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234" w:rsidRDefault="00C02625" w:rsidP="00617AE4">
      <w:pPr>
        <w:pStyle w:val="IngressPFdatum"/>
        <w:jc w:val="right"/>
      </w:pPr>
      <w:r>
        <w:tab/>
      </w:r>
      <w:r>
        <w:tab/>
      </w:r>
      <w:r w:rsidR="00BE5171">
        <w:t xml:space="preserve">Pressmeddelande </w:t>
      </w:r>
      <w:r w:rsidR="008D7C5F">
        <w:t>2015-</w:t>
      </w:r>
      <w:r w:rsidR="005F5E7E">
        <w:t>09</w:t>
      </w:r>
      <w:r w:rsidR="008D7C5F">
        <w:t>-</w:t>
      </w:r>
      <w:r w:rsidR="00FC541D">
        <w:t>2</w:t>
      </w:r>
      <w:r w:rsidR="009A2EAD">
        <w:t>2</w:t>
      </w:r>
    </w:p>
    <w:p w:rsidR="008D7C5F" w:rsidRPr="00680244" w:rsidRDefault="00FC541D" w:rsidP="008D7C5F">
      <w:pPr>
        <w:pStyle w:val="Rubrik3"/>
        <w:rPr>
          <w:i w:val="0"/>
          <w:sz w:val="68"/>
          <w:szCs w:val="68"/>
        </w:rPr>
      </w:pPr>
      <w:r w:rsidRPr="00680244">
        <w:rPr>
          <w:i w:val="0"/>
          <w:sz w:val="68"/>
          <w:szCs w:val="68"/>
        </w:rPr>
        <w:t xml:space="preserve">Strumphysteri </w:t>
      </w:r>
      <w:r w:rsidR="008D4D28">
        <w:rPr>
          <w:i w:val="0"/>
          <w:sz w:val="68"/>
          <w:szCs w:val="68"/>
        </w:rPr>
        <w:t>under</w:t>
      </w:r>
      <w:r w:rsidR="00680244">
        <w:rPr>
          <w:i w:val="0"/>
          <w:sz w:val="68"/>
          <w:szCs w:val="68"/>
        </w:rPr>
        <w:br/>
      </w:r>
      <w:r w:rsidR="00680244" w:rsidRPr="00680244">
        <w:rPr>
          <w:i w:val="0"/>
          <w:sz w:val="68"/>
          <w:szCs w:val="68"/>
        </w:rPr>
        <w:t>ny kampanj mot mobbning</w:t>
      </w:r>
    </w:p>
    <w:p w:rsidR="008D7C5F" w:rsidRPr="00BC7831" w:rsidRDefault="00617AE4" w:rsidP="008D7C5F">
      <w:pPr>
        <w:spacing w:line="240" w:lineRule="auto"/>
        <w:rPr>
          <w:rFonts w:asciiTheme="majorHAnsi" w:hAnsiTheme="majorHAnsi" w:cstheme="majorHAnsi"/>
          <w:sz w:val="26"/>
          <w:szCs w:val="26"/>
        </w:rPr>
      </w:pPr>
      <w:r>
        <w:rPr>
          <w:rFonts w:asciiTheme="majorHAnsi" w:hAnsiTheme="majorHAnsi" w:cstheme="majorHAnsi"/>
          <w:sz w:val="26"/>
          <w:szCs w:val="26"/>
        </w:rPr>
        <w:t>”Visa framfötterna mot mobbning!”</w:t>
      </w:r>
      <w:r w:rsidR="006B5CBB">
        <w:rPr>
          <w:rFonts w:asciiTheme="majorHAnsi" w:hAnsiTheme="majorHAnsi" w:cstheme="majorHAnsi"/>
          <w:sz w:val="26"/>
          <w:szCs w:val="26"/>
        </w:rPr>
        <w:t>.</w:t>
      </w:r>
      <w:r>
        <w:rPr>
          <w:rFonts w:asciiTheme="majorHAnsi" w:hAnsiTheme="majorHAnsi" w:cstheme="majorHAnsi"/>
          <w:sz w:val="26"/>
          <w:szCs w:val="26"/>
        </w:rPr>
        <w:t xml:space="preserve"> Det är budskapet när Orkla Foods Sverige och Friends återigen gör </w:t>
      </w:r>
      <w:r w:rsidR="006B5CBB">
        <w:rPr>
          <w:rFonts w:asciiTheme="majorHAnsi" w:hAnsiTheme="majorHAnsi" w:cstheme="majorHAnsi"/>
          <w:sz w:val="26"/>
          <w:szCs w:val="26"/>
        </w:rPr>
        <w:t>gemensam</w:t>
      </w:r>
      <w:r>
        <w:rPr>
          <w:rFonts w:asciiTheme="majorHAnsi" w:hAnsiTheme="majorHAnsi" w:cstheme="majorHAnsi"/>
          <w:sz w:val="26"/>
          <w:szCs w:val="26"/>
        </w:rPr>
        <w:t xml:space="preserve"> sak i arbetet för en tryggare skolmiljö. Och de f</w:t>
      </w:r>
      <w:r w:rsidR="00803B42">
        <w:rPr>
          <w:rFonts w:asciiTheme="majorHAnsi" w:hAnsiTheme="majorHAnsi" w:cstheme="majorHAnsi"/>
          <w:sz w:val="26"/>
          <w:szCs w:val="26"/>
        </w:rPr>
        <w:t>ärgglada s</w:t>
      </w:r>
      <w:r w:rsidR="00FC541D">
        <w:rPr>
          <w:rFonts w:asciiTheme="majorHAnsi" w:hAnsiTheme="majorHAnsi" w:cstheme="majorHAnsi"/>
          <w:sz w:val="26"/>
          <w:szCs w:val="26"/>
        </w:rPr>
        <w:t>trumpor</w:t>
      </w:r>
      <w:r>
        <w:rPr>
          <w:rFonts w:asciiTheme="majorHAnsi" w:hAnsiTheme="majorHAnsi" w:cstheme="majorHAnsi"/>
          <w:sz w:val="26"/>
          <w:szCs w:val="26"/>
        </w:rPr>
        <w:t xml:space="preserve">na, som är en del av kampanjen, har visat sig vara hett eftertraktade. </w:t>
      </w:r>
    </w:p>
    <w:p w:rsidR="008D7C5F" w:rsidRPr="00BC7831" w:rsidRDefault="00680244" w:rsidP="008D7C5F">
      <w:pPr>
        <w:spacing w:line="240" w:lineRule="auto"/>
        <w:rPr>
          <w:rFonts w:asciiTheme="majorHAnsi" w:hAnsiTheme="majorHAnsi" w:cstheme="majorHAnsi"/>
          <w:b/>
        </w:rPr>
      </w:pPr>
      <w:r>
        <w:rPr>
          <w:noProof/>
          <w:lang w:eastAsia="sv-SE"/>
        </w:rPr>
        <mc:AlternateContent>
          <mc:Choice Requires="wps">
            <w:drawing>
              <wp:anchor distT="45720" distB="45720" distL="114300" distR="114300" simplePos="0" relativeHeight="251659264" behindDoc="0" locked="0" layoutInCell="1" allowOverlap="1" wp14:anchorId="644851FF" wp14:editId="457E8139">
                <wp:simplePos x="0" y="0"/>
                <wp:positionH relativeFrom="margin">
                  <wp:posOffset>3911600</wp:posOffset>
                </wp:positionH>
                <wp:positionV relativeFrom="paragraph">
                  <wp:posOffset>110490</wp:posOffset>
                </wp:positionV>
                <wp:extent cx="1838325" cy="866775"/>
                <wp:effectExtent l="0" t="0" r="9525" b="952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66775"/>
                        </a:xfrm>
                        <a:prstGeom prst="rect">
                          <a:avLst/>
                        </a:prstGeom>
                        <a:solidFill>
                          <a:schemeClr val="bg2">
                            <a:lumMod val="75000"/>
                          </a:schemeClr>
                        </a:solidFill>
                        <a:ln w="9525">
                          <a:noFill/>
                          <a:miter lim="800000"/>
                          <a:headEnd/>
                          <a:tailEnd/>
                        </a:ln>
                      </wps:spPr>
                      <wps:txbx>
                        <w:txbxContent>
                          <w:p w:rsidR="007738D2" w:rsidRPr="007738D2" w:rsidRDefault="007738D2" w:rsidP="007738D2">
                            <w:pPr>
                              <w:spacing w:after="60"/>
                              <w:rPr>
                                <w:rFonts w:cs="Arial"/>
                                <w:b/>
                                <w:szCs w:val="20"/>
                              </w:rPr>
                            </w:pPr>
                            <w:r w:rsidRPr="007738D2">
                              <w:rPr>
                                <w:rFonts w:cs="Arial"/>
                                <w:b/>
                                <w:szCs w:val="20"/>
                              </w:rPr>
                              <w:t>Här hittar du strumporna</w:t>
                            </w:r>
                          </w:p>
                          <w:p w:rsidR="007738D2" w:rsidRPr="007738D2" w:rsidRDefault="007738D2">
                            <w:pPr>
                              <w:rPr>
                                <w:sz w:val="24"/>
                              </w:rPr>
                            </w:pPr>
                            <w:r w:rsidRPr="007738D2">
                              <w:rPr>
                                <w:rFonts w:cs="Arial"/>
                                <w:szCs w:val="20"/>
                              </w:rPr>
                              <w:t>Hej</w:t>
                            </w:r>
                            <w:r>
                              <w:rPr>
                                <w:rFonts w:cs="Arial"/>
                                <w:szCs w:val="20"/>
                              </w:rPr>
                              <w:t>!</w:t>
                            </w:r>
                            <w:r w:rsidRPr="007738D2">
                              <w:rPr>
                                <w:rFonts w:cs="Arial"/>
                                <w:szCs w:val="20"/>
                              </w:rPr>
                              <w:t xml:space="preserve">-strumporna finns i utvalda livsmedelsbutiker </w:t>
                            </w:r>
                            <w:r>
                              <w:rPr>
                                <w:rFonts w:cs="Arial"/>
                                <w:szCs w:val="20"/>
                              </w:rPr>
                              <w:t>och</w:t>
                            </w:r>
                            <w:r w:rsidRPr="007738D2">
                              <w:rPr>
                                <w:rFonts w:cs="Arial"/>
                                <w:szCs w:val="20"/>
                              </w:rPr>
                              <w:t xml:space="preserve"> på </w:t>
                            </w:r>
                            <w:r>
                              <w:rPr>
                                <w:rFonts w:cs="Arial"/>
                                <w:szCs w:val="20"/>
                              </w:rPr>
                              <w:t>v</w:t>
                            </w:r>
                            <w:r w:rsidRPr="007738D2">
                              <w:rPr>
                                <w:rFonts w:cs="Arial"/>
                                <w:szCs w:val="20"/>
                              </w:rPr>
                              <w:t>isaframfötterna.se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851FF" id="_x0000_t202" coordsize="21600,21600" o:spt="202" path="m,l,21600r21600,l21600,xe">
                <v:stroke joinstyle="miter"/>
                <v:path gradientshapeok="t" o:connecttype="rect"/>
              </v:shapetype>
              <v:shape id="Textruta 2" o:spid="_x0000_s1026" type="#_x0000_t202" style="position:absolute;margin-left:308pt;margin-top:8.7pt;width:144.75pt;height:6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" fillcolor="#a20013 [2414]" stroked="f">
                <v:textbox>
                  <w:txbxContent>
                    <w:p w:rsidR="007738D2" w:rsidRPr="007738D2" w:rsidRDefault="007738D2" w:rsidP="007738D2">
                      <w:pPr>
                        <w:spacing w:after="60"/>
                        <w:rPr>
                          <w:rFonts w:cs="Arial"/>
                          <w:b/>
                          <w:szCs w:val="20"/>
                        </w:rPr>
                      </w:pPr>
                      <w:r w:rsidRPr="007738D2">
                        <w:rPr>
                          <w:rFonts w:cs="Arial"/>
                          <w:b/>
                          <w:szCs w:val="20"/>
                        </w:rPr>
                        <w:t>Här hittar du strumporna</w:t>
                      </w:r>
                    </w:p>
                    <w:p w:rsidR="007738D2" w:rsidRPr="007738D2" w:rsidRDefault="007738D2">
                      <w:pPr>
                        <w:rPr>
                          <w:sz w:val="24"/>
                        </w:rPr>
                      </w:pPr>
                      <w:r w:rsidRPr="007738D2">
                        <w:rPr>
                          <w:rFonts w:cs="Arial"/>
                          <w:szCs w:val="20"/>
                        </w:rPr>
                        <w:t>Hej</w:t>
                      </w:r>
                      <w:r>
                        <w:rPr>
                          <w:rFonts w:cs="Arial"/>
                          <w:szCs w:val="20"/>
                        </w:rPr>
                        <w:t>!</w:t>
                      </w:r>
                      <w:r w:rsidRPr="007738D2">
                        <w:rPr>
                          <w:rFonts w:cs="Arial"/>
                          <w:szCs w:val="20"/>
                        </w:rPr>
                        <w:t xml:space="preserve">-strumporna finns i utvalda livsmedelsbutiker </w:t>
                      </w:r>
                      <w:r>
                        <w:rPr>
                          <w:rFonts w:cs="Arial"/>
                          <w:szCs w:val="20"/>
                        </w:rPr>
                        <w:t>och</w:t>
                      </w:r>
                      <w:r w:rsidRPr="007738D2">
                        <w:rPr>
                          <w:rFonts w:cs="Arial"/>
                          <w:szCs w:val="20"/>
                        </w:rPr>
                        <w:t xml:space="preserve"> på </w:t>
                      </w:r>
                      <w:r>
                        <w:rPr>
                          <w:rFonts w:cs="Arial"/>
                          <w:szCs w:val="20"/>
                        </w:rPr>
                        <w:t>v</w:t>
                      </w:r>
                      <w:r w:rsidRPr="007738D2">
                        <w:rPr>
                          <w:rFonts w:cs="Arial"/>
                          <w:szCs w:val="20"/>
                        </w:rPr>
                        <w:t>isaframfötterna.se</w:t>
                      </w:r>
                    </w:p>
                  </w:txbxContent>
                </v:textbox>
                <w10:wrap type="square" anchorx="margin"/>
              </v:shape>
            </w:pict>
          </mc:Fallback>
        </mc:AlternateContent>
      </w:r>
    </w:p>
    <w:p w:rsidR="00617AE4" w:rsidRDefault="006B5CBB" w:rsidP="00617AE4">
      <w:pPr>
        <w:rPr>
          <w:rStyle w:val="BrdtextOrklaChar"/>
          <w:rFonts w:eastAsiaTheme="minorHAnsi"/>
        </w:rPr>
      </w:pPr>
      <w:r>
        <w:rPr>
          <w:rStyle w:val="BrdtextOrklaChar"/>
          <w:rFonts w:eastAsiaTheme="minorHAnsi"/>
        </w:rPr>
        <w:t xml:space="preserve">Matföretaget </w:t>
      </w:r>
      <w:r w:rsidR="00617AE4">
        <w:rPr>
          <w:rStyle w:val="BrdtextOrklaChar"/>
          <w:rFonts w:eastAsiaTheme="minorHAnsi"/>
        </w:rPr>
        <w:t>Orkla Foods Sveriges pågående kampanj erbjuder konsumenter</w:t>
      </w:r>
      <w:r>
        <w:rPr>
          <w:rStyle w:val="BrdtextOrklaChar"/>
          <w:rFonts w:eastAsiaTheme="minorHAnsi"/>
        </w:rPr>
        <w:t>,</w:t>
      </w:r>
      <w:r w:rsidR="00617AE4">
        <w:rPr>
          <w:rStyle w:val="BrdtextOrklaChar"/>
          <w:rFonts w:eastAsiaTheme="minorHAnsi"/>
        </w:rPr>
        <w:t xml:space="preserve"> som köper tre produkter från företaget</w:t>
      </w:r>
      <w:r>
        <w:rPr>
          <w:rStyle w:val="BrdtextOrklaChar"/>
          <w:rFonts w:eastAsiaTheme="minorHAnsi"/>
        </w:rPr>
        <w:t>,</w:t>
      </w:r>
      <w:r w:rsidR="00617AE4">
        <w:rPr>
          <w:rStyle w:val="BrdtextOrklaChar"/>
          <w:rFonts w:eastAsiaTheme="minorHAnsi"/>
        </w:rPr>
        <w:t xml:space="preserve"> ett par färgglada strumpor med Friends välkända budskap ”Hej!” på. För varje par skänker Orkla Foods Sverige 3 kronor till Friends. Och strumporna är populära:</w:t>
      </w:r>
    </w:p>
    <w:p w:rsidR="00617AE4" w:rsidRDefault="00617AE4" w:rsidP="00617AE4">
      <w:pPr>
        <w:rPr>
          <w:rStyle w:val="BrdtextOrklaChar"/>
          <w:rFonts w:eastAsiaTheme="minorHAnsi"/>
        </w:rPr>
      </w:pPr>
    </w:p>
    <w:p w:rsidR="00617AE4" w:rsidRDefault="007738D2" w:rsidP="00617AE4">
      <w:pPr>
        <w:rPr>
          <w:rStyle w:val="BrdtextOrklaChar"/>
          <w:rFonts w:eastAsiaTheme="minorHAnsi"/>
        </w:rPr>
      </w:pPr>
      <w:r>
        <w:rPr>
          <w:rStyle w:val="BrdtextOrklaChar"/>
          <w:rFonts w:eastAsiaTheme="minorHAnsi"/>
        </w:rPr>
        <w:t xml:space="preserve">- Vi tycker att </w:t>
      </w:r>
      <w:r w:rsidR="00617AE4">
        <w:rPr>
          <w:rStyle w:val="BrdtextOrklaChar"/>
          <w:rFonts w:eastAsiaTheme="minorHAnsi"/>
        </w:rPr>
        <w:t>strumporna är ett utmärkt sätt att visa framfötterna och ta ställning på. Och det verkar många tycka. Vi har fullt upp med att få ut alla strumpor till handeln. Det ser</w:t>
      </w:r>
      <w:r w:rsidR="006B5CBB">
        <w:rPr>
          <w:rStyle w:val="BrdtextOrklaChar"/>
          <w:rFonts w:eastAsiaTheme="minorHAnsi"/>
        </w:rPr>
        <w:t xml:space="preserve"> vi som ett väldigt gott tecken.</w:t>
      </w:r>
      <w:r w:rsidR="00617AE4">
        <w:rPr>
          <w:rStyle w:val="BrdtextOrklaChar"/>
          <w:rFonts w:eastAsiaTheme="minorHAnsi"/>
        </w:rPr>
        <w:t xml:space="preserve"> </w:t>
      </w:r>
      <w:r w:rsidR="006B5CBB">
        <w:rPr>
          <w:rStyle w:val="BrdtextOrklaChar"/>
          <w:rFonts w:eastAsiaTheme="minorHAnsi"/>
        </w:rPr>
        <w:t>V</w:t>
      </w:r>
      <w:r w:rsidR="00617AE4">
        <w:rPr>
          <w:rStyle w:val="BrdtextOrklaChar"/>
          <w:rFonts w:eastAsiaTheme="minorHAnsi"/>
        </w:rPr>
        <w:t>åra konsumenter vill verkligen göra något för att skolan ska bli en välkomnande plats att gå til</w:t>
      </w:r>
      <w:r w:rsidR="000F3FF8">
        <w:rPr>
          <w:rStyle w:val="BrdtextOrklaChar"/>
          <w:rFonts w:eastAsiaTheme="minorHAnsi"/>
        </w:rPr>
        <w:t xml:space="preserve">l, varje dag, säger Eva Berglie, </w:t>
      </w:r>
      <w:r w:rsidR="000F3FF8">
        <w:rPr>
          <w:rStyle w:val="BrdtextOrklaChar"/>
          <w:rFonts w:eastAsiaTheme="minorHAnsi"/>
        </w:rPr>
        <w:t>Presschef på Orkla Foods Sverige</w:t>
      </w:r>
      <w:r w:rsidR="000F3FF8">
        <w:rPr>
          <w:rStyle w:val="BrdtextOrklaChar"/>
          <w:rFonts w:eastAsiaTheme="minorHAnsi"/>
        </w:rPr>
        <w:t>.</w:t>
      </w:r>
    </w:p>
    <w:p w:rsidR="00617AE4" w:rsidRDefault="00617AE4" w:rsidP="00617AE4">
      <w:pPr>
        <w:rPr>
          <w:rStyle w:val="BrdtextOrklaChar"/>
          <w:rFonts w:eastAsiaTheme="minorHAnsi"/>
        </w:rPr>
      </w:pPr>
    </w:p>
    <w:p w:rsidR="00803B42" w:rsidRDefault="00803B42" w:rsidP="00803B42">
      <w:pPr>
        <w:rPr>
          <w:rStyle w:val="BrdtextOrklaChar"/>
          <w:rFonts w:eastAsiaTheme="minorHAnsi"/>
        </w:rPr>
      </w:pPr>
      <w:r>
        <w:rPr>
          <w:rStyle w:val="BrdtextOrklaChar"/>
          <w:rFonts w:eastAsiaTheme="minorHAnsi"/>
        </w:rPr>
        <w:t xml:space="preserve">En färsk undersökning från </w:t>
      </w:r>
      <w:r w:rsidRPr="00803B42">
        <w:rPr>
          <w:rStyle w:val="BrdtextOrklaChar"/>
          <w:rFonts w:eastAsiaTheme="minorHAnsi"/>
        </w:rPr>
        <w:t xml:space="preserve">Friends </w:t>
      </w:r>
      <w:r>
        <w:rPr>
          <w:rStyle w:val="BrdtextOrklaChar"/>
          <w:rFonts w:eastAsiaTheme="minorHAnsi"/>
        </w:rPr>
        <w:t>vis</w:t>
      </w:r>
      <w:r w:rsidRPr="00803B42">
        <w:rPr>
          <w:rStyle w:val="BrdtextOrklaChar"/>
          <w:rFonts w:eastAsiaTheme="minorHAnsi"/>
        </w:rPr>
        <w:t>ar att 8% av grundskolans elever bli mobbade. Det är 1-2 el</w:t>
      </w:r>
      <w:r>
        <w:rPr>
          <w:rStyle w:val="BrdtextOrklaChar"/>
          <w:rFonts w:eastAsiaTheme="minorHAnsi"/>
        </w:rPr>
        <w:t>e</w:t>
      </w:r>
      <w:r w:rsidRPr="00803B42">
        <w:rPr>
          <w:rStyle w:val="BrdtextOrklaChar"/>
          <w:rFonts w:eastAsiaTheme="minorHAnsi"/>
        </w:rPr>
        <w:t>ver i varje klass.</w:t>
      </w:r>
      <w:r>
        <w:rPr>
          <w:rStyle w:val="BrdtextOrklaChar"/>
          <w:rFonts w:eastAsiaTheme="minorHAnsi"/>
        </w:rPr>
        <w:t xml:space="preserve"> Ett faktum som Orkla Foods Sverige har bestämt sig för att förändra:</w:t>
      </w:r>
    </w:p>
    <w:p w:rsidR="00803B42" w:rsidRDefault="00803B42" w:rsidP="00803B42">
      <w:pPr>
        <w:rPr>
          <w:rStyle w:val="BrdtextOrklaChar"/>
          <w:rFonts w:eastAsiaTheme="minorHAnsi"/>
        </w:rPr>
      </w:pPr>
    </w:p>
    <w:p w:rsidR="000301F4" w:rsidRDefault="00803B42" w:rsidP="00803B42">
      <w:pPr>
        <w:rPr>
          <w:rStyle w:val="BrdtextOrklaChar"/>
          <w:rFonts w:eastAsiaTheme="minorHAnsi"/>
        </w:rPr>
      </w:pPr>
      <w:r>
        <w:rPr>
          <w:rStyle w:val="BrdtextOrklaChar"/>
          <w:rFonts w:eastAsiaTheme="minorHAnsi"/>
        </w:rPr>
        <w:t xml:space="preserve">- </w:t>
      </w:r>
      <w:r w:rsidRPr="00803B42">
        <w:rPr>
          <w:rStyle w:val="BrdtextOrklaChar"/>
          <w:rFonts w:eastAsiaTheme="minorHAnsi"/>
        </w:rPr>
        <w:t xml:space="preserve"> </w:t>
      </w:r>
      <w:r>
        <w:rPr>
          <w:rStyle w:val="BrdtextOrklaChar"/>
          <w:rFonts w:eastAsiaTheme="minorHAnsi"/>
        </w:rPr>
        <w:t>Vi är 1500 medarbetare på Orkla Foods Sverige.</w:t>
      </w:r>
      <w:r w:rsidR="00DB557E">
        <w:rPr>
          <w:rStyle w:val="BrdtextOrklaChar"/>
          <w:rFonts w:eastAsiaTheme="minorHAnsi"/>
        </w:rPr>
        <w:t xml:space="preserve"> Många av oss är föräldrar och alla</w:t>
      </w:r>
      <w:r>
        <w:rPr>
          <w:rStyle w:val="BrdtextOrklaChar"/>
          <w:rFonts w:eastAsiaTheme="minorHAnsi"/>
        </w:rPr>
        <w:t xml:space="preserve"> har </w:t>
      </w:r>
      <w:r w:rsidR="00DB557E">
        <w:rPr>
          <w:rStyle w:val="BrdtextOrklaChar"/>
          <w:rFonts w:eastAsiaTheme="minorHAnsi"/>
        </w:rPr>
        <w:t xml:space="preserve">vi gått i skolan och fått personlig erfarenhet av det ibland hårda klimatet. Våra produkter finns dessutom på plats just där det ibland är som allra tuffast: i skolmatsalen. Därför tycker vi att det är självklart att vi ska göra en insats för en trygg och glädjefull skolmiljö, där riktiga vänskaper uppstår och respekt </w:t>
      </w:r>
      <w:r w:rsidR="007738D2">
        <w:rPr>
          <w:rStyle w:val="BrdtextOrklaChar"/>
          <w:rFonts w:eastAsiaTheme="minorHAnsi"/>
        </w:rPr>
        <w:t>är en självklarhet. Ett enkelt ”h</w:t>
      </w:r>
      <w:r w:rsidR="00DB557E">
        <w:rPr>
          <w:rStyle w:val="BrdtextOrklaChar"/>
          <w:rFonts w:eastAsiaTheme="minorHAnsi"/>
        </w:rPr>
        <w:t>ej</w:t>
      </w:r>
      <w:r w:rsidR="007738D2">
        <w:rPr>
          <w:rStyle w:val="BrdtextOrklaChar"/>
          <w:rFonts w:eastAsiaTheme="minorHAnsi"/>
        </w:rPr>
        <w:t>”</w:t>
      </w:r>
      <w:r w:rsidR="00DB557E">
        <w:rPr>
          <w:rStyle w:val="BrdtextOrklaChar"/>
          <w:rFonts w:eastAsiaTheme="minorHAnsi"/>
        </w:rPr>
        <w:t xml:space="preserve"> är en bra start, säger Ev</w:t>
      </w:r>
      <w:r w:rsidR="000F3FF8">
        <w:rPr>
          <w:rStyle w:val="BrdtextOrklaChar"/>
          <w:rFonts w:eastAsiaTheme="minorHAnsi"/>
        </w:rPr>
        <w:t>a Berglie</w:t>
      </w:r>
      <w:r w:rsidR="00DB557E">
        <w:rPr>
          <w:rStyle w:val="BrdtextOrklaChar"/>
          <w:rFonts w:eastAsiaTheme="minorHAnsi"/>
        </w:rPr>
        <w:t>.</w:t>
      </w:r>
    </w:p>
    <w:p w:rsidR="00DB557E" w:rsidRDefault="00DB557E" w:rsidP="00803B42">
      <w:pPr>
        <w:rPr>
          <w:rStyle w:val="BrdtextOrklaChar"/>
          <w:rFonts w:eastAsiaTheme="minorHAnsi"/>
        </w:rPr>
      </w:pPr>
    </w:p>
    <w:p w:rsidR="00DB557E" w:rsidRPr="00803B42" w:rsidRDefault="00DB557E" w:rsidP="00803B42">
      <w:pPr>
        <w:rPr>
          <w:rStyle w:val="BrdtextOrklaChar"/>
          <w:rFonts w:eastAsiaTheme="minorHAnsi"/>
        </w:rPr>
      </w:pPr>
      <w:r>
        <w:rPr>
          <w:rStyle w:val="BrdtextOrklaChar"/>
          <w:rFonts w:eastAsiaTheme="minorHAnsi"/>
        </w:rPr>
        <w:t xml:space="preserve">Lars Arrhenius är generalsekreterare på Friends och har lång erfarenhet av arbetet för en tryggare skola. </w:t>
      </w:r>
    </w:p>
    <w:p w:rsidR="000301F4" w:rsidRDefault="000301F4" w:rsidP="008B7E38">
      <w:pPr>
        <w:rPr>
          <w:rStyle w:val="BrdtextOrklaChar"/>
          <w:rFonts w:eastAsiaTheme="minorHAnsi"/>
        </w:rPr>
      </w:pPr>
    </w:p>
    <w:p w:rsidR="000301F4" w:rsidRDefault="000301F4" w:rsidP="008B7E38">
      <w:r>
        <w:rPr>
          <w:rStyle w:val="BrdtextOrklaChar"/>
          <w:rFonts w:eastAsiaTheme="minorHAnsi"/>
        </w:rPr>
        <w:t xml:space="preserve">- </w:t>
      </w:r>
      <w:r w:rsidR="00803B42" w:rsidRPr="00803B42">
        <w:rPr>
          <w:rStyle w:val="BrdtextOrklaChar"/>
          <w:rFonts w:eastAsiaTheme="minorHAnsi"/>
        </w:rPr>
        <w:t xml:space="preserve">60 000 barn utsätts för </w:t>
      </w:r>
      <w:r w:rsidR="00803B42">
        <w:t>mobbning varje år. Vi är väldigt glada för Orkla Foods Sveriges engagemang i att hjälpa oss sänka den</w:t>
      </w:r>
      <w:r w:rsidR="000F3FF8">
        <w:t xml:space="preserve"> siffran, säger Lars Arrhenius</w:t>
      </w:r>
      <w:r w:rsidR="00803B42">
        <w:t>.</w:t>
      </w:r>
    </w:p>
    <w:p w:rsidR="007738D2" w:rsidRDefault="007738D2" w:rsidP="008B7E38"/>
    <w:p w:rsidR="00282B4E" w:rsidRPr="007738D2" w:rsidRDefault="00282B4E" w:rsidP="00AA444C">
      <w:pPr>
        <w:spacing w:before="120"/>
        <w:rPr>
          <w:szCs w:val="24"/>
          <w:lang w:eastAsia="sv-SE"/>
        </w:rPr>
      </w:pPr>
      <w:r w:rsidRPr="007738D2">
        <w:rPr>
          <w:rFonts w:eastAsia="Times New Roman"/>
          <w:lang w:eastAsia="sv-SE"/>
        </w:rPr>
        <w:t>För ytterligare information, kontakta:</w:t>
      </w:r>
      <w:r w:rsidR="007738D2">
        <w:rPr>
          <w:rFonts w:eastAsia="Times New Roman"/>
          <w:lang w:eastAsia="sv-SE"/>
        </w:rPr>
        <w:tab/>
      </w:r>
      <w:r w:rsidR="007738D2">
        <w:rPr>
          <w:rFonts w:eastAsia="Times New Roman"/>
          <w:lang w:eastAsia="sv-SE"/>
        </w:rPr>
        <w:tab/>
      </w:r>
      <w:r w:rsidR="007738D2" w:rsidRPr="00A14461">
        <w:rPr>
          <w:b/>
          <w:color w:val="A20013" w:themeColor="background2" w:themeShade="BF"/>
          <w:szCs w:val="24"/>
          <w:lang w:eastAsia="sv-SE"/>
        </w:rPr>
        <w:t>Läs mer på visaframfötterna.se</w:t>
      </w:r>
      <w:r w:rsidR="007738D2" w:rsidRPr="00A14461">
        <w:rPr>
          <w:color w:val="A20013" w:themeColor="background2" w:themeShade="BF"/>
          <w:szCs w:val="24"/>
          <w:lang w:eastAsia="sv-SE"/>
        </w:rPr>
        <w:t xml:space="preserve"> </w:t>
      </w:r>
    </w:p>
    <w:p w:rsidR="00282B4E" w:rsidRPr="00617AE4" w:rsidRDefault="00435234" w:rsidP="00282B4E">
      <w:pPr>
        <w:rPr>
          <w:rFonts w:eastAsia="Times New Roman"/>
          <w:sz w:val="20"/>
          <w:lang w:eastAsia="sv-SE"/>
        </w:rPr>
      </w:pPr>
      <w:r w:rsidRPr="00617AE4">
        <w:rPr>
          <w:rFonts w:eastAsia="Times New Roman"/>
          <w:sz w:val="20"/>
          <w:lang w:eastAsia="sv-SE"/>
        </w:rPr>
        <w:t>Eva Berglie</w:t>
      </w:r>
      <w:r w:rsidR="00282B4E" w:rsidRPr="00617AE4">
        <w:rPr>
          <w:rFonts w:eastAsia="Times New Roman"/>
          <w:sz w:val="20"/>
          <w:lang w:eastAsia="sv-SE"/>
        </w:rPr>
        <w:t>,</w:t>
      </w:r>
      <w:r w:rsidRPr="00617AE4">
        <w:rPr>
          <w:rFonts w:eastAsia="Times New Roman"/>
          <w:sz w:val="20"/>
          <w:lang w:eastAsia="sv-SE"/>
        </w:rPr>
        <w:t xml:space="preserve"> Presschef,</w:t>
      </w:r>
      <w:r w:rsidR="00282B4E" w:rsidRPr="00617AE4">
        <w:rPr>
          <w:rFonts w:eastAsia="Times New Roman"/>
          <w:sz w:val="20"/>
          <w:lang w:eastAsia="sv-SE"/>
        </w:rPr>
        <w:t xml:space="preserve"> Orkla Foods Sverige</w:t>
      </w:r>
    </w:p>
    <w:p w:rsidR="008D7C5F" w:rsidRPr="00680244" w:rsidRDefault="00282B4E" w:rsidP="00AF221E">
      <w:pPr>
        <w:rPr>
          <w:szCs w:val="24"/>
          <w:lang w:val="da-DK"/>
        </w:rPr>
      </w:pPr>
      <w:r w:rsidRPr="00680244">
        <w:rPr>
          <w:rFonts w:eastAsia="Times New Roman"/>
          <w:sz w:val="20"/>
          <w:lang w:val="da-DK" w:eastAsia="sv-SE"/>
        </w:rPr>
        <w:t xml:space="preserve">Tel: </w:t>
      </w:r>
      <w:r w:rsidR="00435234" w:rsidRPr="00680244">
        <w:rPr>
          <w:rFonts w:eastAsia="Times New Roman"/>
          <w:sz w:val="20"/>
          <w:lang w:val="da-DK" w:eastAsia="sv-SE"/>
        </w:rPr>
        <w:t>0708-99 19 37</w:t>
      </w:r>
      <w:r w:rsidR="00FF2C2A" w:rsidRPr="00680244">
        <w:rPr>
          <w:rFonts w:eastAsia="Times New Roman"/>
          <w:sz w:val="20"/>
          <w:lang w:val="da-DK" w:eastAsia="sv-SE"/>
        </w:rPr>
        <w:t xml:space="preserve">, </w:t>
      </w:r>
      <w:hyperlink r:id="rId8" w:history="1">
        <w:r w:rsidR="00680244" w:rsidRPr="00680244">
          <w:rPr>
            <w:rStyle w:val="Hyperlnk"/>
            <w:rFonts w:eastAsia="Times New Roman"/>
            <w:sz w:val="20"/>
            <w:lang w:val="da-DK" w:eastAsia="sv-SE"/>
          </w:rPr>
          <w:t>eva.berglie@orkl</w:t>
        </w:r>
        <w:bookmarkStart w:id="0" w:name="_GoBack"/>
        <w:bookmarkEnd w:id="0"/>
        <w:r w:rsidR="00680244" w:rsidRPr="00680244">
          <w:rPr>
            <w:rStyle w:val="Hyperlnk"/>
            <w:rFonts w:eastAsia="Times New Roman"/>
            <w:sz w:val="20"/>
            <w:lang w:val="da-DK" w:eastAsia="sv-SE"/>
          </w:rPr>
          <w:t>afoods.se</w:t>
        </w:r>
      </w:hyperlink>
      <w:r w:rsidR="00680244" w:rsidRPr="00680244">
        <w:rPr>
          <w:rFonts w:eastAsia="Times New Roman"/>
          <w:sz w:val="20"/>
          <w:lang w:val="da-DK" w:eastAsia="sv-SE"/>
        </w:rPr>
        <w:tab/>
        <w:t>#visaframfötterna #friendsfootie</w:t>
      </w:r>
    </w:p>
    <w:sectPr w:rsidR="008D7C5F" w:rsidRPr="00680244" w:rsidSect="00DB557E">
      <w:headerReference w:type="default" r:id="rId9"/>
      <w:footerReference w:type="default" r:id="rId10"/>
      <w:pgSz w:w="11906" w:h="1683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7AB" w:rsidRDefault="00C417AB" w:rsidP="00CA6475">
      <w:pPr>
        <w:spacing w:line="240" w:lineRule="auto"/>
      </w:pPr>
      <w:r>
        <w:separator/>
      </w:r>
    </w:p>
  </w:endnote>
  <w:endnote w:type="continuationSeparator" w:id="0">
    <w:p w:rsidR="00C417AB" w:rsidRDefault="00C417AB" w:rsidP="00CA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CA" w:rsidRPr="00BE5171" w:rsidRDefault="00631ECA">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 xml:space="preserve">Orkla Foods Sverige tillagar mat och dryck i Sverige med kärlek och omtanke om människor, hav och land. Våra varumärken är Abba, </w:t>
    </w:r>
    <w:r w:rsidR="000178DB">
      <w:rPr>
        <w:rFonts w:asciiTheme="majorHAnsi" w:hAnsiTheme="majorHAnsi" w:cstheme="majorHAnsi"/>
        <w:i/>
        <w:iCs/>
        <w:color w:val="000000"/>
        <w:sz w:val="18"/>
        <w:szCs w:val="18"/>
      </w:rPr>
      <w:t xml:space="preserve">Anamma, </w:t>
    </w:r>
    <w:r w:rsidRPr="00BE5171">
      <w:rPr>
        <w:rFonts w:asciiTheme="majorHAnsi" w:hAnsiTheme="majorHAnsi" w:cstheme="majorHAnsi"/>
        <w:i/>
        <w:iCs/>
        <w:color w:val="000000"/>
        <w:sz w:val="18"/>
        <w:szCs w:val="18"/>
      </w:rPr>
      <w:t>Kalles, Felix, BOB, Frödinge</w:t>
    </w:r>
    <w:r w:rsidR="004F1432">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sidR="004F1432">
      <w:rPr>
        <w:rFonts w:asciiTheme="majorHAnsi" w:hAnsiTheme="majorHAnsi" w:cstheme="majorHAnsi"/>
        <w:i/>
        <w:iCs/>
        <w:color w:val="000000"/>
        <w:sz w:val="18"/>
        <w:szCs w:val="18"/>
      </w:rPr>
      <w:t xml:space="preserve"> </w:t>
    </w:r>
    <w:r w:rsidR="008D7C5F">
      <w:rPr>
        <w:rFonts w:asciiTheme="majorHAnsi" w:hAnsiTheme="majorHAnsi" w:cstheme="majorHAnsi"/>
        <w:i/>
        <w:iCs/>
        <w:color w:val="000000"/>
        <w:sz w:val="18"/>
        <w:szCs w:val="18"/>
      </w:rPr>
      <w:t xml:space="preserve">Grandiosa, Önos, </w:t>
    </w:r>
    <w:r w:rsidRPr="00BE5171">
      <w:rPr>
        <w:rFonts w:asciiTheme="majorHAnsi" w:hAnsiTheme="majorHAnsi" w:cstheme="majorHAnsi"/>
        <w:i/>
        <w:iCs/>
        <w:color w:val="000000"/>
        <w:sz w:val="18"/>
        <w:szCs w:val="18"/>
      </w:rPr>
      <w:t>Mrs C</w:t>
    </w:r>
    <w:r w:rsidR="004F1432">
      <w:rPr>
        <w:rFonts w:asciiTheme="majorHAnsi" w:hAnsiTheme="majorHAnsi" w:cstheme="majorHAnsi"/>
        <w:i/>
        <w:iCs/>
        <w:color w:val="000000"/>
        <w:sz w:val="18"/>
        <w:szCs w:val="18"/>
      </w:rPr>
      <w:t>heng's, Kung</w:t>
    </w:r>
    <w:r w:rsidR="008D7C5F">
      <w:rPr>
        <w:rFonts w:asciiTheme="majorHAnsi" w:hAnsiTheme="majorHAnsi" w:cstheme="majorHAnsi"/>
        <w:i/>
        <w:iCs/>
        <w:color w:val="000000"/>
        <w:sz w:val="18"/>
        <w:szCs w:val="18"/>
      </w:rPr>
      <w:t> </w:t>
    </w:r>
    <w:r w:rsidR="004F1432">
      <w:rPr>
        <w:rFonts w:asciiTheme="majorHAnsi" w:hAnsiTheme="majorHAnsi" w:cstheme="majorHAnsi"/>
        <w:i/>
        <w:iCs/>
        <w:color w:val="000000"/>
        <w:sz w:val="18"/>
        <w:szCs w:val="18"/>
      </w:rPr>
      <w:t xml:space="preserve">Gustaf, Fun Light, </w:t>
    </w:r>
    <w:r w:rsidRPr="00BE5171">
      <w:rPr>
        <w:rFonts w:asciiTheme="majorHAnsi" w:hAnsiTheme="majorHAnsi" w:cstheme="majorHAnsi"/>
        <w:i/>
        <w:iCs/>
        <w:color w:val="000000"/>
        <w:sz w:val="18"/>
        <w:szCs w:val="18"/>
      </w:rPr>
      <w:t>Grebbestads, JOKK, Den Gamle Fabrik, Ejde</w:t>
    </w:r>
    <w:r w:rsidR="008D7C5F">
      <w:rPr>
        <w:rFonts w:asciiTheme="majorHAnsi" w:hAnsiTheme="majorHAnsi" w:cstheme="majorHAnsi"/>
        <w:i/>
        <w:iCs/>
        <w:color w:val="000000"/>
        <w:sz w:val="18"/>
        <w:szCs w:val="18"/>
      </w:rPr>
      <w:t>rns, Svennes, Hållö, Lucullus, Limfjord, Liva </w:t>
    </w:r>
    <w:r w:rsidRPr="00BE5171">
      <w:rPr>
        <w:rFonts w:asciiTheme="majorHAnsi" w:hAnsiTheme="majorHAnsi" w:cstheme="majorHAnsi"/>
        <w:i/>
        <w:iCs/>
        <w:color w:val="000000"/>
        <w:sz w:val="18"/>
        <w:szCs w:val="18"/>
      </w:rPr>
      <w:t>Energi och Paulúns.</w:t>
    </w:r>
  </w:p>
  <w:p w:rsidR="00631ECA" w:rsidRPr="00BE5171" w:rsidRDefault="00631ECA">
    <w:pPr>
      <w:pStyle w:val="Sidfot"/>
      <w:rPr>
        <w:rFonts w:asciiTheme="majorHAnsi" w:hAnsiTheme="majorHAnsi" w:cstheme="majorHAnsi"/>
      </w:rPr>
    </w:pPr>
  </w:p>
  <w:p w:rsidR="00631ECA" w:rsidRPr="00BE5171" w:rsidRDefault="00631ECA"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sidR="00FF2C2A">
      <w:rPr>
        <w:rFonts w:asciiTheme="majorHAnsi" w:hAnsiTheme="majorHAnsi" w:cstheme="majorHAnsi"/>
      </w:rPr>
      <w:drawing>
        <wp:inline distT="0" distB="0" distL="0" distR="0">
          <wp:extent cx="123825" cy="122587"/>
          <wp:effectExtent l="19050" t="0" r="9525" b="0"/>
          <wp:docPr id="13"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sidR="00FF2C2A">
      <w:rPr>
        <w:rFonts w:asciiTheme="majorHAnsi" w:hAnsiTheme="majorHAnsi" w:cstheme="majorHAnsi"/>
      </w:rPr>
      <w:t>OrklaFoodsSE</w:t>
    </w:r>
    <w:r w:rsidRPr="00BE5171">
      <w:rPr>
        <w:rFonts w:asciiTheme="majorHAnsi" w:hAnsiTheme="majorHAnsi" w:cstheme="majorHAnsi"/>
      </w:rPr>
      <w:t xml:space="preserve"> </w:t>
    </w:r>
    <w:r w:rsidR="00FF2C2A">
      <w:rPr>
        <w:rFonts w:asciiTheme="majorHAnsi" w:hAnsiTheme="majorHAnsi" w:cstheme="majorHAnsi"/>
      </w:rPr>
      <w:t xml:space="preserve"> </w:t>
    </w:r>
    <w:r w:rsidRPr="00BE5171">
      <w:rPr>
        <w:rFonts w:asciiTheme="majorHAnsi" w:hAnsiTheme="majorHAnsi" w:cstheme="majorHAnsi"/>
      </w:rPr>
      <w:t xml:space="preserve">| </w:t>
    </w:r>
    <w:r w:rsidR="00FF2C2A">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7AB" w:rsidRDefault="00C417AB" w:rsidP="00CA6475">
      <w:pPr>
        <w:spacing w:line="240" w:lineRule="auto"/>
      </w:pPr>
      <w:r>
        <w:separator/>
      </w:r>
    </w:p>
  </w:footnote>
  <w:footnote w:type="continuationSeparator" w:id="0">
    <w:p w:rsidR="00C417AB" w:rsidRDefault="00C417AB" w:rsidP="00CA64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CA" w:rsidRDefault="00631ECA">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1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5390B"/>
    <w:multiLevelType w:val="hybridMultilevel"/>
    <w:tmpl w:val="544C4F2E"/>
    <w:lvl w:ilvl="0" w:tplc="3E34AD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3267996"/>
    <w:multiLevelType w:val="hybridMultilevel"/>
    <w:tmpl w:val="BCFA684C"/>
    <w:lvl w:ilvl="0" w:tplc="235E50E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31745" style="mso-position-horizontal-relative:margin" fillcolor="#f9ead3" stroke="f">
      <v:fill color="#f9ead3"/>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71"/>
    <w:rsid w:val="00007521"/>
    <w:rsid w:val="00015D7A"/>
    <w:rsid w:val="000178DB"/>
    <w:rsid w:val="000301F4"/>
    <w:rsid w:val="000A2B12"/>
    <w:rsid w:val="000B6502"/>
    <w:rsid w:val="000C0D7F"/>
    <w:rsid w:val="000C64FB"/>
    <w:rsid w:val="000D6C39"/>
    <w:rsid w:val="000F27C7"/>
    <w:rsid w:val="000F3FF8"/>
    <w:rsid w:val="001508AA"/>
    <w:rsid w:val="00155126"/>
    <w:rsid w:val="001A219D"/>
    <w:rsid w:val="001B3D32"/>
    <w:rsid w:val="001B4391"/>
    <w:rsid w:val="001F5881"/>
    <w:rsid w:val="001F61CC"/>
    <w:rsid w:val="002131C4"/>
    <w:rsid w:val="0021407C"/>
    <w:rsid w:val="00276B34"/>
    <w:rsid w:val="00281F4E"/>
    <w:rsid w:val="00282B4E"/>
    <w:rsid w:val="00286574"/>
    <w:rsid w:val="002A382E"/>
    <w:rsid w:val="002B3914"/>
    <w:rsid w:val="00305CFE"/>
    <w:rsid w:val="00327502"/>
    <w:rsid w:val="00333690"/>
    <w:rsid w:val="00355AD7"/>
    <w:rsid w:val="00387FBC"/>
    <w:rsid w:val="003A3F63"/>
    <w:rsid w:val="003B577D"/>
    <w:rsid w:val="00401DDD"/>
    <w:rsid w:val="00425D50"/>
    <w:rsid w:val="00427E18"/>
    <w:rsid w:val="00435234"/>
    <w:rsid w:val="004A669F"/>
    <w:rsid w:val="004A750F"/>
    <w:rsid w:val="004C3326"/>
    <w:rsid w:val="004C6BB6"/>
    <w:rsid w:val="004F1432"/>
    <w:rsid w:val="004F7FBD"/>
    <w:rsid w:val="005048AB"/>
    <w:rsid w:val="00572B3E"/>
    <w:rsid w:val="00580AFE"/>
    <w:rsid w:val="005A032D"/>
    <w:rsid w:val="005B61C1"/>
    <w:rsid w:val="005D39FF"/>
    <w:rsid w:val="005F5E7E"/>
    <w:rsid w:val="00613AD7"/>
    <w:rsid w:val="00617AE4"/>
    <w:rsid w:val="00631ECA"/>
    <w:rsid w:val="00680244"/>
    <w:rsid w:val="00680302"/>
    <w:rsid w:val="00692B74"/>
    <w:rsid w:val="006B5CBB"/>
    <w:rsid w:val="006F57E0"/>
    <w:rsid w:val="007026CB"/>
    <w:rsid w:val="00715563"/>
    <w:rsid w:val="0076080A"/>
    <w:rsid w:val="007659A6"/>
    <w:rsid w:val="007738D2"/>
    <w:rsid w:val="007A639E"/>
    <w:rsid w:val="007C1D77"/>
    <w:rsid w:val="00803B42"/>
    <w:rsid w:val="00807ECA"/>
    <w:rsid w:val="00835CF9"/>
    <w:rsid w:val="00842F7E"/>
    <w:rsid w:val="008576D8"/>
    <w:rsid w:val="008846D1"/>
    <w:rsid w:val="00895CE1"/>
    <w:rsid w:val="008B3BCB"/>
    <w:rsid w:val="008B7E38"/>
    <w:rsid w:val="008C4B09"/>
    <w:rsid w:val="008D4D28"/>
    <w:rsid w:val="008D7C5F"/>
    <w:rsid w:val="008F7D48"/>
    <w:rsid w:val="0094447C"/>
    <w:rsid w:val="0094458A"/>
    <w:rsid w:val="0096346B"/>
    <w:rsid w:val="00980BCF"/>
    <w:rsid w:val="009A2EAD"/>
    <w:rsid w:val="009A6FB9"/>
    <w:rsid w:val="009F55B7"/>
    <w:rsid w:val="00A02F8F"/>
    <w:rsid w:val="00A14461"/>
    <w:rsid w:val="00A4152F"/>
    <w:rsid w:val="00A41DAE"/>
    <w:rsid w:val="00A51F0F"/>
    <w:rsid w:val="00A54401"/>
    <w:rsid w:val="00A602B5"/>
    <w:rsid w:val="00A711BB"/>
    <w:rsid w:val="00A87538"/>
    <w:rsid w:val="00A90097"/>
    <w:rsid w:val="00A90D2D"/>
    <w:rsid w:val="00AA444C"/>
    <w:rsid w:val="00AE0A35"/>
    <w:rsid w:val="00AF221E"/>
    <w:rsid w:val="00B23D54"/>
    <w:rsid w:val="00B63F61"/>
    <w:rsid w:val="00B8200C"/>
    <w:rsid w:val="00B845F3"/>
    <w:rsid w:val="00B936DB"/>
    <w:rsid w:val="00BE5171"/>
    <w:rsid w:val="00C02625"/>
    <w:rsid w:val="00C2460C"/>
    <w:rsid w:val="00C37E89"/>
    <w:rsid w:val="00C417AB"/>
    <w:rsid w:val="00C44638"/>
    <w:rsid w:val="00C46871"/>
    <w:rsid w:val="00C760CF"/>
    <w:rsid w:val="00CA6227"/>
    <w:rsid w:val="00CA6475"/>
    <w:rsid w:val="00CA7A84"/>
    <w:rsid w:val="00CD0A59"/>
    <w:rsid w:val="00CE2656"/>
    <w:rsid w:val="00CE2982"/>
    <w:rsid w:val="00D3011E"/>
    <w:rsid w:val="00D86C00"/>
    <w:rsid w:val="00DA4AFD"/>
    <w:rsid w:val="00DB557E"/>
    <w:rsid w:val="00DC08A3"/>
    <w:rsid w:val="00DD177F"/>
    <w:rsid w:val="00EA4D10"/>
    <w:rsid w:val="00F12F2B"/>
    <w:rsid w:val="00F838F6"/>
    <w:rsid w:val="00F84D78"/>
    <w:rsid w:val="00FB334C"/>
    <w:rsid w:val="00FC2501"/>
    <w:rsid w:val="00FC541D"/>
    <w:rsid w:val="00FC54D6"/>
    <w:rsid w:val="00FD51B0"/>
    <w:rsid w:val="00FF2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1745" style="mso-position-horizontal-relative:margin" fillcolor="#f9ead3" stroke="f">
      <v:fill color="#f9ead3"/>
      <v:stroke on="f"/>
    </o:shapedefaults>
    <o:shapelayout v:ext="edit">
      <o:idmap v:ext="edit" data="1"/>
    </o:shapelayout>
  </w:shapeDefaults>
  <w:decimalSymbol w:val=","/>
  <w:listSeparator w:val=";"/>
  <w15:docId w15:val="{7E253F95-C6E7-493E-94FA-91E5DA2C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D7C5F"/>
    <w:pPr>
      <w:spacing w:before="0" w:after="0" w:line="320" w:lineRule="exact"/>
    </w:pPr>
    <w:rPr>
      <w:rFonts w:ascii="Century Gothic" w:eastAsia="Times New Roman" w:hAnsi="Century Gothic"/>
      <w:b/>
      <w:i w:val="0"/>
      <w:color w:val="000000"/>
      <w:sz w:val="24"/>
      <w:szCs w:val="24"/>
    </w:rPr>
  </w:style>
  <w:style w:type="character" w:customStyle="1" w:styleId="IngressPFChar">
    <w:name w:val="Ingress PF Char"/>
    <w:basedOn w:val="UnderrubrikChar"/>
    <w:link w:val="IngressPF"/>
    <w:rsid w:val="008D7C5F"/>
    <w:rPr>
      <w:rFonts w:ascii="Century Gothic" w:eastAsia="Times New Roman" w:hAnsi="Century Gothic" w:cstheme="majorBidi"/>
      <w:b/>
      <w:i w:val="0"/>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a.berglie@orklafood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Varum&#228;rkesplattform\Varum&#228;rkesplattform%20Orkla%20Foods%20Sverige%20AB\Mallar%20och%20dokument\Svenska%20mallar\Allm&#228;n%20mall%20Orkla%20Foods%20Sv%20(SE).dotx" TargetMode="External"/></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6B291-C2EA-4DE8-A2D3-361B5BE4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 mall Orkla Foods Sv (SE).dotx</Template>
  <TotalTime>0</TotalTime>
  <Pages>1</Pages>
  <Words>343</Words>
  <Characters>1818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Eva Berglie</cp:lastModifiedBy>
  <cp:revision>5</cp:revision>
  <cp:lastPrinted>2015-09-18T16:15:00Z</cp:lastPrinted>
  <dcterms:created xsi:type="dcterms:W3CDTF">2015-09-18T16:12:00Z</dcterms:created>
  <dcterms:modified xsi:type="dcterms:W3CDTF">2015-09-21T09:40:00Z</dcterms:modified>
</cp:coreProperties>
</file>