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DE" w:rsidRDefault="005257DE" w:rsidP="001C355C"/>
    <w:p w:rsidR="00CF19AC" w:rsidRDefault="00CF19AC" w:rsidP="001C355C"/>
    <w:p w:rsidR="00466907" w:rsidRDefault="00EF585F" w:rsidP="0099738E">
      <w:pPr>
        <w:jc w:val="right"/>
      </w:pPr>
      <w:r>
        <w:t>P</w:t>
      </w:r>
      <w:r w:rsidR="00D532A2" w:rsidRPr="00DE5FA6">
        <w:t>resseinformasjon</w:t>
      </w:r>
    </w:p>
    <w:p w:rsidR="00EF585F" w:rsidRPr="00DE5FA6" w:rsidRDefault="00EF585F" w:rsidP="001C355C"/>
    <w:p w:rsidR="00EF585F" w:rsidRDefault="00EF585F" w:rsidP="001C355C"/>
    <w:p w:rsidR="00F2682E" w:rsidRDefault="00E41464" w:rsidP="001C355C">
      <w:pPr>
        <w:rPr>
          <w:b/>
          <w:sz w:val="32"/>
        </w:rPr>
      </w:pPr>
      <w:r w:rsidRPr="0099738E">
        <w:rPr>
          <w:b/>
          <w:sz w:val="32"/>
        </w:rPr>
        <w:t xml:space="preserve">Bertel O. Steen Detalj </w:t>
      </w:r>
      <w:r w:rsidR="007D3138">
        <w:rPr>
          <w:b/>
          <w:sz w:val="32"/>
        </w:rPr>
        <w:t>med fem merker under samme tak i Bergen</w:t>
      </w:r>
    </w:p>
    <w:p w:rsidR="007D3138" w:rsidRDefault="007D3138" w:rsidP="001C355C"/>
    <w:p w:rsidR="00A22F33" w:rsidRDefault="005B72A6" w:rsidP="001C355C">
      <w:pPr>
        <w:rPr>
          <w:b/>
          <w:i/>
        </w:rPr>
      </w:pPr>
      <w:r w:rsidRPr="00292EC2">
        <w:rPr>
          <w:i/>
        </w:rPr>
        <w:t xml:space="preserve">(Lørenskog, </w:t>
      </w:r>
      <w:r w:rsidR="003358C6">
        <w:rPr>
          <w:i/>
        </w:rPr>
        <w:t xml:space="preserve">4. mai </w:t>
      </w:r>
      <w:r w:rsidR="00020E92" w:rsidRPr="00292EC2">
        <w:rPr>
          <w:i/>
        </w:rPr>
        <w:t>2017</w:t>
      </w:r>
      <w:r w:rsidR="00DD71E8" w:rsidRPr="00292EC2">
        <w:rPr>
          <w:i/>
        </w:rPr>
        <w:t>)</w:t>
      </w:r>
      <w:r>
        <w:t xml:space="preserve"> </w:t>
      </w:r>
      <w:r w:rsidR="007D3138">
        <w:rPr>
          <w:b/>
          <w:i/>
        </w:rPr>
        <w:t>B</w:t>
      </w:r>
      <w:r w:rsidRPr="00292EC2">
        <w:rPr>
          <w:b/>
          <w:i/>
        </w:rPr>
        <w:t xml:space="preserve">ertel O. Steen Detalj AS </w:t>
      </w:r>
      <w:r w:rsidR="00594B64">
        <w:rPr>
          <w:b/>
          <w:i/>
        </w:rPr>
        <w:t>åpner i dag dørene for salg av Citroën på anlegget i Åsane nord i Bergen. Med det har detaljkje</w:t>
      </w:r>
      <w:r w:rsidR="00A22F33">
        <w:rPr>
          <w:b/>
          <w:i/>
        </w:rPr>
        <w:t>den for første gang salgspunkt for fem av merkene konser</w:t>
      </w:r>
      <w:r w:rsidR="004A4FE4">
        <w:rPr>
          <w:b/>
          <w:i/>
        </w:rPr>
        <w:t xml:space="preserve">net importerer under samme tak, og forsterker eget forhandlerapparat ytterligere. </w:t>
      </w:r>
    </w:p>
    <w:p w:rsidR="00A22F33" w:rsidRDefault="00A22F33" w:rsidP="001C355C">
      <w:pPr>
        <w:rPr>
          <w:b/>
          <w:i/>
        </w:rPr>
      </w:pPr>
    </w:p>
    <w:p w:rsidR="00C8161C" w:rsidRDefault="00A22F33" w:rsidP="003D33E7">
      <w:r w:rsidRPr="00A22F33">
        <w:t xml:space="preserve">Bertel </w:t>
      </w:r>
      <w:r>
        <w:t xml:space="preserve">O. Steen importerer </w:t>
      </w:r>
      <w:r w:rsidR="00FF6E45">
        <w:t xml:space="preserve">på personbilsiden </w:t>
      </w:r>
      <w:r>
        <w:t xml:space="preserve">bilmerkene </w:t>
      </w:r>
      <w:r w:rsidR="00FF6E45">
        <w:t xml:space="preserve">Mercedes-Benz, Kia, Peugeot, Citroën, DS og smart® til Norge. </w:t>
      </w:r>
      <w:r w:rsidR="003D33E7">
        <w:t xml:space="preserve">Konsernets egeneide forhandlerkjede, Bertel O. Steen Detalj, </w:t>
      </w:r>
      <w:r w:rsidR="00C8161C">
        <w:t>er tilstede på rundt 40 lokasjoner fra Norge</w:t>
      </w:r>
      <w:r w:rsidR="002479FE">
        <w:t xml:space="preserve">. </w:t>
      </w:r>
    </w:p>
    <w:p w:rsidR="00C8161C" w:rsidRDefault="00C8161C" w:rsidP="003D33E7"/>
    <w:p w:rsidR="002479FE" w:rsidRDefault="00C8161C" w:rsidP="003D33E7">
      <w:r>
        <w:t xml:space="preserve">I Bergensdistriktet er Bertel O. Steen Detalj representert på tre </w:t>
      </w:r>
      <w:r w:rsidR="00535D6C">
        <w:t xml:space="preserve">steder </w:t>
      </w:r>
      <w:r>
        <w:t xml:space="preserve">– Arna, Minde og Åsane. Avdelingen </w:t>
      </w:r>
      <w:r w:rsidR="00B578F7">
        <w:t>i</w:t>
      </w:r>
      <w:r>
        <w:t xml:space="preserve"> Åsane selger per i dag Mercedes-Benz, Kia, Peugeot og smart®</w:t>
      </w:r>
      <w:r w:rsidR="00535D6C">
        <w:t xml:space="preserve">, og har </w:t>
      </w:r>
      <w:r w:rsidR="009D47D9">
        <w:t>i tillegg tilbudt verksted</w:t>
      </w:r>
      <w:r w:rsidR="00535D6C">
        <w:t>tjenester for Citroën og DS</w:t>
      </w:r>
      <w:r w:rsidR="009D47D9">
        <w:t xml:space="preserve"> siden våren 2016</w:t>
      </w:r>
      <w:r>
        <w:t xml:space="preserve">. </w:t>
      </w:r>
    </w:p>
    <w:p w:rsidR="002479FE" w:rsidRDefault="002479FE" w:rsidP="003D33E7"/>
    <w:p w:rsidR="009D47D9" w:rsidRDefault="00C8161C" w:rsidP="003D33E7">
      <w:r>
        <w:t xml:space="preserve">Med </w:t>
      </w:r>
      <w:r w:rsidR="002479FE">
        <w:t>salgsoppstart</w:t>
      </w:r>
      <w:r w:rsidR="009D47D9">
        <w:t xml:space="preserve"> </w:t>
      </w:r>
      <w:r>
        <w:t xml:space="preserve">av Citroën, </w:t>
      </w:r>
      <w:r w:rsidR="00BF6860">
        <w:t xml:space="preserve">blir fem </w:t>
      </w:r>
      <w:r w:rsidR="00007DAF">
        <w:t xml:space="preserve">av </w:t>
      </w:r>
      <w:r w:rsidR="009D47D9">
        <w:t xml:space="preserve">de </w:t>
      </w:r>
      <w:r w:rsidR="00BF6860">
        <w:t xml:space="preserve">tilsammen seks </w:t>
      </w:r>
      <w:r w:rsidR="009D47D9">
        <w:t xml:space="preserve">personbilmerkene Bertel O. Steen </w:t>
      </w:r>
      <w:r w:rsidR="002479FE">
        <w:t>importerer</w:t>
      </w:r>
      <w:r w:rsidR="00BF6860">
        <w:t xml:space="preserve">, </w:t>
      </w:r>
      <w:r w:rsidR="009D47D9">
        <w:t>samlet i ett og samme bygg. Det er første gang en Bertel O. Steen-forhandler representerer så mange av personbilmerkene</w:t>
      </w:r>
      <w:r w:rsidR="002479FE">
        <w:t xml:space="preserve"> i konsernets portefølje</w:t>
      </w:r>
      <w:r w:rsidR="009D47D9">
        <w:t xml:space="preserve"> innen nybilsalg. </w:t>
      </w:r>
      <w:r w:rsidR="00724C15">
        <w:t xml:space="preserve">Det er også første gang søstermerkene Peugeot og Citroën forhandles fra samme bygg. </w:t>
      </w:r>
    </w:p>
    <w:p w:rsidR="009D47D9" w:rsidRDefault="009D47D9" w:rsidP="003D33E7"/>
    <w:p w:rsidR="00193E88" w:rsidRDefault="009D47D9" w:rsidP="003D33E7">
      <w:r>
        <w:t>«</w:t>
      </w:r>
      <w:r w:rsidR="00007DAF">
        <w:t xml:space="preserve">Vi har et uttalt mål om å etablere vår kjede stadig </w:t>
      </w:r>
      <w:r w:rsidR="00193E88">
        <w:t>sterkere</w:t>
      </w:r>
      <w:r w:rsidR="00007DAF">
        <w:t>, spesielt i byområdene», sier Marius Hayler, adm. direktør for Bertel O. Steen Detalj. «</w:t>
      </w:r>
      <w:r w:rsidR="00193E88">
        <w:t>Ved å samle flere merker under ett tak, kan vi trekke ut synergieffekter og vi får utnyttet potensialet i både bygg og medarbeidere.</w:t>
      </w:r>
      <w:r w:rsidR="004A4FE4">
        <w:t xml:space="preserve"> Der det ligger naturlig til rette for slike løsninger, streber vi mot det». </w:t>
      </w:r>
    </w:p>
    <w:p w:rsidR="009A554F" w:rsidRDefault="009A554F" w:rsidP="003D33E7"/>
    <w:p w:rsidR="004A4FE4" w:rsidRDefault="009A554F" w:rsidP="00193E88">
      <w:r>
        <w:t>Thorbjørn Myrhaug, direktør for PSA-organisasjonen</w:t>
      </w:r>
      <w:r w:rsidR="0073745D">
        <w:t xml:space="preserve"> (Peugeot, Citroën og DS)</w:t>
      </w:r>
      <w:r>
        <w:t xml:space="preserve"> i Bertel O. Steen, ser frem til at Citroën igjen skal få salgsrepresentasjon nord i Bergen.</w:t>
      </w:r>
      <w:r w:rsidR="00BA3E4C">
        <w:t xml:space="preserve"> </w:t>
      </w:r>
      <w:r w:rsidR="004A4FE4">
        <w:t>«</w:t>
      </w:r>
      <w:r w:rsidR="002479FE">
        <w:t>Å starte med nybilsalg a</w:t>
      </w:r>
      <w:r w:rsidR="00B578F7">
        <w:t>v Citroën hos Bertel O. Steen i</w:t>
      </w:r>
      <w:r w:rsidR="002479FE">
        <w:t xml:space="preserve"> Åsane er en naturlig utvikling ettersom forhandleren har tilbudt servicemarkedstjenester for merket i over ett år. </w:t>
      </w:r>
      <w:r w:rsidR="004A4FE4">
        <w:t>Bergen nord er historisk sett et stort Citroën-distrikt</w:t>
      </w:r>
      <w:r w:rsidR="002479FE">
        <w:t xml:space="preserve">, det er gledelig </w:t>
      </w:r>
      <w:r w:rsidR="00724C15">
        <w:t xml:space="preserve">at nye Citroën-modeller </w:t>
      </w:r>
      <w:r w:rsidR="002479FE">
        <w:t>igjen får et salgspunkt i dette viktige området</w:t>
      </w:r>
      <w:r w:rsidR="00BA3E4C">
        <w:t>»</w:t>
      </w:r>
      <w:r w:rsidR="004A4FE4">
        <w:t>, uttaler Myrhaug</w:t>
      </w:r>
      <w:r w:rsidR="00BA3E4C">
        <w:t xml:space="preserve">. </w:t>
      </w:r>
    </w:p>
    <w:p w:rsidR="004A4FE4" w:rsidRDefault="004A4FE4" w:rsidP="00193E88"/>
    <w:p w:rsidR="002479FE" w:rsidRDefault="00B578F7" w:rsidP="00193E88">
      <w:r>
        <w:t>Monica Seilen</w:t>
      </w:r>
      <w:r w:rsidR="00AD077D">
        <w:t xml:space="preserve"> Nilsen er daglig leder for Bertel O. Steen avd. Åsane. «Citroën er et spennende merke med lang historie og med </w:t>
      </w:r>
      <w:r w:rsidR="002479FE">
        <w:t>bil</w:t>
      </w:r>
      <w:r w:rsidR="00AD077D">
        <w:t xml:space="preserve">modeller som tør å skille seg </w:t>
      </w:r>
      <w:r w:rsidR="00B938A9">
        <w:t>ut</w:t>
      </w:r>
      <w:r w:rsidR="00AD077D">
        <w:t xml:space="preserve">. </w:t>
      </w:r>
      <w:r w:rsidR="002479FE">
        <w:t xml:space="preserve">To dedikerte selgere </w:t>
      </w:r>
      <w:r w:rsidR="00724C15">
        <w:t xml:space="preserve">er klare til å </w:t>
      </w:r>
      <w:r w:rsidR="002479FE">
        <w:t xml:space="preserve">ta imot </w:t>
      </w:r>
      <w:r w:rsidR="00B938A9">
        <w:t xml:space="preserve">gamle og nye </w:t>
      </w:r>
      <w:r w:rsidR="00AD077D">
        <w:t>Citroën-kunder</w:t>
      </w:r>
      <w:r w:rsidR="002479FE">
        <w:t xml:space="preserve">, både når det gjelder personbiler og varebiler», sier hun. </w:t>
      </w:r>
    </w:p>
    <w:p w:rsidR="002479FE" w:rsidRDefault="002479FE" w:rsidP="00193E88"/>
    <w:p w:rsidR="002479FE" w:rsidRDefault="002479FE" w:rsidP="00193E88">
      <w:r>
        <w:t xml:space="preserve">Den offisielle åpningen </w:t>
      </w:r>
      <w:r w:rsidR="003C6F48">
        <w:t xml:space="preserve">for nybilsalg </w:t>
      </w:r>
      <w:r>
        <w:t xml:space="preserve">av Citroën hos </w:t>
      </w:r>
      <w:r w:rsidR="00B938A9">
        <w:t xml:space="preserve">Bertel O. Steen på Åsane </w:t>
      </w:r>
      <w:r>
        <w:t xml:space="preserve">skjer i dag, torsdag 4. mai kl. 17.00. </w:t>
      </w:r>
    </w:p>
    <w:p w:rsidR="002479FE" w:rsidRDefault="002479FE" w:rsidP="00193E88"/>
    <w:p w:rsidR="00054EE2" w:rsidRDefault="00054EE2" w:rsidP="001C355C"/>
    <w:p w:rsidR="00CD560E" w:rsidRDefault="00CD560E" w:rsidP="001C355C">
      <w:r>
        <w:br w:type="page"/>
      </w:r>
    </w:p>
    <w:p w:rsidR="00191D54" w:rsidRDefault="00191D54" w:rsidP="001C355C">
      <w:r w:rsidRPr="00250535">
        <w:lastRenderedPageBreak/>
        <w:t>For eventuelle spørsmål, vennligst kontakt:</w:t>
      </w:r>
    </w:p>
    <w:p w:rsidR="001E703B" w:rsidRPr="00020E92" w:rsidRDefault="001E703B" w:rsidP="001C355C"/>
    <w:tbl>
      <w:tblPr>
        <w:tblStyle w:val="Tabellrutenet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5530C" w:rsidRPr="00020E92" w:rsidTr="009F54FA">
        <w:tc>
          <w:tcPr>
            <w:tcW w:w="4530" w:type="dxa"/>
          </w:tcPr>
          <w:p w:rsidR="0065530C" w:rsidRPr="00020E92" w:rsidRDefault="0065530C" w:rsidP="0065530C">
            <w:r w:rsidRPr="00020E92">
              <w:t xml:space="preserve">Bertel O. Steen </w:t>
            </w:r>
            <w:r>
              <w:t xml:space="preserve">Detalj </w:t>
            </w:r>
            <w:r w:rsidRPr="00020E92">
              <w:t>AS</w:t>
            </w:r>
            <w:r>
              <w:t xml:space="preserve">: </w:t>
            </w:r>
          </w:p>
        </w:tc>
        <w:tc>
          <w:tcPr>
            <w:tcW w:w="4531" w:type="dxa"/>
          </w:tcPr>
          <w:p w:rsidR="0065530C" w:rsidRPr="00795543" w:rsidRDefault="0065530C" w:rsidP="0065530C">
            <w:r w:rsidRPr="00795543">
              <w:t>PSA Norge:</w:t>
            </w:r>
          </w:p>
        </w:tc>
      </w:tr>
      <w:tr w:rsidR="0065530C" w:rsidRPr="00020E92" w:rsidTr="009F54FA">
        <w:tc>
          <w:tcPr>
            <w:tcW w:w="4530" w:type="dxa"/>
          </w:tcPr>
          <w:p w:rsidR="0065530C" w:rsidRPr="00020E92" w:rsidRDefault="0065530C" w:rsidP="0065530C">
            <w:r>
              <w:t>Marius Hayler</w:t>
            </w:r>
          </w:p>
          <w:p w:rsidR="0065530C" w:rsidRPr="00020E92" w:rsidRDefault="0065530C" w:rsidP="0065530C">
            <w:r>
              <w:t>Adm. direktør</w:t>
            </w:r>
          </w:p>
          <w:p w:rsidR="0065530C" w:rsidRPr="00020E92" w:rsidRDefault="0065530C" w:rsidP="0065530C">
            <w:r w:rsidRPr="00020E92">
              <w:t>Mobil: +47</w:t>
            </w:r>
            <w:r>
              <w:t> 905 51 411</w:t>
            </w:r>
          </w:p>
          <w:p w:rsidR="0065530C" w:rsidRPr="00020E92" w:rsidRDefault="0065530C" w:rsidP="0065530C">
            <w:r w:rsidRPr="00020E92">
              <w:t xml:space="preserve">Email: </w:t>
            </w:r>
            <w:r>
              <w:t>marius.hayler</w:t>
            </w:r>
            <w:r w:rsidRPr="00020E92">
              <w:t>@bos.no</w:t>
            </w:r>
          </w:p>
        </w:tc>
        <w:tc>
          <w:tcPr>
            <w:tcW w:w="4531" w:type="dxa"/>
          </w:tcPr>
          <w:p w:rsidR="0065530C" w:rsidRDefault="0065530C" w:rsidP="0065530C">
            <w:r w:rsidRPr="00795543">
              <w:t>Thorbjørn Myrhaug</w:t>
            </w:r>
          </w:p>
          <w:p w:rsidR="0065530C" w:rsidRDefault="0065530C" w:rsidP="0065530C">
            <w:r>
              <w:t>Direktør</w:t>
            </w:r>
          </w:p>
          <w:p w:rsidR="0065530C" w:rsidRDefault="0065530C" w:rsidP="0065530C">
            <w:r>
              <w:t>Mobil: +47 991 18 124</w:t>
            </w:r>
          </w:p>
          <w:p w:rsidR="0065530C" w:rsidRPr="00795543" w:rsidRDefault="0065530C" w:rsidP="0065530C">
            <w:r>
              <w:t>Email: thorbjorn.myrhaug@bos.no</w:t>
            </w:r>
          </w:p>
        </w:tc>
      </w:tr>
    </w:tbl>
    <w:p w:rsidR="001E703B" w:rsidRDefault="001E703B" w:rsidP="001C355C">
      <w:bookmarkStart w:id="0" w:name="_GoBack"/>
      <w:bookmarkEnd w:id="0"/>
    </w:p>
    <w:sectPr w:rsidR="001E703B" w:rsidSect="00244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624" w:right="1275" w:bottom="244" w:left="1418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74" w:rsidRDefault="00967674" w:rsidP="001C355C">
      <w:r>
        <w:separator/>
      </w:r>
    </w:p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</w:endnote>
  <w:endnote w:type="continuationSeparator" w:id="0">
    <w:p w:rsidR="00967674" w:rsidRDefault="00967674" w:rsidP="001C355C">
      <w:r>
        <w:continuationSeparator/>
      </w:r>
    </w:p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dda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8B" w:rsidRPr="00DE5FA6" w:rsidRDefault="00421D8B" w:rsidP="001C355C">
    <w:pPr>
      <w:pStyle w:val="Bunntekst"/>
    </w:pPr>
  </w:p>
  <w:p w:rsidR="00421D8B" w:rsidRPr="00DE5FA6" w:rsidRDefault="00421D8B" w:rsidP="001C355C"/>
  <w:p w:rsidR="00421D8B" w:rsidRPr="00DE5FA6" w:rsidRDefault="00421D8B" w:rsidP="001C355C"/>
  <w:p w:rsidR="00421D8B" w:rsidRPr="00DE5FA6" w:rsidRDefault="00421D8B" w:rsidP="001C355C"/>
  <w:p w:rsidR="00421D8B" w:rsidRPr="00DE5FA6" w:rsidRDefault="00421D8B" w:rsidP="001C35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0E" w:rsidRPr="00292EC2" w:rsidRDefault="00CD560E" w:rsidP="001C355C">
    <w:pPr>
      <w:rPr>
        <w:sz w:val="18"/>
        <w:szCs w:val="18"/>
      </w:rPr>
    </w:pPr>
    <w:r w:rsidRPr="00292EC2">
      <w:rPr>
        <w:sz w:val="18"/>
        <w:szCs w:val="18"/>
      </w:rPr>
      <w:t xml:space="preserve">Bertel O. Steen AS med datterselskaper er et av Norges største service- og handelsselskap. Konsernet importerer bilmerkene Mercedes-Benz, Kia, Peugeot, Citroën, DS, smart®, </w:t>
    </w:r>
    <w:proofErr w:type="spellStart"/>
    <w:r w:rsidRPr="00292EC2">
      <w:rPr>
        <w:sz w:val="18"/>
        <w:szCs w:val="18"/>
      </w:rPr>
      <w:t>Fuso</w:t>
    </w:r>
    <w:proofErr w:type="spellEnd"/>
    <w:r w:rsidRPr="00292EC2">
      <w:rPr>
        <w:sz w:val="18"/>
        <w:szCs w:val="18"/>
      </w:rPr>
      <w:t xml:space="preserve"> og Setra til Norge og er også en betydelig aktør innen bildetalj, bilfinans, verksteddrift og eiendomsvirksomhet. Selskapet har ca. 2 300 medarbeidere. Hovedkontoret ligger i Lørenskog kommune.</w:t>
    </w:r>
  </w:p>
  <w:p w:rsidR="00421D8B" w:rsidRDefault="00421D8B" w:rsidP="001C355C"/>
  <w:p w:rsidR="00421D8B" w:rsidRDefault="00421D8B" w:rsidP="001C35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7C" w:rsidRPr="00292EC2" w:rsidRDefault="00715A7C" w:rsidP="001C355C">
    <w:pPr>
      <w:rPr>
        <w:sz w:val="18"/>
        <w:szCs w:val="18"/>
      </w:rPr>
    </w:pPr>
    <w:r w:rsidRPr="00292EC2">
      <w:rPr>
        <w:sz w:val="18"/>
        <w:szCs w:val="18"/>
      </w:rPr>
      <w:t xml:space="preserve">Bertel O. Steen AS med datterselskaper er et av Norges største service- og handelsselskap. Konsernet importerer bilmerkene Mercedes-Benz, Kia, Peugeot, Citroën, DS, smart®, </w:t>
    </w:r>
    <w:proofErr w:type="spellStart"/>
    <w:r w:rsidRPr="00292EC2">
      <w:rPr>
        <w:sz w:val="18"/>
        <w:szCs w:val="18"/>
      </w:rPr>
      <w:t>Fuso</w:t>
    </w:r>
    <w:proofErr w:type="spellEnd"/>
    <w:r w:rsidRPr="00292EC2">
      <w:rPr>
        <w:sz w:val="18"/>
        <w:szCs w:val="18"/>
      </w:rPr>
      <w:t xml:space="preserve"> og Setra til Norge og er også en betydelig aktør innen bildetalj, bilfinans, verksteddrift og eiendomsvirksomhet. Selskapet har ca. 2 300 medarbeidere. Hovedkontoret ligger i Lørenskog kommune.</w:t>
    </w:r>
  </w:p>
  <w:p w:rsidR="00421D8B" w:rsidRPr="00DE5FA6" w:rsidRDefault="00421D8B" w:rsidP="001C355C">
    <w:pPr>
      <w:pStyle w:val="Bunntekst"/>
    </w:pPr>
  </w:p>
  <w:p w:rsidR="00421D8B" w:rsidRPr="00DE5FA6" w:rsidRDefault="00421D8B" w:rsidP="001C355C">
    <w:pPr>
      <w:pStyle w:val="Bunntekst"/>
    </w:pPr>
  </w:p>
  <w:p w:rsidR="00D532A2" w:rsidRPr="00DE5FA6" w:rsidRDefault="00D532A2" w:rsidP="001C355C">
    <w:pPr>
      <w:pStyle w:val="Bunntekst"/>
    </w:pPr>
  </w:p>
  <w:p w:rsidR="00421D8B" w:rsidRDefault="00421D8B" w:rsidP="001C355C">
    <w:pPr>
      <w:pStyle w:val="Bunntekst"/>
    </w:pPr>
  </w:p>
  <w:p w:rsidR="00421D8B" w:rsidRDefault="00421D8B" w:rsidP="001C355C">
    <w:pPr>
      <w:pStyle w:val="Bunntekst"/>
    </w:pPr>
  </w:p>
  <w:p w:rsidR="00421D8B" w:rsidRPr="000B7CBC" w:rsidRDefault="00421D8B" w:rsidP="001C35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74" w:rsidRDefault="00967674" w:rsidP="001C355C">
      <w:r>
        <w:separator/>
      </w:r>
    </w:p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</w:footnote>
  <w:footnote w:type="continuationSeparator" w:id="0">
    <w:p w:rsidR="00967674" w:rsidRDefault="00967674" w:rsidP="001C355C">
      <w:r>
        <w:continuationSeparator/>
      </w:r>
    </w:p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  <w:p w:rsidR="00967674" w:rsidRDefault="00967674" w:rsidP="001C3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8B" w:rsidRDefault="00421D8B" w:rsidP="001C355C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0EDB53" wp14:editId="3A00C416">
          <wp:simplePos x="0" y="0"/>
          <wp:positionH relativeFrom="page">
            <wp:posOffset>5766435</wp:posOffset>
          </wp:positionH>
          <wp:positionV relativeFrom="page">
            <wp:posOffset>612140</wp:posOffset>
          </wp:positionV>
          <wp:extent cx="1437005" cy="253365"/>
          <wp:effectExtent l="0" t="0" r="0" b="0"/>
          <wp:wrapNone/>
          <wp:docPr id="17" name="Bilde 17" descr="B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D8B" w:rsidRDefault="00421D8B" w:rsidP="001C355C"/>
  <w:p w:rsidR="00421D8B" w:rsidRDefault="00421D8B" w:rsidP="001C355C"/>
  <w:p w:rsidR="00421D8B" w:rsidRDefault="00421D8B" w:rsidP="001C355C"/>
  <w:p w:rsidR="00421D8B" w:rsidRDefault="00421D8B" w:rsidP="001C355C"/>
  <w:p w:rsidR="00421D8B" w:rsidRPr="00DE5FA6" w:rsidRDefault="00421D8B" w:rsidP="001C35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8B" w:rsidRPr="006F2EDC" w:rsidRDefault="00421D8B" w:rsidP="001C355C">
    <w:pPr>
      <w:pStyle w:val="Topptekst"/>
    </w:pPr>
    <w:r>
      <w:fldChar w:fldCharType="begin"/>
    </w:r>
    <w:r w:rsidRPr="006F2EDC">
      <w:instrText xml:space="preserve"> DOCPROPERTY "Company"  \* MERGEFORMAT </w:instrText>
    </w:r>
    <w:r>
      <w:fldChar w:fldCharType="separate"/>
    </w:r>
    <w:r w:rsidR="0065530C">
      <w:t>Bertel O. Steen AS</w:t>
    </w:r>
    <w:r>
      <w:fldChar w:fldCharType="end"/>
    </w:r>
    <w:r w:rsidRPr="006F2EDC">
      <w:t xml:space="preserve">    </w:t>
    </w:r>
  </w:p>
  <w:p w:rsidR="00421D8B" w:rsidRPr="006F2EDC" w:rsidRDefault="00421D8B" w:rsidP="001C355C">
    <w:pPr>
      <w:pStyle w:val="Topptekst"/>
    </w:pPr>
    <w:r>
      <w:fldChar w:fldCharType="begin"/>
    </w:r>
    <w:r w:rsidRPr="006F2EDC">
      <w:instrText xml:space="preserve"> DOCPROPERTY "Besøkadresse"  \* MERGEFORMAT </w:instrText>
    </w:r>
    <w:r>
      <w:fldChar w:fldCharType="separate"/>
    </w:r>
    <w:r w:rsidR="0065530C">
      <w:t>Solheimveien 7</w:t>
    </w:r>
    <w:r>
      <w:fldChar w:fldCharType="end"/>
    </w:r>
    <w:r w:rsidRPr="006F2EDC">
      <w:t xml:space="preserve">    </w:t>
    </w:r>
    <w:r>
      <w:fldChar w:fldCharType="begin"/>
    </w:r>
    <w:r w:rsidRPr="006F2EDC">
      <w:instrText xml:space="preserve"> DOCPROPERTY "Postadresse"  \* MERGEFORMAT </w:instrText>
    </w:r>
    <w:r>
      <w:fldChar w:fldCharType="separate"/>
    </w:r>
    <w:r w:rsidR="0065530C">
      <w:t>Postboks 52   N-1471 Lørenskog</w:t>
    </w:r>
    <w:r>
      <w:fldChar w:fldCharType="end"/>
    </w:r>
    <w:r w:rsidRPr="006F2EDC">
      <w:t xml:space="preserve"> </w:t>
    </w:r>
  </w:p>
  <w:p w:rsidR="00421D8B" w:rsidRPr="006F2EDC" w:rsidRDefault="00421D8B" w:rsidP="001C355C">
    <w:pPr>
      <w:pStyle w:val="Topptekst"/>
      <w:rPr>
        <w:lang w:val="nn-NO"/>
      </w:rPr>
    </w:pPr>
    <w:r>
      <w:fldChar w:fldCharType="begin"/>
    </w:r>
    <w:r w:rsidRPr="006F2EDC">
      <w:rPr>
        <w:lang w:val="nn-NO"/>
      </w:rPr>
      <w:instrText xml:space="preserve"> DOCPROPERTY "lb_telefon"  \* MERGEFORMAT </w:instrText>
    </w:r>
    <w:r>
      <w:fldChar w:fldCharType="separate"/>
    </w:r>
    <w:r w:rsidR="0065530C">
      <w:rPr>
        <w:lang w:val="nn-NO"/>
      </w:rPr>
      <w:t xml:space="preserve">Telefon: </w:t>
    </w:r>
    <w:r>
      <w:fldChar w:fldCharType="end"/>
    </w:r>
    <w:r>
      <w:fldChar w:fldCharType="begin"/>
    </w:r>
    <w:r w:rsidRPr="006F2EDC">
      <w:rPr>
        <w:lang w:val="nn-NO"/>
      </w:rPr>
      <w:instrText xml:space="preserve"> DOCPROPERTY "Telefon"  \* MERGEFORMAT </w:instrText>
    </w:r>
    <w:r>
      <w:fldChar w:fldCharType="separate"/>
    </w:r>
    <w:r w:rsidR="0065530C">
      <w:rPr>
        <w:lang w:val="nn-NO"/>
      </w:rPr>
      <w:t>67 92 60 00</w:t>
    </w:r>
    <w:r>
      <w:fldChar w:fldCharType="end"/>
    </w:r>
    <w:r w:rsidRPr="006F2EDC">
      <w:rPr>
        <w:lang w:val="nn-NO"/>
      </w:rPr>
      <w:t xml:space="preserve">   </w:t>
    </w:r>
    <w:r>
      <w:fldChar w:fldCharType="begin"/>
    </w:r>
    <w:r w:rsidRPr="006F2EDC">
      <w:rPr>
        <w:lang w:val="nn-NO"/>
      </w:rPr>
      <w:instrText xml:space="preserve"> DOCPROPERTY "lb_telefaks"  \* MERGEFORMAT </w:instrText>
    </w:r>
    <w:r>
      <w:fldChar w:fldCharType="separate"/>
    </w:r>
    <w:r w:rsidR="0065530C">
      <w:rPr>
        <w:lang w:val="nn-NO"/>
      </w:rPr>
      <w:t xml:space="preserve">Telefaks: </w:t>
    </w:r>
    <w:r>
      <w:fldChar w:fldCharType="end"/>
    </w:r>
    <w:r>
      <w:fldChar w:fldCharType="begin"/>
    </w:r>
    <w:r w:rsidRPr="006F2EDC">
      <w:rPr>
        <w:lang w:val="nn-NO"/>
      </w:rPr>
      <w:instrText xml:space="preserve"> DOCPROPERTY "Telefaks"  \* MERGEFORMAT </w:instrText>
    </w:r>
    <w:r>
      <w:fldChar w:fldCharType="separate"/>
    </w:r>
    <w:r w:rsidR="0065530C">
      <w:rPr>
        <w:lang w:val="nn-NO"/>
      </w:rPr>
      <w:t>67 92 61 23</w:t>
    </w:r>
    <w:r>
      <w:fldChar w:fldCharType="end"/>
    </w:r>
    <w:r w:rsidRPr="006F2EDC">
      <w:rPr>
        <w:lang w:val="nn-NO"/>
      </w:rPr>
      <w:t xml:space="preserve">   </w:t>
    </w:r>
    <w:r>
      <w:fldChar w:fldCharType="begin"/>
    </w:r>
    <w:r w:rsidRPr="006F2EDC">
      <w:rPr>
        <w:lang w:val="nn-NO"/>
      </w:rPr>
      <w:instrText xml:space="preserve"> DOCPROPERTY "lb_foretak"  \* MERGEFORMAT </w:instrText>
    </w:r>
    <w:r>
      <w:fldChar w:fldCharType="separate"/>
    </w:r>
    <w:r w:rsidR="0065530C">
      <w:rPr>
        <w:lang w:val="nn-NO"/>
      </w:rPr>
      <w:t xml:space="preserve">Org. Nr: </w:t>
    </w:r>
    <w:r>
      <w:fldChar w:fldCharType="end"/>
    </w:r>
    <w:r>
      <w:fldChar w:fldCharType="begin"/>
    </w:r>
    <w:r w:rsidRPr="006F2EDC">
      <w:rPr>
        <w:lang w:val="nn-NO"/>
      </w:rPr>
      <w:instrText xml:space="preserve"> DOCPROPERTY "Foretaksnr"  \* MERGEFORMAT </w:instrText>
    </w:r>
    <w:r>
      <w:fldChar w:fldCharType="separate"/>
    </w:r>
    <w:r w:rsidR="0065530C">
      <w:rPr>
        <w:lang w:val="nn-NO"/>
      </w:rPr>
      <w:t>NO 916 218 753 MVA</w:t>
    </w:r>
    <w:r>
      <w:fldChar w:fldCharType="end"/>
    </w:r>
    <w:r w:rsidRPr="006F2EDC">
      <w:rPr>
        <w:lang w:val="nn-NO"/>
      </w:rPr>
      <w:t xml:space="preserve"> </w:t>
    </w:r>
  </w:p>
  <w:p w:rsidR="00421D8B" w:rsidRPr="00B14E70" w:rsidRDefault="0065530C" w:rsidP="001C355C">
    <w:pPr>
      <w:pStyle w:val="Topptekst"/>
    </w:pPr>
    <w:r>
      <w:fldChar w:fldCharType="begin"/>
    </w:r>
    <w:r>
      <w:instrText xml:space="preserve"> DOCPROPERTY "Internett"  \* MERGEFORMAT </w:instrText>
    </w:r>
    <w:r>
      <w:fldChar w:fldCharType="separate"/>
    </w:r>
    <w:r>
      <w:t>www.bos.no</w:t>
    </w:r>
    <w:r>
      <w:fldChar w:fldCharType="end"/>
    </w:r>
    <w:r w:rsidR="00421D8B">
      <w:tab/>
    </w:r>
  </w:p>
  <w:p w:rsidR="00421D8B" w:rsidRDefault="00421D8B" w:rsidP="001C355C">
    <w:pPr>
      <w:pStyle w:val="Top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A6F5E07" wp14:editId="2D770ACF">
          <wp:simplePos x="0" y="0"/>
          <wp:positionH relativeFrom="page">
            <wp:posOffset>5080635</wp:posOffset>
          </wp:positionH>
          <wp:positionV relativeFrom="page">
            <wp:posOffset>1031240</wp:posOffset>
          </wp:positionV>
          <wp:extent cx="1634490" cy="288290"/>
          <wp:effectExtent l="0" t="0" r="3810" b="0"/>
          <wp:wrapNone/>
          <wp:docPr id="18" name="Bilde 18" descr="BOSs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s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D8B" w:rsidRDefault="00421D8B" w:rsidP="001C355C">
    <w:pPr>
      <w:pStyle w:val="Topptekst"/>
    </w:pPr>
  </w:p>
  <w:p w:rsidR="00421D8B" w:rsidRDefault="00421D8B" w:rsidP="001C355C">
    <w:pPr>
      <w:pStyle w:val="Topptekst"/>
    </w:pPr>
  </w:p>
  <w:p w:rsidR="00421D8B" w:rsidRDefault="00421D8B" w:rsidP="001C355C">
    <w:pPr>
      <w:pStyle w:val="Topptekst"/>
    </w:pPr>
  </w:p>
  <w:p w:rsidR="00421D8B" w:rsidRPr="00FD610A" w:rsidRDefault="00421D8B" w:rsidP="001C35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600"/>
    <w:multiLevelType w:val="hybridMultilevel"/>
    <w:tmpl w:val="DFD69F88"/>
    <w:lvl w:ilvl="0" w:tplc="31AE6F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3CD"/>
    <w:multiLevelType w:val="hybridMultilevel"/>
    <w:tmpl w:val="166A5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3FB"/>
    <w:multiLevelType w:val="hybridMultilevel"/>
    <w:tmpl w:val="EC9E21EA"/>
    <w:lvl w:ilvl="0" w:tplc="A4E0C81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28FA"/>
    <w:multiLevelType w:val="hybridMultilevel"/>
    <w:tmpl w:val="BD4E1384"/>
    <w:lvl w:ilvl="0" w:tplc="E808287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61A"/>
    <w:multiLevelType w:val="hybridMultilevel"/>
    <w:tmpl w:val="39F6FA8C"/>
    <w:lvl w:ilvl="0" w:tplc="BF5CB0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C33"/>
    <w:multiLevelType w:val="hybridMultilevel"/>
    <w:tmpl w:val="3AF6380C"/>
    <w:lvl w:ilvl="0" w:tplc="956243E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636B"/>
    <w:multiLevelType w:val="hybridMultilevel"/>
    <w:tmpl w:val="5C742C18"/>
    <w:lvl w:ilvl="0" w:tplc="CF708AD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AC3"/>
    <w:multiLevelType w:val="hybridMultilevel"/>
    <w:tmpl w:val="9F728700"/>
    <w:lvl w:ilvl="0" w:tplc="B198A722">
      <w:start w:val="20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24"/>
    <w:multiLevelType w:val="hybridMultilevel"/>
    <w:tmpl w:val="4AE48CF2"/>
    <w:lvl w:ilvl="0" w:tplc="B0D20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0F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4D6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1F2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C3B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CD9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4A5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225C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CFE4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CC302A"/>
    <w:multiLevelType w:val="hybridMultilevel"/>
    <w:tmpl w:val="917A7006"/>
    <w:lvl w:ilvl="0" w:tplc="208C1F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6405"/>
    <w:multiLevelType w:val="hybridMultilevel"/>
    <w:tmpl w:val="03922FF2"/>
    <w:lvl w:ilvl="0" w:tplc="F33CD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3934"/>
    <w:multiLevelType w:val="hybridMultilevel"/>
    <w:tmpl w:val="A3C2F694"/>
    <w:lvl w:ilvl="0" w:tplc="DC9A921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55D17"/>
    <w:multiLevelType w:val="hybridMultilevel"/>
    <w:tmpl w:val="22741B2C"/>
    <w:lvl w:ilvl="0" w:tplc="956243E6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6D0A4B"/>
    <w:multiLevelType w:val="hybridMultilevel"/>
    <w:tmpl w:val="FC2A7110"/>
    <w:lvl w:ilvl="0" w:tplc="D38AD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Edd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56EE4"/>
    <w:multiLevelType w:val="hybridMultilevel"/>
    <w:tmpl w:val="4482B9B6"/>
    <w:lvl w:ilvl="0" w:tplc="B198A722">
      <w:start w:val="20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3171E"/>
    <w:multiLevelType w:val="hybridMultilevel"/>
    <w:tmpl w:val="F4D42BCE"/>
    <w:lvl w:ilvl="0" w:tplc="DF80C6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B02F7"/>
    <w:multiLevelType w:val="hybridMultilevel"/>
    <w:tmpl w:val="36687A88"/>
    <w:lvl w:ilvl="0" w:tplc="179624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36553"/>
    <w:multiLevelType w:val="hybridMultilevel"/>
    <w:tmpl w:val="096CB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10F73"/>
    <w:multiLevelType w:val="hybridMultilevel"/>
    <w:tmpl w:val="6D6C3C1A"/>
    <w:lvl w:ilvl="0" w:tplc="B3EE28B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1C3F"/>
    <w:multiLevelType w:val="hybridMultilevel"/>
    <w:tmpl w:val="58042396"/>
    <w:lvl w:ilvl="0" w:tplc="16F6426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06B9F"/>
    <w:multiLevelType w:val="hybridMultilevel"/>
    <w:tmpl w:val="EBFEF6BE"/>
    <w:lvl w:ilvl="0" w:tplc="9A8EA4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4ACD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56415A">
      <w:start w:val="45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79E001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4C6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4EC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AE97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3C51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92CB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6BAA324A"/>
    <w:multiLevelType w:val="hybridMultilevel"/>
    <w:tmpl w:val="D8B09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E2197F"/>
    <w:multiLevelType w:val="hybridMultilevel"/>
    <w:tmpl w:val="C80643AE"/>
    <w:lvl w:ilvl="0" w:tplc="CE72A7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54BE"/>
    <w:multiLevelType w:val="hybridMultilevel"/>
    <w:tmpl w:val="93BE7476"/>
    <w:lvl w:ilvl="0" w:tplc="DF52F4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13CB9"/>
    <w:multiLevelType w:val="hybridMultilevel"/>
    <w:tmpl w:val="42007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E11C9"/>
    <w:multiLevelType w:val="hybridMultilevel"/>
    <w:tmpl w:val="FCAAD020"/>
    <w:lvl w:ilvl="0" w:tplc="6A2C86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6"/>
  </w:num>
  <w:num w:numId="9">
    <w:abstractNumId w:val="14"/>
  </w:num>
  <w:num w:numId="10">
    <w:abstractNumId w:val="7"/>
  </w:num>
  <w:num w:numId="11">
    <w:abstractNumId w:val="18"/>
  </w:num>
  <w:num w:numId="12">
    <w:abstractNumId w:val="9"/>
  </w:num>
  <w:num w:numId="13">
    <w:abstractNumId w:val="8"/>
  </w:num>
  <w:num w:numId="14">
    <w:abstractNumId w:val="19"/>
  </w:num>
  <w:num w:numId="15">
    <w:abstractNumId w:val="20"/>
  </w:num>
  <w:num w:numId="16">
    <w:abstractNumId w:val="1"/>
  </w:num>
  <w:num w:numId="17">
    <w:abstractNumId w:val="2"/>
  </w:num>
  <w:num w:numId="18">
    <w:abstractNumId w:val="24"/>
  </w:num>
  <w:num w:numId="19">
    <w:abstractNumId w:val="15"/>
  </w:num>
  <w:num w:numId="20">
    <w:abstractNumId w:val="17"/>
  </w:num>
  <w:num w:numId="21">
    <w:abstractNumId w:val="21"/>
  </w:num>
  <w:num w:numId="22">
    <w:abstractNumId w:val="10"/>
  </w:num>
  <w:num w:numId="23">
    <w:abstractNumId w:val="22"/>
  </w:num>
  <w:num w:numId="24">
    <w:abstractNumId w:val="3"/>
  </w:num>
  <w:num w:numId="25">
    <w:abstractNumId w:val="23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2"/>
    <w:rsid w:val="000020DF"/>
    <w:rsid w:val="000031D0"/>
    <w:rsid w:val="000048DF"/>
    <w:rsid w:val="00006D01"/>
    <w:rsid w:val="000077FF"/>
    <w:rsid w:val="00007DAF"/>
    <w:rsid w:val="00011F31"/>
    <w:rsid w:val="0001422E"/>
    <w:rsid w:val="00014671"/>
    <w:rsid w:val="00014FBD"/>
    <w:rsid w:val="00016724"/>
    <w:rsid w:val="00020025"/>
    <w:rsid w:val="00020E92"/>
    <w:rsid w:val="00022B5C"/>
    <w:rsid w:val="00022D2C"/>
    <w:rsid w:val="000236E3"/>
    <w:rsid w:val="000252FF"/>
    <w:rsid w:val="00031080"/>
    <w:rsid w:val="000346BE"/>
    <w:rsid w:val="00034C52"/>
    <w:rsid w:val="00041745"/>
    <w:rsid w:val="00042522"/>
    <w:rsid w:val="0004256A"/>
    <w:rsid w:val="000458D8"/>
    <w:rsid w:val="00047F49"/>
    <w:rsid w:val="00050660"/>
    <w:rsid w:val="00051263"/>
    <w:rsid w:val="00053068"/>
    <w:rsid w:val="00054EE2"/>
    <w:rsid w:val="00055FD0"/>
    <w:rsid w:val="00062F3B"/>
    <w:rsid w:val="000663DD"/>
    <w:rsid w:val="00066CEA"/>
    <w:rsid w:val="0007060D"/>
    <w:rsid w:val="000709C0"/>
    <w:rsid w:val="00070C83"/>
    <w:rsid w:val="000735E4"/>
    <w:rsid w:val="00075D6E"/>
    <w:rsid w:val="000770A5"/>
    <w:rsid w:val="00082AD5"/>
    <w:rsid w:val="00082D01"/>
    <w:rsid w:val="00085422"/>
    <w:rsid w:val="000861C0"/>
    <w:rsid w:val="000868B2"/>
    <w:rsid w:val="00090E5D"/>
    <w:rsid w:val="000976CD"/>
    <w:rsid w:val="000A15EF"/>
    <w:rsid w:val="000A3ED5"/>
    <w:rsid w:val="000A4579"/>
    <w:rsid w:val="000B00F2"/>
    <w:rsid w:val="000B0622"/>
    <w:rsid w:val="000B15F0"/>
    <w:rsid w:val="000B4340"/>
    <w:rsid w:val="000B7CBC"/>
    <w:rsid w:val="000C189D"/>
    <w:rsid w:val="000C47C4"/>
    <w:rsid w:val="000C6C95"/>
    <w:rsid w:val="000D75D2"/>
    <w:rsid w:val="000D7CC2"/>
    <w:rsid w:val="000E0073"/>
    <w:rsid w:val="000E1B4D"/>
    <w:rsid w:val="000E6876"/>
    <w:rsid w:val="000E7607"/>
    <w:rsid w:val="000F57B4"/>
    <w:rsid w:val="000F7C68"/>
    <w:rsid w:val="000F7CE0"/>
    <w:rsid w:val="0010252B"/>
    <w:rsid w:val="00102B77"/>
    <w:rsid w:val="00103F18"/>
    <w:rsid w:val="001125F3"/>
    <w:rsid w:val="00113F18"/>
    <w:rsid w:val="00131CF9"/>
    <w:rsid w:val="0013292E"/>
    <w:rsid w:val="0014132C"/>
    <w:rsid w:val="00143AD0"/>
    <w:rsid w:val="00147B59"/>
    <w:rsid w:val="001519E7"/>
    <w:rsid w:val="00153C67"/>
    <w:rsid w:val="00161AAF"/>
    <w:rsid w:val="00163A93"/>
    <w:rsid w:val="00164600"/>
    <w:rsid w:val="00164D53"/>
    <w:rsid w:val="00175C5F"/>
    <w:rsid w:val="00183F7D"/>
    <w:rsid w:val="0018656C"/>
    <w:rsid w:val="00191D54"/>
    <w:rsid w:val="00192A3A"/>
    <w:rsid w:val="00193220"/>
    <w:rsid w:val="00193E88"/>
    <w:rsid w:val="001A0851"/>
    <w:rsid w:val="001A0CE5"/>
    <w:rsid w:val="001A508A"/>
    <w:rsid w:val="001A7DA4"/>
    <w:rsid w:val="001B2B77"/>
    <w:rsid w:val="001C0D15"/>
    <w:rsid w:val="001C2686"/>
    <w:rsid w:val="001C355C"/>
    <w:rsid w:val="001C4FB3"/>
    <w:rsid w:val="001C57C9"/>
    <w:rsid w:val="001D3578"/>
    <w:rsid w:val="001D5191"/>
    <w:rsid w:val="001D53D6"/>
    <w:rsid w:val="001D73D5"/>
    <w:rsid w:val="001E07D4"/>
    <w:rsid w:val="001E07F3"/>
    <w:rsid w:val="001E0B11"/>
    <w:rsid w:val="001E16BC"/>
    <w:rsid w:val="001E533D"/>
    <w:rsid w:val="001E703B"/>
    <w:rsid w:val="001F0F6B"/>
    <w:rsid w:val="001F222D"/>
    <w:rsid w:val="001F6A52"/>
    <w:rsid w:val="0020007C"/>
    <w:rsid w:val="00200B59"/>
    <w:rsid w:val="00201BB9"/>
    <w:rsid w:val="00202283"/>
    <w:rsid w:val="00205ED5"/>
    <w:rsid w:val="00213E7B"/>
    <w:rsid w:val="0022420F"/>
    <w:rsid w:val="00230FB3"/>
    <w:rsid w:val="00232117"/>
    <w:rsid w:val="00236EF9"/>
    <w:rsid w:val="0023755D"/>
    <w:rsid w:val="00244B30"/>
    <w:rsid w:val="00244ED4"/>
    <w:rsid w:val="002479FE"/>
    <w:rsid w:val="00251081"/>
    <w:rsid w:val="00261F05"/>
    <w:rsid w:val="002647BA"/>
    <w:rsid w:val="00264A50"/>
    <w:rsid w:val="00265F72"/>
    <w:rsid w:val="00266851"/>
    <w:rsid w:val="0026796F"/>
    <w:rsid w:val="00267982"/>
    <w:rsid w:val="00271A87"/>
    <w:rsid w:val="002732D1"/>
    <w:rsid w:val="00280E4B"/>
    <w:rsid w:val="00292EC2"/>
    <w:rsid w:val="0029307B"/>
    <w:rsid w:val="002A0DF3"/>
    <w:rsid w:val="002A3DEA"/>
    <w:rsid w:val="002A5A82"/>
    <w:rsid w:val="002A6029"/>
    <w:rsid w:val="002B05B2"/>
    <w:rsid w:val="002B0DC8"/>
    <w:rsid w:val="002B2803"/>
    <w:rsid w:val="002B3E32"/>
    <w:rsid w:val="002B54D0"/>
    <w:rsid w:val="002B6C82"/>
    <w:rsid w:val="002C0896"/>
    <w:rsid w:val="002C2D17"/>
    <w:rsid w:val="002C3FB7"/>
    <w:rsid w:val="002C4E4B"/>
    <w:rsid w:val="002C4FFD"/>
    <w:rsid w:val="002D13BE"/>
    <w:rsid w:val="002D1D9D"/>
    <w:rsid w:val="002D24DD"/>
    <w:rsid w:val="002E2807"/>
    <w:rsid w:val="002E3990"/>
    <w:rsid w:val="002E574E"/>
    <w:rsid w:val="002E5BB3"/>
    <w:rsid w:val="002F12DF"/>
    <w:rsid w:val="002F3E45"/>
    <w:rsid w:val="003014EB"/>
    <w:rsid w:val="0030585A"/>
    <w:rsid w:val="00320092"/>
    <w:rsid w:val="003202DF"/>
    <w:rsid w:val="00323A34"/>
    <w:rsid w:val="00324183"/>
    <w:rsid w:val="0032710F"/>
    <w:rsid w:val="00330C40"/>
    <w:rsid w:val="003358C6"/>
    <w:rsid w:val="00335FCB"/>
    <w:rsid w:val="00336BDE"/>
    <w:rsid w:val="00345843"/>
    <w:rsid w:val="00347F90"/>
    <w:rsid w:val="0035366A"/>
    <w:rsid w:val="003573FF"/>
    <w:rsid w:val="00362BAD"/>
    <w:rsid w:val="00363367"/>
    <w:rsid w:val="00370426"/>
    <w:rsid w:val="003822A5"/>
    <w:rsid w:val="003830CB"/>
    <w:rsid w:val="00384C92"/>
    <w:rsid w:val="00384FB1"/>
    <w:rsid w:val="00385180"/>
    <w:rsid w:val="00390EDC"/>
    <w:rsid w:val="0039323B"/>
    <w:rsid w:val="003A6C05"/>
    <w:rsid w:val="003B2DA7"/>
    <w:rsid w:val="003C13B7"/>
    <w:rsid w:val="003C144D"/>
    <w:rsid w:val="003C2376"/>
    <w:rsid w:val="003C54CB"/>
    <w:rsid w:val="003C6F48"/>
    <w:rsid w:val="003D1B0F"/>
    <w:rsid w:val="003D1C47"/>
    <w:rsid w:val="003D33E7"/>
    <w:rsid w:val="003D4218"/>
    <w:rsid w:val="003D7A4D"/>
    <w:rsid w:val="003E0A73"/>
    <w:rsid w:val="003E0E97"/>
    <w:rsid w:val="003E2094"/>
    <w:rsid w:val="003E4626"/>
    <w:rsid w:val="003E5A76"/>
    <w:rsid w:val="003E5DD0"/>
    <w:rsid w:val="003E6932"/>
    <w:rsid w:val="003E74C9"/>
    <w:rsid w:val="003E7C51"/>
    <w:rsid w:val="003F74E7"/>
    <w:rsid w:val="0040276A"/>
    <w:rsid w:val="004041F3"/>
    <w:rsid w:val="0040552D"/>
    <w:rsid w:val="00410238"/>
    <w:rsid w:val="004119F2"/>
    <w:rsid w:val="00412253"/>
    <w:rsid w:val="004125C7"/>
    <w:rsid w:val="0041424A"/>
    <w:rsid w:val="00415021"/>
    <w:rsid w:val="004179C9"/>
    <w:rsid w:val="00421880"/>
    <w:rsid w:val="00421D8B"/>
    <w:rsid w:val="00422D15"/>
    <w:rsid w:val="00423312"/>
    <w:rsid w:val="004253C5"/>
    <w:rsid w:val="00430255"/>
    <w:rsid w:val="004308EC"/>
    <w:rsid w:val="0043094F"/>
    <w:rsid w:val="0043221D"/>
    <w:rsid w:val="004334A0"/>
    <w:rsid w:val="004368C7"/>
    <w:rsid w:val="00443AAD"/>
    <w:rsid w:val="00444A20"/>
    <w:rsid w:val="00446F6F"/>
    <w:rsid w:val="00447049"/>
    <w:rsid w:val="00451427"/>
    <w:rsid w:val="00454927"/>
    <w:rsid w:val="004555E6"/>
    <w:rsid w:val="004560DF"/>
    <w:rsid w:val="0045754A"/>
    <w:rsid w:val="00465B96"/>
    <w:rsid w:val="00466907"/>
    <w:rsid w:val="004701F0"/>
    <w:rsid w:val="00470C72"/>
    <w:rsid w:val="00471222"/>
    <w:rsid w:val="00476688"/>
    <w:rsid w:val="00476A7B"/>
    <w:rsid w:val="004808A8"/>
    <w:rsid w:val="004817CA"/>
    <w:rsid w:val="00484164"/>
    <w:rsid w:val="00487815"/>
    <w:rsid w:val="0049191F"/>
    <w:rsid w:val="00494538"/>
    <w:rsid w:val="00494549"/>
    <w:rsid w:val="00494FC5"/>
    <w:rsid w:val="004A4FE4"/>
    <w:rsid w:val="004B108E"/>
    <w:rsid w:val="004B346D"/>
    <w:rsid w:val="004B6AF9"/>
    <w:rsid w:val="004C321A"/>
    <w:rsid w:val="004C3BFF"/>
    <w:rsid w:val="004C4D0A"/>
    <w:rsid w:val="004C5310"/>
    <w:rsid w:val="004D07C9"/>
    <w:rsid w:val="004D14D7"/>
    <w:rsid w:val="004D4103"/>
    <w:rsid w:val="004D7950"/>
    <w:rsid w:val="004E1A92"/>
    <w:rsid w:val="004E3F29"/>
    <w:rsid w:val="004E4A24"/>
    <w:rsid w:val="004E5B3B"/>
    <w:rsid w:val="004E6D21"/>
    <w:rsid w:val="004F47AD"/>
    <w:rsid w:val="004F4E5D"/>
    <w:rsid w:val="004F7C47"/>
    <w:rsid w:val="00500656"/>
    <w:rsid w:val="005009E1"/>
    <w:rsid w:val="005051F0"/>
    <w:rsid w:val="005061E8"/>
    <w:rsid w:val="00510E8A"/>
    <w:rsid w:val="005134F9"/>
    <w:rsid w:val="00515C9D"/>
    <w:rsid w:val="005167B6"/>
    <w:rsid w:val="00516B48"/>
    <w:rsid w:val="00521ED1"/>
    <w:rsid w:val="00523F7E"/>
    <w:rsid w:val="005257DE"/>
    <w:rsid w:val="0053170A"/>
    <w:rsid w:val="00535D6C"/>
    <w:rsid w:val="00541F96"/>
    <w:rsid w:val="00544073"/>
    <w:rsid w:val="00546E87"/>
    <w:rsid w:val="005528DE"/>
    <w:rsid w:val="00553C4C"/>
    <w:rsid w:val="005550CF"/>
    <w:rsid w:val="00560ED9"/>
    <w:rsid w:val="00560FE4"/>
    <w:rsid w:val="005715DE"/>
    <w:rsid w:val="00573E2E"/>
    <w:rsid w:val="005814A7"/>
    <w:rsid w:val="0058196A"/>
    <w:rsid w:val="00582549"/>
    <w:rsid w:val="005843FE"/>
    <w:rsid w:val="0059047E"/>
    <w:rsid w:val="00591595"/>
    <w:rsid w:val="00594B64"/>
    <w:rsid w:val="005A3D60"/>
    <w:rsid w:val="005A51BC"/>
    <w:rsid w:val="005A6BEC"/>
    <w:rsid w:val="005B298E"/>
    <w:rsid w:val="005B632B"/>
    <w:rsid w:val="005B72A6"/>
    <w:rsid w:val="005C0A4C"/>
    <w:rsid w:val="005C727E"/>
    <w:rsid w:val="005C76C0"/>
    <w:rsid w:val="005D2AF4"/>
    <w:rsid w:val="005E61EE"/>
    <w:rsid w:val="005F2E8E"/>
    <w:rsid w:val="005F31C2"/>
    <w:rsid w:val="006008B5"/>
    <w:rsid w:val="00606492"/>
    <w:rsid w:val="00611196"/>
    <w:rsid w:val="006119B9"/>
    <w:rsid w:val="00615BB4"/>
    <w:rsid w:val="00617FC0"/>
    <w:rsid w:val="006344E7"/>
    <w:rsid w:val="00634700"/>
    <w:rsid w:val="006400AE"/>
    <w:rsid w:val="00645065"/>
    <w:rsid w:val="006456E0"/>
    <w:rsid w:val="0065530C"/>
    <w:rsid w:val="00657903"/>
    <w:rsid w:val="006644F6"/>
    <w:rsid w:val="006759D0"/>
    <w:rsid w:val="0067761C"/>
    <w:rsid w:val="0068265E"/>
    <w:rsid w:val="00682C89"/>
    <w:rsid w:val="006842AE"/>
    <w:rsid w:val="00685D81"/>
    <w:rsid w:val="00686E73"/>
    <w:rsid w:val="00697179"/>
    <w:rsid w:val="006A0A63"/>
    <w:rsid w:val="006A1764"/>
    <w:rsid w:val="006B4040"/>
    <w:rsid w:val="006B4256"/>
    <w:rsid w:val="006B5CEC"/>
    <w:rsid w:val="006B6C45"/>
    <w:rsid w:val="006B7FA2"/>
    <w:rsid w:val="006C04EA"/>
    <w:rsid w:val="006C0B52"/>
    <w:rsid w:val="006C160D"/>
    <w:rsid w:val="006D2E5C"/>
    <w:rsid w:val="006D3513"/>
    <w:rsid w:val="006D432B"/>
    <w:rsid w:val="006D5B79"/>
    <w:rsid w:val="006E23E8"/>
    <w:rsid w:val="006E348E"/>
    <w:rsid w:val="006E7743"/>
    <w:rsid w:val="006F2EDC"/>
    <w:rsid w:val="006F4141"/>
    <w:rsid w:val="006F4E1E"/>
    <w:rsid w:val="006F6757"/>
    <w:rsid w:val="006F7D69"/>
    <w:rsid w:val="006F7F65"/>
    <w:rsid w:val="00700837"/>
    <w:rsid w:val="007024E8"/>
    <w:rsid w:val="0070264E"/>
    <w:rsid w:val="00704B00"/>
    <w:rsid w:val="00706189"/>
    <w:rsid w:val="00711B09"/>
    <w:rsid w:val="00712FE2"/>
    <w:rsid w:val="00715A7C"/>
    <w:rsid w:val="00716498"/>
    <w:rsid w:val="00720A47"/>
    <w:rsid w:val="00724C15"/>
    <w:rsid w:val="007274B4"/>
    <w:rsid w:val="00727F7B"/>
    <w:rsid w:val="00733DC5"/>
    <w:rsid w:val="0073745D"/>
    <w:rsid w:val="007403D3"/>
    <w:rsid w:val="00740F03"/>
    <w:rsid w:val="00741312"/>
    <w:rsid w:val="007441E5"/>
    <w:rsid w:val="00744872"/>
    <w:rsid w:val="007472F7"/>
    <w:rsid w:val="00750866"/>
    <w:rsid w:val="00753B99"/>
    <w:rsid w:val="007561CF"/>
    <w:rsid w:val="007617C6"/>
    <w:rsid w:val="0076244A"/>
    <w:rsid w:val="00763EB6"/>
    <w:rsid w:val="00767551"/>
    <w:rsid w:val="007717A7"/>
    <w:rsid w:val="00772D5C"/>
    <w:rsid w:val="0077422E"/>
    <w:rsid w:val="00775461"/>
    <w:rsid w:val="007762A5"/>
    <w:rsid w:val="0077650D"/>
    <w:rsid w:val="0077747D"/>
    <w:rsid w:val="00777497"/>
    <w:rsid w:val="00780E42"/>
    <w:rsid w:val="007904EB"/>
    <w:rsid w:val="00794E64"/>
    <w:rsid w:val="00795463"/>
    <w:rsid w:val="007963D8"/>
    <w:rsid w:val="007972A6"/>
    <w:rsid w:val="007A7DBA"/>
    <w:rsid w:val="007B03A8"/>
    <w:rsid w:val="007C0838"/>
    <w:rsid w:val="007C3358"/>
    <w:rsid w:val="007C3596"/>
    <w:rsid w:val="007C6E99"/>
    <w:rsid w:val="007D2990"/>
    <w:rsid w:val="007D3138"/>
    <w:rsid w:val="007E06FF"/>
    <w:rsid w:val="007E1456"/>
    <w:rsid w:val="007E17AF"/>
    <w:rsid w:val="007E1A3C"/>
    <w:rsid w:val="007E29DB"/>
    <w:rsid w:val="007E637C"/>
    <w:rsid w:val="007F369A"/>
    <w:rsid w:val="007F3A24"/>
    <w:rsid w:val="007F673F"/>
    <w:rsid w:val="00801790"/>
    <w:rsid w:val="008102AE"/>
    <w:rsid w:val="00812130"/>
    <w:rsid w:val="0081449A"/>
    <w:rsid w:val="00820032"/>
    <w:rsid w:val="00820C1A"/>
    <w:rsid w:val="0082274F"/>
    <w:rsid w:val="008230D3"/>
    <w:rsid w:val="0082678A"/>
    <w:rsid w:val="00837338"/>
    <w:rsid w:val="00837DD1"/>
    <w:rsid w:val="00843C44"/>
    <w:rsid w:val="008453C5"/>
    <w:rsid w:val="00846F85"/>
    <w:rsid w:val="00850454"/>
    <w:rsid w:val="008531F1"/>
    <w:rsid w:val="00857106"/>
    <w:rsid w:val="0086217C"/>
    <w:rsid w:val="00864DE2"/>
    <w:rsid w:val="00876828"/>
    <w:rsid w:val="0088257E"/>
    <w:rsid w:val="00882CCF"/>
    <w:rsid w:val="00885757"/>
    <w:rsid w:val="0089149D"/>
    <w:rsid w:val="008979AC"/>
    <w:rsid w:val="00897DD4"/>
    <w:rsid w:val="008A07D9"/>
    <w:rsid w:val="008A4542"/>
    <w:rsid w:val="008A4955"/>
    <w:rsid w:val="008B15F9"/>
    <w:rsid w:val="008B239A"/>
    <w:rsid w:val="008B27F9"/>
    <w:rsid w:val="008C16A2"/>
    <w:rsid w:val="008C2C1A"/>
    <w:rsid w:val="008C3E3A"/>
    <w:rsid w:val="008C51F7"/>
    <w:rsid w:val="008C52A1"/>
    <w:rsid w:val="008C6938"/>
    <w:rsid w:val="008D2610"/>
    <w:rsid w:val="008D263F"/>
    <w:rsid w:val="008D2A28"/>
    <w:rsid w:val="008D4D1C"/>
    <w:rsid w:val="008D52E7"/>
    <w:rsid w:val="008F563D"/>
    <w:rsid w:val="009020E2"/>
    <w:rsid w:val="00904F8B"/>
    <w:rsid w:val="0090587E"/>
    <w:rsid w:val="00905C16"/>
    <w:rsid w:val="009077AF"/>
    <w:rsid w:val="00907EE5"/>
    <w:rsid w:val="0091026F"/>
    <w:rsid w:val="009120DC"/>
    <w:rsid w:val="00921F0A"/>
    <w:rsid w:val="00922232"/>
    <w:rsid w:val="00923DBC"/>
    <w:rsid w:val="009309D5"/>
    <w:rsid w:val="009364F7"/>
    <w:rsid w:val="009365AB"/>
    <w:rsid w:val="0093693B"/>
    <w:rsid w:val="0094490B"/>
    <w:rsid w:val="00944DC6"/>
    <w:rsid w:val="00945A13"/>
    <w:rsid w:val="00952BF7"/>
    <w:rsid w:val="0095321F"/>
    <w:rsid w:val="00966AAB"/>
    <w:rsid w:val="00967674"/>
    <w:rsid w:val="009843C7"/>
    <w:rsid w:val="00984924"/>
    <w:rsid w:val="009922E5"/>
    <w:rsid w:val="00995022"/>
    <w:rsid w:val="0099738E"/>
    <w:rsid w:val="009A554F"/>
    <w:rsid w:val="009B24B7"/>
    <w:rsid w:val="009C1ACB"/>
    <w:rsid w:val="009C3CAC"/>
    <w:rsid w:val="009C6060"/>
    <w:rsid w:val="009D3CDD"/>
    <w:rsid w:val="009D47D9"/>
    <w:rsid w:val="009E23EE"/>
    <w:rsid w:val="009F48B6"/>
    <w:rsid w:val="009F689C"/>
    <w:rsid w:val="00A01D6C"/>
    <w:rsid w:val="00A03C0F"/>
    <w:rsid w:val="00A04251"/>
    <w:rsid w:val="00A04ED0"/>
    <w:rsid w:val="00A07D3D"/>
    <w:rsid w:val="00A12093"/>
    <w:rsid w:val="00A155CE"/>
    <w:rsid w:val="00A15D74"/>
    <w:rsid w:val="00A21BCB"/>
    <w:rsid w:val="00A22F33"/>
    <w:rsid w:val="00A24F8E"/>
    <w:rsid w:val="00A27C55"/>
    <w:rsid w:val="00A30E71"/>
    <w:rsid w:val="00A32878"/>
    <w:rsid w:val="00A35597"/>
    <w:rsid w:val="00A35BBE"/>
    <w:rsid w:val="00A3679B"/>
    <w:rsid w:val="00A40207"/>
    <w:rsid w:val="00A40925"/>
    <w:rsid w:val="00A44A62"/>
    <w:rsid w:val="00A45C2B"/>
    <w:rsid w:val="00A53076"/>
    <w:rsid w:val="00A62107"/>
    <w:rsid w:val="00A711B1"/>
    <w:rsid w:val="00A71FCC"/>
    <w:rsid w:val="00A725D4"/>
    <w:rsid w:val="00A81618"/>
    <w:rsid w:val="00A839CF"/>
    <w:rsid w:val="00A8526A"/>
    <w:rsid w:val="00A9151E"/>
    <w:rsid w:val="00A918C8"/>
    <w:rsid w:val="00A933AF"/>
    <w:rsid w:val="00AA2AD2"/>
    <w:rsid w:val="00AA3598"/>
    <w:rsid w:val="00AA4EC0"/>
    <w:rsid w:val="00AA6F33"/>
    <w:rsid w:val="00AB21CC"/>
    <w:rsid w:val="00AB3BE1"/>
    <w:rsid w:val="00AB493F"/>
    <w:rsid w:val="00AB51FA"/>
    <w:rsid w:val="00AB7209"/>
    <w:rsid w:val="00AB7F92"/>
    <w:rsid w:val="00AC2DB6"/>
    <w:rsid w:val="00AC3C90"/>
    <w:rsid w:val="00AC4BDA"/>
    <w:rsid w:val="00AD077D"/>
    <w:rsid w:val="00AD7986"/>
    <w:rsid w:val="00AF19E8"/>
    <w:rsid w:val="00AF49D5"/>
    <w:rsid w:val="00AF4E45"/>
    <w:rsid w:val="00AF7D24"/>
    <w:rsid w:val="00B05DA0"/>
    <w:rsid w:val="00B07354"/>
    <w:rsid w:val="00B07AF7"/>
    <w:rsid w:val="00B07C85"/>
    <w:rsid w:val="00B106C9"/>
    <w:rsid w:val="00B14E70"/>
    <w:rsid w:val="00B16EC2"/>
    <w:rsid w:val="00B2048E"/>
    <w:rsid w:val="00B24215"/>
    <w:rsid w:val="00B32256"/>
    <w:rsid w:val="00B325F1"/>
    <w:rsid w:val="00B35A21"/>
    <w:rsid w:val="00B36B50"/>
    <w:rsid w:val="00B429B0"/>
    <w:rsid w:val="00B44169"/>
    <w:rsid w:val="00B44CD1"/>
    <w:rsid w:val="00B5236C"/>
    <w:rsid w:val="00B5318C"/>
    <w:rsid w:val="00B53A12"/>
    <w:rsid w:val="00B53BF7"/>
    <w:rsid w:val="00B542FE"/>
    <w:rsid w:val="00B553A9"/>
    <w:rsid w:val="00B55CE6"/>
    <w:rsid w:val="00B567A5"/>
    <w:rsid w:val="00B578F7"/>
    <w:rsid w:val="00B57FBF"/>
    <w:rsid w:val="00B60377"/>
    <w:rsid w:val="00B61E50"/>
    <w:rsid w:val="00B620AE"/>
    <w:rsid w:val="00B6526C"/>
    <w:rsid w:val="00B6588A"/>
    <w:rsid w:val="00B658E4"/>
    <w:rsid w:val="00B66676"/>
    <w:rsid w:val="00B67A4D"/>
    <w:rsid w:val="00B7274E"/>
    <w:rsid w:val="00B7372F"/>
    <w:rsid w:val="00B878EE"/>
    <w:rsid w:val="00B938A9"/>
    <w:rsid w:val="00B94F3E"/>
    <w:rsid w:val="00B979D1"/>
    <w:rsid w:val="00BA3E4C"/>
    <w:rsid w:val="00BA78E9"/>
    <w:rsid w:val="00BA7C0E"/>
    <w:rsid w:val="00BB6923"/>
    <w:rsid w:val="00BB7B06"/>
    <w:rsid w:val="00BC09AB"/>
    <w:rsid w:val="00BC1C5C"/>
    <w:rsid w:val="00BC50A1"/>
    <w:rsid w:val="00BC5922"/>
    <w:rsid w:val="00BC6A2A"/>
    <w:rsid w:val="00BD0BF3"/>
    <w:rsid w:val="00BD2148"/>
    <w:rsid w:val="00BD518F"/>
    <w:rsid w:val="00BE44A3"/>
    <w:rsid w:val="00BE45EB"/>
    <w:rsid w:val="00BE4F31"/>
    <w:rsid w:val="00BE5FBC"/>
    <w:rsid w:val="00BF3CD7"/>
    <w:rsid w:val="00BF4DE5"/>
    <w:rsid w:val="00BF6860"/>
    <w:rsid w:val="00BF6AC3"/>
    <w:rsid w:val="00C01C08"/>
    <w:rsid w:val="00C04025"/>
    <w:rsid w:val="00C04026"/>
    <w:rsid w:val="00C072D0"/>
    <w:rsid w:val="00C17153"/>
    <w:rsid w:val="00C20706"/>
    <w:rsid w:val="00C22914"/>
    <w:rsid w:val="00C22DBD"/>
    <w:rsid w:val="00C30829"/>
    <w:rsid w:val="00C30B5B"/>
    <w:rsid w:val="00C35DCB"/>
    <w:rsid w:val="00C402B6"/>
    <w:rsid w:val="00C432F3"/>
    <w:rsid w:val="00C43735"/>
    <w:rsid w:val="00C44A3D"/>
    <w:rsid w:val="00C5631D"/>
    <w:rsid w:val="00C5749D"/>
    <w:rsid w:val="00C61B41"/>
    <w:rsid w:val="00C66C62"/>
    <w:rsid w:val="00C705AB"/>
    <w:rsid w:val="00C70EA9"/>
    <w:rsid w:val="00C74CF7"/>
    <w:rsid w:val="00C8161C"/>
    <w:rsid w:val="00C841C6"/>
    <w:rsid w:val="00C85CDE"/>
    <w:rsid w:val="00C85D5A"/>
    <w:rsid w:val="00C86D20"/>
    <w:rsid w:val="00C901DA"/>
    <w:rsid w:val="00C9036A"/>
    <w:rsid w:val="00C9257F"/>
    <w:rsid w:val="00C95424"/>
    <w:rsid w:val="00CA0808"/>
    <w:rsid w:val="00CA7F5C"/>
    <w:rsid w:val="00CB0894"/>
    <w:rsid w:val="00CB2998"/>
    <w:rsid w:val="00CB464D"/>
    <w:rsid w:val="00CB6228"/>
    <w:rsid w:val="00CB7248"/>
    <w:rsid w:val="00CB7C02"/>
    <w:rsid w:val="00CC78AA"/>
    <w:rsid w:val="00CC7E30"/>
    <w:rsid w:val="00CD30C6"/>
    <w:rsid w:val="00CD3D8E"/>
    <w:rsid w:val="00CD560E"/>
    <w:rsid w:val="00CF19AC"/>
    <w:rsid w:val="00CF2FB0"/>
    <w:rsid w:val="00CF4DE1"/>
    <w:rsid w:val="00D025CE"/>
    <w:rsid w:val="00D064DD"/>
    <w:rsid w:val="00D11B98"/>
    <w:rsid w:val="00D12E7B"/>
    <w:rsid w:val="00D22E1C"/>
    <w:rsid w:val="00D25778"/>
    <w:rsid w:val="00D26746"/>
    <w:rsid w:val="00D30713"/>
    <w:rsid w:val="00D52AE2"/>
    <w:rsid w:val="00D532A2"/>
    <w:rsid w:val="00D57852"/>
    <w:rsid w:val="00D606C8"/>
    <w:rsid w:val="00D611A3"/>
    <w:rsid w:val="00D61643"/>
    <w:rsid w:val="00D6233E"/>
    <w:rsid w:val="00D62D39"/>
    <w:rsid w:val="00D65FEF"/>
    <w:rsid w:val="00D760AF"/>
    <w:rsid w:val="00D77827"/>
    <w:rsid w:val="00D77C81"/>
    <w:rsid w:val="00D83C4D"/>
    <w:rsid w:val="00D87C47"/>
    <w:rsid w:val="00D911C7"/>
    <w:rsid w:val="00D92679"/>
    <w:rsid w:val="00D9779E"/>
    <w:rsid w:val="00DA7C95"/>
    <w:rsid w:val="00DB058A"/>
    <w:rsid w:val="00DB4E5A"/>
    <w:rsid w:val="00DC3BA2"/>
    <w:rsid w:val="00DC3F83"/>
    <w:rsid w:val="00DC79C0"/>
    <w:rsid w:val="00DD2265"/>
    <w:rsid w:val="00DD39C2"/>
    <w:rsid w:val="00DD59E1"/>
    <w:rsid w:val="00DD6C99"/>
    <w:rsid w:val="00DD71E8"/>
    <w:rsid w:val="00DE0159"/>
    <w:rsid w:val="00DE3EB1"/>
    <w:rsid w:val="00DE5FA6"/>
    <w:rsid w:val="00DF205E"/>
    <w:rsid w:val="00DF47E8"/>
    <w:rsid w:val="00DF5F8A"/>
    <w:rsid w:val="00E01548"/>
    <w:rsid w:val="00E046FD"/>
    <w:rsid w:val="00E04A56"/>
    <w:rsid w:val="00E05C33"/>
    <w:rsid w:val="00E12ED5"/>
    <w:rsid w:val="00E14347"/>
    <w:rsid w:val="00E15E98"/>
    <w:rsid w:val="00E168E5"/>
    <w:rsid w:val="00E2016C"/>
    <w:rsid w:val="00E212B9"/>
    <w:rsid w:val="00E244B8"/>
    <w:rsid w:val="00E249D3"/>
    <w:rsid w:val="00E2580D"/>
    <w:rsid w:val="00E2583A"/>
    <w:rsid w:val="00E2599C"/>
    <w:rsid w:val="00E4033B"/>
    <w:rsid w:val="00E41464"/>
    <w:rsid w:val="00E42DCC"/>
    <w:rsid w:val="00E454A1"/>
    <w:rsid w:val="00E53BC8"/>
    <w:rsid w:val="00E555C9"/>
    <w:rsid w:val="00E62389"/>
    <w:rsid w:val="00E67EA6"/>
    <w:rsid w:val="00E7173C"/>
    <w:rsid w:val="00E7287A"/>
    <w:rsid w:val="00E72ACB"/>
    <w:rsid w:val="00E7385C"/>
    <w:rsid w:val="00E75BB6"/>
    <w:rsid w:val="00E7729F"/>
    <w:rsid w:val="00E8227B"/>
    <w:rsid w:val="00E86143"/>
    <w:rsid w:val="00E90C57"/>
    <w:rsid w:val="00E9146C"/>
    <w:rsid w:val="00E93CE4"/>
    <w:rsid w:val="00E94892"/>
    <w:rsid w:val="00E94C6C"/>
    <w:rsid w:val="00EA3629"/>
    <w:rsid w:val="00EA52AF"/>
    <w:rsid w:val="00EA5BCC"/>
    <w:rsid w:val="00EA7DA0"/>
    <w:rsid w:val="00EB2316"/>
    <w:rsid w:val="00EB242D"/>
    <w:rsid w:val="00EB38C3"/>
    <w:rsid w:val="00EB4D63"/>
    <w:rsid w:val="00EB5FB2"/>
    <w:rsid w:val="00EB6277"/>
    <w:rsid w:val="00EB7A04"/>
    <w:rsid w:val="00EC01D2"/>
    <w:rsid w:val="00EC2446"/>
    <w:rsid w:val="00EC3AAC"/>
    <w:rsid w:val="00ED03CC"/>
    <w:rsid w:val="00ED189F"/>
    <w:rsid w:val="00ED388F"/>
    <w:rsid w:val="00ED7503"/>
    <w:rsid w:val="00EE3B77"/>
    <w:rsid w:val="00EE7A22"/>
    <w:rsid w:val="00EF0355"/>
    <w:rsid w:val="00EF1827"/>
    <w:rsid w:val="00EF429A"/>
    <w:rsid w:val="00EF4C3F"/>
    <w:rsid w:val="00EF585F"/>
    <w:rsid w:val="00F009AE"/>
    <w:rsid w:val="00F013C9"/>
    <w:rsid w:val="00F04848"/>
    <w:rsid w:val="00F04A61"/>
    <w:rsid w:val="00F1042E"/>
    <w:rsid w:val="00F15A19"/>
    <w:rsid w:val="00F17C48"/>
    <w:rsid w:val="00F21FA6"/>
    <w:rsid w:val="00F2305D"/>
    <w:rsid w:val="00F262BB"/>
    <w:rsid w:val="00F2682E"/>
    <w:rsid w:val="00F27DDE"/>
    <w:rsid w:val="00F32EBB"/>
    <w:rsid w:val="00F4040E"/>
    <w:rsid w:val="00F42495"/>
    <w:rsid w:val="00F43962"/>
    <w:rsid w:val="00F44981"/>
    <w:rsid w:val="00F463CA"/>
    <w:rsid w:val="00F50519"/>
    <w:rsid w:val="00F51EDC"/>
    <w:rsid w:val="00F520A4"/>
    <w:rsid w:val="00F521D2"/>
    <w:rsid w:val="00F52C3C"/>
    <w:rsid w:val="00F628D9"/>
    <w:rsid w:val="00F63DAF"/>
    <w:rsid w:val="00F64ABB"/>
    <w:rsid w:val="00F66104"/>
    <w:rsid w:val="00F72300"/>
    <w:rsid w:val="00F749F7"/>
    <w:rsid w:val="00F74E1D"/>
    <w:rsid w:val="00F82019"/>
    <w:rsid w:val="00F82AAD"/>
    <w:rsid w:val="00F83AAA"/>
    <w:rsid w:val="00F91288"/>
    <w:rsid w:val="00F91E92"/>
    <w:rsid w:val="00F92017"/>
    <w:rsid w:val="00FA1DC3"/>
    <w:rsid w:val="00FA5277"/>
    <w:rsid w:val="00FB4FD9"/>
    <w:rsid w:val="00FB58D6"/>
    <w:rsid w:val="00FC2364"/>
    <w:rsid w:val="00FC3CFD"/>
    <w:rsid w:val="00FD1B7C"/>
    <w:rsid w:val="00FD2B07"/>
    <w:rsid w:val="00FD610A"/>
    <w:rsid w:val="00FD705C"/>
    <w:rsid w:val="00FE24A4"/>
    <w:rsid w:val="00FE6138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F676490"/>
  <w15:docId w15:val="{7A84A5B7-3ACF-4E73-9928-D91FCF8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C355C"/>
    <w:pPr>
      <w:autoSpaceDE w:val="0"/>
      <w:autoSpaceDN w:val="0"/>
    </w:pPr>
    <w:rPr>
      <w:rFonts w:ascii="Arial Narrow" w:hAnsi="Arial Narrow" w:cs="Arial"/>
      <w:iCs/>
      <w:sz w:val="24"/>
      <w:szCs w:val="24"/>
    </w:rPr>
  </w:style>
  <w:style w:type="paragraph" w:styleId="Overskrift1">
    <w:name w:val="heading 1"/>
    <w:basedOn w:val="Normal"/>
    <w:next w:val="Normal"/>
    <w:qFormat/>
    <w:rsid w:val="007762A5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C08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762A5"/>
    <w:pPr>
      <w:tabs>
        <w:tab w:val="center" w:pos="4536"/>
        <w:tab w:val="right" w:pos="9072"/>
      </w:tabs>
      <w:jc w:val="center"/>
    </w:pPr>
    <w:rPr>
      <w:sz w:val="17"/>
    </w:rPr>
  </w:style>
  <w:style w:type="paragraph" w:styleId="Topptekst">
    <w:name w:val="header"/>
    <w:basedOn w:val="Normal"/>
    <w:rsid w:val="00F520A4"/>
    <w:pPr>
      <w:tabs>
        <w:tab w:val="center" w:pos="4536"/>
        <w:tab w:val="right" w:pos="9072"/>
      </w:tabs>
      <w:ind w:left="-851"/>
    </w:pPr>
    <w:rPr>
      <w:rFonts w:ascii="Times New Roman" w:hAnsi="Times New Roman"/>
      <w:caps/>
      <w:sz w:val="16"/>
      <w:szCs w:val="14"/>
    </w:rPr>
  </w:style>
  <w:style w:type="character" w:styleId="Sidetall">
    <w:name w:val="page number"/>
    <w:basedOn w:val="Standardskriftforavsnitt"/>
    <w:rsid w:val="007762A5"/>
  </w:style>
  <w:style w:type="paragraph" w:customStyle="1" w:styleId="Faxoverskrift">
    <w:name w:val="Faxoverskrift"/>
    <w:basedOn w:val="Normal"/>
    <w:next w:val="Brdtekst"/>
    <w:rsid w:val="00423312"/>
    <w:pPr>
      <w:spacing w:after="240"/>
    </w:pPr>
    <w:rPr>
      <w:b/>
    </w:rPr>
  </w:style>
  <w:style w:type="paragraph" w:styleId="Brdtekst">
    <w:name w:val="Body Text"/>
    <w:basedOn w:val="Normal"/>
    <w:rsid w:val="00470C72"/>
    <w:pPr>
      <w:spacing w:after="120"/>
    </w:pPr>
  </w:style>
  <w:style w:type="paragraph" w:styleId="Dato">
    <w:name w:val="Date"/>
    <w:basedOn w:val="Normal"/>
    <w:rsid w:val="00EA7DA0"/>
  </w:style>
  <w:style w:type="paragraph" w:customStyle="1" w:styleId="Sider">
    <w:name w:val="Sider"/>
    <w:basedOn w:val="Normal"/>
    <w:rPr>
      <w:rFonts w:ascii="Times New Roman" w:hAnsi="Times New Roman"/>
      <w:sz w:val="28"/>
    </w:rPr>
  </w:style>
  <w:style w:type="paragraph" w:customStyle="1" w:styleId="Xtabled">
    <w:name w:val="X_tabled"/>
    <w:basedOn w:val="Normal"/>
    <w:rsid w:val="007762A5"/>
    <w:pPr>
      <w:spacing w:before="60" w:after="60"/>
    </w:pPr>
  </w:style>
  <w:style w:type="paragraph" w:customStyle="1" w:styleId="Xtabskriv">
    <w:name w:val="X_tabskriv"/>
    <w:basedOn w:val="Normal"/>
    <w:pPr>
      <w:spacing w:before="60" w:after="60"/>
    </w:pPr>
  </w:style>
  <w:style w:type="paragraph" w:customStyle="1" w:styleId="Malnavn">
    <w:name w:val="Malnavn"/>
    <w:basedOn w:val="Topptekst"/>
    <w:autoRedefine/>
    <w:rsid w:val="007561CF"/>
    <w:pPr>
      <w:tabs>
        <w:tab w:val="left" w:pos="0"/>
      </w:tabs>
      <w:spacing w:after="480"/>
      <w:ind w:left="-284"/>
    </w:pPr>
    <w:rPr>
      <w:rFonts w:ascii="Arial" w:hAnsi="Arial"/>
      <w:b/>
      <w:sz w:val="28"/>
      <w:szCs w:val="28"/>
    </w:rPr>
  </w:style>
  <w:style w:type="paragraph" w:customStyle="1" w:styleId="Brevoverskrift">
    <w:name w:val="Brevoverskrift"/>
    <w:basedOn w:val="Normal"/>
    <w:next w:val="Normal"/>
    <w:rsid w:val="007762A5"/>
    <w:pPr>
      <w:spacing w:after="240"/>
    </w:pPr>
    <w:rPr>
      <w:b/>
    </w:rPr>
  </w:style>
  <w:style w:type="character" w:styleId="Hyperkobling">
    <w:name w:val="Hyperlink"/>
    <w:basedOn w:val="Standardskriftforavsnitt"/>
    <w:rsid w:val="002F3E45"/>
    <w:rPr>
      <w:color w:val="0000FF"/>
      <w:u w:val="single"/>
    </w:rPr>
  </w:style>
  <w:style w:type="paragraph" w:styleId="Bobletekst">
    <w:name w:val="Balloon Text"/>
    <w:basedOn w:val="Normal"/>
    <w:semiHidden/>
    <w:rsid w:val="00A04ED0"/>
    <w:rPr>
      <w:rFonts w:ascii="Tahoma" w:hAnsi="Tahoma" w:cs="Tahoma"/>
      <w:sz w:val="16"/>
      <w:szCs w:val="16"/>
    </w:rPr>
  </w:style>
  <w:style w:type="character" w:customStyle="1" w:styleId="hnoverride">
    <w:name w:val="hn_override"/>
    <w:basedOn w:val="Standardskriftforavsnitt"/>
    <w:rsid w:val="003830CB"/>
  </w:style>
  <w:style w:type="paragraph" w:styleId="Listeavsnitt">
    <w:name w:val="List Paragraph"/>
    <w:basedOn w:val="Normal"/>
    <w:uiPriority w:val="34"/>
    <w:qFormat/>
    <w:rsid w:val="001D5191"/>
    <w:pPr>
      <w:spacing w:after="200" w:line="276" w:lineRule="auto"/>
      <w:ind w:left="720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unhideWhenUsed/>
    <w:rsid w:val="001D5191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Overskrift4Tegn">
    <w:name w:val="Overskrift 4 Tegn"/>
    <w:basedOn w:val="Standardskriftforavsnitt"/>
    <w:link w:val="Overskrift4"/>
    <w:semiHidden/>
    <w:rsid w:val="007C083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sv-SE"/>
    </w:rPr>
  </w:style>
  <w:style w:type="paragraph" w:customStyle="1" w:styleId="Default">
    <w:name w:val="Default"/>
    <w:rsid w:val="00617F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Standardskriftforavsnitt"/>
    <w:rsid w:val="00686E73"/>
  </w:style>
  <w:style w:type="table" w:styleId="Tabellrutenett">
    <w:name w:val="Table Grid"/>
    <w:basedOn w:val="Vanligtabell"/>
    <w:rsid w:val="0026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0E6876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0E687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E6876"/>
    <w:rPr>
      <w:rFonts w:ascii="Arial Narrow" w:hAnsi="Arial Narrow" w:cs="Arial"/>
      <w:iCs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E687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E6876"/>
    <w:rPr>
      <w:rFonts w:ascii="Arial Narrow" w:hAnsi="Arial Narrow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bos_98\MALER\fak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B7D5-FAB1-4C46-8547-D47E59FC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faks.dot</Template>
  <TotalTime>0</TotalTime>
  <Pages>2</Pages>
  <Words>424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Pressemelding</vt:lpstr>
      <vt:lpstr>Pressemelding</vt:lpstr>
    </vt:vector>
  </TitlesOfParts>
  <Company>Bertel O. Steen AS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</dc:title>
  <dc:creator>Irene Schwabe</dc:creator>
  <cp:lastModifiedBy>Ranveig Sønju</cp:lastModifiedBy>
  <cp:revision>15</cp:revision>
  <cp:lastPrinted>2017-05-04T10:49:00Z</cp:lastPrinted>
  <dcterms:created xsi:type="dcterms:W3CDTF">2017-05-02T11:36:00Z</dcterms:created>
  <dcterms:modified xsi:type="dcterms:W3CDTF">2017-05-04T11:13:00Z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økadresse">
    <vt:lpwstr>Solheimveien 7</vt:lpwstr>
  </property>
  <property fmtid="{D5CDD505-2E9C-101B-9397-08002B2CF9AE}" pid="3" name="Postadresse">
    <vt:lpwstr>Postboks 52   N-1471 Lørenskog</vt:lpwstr>
  </property>
  <property fmtid="{D5CDD505-2E9C-101B-9397-08002B2CF9AE}" pid="4" name="Telefon">
    <vt:lpwstr>67 92 60 00</vt:lpwstr>
  </property>
  <property fmtid="{D5CDD505-2E9C-101B-9397-08002B2CF9AE}" pid="5" name="Telefaks">
    <vt:lpwstr>67 92 61 23</vt:lpwstr>
  </property>
  <property fmtid="{D5CDD505-2E9C-101B-9397-08002B2CF9AE}" pid="6" name="Bankgiro">
    <vt:lpwstr>7011.05.02220</vt:lpwstr>
  </property>
  <property fmtid="{D5CDD505-2E9C-101B-9397-08002B2CF9AE}" pid="7" name="Foretaksnr">
    <vt:lpwstr>NO 916 218 753 MVA</vt:lpwstr>
  </property>
  <property fmtid="{D5CDD505-2E9C-101B-9397-08002B2CF9AE}" pid="8" name="lb_besøk">
    <vt:lpwstr>Besøksadresse: </vt:lpwstr>
  </property>
  <property fmtid="{D5CDD505-2E9C-101B-9397-08002B2CF9AE}" pid="9" name="lb_post">
    <vt:lpwstr>Postadresse: </vt:lpwstr>
  </property>
  <property fmtid="{D5CDD505-2E9C-101B-9397-08002B2CF9AE}" pid="10" name="lb_telefon">
    <vt:lpwstr>Telefon: </vt:lpwstr>
  </property>
  <property fmtid="{D5CDD505-2E9C-101B-9397-08002B2CF9AE}" pid="11" name="lb_telefaks">
    <vt:lpwstr>Telefaks: </vt:lpwstr>
  </property>
  <property fmtid="{D5CDD505-2E9C-101B-9397-08002B2CF9AE}" pid="12" name="lb_bank">
    <vt:lpwstr>Bank: </vt:lpwstr>
  </property>
  <property fmtid="{D5CDD505-2E9C-101B-9397-08002B2CF9AE}" pid="13" name="lb_foretak">
    <vt:lpwstr>Org. Nr: </vt:lpwstr>
  </property>
  <property fmtid="{D5CDD505-2E9C-101B-9397-08002B2CF9AE}" pid="14" name="lb_dato">
    <vt:lpwstr>Dato: </vt:lpwstr>
  </property>
  <property fmtid="{D5CDD505-2E9C-101B-9397-08002B2CF9AE}" pid="15" name="lb_til">
    <vt:lpwstr>Til:</vt:lpwstr>
  </property>
  <property fmtid="{D5CDD505-2E9C-101B-9397-08002B2CF9AE}" pid="16" name="lb_fra">
    <vt:lpwstr>Fra:</vt:lpwstr>
  </property>
  <property fmtid="{D5CDD505-2E9C-101B-9397-08002B2CF9AE}" pid="17" name="lb_faksnr">
    <vt:lpwstr>Faks nr.:</vt:lpwstr>
  </property>
  <property fmtid="{D5CDD505-2E9C-101B-9397-08002B2CF9AE}" pid="18" name="lb_side">
    <vt:lpwstr>Side</vt:lpwstr>
  </property>
  <property fmtid="{D5CDD505-2E9C-101B-9397-08002B2CF9AE}" pid="19" name="lb_av">
    <vt:lpwstr>av</vt:lpwstr>
  </property>
  <property fmtid="{D5CDD505-2E9C-101B-9397-08002B2CF9AE}" pid="20" name="lb_dirtlf">
    <vt:lpwstr>Dir. tel:</vt:lpwstr>
  </property>
  <property fmtid="{D5CDD505-2E9C-101B-9397-08002B2CF9AE}" pid="21" name="lb_att">
    <vt:lpwstr>Att:</vt:lpwstr>
  </property>
  <property fmtid="{D5CDD505-2E9C-101B-9397-08002B2CF9AE}" pid="22" name="Firma">
    <vt:lpwstr>Bertel O. Steen AS</vt:lpwstr>
  </property>
  <property fmtid="{D5CDD505-2E9C-101B-9397-08002B2CF9AE}" pid="23" name="Språk">
    <vt:lpwstr>no</vt:lpwstr>
  </property>
  <property fmtid="{D5CDD505-2E9C-101B-9397-08002B2CF9AE}" pid="24" name="MalNavn">
    <vt:lpwstr>faks</vt:lpwstr>
  </property>
  <property fmtid="{D5CDD505-2E9C-101B-9397-08002B2CF9AE}" pid="25" name="MalType">
    <vt:lpwstr>standard</vt:lpwstr>
  </property>
  <property fmtid="{D5CDD505-2E9C-101B-9397-08002B2CF9AE}" pid="26" name="Internett">
    <vt:lpwstr>www.bos.no</vt:lpwstr>
  </property>
  <property fmtid="{D5CDD505-2E9C-101B-9397-08002B2CF9AE}" pid="27" name="BosMal">
    <vt:lpwstr>Telefaks</vt:lpwstr>
  </property>
  <property fmtid="{D5CDD505-2E9C-101B-9397-08002B2CF9AE}" pid="28" name="Primary Author">
    <vt:lpwstr>74</vt:lpwstr>
  </property>
  <property fmtid="{D5CDD505-2E9C-101B-9397-08002B2CF9AE}" pid="29" name="Status">
    <vt:lpwstr/>
  </property>
  <property fmtid="{D5CDD505-2E9C-101B-9397-08002B2CF9AE}" pid="30" name="Document type">
    <vt:lpwstr/>
  </property>
</Properties>
</file>