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21FB3" w14:textId="090EE077" w:rsidR="00533258" w:rsidRPr="00533258" w:rsidRDefault="00C415B2" w:rsidP="00533258">
      <w:pPr>
        <w:spacing w:line="240" w:lineRule="auto"/>
        <w:rPr>
          <w:rFonts w:ascii="Uni Neue Heavy" w:eastAsia="Uni Neue Heavy" w:hAnsi="Uni Neue Heavy" w:cs="Uni Neue Heavy"/>
          <w:color w:val="6699CC"/>
          <w:sz w:val="28"/>
        </w:rPr>
      </w:pPr>
      <w:bookmarkStart w:id="0" w:name="_GoBack"/>
      <w:bookmarkEnd w:id="0"/>
      <w:r>
        <w:rPr>
          <w:rFonts w:ascii="Uni Neue Heavy" w:eastAsia="Uni Neue Heavy" w:hAnsi="Uni Neue Heavy" w:cs="Uni Neue Heavy"/>
          <w:color w:val="6699CC"/>
          <w:sz w:val="28"/>
        </w:rPr>
        <w:t xml:space="preserve">XMReality </w:t>
      </w:r>
      <w:r w:rsidR="00001C7B">
        <w:rPr>
          <w:rFonts w:ascii="Uni Neue Heavy" w:eastAsia="Uni Neue Heavy" w:hAnsi="Uni Neue Heavy" w:cs="Uni Neue Heavy"/>
          <w:color w:val="6699CC"/>
          <w:sz w:val="28"/>
        </w:rPr>
        <w:t xml:space="preserve">pre-launch new </w:t>
      </w:r>
      <w:r w:rsidR="00F97904">
        <w:rPr>
          <w:rFonts w:ascii="Uni Neue Heavy" w:eastAsia="Uni Neue Heavy" w:hAnsi="Uni Neue Heavy" w:cs="Uni Neue Heavy"/>
          <w:color w:val="6699CC"/>
          <w:sz w:val="28"/>
        </w:rPr>
        <w:t>offering</w:t>
      </w:r>
      <w:r w:rsidR="00001C7B">
        <w:rPr>
          <w:rFonts w:ascii="Uni Neue Heavy" w:eastAsia="Uni Neue Heavy" w:hAnsi="Uni Neue Heavy" w:cs="Uni Neue Heavy"/>
          <w:color w:val="6699CC"/>
          <w:sz w:val="28"/>
        </w:rPr>
        <w:t xml:space="preserve"> </w:t>
      </w:r>
      <w:r w:rsidR="000C1EC2">
        <w:rPr>
          <w:rFonts w:ascii="Uni Neue Heavy" w:eastAsia="Uni Neue Heavy" w:hAnsi="Uni Neue Heavy" w:cs="Uni Neue Heavy"/>
          <w:color w:val="6699CC"/>
          <w:sz w:val="28"/>
        </w:rPr>
        <w:t xml:space="preserve">for </w:t>
      </w:r>
      <w:r w:rsidR="00F97904">
        <w:rPr>
          <w:rFonts w:ascii="Uni Neue Heavy" w:eastAsia="Uni Neue Heavy" w:hAnsi="Uni Neue Heavy" w:cs="Uni Neue Heavy"/>
          <w:color w:val="6699CC"/>
          <w:sz w:val="28"/>
        </w:rPr>
        <w:t>small and mid-size companies</w:t>
      </w:r>
      <w:r>
        <w:rPr>
          <w:rFonts w:ascii="Uni Neue Heavy" w:eastAsia="Uni Neue Heavy" w:hAnsi="Uni Neue Heavy" w:cs="Uni Neue Heavy"/>
          <w:color w:val="6699CC"/>
          <w:sz w:val="28"/>
        </w:rPr>
        <w:t xml:space="preserve"> </w:t>
      </w:r>
    </w:p>
    <w:p w14:paraId="2AB1158E" w14:textId="77777777" w:rsidR="00E4691F" w:rsidRPr="00E4691F" w:rsidRDefault="00E4691F">
      <w:pPr>
        <w:spacing w:line="240" w:lineRule="auto"/>
      </w:pPr>
    </w:p>
    <w:p w14:paraId="6694C532" w14:textId="09124B32" w:rsidR="004F2887" w:rsidRDefault="005D4BA2" w:rsidP="00D33A2F">
      <w:pPr>
        <w:pStyle w:val="Ingress"/>
      </w:pPr>
      <w:r w:rsidRPr="005D4BA2">
        <w:t>Linköping, Sweden</w:t>
      </w:r>
      <w:r>
        <w:t>—</w:t>
      </w:r>
      <w:r w:rsidRPr="005D4BA2">
        <w:t>XMReality AB (publ) (NASDAQ First North: XMR)</w:t>
      </w:r>
      <w:r>
        <w:t>,</w:t>
      </w:r>
      <w:r w:rsidRPr="005D4BA2">
        <w:t xml:space="preserve"> a</w:t>
      </w:r>
      <w:r w:rsidR="00CF7365">
        <w:t>n international</w:t>
      </w:r>
      <w:r w:rsidRPr="005D4BA2">
        <w:t xml:space="preserve"> lead</w:t>
      </w:r>
      <w:r w:rsidR="00CF7365">
        <w:t>er in AR-enabled knowledge sharing</w:t>
      </w:r>
      <w:r>
        <w:t>,</w:t>
      </w:r>
      <w:r w:rsidR="00F1446D">
        <w:t xml:space="preserve"> </w:t>
      </w:r>
      <w:r w:rsidR="00533258" w:rsidRPr="00533258">
        <w:t xml:space="preserve">has </w:t>
      </w:r>
      <w:r w:rsidR="00001C7B">
        <w:t xml:space="preserve">reached a strategic milestone in developing a new software offering to address a wider market. The new XMReality Business edition, </w:t>
      </w:r>
      <w:r w:rsidR="00001C7B" w:rsidRPr="00001C7B">
        <w:rPr>
          <w:rFonts w:cs="Arial"/>
          <w:color w:val="333333"/>
          <w:szCs w:val="18"/>
          <w:lang w:eastAsia="sv-SE"/>
        </w:rPr>
        <w:t>a SaaS offering for purchase online</w:t>
      </w:r>
      <w:r w:rsidR="00F97904">
        <w:rPr>
          <w:rFonts w:cs="Arial"/>
          <w:color w:val="333333"/>
          <w:szCs w:val="18"/>
          <w:lang w:eastAsia="sv-SE"/>
        </w:rPr>
        <w:t xml:space="preserve"> </w:t>
      </w:r>
      <w:r w:rsidR="006D0676">
        <w:rPr>
          <w:rFonts w:cs="Arial"/>
          <w:color w:val="333333"/>
          <w:szCs w:val="18"/>
          <w:lang w:eastAsia="sv-SE"/>
        </w:rPr>
        <w:t xml:space="preserve">targeted at </w:t>
      </w:r>
      <w:r w:rsidR="00F97904">
        <w:rPr>
          <w:rFonts w:cs="Arial"/>
          <w:color w:val="333333"/>
          <w:szCs w:val="18"/>
          <w:lang w:eastAsia="sv-SE"/>
        </w:rPr>
        <w:t>small and mid-size companies</w:t>
      </w:r>
      <w:r w:rsidR="00001C7B">
        <w:rPr>
          <w:rFonts w:cs="Arial"/>
          <w:color w:val="333333"/>
          <w:szCs w:val="18"/>
          <w:lang w:eastAsia="sv-SE"/>
        </w:rPr>
        <w:t>,</w:t>
      </w:r>
      <w:r w:rsidR="00001C7B">
        <w:t xml:space="preserve"> is now </w:t>
      </w:r>
      <w:r w:rsidR="00813D87">
        <w:t xml:space="preserve">made </w:t>
      </w:r>
      <w:r w:rsidR="00001C7B">
        <w:t xml:space="preserve">available for testing </w:t>
      </w:r>
      <w:r w:rsidR="00813D87">
        <w:t xml:space="preserve">to </w:t>
      </w:r>
      <w:r w:rsidR="006D0676">
        <w:t>s</w:t>
      </w:r>
      <w:r w:rsidR="00352D00">
        <w:t>elected</w:t>
      </w:r>
      <w:r w:rsidR="006D0676">
        <w:t xml:space="preserve"> </w:t>
      </w:r>
      <w:r w:rsidR="00001C7B">
        <w:t xml:space="preserve">customers. </w:t>
      </w:r>
      <w:r w:rsidR="00C2230D">
        <w:t>T</w:t>
      </w:r>
      <w:r w:rsidR="00C2230D" w:rsidRPr="00C2230D">
        <w:t xml:space="preserve">he new offering will be made available </w:t>
      </w:r>
      <w:r w:rsidR="006D0676">
        <w:t xml:space="preserve">to a wider range of </w:t>
      </w:r>
      <w:r w:rsidR="00C2230D" w:rsidRPr="00C2230D">
        <w:t xml:space="preserve">customers during the summer. </w:t>
      </w:r>
      <w:r w:rsidR="00001C7B">
        <w:t>The official launch is planned later this year.</w:t>
      </w:r>
    </w:p>
    <w:p w14:paraId="745DFC7B" w14:textId="139AF916" w:rsidR="001B3CD3" w:rsidRDefault="001B3CD3" w:rsidP="00D33A2F">
      <w:pPr>
        <w:pStyle w:val="Ingress"/>
        <w:rPr>
          <w:lang w:eastAsia="sv-SE"/>
        </w:rPr>
      </w:pPr>
    </w:p>
    <w:p w14:paraId="6F111F58" w14:textId="771D61DE" w:rsidR="005C0104" w:rsidRDefault="005C0104" w:rsidP="00001C7B">
      <w:pPr>
        <w:rPr>
          <w:rFonts w:cs="Arial"/>
          <w:color w:val="333333"/>
          <w:szCs w:val="18"/>
          <w:lang w:eastAsia="sv-SE"/>
        </w:rPr>
      </w:pPr>
      <w:r w:rsidRPr="00001C7B">
        <w:rPr>
          <w:rFonts w:cs="Arial"/>
          <w:color w:val="333333"/>
          <w:szCs w:val="18"/>
          <w:lang w:eastAsia="sv-SE"/>
        </w:rPr>
        <w:t xml:space="preserve">XMReality </w:t>
      </w:r>
      <w:r w:rsidR="000F37B5">
        <w:rPr>
          <w:rFonts w:cs="Arial"/>
          <w:color w:val="333333"/>
          <w:szCs w:val="18"/>
          <w:lang w:eastAsia="sv-SE"/>
        </w:rPr>
        <w:t>will make</w:t>
      </w:r>
      <w:r w:rsidR="000F37B5" w:rsidRPr="00001C7B">
        <w:rPr>
          <w:rFonts w:cs="Arial"/>
          <w:color w:val="333333"/>
          <w:szCs w:val="18"/>
          <w:lang w:eastAsia="sv-SE"/>
        </w:rPr>
        <w:t xml:space="preserve"> </w:t>
      </w:r>
      <w:r w:rsidR="00813D87">
        <w:rPr>
          <w:rFonts w:cs="Arial"/>
          <w:color w:val="333333"/>
          <w:szCs w:val="18"/>
          <w:lang w:eastAsia="sv-SE"/>
        </w:rPr>
        <w:t xml:space="preserve">its software subscriptions </w:t>
      </w:r>
      <w:r w:rsidRPr="00001C7B">
        <w:rPr>
          <w:rFonts w:cs="Arial"/>
          <w:color w:val="333333"/>
          <w:szCs w:val="18"/>
          <w:lang w:eastAsia="sv-SE"/>
        </w:rPr>
        <w:t xml:space="preserve">available </w:t>
      </w:r>
      <w:r w:rsidR="00813D87">
        <w:rPr>
          <w:rFonts w:cs="Arial"/>
          <w:color w:val="333333"/>
          <w:szCs w:val="18"/>
          <w:lang w:eastAsia="sv-SE"/>
        </w:rPr>
        <w:t>for</w:t>
      </w:r>
      <w:r w:rsidR="00C2230D">
        <w:rPr>
          <w:rFonts w:cs="Arial"/>
          <w:color w:val="333333"/>
          <w:szCs w:val="18"/>
          <w:lang w:eastAsia="sv-SE"/>
        </w:rPr>
        <w:t xml:space="preserve"> </w:t>
      </w:r>
      <w:r w:rsidRPr="00001C7B">
        <w:rPr>
          <w:rFonts w:cs="Arial"/>
          <w:color w:val="333333"/>
          <w:szCs w:val="18"/>
          <w:lang w:eastAsia="sv-SE"/>
        </w:rPr>
        <w:t>on-line</w:t>
      </w:r>
      <w:r w:rsidR="00813D87">
        <w:rPr>
          <w:rFonts w:cs="Arial"/>
          <w:color w:val="333333"/>
          <w:szCs w:val="18"/>
          <w:lang w:eastAsia="sv-SE"/>
        </w:rPr>
        <w:t xml:space="preserve"> purchase</w:t>
      </w:r>
      <w:r w:rsidRPr="00001C7B">
        <w:rPr>
          <w:rFonts w:cs="Arial"/>
          <w:color w:val="333333"/>
          <w:szCs w:val="18"/>
          <w:lang w:eastAsia="sv-SE"/>
        </w:rPr>
        <w:t xml:space="preserve">. The new offering </w:t>
      </w:r>
      <w:r w:rsidR="00813D87">
        <w:rPr>
          <w:rFonts w:cs="Arial"/>
          <w:color w:val="333333"/>
          <w:szCs w:val="18"/>
          <w:lang w:eastAsia="sv-SE"/>
        </w:rPr>
        <w:t>targets</w:t>
      </w:r>
      <w:r w:rsidR="00C2230D">
        <w:rPr>
          <w:rFonts w:cs="Arial"/>
          <w:color w:val="333333"/>
          <w:szCs w:val="18"/>
          <w:lang w:eastAsia="sv-SE"/>
        </w:rPr>
        <w:t xml:space="preserve"> </w:t>
      </w:r>
      <w:r w:rsidR="00F97904">
        <w:rPr>
          <w:rFonts w:cs="Arial"/>
          <w:color w:val="333333"/>
          <w:szCs w:val="18"/>
          <w:lang w:eastAsia="sv-SE"/>
        </w:rPr>
        <w:t xml:space="preserve">small and midsize companies </w:t>
      </w:r>
      <w:r w:rsidR="00813D87">
        <w:rPr>
          <w:rFonts w:cs="Arial"/>
          <w:color w:val="333333"/>
          <w:szCs w:val="18"/>
          <w:lang w:eastAsia="sv-SE"/>
        </w:rPr>
        <w:t xml:space="preserve">on the global market and </w:t>
      </w:r>
      <w:r w:rsidRPr="00001C7B">
        <w:rPr>
          <w:rFonts w:cs="Arial"/>
          <w:color w:val="333333"/>
          <w:szCs w:val="18"/>
          <w:lang w:eastAsia="sv-SE"/>
        </w:rPr>
        <w:t xml:space="preserve">will be a complement to the </w:t>
      </w:r>
      <w:r w:rsidR="00813D87">
        <w:rPr>
          <w:rFonts w:cs="Arial"/>
          <w:color w:val="333333"/>
          <w:szCs w:val="18"/>
          <w:lang w:eastAsia="sv-SE"/>
        </w:rPr>
        <w:t>existing e</w:t>
      </w:r>
      <w:r w:rsidRPr="00001C7B">
        <w:rPr>
          <w:rFonts w:cs="Arial"/>
          <w:color w:val="333333"/>
          <w:szCs w:val="18"/>
          <w:lang w:eastAsia="sv-SE"/>
        </w:rPr>
        <w:t xml:space="preserve">nterprise </w:t>
      </w:r>
      <w:r w:rsidR="00813D87">
        <w:rPr>
          <w:rFonts w:cs="Arial"/>
          <w:color w:val="333333"/>
          <w:szCs w:val="18"/>
          <w:lang w:eastAsia="sv-SE"/>
        </w:rPr>
        <w:t>offering</w:t>
      </w:r>
      <w:r w:rsidR="00813D87" w:rsidRPr="00001C7B">
        <w:rPr>
          <w:rFonts w:cs="Arial"/>
          <w:color w:val="333333"/>
          <w:szCs w:val="18"/>
          <w:lang w:eastAsia="sv-SE"/>
        </w:rPr>
        <w:t xml:space="preserve"> </w:t>
      </w:r>
      <w:r w:rsidRPr="00001C7B">
        <w:rPr>
          <w:rFonts w:cs="Arial"/>
          <w:color w:val="333333"/>
          <w:szCs w:val="18"/>
          <w:lang w:eastAsia="sv-SE"/>
        </w:rPr>
        <w:t xml:space="preserve">which is currently negotiated </w:t>
      </w:r>
      <w:r w:rsidR="0009470A">
        <w:rPr>
          <w:rFonts w:cs="Arial"/>
          <w:color w:val="333333"/>
          <w:szCs w:val="18"/>
          <w:lang w:eastAsia="sv-SE"/>
        </w:rPr>
        <w:t xml:space="preserve">and sold </w:t>
      </w:r>
      <w:r w:rsidRPr="00001C7B">
        <w:rPr>
          <w:rFonts w:cs="Arial"/>
          <w:color w:val="333333"/>
          <w:szCs w:val="18"/>
          <w:lang w:eastAsia="sv-SE"/>
        </w:rPr>
        <w:t xml:space="preserve">on a contract basis with larger organizations. </w:t>
      </w:r>
    </w:p>
    <w:p w14:paraId="50CBDF12" w14:textId="77777777" w:rsidR="005C0104" w:rsidRDefault="005C0104" w:rsidP="00001C7B">
      <w:pPr>
        <w:rPr>
          <w:rFonts w:cs="Arial"/>
          <w:color w:val="333333"/>
          <w:szCs w:val="18"/>
          <w:lang w:eastAsia="sv-SE"/>
        </w:rPr>
      </w:pPr>
    </w:p>
    <w:p w14:paraId="0D151C4D" w14:textId="001583F8" w:rsidR="00CB4BFD" w:rsidRDefault="00CB4BFD" w:rsidP="00001C7B">
      <w:pPr>
        <w:rPr>
          <w:rFonts w:cs="Arial"/>
          <w:color w:val="333333"/>
          <w:szCs w:val="18"/>
          <w:lang w:eastAsia="sv-SE"/>
        </w:rPr>
      </w:pPr>
      <w:r>
        <w:rPr>
          <w:rFonts w:cs="Arial"/>
          <w:color w:val="333333"/>
          <w:szCs w:val="18"/>
          <w:lang w:eastAsia="sv-SE"/>
        </w:rPr>
        <w:t>“</w:t>
      </w:r>
      <w:r w:rsidR="005C0104">
        <w:rPr>
          <w:rFonts w:cs="Arial"/>
          <w:color w:val="333333"/>
          <w:szCs w:val="18"/>
          <w:lang w:eastAsia="sv-SE"/>
        </w:rPr>
        <w:t xml:space="preserve">XMReality </w:t>
      </w:r>
      <w:r>
        <w:rPr>
          <w:rFonts w:cs="Arial"/>
          <w:color w:val="333333"/>
          <w:szCs w:val="18"/>
          <w:lang w:eastAsia="sv-SE"/>
        </w:rPr>
        <w:t>software has been very well received by customers of different sizes and industrie</w:t>
      </w:r>
      <w:r w:rsidR="005C0104">
        <w:rPr>
          <w:rFonts w:cs="Arial"/>
          <w:color w:val="333333"/>
          <w:szCs w:val="18"/>
          <w:lang w:eastAsia="sv-SE"/>
        </w:rPr>
        <w:t>s</w:t>
      </w:r>
      <w:r>
        <w:rPr>
          <w:rFonts w:cs="Arial"/>
          <w:color w:val="333333"/>
          <w:szCs w:val="18"/>
          <w:lang w:eastAsia="sv-SE"/>
        </w:rPr>
        <w:t xml:space="preserve">. </w:t>
      </w:r>
      <w:r w:rsidR="0009470A">
        <w:rPr>
          <w:rFonts w:cs="Arial"/>
          <w:color w:val="333333"/>
          <w:szCs w:val="18"/>
          <w:lang w:eastAsia="sv-SE"/>
        </w:rPr>
        <w:t>By offering our software</w:t>
      </w:r>
      <w:r w:rsidR="006D0676">
        <w:rPr>
          <w:rFonts w:cs="Arial"/>
          <w:color w:val="333333"/>
          <w:szCs w:val="18"/>
          <w:lang w:eastAsia="sv-SE"/>
        </w:rPr>
        <w:t xml:space="preserve"> with purchase</w:t>
      </w:r>
      <w:r w:rsidR="0009470A">
        <w:rPr>
          <w:rFonts w:cs="Arial"/>
          <w:color w:val="333333"/>
          <w:szCs w:val="18"/>
          <w:lang w:eastAsia="sv-SE"/>
        </w:rPr>
        <w:t xml:space="preserve"> online we</w:t>
      </w:r>
      <w:r w:rsidR="000F37B5">
        <w:rPr>
          <w:rFonts w:cs="Arial"/>
          <w:color w:val="333333"/>
          <w:szCs w:val="18"/>
          <w:lang w:eastAsia="sv-SE"/>
        </w:rPr>
        <w:t xml:space="preserve"> </w:t>
      </w:r>
      <w:r w:rsidR="00685E12">
        <w:rPr>
          <w:rFonts w:cs="Arial"/>
          <w:color w:val="333333"/>
          <w:szCs w:val="18"/>
          <w:lang w:eastAsia="sv-SE"/>
        </w:rPr>
        <w:t>open up new opportunities</w:t>
      </w:r>
      <w:r w:rsidR="005C0104">
        <w:rPr>
          <w:rFonts w:cs="Arial"/>
          <w:color w:val="333333"/>
          <w:szCs w:val="18"/>
          <w:lang w:eastAsia="sv-SE"/>
        </w:rPr>
        <w:t xml:space="preserve"> to reach more </w:t>
      </w:r>
      <w:r w:rsidR="004B4FC5">
        <w:rPr>
          <w:rFonts w:cs="Arial"/>
          <w:color w:val="333333"/>
          <w:szCs w:val="18"/>
          <w:lang w:eastAsia="sv-SE"/>
        </w:rPr>
        <w:t>customers internationally</w:t>
      </w:r>
      <w:r w:rsidR="0009470A">
        <w:rPr>
          <w:rFonts w:cs="Arial"/>
          <w:color w:val="333333"/>
          <w:szCs w:val="18"/>
          <w:lang w:eastAsia="sv-SE"/>
        </w:rPr>
        <w:t xml:space="preserve">. This will further enforce our position as a </w:t>
      </w:r>
      <w:r w:rsidR="006D0676">
        <w:rPr>
          <w:rFonts w:cs="Arial"/>
          <w:color w:val="333333"/>
          <w:szCs w:val="18"/>
          <w:lang w:eastAsia="sv-SE"/>
        </w:rPr>
        <w:t xml:space="preserve">worldwide </w:t>
      </w:r>
      <w:r w:rsidR="0009470A">
        <w:rPr>
          <w:rFonts w:cs="Arial"/>
          <w:color w:val="333333"/>
          <w:szCs w:val="18"/>
          <w:lang w:eastAsia="sv-SE"/>
        </w:rPr>
        <w:t>lead</w:t>
      </w:r>
      <w:r w:rsidR="006D0676">
        <w:rPr>
          <w:rFonts w:cs="Arial"/>
          <w:color w:val="333333"/>
          <w:szCs w:val="18"/>
          <w:lang w:eastAsia="sv-SE"/>
        </w:rPr>
        <w:t>er</w:t>
      </w:r>
      <w:r w:rsidR="0009470A">
        <w:rPr>
          <w:rFonts w:cs="Arial"/>
          <w:color w:val="333333"/>
          <w:szCs w:val="18"/>
          <w:lang w:eastAsia="sv-SE"/>
        </w:rPr>
        <w:t xml:space="preserve"> in remote guidance</w:t>
      </w:r>
      <w:r w:rsidR="00685E12">
        <w:rPr>
          <w:rFonts w:cs="Arial"/>
          <w:color w:val="333333"/>
          <w:szCs w:val="18"/>
          <w:lang w:eastAsia="sv-SE"/>
        </w:rPr>
        <w:t>.</w:t>
      </w:r>
      <w:r>
        <w:rPr>
          <w:rFonts w:cs="Arial"/>
          <w:color w:val="333333"/>
          <w:szCs w:val="18"/>
          <w:lang w:eastAsia="sv-SE"/>
        </w:rPr>
        <w:t xml:space="preserve">” says Johan Castevall, CEO XMReality </w:t>
      </w:r>
    </w:p>
    <w:p w14:paraId="20280268" w14:textId="77777777" w:rsidR="00001C7B" w:rsidRPr="00001C7B" w:rsidRDefault="00001C7B" w:rsidP="00001C7B">
      <w:pPr>
        <w:rPr>
          <w:rFonts w:cs="Arial"/>
          <w:color w:val="333333"/>
          <w:szCs w:val="18"/>
          <w:lang w:eastAsia="sv-SE"/>
        </w:rPr>
      </w:pPr>
    </w:p>
    <w:p w14:paraId="74A5ADB8" w14:textId="723B2189" w:rsidR="00001C7B" w:rsidRDefault="00001C7B" w:rsidP="00001C7B">
      <w:pPr>
        <w:rPr>
          <w:rFonts w:cs="Arial"/>
          <w:color w:val="333333"/>
          <w:szCs w:val="18"/>
          <w:lang w:eastAsia="sv-SE"/>
        </w:rPr>
      </w:pPr>
      <w:r w:rsidRPr="00001C7B">
        <w:rPr>
          <w:rFonts w:cs="Arial"/>
          <w:color w:val="333333"/>
          <w:szCs w:val="18"/>
          <w:lang w:eastAsia="sv-SE"/>
        </w:rPr>
        <w:t xml:space="preserve">The </w:t>
      </w:r>
      <w:r w:rsidR="00EE7CB2">
        <w:rPr>
          <w:rFonts w:cs="Arial"/>
          <w:color w:val="333333"/>
          <w:szCs w:val="18"/>
          <w:lang w:eastAsia="sv-SE"/>
        </w:rPr>
        <w:t xml:space="preserve">new </w:t>
      </w:r>
      <w:r w:rsidRPr="00001C7B">
        <w:rPr>
          <w:rFonts w:cs="Arial"/>
          <w:color w:val="333333"/>
          <w:szCs w:val="18"/>
          <w:lang w:eastAsia="sv-SE"/>
        </w:rPr>
        <w:t xml:space="preserve">offering will include the </w:t>
      </w:r>
      <w:r w:rsidR="006D0676">
        <w:rPr>
          <w:rFonts w:cs="Arial"/>
          <w:color w:val="333333"/>
          <w:szCs w:val="18"/>
          <w:lang w:eastAsia="sv-SE"/>
        </w:rPr>
        <w:t>ability</w:t>
      </w:r>
      <w:r w:rsidR="006D0676" w:rsidRPr="00001C7B">
        <w:rPr>
          <w:rFonts w:cs="Arial"/>
          <w:color w:val="333333"/>
          <w:szCs w:val="18"/>
          <w:lang w:eastAsia="sv-SE"/>
        </w:rPr>
        <w:t xml:space="preserve"> </w:t>
      </w:r>
      <w:r w:rsidRPr="00001C7B">
        <w:rPr>
          <w:rFonts w:cs="Arial"/>
          <w:color w:val="333333"/>
          <w:szCs w:val="18"/>
          <w:lang w:eastAsia="sv-SE"/>
        </w:rPr>
        <w:t>to send web links to non-users</w:t>
      </w:r>
      <w:r w:rsidR="006D0676">
        <w:rPr>
          <w:rFonts w:cs="Arial"/>
          <w:color w:val="333333"/>
          <w:szCs w:val="18"/>
          <w:lang w:eastAsia="sv-SE"/>
        </w:rPr>
        <w:t>.</w:t>
      </w:r>
      <w:r w:rsidR="004B4FC5">
        <w:rPr>
          <w:rFonts w:cs="Arial"/>
          <w:color w:val="333333"/>
          <w:szCs w:val="18"/>
          <w:lang w:eastAsia="sv-SE"/>
        </w:rPr>
        <w:t xml:space="preserve"> </w:t>
      </w:r>
      <w:r w:rsidR="006D0676">
        <w:rPr>
          <w:rFonts w:cs="Arial"/>
          <w:color w:val="333333"/>
          <w:szCs w:val="18"/>
          <w:lang w:eastAsia="sv-SE"/>
        </w:rPr>
        <w:t xml:space="preserve">This </w:t>
      </w:r>
      <w:r w:rsidRPr="00001C7B">
        <w:rPr>
          <w:rFonts w:cs="Arial"/>
          <w:color w:val="333333"/>
          <w:szCs w:val="18"/>
          <w:lang w:eastAsia="sv-SE"/>
        </w:rPr>
        <w:t>feature allows any individual who has a problem to immediately</w:t>
      </w:r>
      <w:r w:rsidR="004B4FC5">
        <w:rPr>
          <w:rFonts w:cs="Arial"/>
          <w:color w:val="333333"/>
          <w:szCs w:val="18"/>
          <w:lang w:eastAsia="sv-SE"/>
        </w:rPr>
        <w:t xml:space="preserve"> </w:t>
      </w:r>
      <w:r w:rsidR="006D0676">
        <w:rPr>
          <w:rFonts w:cs="Arial"/>
          <w:color w:val="333333"/>
          <w:szCs w:val="18"/>
          <w:lang w:eastAsia="sv-SE"/>
        </w:rPr>
        <w:t xml:space="preserve">receive </w:t>
      </w:r>
      <w:r w:rsidR="006D0676" w:rsidRPr="006D0676">
        <w:rPr>
          <w:rFonts w:cs="Arial"/>
          <w:color w:val="333333"/>
          <w:szCs w:val="18"/>
          <w:lang w:eastAsia="sv-SE"/>
        </w:rPr>
        <w:t>assistance without the need of installing an app. Users will still benefiting from our many features including hands overlay and enhanced video annotation</w:t>
      </w:r>
      <w:r w:rsidRPr="00001C7B">
        <w:rPr>
          <w:rFonts w:cs="Arial"/>
          <w:color w:val="333333"/>
          <w:szCs w:val="18"/>
          <w:lang w:eastAsia="sv-SE"/>
        </w:rPr>
        <w:t>.</w:t>
      </w:r>
    </w:p>
    <w:p w14:paraId="255B0414" w14:textId="77777777" w:rsidR="00107C56" w:rsidRPr="00001C7B" w:rsidRDefault="00107C56" w:rsidP="00001C7B">
      <w:pPr>
        <w:rPr>
          <w:rFonts w:cs="Arial"/>
          <w:color w:val="333333"/>
          <w:szCs w:val="18"/>
          <w:lang w:eastAsia="sv-SE"/>
        </w:rPr>
      </w:pPr>
    </w:p>
    <w:p w14:paraId="13065F76" w14:textId="61826A72" w:rsidR="00001C7B" w:rsidRDefault="00001C7B" w:rsidP="00001C7B">
      <w:pPr>
        <w:rPr>
          <w:rFonts w:cs="Arial"/>
          <w:color w:val="333333"/>
          <w:szCs w:val="18"/>
          <w:lang w:eastAsia="sv-SE"/>
        </w:rPr>
      </w:pPr>
      <w:r w:rsidRPr="00001C7B">
        <w:rPr>
          <w:rFonts w:cs="Arial"/>
          <w:color w:val="333333"/>
          <w:szCs w:val="18"/>
          <w:lang w:eastAsia="sv-SE"/>
        </w:rPr>
        <w:t>The simplicity</w:t>
      </w:r>
      <w:r w:rsidR="006D0676">
        <w:rPr>
          <w:rFonts w:cs="Arial"/>
          <w:color w:val="333333"/>
          <w:szCs w:val="18"/>
          <w:lang w:eastAsia="sv-SE"/>
        </w:rPr>
        <w:t>,</w:t>
      </w:r>
      <w:r w:rsidR="004B4FC5">
        <w:rPr>
          <w:rFonts w:cs="Arial"/>
          <w:color w:val="333333"/>
          <w:szCs w:val="18"/>
          <w:lang w:eastAsia="sv-SE"/>
        </w:rPr>
        <w:t xml:space="preserve"> </w:t>
      </w:r>
      <w:r w:rsidR="006D0676">
        <w:rPr>
          <w:rFonts w:cs="Arial"/>
          <w:color w:val="333333"/>
          <w:szCs w:val="18"/>
          <w:lang w:eastAsia="sv-SE"/>
        </w:rPr>
        <w:t>accessibility, and scalability</w:t>
      </w:r>
      <w:r w:rsidRPr="00001C7B">
        <w:rPr>
          <w:rFonts w:cs="Arial"/>
          <w:color w:val="333333"/>
          <w:szCs w:val="18"/>
          <w:lang w:eastAsia="sv-SE"/>
        </w:rPr>
        <w:t xml:space="preserve"> with which the new edition can be purchased and deployed will allow XMReality’s sales team to focus on large</w:t>
      </w:r>
      <w:r w:rsidR="0009470A">
        <w:rPr>
          <w:rFonts w:cs="Arial"/>
          <w:color w:val="333333"/>
          <w:szCs w:val="18"/>
          <w:lang w:eastAsia="sv-SE"/>
        </w:rPr>
        <w:t>r</w:t>
      </w:r>
      <w:r w:rsidRPr="00001C7B">
        <w:rPr>
          <w:rFonts w:cs="Arial"/>
          <w:color w:val="333333"/>
          <w:szCs w:val="18"/>
          <w:lang w:eastAsia="sv-SE"/>
        </w:rPr>
        <w:t xml:space="preserve"> enterprise customers only, while the online SaaS offering will be generating parallel revenues automatically. Additional resources will be added for direct marketing on the internet.</w:t>
      </w:r>
    </w:p>
    <w:p w14:paraId="0DE36EDB" w14:textId="77777777" w:rsidR="00001C7B" w:rsidRPr="00001C7B" w:rsidRDefault="00001C7B" w:rsidP="00001C7B">
      <w:pPr>
        <w:rPr>
          <w:rFonts w:cs="Arial"/>
          <w:color w:val="333333"/>
          <w:szCs w:val="18"/>
          <w:lang w:eastAsia="sv-SE"/>
        </w:rPr>
      </w:pPr>
    </w:p>
    <w:p w14:paraId="7688EFD4" w14:textId="56E63BF4" w:rsidR="00001C7B" w:rsidRDefault="0009470A" w:rsidP="00001C7B">
      <w:pPr>
        <w:rPr>
          <w:rFonts w:cs="Arial"/>
          <w:color w:val="333333"/>
          <w:szCs w:val="18"/>
          <w:lang w:eastAsia="sv-SE"/>
        </w:rPr>
      </w:pPr>
      <w:r>
        <w:rPr>
          <w:rFonts w:cs="Arial"/>
          <w:color w:val="333333"/>
          <w:szCs w:val="18"/>
          <w:lang w:eastAsia="sv-SE"/>
        </w:rPr>
        <w:t xml:space="preserve">The </w:t>
      </w:r>
      <w:r w:rsidR="00001C7B" w:rsidRPr="00001C7B">
        <w:rPr>
          <w:rFonts w:cs="Arial"/>
          <w:color w:val="333333"/>
          <w:szCs w:val="18"/>
          <w:lang w:eastAsia="sv-SE"/>
        </w:rPr>
        <w:t xml:space="preserve">current </w:t>
      </w:r>
      <w:r>
        <w:rPr>
          <w:rFonts w:cs="Arial"/>
          <w:color w:val="333333"/>
          <w:szCs w:val="18"/>
          <w:lang w:eastAsia="sv-SE"/>
        </w:rPr>
        <w:t xml:space="preserve">enterprise </w:t>
      </w:r>
      <w:r w:rsidR="00001C7B" w:rsidRPr="00001C7B">
        <w:rPr>
          <w:rFonts w:cs="Arial"/>
          <w:color w:val="333333"/>
          <w:szCs w:val="18"/>
          <w:lang w:eastAsia="sv-SE"/>
        </w:rPr>
        <w:t xml:space="preserve">offering </w:t>
      </w:r>
      <w:r w:rsidR="006D0676">
        <w:rPr>
          <w:rFonts w:cs="Arial"/>
          <w:color w:val="333333"/>
          <w:szCs w:val="18"/>
          <w:lang w:eastAsia="sv-SE"/>
        </w:rPr>
        <w:t xml:space="preserve">will remain and </w:t>
      </w:r>
      <w:r w:rsidR="00001C7B" w:rsidRPr="00001C7B">
        <w:rPr>
          <w:rFonts w:cs="Arial"/>
          <w:color w:val="333333"/>
          <w:szCs w:val="18"/>
          <w:lang w:eastAsia="sv-SE"/>
        </w:rPr>
        <w:t>includes</w:t>
      </w:r>
      <w:r w:rsidR="006D0676">
        <w:rPr>
          <w:rFonts w:cs="Arial"/>
          <w:color w:val="333333"/>
          <w:szCs w:val="18"/>
          <w:lang w:eastAsia="sv-SE"/>
        </w:rPr>
        <w:t xml:space="preserve"> more features such as</w:t>
      </w:r>
      <w:r w:rsidR="00001C7B" w:rsidRPr="00001C7B">
        <w:rPr>
          <w:rFonts w:cs="Arial"/>
          <w:color w:val="333333"/>
          <w:szCs w:val="18"/>
          <w:lang w:eastAsia="sv-SE"/>
        </w:rPr>
        <w:t xml:space="preserve"> software integration, usage administration, </w:t>
      </w:r>
      <w:r w:rsidR="006D0676">
        <w:rPr>
          <w:rFonts w:cs="Arial"/>
          <w:color w:val="333333"/>
          <w:szCs w:val="18"/>
          <w:lang w:eastAsia="sv-SE"/>
        </w:rPr>
        <w:t xml:space="preserve">multi-participant calls, IoT visualization </w:t>
      </w:r>
      <w:r w:rsidR="00001C7B" w:rsidRPr="00001C7B">
        <w:rPr>
          <w:rFonts w:cs="Arial"/>
          <w:color w:val="333333"/>
          <w:szCs w:val="18"/>
          <w:lang w:eastAsia="sv-SE"/>
        </w:rPr>
        <w:t xml:space="preserve">and other corporate functionality that are not </w:t>
      </w:r>
      <w:r w:rsidR="00CA77A9">
        <w:rPr>
          <w:rFonts w:cs="Arial"/>
          <w:color w:val="333333"/>
          <w:szCs w:val="18"/>
          <w:lang w:eastAsia="sv-SE"/>
        </w:rPr>
        <w:t>included</w:t>
      </w:r>
      <w:r w:rsidR="00CA77A9" w:rsidRPr="00001C7B">
        <w:rPr>
          <w:rFonts w:cs="Arial"/>
          <w:color w:val="333333"/>
          <w:szCs w:val="18"/>
          <w:lang w:eastAsia="sv-SE"/>
        </w:rPr>
        <w:t xml:space="preserve"> </w:t>
      </w:r>
      <w:r w:rsidR="00CA77A9">
        <w:rPr>
          <w:rFonts w:cs="Arial"/>
          <w:color w:val="333333"/>
          <w:szCs w:val="18"/>
          <w:lang w:eastAsia="sv-SE"/>
        </w:rPr>
        <w:t>in</w:t>
      </w:r>
      <w:r w:rsidR="00CA77A9" w:rsidRPr="00001C7B">
        <w:rPr>
          <w:rFonts w:cs="Arial"/>
          <w:color w:val="333333"/>
          <w:szCs w:val="18"/>
          <w:lang w:eastAsia="sv-SE"/>
        </w:rPr>
        <w:t xml:space="preserve"> </w:t>
      </w:r>
      <w:r w:rsidR="00001C7B" w:rsidRPr="00001C7B">
        <w:rPr>
          <w:rFonts w:cs="Arial"/>
          <w:color w:val="333333"/>
          <w:szCs w:val="18"/>
          <w:lang w:eastAsia="sv-SE"/>
        </w:rPr>
        <w:t xml:space="preserve">the </w:t>
      </w:r>
      <w:r w:rsidR="00CA77A9">
        <w:rPr>
          <w:rFonts w:cs="Arial"/>
          <w:color w:val="333333"/>
          <w:szCs w:val="18"/>
          <w:lang w:eastAsia="sv-SE"/>
        </w:rPr>
        <w:t>new on-line edition</w:t>
      </w:r>
      <w:r w:rsidR="006D0676">
        <w:rPr>
          <w:rFonts w:cs="Arial"/>
          <w:color w:val="333333"/>
          <w:szCs w:val="18"/>
          <w:lang w:eastAsia="sv-SE"/>
        </w:rPr>
        <w:t>.</w:t>
      </w:r>
    </w:p>
    <w:p w14:paraId="4A1FD140" w14:textId="77777777" w:rsidR="00107C56" w:rsidRPr="00001C7B" w:rsidRDefault="00107C56" w:rsidP="00001C7B">
      <w:pPr>
        <w:rPr>
          <w:rFonts w:cs="Arial"/>
          <w:color w:val="333333"/>
          <w:szCs w:val="18"/>
          <w:lang w:eastAsia="sv-SE"/>
        </w:rPr>
      </w:pPr>
    </w:p>
    <w:p w14:paraId="3B528B2C" w14:textId="5D7D73E6" w:rsidR="00C415B2" w:rsidRDefault="00001C7B" w:rsidP="00001C7B">
      <w:pPr>
        <w:rPr>
          <w:rFonts w:cs="Arial"/>
          <w:color w:val="333333"/>
          <w:szCs w:val="18"/>
          <w:lang w:eastAsia="sv-SE"/>
        </w:rPr>
      </w:pPr>
      <w:r w:rsidRPr="00001C7B">
        <w:rPr>
          <w:rFonts w:cs="Arial"/>
          <w:color w:val="333333"/>
          <w:szCs w:val="18"/>
          <w:lang w:eastAsia="sv-SE"/>
        </w:rPr>
        <w:t>XMReality expect</w:t>
      </w:r>
      <w:r w:rsidR="006D0676">
        <w:rPr>
          <w:rFonts w:cs="Arial"/>
          <w:color w:val="333333"/>
          <w:szCs w:val="18"/>
          <w:lang w:eastAsia="sv-SE"/>
        </w:rPr>
        <w:t>s</w:t>
      </w:r>
      <w:r w:rsidRPr="00001C7B">
        <w:rPr>
          <w:rFonts w:cs="Arial"/>
          <w:color w:val="333333"/>
          <w:szCs w:val="18"/>
          <w:lang w:eastAsia="sv-SE"/>
        </w:rPr>
        <w:t xml:space="preserve"> to reach a much wider market and an increased usage of its Remote Guidance solution.</w:t>
      </w:r>
    </w:p>
    <w:p w14:paraId="15B869F1" w14:textId="77777777" w:rsidR="00FE278A" w:rsidRPr="009A3407" w:rsidRDefault="00FE278A" w:rsidP="009A3407">
      <w:pPr>
        <w:rPr>
          <w:rFonts w:cs="Arial"/>
          <w:color w:val="333333"/>
          <w:szCs w:val="18"/>
          <w:lang w:eastAsia="sv-SE"/>
        </w:rPr>
      </w:pPr>
    </w:p>
    <w:p w14:paraId="47A21751" w14:textId="77777777" w:rsidR="000F3553" w:rsidRDefault="002C4F3D" w:rsidP="004F2887">
      <w:r w:rsidRPr="00A11917">
        <w:rPr>
          <w:rFonts w:ascii="Uni Neue Bold" w:hAnsi="Uni Neue Bold"/>
          <w:sz w:val="20"/>
        </w:rPr>
        <w:t>For more information</w:t>
      </w:r>
      <w:r w:rsidR="00725964" w:rsidRPr="00A11917">
        <w:rPr>
          <w:rFonts w:ascii="Uni Neue Bold" w:hAnsi="Uni Neue Bold"/>
          <w:sz w:val="20"/>
        </w:rPr>
        <w:t>,</w:t>
      </w:r>
      <w:r w:rsidRPr="00A11917">
        <w:rPr>
          <w:rFonts w:ascii="Uni Neue Bold" w:hAnsi="Uni Neue Bold"/>
          <w:sz w:val="20"/>
        </w:rPr>
        <w:t xml:space="preserve"> please contact:</w:t>
      </w:r>
      <w:r w:rsidR="00C65D01" w:rsidRPr="00A11917">
        <w:rPr>
          <w:rFonts w:ascii="Uni Neue Bold" w:hAnsi="Uni Neue Bold"/>
          <w:sz w:val="20"/>
        </w:rPr>
        <w:br/>
      </w:r>
      <w:r w:rsidR="000F3553">
        <w:t>Johan Castevall, CEO XMReality</w:t>
      </w:r>
      <w:r w:rsidR="00C65D01">
        <w:br/>
      </w:r>
      <w:r w:rsidR="000F3553">
        <w:t>Phone: +46 (0)73 356 04 81</w:t>
      </w:r>
      <w:r w:rsidR="00C65D01">
        <w:br/>
      </w:r>
      <w:r w:rsidR="000F3553">
        <w:t xml:space="preserve">E-mail: </w:t>
      </w:r>
      <w:hyperlink r:id="rId11">
        <w:r w:rsidR="000F3553">
          <w:rPr>
            <w:rStyle w:val="InternetLink"/>
          </w:rPr>
          <w:t>johan.castevall@xmreality.se</w:t>
        </w:r>
      </w:hyperlink>
    </w:p>
    <w:p w14:paraId="30654FB9" w14:textId="77777777" w:rsidR="000F3553" w:rsidRDefault="000F3553" w:rsidP="000F3553"/>
    <w:p w14:paraId="39B0491E" w14:textId="77777777" w:rsidR="00A11917" w:rsidRDefault="00A11917" w:rsidP="00A11917">
      <w:pPr>
        <w:pStyle w:val="Ingress"/>
      </w:pPr>
      <w:r>
        <w:t>About XMReality Remote Guidance™</w:t>
      </w:r>
    </w:p>
    <w:p w14:paraId="3AF1E6BB" w14:textId="77777777" w:rsidR="00A11917" w:rsidRDefault="00A11917" w:rsidP="00A11917">
      <w:r>
        <w:t>XMReality Remote Guidance is an AR-enabled knowledge sharing tool that lets you communicate with gestures, speech, chat and pointers with someone at a completely different place. It includes:</w:t>
      </w:r>
    </w:p>
    <w:p w14:paraId="6D2D5DCF" w14:textId="77777777" w:rsidR="00A11917" w:rsidRDefault="00A11917" w:rsidP="00A11917">
      <w:pPr>
        <w:pStyle w:val="Liststycke"/>
        <w:numPr>
          <w:ilvl w:val="0"/>
          <w:numId w:val="26"/>
        </w:numPr>
      </w:pPr>
      <w:r>
        <w:t>A unique hands-overlay technology that lets you guide someone else’s hands—as if you were there.</w:t>
      </w:r>
    </w:p>
    <w:p w14:paraId="0074D227" w14:textId="77777777" w:rsidR="00A11917" w:rsidRDefault="00A11917" w:rsidP="00A11917">
      <w:pPr>
        <w:pStyle w:val="Liststycke"/>
        <w:numPr>
          <w:ilvl w:val="0"/>
          <w:numId w:val="26"/>
        </w:numPr>
      </w:pPr>
      <w:r>
        <w:t>A web portal to manage teams and users, and to measure usage</w:t>
      </w:r>
    </w:p>
    <w:p w14:paraId="1CAED0B3" w14:textId="77777777" w:rsidR="00A11917" w:rsidRDefault="00A11917" w:rsidP="00A11917">
      <w:pPr>
        <w:pStyle w:val="Liststycke"/>
        <w:numPr>
          <w:ilvl w:val="0"/>
          <w:numId w:val="26"/>
        </w:numPr>
      </w:pPr>
      <w:r>
        <w:t>Integration through client-side API’s</w:t>
      </w:r>
    </w:p>
    <w:p w14:paraId="79893526" w14:textId="77777777" w:rsidR="00A11917" w:rsidRDefault="00A11917" w:rsidP="00A11917">
      <w:pPr>
        <w:pStyle w:val="Ingress"/>
      </w:pPr>
    </w:p>
    <w:p w14:paraId="1FC8DB25" w14:textId="77777777" w:rsidR="00A11917" w:rsidRDefault="00A11917" w:rsidP="00A11917">
      <w:pPr>
        <w:pStyle w:val="Ingress"/>
      </w:pPr>
      <w:r>
        <w:t xml:space="preserve">About XMReality AB </w:t>
      </w:r>
    </w:p>
    <w:p w14:paraId="778BDEB3" w14:textId="252FA5F6" w:rsidR="00A11917" w:rsidRDefault="00A11917" w:rsidP="00A11917">
      <w:pPr>
        <w:spacing w:after="120"/>
        <w:rPr>
          <w:rStyle w:val="InternetLink"/>
        </w:rPr>
      </w:pPr>
      <w:r>
        <w:t xml:space="preserve">XMReality AB (publ) develops and sells solutions that revolutionizes knowledge sharing through augmented reality (AR). The company is a market leader in remote guidance, which uses AR to guide onsite staff and enable them to resolve or prevent problems. XMReality’s customers are mainly global industrial companies, including ABB, Siemens Industrial Turbomachinery, Electrolux and Bombardier. XMReality is headquartered </w:t>
      </w:r>
      <w:r>
        <w:lastRenderedPageBreak/>
        <w:t>in Linköping, Sweden, and is listed on Nasdaq First North (ticker: XMR).</w:t>
      </w:r>
      <w:r>
        <w:br/>
      </w:r>
      <w:hyperlink r:id="rId12" w:history="1">
        <w:r w:rsidRPr="0017729B">
          <w:rPr>
            <w:rStyle w:val="Hyperlnk"/>
          </w:rPr>
          <w:t>www.xmreality.com</w:t>
        </w:r>
      </w:hyperlink>
    </w:p>
    <w:p w14:paraId="5CC90CA3" w14:textId="6F118D0A" w:rsidR="003878DA" w:rsidRDefault="003878DA" w:rsidP="00F761F2">
      <w:pPr>
        <w:pStyle w:val="Ingress"/>
      </w:pPr>
    </w:p>
    <w:p w14:paraId="5C956743" w14:textId="77777777" w:rsidR="003878DA" w:rsidRPr="00E66E9B" w:rsidRDefault="003878DA" w:rsidP="003878DA">
      <w:pPr>
        <w:pStyle w:val="Ingress"/>
        <w:rPr>
          <w:rFonts w:ascii="Uni Neue Regular" w:hAnsi="Uni Neue Regular" w:cs="Arial"/>
          <w:color w:val="333333"/>
          <w:sz w:val="18"/>
          <w:szCs w:val="18"/>
          <w:lang w:eastAsia="sv-SE"/>
        </w:rPr>
      </w:pPr>
      <w:r w:rsidRPr="00E66E9B">
        <w:rPr>
          <w:rFonts w:ascii="Uni Neue Regular" w:hAnsi="Uni Neue Regular" w:cs="Arial"/>
          <w:color w:val="333333"/>
          <w:sz w:val="18"/>
          <w:szCs w:val="18"/>
          <w:lang w:eastAsia="sv-SE"/>
        </w:rPr>
        <w:t>The company’s Certified Adviser is Redeye AB</w:t>
      </w:r>
    </w:p>
    <w:p w14:paraId="6316B9F7" w14:textId="2FFE9A45" w:rsidR="003878DA" w:rsidRPr="00E66E9B" w:rsidRDefault="00101B02" w:rsidP="003878DA">
      <w:pPr>
        <w:pStyle w:val="Ingress"/>
        <w:rPr>
          <w:rFonts w:ascii="Uni Neue Regular" w:hAnsi="Uni Neue Regular" w:cs="Arial"/>
          <w:color w:val="333333"/>
          <w:sz w:val="18"/>
          <w:szCs w:val="18"/>
          <w:lang w:eastAsia="sv-SE"/>
        </w:rPr>
      </w:pPr>
      <w:hyperlink r:id="rId13" w:history="1">
        <w:r w:rsidR="003878DA" w:rsidRPr="00E66E9B">
          <w:rPr>
            <w:rFonts w:ascii="Uni Neue Regular" w:hAnsi="Uni Neue Regular" w:cs="Arial"/>
            <w:color w:val="333333"/>
            <w:sz w:val="18"/>
            <w:szCs w:val="18"/>
            <w:lang w:eastAsia="sv-SE"/>
          </w:rPr>
          <w:t>Certifiedadviser@redeye.se</w:t>
        </w:r>
      </w:hyperlink>
      <w:r w:rsidR="001F54C0">
        <w:rPr>
          <w:rFonts w:ascii="Uni Neue Regular" w:hAnsi="Uni Neue Regular" w:cs="Arial"/>
          <w:color w:val="333333"/>
          <w:sz w:val="18"/>
          <w:szCs w:val="18"/>
          <w:lang w:eastAsia="sv-SE"/>
        </w:rPr>
        <w:t xml:space="preserve"> </w:t>
      </w:r>
      <w:r w:rsidR="00107C56">
        <w:rPr>
          <w:rFonts w:ascii="Uni Neue Regular" w:hAnsi="Uni Neue Regular" w:cs="Arial"/>
          <w:color w:val="333333"/>
          <w:sz w:val="18"/>
          <w:szCs w:val="18"/>
          <w:lang w:eastAsia="sv-SE"/>
        </w:rPr>
        <w:t xml:space="preserve"> </w:t>
      </w:r>
    </w:p>
    <w:p w14:paraId="79E92CA4" w14:textId="77777777" w:rsidR="003878DA" w:rsidRPr="00E66E9B" w:rsidRDefault="003878DA" w:rsidP="003878DA">
      <w:pPr>
        <w:pStyle w:val="Ingress"/>
        <w:rPr>
          <w:rFonts w:ascii="Uni Neue Regular" w:hAnsi="Uni Neue Regular" w:cs="Arial"/>
          <w:color w:val="333333"/>
          <w:sz w:val="18"/>
          <w:szCs w:val="18"/>
          <w:lang w:eastAsia="sv-SE"/>
        </w:rPr>
      </w:pPr>
      <w:r w:rsidRPr="00E66E9B">
        <w:rPr>
          <w:rFonts w:ascii="Uni Neue Regular" w:hAnsi="Uni Neue Regular" w:cs="Arial"/>
          <w:color w:val="333333"/>
          <w:sz w:val="18"/>
          <w:szCs w:val="18"/>
          <w:lang w:eastAsia="sv-SE"/>
        </w:rPr>
        <w:t>+46 (0)8</w:t>
      </w:r>
      <w:r w:rsidRPr="00E66E9B">
        <w:rPr>
          <w:rFonts w:ascii="Calibri" w:hAnsi="Calibri" w:cs="Calibri"/>
          <w:color w:val="333333"/>
          <w:sz w:val="18"/>
          <w:szCs w:val="18"/>
          <w:lang w:eastAsia="sv-SE"/>
        </w:rPr>
        <w:t> </w:t>
      </w:r>
      <w:r w:rsidRPr="00E66E9B">
        <w:rPr>
          <w:rFonts w:ascii="Uni Neue Regular" w:hAnsi="Uni Neue Regular" w:cs="Arial"/>
          <w:color w:val="333333"/>
          <w:sz w:val="18"/>
          <w:szCs w:val="18"/>
          <w:lang w:eastAsia="sv-SE"/>
        </w:rPr>
        <w:t>121</w:t>
      </w:r>
      <w:r w:rsidRPr="00E66E9B">
        <w:rPr>
          <w:rFonts w:ascii="Calibri" w:hAnsi="Calibri" w:cs="Calibri"/>
          <w:color w:val="333333"/>
          <w:sz w:val="18"/>
          <w:szCs w:val="18"/>
          <w:lang w:eastAsia="sv-SE"/>
        </w:rPr>
        <w:t> </w:t>
      </w:r>
      <w:r w:rsidRPr="00E66E9B">
        <w:rPr>
          <w:rFonts w:ascii="Uni Neue Regular" w:hAnsi="Uni Neue Regular" w:cs="Arial"/>
          <w:color w:val="333333"/>
          <w:sz w:val="18"/>
          <w:szCs w:val="18"/>
          <w:lang w:eastAsia="sv-SE"/>
        </w:rPr>
        <w:t>576 90</w:t>
      </w:r>
    </w:p>
    <w:p w14:paraId="3192327E" w14:textId="77777777" w:rsidR="003878DA" w:rsidRPr="00E66E9B" w:rsidRDefault="003878DA" w:rsidP="003878DA">
      <w:pPr>
        <w:pStyle w:val="Ingress"/>
        <w:rPr>
          <w:rFonts w:ascii="Uni Neue Regular" w:hAnsi="Uni Neue Regular" w:cs="Arial"/>
          <w:color w:val="333333"/>
          <w:sz w:val="18"/>
          <w:szCs w:val="18"/>
          <w:lang w:eastAsia="sv-SE"/>
        </w:rPr>
      </w:pPr>
      <w:r w:rsidRPr="00E66E9B">
        <w:rPr>
          <w:rFonts w:ascii="Uni Neue Regular" w:hAnsi="Uni Neue Regular" w:cs="Arial"/>
          <w:color w:val="333333"/>
          <w:sz w:val="18"/>
          <w:szCs w:val="18"/>
          <w:lang w:eastAsia="sv-SE"/>
        </w:rPr>
        <w:t xml:space="preserve">www.redeye.se </w:t>
      </w:r>
    </w:p>
    <w:p w14:paraId="50A7E4A3" w14:textId="77777777" w:rsidR="003878DA" w:rsidRPr="00E66E9B" w:rsidRDefault="003878DA" w:rsidP="003878DA">
      <w:pPr>
        <w:pStyle w:val="Ingress"/>
        <w:rPr>
          <w:rFonts w:ascii="Uni Neue Regular" w:hAnsi="Uni Neue Regular" w:cs="Arial"/>
          <w:color w:val="333333"/>
          <w:sz w:val="18"/>
          <w:szCs w:val="18"/>
          <w:lang w:eastAsia="sv-SE"/>
        </w:rPr>
      </w:pPr>
    </w:p>
    <w:p w14:paraId="3FAB75CA" w14:textId="0685FC3F" w:rsidR="003878DA" w:rsidRPr="00E66E9B" w:rsidRDefault="003878DA" w:rsidP="003878DA">
      <w:pPr>
        <w:pStyle w:val="Ingress"/>
        <w:rPr>
          <w:rFonts w:ascii="Uni Neue Regular" w:hAnsi="Uni Neue Regular"/>
          <w:i/>
          <w:sz w:val="18"/>
        </w:rPr>
      </w:pPr>
      <w:r w:rsidRPr="00E66E9B">
        <w:rPr>
          <w:rFonts w:ascii="Uni Neue Regular" w:hAnsi="Uni Neue Regular"/>
          <w:i/>
          <w:sz w:val="18"/>
        </w:rPr>
        <w:t xml:space="preserve">The information in this news release is such that XMReality AB (publ) is required to make public in accordance with the Marketing Abuse Regulation issued by the EU. The information has been released by the above-mentioned contact person(s) for publication on </w:t>
      </w:r>
      <w:r w:rsidR="00107C56">
        <w:rPr>
          <w:rFonts w:ascii="Uni Neue Regular" w:hAnsi="Uni Neue Regular"/>
          <w:i/>
          <w:sz w:val="18"/>
        </w:rPr>
        <w:t>Monday</w:t>
      </w:r>
      <w:r w:rsidRPr="00E66E9B">
        <w:rPr>
          <w:rFonts w:ascii="Uni Neue Regular" w:hAnsi="Uni Neue Regular"/>
          <w:i/>
          <w:sz w:val="18"/>
        </w:rPr>
        <w:t xml:space="preserve"> </w:t>
      </w:r>
      <w:r w:rsidR="00107C56">
        <w:rPr>
          <w:rFonts w:ascii="Uni Neue Regular" w:hAnsi="Uni Neue Regular"/>
          <w:i/>
          <w:sz w:val="18"/>
        </w:rPr>
        <w:t>June</w:t>
      </w:r>
      <w:r w:rsidRPr="00E66E9B">
        <w:rPr>
          <w:rFonts w:ascii="Uni Neue Regular" w:hAnsi="Uni Neue Regular"/>
          <w:i/>
          <w:sz w:val="18"/>
        </w:rPr>
        <w:t xml:space="preserve"> </w:t>
      </w:r>
      <w:r w:rsidR="00CF2A94">
        <w:rPr>
          <w:rFonts w:ascii="Uni Neue Regular" w:hAnsi="Uni Neue Regular"/>
          <w:i/>
          <w:sz w:val="18"/>
        </w:rPr>
        <w:t>1</w:t>
      </w:r>
      <w:r w:rsidR="00107C56">
        <w:rPr>
          <w:rFonts w:ascii="Uni Neue Regular" w:hAnsi="Uni Neue Regular"/>
          <w:i/>
          <w:sz w:val="18"/>
        </w:rPr>
        <w:t>0</w:t>
      </w:r>
      <w:r w:rsidR="009016F8">
        <w:rPr>
          <w:rFonts w:ascii="Uni Neue Regular" w:hAnsi="Uni Neue Regular"/>
          <w:i/>
          <w:sz w:val="18"/>
        </w:rPr>
        <w:t xml:space="preserve">, </w:t>
      </w:r>
      <w:r w:rsidRPr="00E66E9B">
        <w:rPr>
          <w:rFonts w:ascii="Uni Neue Regular" w:hAnsi="Uni Neue Regular"/>
          <w:i/>
          <w:sz w:val="18"/>
        </w:rPr>
        <w:t>2019, 08:30 am.</w:t>
      </w:r>
    </w:p>
    <w:p w14:paraId="4F19417C" w14:textId="705F9D9B" w:rsidR="003878DA" w:rsidRPr="003878DA" w:rsidRDefault="003878DA" w:rsidP="00F761F2">
      <w:pPr>
        <w:pStyle w:val="Ingress"/>
        <w:rPr>
          <w:rFonts w:ascii="Arial" w:hAnsi="Arial" w:cs="Arial"/>
          <w:color w:val="000000"/>
          <w:sz w:val="16"/>
          <w:szCs w:val="16"/>
          <w:shd w:val="clear" w:color="auto" w:fill="FFFFFF"/>
        </w:rPr>
      </w:pPr>
    </w:p>
    <w:p w14:paraId="1D4B4292" w14:textId="77777777" w:rsidR="003878DA" w:rsidRPr="000C1EC2" w:rsidRDefault="003878DA" w:rsidP="003878DA">
      <w:pPr>
        <w:pStyle w:val="Ingress"/>
        <w:rPr>
          <w:rFonts w:ascii="Calibri" w:hAnsi="Calibri"/>
          <w:sz w:val="22"/>
          <w:szCs w:val="22"/>
          <w:lang w:eastAsia="sv-SE"/>
        </w:rPr>
      </w:pPr>
    </w:p>
    <w:p w14:paraId="1F2E4875" w14:textId="77777777" w:rsidR="003878DA" w:rsidRDefault="003878DA" w:rsidP="00F761F2">
      <w:pPr>
        <w:pStyle w:val="Ingress"/>
      </w:pPr>
    </w:p>
    <w:sectPr w:rsidR="003878DA" w:rsidSect="005361BA">
      <w:headerReference w:type="default" r:id="rId14"/>
      <w:footerReference w:type="default" r:id="rId15"/>
      <w:pgSz w:w="11907" w:h="16839" w:code="9"/>
      <w:pgMar w:top="2268" w:right="1701" w:bottom="1418" w:left="1701" w:header="567"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CEE78" w14:textId="77777777" w:rsidR="00101B02" w:rsidRDefault="00101B02" w:rsidP="000168CC">
      <w:r>
        <w:separator/>
      </w:r>
    </w:p>
  </w:endnote>
  <w:endnote w:type="continuationSeparator" w:id="0">
    <w:p w14:paraId="74BEBA1F" w14:textId="77777777" w:rsidR="00101B02" w:rsidRDefault="00101B02" w:rsidP="0001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 Neue Regular">
    <w:altName w:val="Arial"/>
    <w:panose1 w:val="00000000000000000000"/>
    <w:charset w:val="00"/>
    <w:family w:val="modern"/>
    <w:notTrueType/>
    <w:pitch w:val="variable"/>
    <w:sig w:usb0="A00002EF" w:usb1="0000207B" w:usb2="00000000" w:usb3="00000000" w:csb0="0000009F" w:csb1="00000000"/>
  </w:font>
  <w:font w:name="Uni Neue Heavy">
    <w:panose1 w:val="00000000000000000000"/>
    <w:charset w:val="00"/>
    <w:family w:val="modern"/>
    <w:notTrueType/>
    <w:pitch w:val="variable"/>
    <w:sig w:usb0="A00002EF" w:usb1="0000207B" w:usb2="00000000" w:usb3="00000000" w:csb0="0000009F" w:csb1="00000000"/>
  </w:font>
  <w:font w:name="Uni Neue Black">
    <w:altName w:val="Angsana New"/>
    <w:panose1 w:val="00000000000000000000"/>
    <w:charset w:val="00"/>
    <w:family w:val="modern"/>
    <w:notTrueType/>
    <w:pitch w:val="variable"/>
    <w:sig w:usb0="A00002EF" w:usb1="0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Uni Neue Bold">
    <w:altName w:val="Arial"/>
    <w:panose1 w:val="00000000000000000000"/>
    <w:charset w:val="00"/>
    <w:family w:val="modern"/>
    <w:notTrueType/>
    <w:pitch w:val="variable"/>
    <w:sig w:usb0="A00002EF" w:usb1="0000207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C8A3" w14:textId="77777777" w:rsidR="0009470A" w:rsidRDefault="0009470A" w:rsidP="004E7290">
    <w:pPr>
      <w:pStyle w:val="Sidfot"/>
      <w:ind w:right="-993"/>
      <w:jc w:val="right"/>
    </w:pPr>
    <w:r>
      <w:fldChar w:fldCharType="begin"/>
    </w:r>
    <w:r>
      <w:instrText>PAGE   \* MERGEFORMAT</w:instrText>
    </w:r>
    <w:r>
      <w:fldChar w:fldCharType="separate"/>
    </w:r>
    <w:r w:rsidR="00CA77A9" w:rsidRPr="00CA77A9">
      <w:rPr>
        <w:noProof/>
        <w:lang w:val="sv-SE"/>
      </w:rPr>
      <w:t>1</w:t>
    </w:r>
    <w:r>
      <w:fldChar w:fldCharType="end"/>
    </w:r>
  </w:p>
  <w:p w14:paraId="00B8F0A2" w14:textId="77777777" w:rsidR="0009470A" w:rsidRPr="005361BA" w:rsidRDefault="0009470A" w:rsidP="000168CC">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2F167" w14:textId="77777777" w:rsidR="00101B02" w:rsidRDefault="00101B02" w:rsidP="000168CC">
      <w:r>
        <w:separator/>
      </w:r>
    </w:p>
  </w:footnote>
  <w:footnote w:type="continuationSeparator" w:id="0">
    <w:p w14:paraId="2E92FB69" w14:textId="77777777" w:rsidR="00101B02" w:rsidRDefault="00101B02" w:rsidP="0001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79C9B" w14:textId="77777777" w:rsidR="0009470A" w:rsidRDefault="0009470A" w:rsidP="00017DAE">
    <w:pPr>
      <w:pStyle w:val="Sidfot"/>
      <w:jc w:val="left"/>
      <w:rPr>
        <w:sz w:val="16"/>
        <w:szCs w:val="16"/>
      </w:rPr>
    </w:pPr>
    <w:r>
      <w:rPr>
        <w:noProof/>
        <w:lang w:val="sv-SE" w:eastAsia="sv-SE"/>
      </w:rPr>
      <w:drawing>
        <wp:anchor distT="0" distB="0" distL="114300" distR="114300" simplePos="0" relativeHeight="251662336" behindDoc="0" locked="0" layoutInCell="1" allowOverlap="1" wp14:anchorId="4A597698" wp14:editId="65279216">
          <wp:simplePos x="0" y="0"/>
          <wp:positionH relativeFrom="margin">
            <wp:align>right</wp:align>
          </wp:positionH>
          <wp:positionV relativeFrom="paragraph">
            <wp:posOffset>130810</wp:posOffset>
          </wp:positionV>
          <wp:extent cx="1443355" cy="408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35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FAD0B" w14:textId="77777777" w:rsidR="0009470A" w:rsidRPr="00CB6341" w:rsidRDefault="0009470A" w:rsidP="00BE089C">
    <w:pPr>
      <w:pStyle w:val="Sidfot"/>
      <w:tabs>
        <w:tab w:val="clear" w:pos="4876"/>
        <w:tab w:val="center" w:pos="4253"/>
      </w:tabs>
      <w:jc w:val="left"/>
      <w:rPr>
        <w:rFonts w:ascii="Uni Neue Heavy" w:hAnsi="Uni Neue Heavy"/>
        <w:color w:val="5C5C5C"/>
        <w:spacing w:val="20"/>
        <w:sz w:val="20"/>
        <w:szCs w:val="20"/>
      </w:rPr>
    </w:pPr>
    <w:r w:rsidRPr="00CB6341">
      <w:rPr>
        <w:rFonts w:ascii="Uni Neue Heavy" w:hAnsi="Uni Neue Heavy"/>
        <w:color w:val="5C5C5C"/>
        <w:spacing w:val="20"/>
        <w:sz w:val="20"/>
        <w:szCs w:val="20"/>
      </w:rPr>
      <w:t>NEWS RELEASE</w:t>
    </w:r>
  </w:p>
  <w:p w14:paraId="245E4475" w14:textId="460CCC6B" w:rsidR="0009470A" w:rsidRPr="00CB6341" w:rsidRDefault="0009470A" w:rsidP="00BE089C">
    <w:pPr>
      <w:pStyle w:val="Sidfot"/>
      <w:tabs>
        <w:tab w:val="clear" w:pos="4876"/>
        <w:tab w:val="center" w:pos="4253"/>
      </w:tabs>
      <w:jc w:val="left"/>
      <w:rPr>
        <w:rFonts w:ascii="Uni Neue Heavy" w:hAnsi="Uni Neue Heavy"/>
        <w:color w:val="5C5C5C"/>
        <w:spacing w:val="20"/>
        <w:sz w:val="20"/>
        <w:szCs w:val="20"/>
      </w:rPr>
    </w:pPr>
    <w:r w:rsidRPr="00CB6341">
      <w:rPr>
        <w:rFonts w:ascii="Uni Neue Heavy" w:hAnsi="Uni Neue Heavy"/>
        <w:color w:val="5C5C5C"/>
        <w:spacing w:val="20"/>
        <w:sz w:val="20"/>
        <w:szCs w:val="20"/>
      </w:rPr>
      <w:t xml:space="preserve">DATE: </w:t>
    </w:r>
    <w:r>
      <w:rPr>
        <w:rFonts w:ascii="Uni Neue Heavy" w:hAnsi="Uni Neue Heavy"/>
        <w:color w:val="5C5C5C"/>
        <w:spacing w:val="20"/>
        <w:sz w:val="20"/>
        <w:szCs w:val="20"/>
      </w:rPr>
      <w:t>JUNE 10</w:t>
    </w:r>
    <w:r w:rsidRPr="00CB6341">
      <w:rPr>
        <w:rFonts w:ascii="Uni Neue Heavy" w:hAnsi="Uni Neue Heavy"/>
        <w:color w:val="5C5C5C"/>
        <w:spacing w:val="20"/>
        <w:sz w:val="20"/>
        <w:szCs w:val="20"/>
      </w:rPr>
      <w:t xml:space="preserve">, </w:t>
    </w:r>
    <w:r>
      <w:rPr>
        <w:rFonts w:ascii="Uni Neue Heavy" w:hAnsi="Uni Neue Heavy"/>
        <w:color w:val="5C5C5C"/>
        <w:spacing w:val="20"/>
        <w:sz w:val="20"/>
        <w:szCs w:val="20"/>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3A01D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0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FAB9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C602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249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EFD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23A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D48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6DC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5640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842"/>
    <w:multiLevelType w:val="hybridMultilevel"/>
    <w:tmpl w:val="AE604348"/>
    <w:lvl w:ilvl="0" w:tplc="10328AFA">
      <w:start w:val="1"/>
      <w:numFmt w:val="bullet"/>
      <w:lvlText w:val="•"/>
      <w:lvlJc w:val="left"/>
      <w:pPr>
        <w:tabs>
          <w:tab w:val="num" w:pos="360"/>
        </w:tabs>
        <w:ind w:left="36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7334C"/>
    <w:multiLevelType w:val="hybridMultilevel"/>
    <w:tmpl w:val="3DE0297A"/>
    <w:lvl w:ilvl="0" w:tplc="4C920342">
      <w:numFmt w:val="bullet"/>
      <w:lvlText w:val="-"/>
      <w:lvlJc w:val="left"/>
      <w:pPr>
        <w:ind w:left="720" w:hanging="360"/>
      </w:pPr>
      <w:rPr>
        <w:rFonts w:ascii="Uni Neue Regular" w:eastAsia="Times New Roman" w:hAnsi="Uni Neue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A823CC"/>
    <w:multiLevelType w:val="multilevel"/>
    <w:tmpl w:val="95E2A82C"/>
    <w:lvl w:ilvl="0">
      <w:start w:val="1"/>
      <w:numFmt w:val="bullet"/>
      <w:lvlText w:val=""/>
      <w:lvlJc w:val="left"/>
      <w:pPr>
        <w:tabs>
          <w:tab w:val="num" w:pos="360"/>
        </w:tabs>
        <w:ind w:left="360" w:hanging="360"/>
      </w:pPr>
      <w:rPr>
        <w:rFonts w:ascii="Wingdings" w:hAnsi="Wingdings"/>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1B508B"/>
    <w:multiLevelType w:val="hybridMultilevel"/>
    <w:tmpl w:val="232A4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4286F01"/>
    <w:multiLevelType w:val="hybridMultilevel"/>
    <w:tmpl w:val="8A545698"/>
    <w:lvl w:ilvl="0" w:tplc="FFE6C402">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4791716"/>
    <w:multiLevelType w:val="hybridMultilevel"/>
    <w:tmpl w:val="65AC0C90"/>
    <w:lvl w:ilvl="0" w:tplc="421A5426">
      <w:start w:val="1"/>
      <w:numFmt w:val="bullet"/>
      <w:pStyle w:val="Punktlista"/>
      <w:lvlText w:val="●"/>
      <w:lvlJc w:val="left"/>
      <w:pPr>
        <w:tabs>
          <w:tab w:val="num" w:pos="360"/>
        </w:tabs>
        <w:ind w:left="360" w:hanging="360"/>
      </w:pPr>
      <w:rPr>
        <w:rFonts w:ascii="Garamond" w:hAnsi="Garamond" w:hint="default"/>
        <w:color w:val="6699CC"/>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EC7AF7"/>
    <w:multiLevelType w:val="hybridMultilevel"/>
    <w:tmpl w:val="54966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1D6AAB"/>
    <w:multiLevelType w:val="hybridMultilevel"/>
    <w:tmpl w:val="F9CCB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2E32B8"/>
    <w:multiLevelType w:val="hybridMultilevel"/>
    <w:tmpl w:val="E0746E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115BBB"/>
    <w:multiLevelType w:val="hybridMultilevel"/>
    <w:tmpl w:val="CFC680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F503845"/>
    <w:multiLevelType w:val="hybridMultilevel"/>
    <w:tmpl w:val="E1D89D94"/>
    <w:lvl w:ilvl="0" w:tplc="D2B29EF8">
      <w:start w:val="1"/>
      <w:numFmt w:val="decimal"/>
      <w:pStyle w:val="Numreradlista"/>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65419"/>
    <w:multiLevelType w:val="hybridMultilevel"/>
    <w:tmpl w:val="01DE0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8E6A34"/>
    <w:multiLevelType w:val="hybridMultilevel"/>
    <w:tmpl w:val="3A4E1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C06465"/>
    <w:multiLevelType w:val="multilevel"/>
    <w:tmpl w:val="65AC0C90"/>
    <w:lvl w:ilvl="0">
      <w:start w:val="1"/>
      <w:numFmt w:val="bullet"/>
      <w:lvlText w:val="●"/>
      <w:lvlJc w:val="left"/>
      <w:pPr>
        <w:tabs>
          <w:tab w:val="num" w:pos="360"/>
        </w:tabs>
        <w:ind w:left="360" w:hanging="360"/>
      </w:pPr>
      <w:rPr>
        <w:rFonts w:ascii="Garamond" w:hAnsi="Garamond" w:hint="default"/>
        <w:color w:val="6699CC"/>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825872"/>
    <w:multiLevelType w:val="hybridMultilevel"/>
    <w:tmpl w:val="07D27C44"/>
    <w:lvl w:ilvl="0" w:tplc="A2DC7C8E">
      <w:start w:val="1"/>
      <w:numFmt w:val="bullet"/>
      <w:lvlText w:val="●"/>
      <w:lvlJc w:val="left"/>
      <w:pPr>
        <w:tabs>
          <w:tab w:val="num" w:pos="360"/>
        </w:tabs>
        <w:ind w:left="36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15"/>
  </w:num>
  <w:num w:numId="14">
    <w:abstractNumId w:val="20"/>
  </w:num>
  <w:num w:numId="15">
    <w:abstractNumId w:val="12"/>
  </w:num>
  <w:num w:numId="16">
    <w:abstractNumId w:val="15"/>
    <w:lvlOverride w:ilvl="0">
      <w:startOverride w:val="1"/>
    </w:lvlOverride>
  </w:num>
  <w:num w:numId="17">
    <w:abstractNumId w:val="15"/>
  </w:num>
  <w:num w:numId="18">
    <w:abstractNumId w:val="23"/>
  </w:num>
  <w:num w:numId="19">
    <w:abstractNumId w:val="18"/>
  </w:num>
  <w:num w:numId="20">
    <w:abstractNumId w:val="16"/>
  </w:num>
  <w:num w:numId="21">
    <w:abstractNumId w:val="19"/>
  </w:num>
  <w:num w:numId="22">
    <w:abstractNumId w:val="21"/>
  </w:num>
  <w:num w:numId="23">
    <w:abstractNumId w:val="14"/>
  </w:num>
  <w:num w:numId="24">
    <w:abstractNumId w:val="13"/>
  </w:num>
  <w:num w:numId="25">
    <w:abstractNumId w:val="22"/>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51"/>
  <w:hyphenationZone w:val="425"/>
  <w:drawingGridHorizontalSpacing w:val="100"/>
  <w:displayHorizontalDrawingGridEvery w:val="2"/>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98"/>
    <w:rsid w:val="00001C7B"/>
    <w:rsid w:val="000021AD"/>
    <w:rsid w:val="0001003B"/>
    <w:rsid w:val="000168CC"/>
    <w:rsid w:val="00017DAE"/>
    <w:rsid w:val="0002689D"/>
    <w:rsid w:val="00031476"/>
    <w:rsid w:val="00031520"/>
    <w:rsid w:val="00032791"/>
    <w:rsid w:val="000339EF"/>
    <w:rsid w:val="00034643"/>
    <w:rsid w:val="00062043"/>
    <w:rsid w:val="0006225F"/>
    <w:rsid w:val="0008732C"/>
    <w:rsid w:val="00093BE9"/>
    <w:rsid w:val="0009470A"/>
    <w:rsid w:val="000A29BA"/>
    <w:rsid w:val="000A47E3"/>
    <w:rsid w:val="000A4E5E"/>
    <w:rsid w:val="000C1EC2"/>
    <w:rsid w:val="000E2E77"/>
    <w:rsid w:val="000E5486"/>
    <w:rsid w:val="000F3553"/>
    <w:rsid w:val="000F37B5"/>
    <w:rsid w:val="000F4D2A"/>
    <w:rsid w:val="00100660"/>
    <w:rsid w:val="00101B02"/>
    <w:rsid w:val="00106BF1"/>
    <w:rsid w:val="00107C56"/>
    <w:rsid w:val="00113AA6"/>
    <w:rsid w:val="0011779C"/>
    <w:rsid w:val="001303BD"/>
    <w:rsid w:val="001306D8"/>
    <w:rsid w:val="00135E1E"/>
    <w:rsid w:val="00135E50"/>
    <w:rsid w:val="00140E7C"/>
    <w:rsid w:val="00141AA2"/>
    <w:rsid w:val="0015606F"/>
    <w:rsid w:val="001703CC"/>
    <w:rsid w:val="00170FDC"/>
    <w:rsid w:val="00174812"/>
    <w:rsid w:val="00191098"/>
    <w:rsid w:val="001A342C"/>
    <w:rsid w:val="001B3CD3"/>
    <w:rsid w:val="001C32B9"/>
    <w:rsid w:val="001D1CB5"/>
    <w:rsid w:val="001D7C6E"/>
    <w:rsid w:val="001E07DF"/>
    <w:rsid w:val="001E1785"/>
    <w:rsid w:val="001E1877"/>
    <w:rsid w:val="001E1C36"/>
    <w:rsid w:val="001E5127"/>
    <w:rsid w:val="001E669C"/>
    <w:rsid w:val="001E6FD3"/>
    <w:rsid w:val="001F2A85"/>
    <w:rsid w:val="001F54C0"/>
    <w:rsid w:val="001F73B4"/>
    <w:rsid w:val="00221D57"/>
    <w:rsid w:val="00221DFC"/>
    <w:rsid w:val="00226021"/>
    <w:rsid w:val="0023276A"/>
    <w:rsid w:val="00236956"/>
    <w:rsid w:val="002437B0"/>
    <w:rsid w:val="0025256F"/>
    <w:rsid w:val="002563A2"/>
    <w:rsid w:val="00266AF1"/>
    <w:rsid w:val="00285053"/>
    <w:rsid w:val="002915D5"/>
    <w:rsid w:val="00295F48"/>
    <w:rsid w:val="002A1340"/>
    <w:rsid w:val="002B0462"/>
    <w:rsid w:val="002B0898"/>
    <w:rsid w:val="002C4F3D"/>
    <w:rsid w:val="002E65BC"/>
    <w:rsid w:val="002F0BA8"/>
    <w:rsid w:val="002F48DD"/>
    <w:rsid w:val="003007B5"/>
    <w:rsid w:val="00310362"/>
    <w:rsid w:val="003154B9"/>
    <w:rsid w:val="003160AE"/>
    <w:rsid w:val="00316839"/>
    <w:rsid w:val="00324BF6"/>
    <w:rsid w:val="003349FB"/>
    <w:rsid w:val="00352D00"/>
    <w:rsid w:val="00353386"/>
    <w:rsid w:val="00353607"/>
    <w:rsid w:val="00357F3A"/>
    <w:rsid w:val="00362CD1"/>
    <w:rsid w:val="00364DA5"/>
    <w:rsid w:val="00364E4C"/>
    <w:rsid w:val="003878DA"/>
    <w:rsid w:val="003A38EB"/>
    <w:rsid w:val="003A5B8E"/>
    <w:rsid w:val="003B2ADB"/>
    <w:rsid w:val="003C117A"/>
    <w:rsid w:val="003C169F"/>
    <w:rsid w:val="003D1D44"/>
    <w:rsid w:val="003D280D"/>
    <w:rsid w:val="003E121C"/>
    <w:rsid w:val="003E1547"/>
    <w:rsid w:val="003E1D66"/>
    <w:rsid w:val="003E70B3"/>
    <w:rsid w:val="003F01B8"/>
    <w:rsid w:val="003F44BF"/>
    <w:rsid w:val="003F468B"/>
    <w:rsid w:val="00405F56"/>
    <w:rsid w:val="00413342"/>
    <w:rsid w:val="00427ED4"/>
    <w:rsid w:val="00430744"/>
    <w:rsid w:val="00434255"/>
    <w:rsid w:val="004348C5"/>
    <w:rsid w:val="00435CE7"/>
    <w:rsid w:val="00440C7E"/>
    <w:rsid w:val="00445A83"/>
    <w:rsid w:val="00455624"/>
    <w:rsid w:val="00464343"/>
    <w:rsid w:val="00467A95"/>
    <w:rsid w:val="0047049B"/>
    <w:rsid w:val="00473780"/>
    <w:rsid w:val="00482824"/>
    <w:rsid w:val="0049224F"/>
    <w:rsid w:val="004B299B"/>
    <w:rsid w:val="004B3E4C"/>
    <w:rsid w:val="004B4FC5"/>
    <w:rsid w:val="004C14A0"/>
    <w:rsid w:val="004C6454"/>
    <w:rsid w:val="004C660A"/>
    <w:rsid w:val="004E5974"/>
    <w:rsid w:val="004E6CEF"/>
    <w:rsid w:val="004E7290"/>
    <w:rsid w:val="004F2887"/>
    <w:rsid w:val="004F3F76"/>
    <w:rsid w:val="004F6187"/>
    <w:rsid w:val="004F75C0"/>
    <w:rsid w:val="00500750"/>
    <w:rsid w:val="00506E16"/>
    <w:rsid w:val="00523D64"/>
    <w:rsid w:val="00533258"/>
    <w:rsid w:val="005361BA"/>
    <w:rsid w:val="00540235"/>
    <w:rsid w:val="00542B43"/>
    <w:rsid w:val="0054351C"/>
    <w:rsid w:val="005468DC"/>
    <w:rsid w:val="005535C8"/>
    <w:rsid w:val="005552A2"/>
    <w:rsid w:val="005632CD"/>
    <w:rsid w:val="005723D3"/>
    <w:rsid w:val="00576107"/>
    <w:rsid w:val="00593B9F"/>
    <w:rsid w:val="0059487B"/>
    <w:rsid w:val="00596AD3"/>
    <w:rsid w:val="005A7D50"/>
    <w:rsid w:val="005B6DE9"/>
    <w:rsid w:val="005C0104"/>
    <w:rsid w:val="005D3327"/>
    <w:rsid w:val="005D421B"/>
    <w:rsid w:val="005D4BA2"/>
    <w:rsid w:val="005E38B9"/>
    <w:rsid w:val="005E4C26"/>
    <w:rsid w:val="005F0205"/>
    <w:rsid w:val="005F6AC9"/>
    <w:rsid w:val="005F6B9B"/>
    <w:rsid w:val="006013FF"/>
    <w:rsid w:val="00604C6F"/>
    <w:rsid w:val="00617066"/>
    <w:rsid w:val="0064640C"/>
    <w:rsid w:val="00647C89"/>
    <w:rsid w:val="00656636"/>
    <w:rsid w:val="00656ABE"/>
    <w:rsid w:val="006609C4"/>
    <w:rsid w:val="0066614E"/>
    <w:rsid w:val="00680771"/>
    <w:rsid w:val="0068297D"/>
    <w:rsid w:val="00685E12"/>
    <w:rsid w:val="00694A9B"/>
    <w:rsid w:val="006A1233"/>
    <w:rsid w:val="006D0676"/>
    <w:rsid w:val="006D2197"/>
    <w:rsid w:val="006D337C"/>
    <w:rsid w:val="006E3A3A"/>
    <w:rsid w:val="006F12DC"/>
    <w:rsid w:val="007102EA"/>
    <w:rsid w:val="00711E88"/>
    <w:rsid w:val="00713E1F"/>
    <w:rsid w:val="007211AB"/>
    <w:rsid w:val="00725964"/>
    <w:rsid w:val="0072689A"/>
    <w:rsid w:val="00730ACD"/>
    <w:rsid w:val="00735214"/>
    <w:rsid w:val="00737717"/>
    <w:rsid w:val="0074461A"/>
    <w:rsid w:val="007479EE"/>
    <w:rsid w:val="00760AF1"/>
    <w:rsid w:val="007635F9"/>
    <w:rsid w:val="00770616"/>
    <w:rsid w:val="007753C1"/>
    <w:rsid w:val="00775A7E"/>
    <w:rsid w:val="00777603"/>
    <w:rsid w:val="00777991"/>
    <w:rsid w:val="00784A08"/>
    <w:rsid w:val="00785071"/>
    <w:rsid w:val="0078742C"/>
    <w:rsid w:val="00792A4F"/>
    <w:rsid w:val="00794B70"/>
    <w:rsid w:val="007A6920"/>
    <w:rsid w:val="007A728F"/>
    <w:rsid w:val="007B36CA"/>
    <w:rsid w:val="007B5E0C"/>
    <w:rsid w:val="007C4C52"/>
    <w:rsid w:val="007D21C2"/>
    <w:rsid w:val="007E7BF4"/>
    <w:rsid w:val="007F75D7"/>
    <w:rsid w:val="007F794D"/>
    <w:rsid w:val="008125C2"/>
    <w:rsid w:val="00813417"/>
    <w:rsid w:val="00813D87"/>
    <w:rsid w:val="0082016C"/>
    <w:rsid w:val="00832E10"/>
    <w:rsid w:val="008365FA"/>
    <w:rsid w:val="00836FB5"/>
    <w:rsid w:val="00843271"/>
    <w:rsid w:val="008544CA"/>
    <w:rsid w:val="00864239"/>
    <w:rsid w:val="00893A6D"/>
    <w:rsid w:val="008A588E"/>
    <w:rsid w:val="008A64F0"/>
    <w:rsid w:val="008C7F41"/>
    <w:rsid w:val="008D06BF"/>
    <w:rsid w:val="008D7C28"/>
    <w:rsid w:val="008F2398"/>
    <w:rsid w:val="008F66EF"/>
    <w:rsid w:val="009016F8"/>
    <w:rsid w:val="00907E4C"/>
    <w:rsid w:val="00924196"/>
    <w:rsid w:val="00936763"/>
    <w:rsid w:val="00943967"/>
    <w:rsid w:val="00945272"/>
    <w:rsid w:val="009465CA"/>
    <w:rsid w:val="00954B96"/>
    <w:rsid w:val="00962DAD"/>
    <w:rsid w:val="00964FAC"/>
    <w:rsid w:val="00995B72"/>
    <w:rsid w:val="009A1FA1"/>
    <w:rsid w:val="009A3407"/>
    <w:rsid w:val="009A5CE0"/>
    <w:rsid w:val="009A5E39"/>
    <w:rsid w:val="009A7A8A"/>
    <w:rsid w:val="009B032E"/>
    <w:rsid w:val="009B4873"/>
    <w:rsid w:val="009C0C4B"/>
    <w:rsid w:val="009C0CD4"/>
    <w:rsid w:val="009C1324"/>
    <w:rsid w:val="009C543A"/>
    <w:rsid w:val="009D05CC"/>
    <w:rsid w:val="009D1BA9"/>
    <w:rsid w:val="009E0D3C"/>
    <w:rsid w:val="009F136C"/>
    <w:rsid w:val="009F3A32"/>
    <w:rsid w:val="00A07131"/>
    <w:rsid w:val="00A10C15"/>
    <w:rsid w:val="00A11917"/>
    <w:rsid w:val="00A166B9"/>
    <w:rsid w:val="00A173BB"/>
    <w:rsid w:val="00A2656C"/>
    <w:rsid w:val="00A35FE2"/>
    <w:rsid w:val="00A36CBD"/>
    <w:rsid w:val="00A5236C"/>
    <w:rsid w:val="00A60E81"/>
    <w:rsid w:val="00A67631"/>
    <w:rsid w:val="00A70DA3"/>
    <w:rsid w:val="00A72677"/>
    <w:rsid w:val="00A844DC"/>
    <w:rsid w:val="00A921A5"/>
    <w:rsid w:val="00A93081"/>
    <w:rsid w:val="00A9347A"/>
    <w:rsid w:val="00AA5756"/>
    <w:rsid w:val="00AE2FB8"/>
    <w:rsid w:val="00AE38BB"/>
    <w:rsid w:val="00AE7610"/>
    <w:rsid w:val="00AF7E7C"/>
    <w:rsid w:val="00B0403C"/>
    <w:rsid w:val="00B04051"/>
    <w:rsid w:val="00B13270"/>
    <w:rsid w:val="00B23856"/>
    <w:rsid w:val="00B25892"/>
    <w:rsid w:val="00B33083"/>
    <w:rsid w:val="00B46494"/>
    <w:rsid w:val="00B55C3D"/>
    <w:rsid w:val="00B63764"/>
    <w:rsid w:val="00B70183"/>
    <w:rsid w:val="00B7152F"/>
    <w:rsid w:val="00B71FB5"/>
    <w:rsid w:val="00BA11F0"/>
    <w:rsid w:val="00BB5BA0"/>
    <w:rsid w:val="00BB737B"/>
    <w:rsid w:val="00BE05ED"/>
    <w:rsid w:val="00BE089C"/>
    <w:rsid w:val="00BE5664"/>
    <w:rsid w:val="00BF5072"/>
    <w:rsid w:val="00C01AF4"/>
    <w:rsid w:val="00C034F0"/>
    <w:rsid w:val="00C03D8C"/>
    <w:rsid w:val="00C203BD"/>
    <w:rsid w:val="00C2230D"/>
    <w:rsid w:val="00C3405E"/>
    <w:rsid w:val="00C34AC2"/>
    <w:rsid w:val="00C415B2"/>
    <w:rsid w:val="00C46DC3"/>
    <w:rsid w:val="00C524FD"/>
    <w:rsid w:val="00C53FEE"/>
    <w:rsid w:val="00C65D01"/>
    <w:rsid w:val="00C70041"/>
    <w:rsid w:val="00C75459"/>
    <w:rsid w:val="00C7628B"/>
    <w:rsid w:val="00C77C5D"/>
    <w:rsid w:val="00C77EDD"/>
    <w:rsid w:val="00C81204"/>
    <w:rsid w:val="00CA77A9"/>
    <w:rsid w:val="00CB4BFD"/>
    <w:rsid w:val="00CB4ED1"/>
    <w:rsid w:val="00CB6341"/>
    <w:rsid w:val="00CC3FDE"/>
    <w:rsid w:val="00CD106F"/>
    <w:rsid w:val="00CD387D"/>
    <w:rsid w:val="00CD5D2C"/>
    <w:rsid w:val="00CD707C"/>
    <w:rsid w:val="00CD7928"/>
    <w:rsid w:val="00CE1370"/>
    <w:rsid w:val="00CE3192"/>
    <w:rsid w:val="00CF213A"/>
    <w:rsid w:val="00CF2A94"/>
    <w:rsid w:val="00CF7365"/>
    <w:rsid w:val="00D0246F"/>
    <w:rsid w:val="00D0540A"/>
    <w:rsid w:val="00D054C9"/>
    <w:rsid w:val="00D064C7"/>
    <w:rsid w:val="00D11EF9"/>
    <w:rsid w:val="00D15BB2"/>
    <w:rsid w:val="00D21B90"/>
    <w:rsid w:val="00D24C7C"/>
    <w:rsid w:val="00D332A2"/>
    <w:rsid w:val="00D33A2F"/>
    <w:rsid w:val="00D355E5"/>
    <w:rsid w:val="00D37367"/>
    <w:rsid w:val="00D47E31"/>
    <w:rsid w:val="00D512DB"/>
    <w:rsid w:val="00D60C17"/>
    <w:rsid w:val="00D628AD"/>
    <w:rsid w:val="00D805B9"/>
    <w:rsid w:val="00D90EBC"/>
    <w:rsid w:val="00D978D5"/>
    <w:rsid w:val="00DA5EE8"/>
    <w:rsid w:val="00DB593A"/>
    <w:rsid w:val="00DC5D63"/>
    <w:rsid w:val="00DD20E7"/>
    <w:rsid w:val="00DD4BE0"/>
    <w:rsid w:val="00DE0345"/>
    <w:rsid w:val="00DE2D46"/>
    <w:rsid w:val="00DE3456"/>
    <w:rsid w:val="00E00BC4"/>
    <w:rsid w:val="00E10D95"/>
    <w:rsid w:val="00E12E22"/>
    <w:rsid w:val="00E130A1"/>
    <w:rsid w:val="00E3189E"/>
    <w:rsid w:val="00E3242C"/>
    <w:rsid w:val="00E340FC"/>
    <w:rsid w:val="00E40ED2"/>
    <w:rsid w:val="00E414B4"/>
    <w:rsid w:val="00E43F20"/>
    <w:rsid w:val="00E4691F"/>
    <w:rsid w:val="00E66E9B"/>
    <w:rsid w:val="00E72106"/>
    <w:rsid w:val="00E74BAE"/>
    <w:rsid w:val="00E82D8D"/>
    <w:rsid w:val="00E8326A"/>
    <w:rsid w:val="00E915D8"/>
    <w:rsid w:val="00E97B99"/>
    <w:rsid w:val="00EA2DD6"/>
    <w:rsid w:val="00EB1899"/>
    <w:rsid w:val="00EB297C"/>
    <w:rsid w:val="00EB3369"/>
    <w:rsid w:val="00EB3712"/>
    <w:rsid w:val="00EC04C6"/>
    <w:rsid w:val="00EC4531"/>
    <w:rsid w:val="00EC539A"/>
    <w:rsid w:val="00EC7F34"/>
    <w:rsid w:val="00ED5FEB"/>
    <w:rsid w:val="00EE1AF9"/>
    <w:rsid w:val="00EE2AF9"/>
    <w:rsid w:val="00EE2EE0"/>
    <w:rsid w:val="00EE6596"/>
    <w:rsid w:val="00EE7CB2"/>
    <w:rsid w:val="00EF0333"/>
    <w:rsid w:val="00EF1FA2"/>
    <w:rsid w:val="00EF3AE7"/>
    <w:rsid w:val="00EF639F"/>
    <w:rsid w:val="00F047C5"/>
    <w:rsid w:val="00F11DDD"/>
    <w:rsid w:val="00F134E8"/>
    <w:rsid w:val="00F1446D"/>
    <w:rsid w:val="00F14A12"/>
    <w:rsid w:val="00F2340B"/>
    <w:rsid w:val="00F3376E"/>
    <w:rsid w:val="00F4534A"/>
    <w:rsid w:val="00F566DD"/>
    <w:rsid w:val="00F62840"/>
    <w:rsid w:val="00F761F2"/>
    <w:rsid w:val="00F82469"/>
    <w:rsid w:val="00F82963"/>
    <w:rsid w:val="00F82BF4"/>
    <w:rsid w:val="00F97904"/>
    <w:rsid w:val="00FB577F"/>
    <w:rsid w:val="00FB60CC"/>
    <w:rsid w:val="00FC5F4E"/>
    <w:rsid w:val="00FD4CC3"/>
    <w:rsid w:val="00FD4E03"/>
    <w:rsid w:val="00FE278A"/>
    <w:rsid w:val="00FE5578"/>
    <w:rsid w:val="00FF30C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v:textbox style="mso-rotate-with-shape:t"/>
    </o:shapedefaults>
    <o:shapelayout v:ext="edit">
      <o:idmap v:ext="edit" data="1"/>
    </o:shapelayout>
  </w:shapeDefaults>
  <w:decimalSymbol w:val=","/>
  <w:listSeparator w:val=";"/>
  <w14:docId w14:val="6BB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5"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9B"/>
    <w:pPr>
      <w:spacing w:line="240" w:lineRule="atLeast"/>
    </w:pPr>
    <w:rPr>
      <w:rFonts w:ascii="Uni Neue Regular" w:eastAsia="Times New Roman" w:hAnsi="Uni Neue Regular"/>
      <w:sz w:val="18"/>
      <w:szCs w:val="24"/>
      <w:lang w:val="en-US" w:eastAsia="en-US"/>
    </w:rPr>
  </w:style>
  <w:style w:type="paragraph" w:styleId="Rubrik1">
    <w:name w:val="heading 1"/>
    <w:basedOn w:val="Normal"/>
    <w:next w:val="Normal"/>
    <w:link w:val="Rubrik1Char"/>
    <w:uiPriority w:val="9"/>
    <w:qFormat/>
    <w:rsid w:val="0008732C"/>
    <w:pPr>
      <w:spacing w:after="80"/>
      <w:outlineLvl w:val="0"/>
    </w:pPr>
    <w:rPr>
      <w:rFonts w:ascii="Uni Neue Heavy" w:hAnsi="Uni Neue Heavy"/>
      <w:color w:val="6699CC"/>
      <w:sz w:val="28"/>
      <w:szCs w:val="28"/>
    </w:rPr>
  </w:style>
  <w:style w:type="paragraph" w:styleId="Rubrik2">
    <w:name w:val="heading 2"/>
    <w:basedOn w:val="Rubrik3"/>
    <w:next w:val="Normal"/>
    <w:link w:val="Rubrik2Char"/>
    <w:uiPriority w:val="9"/>
    <w:unhideWhenUsed/>
    <w:qFormat/>
    <w:rsid w:val="00316839"/>
    <w:pPr>
      <w:outlineLvl w:val="1"/>
    </w:pPr>
    <w:rPr>
      <w:rFonts w:ascii="Uni Neue Black" w:hAnsi="Uni Neue Black"/>
      <w:i w:val="0"/>
      <w:sz w:val="20"/>
    </w:rPr>
  </w:style>
  <w:style w:type="paragraph" w:styleId="Rubrik3">
    <w:name w:val="heading 3"/>
    <w:basedOn w:val="Rubrik4"/>
    <w:next w:val="Normal"/>
    <w:link w:val="Rubrik3Char"/>
    <w:uiPriority w:val="9"/>
    <w:qFormat/>
    <w:rsid w:val="00784A08"/>
    <w:pPr>
      <w:outlineLvl w:val="2"/>
    </w:pPr>
  </w:style>
  <w:style w:type="paragraph" w:styleId="Rubrik4">
    <w:name w:val="heading 4"/>
    <w:basedOn w:val="Normal"/>
    <w:next w:val="Normal"/>
    <w:link w:val="Rubrik4Char"/>
    <w:uiPriority w:val="9"/>
    <w:qFormat/>
    <w:rsid w:val="0008732C"/>
    <w:pPr>
      <w:outlineLvl w:val="3"/>
    </w:pPr>
    <w:rPr>
      <w:i/>
      <w:color w:val="262626"/>
      <w:szCs w:val="16"/>
    </w:rPr>
  </w:style>
  <w:style w:type="paragraph" w:styleId="Rubrik5">
    <w:name w:val="heading 5"/>
    <w:basedOn w:val="Normal"/>
    <w:next w:val="Normal"/>
    <w:link w:val="Rubrik5Char"/>
    <w:uiPriority w:val="9"/>
    <w:unhideWhenUsed/>
    <w:rsid w:val="00737717"/>
    <w:pPr>
      <w:keepNext/>
      <w:outlineLvl w:val="4"/>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next w:val="Brdtextmedfrstaindrag"/>
    <w:link w:val="BrdtextChar"/>
    <w:uiPriority w:val="1"/>
    <w:qFormat/>
    <w:rsid w:val="00B55C3D"/>
  </w:style>
  <w:style w:type="character" w:customStyle="1" w:styleId="BrdtextChar">
    <w:name w:val="Brödtext Char"/>
    <w:link w:val="Brdtext"/>
    <w:uiPriority w:val="1"/>
    <w:rsid w:val="00B55C3D"/>
    <w:rPr>
      <w:rFonts w:eastAsia="Times New Roman"/>
      <w:sz w:val="22"/>
      <w:szCs w:val="24"/>
      <w:lang w:val="en-US" w:eastAsia="en-US"/>
    </w:rPr>
  </w:style>
  <w:style w:type="paragraph" w:styleId="Brdtextmedfrstaindrag">
    <w:name w:val="Body Text First Indent"/>
    <w:basedOn w:val="Brdtext"/>
    <w:link w:val="BrdtextmedfrstaindragChar"/>
    <w:uiPriority w:val="1"/>
    <w:qFormat/>
    <w:rsid w:val="00EC04C6"/>
    <w:pPr>
      <w:ind w:firstLine="454"/>
    </w:pPr>
  </w:style>
  <w:style w:type="character" w:customStyle="1" w:styleId="BrdtextmedfrstaindragChar">
    <w:name w:val="Brödtext med första indrag Char"/>
    <w:link w:val="Brdtextmedfrstaindrag"/>
    <w:uiPriority w:val="1"/>
    <w:rsid w:val="001E5127"/>
    <w:rPr>
      <w:rFonts w:eastAsia="Times New Roman"/>
      <w:sz w:val="22"/>
      <w:szCs w:val="24"/>
      <w:lang w:val="en-US" w:eastAsia="en-US"/>
    </w:rPr>
  </w:style>
  <w:style w:type="paragraph" w:styleId="Rubrik">
    <w:name w:val="Title"/>
    <w:basedOn w:val="Normal"/>
    <w:next w:val="Normal"/>
    <w:link w:val="RubrikChar"/>
    <w:uiPriority w:val="10"/>
    <w:qFormat/>
    <w:rsid w:val="0008732C"/>
    <w:rPr>
      <w:rFonts w:ascii="Uni Neue Black" w:hAnsi="Uni Neue Black"/>
      <w:color w:val="0062A7"/>
      <w:sz w:val="48"/>
      <w:szCs w:val="40"/>
    </w:rPr>
  </w:style>
  <w:style w:type="character" w:customStyle="1" w:styleId="RubrikChar">
    <w:name w:val="Rubrik Char"/>
    <w:link w:val="Rubrik"/>
    <w:uiPriority w:val="10"/>
    <w:rsid w:val="0008732C"/>
    <w:rPr>
      <w:rFonts w:ascii="Uni Neue Black" w:eastAsia="Times New Roman" w:hAnsi="Uni Neue Black"/>
      <w:color w:val="0062A7"/>
      <w:sz w:val="48"/>
      <w:szCs w:val="40"/>
      <w:lang w:val="en-US" w:eastAsia="en-US"/>
    </w:rPr>
  </w:style>
  <w:style w:type="character" w:customStyle="1" w:styleId="Rubrik1Char">
    <w:name w:val="Rubrik 1 Char"/>
    <w:link w:val="Rubrik1"/>
    <w:uiPriority w:val="9"/>
    <w:rsid w:val="0008732C"/>
    <w:rPr>
      <w:rFonts w:ascii="Uni Neue Heavy" w:eastAsia="Times New Roman" w:hAnsi="Uni Neue Heavy"/>
      <w:color w:val="6699CC"/>
      <w:sz w:val="28"/>
      <w:szCs w:val="28"/>
      <w:lang w:val="en-US" w:eastAsia="en-US"/>
    </w:rPr>
  </w:style>
  <w:style w:type="character" w:customStyle="1" w:styleId="Rubrik2Char">
    <w:name w:val="Rubrik 2 Char"/>
    <w:link w:val="Rubrik2"/>
    <w:uiPriority w:val="9"/>
    <w:rsid w:val="00316839"/>
    <w:rPr>
      <w:rFonts w:ascii="Uni Neue Black" w:eastAsia="Times New Roman" w:hAnsi="Uni Neue Black"/>
      <w:color w:val="262626"/>
      <w:szCs w:val="16"/>
      <w:lang w:val="en-US" w:eastAsia="en-US"/>
    </w:rPr>
  </w:style>
  <w:style w:type="character" w:customStyle="1" w:styleId="Rubrik3Char">
    <w:name w:val="Rubrik 3 Char"/>
    <w:link w:val="Rubrik3"/>
    <w:uiPriority w:val="9"/>
    <w:rsid w:val="00784A08"/>
    <w:rPr>
      <w:rFonts w:ascii="Uni Neue Regular" w:eastAsia="Times New Roman" w:hAnsi="Uni Neue Regular"/>
      <w:i/>
      <w:color w:val="262626"/>
      <w:sz w:val="18"/>
      <w:szCs w:val="16"/>
      <w:lang w:val="en-US" w:eastAsia="en-US"/>
    </w:rPr>
  </w:style>
  <w:style w:type="character" w:customStyle="1" w:styleId="Rubrik4Char">
    <w:name w:val="Rubrik 4 Char"/>
    <w:link w:val="Rubrik4"/>
    <w:uiPriority w:val="9"/>
    <w:rsid w:val="0008732C"/>
    <w:rPr>
      <w:rFonts w:ascii="Uni Neue Regular" w:eastAsia="Times New Roman" w:hAnsi="Uni Neue Regular"/>
      <w:i/>
      <w:color w:val="262626"/>
      <w:sz w:val="18"/>
      <w:szCs w:val="16"/>
      <w:lang w:val="en-US" w:eastAsia="en-US"/>
    </w:rPr>
  </w:style>
  <w:style w:type="character" w:customStyle="1" w:styleId="Rubrik5Char">
    <w:name w:val="Rubrik 5 Char"/>
    <w:link w:val="Rubrik5"/>
    <w:uiPriority w:val="9"/>
    <w:rsid w:val="00737717"/>
    <w:rPr>
      <w:rFonts w:ascii="Franklin Gothic Book" w:eastAsia="Times New Roman" w:hAnsi="Franklin Gothic Book"/>
      <w:sz w:val="18"/>
      <w:szCs w:val="24"/>
      <w:lang w:val="en-US" w:eastAsia="en-US"/>
    </w:rPr>
  </w:style>
  <w:style w:type="paragraph" w:customStyle="1" w:styleId="Ingress">
    <w:name w:val="Ingress"/>
    <w:basedOn w:val="Normal"/>
    <w:qFormat/>
    <w:rsid w:val="001E1877"/>
    <w:rPr>
      <w:rFonts w:ascii="Uni Neue Bold" w:hAnsi="Uni Neue Bold"/>
      <w:sz w:val="20"/>
    </w:rPr>
  </w:style>
  <w:style w:type="paragraph" w:styleId="Sidhuvud">
    <w:name w:val="header"/>
    <w:basedOn w:val="Normal"/>
    <w:link w:val="SidhuvudChar"/>
    <w:unhideWhenUsed/>
    <w:rsid w:val="00813417"/>
    <w:pPr>
      <w:tabs>
        <w:tab w:val="center" w:pos="4536"/>
        <w:tab w:val="right" w:pos="9072"/>
      </w:tabs>
      <w:spacing w:line="240" w:lineRule="auto"/>
    </w:pPr>
  </w:style>
  <w:style w:type="paragraph" w:styleId="Sidfot">
    <w:name w:val="footer"/>
    <w:basedOn w:val="Normal"/>
    <w:link w:val="SidfotChar"/>
    <w:uiPriority w:val="99"/>
    <w:unhideWhenUsed/>
    <w:rsid w:val="00737717"/>
    <w:pPr>
      <w:tabs>
        <w:tab w:val="center" w:pos="4876"/>
        <w:tab w:val="right" w:pos="9752"/>
      </w:tabs>
      <w:spacing w:line="240" w:lineRule="auto"/>
      <w:jc w:val="center"/>
    </w:pPr>
    <w:rPr>
      <w:sz w:val="14"/>
    </w:rPr>
  </w:style>
  <w:style w:type="character" w:customStyle="1" w:styleId="SidfotChar">
    <w:name w:val="Sidfot Char"/>
    <w:link w:val="Sidfot"/>
    <w:uiPriority w:val="99"/>
    <w:rsid w:val="00737717"/>
    <w:rPr>
      <w:rFonts w:ascii="Franklin Gothic Book" w:eastAsia="Times New Roman" w:hAnsi="Franklin Gothic Book"/>
      <w:sz w:val="14"/>
      <w:szCs w:val="24"/>
      <w:lang w:val="en-US" w:eastAsia="en-US"/>
    </w:rPr>
  </w:style>
  <w:style w:type="paragraph" w:styleId="Punktlista">
    <w:name w:val="List Bullet"/>
    <w:basedOn w:val="Normal"/>
    <w:uiPriority w:val="15"/>
    <w:unhideWhenUsed/>
    <w:qFormat/>
    <w:rsid w:val="007635F9"/>
    <w:pPr>
      <w:numPr>
        <w:numId w:val="13"/>
      </w:numPr>
      <w:contextualSpacing/>
    </w:pPr>
  </w:style>
  <w:style w:type="paragraph" w:styleId="Liststycke">
    <w:name w:val="List Paragraph"/>
    <w:basedOn w:val="Normal"/>
    <w:uiPriority w:val="34"/>
    <w:rsid w:val="001E5127"/>
    <w:pPr>
      <w:ind w:left="720"/>
      <w:contextualSpacing/>
    </w:pPr>
  </w:style>
  <w:style w:type="paragraph" w:styleId="Numreradlista">
    <w:name w:val="List Number"/>
    <w:basedOn w:val="Liststycke"/>
    <w:uiPriority w:val="15"/>
    <w:unhideWhenUsed/>
    <w:qFormat/>
    <w:rsid w:val="00AF7E7C"/>
    <w:pPr>
      <w:numPr>
        <w:numId w:val="14"/>
      </w:numPr>
      <w:tabs>
        <w:tab w:val="left" w:pos="378"/>
      </w:tabs>
      <w:ind w:left="378" w:hanging="378"/>
    </w:pPr>
  </w:style>
  <w:style w:type="paragraph" w:styleId="Brdtext2">
    <w:name w:val="Body Text 2"/>
    <w:basedOn w:val="Normal"/>
    <w:link w:val="Brdtext2Char"/>
    <w:uiPriority w:val="14"/>
    <w:unhideWhenUsed/>
    <w:qFormat/>
    <w:rsid w:val="00A72677"/>
    <w:rPr>
      <w:sz w:val="16"/>
    </w:rPr>
  </w:style>
  <w:style w:type="character" w:customStyle="1" w:styleId="Brdtext2Char">
    <w:name w:val="Brödtext 2 Char"/>
    <w:link w:val="Brdtext2"/>
    <w:uiPriority w:val="14"/>
    <w:rsid w:val="00A72677"/>
    <w:rPr>
      <w:rFonts w:ascii="Franklin Gothic Book" w:eastAsia="Times New Roman" w:hAnsi="Franklin Gothic Book" w:cs="Times New Roman"/>
      <w:sz w:val="16"/>
      <w:szCs w:val="24"/>
    </w:rPr>
  </w:style>
  <w:style w:type="paragraph" w:styleId="Brdtextmedindrag">
    <w:name w:val="Body Text Indent"/>
    <w:basedOn w:val="Normal"/>
    <w:link w:val="BrdtextmedindragChar"/>
    <w:uiPriority w:val="99"/>
    <w:semiHidden/>
    <w:unhideWhenUsed/>
    <w:rsid w:val="001E5127"/>
    <w:pPr>
      <w:spacing w:after="120"/>
      <w:ind w:left="283"/>
    </w:pPr>
  </w:style>
  <w:style w:type="character" w:customStyle="1" w:styleId="BrdtextmedindragChar">
    <w:name w:val="Brödtext med indrag Char"/>
    <w:link w:val="Brdtextmedindrag"/>
    <w:uiPriority w:val="99"/>
    <w:semiHidden/>
    <w:rsid w:val="001E5127"/>
    <w:rPr>
      <w:rFonts w:ascii="Garamond" w:hAnsi="Garamond"/>
    </w:rPr>
  </w:style>
  <w:style w:type="paragraph" w:styleId="Brdtextmedfrstaindrag2">
    <w:name w:val="Body Text First Indent 2"/>
    <w:basedOn w:val="Brdtext2"/>
    <w:link w:val="Brdtextmedfrstaindrag2Char"/>
    <w:uiPriority w:val="14"/>
    <w:unhideWhenUsed/>
    <w:rsid w:val="001E5127"/>
    <w:pPr>
      <w:ind w:firstLine="454"/>
    </w:pPr>
  </w:style>
  <w:style w:type="character" w:customStyle="1" w:styleId="Brdtextmedfrstaindrag2Char">
    <w:name w:val="Brödtext med första indrag 2 Char"/>
    <w:link w:val="Brdtextmedfrstaindrag2"/>
    <w:uiPriority w:val="14"/>
    <w:rsid w:val="001E5127"/>
    <w:rPr>
      <w:rFonts w:ascii="Franklin Gothic Book" w:hAnsi="Franklin Gothic Book"/>
      <w:sz w:val="16"/>
    </w:rPr>
  </w:style>
  <w:style w:type="character" w:styleId="Stark">
    <w:name w:val="Strong"/>
    <w:uiPriority w:val="22"/>
    <w:qFormat/>
    <w:rsid w:val="001E5127"/>
    <w:rPr>
      <w:rFonts w:ascii="Franklin Gothic Demi" w:hAnsi="Franklin Gothic Demi"/>
      <w:bCs/>
    </w:rPr>
  </w:style>
  <w:style w:type="paragraph" w:styleId="Underrubrik">
    <w:name w:val="Subtitle"/>
    <w:basedOn w:val="Normal"/>
    <w:next w:val="Normal"/>
    <w:link w:val="UnderrubrikChar"/>
    <w:uiPriority w:val="11"/>
    <w:qFormat/>
    <w:rsid w:val="0008732C"/>
    <w:pPr>
      <w:spacing w:line="240" w:lineRule="auto"/>
    </w:pPr>
    <w:rPr>
      <w:caps/>
      <w:color w:val="0062A7"/>
      <w:kern w:val="28"/>
      <w:sz w:val="28"/>
    </w:rPr>
  </w:style>
  <w:style w:type="character" w:customStyle="1" w:styleId="UnderrubrikChar">
    <w:name w:val="Underrubrik Char"/>
    <w:link w:val="Underrubrik"/>
    <w:uiPriority w:val="11"/>
    <w:rsid w:val="0008732C"/>
    <w:rPr>
      <w:rFonts w:ascii="Uni Neue Regular" w:eastAsia="Times New Roman" w:hAnsi="Uni Neue Regular"/>
      <w:caps/>
      <w:color w:val="0062A7"/>
      <w:kern w:val="28"/>
      <w:sz w:val="28"/>
      <w:szCs w:val="24"/>
      <w:lang w:val="en-US" w:eastAsia="en-US"/>
    </w:rPr>
  </w:style>
  <w:style w:type="paragraph" w:styleId="Ballongtext">
    <w:name w:val="Balloon Text"/>
    <w:basedOn w:val="Normal"/>
    <w:link w:val="BallongtextChar"/>
    <w:uiPriority w:val="99"/>
    <w:semiHidden/>
    <w:unhideWhenUsed/>
    <w:rsid w:val="00B63764"/>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B63764"/>
    <w:rPr>
      <w:rFonts w:ascii="Tahoma" w:hAnsi="Tahoma" w:cs="Tahoma"/>
      <w:sz w:val="16"/>
      <w:szCs w:val="16"/>
    </w:rPr>
  </w:style>
  <w:style w:type="character" w:styleId="Hyperlnk">
    <w:name w:val="Hyperlink"/>
    <w:rsid w:val="007211AB"/>
    <w:rPr>
      <w:color w:val="0000FF"/>
      <w:u w:val="single"/>
    </w:rPr>
  </w:style>
  <w:style w:type="paragraph" w:customStyle="1" w:styleId="highlightboxc">
    <w:name w:val="highlightboxc"/>
    <w:basedOn w:val="Normal"/>
    <w:rsid w:val="007211AB"/>
    <w:pPr>
      <w:spacing w:before="100" w:beforeAutospacing="1" w:after="100" w:afterAutospacing="1" w:line="408" w:lineRule="atLeast"/>
    </w:pPr>
    <w:rPr>
      <w:rFonts w:ascii="Verdana" w:hAnsi="Verdana"/>
      <w:color w:val="FF6600"/>
      <w:sz w:val="14"/>
      <w:szCs w:val="14"/>
    </w:rPr>
  </w:style>
  <w:style w:type="character" w:customStyle="1" w:styleId="SidhuvudChar">
    <w:name w:val="Sidhuvud Char"/>
    <w:link w:val="Sidhuvud"/>
    <w:rsid w:val="00813417"/>
    <w:rPr>
      <w:rFonts w:ascii="Times New Roman" w:eastAsia="Times New Roman" w:hAnsi="Times New Roman" w:cs="Times New Roman"/>
      <w:sz w:val="20"/>
      <w:szCs w:val="24"/>
    </w:rPr>
  </w:style>
  <w:style w:type="table" w:styleId="Tabellrutnt">
    <w:name w:val="Table Grid"/>
    <w:basedOn w:val="Normaltabell"/>
    <w:uiPriority w:val="59"/>
    <w:rsid w:val="0094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n1">
    <w:name w:val="Nämn1"/>
    <w:uiPriority w:val="99"/>
    <w:semiHidden/>
    <w:unhideWhenUsed/>
    <w:rsid w:val="009C543A"/>
    <w:rPr>
      <w:color w:val="2B579A"/>
      <w:shd w:val="clear" w:color="auto" w:fill="E6E6E6"/>
    </w:rPr>
  </w:style>
  <w:style w:type="paragraph" w:styleId="Normalwebb">
    <w:name w:val="Normal (Web)"/>
    <w:basedOn w:val="Normal"/>
    <w:uiPriority w:val="99"/>
    <w:semiHidden/>
    <w:unhideWhenUsed/>
    <w:rsid w:val="00777603"/>
    <w:pPr>
      <w:spacing w:before="100" w:beforeAutospacing="1" w:after="100" w:afterAutospacing="1" w:line="240" w:lineRule="auto"/>
    </w:pPr>
    <w:rPr>
      <w:rFonts w:ascii="Times New Roman" w:eastAsia="Calibri" w:hAnsi="Times New Roman"/>
      <w:sz w:val="24"/>
      <w:lang w:val="sv-SE" w:eastAsia="sv-SE"/>
    </w:rPr>
  </w:style>
  <w:style w:type="character" w:customStyle="1" w:styleId="InternetLink">
    <w:name w:val="Internet Link"/>
    <w:rsid w:val="000F3553"/>
    <w:rPr>
      <w:color w:val="0000FF"/>
      <w:u w:val="single"/>
    </w:rPr>
  </w:style>
  <w:style w:type="character" w:styleId="Kommentarsreferens">
    <w:name w:val="annotation reference"/>
    <w:uiPriority w:val="99"/>
    <w:semiHidden/>
    <w:unhideWhenUsed/>
    <w:rsid w:val="00DC5D63"/>
    <w:rPr>
      <w:sz w:val="16"/>
      <w:szCs w:val="16"/>
    </w:rPr>
  </w:style>
  <w:style w:type="paragraph" w:styleId="Kommentarer">
    <w:name w:val="annotation text"/>
    <w:basedOn w:val="Normal"/>
    <w:link w:val="KommentarerChar"/>
    <w:uiPriority w:val="99"/>
    <w:semiHidden/>
    <w:unhideWhenUsed/>
    <w:rsid w:val="00DC5D63"/>
    <w:pPr>
      <w:spacing w:line="240" w:lineRule="auto"/>
    </w:pPr>
    <w:rPr>
      <w:sz w:val="20"/>
      <w:szCs w:val="20"/>
    </w:rPr>
  </w:style>
  <w:style w:type="character" w:customStyle="1" w:styleId="KommentarerChar">
    <w:name w:val="Kommentarer Char"/>
    <w:link w:val="Kommentarer"/>
    <w:uiPriority w:val="99"/>
    <w:semiHidden/>
    <w:rsid w:val="00DC5D63"/>
    <w:rPr>
      <w:rFonts w:ascii="Uni Neue Regular" w:eastAsia="Times New Roman" w:hAnsi="Uni Neue Regular"/>
      <w:lang w:val="en-US" w:eastAsia="en-US"/>
    </w:rPr>
  </w:style>
  <w:style w:type="paragraph" w:styleId="Kommentarsmne">
    <w:name w:val="annotation subject"/>
    <w:basedOn w:val="Kommentarer"/>
    <w:next w:val="Kommentarer"/>
    <w:link w:val="KommentarsmneChar"/>
    <w:uiPriority w:val="99"/>
    <w:semiHidden/>
    <w:unhideWhenUsed/>
    <w:rsid w:val="00DC5D63"/>
    <w:rPr>
      <w:b/>
      <w:bCs/>
    </w:rPr>
  </w:style>
  <w:style w:type="character" w:customStyle="1" w:styleId="KommentarsmneChar">
    <w:name w:val="Kommentarsämne Char"/>
    <w:link w:val="Kommentarsmne"/>
    <w:uiPriority w:val="99"/>
    <w:semiHidden/>
    <w:rsid w:val="00DC5D63"/>
    <w:rPr>
      <w:rFonts w:ascii="Uni Neue Regular" w:eastAsia="Times New Roman" w:hAnsi="Uni Neue Regular"/>
      <w:b/>
      <w:bCs/>
      <w:lang w:val="en-US" w:eastAsia="en-US"/>
    </w:rPr>
  </w:style>
  <w:style w:type="character" w:customStyle="1" w:styleId="Olstomnmnande1">
    <w:name w:val="Olöst omnämnande1"/>
    <w:uiPriority w:val="99"/>
    <w:semiHidden/>
    <w:unhideWhenUsed/>
    <w:rsid w:val="008125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0323">
      <w:bodyDiv w:val="1"/>
      <w:marLeft w:val="0"/>
      <w:marRight w:val="0"/>
      <w:marTop w:val="0"/>
      <w:marBottom w:val="0"/>
      <w:divBdr>
        <w:top w:val="none" w:sz="0" w:space="0" w:color="auto"/>
        <w:left w:val="none" w:sz="0" w:space="0" w:color="auto"/>
        <w:bottom w:val="none" w:sz="0" w:space="0" w:color="auto"/>
        <w:right w:val="none" w:sz="0" w:space="0" w:color="auto"/>
      </w:divBdr>
      <w:divsChild>
        <w:div w:id="452208866">
          <w:marLeft w:val="446"/>
          <w:marRight w:val="0"/>
          <w:marTop w:val="200"/>
          <w:marBottom w:val="0"/>
          <w:divBdr>
            <w:top w:val="none" w:sz="0" w:space="0" w:color="auto"/>
            <w:left w:val="none" w:sz="0" w:space="0" w:color="auto"/>
            <w:bottom w:val="none" w:sz="0" w:space="0" w:color="auto"/>
            <w:right w:val="none" w:sz="0" w:space="0" w:color="auto"/>
          </w:divBdr>
        </w:div>
        <w:div w:id="513344263">
          <w:marLeft w:val="878"/>
          <w:marRight w:val="0"/>
          <w:marTop w:val="100"/>
          <w:marBottom w:val="0"/>
          <w:divBdr>
            <w:top w:val="none" w:sz="0" w:space="0" w:color="auto"/>
            <w:left w:val="none" w:sz="0" w:space="0" w:color="auto"/>
            <w:bottom w:val="none" w:sz="0" w:space="0" w:color="auto"/>
            <w:right w:val="none" w:sz="0" w:space="0" w:color="auto"/>
          </w:divBdr>
        </w:div>
        <w:div w:id="1652709172">
          <w:marLeft w:val="878"/>
          <w:marRight w:val="0"/>
          <w:marTop w:val="100"/>
          <w:marBottom w:val="0"/>
          <w:divBdr>
            <w:top w:val="none" w:sz="0" w:space="0" w:color="auto"/>
            <w:left w:val="none" w:sz="0" w:space="0" w:color="auto"/>
            <w:bottom w:val="none" w:sz="0" w:space="0" w:color="auto"/>
            <w:right w:val="none" w:sz="0" w:space="0" w:color="auto"/>
          </w:divBdr>
        </w:div>
        <w:div w:id="1948349299">
          <w:marLeft w:val="446"/>
          <w:marRight w:val="0"/>
          <w:marTop w:val="200"/>
          <w:marBottom w:val="0"/>
          <w:divBdr>
            <w:top w:val="none" w:sz="0" w:space="0" w:color="auto"/>
            <w:left w:val="none" w:sz="0" w:space="0" w:color="auto"/>
            <w:bottom w:val="none" w:sz="0" w:space="0" w:color="auto"/>
            <w:right w:val="none" w:sz="0" w:space="0" w:color="auto"/>
          </w:divBdr>
        </w:div>
      </w:divsChild>
    </w:div>
    <w:div w:id="197937409">
      <w:bodyDiv w:val="1"/>
      <w:marLeft w:val="0"/>
      <w:marRight w:val="0"/>
      <w:marTop w:val="0"/>
      <w:marBottom w:val="0"/>
      <w:divBdr>
        <w:top w:val="none" w:sz="0" w:space="0" w:color="auto"/>
        <w:left w:val="none" w:sz="0" w:space="0" w:color="auto"/>
        <w:bottom w:val="none" w:sz="0" w:space="0" w:color="auto"/>
        <w:right w:val="none" w:sz="0" w:space="0" w:color="auto"/>
      </w:divBdr>
    </w:div>
    <w:div w:id="615991518">
      <w:bodyDiv w:val="1"/>
      <w:marLeft w:val="0"/>
      <w:marRight w:val="0"/>
      <w:marTop w:val="0"/>
      <w:marBottom w:val="0"/>
      <w:divBdr>
        <w:top w:val="none" w:sz="0" w:space="0" w:color="auto"/>
        <w:left w:val="none" w:sz="0" w:space="0" w:color="auto"/>
        <w:bottom w:val="none" w:sz="0" w:space="0" w:color="auto"/>
        <w:right w:val="none" w:sz="0" w:space="0" w:color="auto"/>
      </w:divBdr>
    </w:div>
    <w:div w:id="804009007">
      <w:bodyDiv w:val="1"/>
      <w:marLeft w:val="0"/>
      <w:marRight w:val="0"/>
      <w:marTop w:val="0"/>
      <w:marBottom w:val="0"/>
      <w:divBdr>
        <w:top w:val="none" w:sz="0" w:space="0" w:color="auto"/>
        <w:left w:val="none" w:sz="0" w:space="0" w:color="auto"/>
        <w:bottom w:val="none" w:sz="0" w:space="0" w:color="auto"/>
        <w:right w:val="none" w:sz="0" w:space="0" w:color="auto"/>
      </w:divBdr>
    </w:div>
    <w:div w:id="899905737">
      <w:bodyDiv w:val="1"/>
      <w:marLeft w:val="0"/>
      <w:marRight w:val="0"/>
      <w:marTop w:val="0"/>
      <w:marBottom w:val="0"/>
      <w:divBdr>
        <w:top w:val="none" w:sz="0" w:space="0" w:color="auto"/>
        <w:left w:val="none" w:sz="0" w:space="0" w:color="auto"/>
        <w:bottom w:val="none" w:sz="0" w:space="0" w:color="auto"/>
        <w:right w:val="none" w:sz="0" w:space="0" w:color="auto"/>
      </w:divBdr>
    </w:div>
    <w:div w:id="925194271">
      <w:bodyDiv w:val="1"/>
      <w:marLeft w:val="0"/>
      <w:marRight w:val="0"/>
      <w:marTop w:val="0"/>
      <w:marBottom w:val="0"/>
      <w:divBdr>
        <w:top w:val="none" w:sz="0" w:space="0" w:color="auto"/>
        <w:left w:val="none" w:sz="0" w:space="0" w:color="auto"/>
        <w:bottom w:val="none" w:sz="0" w:space="0" w:color="auto"/>
        <w:right w:val="none" w:sz="0" w:space="0" w:color="auto"/>
      </w:divBdr>
    </w:div>
    <w:div w:id="16416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rtifiedadviser@redeye.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xmrealit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castevall@xmreality.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ese\AppData\Roaming\Microsoft\Templates\A4%20document%20with%20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83ed30-2e46-4aed-a436-d2da75930783"/>
    <TaxKeywordTaxHTField xmlns="4783ed30-2e46-4aed-a436-d2da75930783">
      <Terms xmlns="http://schemas.microsoft.com/office/infopath/2007/PartnerControls">
        <TermInfo xmlns="http://schemas.microsoft.com/office/infopath/2007/PartnerControls">
          <TermName xmlns="http://schemas.microsoft.com/office/infopath/2007/PartnerControls">ifs</TermName>
          <TermId xmlns="http://schemas.microsoft.com/office/infopath/2007/PartnerControls">1faa9f40-bf56-4160-a3a7-fba9a90ea539</TermId>
        </TermInfo>
      </Terms>
    </TaxKeywordTaxHTField>
    <o3c59185879f4cc6b7822c222937634c xmlns="4783ed30-2e46-4aed-a436-d2da75930783">
      <Terms xmlns="http://schemas.microsoft.com/office/infopath/2007/PartnerControls"/>
    </o3c59185879f4cc6b7822c222937634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1C455CD61630489F38B01ABEFC8396" ma:contentTypeVersion="12" ma:contentTypeDescription="Create a new document." ma:contentTypeScope="" ma:versionID="9247e5b99f843aacdbc8e065111cdb8f">
  <xsd:schema xmlns:xsd="http://www.w3.org/2001/XMLSchema" xmlns:xs="http://www.w3.org/2001/XMLSchema" xmlns:p="http://schemas.microsoft.com/office/2006/metadata/properties" xmlns:ns2="4783ed30-2e46-4aed-a436-d2da75930783" xmlns:ns4="28b56a58-33af-4b14-8b50-8054991872ce" targetNamespace="http://schemas.microsoft.com/office/2006/metadata/properties" ma:root="true" ma:fieldsID="4d685d6013531e19514fe6ab667b075b" ns2:_="" ns4:_="">
    <xsd:import namespace="4783ed30-2e46-4aed-a436-d2da75930783"/>
    <xsd:import namespace="28b56a58-33af-4b14-8b50-8054991872ce"/>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4:MediaServiceDateTaken" minOccurs="0"/>
                <xsd:element ref="ns4:MediaServiceAutoTags" minOccurs="0"/>
                <xsd:element ref="ns4: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3ed30-2e46-4aed-a436-d2da75930783"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Managed Tag" ma:default="" ma:fieldId="{83c59185-879f-4cc6-b782-2c222937634c}" ma:sspId="2357a364-65da-470a-9b5b-23a52125fdeb"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3226930-6fa8-47f8-ac0f-5668ad44557a}" ma:internalName="TaxCatchAll" ma:showField="CatchAllData" ma:web="4783ed30-2e46-4aed-a436-d2da75930783">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e Tag" ma:fieldId="{23f27201-bee3-471e-b2e7-b64fd8b7ca38}" ma:taxonomyMulti="true" ma:sspId="2357a364-65da-470a-9b5b-23a52125fdeb" ma:termSetId="00000000-0000-0000-0000-000000000000" ma:anchorId="00000000-0000-0000-0000-000000000000" ma:open="true" ma:isKeyword="tru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56a58-33af-4b14-8b50-8054991872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9D8B-327E-4293-BB95-0543A2A5952C}">
  <ds:schemaRefs>
    <ds:schemaRef ds:uri="http://schemas.microsoft.com/sharepoint/v3/contenttype/forms"/>
  </ds:schemaRefs>
</ds:datastoreItem>
</file>

<file path=customXml/itemProps2.xml><?xml version="1.0" encoding="utf-8"?>
<ds:datastoreItem xmlns:ds="http://schemas.openxmlformats.org/officeDocument/2006/customXml" ds:itemID="{C8244090-E318-46B9-A1E4-7724A9000274}">
  <ds:schemaRefs>
    <ds:schemaRef ds:uri="http://schemas.microsoft.com/office/2006/metadata/properties"/>
    <ds:schemaRef ds:uri="http://schemas.microsoft.com/office/infopath/2007/PartnerControls"/>
    <ds:schemaRef ds:uri="4783ed30-2e46-4aed-a436-d2da75930783"/>
  </ds:schemaRefs>
</ds:datastoreItem>
</file>

<file path=customXml/itemProps3.xml><?xml version="1.0" encoding="utf-8"?>
<ds:datastoreItem xmlns:ds="http://schemas.openxmlformats.org/officeDocument/2006/customXml" ds:itemID="{060D7DA3-01D5-4336-BDF9-E07832F7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3ed30-2e46-4aed-a436-d2da75930783"/>
    <ds:schemaRef ds:uri="28b56a58-33af-4b14-8b50-805499187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9A4B1-F14F-4769-BF1D-A37F6AC1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with logo</Template>
  <TotalTime>0</TotalTime>
  <Pages>2</Pages>
  <Words>614</Words>
  <Characters>3260</Characters>
  <Application>Microsoft Office Word</Application>
  <DocSecurity>0</DocSecurity>
  <Lines>27</Lines>
  <Paragraphs>7</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3867</CharactersWithSpaces>
  <SharedDoc>false</SharedDoc>
  <HLinks>
    <vt:vector size="18" baseType="variant">
      <vt:variant>
        <vt:i4>983110</vt:i4>
      </vt:variant>
      <vt:variant>
        <vt:i4>6</vt:i4>
      </vt:variant>
      <vt:variant>
        <vt:i4>0</vt:i4>
      </vt:variant>
      <vt:variant>
        <vt:i4>5</vt:i4>
      </vt:variant>
      <vt:variant>
        <vt:lpwstr>http://www.redeye.se/</vt:lpwstr>
      </vt:variant>
      <vt:variant>
        <vt:lpwstr/>
      </vt:variant>
      <vt:variant>
        <vt:i4>6160385</vt:i4>
      </vt:variant>
      <vt:variant>
        <vt:i4>3</vt:i4>
      </vt:variant>
      <vt:variant>
        <vt:i4>0</vt:i4>
      </vt:variant>
      <vt:variant>
        <vt:i4>5</vt:i4>
      </vt:variant>
      <vt:variant>
        <vt:lpwstr>http://www.xmreality.com/</vt:lpwstr>
      </vt:variant>
      <vt:variant>
        <vt:lpwstr/>
      </vt:variant>
      <vt:variant>
        <vt:i4>8257563</vt:i4>
      </vt:variant>
      <vt:variant>
        <vt:i4>0</vt:i4>
      </vt:variant>
      <vt:variant>
        <vt:i4>0</vt:i4>
      </vt:variant>
      <vt:variant>
        <vt:i4>5</vt:i4>
      </vt:variant>
      <vt:variant>
        <vt:lpwstr>mailto:johan.castevall@xmreality.se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IFS</dc:subject>
  <dc:creator/>
  <cp:keywords>ifs</cp:keywords>
  <cp:lastModifiedBy/>
  <cp:revision>1</cp:revision>
  <dcterms:created xsi:type="dcterms:W3CDTF">2019-06-09T18:10:00Z</dcterms:created>
  <dcterms:modified xsi:type="dcterms:W3CDTF">2019-06-09T18:10:00Z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0x010100C01C455CD61630489F38B01ABEFC8396</vt:lpwstr>
  </property>
</Properties>
</file>