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F1" w:rsidRDefault="00F073F1" w:rsidP="004053F1">
      <w:pPr>
        <w:pStyle w:val="Volvoheadline"/>
        <w:rPr>
          <w:lang w:val="en-US"/>
        </w:rPr>
      </w:pPr>
    </w:p>
    <w:p w:rsidR="00DA5479" w:rsidRDefault="00DA5479" w:rsidP="00DA5479">
      <w:pPr>
        <w:pStyle w:val="Volvoheadline"/>
        <w:rPr>
          <w:lang w:val="da-DK"/>
        </w:rPr>
      </w:pPr>
      <w:r>
        <w:rPr>
          <w:lang w:val="da-DK"/>
        </w:rPr>
        <w:t>Volvo’s nye, autonome koncept 360c</w:t>
      </w:r>
      <w:r w:rsidR="008A7911">
        <w:rPr>
          <w:lang w:val="da-DK"/>
        </w:rPr>
        <w:t>:</w:t>
      </w:r>
    </w:p>
    <w:p w:rsidR="00023028" w:rsidRDefault="008A7911" w:rsidP="00DA5479">
      <w:pPr>
        <w:pStyle w:val="Volvoheadline"/>
        <w:rPr>
          <w:lang w:val="da-DK"/>
        </w:rPr>
      </w:pPr>
      <w:r>
        <w:rPr>
          <w:lang w:val="da-DK"/>
        </w:rPr>
        <w:t>G</w:t>
      </w:r>
      <w:r w:rsidR="00023028">
        <w:rPr>
          <w:lang w:val="da-DK"/>
        </w:rPr>
        <w:t>entænk</w:t>
      </w:r>
      <w:r w:rsidR="00591320">
        <w:rPr>
          <w:lang w:val="da-DK"/>
        </w:rPr>
        <w:t>er</w:t>
      </w:r>
      <w:r w:rsidR="00023028">
        <w:rPr>
          <w:lang w:val="da-DK"/>
        </w:rPr>
        <w:t xml:space="preserve"> balancen mellem arbejd</w:t>
      </w:r>
      <w:r>
        <w:rPr>
          <w:lang w:val="da-DK"/>
        </w:rPr>
        <w:t xml:space="preserve">sliv og </w:t>
      </w:r>
      <w:r w:rsidR="00023028">
        <w:rPr>
          <w:lang w:val="da-DK"/>
        </w:rPr>
        <w:t xml:space="preserve">fritid </w:t>
      </w:r>
      <w:r>
        <w:rPr>
          <w:lang w:val="da-DK"/>
        </w:rPr>
        <w:t xml:space="preserve">samt </w:t>
      </w:r>
      <w:r w:rsidR="00023028">
        <w:rPr>
          <w:lang w:val="da-DK"/>
        </w:rPr>
        <w:t xml:space="preserve"> </w:t>
      </w:r>
    </w:p>
    <w:p w:rsidR="006E27A7" w:rsidRDefault="008A7911" w:rsidP="00DA5479">
      <w:pPr>
        <w:pStyle w:val="Volvoheadline"/>
        <w:rPr>
          <w:lang w:val="da-DK"/>
        </w:rPr>
      </w:pPr>
      <w:r>
        <w:rPr>
          <w:lang w:val="da-DK"/>
        </w:rPr>
        <w:t>fremtidens byudvikling</w:t>
      </w:r>
    </w:p>
    <w:p w:rsidR="00421AF5" w:rsidRPr="002C7150" w:rsidRDefault="00421AF5" w:rsidP="00421AF5">
      <w:pPr>
        <w:pStyle w:val="Volvoheadline"/>
        <w:rPr>
          <w:lang w:val="da-DK"/>
        </w:rPr>
      </w:pPr>
    </w:p>
    <w:p w:rsidR="00D618B5" w:rsidRPr="008522AC" w:rsidRDefault="00023028" w:rsidP="00D618B5">
      <w:pPr>
        <w:pStyle w:val="Volvoheadline"/>
        <w:spacing w:line="240" w:lineRule="auto"/>
        <w:rPr>
          <w:rFonts w:cs="Arial"/>
          <w:b w:val="0"/>
          <w:sz w:val="24"/>
          <w:szCs w:val="24"/>
          <w:lang w:val="da-DK"/>
        </w:rPr>
      </w:pPr>
      <w:r>
        <w:rPr>
          <w:rFonts w:cs="Arial"/>
          <w:b w:val="0"/>
          <w:sz w:val="24"/>
          <w:szCs w:val="24"/>
          <w:lang w:val="da-DK"/>
        </w:rPr>
        <w:t xml:space="preserve">Hvor ville du bo, hvis du blev </w:t>
      </w:r>
      <w:r w:rsidR="008A7911">
        <w:rPr>
          <w:rFonts w:cs="Arial"/>
          <w:b w:val="0"/>
          <w:sz w:val="24"/>
          <w:szCs w:val="24"/>
          <w:lang w:val="da-DK"/>
        </w:rPr>
        <w:t>transporteret</w:t>
      </w:r>
      <w:r>
        <w:rPr>
          <w:rFonts w:cs="Arial"/>
          <w:b w:val="0"/>
          <w:sz w:val="24"/>
          <w:szCs w:val="24"/>
          <w:lang w:val="da-DK"/>
        </w:rPr>
        <w:t xml:space="preserve"> </w:t>
      </w:r>
      <w:r w:rsidR="008A7911">
        <w:rPr>
          <w:rFonts w:cs="Arial"/>
          <w:b w:val="0"/>
          <w:sz w:val="24"/>
          <w:szCs w:val="24"/>
          <w:lang w:val="da-DK"/>
        </w:rPr>
        <w:t xml:space="preserve">til og fra jobbet </w:t>
      </w:r>
      <w:r>
        <w:rPr>
          <w:rFonts w:cs="Arial"/>
          <w:b w:val="0"/>
          <w:sz w:val="24"/>
          <w:szCs w:val="24"/>
          <w:lang w:val="da-DK"/>
        </w:rPr>
        <w:t xml:space="preserve">hver dag i et </w:t>
      </w:r>
      <w:r w:rsidR="008A7911">
        <w:rPr>
          <w:rFonts w:cs="Arial"/>
          <w:b w:val="0"/>
          <w:sz w:val="24"/>
          <w:szCs w:val="24"/>
          <w:lang w:val="da-DK"/>
        </w:rPr>
        <w:t>fuldt</w:t>
      </w:r>
      <w:r>
        <w:rPr>
          <w:rFonts w:cs="Arial"/>
          <w:b w:val="0"/>
          <w:sz w:val="24"/>
          <w:szCs w:val="24"/>
          <w:lang w:val="da-DK"/>
        </w:rPr>
        <w:t xml:space="preserve"> selvkørende, tilsluttet, komfortabel</w:t>
      </w:r>
      <w:r w:rsidR="008A7911">
        <w:rPr>
          <w:rFonts w:cs="Arial"/>
          <w:b w:val="0"/>
          <w:sz w:val="24"/>
          <w:szCs w:val="24"/>
          <w:lang w:val="da-DK"/>
        </w:rPr>
        <w:t>t</w:t>
      </w:r>
      <w:r>
        <w:rPr>
          <w:rFonts w:cs="Arial"/>
          <w:b w:val="0"/>
          <w:sz w:val="24"/>
          <w:szCs w:val="24"/>
          <w:lang w:val="da-DK"/>
        </w:rPr>
        <w:t xml:space="preserve"> mobilkontor? Hvad hvis det var en ydelse, du abonnerede på? Eller hvad hvis du kunne få den hos en arbejdsgiver og ikke en anden – hvem ville du så vælge?</w:t>
      </w:r>
      <w:r w:rsidR="00D618B5">
        <w:rPr>
          <w:rFonts w:cs="Arial"/>
          <w:b w:val="0"/>
          <w:sz w:val="24"/>
          <w:szCs w:val="24"/>
          <w:lang w:val="da-DK"/>
        </w:rPr>
        <w:t xml:space="preserve"> </w:t>
      </w:r>
    </w:p>
    <w:p w:rsidR="00EF0D10" w:rsidRPr="008522AC" w:rsidRDefault="00EF0D10" w:rsidP="002C7150">
      <w:pPr>
        <w:pStyle w:val="Volvoheadline"/>
        <w:spacing w:line="240" w:lineRule="auto"/>
        <w:rPr>
          <w:rFonts w:cs="Arial"/>
          <w:b w:val="0"/>
          <w:sz w:val="24"/>
          <w:szCs w:val="24"/>
          <w:lang w:val="da-DK"/>
        </w:rPr>
      </w:pPr>
    </w:p>
    <w:p w:rsidR="00023028" w:rsidRDefault="00023028" w:rsidP="00023028">
      <w:pPr>
        <w:pStyle w:val="Volvoheadline"/>
        <w:spacing w:line="240" w:lineRule="auto"/>
        <w:rPr>
          <w:rFonts w:cs="Arial"/>
          <w:b w:val="0"/>
          <w:sz w:val="20"/>
          <w:lang w:val="da-DK"/>
        </w:rPr>
      </w:pPr>
      <w:r>
        <w:rPr>
          <w:rFonts w:cs="Arial"/>
          <w:b w:val="0"/>
          <w:sz w:val="20"/>
          <w:lang w:val="da-DK"/>
        </w:rPr>
        <w:t xml:space="preserve">Det er blot en lille </w:t>
      </w:r>
      <w:r w:rsidR="008A7911">
        <w:rPr>
          <w:rFonts w:cs="Arial"/>
          <w:b w:val="0"/>
          <w:sz w:val="20"/>
          <w:lang w:val="da-DK"/>
        </w:rPr>
        <w:t>udpluk</w:t>
      </w:r>
      <w:r>
        <w:rPr>
          <w:rFonts w:cs="Arial"/>
          <w:b w:val="0"/>
          <w:sz w:val="20"/>
          <w:lang w:val="da-DK"/>
        </w:rPr>
        <w:t xml:space="preserve"> af det utal af scenarier og spørgsmål, Volvo’s nye 360c koncept løfter sløret for i  virksomhedens vision for fremtidens rejser – selvkørende, el-drevne, tilsluttede og sikre</w:t>
      </w:r>
      <w:r w:rsidR="008A7911">
        <w:rPr>
          <w:rFonts w:cs="Arial"/>
          <w:b w:val="0"/>
          <w:sz w:val="20"/>
          <w:lang w:val="da-DK"/>
        </w:rPr>
        <w:t xml:space="preserve">. Et koncept, </w:t>
      </w:r>
      <w:r>
        <w:rPr>
          <w:rFonts w:cs="Arial"/>
          <w:b w:val="0"/>
          <w:sz w:val="20"/>
          <w:lang w:val="da-DK"/>
        </w:rPr>
        <w:t xml:space="preserve">som </w:t>
      </w:r>
      <w:r w:rsidR="008A7911">
        <w:rPr>
          <w:rFonts w:cs="Arial"/>
          <w:b w:val="0"/>
          <w:sz w:val="20"/>
          <w:lang w:val="da-DK"/>
        </w:rPr>
        <w:t xml:space="preserve">har potentiale til at </w:t>
      </w:r>
      <w:r>
        <w:rPr>
          <w:rFonts w:cs="Arial"/>
          <w:b w:val="0"/>
          <w:sz w:val="20"/>
          <w:lang w:val="da-DK"/>
        </w:rPr>
        <w:t>give Volvo adgang til nye vækstmarkeder.</w:t>
      </w:r>
    </w:p>
    <w:p w:rsidR="00023028" w:rsidRDefault="00023028" w:rsidP="00023028">
      <w:pPr>
        <w:pStyle w:val="Volvoheadline"/>
        <w:spacing w:line="240" w:lineRule="auto"/>
        <w:rPr>
          <w:rFonts w:cs="Arial"/>
          <w:b w:val="0"/>
          <w:sz w:val="20"/>
          <w:lang w:val="da-DK"/>
        </w:rPr>
      </w:pPr>
    </w:p>
    <w:p w:rsidR="00023028" w:rsidRDefault="00023028" w:rsidP="00023028">
      <w:pPr>
        <w:pStyle w:val="Volvoheadline"/>
        <w:spacing w:line="240" w:lineRule="auto"/>
        <w:rPr>
          <w:rFonts w:cs="Arial"/>
          <w:b w:val="0"/>
          <w:sz w:val="20"/>
          <w:lang w:val="da-DK"/>
        </w:rPr>
      </w:pPr>
      <w:r>
        <w:rPr>
          <w:rFonts w:cs="Arial"/>
          <w:b w:val="0"/>
          <w:sz w:val="20"/>
          <w:lang w:val="da-DK"/>
        </w:rPr>
        <w:t>Koncepte</w:t>
      </w:r>
      <w:r w:rsidR="008A7911">
        <w:rPr>
          <w:rFonts w:cs="Arial"/>
          <w:b w:val="0"/>
          <w:sz w:val="20"/>
          <w:lang w:val="da-DK"/>
        </w:rPr>
        <w:t>t</w:t>
      </w:r>
      <w:r>
        <w:rPr>
          <w:rFonts w:cs="Arial"/>
          <w:b w:val="0"/>
          <w:sz w:val="20"/>
          <w:lang w:val="da-DK"/>
        </w:rPr>
        <w:t xml:space="preserve"> afspejler mulighed</w:t>
      </w:r>
      <w:r w:rsidR="008A7911">
        <w:rPr>
          <w:rFonts w:cs="Arial"/>
          <w:b w:val="0"/>
          <w:sz w:val="20"/>
          <w:lang w:val="da-DK"/>
        </w:rPr>
        <w:t>er</w:t>
      </w:r>
      <w:r>
        <w:rPr>
          <w:rFonts w:cs="Arial"/>
          <w:b w:val="0"/>
          <w:sz w:val="20"/>
          <w:lang w:val="da-DK"/>
        </w:rPr>
        <w:t xml:space="preserve"> for</w:t>
      </w:r>
      <w:r w:rsidR="008A7911">
        <w:rPr>
          <w:rFonts w:cs="Arial"/>
          <w:b w:val="0"/>
          <w:sz w:val="20"/>
          <w:lang w:val="da-DK"/>
        </w:rPr>
        <w:t xml:space="preserve"> grundlæggende</w:t>
      </w:r>
      <w:r>
        <w:rPr>
          <w:rFonts w:cs="Arial"/>
          <w:b w:val="0"/>
          <w:sz w:val="20"/>
          <w:lang w:val="da-DK"/>
        </w:rPr>
        <w:t xml:space="preserve"> forandring</w:t>
      </w:r>
      <w:r w:rsidR="008A7911">
        <w:rPr>
          <w:rFonts w:cs="Arial"/>
          <w:b w:val="0"/>
          <w:sz w:val="20"/>
          <w:lang w:val="da-DK"/>
        </w:rPr>
        <w:t>er</w:t>
      </w:r>
      <w:r>
        <w:rPr>
          <w:rFonts w:cs="Arial"/>
          <w:b w:val="0"/>
          <w:sz w:val="20"/>
          <w:lang w:val="da-DK"/>
        </w:rPr>
        <w:t xml:space="preserve"> </w:t>
      </w:r>
      <w:r w:rsidR="008A7911">
        <w:rPr>
          <w:rFonts w:cs="Arial"/>
          <w:b w:val="0"/>
          <w:sz w:val="20"/>
          <w:lang w:val="da-DK"/>
        </w:rPr>
        <w:t>af</w:t>
      </w:r>
      <w:r>
        <w:rPr>
          <w:rFonts w:cs="Arial"/>
          <w:b w:val="0"/>
          <w:sz w:val="20"/>
          <w:lang w:val="da-DK"/>
        </w:rPr>
        <w:t xml:space="preserve"> den måde, mennesker lever på, ved at bruge uproduktiv eller kedelig rejsetid til nyttige og fornøjelige minutter eller timer på vejene.</w:t>
      </w:r>
    </w:p>
    <w:p w:rsidR="00023028" w:rsidRDefault="00023028" w:rsidP="00023028">
      <w:pPr>
        <w:pStyle w:val="Volvoheadline"/>
        <w:spacing w:line="240" w:lineRule="auto"/>
        <w:rPr>
          <w:rFonts w:cs="Arial"/>
          <w:b w:val="0"/>
          <w:sz w:val="20"/>
          <w:lang w:val="da-DK"/>
        </w:rPr>
      </w:pPr>
    </w:p>
    <w:p w:rsidR="00FE5625" w:rsidRDefault="00023028" w:rsidP="00023028">
      <w:pPr>
        <w:pStyle w:val="Volvoheadline"/>
        <w:spacing w:line="240" w:lineRule="auto"/>
        <w:rPr>
          <w:rFonts w:cs="Arial"/>
          <w:b w:val="0"/>
          <w:sz w:val="20"/>
          <w:lang w:val="da-DK"/>
        </w:rPr>
      </w:pPr>
      <w:r>
        <w:rPr>
          <w:rFonts w:cs="Arial"/>
          <w:b w:val="0"/>
          <w:sz w:val="20"/>
          <w:lang w:val="da-DK"/>
        </w:rPr>
        <w:t xml:space="preserve">”360c udforsker, hvad der bliver muligt, når vi afskaffer mennesket bag rattet og </w:t>
      </w:r>
      <w:r w:rsidR="008A7911">
        <w:rPr>
          <w:rFonts w:cs="Arial"/>
          <w:b w:val="0"/>
          <w:sz w:val="20"/>
          <w:lang w:val="da-DK"/>
        </w:rPr>
        <w:t>udnytter</w:t>
      </w:r>
      <w:r>
        <w:rPr>
          <w:rFonts w:cs="Arial"/>
          <w:b w:val="0"/>
          <w:sz w:val="20"/>
          <w:lang w:val="da-DK"/>
        </w:rPr>
        <w:t xml:space="preserve"> den designfrihed og den tid, der bliver frigjort – det er et glimt af, hvordan den autonome kørselsteknologi kommer til at forandre verden, som vi kender den. </w:t>
      </w:r>
      <w:r w:rsidR="005753D0">
        <w:rPr>
          <w:rFonts w:cs="Arial"/>
          <w:b w:val="0"/>
          <w:sz w:val="20"/>
          <w:lang w:val="da-DK"/>
        </w:rPr>
        <w:t>Mulighederne er ikke til at fatte,” siger Mårten Levenstam, seniorchef for Corporate Strategy hos Volvo Cars.</w:t>
      </w:r>
    </w:p>
    <w:p w:rsidR="005753D0" w:rsidRDefault="005753D0" w:rsidP="00023028">
      <w:pPr>
        <w:pStyle w:val="Volvoheadline"/>
        <w:spacing w:line="240" w:lineRule="auto"/>
        <w:rPr>
          <w:rFonts w:cs="Arial"/>
          <w:b w:val="0"/>
          <w:sz w:val="20"/>
          <w:lang w:val="da-DK"/>
        </w:rPr>
      </w:pPr>
    </w:p>
    <w:p w:rsidR="005753D0" w:rsidRDefault="005753D0" w:rsidP="00023028">
      <w:pPr>
        <w:pStyle w:val="Volvoheadline"/>
        <w:spacing w:line="240" w:lineRule="auto"/>
        <w:rPr>
          <w:rFonts w:cs="Arial"/>
          <w:b w:val="0"/>
          <w:sz w:val="20"/>
          <w:lang w:val="da-DK"/>
        </w:rPr>
      </w:pPr>
      <w:r>
        <w:rPr>
          <w:rFonts w:cs="Arial"/>
          <w:b w:val="0"/>
          <w:sz w:val="20"/>
          <w:lang w:val="da-DK"/>
        </w:rPr>
        <w:t xml:space="preserve">Fuld autonomi og el-drift har en række avancerede sikkerheds- og miljømæssige fordele, som mindre forurening, færre trafikkøer og dertil knyttede helbreds- og livsstilsfordele for de, der bor i byerne. </w:t>
      </w:r>
      <w:r w:rsidR="008A7911">
        <w:rPr>
          <w:rFonts w:cs="Arial"/>
          <w:b w:val="0"/>
          <w:sz w:val="20"/>
          <w:lang w:val="da-DK"/>
        </w:rPr>
        <w:t>Fuld autonomi</w:t>
      </w:r>
      <w:r>
        <w:rPr>
          <w:rFonts w:cs="Arial"/>
          <w:b w:val="0"/>
          <w:sz w:val="20"/>
          <w:lang w:val="da-DK"/>
        </w:rPr>
        <w:t xml:space="preserve"> </w:t>
      </w:r>
      <w:r w:rsidR="008A7911">
        <w:rPr>
          <w:rFonts w:cs="Arial"/>
          <w:b w:val="0"/>
          <w:sz w:val="20"/>
          <w:lang w:val="da-DK"/>
        </w:rPr>
        <w:t>giver</w:t>
      </w:r>
      <w:r>
        <w:rPr>
          <w:rFonts w:cs="Arial"/>
          <w:b w:val="0"/>
          <w:sz w:val="20"/>
          <w:lang w:val="da-DK"/>
        </w:rPr>
        <w:t xml:space="preserve"> også større frihed til at bosætte sig, hvor man har lyst,</w:t>
      </w:r>
      <w:r w:rsidR="008A7911">
        <w:rPr>
          <w:rFonts w:cs="Arial"/>
          <w:b w:val="0"/>
          <w:sz w:val="20"/>
          <w:lang w:val="da-DK"/>
        </w:rPr>
        <w:t xml:space="preserve"> og dermed</w:t>
      </w:r>
      <w:r>
        <w:rPr>
          <w:rFonts w:cs="Arial"/>
          <w:b w:val="0"/>
          <w:sz w:val="20"/>
          <w:lang w:val="da-DK"/>
        </w:rPr>
        <w:t xml:space="preserve"> mindre pres på trafikken og boligpriserne.</w:t>
      </w:r>
    </w:p>
    <w:p w:rsidR="005753D0" w:rsidRDefault="005753D0" w:rsidP="00023028">
      <w:pPr>
        <w:pStyle w:val="Volvoheadline"/>
        <w:spacing w:line="240" w:lineRule="auto"/>
        <w:rPr>
          <w:rFonts w:cs="Arial"/>
          <w:b w:val="0"/>
          <w:sz w:val="20"/>
          <w:lang w:val="da-DK"/>
        </w:rPr>
      </w:pPr>
    </w:p>
    <w:p w:rsidR="005753D0" w:rsidRDefault="005753D0" w:rsidP="00023028">
      <w:pPr>
        <w:pStyle w:val="Volvoheadline"/>
        <w:spacing w:line="240" w:lineRule="auto"/>
        <w:rPr>
          <w:rFonts w:cs="Arial"/>
          <w:b w:val="0"/>
          <w:sz w:val="20"/>
          <w:lang w:val="da-DK"/>
        </w:rPr>
      </w:pPr>
      <w:r>
        <w:rPr>
          <w:rFonts w:cs="Arial"/>
          <w:b w:val="0"/>
          <w:sz w:val="20"/>
          <w:lang w:val="da-DK"/>
        </w:rPr>
        <w:t>”At mennesker bliver mindre afhængige af at være i nærheden af byerne, er bare et eksempel på, hvad betydning det vil få, hvis mængden af uproduktiv transporttid mindskes,” siger Mårten Levenstam. ”360c’s kørende kontor gør det muligt for mennesker at bosætte sig længere væk fra de overbefolkede bymiljøer og bruge tiden på en mere behagelig og effektiv måde”.</w:t>
      </w:r>
    </w:p>
    <w:p w:rsidR="005753D0" w:rsidRDefault="005753D0" w:rsidP="00023028">
      <w:pPr>
        <w:pStyle w:val="Volvoheadline"/>
        <w:spacing w:line="240" w:lineRule="auto"/>
        <w:rPr>
          <w:rFonts w:cs="Arial"/>
          <w:b w:val="0"/>
          <w:sz w:val="20"/>
          <w:lang w:val="da-DK"/>
        </w:rPr>
      </w:pPr>
    </w:p>
    <w:p w:rsidR="005753D0" w:rsidRDefault="005753D0" w:rsidP="00023028">
      <w:pPr>
        <w:pStyle w:val="Volvoheadline"/>
        <w:spacing w:line="240" w:lineRule="auto"/>
        <w:rPr>
          <w:rFonts w:cs="Arial"/>
          <w:b w:val="0"/>
          <w:sz w:val="20"/>
          <w:lang w:val="da-DK"/>
        </w:rPr>
      </w:pPr>
      <w:r>
        <w:rPr>
          <w:rFonts w:cs="Arial"/>
          <w:b w:val="0"/>
          <w:sz w:val="20"/>
          <w:lang w:val="da-DK"/>
        </w:rPr>
        <w:t>360c er baseret på en fuldt autonom, el</w:t>
      </w:r>
      <w:r w:rsidR="008A7911">
        <w:rPr>
          <w:rFonts w:cs="Arial"/>
          <w:b w:val="0"/>
          <w:sz w:val="20"/>
          <w:lang w:val="da-DK"/>
        </w:rPr>
        <w:t xml:space="preserve">drevet </w:t>
      </w:r>
      <w:r>
        <w:rPr>
          <w:rFonts w:cs="Arial"/>
          <w:b w:val="0"/>
          <w:sz w:val="20"/>
          <w:lang w:val="da-DK"/>
        </w:rPr>
        <w:t xml:space="preserve">bil uden en chauffør bag rattet. Konceptet gentænker, hvordan mennesker rejser, hvordan de omgås deres venner og familie, og hvordan de kan vinde tid, mens de er </w:t>
      </w:r>
      <w:r w:rsidR="008A7911">
        <w:rPr>
          <w:rFonts w:cs="Arial"/>
          <w:b w:val="0"/>
          <w:sz w:val="20"/>
          <w:lang w:val="da-DK"/>
        </w:rPr>
        <w:t>på farten</w:t>
      </w:r>
      <w:r>
        <w:rPr>
          <w:rFonts w:cs="Arial"/>
          <w:b w:val="0"/>
          <w:sz w:val="20"/>
          <w:lang w:val="da-DK"/>
        </w:rPr>
        <w:t>”.</w:t>
      </w:r>
    </w:p>
    <w:p w:rsidR="005753D0" w:rsidRDefault="005753D0" w:rsidP="00023028">
      <w:pPr>
        <w:pStyle w:val="Volvoheadline"/>
        <w:spacing w:line="240" w:lineRule="auto"/>
        <w:rPr>
          <w:rFonts w:cs="Arial"/>
          <w:b w:val="0"/>
          <w:sz w:val="20"/>
          <w:lang w:val="da-DK"/>
        </w:rPr>
      </w:pPr>
    </w:p>
    <w:p w:rsidR="008A7911" w:rsidRDefault="008A7911" w:rsidP="00023028">
      <w:pPr>
        <w:pStyle w:val="Volvoheadline"/>
        <w:spacing w:line="240" w:lineRule="auto"/>
        <w:rPr>
          <w:rFonts w:cs="Arial"/>
          <w:b w:val="0"/>
          <w:sz w:val="20"/>
          <w:lang w:val="da-DK"/>
        </w:rPr>
      </w:pPr>
    </w:p>
    <w:p w:rsidR="008A7911" w:rsidRDefault="008A7911" w:rsidP="00023028">
      <w:pPr>
        <w:pStyle w:val="Volvoheadline"/>
        <w:spacing w:line="240" w:lineRule="auto"/>
        <w:rPr>
          <w:rFonts w:cs="Arial"/>
          <w:b w:val="0"/>
          <w:sz w:val="20"/>
          <w:lang w:val="da-DK"/>
        </w:rPr>
      </w:pPr>
    </w:p>
    <w:p w:rsidR="008A7911" w:rsidRDefault="008A7911" w:rsidP="00023028">
      <w:pPr>
        <w:pStyle w:val="Volvoheadline"/>
        <w:spacing w:line="240" w:lineRule="auto"/>
        <w:rPr>
          <w:rFonts w:cs="Arial"/>
          <w:b w:val="0"/>
          <w:sz w:val="20"/>
          <w:lang w:val="da-DK"/>
        </w:rPr>
      </w:pPr>
    </w:p>
    <w:p w:rsidR="008A7911" w:rsidRDefault="008A7911" w:rsidP="00023028">
      <w:pPr>
        <w:pStyle w:val="Volvoheadline"/>
        <w:spacing w:line="240" w:lineRule="auto"/>
        <w:rPr>
          <w:rFonts w:cs="Arial"/>
          <w:b w:val="0"/>
          <w:sz w:val="20"/>
          <w:lang w:val="da-DK"/>
        </w:rPr>
      </w:pPr>
    </w:p>
    <w:p w:rsidR="008A7911" w:rsidRDefault="008A7911" w:rsidP="00023028">
      <w:pPr>
        <w:pStyle w:val="Volvoheadline"/>
        <w:spacing w:line="240" w:lineRule="auto"/>
        <w:rPr>
          <w:rFonts w:cs="Arial"/>
          <w:b w:val="0"/>
          <w:sz w:val="20"/>
          <w:lang w:val="da-DK"/>
        </w:rPr>
      </w:pPr>
    </w:p>
    <w:p w:rsidR="008A7911" w:rsidRDefault="008A7911" w:rsidP="00023028">
      <w:pPr>
        <w:pStyle w:val="Volvoheadline"/>
        <w:spacing w:line="240" w:lineRule="auto"/>
        <w:rPr>
          <w:rFonts w:cs="Arial"/>
          <w:b w:val="0"/>
          <w:sz w:val="20"/>
          <w:lang w:val="da-DK"/>
        </w:rPr>
      </w:pPr>
    </w:p>
    <w:p w:rsidR="008A7911" w:rsidRDefault="008A7911" w:rsidP="00023028">
      <w:pPr>
        <w:pStyle w:val="Volvoheadline"/>
        <w:spacing w:line="240" w:lineRule="auto"/>
        <w:rPr>
          <w:rFonts w:cs="Arial"/>
          <w:b w:val="0"/>
          <w:sz w:val="20"/>
          <w:lang w:val="da-DK"/>
        </w:rPr>
      </w:pPr>
    </w:p>
    <w:p w:rsidR="008A7911" w:rsidRDefault="008A7911" w:rsidP="00023028">
      <w:pPr>
        <w:pStyle w:val="Volvoheadline"/>
        <w:spacing w:line="240" w:lineRule="auto"/>
        <w:rPr>
          <w:rFonts w:cs="Arial"/>
          <w:b w:val="0"/>
          <w:sz w:val="20"/>
          <w:lang w:val="da-DK"/>
        </w:rPr>
      </w:pPr>
    </w:p>
    <w:p w:rsidR="005753D0" w:rsidRDefault="005753D0" w:rsidP="00023028">
      <w:pPr>
        <w:pStyle w:val="Volvoheadline"/>
        <w:spacing w:line="240" w:lineRule="auto"/>
        <w:rPr>
          <w:rFonts w:cs="Arial"/>
          <w:b w:val="0"/>
          <w:sz w:val="20"/>
          <w:lang w:val="da-DK"/>
        </w:rPr>
      </w:pPr>
      <w:r>
        <w:rPr>
          <w:rFonts w:cs="Arial"/>
          <w:b w:val="0"/>
          <w:sz w:val="20"/>
          <w:lang w:val="da-DK"/>
        </w:rPr>
        <w:t>Konceptet præsenterer fire potentielle måder at bruge selvkørende biler på – til at sove i, som mobilt kontor, dagligstue og et sted, hvor man kan have det sjovt</w:t>
      </w:r>
      <w:r w:rsidR="008A7911">
        <w:rPr>
          <w:rFonts w:cs="Arial"/>
          <w:b w:val="0"/>
          <w:sz w:val="20"/>
          <w:lang w:val="da-DK"/>
        </w:rPr>
        <w:t>. Dermed er en selvkørende bil</w:t>
      </w:r>
      <w:r>
        <w:rPr>
          <w:rFonts w:cs="Arial"/>
          <w:b w:val="0"/>
          <w:sz w:val="20"/>
          <w:lang w:val="da-DK"/>
        </w:rPr>
        <w:t xml:space="preserve"> et attraktivt rejsetilbud, som kan konkurrere med fly-, bus- og togtrafik, men med konkurrencefordele</w:t>
      </w:r>
      <w:r w:rsidR="008A7911">
        <w:rPr>
          <w:rFonts w:cs="Arial"/>
          <w:b w:val="0"/>
          <w:sz w:val="20"/>
          <w:lang w:val="da-DK"/>
        </w:rPr>
        <w:t xml:space="preserve"> som</w:t>
      </w:r>
      <w:r>
        <w:rPr>
          <w:rFonts w:cs="Arial"/>
          <w:b w:val="0"/>
          <w:sz w:val="20"/>
          <w:lang w:val="da-DK"/>
        </w:rPr>
        <w:t xml:space="preserve"> komfort, bekvemmelighed og privatliv.</w:t>
      </w:r>
    </w:p>
    <w:p w:rsidR="00591320" w:rsidRDefault="00591320" w:rsidP="00023028">
      <w:pPr>
        <w:pStyle w:val="Volvoheadline"/>
        <w:spacing w:line="240" w:lineRule="auto"/>
        <w:rPr>
          <w:rFonts w:cs="Arial"/>
          <w:b w:val="0"/>
          <w:sz w:val="20"/>
          <w:lang w:val="da-DK"/>
        </w:rPr>
      </w:pPr>
    </w:p>
    <w:p w:rsidR="005753D0" w:rsidRDefault="00620052" w:rsidP="00023028">
      <w:pPr>
        <w:pStyle w:val="Volvoheadline"/>
        <w:spacing w:line="240" w:lineRule="auto"/>
        <w:rPr>
          <w:rFonts w:cs="Arial"/>
          <w:b w:val="0"/>
          <w:sz w:val="20"/>
          <w:lang w:val="da-DK"/>
        </w:rPr>
      </w:pPr>
      <w:r>
        <w:rPr>
          <w:rFonts w:cs="Arial"/>
          <w:b w:val="0"/>
          <w:sz w:val="20"/>
          <w:lang w:val="da-DK"/>
        </w:rPr>
        <w:t>M</w:t>
      </w:r>
      <w:r w:rsidR="008A7911">
        <w:rPr>
          <w:rFonts w:cs="Arial"/>
          <w:b w:val="0"/>
          <w:sz w:val="20"/>
          <w:lang w:val="da-DK"/>
        </w:rPr>
        <w:t>e</w:t>
      </w:r>
      <w:r>
        <w:rPr>
          <w:rFonts w:cs="Arial"/>
          <w:b w:val="0"/>
          <w:sz w:val="20"/>
          <w:lang w:val="da-DK"/>
        </w:rPr>
        <w:t xml:space="preserve">d 360c undersøger Volvo også mulighederne for at udvide </w:t>
      </w:r>
      <w:r w:rsidR="009960AD">
        <w:rPr>
          <w:rFonts w:cs="Arial"/>
          <w:b w:val="0"/>
          <w:sz w:val="20"/>
          <w:lang w:val="da-DK"/>
        </w:rPr>
        <w:t xml:space="preserve">sin </w:t>
      </w:r>
      <w:r>
        <w:rPr>
          <w:rFonts w:cs="Arial"/>
          <w:b w:val="0"/>
          <w:sz w:val="20"/>
          <w:lang w:val="da-DK"/>
        </w:rPr>
        <w:t>forretni</w:t>
      </w:r>
      <w:r w:rsidR="008A7911">
        <w:rPr>
          <w:rFonts w:cs="Arial"/>
          <w:b w:val="0"/>
          <w:sz w:val="20"/>
          <w:lang w:val="da-DK"/>
        </w:rPr>
        <w:t>ngsmodel udover traditionel bil</w:t>
      </w:r>
      <w:r>
        <w:rPr>
          <w:rFonts w:cs="Arial"/>
          <w:b w:val="0"/>
          <w:sz w:val="20"/>
          <w:lang w:val="da-DK"/>
        </w:rPr>
        <w:t xml:space="preserve">produktion. Virksomheden regner med at </w:t>
      </w:r>
      <w:r w:rsidR="008A7911">
        <w:rPr>
          <w:rFonts w:cs="Arial"/>
          <w:b w:val="0"/>
          <w:sz w:val="20"/>
          <w:lang w:val="da-DK"/>
        </w:rPr>
        <w:t>tiltrække</w:t>
      </w:r>
      <w:r>
        <w:rPr>
          <w:rFonts w:cs="Arial"/>
          <w:b w:val="0"/>
          <w:sz w:val="20"/>
          <w:lang w:val="da-DK"/>
        </w:rPr>
        <w:t xml:space="preserve"> interesse </w:t>
      </w:r>
      <w:r w:rsidR="008A7911">
        <w:rPr>
          <w:rFonts w:cs="Arial"/>
          <w:b w:val="0"/>
          <w:sz w:val="20"/>
          <w:lang w:val="da-DK"/>
        </w:rPr>
        <w:t xml:space="preserve">fra </w:t>
      </w:r>
      <w:r>
        <w:rPr>
          <w:rFonts w:cs="Arial"/>
          <w:b w:val="0"/>
          <w:sz w:val="20"/>
          <w:lang w:val="da-DK"/>
        </w:rPr>
        <w:t xml:space="preserve">kunder </w:t>
      </w:r>
      <w:r w:rsidR="008A7911">
        <w:rPr>
          <w:rFonts w:cs="Arial"/>
          <w:b w:val="0"/>
          <w:sz w:val="20"/>
          <w:lang w:val="da-DK"/>
        </w:rPr>
        <w:t>i</w:t>
      </w:r>
      <w:r>
        <w:rPr>
          <w:rFonts w:cs="Arial"/>
          <w:b w:val="0"/>
          <w:sz w:val="20"/>
          <w:lang w:val="da-DK"/>
        </w:rPr>
        <w:t xml:space="preserve"> flere forskellige brancher.</w:t>
      </w:r>
    </w:p>
    <w:p w:rsidR="00620052" w:rsidRDefault="00620052" w:rsidP="00023028">
      <w:pPr>
        <w:pStyle w:val="Volvoheadline"/>
        <w:spacing w:line="240" w:lineRule="auto"/>
        <w:rPr>
          <w:rFonts w:cs="Arial"/>
          <w:b w:val="0"/>
          <w:sz w:val="20"/>
          <w:lang w:val="da-DK"/>
        </w:rPr>
      </w:pPr>
    </w:p>
    <w:p w:rsidR="00620052" w:rsidRDefault="00620052" w:rsidP="00023028">
      <w:pPr>
        <w:pStyle w:val="Volvoheadline"/>
        <w:spacing w:line="240" w:lineRule="auto"/>
        <w:rPr>
          <w:rFonts w:cs="Arial"/>
          <w:b w:val="0"/>
          <w:sz w:val="20"/>
          <w:lang w:val="da-DK"/>
        </w:rPr>
      </w:pPr>
      <w:r>
        <w:rPr>
          <w:rFonts w:cs="Arial"/>
          <w:b w:val="0"/>
          <w:sz w:val="20"/>
          <w:lang w:val="da-DK"/>
        </w:rPr>
        <w:t xml:space="preserve">Et eksempel er 360c’s potentiale som lukrativ konkurrent til kortdistance luftfart, som er en multimilliard </w:t>
      </w:r>
      <w:r w:rsidR="008A7911">
        <w:rPr>
          <w:rFonts w:cs="Arial"/>
          <w:b w:val="0"/>
          <w:sz w:val="20"/>
          <w:lang w:val="da-DK"/>
        </w:rPr>
        <w:t>i</w:t>
      </w:r>
      <w:r>
        <w:rPr>
          <w:rFonts w:cs="Arial"/>
          <w:b w:val="0"/>
          <w:sz w:val="20"/>
          <w:lang w:val="da-DK"/>
        </w:rPr>
        <w:t xml:space="preserve">ndustri, der omfatter fly, flyproducenter og ander </w:t>
      </w:r>
      <w:r w:rsidR="008A7911">
        <w:rPr>
          <w:rFonts w:cs="Arial"/>
          <w:b w:val="0"/>
          <w:sz w:val="20"/>
          <w:lang w:val="da-DK"/>
        </w:rPr>
        <w:t>serviceudbydere</w:t>
      </w:r>
      <w:r>
        <w:rPr>
          <w:rFonts w:cs="Arial"/>
          <w:b w:val="0"/>
          <w:sz w:val="20"/>
          <w:lang w:val="da-DK"/>
        </w:rPr>
        <w:t>. Bl.a. 360c’s sovekabine gør det muligt at rejse på første klasse fra dør til dør uden forstyrrelser i form af lufthavnssikkerhed, ventetid i køer samt larmende og trange fly.</w:t>
      </w:r>
    </w:p>
    <w:p w:rsidR="00620052" w:rsidRDefault="00620052" w:rsidP="00023028">
      <w:pPr>
        <w:pStyle w:val="Volvoheadline"/>
        <w:spacing w:line="240" w:lineRule="auto"/>
        <w:rPr>
          <w:rFonts w:cs="Arial"/>
          <w:b w:val="0"/>
          <w:sz w:val="20"/>
          <w:lang w:val="da-DK"/>
        </w:rPr>
      </w:pPr>
    </w:p>
    <w:p w:rsidR="00620052" w:rsidRDefault="00620052" w:rsidP="00023028">
      <w:pPr>
        <w:pStyle w:val="Volvoheadline"/>
        <w:spacing w:line="240" w:lineRule="auto"/>
        <w:rPr>
          <w:rFonts w:cs="Arial"/>
          <w:b w:val="0"/>
          <w:sz w:val="20"/>
          <w:lang w:val="da-DK"/>
        </w:rPr>
      </w:pPr>
      <w:r>
        <w:rPr>
          <w:rFonts w:cs="Arial"/>
          <w:b w:val="0"/>
          <w:sz w:val="20"/>
          <w:lang w:val="da-DK"/>
        </w:rPr>
        <w:t xml:space="preserve">”360c er vores første indspark, som </w:t>
      </w:r>
      <w:r w:rsidR="004E0831">
        <w:rPr>
          <w:rFonts w:cs="Arial"/>
          <w:b w:val="0"/>
          <w:sz w:val="20"/>
          <w:lang w:val="da-DK"/>
        </w:rPr>
        <w:t xml:space="preserve">vil </w:t>
      </w:r>
      <w:r>
        <w:rPr>
          <w:rFonts w:cs="Arial"/>
          <w:b w:val="0"/>
          <w:sz w:val="20"/>
          <w:lang w:val="da-DK"/>
        </w:rPr>
        <w:t xml:space="preserve">blive efterfulgt af flere ideer og svar i takt med, at vi lærer mere og mere,” siger Mårten Levenstam. ”Men vi tror på, at fult autonom kørsel har potentiale til at ændre vores samfund fundamentalt på mange måder, og vil få vidtrækkende indflydelse på, hvordan mennesker rejser, hvordan vi udvikler vores byer, og hvordan vi bruger infrastrukturen. Men vi er </w:t>
      </w:r>
      <w:r w:rsidR="009960AD">
        <w:rPr>
          <w:rFonts w:cs="Arial"/>
          <w:b w:val="0"/>
          <w:sz w:val="20"/>
          <w:lang w:val="da-DK"/>
        </w:rPr>
        <w:t xml:space="preserve">selvfølgelig kun én af mange </w:t>
      </w:r>
      <w:r w:rsidR="004E0831">
        <w:rPr>
          <w:rFonts w:cs="Arial"/>
          <w:b w:val="0"/>
          <w:sz w:val="20"/>
          <w:lang w:val="da-DK"/>
        </w:rPr>
        <w:t>spillere på området</w:t>
      </w:r>
      <w:r w:rsidR="009960AD">
        <w:rPr>
          <w:rFonts w:cs="Arial"/>
          <w:b w:val="0"/>
          <w:sz w:val="20"/>
          <w:lang w:val="da-DK"/>
        </w:rPr>
        <w:t>, så vi forventer og inviterer til en bred diskussion, når samfundet lærer, hvordan vi får det meste ud af denne revolutionerende teknologi”.</w:t>
      </w:r>
    </w:p>
    <w:p w:rsidR="009960AD" w:rsidRDefault="009960AD" w:rsidP="00023028">
      <w:pPr>
        <w:pStyle w:val="Volvoheadline"/>
        <w:spacing w:line="240" w:lineRule="auto"/>
        <w:rPr>
          <w:rFonts w:cs="Arial"/>
          <w:b w:val="0"/>
          <w:sz w:val="20"/>
          <w:lang w:val="da-DK"/>
        </w:rPr>
      </w:pPr>
    </w:p>
    <w:p w:rsidR="005753D0" w:rsidRDefault="005753D0" w:rsidP="00023028">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E227C4" w:rsidRDefault="00E227C4" w:rsidP="00FE5625">
      <w:pPr>
        <w:pStyle w:val="Volvoheadline"/>
        <w:spacing w:line="240" w:lineRule="auto"/>
        <w:rPr>
          <w:rFonts w:cs="Arial"/>
          <w:b w:val="0"/>
          <w:sz w:val="20"/>
          <w:lang w:val="da-DK"/>
        </w:rPr>
      </w:pPr>
    </w:p>
    <w:p w:rsidR="00591320" w:rsidRDefault="00591320" w:rsidP="00FE5625">
      <w:pPr>
        <w:pStyle w:val="Volvoheadline"/>
        <w:spacing w:line="240" w:lineRule="auto"/>
        <w:jc w:val="center"/>
        <w:rPr>
          <w:rFonts w:cs="Arial"/>
          <w:b w:val="0"/>
          <w:i/>
          <w:sz w:val="20"/>
          <w:lang w:val="da-DK"/>
        </w:rPr>
      </w:pPr>
    </w:p>
    <w:p w:rsidR="00591320" w:rsidRDefault="00591320" w:rsidP="00FE5625">
      <w:pPr>
        <w:pStyle w:val="Volvoheadline"/>
        <w:spacing w:line="240" w:lineRule="auto"/>
        <w:jc w:val="center"/>
        <w:rPr>
          <w:rFonts w:cs="Arial"/>
          <w:b w:val="0"/>
          <w:i/>
          <w:sz w:val="20"/>
          <w:lang w:val="da-DK"/>
        </w:rPr>
      </w:pPr>
    </w:p>
    <w:p w:rsidR="00591320" w:rsidRDefault="00591320" w:rsidP="00FE5625">
      <w:pPr>
        <w:pStyle w:val="Volvoheadline"/>
        <w:spacing w:line="240" w:lineRule="auto"/>
        <w:jc w:val="center"/>
        <w:rPr>
          <w:rFonts w:cs="Arial"/>
          <w:b w:val="0"/>
          <w:i/>
          <w:sz w:val="20"/>
          <w:lang w:val="da-DK"/>
        </w:rPr>
      </w:pPr>
    </w:p>
    <w:p w:rsidR="00591320" w:rsidRDefault="00591320" w:rsidP="00FE5625">
      <w:pPr>
        <w:pStyle w:val="Volvoheadline"/>
        <w:spacing w:line="240" w:lineRule="auto"/>
        <w:jc w:val="center"/>
        <w:rPr>
          <w:rFonts w:cs="Arial"/>
          <w:b w:val="0"/>
          <w:i/>
          <w:sz w:val="20"/>
          <w:lang w:val="da-DK"/>
        </w:rPr>
      </w:pPr>
    </w:p>
    <w:p w:rsidR="00C94994" w:rsidRPr="00B73C8C" w:rsidRDefault="00D6658C" w:rsidP="00FE5625">
      <w:pPr>
        <w:pStyle w:val="Volvoheadline"/>
        <w:spacing w:line="240" w:lineRule="auto"/>
        <w:jc w:val="center"/>
        <w:rPr>
          <w:rFonts w:cs="Arial"/>
          <w:sz w:val="20"/>
          <w:lang w:val="da-DK" w:eastAsia="da-DK"/>
        </w:rPr>
      </w:pPr>
      <w:r>
        <w:rPr>
          <w:rFonts w:cs="Arial"/>
          <w:b w:val="0"/>
          <w:i/>
          <w:sz w:val="20"/>
          <w:lang w:val="da-DK"/>
        </w:rPr>
        <w:t xml:space="preserve">Yderlige </w:t>
      </w:r>
      <w:r w:rsidR="00F72AAE">
        <w:rPr>
          <w:rFonts w:cs="Arial"/>
          <w:b w:val="0"/>
          <w:i/>
          <w:sz w:val="20"/>
          <w:lang w:val="da-DK"/>
        </w:rPr>
        <w:t>billede</w:t>
      </w:r>
      <w:r>
        <w:rPr>
          <w:rFonts w:cs="Arial"/>
          <w:b w:val="0"/>
          <w:i/>
          <w:sz w:val="20"/>
          <w:lang w:val="da-DK"/>
        </w:rPr>
        <w:t>r</w:t>
      </w:r>
      <w:r w:rsidR="00F72AAE">
        <w:rPr>
          <w:rFonts w:cs="Arial"/>
          <w:b w:val="0"/>
          <w:i/>
          <w:sz w:val="20"/>
          <w:lang w:val="da-DK"/>
        </w:rPr>
        <w:t xml:space="preserve"> kan hentes på http://www.</w:t>
      </w:r>
      <w:r>
        <w:rPr>
          <w:rFonts w:cs="Arial"/>
          <w:b w:val="0"/>
          <w:i/>
          <w:sz w:val="20"/>
          <w:lang w:val="da-DK"/>
        </w:rPr>
        <w:t>media.volvocars.com</w:t>
      </w:r>
      <w:bookmarkStart w:id="0" w:name="_GoBack"/>
      <w:bookmarkEnd w:id="0"/>
    </w:p>
    <w:sectPr w:rsidR="00C94994" w:rsidRPr="00B73C8C"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8A" w:rsidRDefault="00292B8A">
      <w:r>
        <w:separator/>
      </w:r>
    </w:p>
  </w:endnote>
  <w:endnote w:type="continuationSeparator" w:id="0">
    <w:p w:rsidR="00292B8A" w:rsidRDefault="0029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8A" w:rsidRDefault="00292B8A">
      <w:r>
        <w:separator/>
      </w:r>
    </w:p>
  </w:footnote>
  <w:footnote w:type="continuationSeparator" w:id="0">
    <w:p w:rsidR="00292B8A" w:rsidRDefault="0029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D6658C">
    <w:pPr>
      <w:spacing w:line="180" w:lineRule="exact"/>
      <w:ind w:left="7088" w:right="-1247"/>
      <w:rPr>
        <w:rFonts w:ascii="Arial" w:hAnsi="Arial"/>
        <w:sz w:val="14"/>
        <w:lang w:val="da-DK"/>
      </w:rPr>
    </w:pPr>
  </w:p>
  <w:p w:rsidR="00D032A1" w:rsidRPr="0047427A" w:rsidRDefault="00D6658C">
    <w:pPr>
      <w:spacing w:line="180" w:lineRule="exact"/>
      <w:ind w:left="7088" w:right="-1247"/>
      <w:rPr>
        <w:rFonts w:ascii="Arial" w:hAnsi="Arial"/>
        <w:sz w:val="14"/>
        <w:lang w:val="da-DK"/>
      </w:rPr>
    </w:pPr>
  </w:p>
  <w:p w:rsidR="00D032A1" w:rsidRPr="0047427A" w:rsidRDefault="00D6658C">
    <w:pPr>
      <w:spacing w:line="180" w:lineRule="exact"/>
      <w:ind w:left="7088" w:right="-1247"/>
      <w:rPr>
        <w:rFonts w:ascii="Arial" w:hAnsi="Arial"/>
        <w:sz w:val="14"/>
        <w:lang w:val="da-DK"/>
      </w:rPr>
    </w:pPr>
  </w:p>
  <w:p w:rsidR="00D032A1" w:rsidRPr="0047427A" w:rsidRDefault="00D6658C">
    <w:pPr>
      <w:spacing w:line="180" w:lineRule="exact"/>
      <w:ind w:left="7088" w:right="-1247"/>
      <w:rPr>
        <w:rFonts w:ascii="Arial" w:hAnsi="Arial"/>
        <w:sz w:val="14"/>
        <w:lang w:val="da-DK"/>
      </w:rPr>
    </w:pPr>
  </w:p>
  <w:p w:rsidR="00D032A1" w:rsidRPr="0047427A" w:rsidRDefault="00D6658C">
    <w:pPr>
      <w:spacing w:line="180" w:lineRule="exact"/>
      <w:ind w:left="7088" w:right="-1247"/>
      <w:rPr>
        <w:rFonts w:ascii="Arial" w:hAnsi="Arial"/>
        <w:sz w:val="14"/>
        <w:lang w:val="da-DK"/>
      </w:rPr>
    </w:pPr>
  </w:p>
  <w:p w:rsidR="00D032A1" w:rsidRPr="0047427A" w:rsidRDefault="00D6658C">
    <w:pPr>
      <w:spacing w:line="180" w:lineRule="exact"/>
      <w:ind w:left="7088" w:right="-1247"/>
      <w:rPr>
        <w:rFonts w:ascii="Arial" w:hAnsi="Arial"/>
        <w:sz w:val="14"/>
        <w:lang w:val="da-DK"/>
      </w:rPr>
    </w:pPr>
  </w:p>
  <w:p w:rsidR="00D032A1" w:rsidRPr="0047427A" w:rsidRDefault="00D6658C">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D6658C">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024639">
      <w:rPr>
        <w:b/>
        <w:noProof w:val="0"/>
        <w:lang w:val="da-DK"/>
      </w:rPr>
      <w:t>8-0</w:t>
    </w:r>
    <w:r w:rsidR="00DA5479">
      <w:rPr>
        <w:b/>
        <w:noProof w:val="0"/>
        <w:lang w:val="da-DK"/>
      </w:rPr>
      <w:t>9</w:t>
    </w:r>
    <w:r w:rsidR="001A14FF">
      <w:rPr>
        <w:b/>
        <w:noProof w:val="0"/>
        <w:lang w:val="da-DK"/>
      </w:rPr>
      <w:t>-</w:t>
    </w:r>
    <w:r w:rsidR="00DA5479">
      <w:rPr>
        <w:b/>
        <w:noProof w:val="0"/>
        <w:lang w:val="da-DK"/>
      </w:rPr>
      <w:t>02</w:t>
    </w:r>
  </w:p>
  <w:p w:rsidR="00D032A1" w:rsidRPr="0047427A" w:rsidRDefault="00D6658C" w:rsidP="00D032A1">
    <w:pPr>
      <w:rPr>
        <w:rFonts w:ascii="Arial" w:hAnsi="Arial"/>
        <w:sz w:val="16"/>
        <w:lang w:val="da-DK"/>
      </w:rPr>
    </w:pPr>
  </w:p>
  <w:p w:rsidR="00D032A1" w:rsidRPr="0047427A" w:rsidRDefault="00D6658C">
    <w:pPr>
      <w:pStyle w:val="Volvoissuerdate"/>
      <w:rPr>
        <w:lang w:val="da-DK"/>
      </w:rPr>
    </w:pPr>
  </w:p>
  <w:p w:rsidR="00D032A1" w:rsidRPr="0047427A" w:rsidRDefault="00D6658C">
    <w:pPr>
      <w:pStyle w:val="Volvoissuerdate"/>
      <w:rPr>
        <w:lang w:val="da-DK"/>
      </w:rPr>
    </w:pPr>
  </w:p>
  <w:p w:rsidR="00D032A1" w:rsidRPr="0047427A" w:rsidRDefault="00D6658C">
    <w:pPr>
      <w:pStyle w:val="Volvoissuerdate"/>
      <w:rPr>
        <w:lang w:val="da-DK"/>
      </w:rPr>
    </w:pPr>
  </w:p>
  <w:p w:rsidR="00D032A1" w:rsidRPr="0047427A" w:rsidRDefault="00D6658C">
    <w:pPr>
      <w:pStyle w:val="Volvoissuerdate"/>
      <w:rPr>
        <w:lang w:val="da-DK"/>
      </w:rPr>
    </w:pPr>
  </w:p>
  <w:p w:rsidR="00D032A1" w:rsidRPr="0047427A" w:rsidRDefault="00D6658C">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48D"/>
    <w:multiLevelType w:val="hybridMultilevel"/>
    <w:tmpl w:val="C186A692"/>
    <w:lvl w:ilvl="0" w:tplc="4D2E4CE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8"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6AC086B"/>
    <w:multiLevelType w:val="hybridMultilevel"/>
    <w:tmpl w:val="FD2E6F2E"/>
    <w:lvl w:ilvl="0" w:tplc="77D2576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9"/>
  </w:num>
  <w:num w:numId="4">
    <w:abstractNumId w:val="11"/>
  </w:num>
  <w:num w:numId="5">
    <w:abstractNumId w:val="2"/>
  </w:num>
  <w:num w:numId="6">
    <w:abstractNumId w:val="17"/>
  </w:num>
  <w:num w:numId="7">
    <w:abstractNumId w:val="8"/>
  </w:num>
  <w:num w:numId="8">
    <w:abstractNumId w:val="14"/>
  </w:num>
  <w:num w:numId="9">
    <w:abstractNumId w:val="12"/>
  </w:num>
  <w:num w:numId="10">
    <w:abstractNumId w:val="4"/>
  </w:num>
  <w:num w:numId="11">
    <w:abstractNumId w:val="7"/>
  </w:num>
  <w:num w:numId="12">
    <w:abstractNumId w:val="1"/>
  </w:num>
  <w:num w:numId="13">
    <w:abstractNumId w:val="6"/>
  </w:num>
  <w:num w:numId="14">
    <w:abstractNumId w:val="18"/>
  </w:num>
  <w:num w:numId="15">
    <w:abstractNumId w:val="3"/>
  </w:num>
  <w:num w:numId="16">
    <w:abstractNumId w:val="16"/>
  </w:num>
  <w:num w:numId="17">
    <w:abstractNumId w:val="13"/>
  </w:num>
  <w:num w:numId="18">
    <w:abstractNumId w:val="10"/>
  </w:num>
  <w:num w:numId="19">
    <w:abstractNumId w:val="15"/>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2E4E"/>
    <w:rsid w:val="00023028"/>
    <w:rsid w:val="00024639"/>
    <w:rsid w:val="00026D10"/>
    <w:rsid w:val="00030BAB"/>
    <w:rsid w:val="00032F34"/>
    <w:rsid w:val="00041349"/>
    <w:rsid w:val="00046D21"/>
    <w:rsid w:val="00051CE2"/>
    <w:rsid w:val="00053151"/>
    <w:rsid w:val="0005590C"/>
    <w:rsid w:val="00061C84"/>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57B3D"/>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6EB"/>
    <w:rsid w:val="001D0623"/>
    <w:rsid w:val="001D34D0"/>
    <w:rsid w:val="001E55A5"/>
    <w:rsid w:val="001E65E4"/>
    <w:rsid w:val="001E71F5"/>
    <w:rsid w:val="001E7A61"/>
    <w:rsid w:val="001F6BA9"/>
    <w:rsid w:val="0020289E"/>
    <w:rsid w:val="00204078"/>
    <w:rsid w:val="00204D44"/>
    <w:rsid w:val="00205145"/>
    <w:rsid w:val="00211C60"/>
    <w:rsid w:val="00211DEA"/>
    <w:rsid w:val="002136F3"/>
    <w:rsid w:val="00213F65"/>
    <w:rsid w:val="002163AE"/>
    <w:rsid w:val="0022432F"/>
    <w:rsid w:val="002244AB"/>
    <w:rsid w:val="0023079A"/>
    <w:rsid w:val="0023284B"/>
    <w:rsid w:val="002339BF"/>
    <w:rsid w:val="00234AD7"/>
    <w:rsid w:val="002373D2"/>
    <w:rsid w:val="00237A29"/>
    <w:rsid w:val="00237C5F"/>
    <w:rsid w:val="00245781"/>
    <w:rsid w:val="00245D6D"/>
    <w:rsid w:val="002474EB"/>
    <w:rsid w:val="002501B6"/>
    <w:rsid w:val="00253510"/>
    <w:rsid w:val="00254AC4"/>
    <w:rsid w:val="002577D5"/>
    <w:rsid w:val="002603B5"/>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2B8A"/>
    <w:rsid w:val="00293142"/>
    <w:rsid w:val="002935A2"/>
    <w:rsid w:val="00297E34"/>
    <w:rsid w:val="002B35B2"/>
    <w:rsid w:val="002B58D5"/>
    <w:rsid w:val="002C22C8"/>
    <w:rsid w:val="002C40EE"/>
    <w:rsid w:val="002C7150"/>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0851"/>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D4970"/>
    <w:rsid w:val="004D5596"/>
    <w:rsid w:val="004D794F"/>
    <w:rsid w:val="004E0831"/>
    <w:rsid w:val="004E0886"/>
    <w:rsid w:val="004E32D6"/>
    <w:rsid w:val="004E3C7F"/>
    <w:rsid w:val="004E426C"/>
    <w:rsid w:val="004E4BDA"/>
    <w:rsid w:val="004F086B"/>
    <w:rsid w:val="004F0996"/>
    <w:rsid w:val="004F26F8"/>
    <w:rsid w:val="004F3B05"/>
    <w:rsid w:val="005000F9"/>
    <w:rsid w:val="005006AE"/>
    <w:rsid w:val="00500FA2"/>
    <w:rsid w:val="00503126"/>
    <w:rsid w:val="00503C72"/>
    <w:rsid w:val="0051266B"/>
    <w:rsid w:val="00513F0B"/>
    <w:rsid w:val="00521434"/>
    <w:rsid w:val="00521559"/>
    <w:rsid w:val="00542BC6"/>
    <w:rsid w:val="0054504F"/>
    <w:rsid w:val="0054546D"/>
    <w:rsid w:val="00547A30"/>
    <w:rsid w:val="00551598"/>
    <w:rsid w:val="00553789"/>
    <w:rsid w:val="00555FE1"/>
    <w:rsid w:val="00561288"/>
    <w:rsid w:val="005627AB"/>
    <w:rsid w:val="005717F6"/>
    <w:rsid w:val="0057531E"/>
    <w:rsid w:val="005753D0"/>
    <w:rsid w:val="00580248"/>
    <w:rsid w:val="0058148B"/>
    <w:rsid w:val="00583391"/>
    <w:rsid w:val="00586175"/>
    <w:rsid w:val="00586FF2"/>
    <w:rsid w:val="00591320"/>
    <w:rsid w:val="00591E7B"/>
    <w:rsid w:val="00596311"/>
    <w:rsid w:val="00596352"/>
    <w:rsid w:val="00596AEC"/>
    <w:rsid w:val="00597B3D"/>
    <w:rsid w:val="005A2ED9"/>
    <w:rsid w:val="005A35FC"/>
    <w:rsid w:val="005A64F0"/>
    <w:rsid w:val="005B4C6F"/>
    <w:rsid w:val="005C28A8"/>
    <w:rsid w:val="005C3531"/>
    <w:rsid w:val="005C3C7D"/>
    <w:rsid w:val="005C6BD9"/>
    <w:rsid w:val="005E07F5"/>
    <w:rsid w:val="005E551C"/>
    <w:rsid w:val="005F3B94"/>
    <w:rsid w:val="006040DC"/>
    <w:rsid w:val="006041A3"/>
    <w:rsid w:val="00615AD2"/>
    <w:rsid w:val="0061647D"/>
    <w:rsid w:val="00620052"/>
    <w:rsid w:val="0062005D"/>
    <w:rsid w:val="006249B2"/>
    <w:rsid w:val="00625878"/>
    <w:rsid w:val="00625C95"/>
    <w:rsid w:val="00625DB6"/>
    <w:rsid w:val="00625EC2"/>
    <w:rsid w:val="006315DC"/>
    <w:rsid w:val="0063225B"/>
    <w:rsid w:val="00632BD9"/>
    <w:rsid w:val="0063423F"/>
    <w:rsid w:val="00635B22"/>
    <w:rsid w:val="00636C6E"/>
    <w:rsid w:val="0064000B"/>
    <w:rsid w:val="0064743D"/>
    <w:rsid w:val="006504DE"/>
    <w:rsid w:val="0065245F"/>
    <w:rsid w:val="0065341A"/>
    <w:rsid w:val="006571B5"/>
    <w:rsid w:val="00662C89"/>
    <w:rsid w:val="0066352E"/>
    <w:rsid w:val="00665ABC"/>
    <w:rsid w:val="00665F7B"/>
    <w:rsid w:val="00666572"/>
    <w:rsid w:val="00672510"/>
    <w:rsid w:val="00674CAE"/>
    <w:rsid w:val="00681D77"/>
    <w:rsid w:val="0068446E"/>
    <w:rsid w:val="006855C4"/>
    <w:rsid w:val="006904D0"/>
    <w:rsid w:val="00692794"/>
    <w:rsid w:val="00693B5C"/>
    <w:rsid w:val="006947A2"/>
    <w:rsid w:val="00695E74"/>
    <w:rsid w:val="006A09B8"/>
    <w:rsid w:val="006A7E96"/>
    <w:rsid w:val="006B02CF"/>
    <w:rsid w:val="006B1419"/>
    <w:rsid w:val="006B2BE3"/>
    <w:rsid w:val="006B6FAF"/>
    <w:rsid w:val="006B7D65"/>
    <w:rsid w:val="006D0E45"/>
    <w:rsid w:val="006D1F67"/>
    <w:rsid w:val="006E1F45"/>
    <w:rsid w:val="006E235D"/>
    <w:rsid w:val="006E27A7"/>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74753"/>
    <w:rsid w:val="007750A3"/>
    <w:rsid w:val="0078430C"/>
    <w:rsid w:val="007852F1"/>
    <w:rsid w:val="00791EB0"/>
    <w:rsid w:val="007927DC"/>
    <w:rsid w:val="00797AEF"/>
    <w:rsid w:val="007A0D33"/>
    <w:rsid w:val="007A34FE"/>
    <w:rsid w:val="007A3BC6"/>
    <w:rsid w:val="007A4FE5"/>
    <w:rsid w:val="007A57AB"/>
    <w:rsid w:val="007B04B1"/>
    <w:rsid w:val="007B3302"/>
    <w:rsid w:val="007B3604"/>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376A"/>
    <w:rsid w:val="008052DC"/>
    <w:rsid w:val="00806499"/>
    <w:rsid w:val="00806796"/>
    <w:rsid w:val="00816AAA"/>
    <w:rsid w:val="0082205A"/>
    <w:rsid w:val="008222C5"/>
    <w:rsid w:val="00825DC3"/>
    <w:rsid w:val="00833621"/>
    <w:rsid w:val="00840A79"/>
    <w:rsid w:val="00844F9F"/>
    <w:rsid w:val="0084607F"/>
    <w:rsid w:val="00846F9C"/>
    <w:rsid w:val="008522AC"/>
    <w:rsid w:val="0085342B"/>
    <w:rsid w:val="00853C1D"/>
    <w:rsid w:val="0085479F"/>
    <w:rsid w:val="008561A8"/>
    <w:rsid w:val="008562A8"/>
    <w:rsid w:val="00857512"/>
    <w:rsid w:val="00860D9A"/>
    <w:rsid w:val="0086423F"/>
    <w:rsid w:val="008726B9"/>
    <w:rsid w:val="00873E47"/>
    <w:rsid w:val="00875DD3"/>
    <w:rsid w:val="00877F32"/>
    <w:rsid w:val="008824E1"/>
    <w:rsid w:val="00883477"/>
    <w:rsid w:val="00883A4B"/>
    <w:rsid w:val="008854B6"/>
    <w:rsid w:val="00894F7B"/>
    <w:rsid w:val="00895F51"/>
    <w:rsid w:val="008A1817"/>
    <w:rsid w:val="008A21F3"/>
    <w:rsid w:val="008A4284"/>
    <w:rsid w:val="008A7911"/>
    <w:rsid w:val="008B0DB0"/>
    <w:rsid w:val="008B4014"/>
    <w:rsid w:val="008B49B5"/>
    <w:rsid w:val="008B5411"/>
    <w:rsid w:val="008B6AAC"/>
    <w:rsid w:val="008C15CA"/>
    <w:rsid w:val="008C553B"/>
    <w:rsid w:val="008C5751"/>
    <w:rsid w:val="008C7042"/>
    <w:rsid w:val="008D1709"/>
    <w:rsid w:val="008D3C67"/>
    <w:rsid w:val="008D40A0"/>
    <w:rsid w:val="008D41A2"/>
    <w:rsid w:val="008D771F"/>
    <w:rsid w:val="008D7983"/>
    <w:rsid w:val="008F011C"/>
    <w:rsid w:val="008F0C42"/>
    <w:rsid w:val="008F3727"/>
    <w:rsid w:val="008F79DA"/>
    <w:rsid w:val="00901179"/>
    <w:rsid w:val="009057A8"/>
    <w:rsid w:val="00915E1D"/>
    <w:rsid w:val="0092137D"/>
    <w:rsid w:val="0093296F"/>
    <w:rsid w:val="00936693"/>
    <w:rsid w:val="00936B95"/>
    <w:rsid w:val="00937E8C"/>
    <w:rsid w:val="00943DFE"/>
    <w:rsid w:val="00943F41"/>
    <w:rsid w:val="0094558A"/>
    <w:rsid w:val="0095057D"/>
    <w:rsid w:val="0095157B"/>
    <w:rsid w:val="00955365"/>
    <w:rsid w:val="009578F3"/>
    <w:rsid w:val="00960641"/>
    <w:rsid w:val="00961BC4"/>
    <w:rsid w:val="00961F7E"/>
    <w:rsid w:val="00963575"/>
    <w:rsid w:val="00964DE9"/>
    <w:rsid w:val="009659B2"/>
    <w:rsid w:val="009672BF"/>
    <w:rsid w:val="0097460A"/>
    <w:rsid w:val="0097563D"/>
    <w:rsid w:val="00976782"/>
    <w:rsid w:val="009809A7"/>
    <w:rsid w:val="00983D4C"/>
    <w:rsid w:val="009844C0"/>
    <w:rsid w:val="00985560"/>
    <w:rsid w:val="00987E7F"/>
    <w:rsid w:val="00993B9E"/>
    <w:rsid w:val="0099401D"/>
    <w:rsid w:val="0099513E"/>
    <w:rsid w:val="009960AD"/>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12D9"/>
    <w:rsid w:val="009F1385"/>
    <w:rsid w:val="009F1BB8"/>
    <w:rsid w:val="009F208D"/>
    <w:rsid w:val="00A046A5"/>
    <w:rsid w:val="00A10B1E"/>
    <w:rsid w:val="00A164D2"/>
    <w:rsid w:val="00A23414"/>
    <w:rsid w:val="00A25F71"/>
    <w:rsid w:val="00A32C4A"/>
    <w:rsid w:val="00A420D6"/>
    <w:rsid w:val="00A446A3"/>
    <w:rsid w:val="00A45B55"/>
    <w:rsid w:val="00A46AB3"/>
    <w:rsid w:val="00A52DD1"/>
    <w:rsid w:val="00A56EBB"/>
    <w:rsid w:val="00A579D7"/>
    <w:rsid w:val="00A61533"/>
    <w:rsid w:val="00A615D0"/>
    <w:rsid w:val="00A63F8C"/>
    <w:rsid w:val="00A654F7"/>
    <w:rsid w:val="00A657E4"/>
    <w:rsid w:val="00A7070A"/>
    <w:rsid w:val="00A71821"/>
    <w:rsid w:val="00A71ED8"/>
    <w:rsid w:val="00A746B5"/>
    <w:rsid w:val="00A811BF"/>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3C8C"/>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03E59"/>
    <w:rsid w:val="00C07841"/>
    <w:rsid w:val="00C1103F"/>
    <w:rsid w:val="00C11047"/>
    <w:rsid w:val="00C165D3"/>
    <w:rsid w:val="00C17621"/>
    <w:rsid w:val="00C22670"/>
    <w:rsid w:val="00C22AA2"/>
    <w:rsid w:val="00C22CBB"/>
    <w:rsid w:val="00C3105E"/>
    <w:rsid w:val="00C3547B"/>
    <w:rsid w:val="00C363CC"/>
    <w:rsid w:val="00C37EB0"/>
    <w:rsid w:val="00C41CEC"/>
    <w:rsid w:val="00C4241C"/>
    <w:rsid w:val="00C42CA6"/>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93A"/>
    <w:rsid w:val="00D36BA3"/>
    <w:rsid w:val="00D41EF4"/>
    <w:rsid w:val="00D43EF1"/>
    <w:rsid w:val="00D4763D"/>
    <w:rsid w:val="00D5062F"/>
    <w:rsid w:val="00D50E40"/>
    <w:rsid w:val="00D53892"/>
    <w:rsid w:val="00D60E88"/>
    <w:rsid w:val="00D611CD"/>
    <w:rsid w:val="00D618B5"/>
    <w:rsid w:val="00D6489E"/>
    <w:rsid w:val="00D658B7"/>
    <w:rsid w:val="00D6658C"/>
    <w:rsid w:val="00D741D7"/>
    <w:rsid w:val="00D76BE7"/>
    <w:rsid w:val="00D7718F"/>
    <w:rsid w:val="00D807D7"/>
    <w:rsid w:val="00D81F2F"/>
    <w:rsid w:val="00D84495"/>
    <w:rsid w:val="00D84F0F"/>
    <w:rsid w:val="00D8641C"/>
    <w:rsid w:val="00DA0215"/>
    <w:rsid w:val="00DA021E"/>
    <w:rsid w:val="00DA0827"/>
    <w:rsid w:val="00DA51F7"/>
    <w:rsid w:val="00DA5479"/>
    <w:rsid w:val="00DB269B"/>
    <w:rsid w:val="00DB31F5"/>
    <w:rsid w:val="00DB50B2"/>
    <w:rsid w:val="00DB69BA"/>
    <w:rsid w:val="00DC072C"/>
    <w:rsid w:val="00DC0995"/>
    <w:rsid w:val="00DC66B3"/>
    <w:rsid w:val="00DD6B32"/>
    <w:rsid w:val="00DD724C"/>
    <w:rsid w:val="00DE2508"/>
    <w:rsid w:val="00DE424D"/>
    <w:rsid w:val="00DE50B6"/>
    <w:rsid w:val="00DE7C8D"/>
    <w:rsid w:val="00DF0797"/>
    <w:rsid w:val="00DF2001"/>
    <w:rsid w:val="00DF280B"/>
    <w:rsid w:val="00DF3074"/>
    <w:rsid w:val="00E0594B"/>
    <w:rsid w:val="00E079C8"/>
    <w:rsid w:val="00E11905"/>
    <w:rsid w:val="00E11D9E"/>
    <w:rsid w:val="00E13587"/>
    <w:rsid w:val="00E13E3A"/>
    <w:rsid w:val="00E17245"/>
    <w:rsid w:val="00E2093F"/>
    <w:rsid w:val="00E227C4"/>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84072"/>
    <w:rsid w:val="00E90979"/>
    <w:rsid w:val="00E91736"/>
    <w:rsid w:val="00E96416"/>
    <w:rsid w:val="00EA1DE5"/>
    <w:rsid w:val="00EA495B"/>
    <w:rsid w:val="00EA6161"/>
    <w:rsid w:val="00EB258B"/>
    <w:rsid w:val="00EB2F82"/>
    <w:rsid w:val="00EB31CB"/>
    <w:rsid w:val="00EB3C66"/>
    <w:rsid w:val="00EB7912"/>
    <w:rsid w:val="00EC4F1D"/>
    <w:rsid w:val="00EC554B"/>
    <w:rsid w:val="00EE29D0"/>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C3A86"/>
    <w:rsid w:val="00FC4D21"/>
    <w:rsid w:val="00FC57F6"/>
    <w:rsid w:val="00FC639D"/>
    <w:rsid w:val="00FD0197"/>
    <w:rsid w:val="00FD24B6"/>
    <w:rsid w:val="00FE0F85"/>
    <w:rsid w:val="00FE2103"/>
    <w:rsid w:val="00FE4F76"/>
    <w:rsid w:val="00FE5625"/>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1</TotalTime>
  <Pages>2</Pages>
  <Words>554</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3711</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3</cp:revision>
  <cp:lastPrinted>2018-09-05T09:58:00Z</cp:lastPrinted>
  <dcterms:created xsi:type="dcterms:W3CDTF">2018-09-05T09:58:00Z</dcterms:created>
  <dcterms:modified xsi:type="dcterms:W3CDTF">2018-09-05T09:58:00Z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JLARSE18@volvocars.com</vt:lpwstr>
  </property>
  <property fmtid="{D5CDD505-2E9C-101B-9397-08002B2CF9AE}" pid="5" name="MSIP_Label_7fea2623-af8f-4fb8-b1cf-b63cc8e496aa_SetDate">
    <vt:lpwstr>2018-09-05T09:57:05.7702549Z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