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1E" w:rsidRPr="00EA766C" w:rsidRDefault="00DC3A2B" w:rsidP="0083302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150415</w:t>
      </w:r>
      <w:r w:rsidR="00A01B0F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A01B0F" w:rsidRPr="00A01B0F" w:rsidRDefault="00F8114A" w:rsidP="00A01B0F">
      <w:pPr>
        <w:spacing w:after="120"/>
        <w:rPr>
          <w:rFonts w:ascii="Arial" w:hAnsi="Arial" w:cs="Arial"/>
          <w:i/>
          <w:sz w:val="22"/>
          <w:szCs w:val="22"/>
          <w:lang w:val="en-US"/>
        </w:rPr>
      </w:pPr>
      <w:r w:rsidRPr="00EA766C">
        <w:rPr>
          <w:rFonts w:ascii="Arial" w:hAnsi="Arial" w:cs="Arial"/>
          <w:sz w:val="22"/>
          <w:szCs w:val="22"/>
          <w:lang w:val="en-US"/>
        </w:rPr>
        <w:t>Mats Lundin</w:t>
      </w:r>
      <w:r w:rsidR="00AF58D6" w:rsidRPr="00EA766C">
        <w:rPr>
          <w:rFonts w:ascii="Arial" w:hAnsi="Arial" w:cs="Arial"/>
          <w:sz w:val="22"/>
          <w:szCs w:val="22"/>
          <w:lang w:val="en-US"/>
        </w:rPr>
        <w:t xml:space="preserve">, </w:t>
      </w:r>
      <w:r w:rsidRPr="00EA766C">
        <w:rPr>
          <w:rFonts w:ascii="Arial" w:hAnsi="Arial" w:cs="Arial"/>
          <w:i/>
          <w:sz w:val="22"/>
          <w:szCs w:val="22"/>
          <w:lang w:val="en-US"/>
        </w:rPr>
        <w:t>VD, Swerea IVF AB</w:t>
      </w:r>
      <w:r w:rsidR="00C25CFD" w:rsidRPr="00EA766C">
        <w:rPr>
          <w:rFonts w:ascii="Arial" w:hAnsi="Arial" w:cs="Arial"/>
          <w:i/>
          <w:sz w:val="22"/>
          <w:szCs w:val="22"/>
          <w:lang w:val="en-US"/>
        </w:rPr>
        <w:t xml:space="preserve">, </w:t>
      </w:r>
      <w:r w:rsidRPr="00EA766C">
        <w:rPr>
          <w:rFonts w:ascii="Arial" w:hAnsi="Arial" w:cs="Arial"/>
          <w:i/>
          <w:sz w:val="22"/>
          <w:szCs w:val="22"/>
          <w:lang w:val="en-US"/>
        </w:rPr>
        <w:t>mats.lundin</w:t>
      </w:r>
      <w:r w:rsidR="00AF58D6" w:rsidRPr="00EA766C">
        <w:rPr>
          <w:rFonts w:ascii="Arial" w:hAnsi="Arial" w:cs="Arial"/>
          <w:i/>
          <w:sz w:val="22"/>
          <w:szCs w:val="22"/>
          <w:lang w:val="en-US"/>
        </w:rPr>
        <w:t>@swerea.se</w:t>
      </w:r>
    </w:p>
    <w:p w:rsidR="00A01B0F" w:rsidRDefault="00A01B0F" w:rsidP="00A01B0F">
      <w:pPr>
        <w:pStyle w:val="Ingetavstnd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  <w:lang w:eastAsia="sv-SE"/>
        </w:rPr>
        <w:drawing>
          <wp:inline distT="0" distB="0" distL="0" distR="0">
            <wp:extent cx="5581650" cy="3533775"/>
            <wp:effectExtent l="19050" t="0" r="0" b="0"/>
            <wp:docPr id="2" name="Bild 1" descr="L:\Stödfunktioner\Marknadsstöd\Pressreleaser\Pressreleaser_under_arbete\20150331 Topp 10 - Kemikalieverktyg\SWEREAIVF_131128-1552_600p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Stödfunktioner\Marknadsstöd\Pressreleaser\Pressreleaser_under_arbete\20150331 Topp 10 - Kemikalieverktyg\SWEREAIVF_131128-1552_600pix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B0F" w:rsidRPr="00A01B0F" w:rsidRDefault="00A01B0F" w:rsidP="00A01B0F">
      <w:pPr>
        <w:pStyle w:val="Ingetavstnd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br/>
      </w:r>
      <w:r w:rsidRPr="00A01B0F">
        <w:rPr>
          <w:rFonts w:ascii="Arial" w:hAnsi="Arial" w:cs="Arial"/>
          <w:b/>
          <w:sz w:val="48"/>
          <w:szCs w:val="48"/>
        </w:rPr>
        <w:t>Kemikalieverktyg utvecklat på Swerea</w:t>
      </w:r>
      <w:r>
        <w:rPr>
          <w:rFonts w:ascii="Arial" w:hAnsi="Arial" w:cs="Arial"/>
          <w:b/>
          <w:sz w:val="48"/>
          <w:szCs w:val="48"/>
        </w:rPr>
        <w:t xml:space="preserve"> är i topp 10</w:t>
      </w:r>
      <w:r w:rsidRPr="00A01B0F">
        <w:rPr>
          <w:rFonts w:ascii="Arial" w:hAnsi="Arial" w:cs="Arial"/>
          <w:b/>
          <w:sz w:val="48"/>
          <w:szCs w:val="48"/>
        </w:rPr>
        <w:t xml:space="preserve"> </w:t>
      </w:r>
    </w:p>
    <w:p w:rsidR="00A31940" w:rsidRDefault="00A31940" w:rsidP="00833025">
      <w:pPr>
        <w:spacing w:line="276" w:lineRule="auto"/>
        <w:jc w:val="both"/>
        <w:rPr>
          <w:rFonts w:ascii="Arial" w:hAnsi="Arial" w:cs="Arial"/>
          <w:i/>
          <w:sz w:val="24"/>
        </w:rPr>
      </w:pPr>
    </w:p>
    <w:p w:rsidR="00A01B0F" w:rsidRPr="00A01B0F" w:rsidRDefault="00A01B0F" w:rsidP="00A01B0F">
      <w:pPr>
        <w:pStyle w:val="Ingetavstnd"/>
        <w:spacing w:line="276" w:lineRule="auto"/>
        <w:rPr>
          <w:rFonts w:ascii="Arial" w:hAnsi="Arial" w:cs="Arial"/>
          <w:i/>
          <w:szCs w:val="24"/>
        </w:rPr>
      </w:pPr>
      <w:r w:rsidRPr="00A01B0F">
        <w:rPr>
          <w:rStyle w:val="hps"/>
          <w:rFonts w:ascii="Arial" w:hAnsi="Arial" w:cs="Arial"/>
          <w:i/>
          <w:szCs w:val="24"/>
        </w:rPr>
        <w:t xml:space="preserve">De mest användbara verktygen för att utvärdera och bedöma kemikalier i </w:t>
      </w:r>
      <w:r w:rsidRPr="00A01B0F">
        <w:rPr>
          <w:rFonts w:ascii="Arial" w:hAnsi="Arial" w:cs="Arial"/>
          <w:i/>
          <w:szCs w:val="24"/>
        </w:rPr>
        <w:t xml:space="preserve">material, processer och produkter är identifierade. </w:t>
      </w:r>
      <w:r w:rsidRPr="00A01B0F">
        <w:rPr>
          <w:rStyle w:val="hps"/>
          <w:rFonts w:ascii="Arial" w:hAnsi="Arial" w:cs="Arial"/>
          <w:i/>
          <w:szCs w:val="24"/>
        </w:rPr>
        <w:t>Organisationen för</w:t>
      </w:r>
      <w:r w:rsidRPr="00A01B0F">
        <w:rPr>
          <w:rFonts w:ascii="Arial" w:hAnsi="Arial" w:cs="Arial"/>
          <w:i/>
          <w:szCs w:val="24"/>
        </w:rPr>
        <w:t xml:space="preserve"> </w:t>
      </w:r>
      <w:r w:rsidRPr="00A01B0F">
        <w:rPr>
          <w:rStyle w:val="hps"/>
          <w:rFonts w:ascii="Arial" w:hAnsi="Arial" w:cs="Arial"/>
          <w:i/>
          <w:szCs w:val="24"/>
        </w:rPr>
        <w:t>ekonomiskt samarbete</w:t>
      </w:r>
      <w:r w:rsidRPr="00A01B0F">
        <w:rPr>
          <w:rFonts w:ascii="Arial" w:hAnsi="Arial" w:cs="Arial"/>
          <w:i/>
          <w:szCs w:val="24"/>
        </w:rPr>
        <w:t xml:space="preserve"> </w:t>
      </w:r>
      <w:r w:rsidRPr="00A01B0F">
        <w:rPr>
          <w:rStyle w:val="hps"/>
          <w:rFonts w:ascii="Arial" w:hAnsi="Arial" w:cs="Arial"/>
          <w:i/>
          <w:szCs w:val="24"/>
        </w:rPr>
        <w:t>och utveckling</w:t>
      </w:r>
      <w:r w:rsidRPr="00A01B0F">
        <w:rPr>
          <w:rFonts w:ascii="Arial" w:hAnsi="Arial" w:cs="Arial"/>
          <w:i/>
          <w:szCs w:val="24"/>
        </w:rPr>
        <w:t xml:space="preserve"> </w:t>
      </w:r>
      <w:r w:rsidRPr="00A01B0F">
        <w:rPr>
          <w:rStyle w:val="hps"/>
          <w:rFonts w:ascii="Arial" w:hAnsi="Arial" w:cs="Arial"/>
          <w:i/>
          <w:szCs w:val="24"/>
        </w:rPr>
        <w:t>(OECD</w:t>
      </w:r>
      <w:r w:rsidRPr="00A01B0F">
        <w:rPr>
          <w:rFonts w:ascii="Arial" w:hAnsi="Arial" w:cs="Arial"/>
          <w:i/>
          <w:szCs w:val="24"/>
        </w:rPr>
        <w:t xml:space="preserve">) har listat verktyget </w:t>
      </w:r>
      <w:proofErr w:type="spellStart"/>
      <w:r w:rsidRPr="00A01B0F">
        <w:rPr>
          <w:rFonts w:ascii="Arial" w:hAnsi="Arial" w:cs="Arial"/>
          <w:i/>
          <w:szCs w:val="24"/>
        </w:rPr>
        <w:t>ChemicALL</w:t>
      </w:r>
      <w:proofErr w:type="spellEnd"/>
      <w:r w:rsidRPr="00A01B0F">
        <w:rPr>
          <w:rFonts w:ascii="Arial" w:hAnsi="Arial" w:cs="Arial"/>
          <w:i/>
          <w:szCs w:val="24"/>
        </w:rPr>
        <w:t xml:space="preserve"> som Kemikali</w:t>
      </w:r>
      <w:r w:rsidR="00F6044F">
        <w:rPr>
          <w:rFonts w:ascii="Arial" w:hAnsi="Arial" w:cs="Arial"/>
          <w:i/>
          <w:szCs w:val="24"/>
        </w:rPr>
        <w:t>e</w:t>
      </w:r>
      <w:r w:rsidRPr="00A01B0F">
        <w:rPr>
          <w:rFonts w:ascii="Arial" w:hAnsi="Arial" w:cs="Arial"/>
          <w:i/>
          <w:szCs w:val="24"/>
        </w:rPr>
        <w:t xml:space="preserve">gruppen vid </w:t>
      </w:r>
      <w:proofErr w:type="spellStart"/>
      <w:r w:rsidRPr="00A01B0F">
        <w:rPr>
          <w:rFonts w:ascii="Arial" w:hAnsi="Arial" w:cs="Arial"/>
          <w:i/>
          <w:szCs w:val="24"/>
        </w:rPr>
        <w:t>Swerea</w:t>
      </w:r>
      <w:proofErr w:type="spellEnd"/>
      <w:r w:rsidRPr="00A01B0F">
        <w:rPr>
          <w:rFonts w:ascii="Arial" w:hAnsi="Arial" w:cs="Arial"/>
          <w:i/>
          <w:szCs w:val="24"/>
        </w:rPr>
        <w:t xml:space="preserve"> tillhandahåller som högt rankat vid flera kriterier. </w:t>
      </w:r>
    </w:p>
    <w:p w:rsidR="00E72E72" w:rsidRPr="008A2C04" w:rsidRDefault="00E72E72" w:rsidP="00833025">
      <w:pPr>
        <w:rPr>
          <w:rFonts w:ascii="Akzidenz Grotesk BE" w:hAnsi="Akzidenz Grotesk BE"/>
          <w:i/>
          <w:sz w:val="24"/>
        </w:rPr>
      </w:pPr>
    </w:p>
    <w:p w:rsidR="00467FDA" w:rsidRDefault="00467FDA" w:rsidP="00833025">
      <w:pPr>
        <w:spacing w:after="210"/>
        <w:jc w:val="both"/>
        <w:rPr>
          <w:rFonts w:ascii="Minion Pro" w:hAnsi="Minion Pro"/>
          <w:sz w:val="22"/>
          <w:szCs w:val="22"/>
        </w:rPr>
        <w:sectPr w:rsidR="00467FDA" w:rsidSect="000350D2">
          <w:headerReference w:type="first" r:id="rId9"/>
          <w:footerReference w:type="first" r:id="rId10"/>
          <w:pgSz w:w="11906" w:h="16838" w:code="9"/>
          <w:pgMar w:top="1559" w:right="1418" w:bottom="1077" w:left="1701" w:header="709" w:footer="709" w:gutter="0"/>
          <w:cols w:space="708"/>
          <w:titlePg/>
          <w:docGrid w:linePitch="360"/>
        </w:sectPr>
      </w:pPr>
    </w:p>
    <w:p w:rsidR="00A01B0F" w:rsidRPr="00A01B0F" w:rsidRDefault="00A01B0F" w:rsidP="00A01B0F">
      <w:pPr>
        <w:pStyle w:val="Ingetavstnd"/>
        <w:spacing w:line="276" w:lineRule="auto"/>
        <w:rPr>
          <w:sz w:val="22"/>
          <w:szCs w:val="22"/>
        </w:rPr>
      </w:pPr>
      <w:r w:rsidRPr="00A01B0F">
        <w:rPr>
          <w:rStyle w:val="hps"/>
          <w:sz w:val="22"/>
          <w:szCs w:val="22"/>
        </w:rPr>
        <w:lastRenderedPageBreak/>
        <w:t>I det internationella samarbetet kring kemikaliehantering såväl i varor som för kemiska produkter är OECD</w:t>
      </w:r>
      <w:r w:rsidRPr="00A01B0F">
        <w:rPr>
          <w:sz w:val="22"/>
          <w:szCs w:val="22"/>
        </w:rPr>
        <w:t xml:space="preserve"> ett viktigt organ. Ett av OECD-ländernas övergripande mål i arbetet med kemikaliesäkerhet är att harmonisera verktyg och metoder för kemikaliehantering för industrin. Efter en opartisk undersökning av University of Wisconsin finns nu </w:t>
      </w:r>
      <w:proofErr w:type="spellStart"/>
      <w:r w:rsidRPr="00A01B0F">
        <w:rPr>
          <w:sz w:val="22"/>
          <w:szCs w:val="22"/>
        </w:rPr>
        <w:t>Swereas</w:t>
      </w:r>
      <w:proofErr w:type="spellEnd"/>
      <w:r w:rsidRPr="00A01B0F">
        <w:rPr>
          <w:sz w:val="22"/>
          <w:szCs w:val="22"/>
        </w:rPr>
        <w:t xml:space="preserve"> verktyg </w:t>
      </w:r>
      <w:proofErr w:type="spellStart"/>
      <w:r w:rsidRPr="00A01B0F">
        <w:rPr>
          <w:sz w:val="22"/>
          <w:szCs w:val="22"/>
        </w:rPr>
        <w:t>Chemi</w:t>
      </w:r>
      <w:r w:rsidR="00F6044F">
        <w:rPr>
          <w:sz w:val="22"/>
          <w:szCs w:val="22"/>
        </w:rPr>
        <w:t>c</w:t>
      </w:r>
      <w:r w:rsidRPr="00A01B0F">
        <w:rPr>
          <w:sz w:val="22"/>
          <w:szCs w:val="22"/>
        </w:rPr>
        <w:t>ALL</w:t>
      </w:r>
      <w:proofErr w:type="spellEnd"/>
      <w:r w:rsidRPr="00A01B0F">
        <w:rPr>
          <w:sz w:val="22"/>
          <w:szCs w:val="22"/>
        </w:rPr>
        <w:t xml:space="preserve"> med på listan </w:t>
      </w:r>
      <w:hyperlink r:id="rId11" w:history="1">
        <w:r w:rsidRPr="00A01B0F">
          <w:rPr>
            <w:sz w:val="22"/>
            <w:szCs w:val="22"/>
          </w:rPr>
          <w:t>OECD Tool Box</w:t>
        </w:r>
      </w:hyperlink>
      <w:r w:rsidRPr="00A01B0F">
        <w:rPr>
          <w:sz w:val="22"/>
          <w:szCs w:val="22"/>
        </w:rPr>
        <w:t xml:space="preserve"> (</w:t>
      </w:r>
      <w:hyperlink r:id="rId12" w:history="1">
        <w:r w:rsidRPr="00A01B0F">
          <w:rPr>
            <w:rStyle w:val="Hyperlnk"/>
            <w:sz w:val="22"/>
            <w:szCs w:val="22"/>
          </w:rPr>
          <w:t>www.oecdsaatoolbox.org</w:t>
        </w:r>
      </w:hyperlink>
      <w:r w:rsidRPr="00A01B0F">
        <w:rPr>
          <w:sz w:val="22"/>
          <w:szCs w:val="22"/>
        </w:rPr>
        <w:t xml:space="preserve">), där </w:t>
      </w:r>
      <w:proofErr w:type="spellStart"/>
      <w:r w:rsidRPr="00A01B0F">
        <w:rPr>
          <w:sz w:val="22"/>
          <w:szCs w:val="22"/>
        </w:rPr>
        <w:t>ChemicAll</w:t>
      </w:r>
      <w:proofErr w:type="spellEnd"/>
      <w:r w:rsidRPr="00A01B0F">
        <w:rPr>
          <w:sz w:val="22"/>
          <w:szCs w:val="22"/>
        </w:rPr>
        <w:t xml:space="preserve"> fick hög rankning</w:t>
      </w:r>
      <w:r w:rsidR="002659B9">
        <w:rPr>
          <w:sz w:val="22"/>
          <w:szCs w:val="22"/>
        </w:rPr>
        <w:t xml:space="preserve"> särskilt för</w:t>
      </w:r>
      <w:r w:rsidRPr="00A01B0F">
        <w:rPr>
          <w:sz w:val="22"/>
          <w:szCs w:val="22"/>
        </w:rPr>
        <w:t xml:space="preserve"> användbarhet och oberoende. </w:t>
      </w:r>
    </w:p>
    <w:p w:rsidR="00A01B0F" w:rsidRPr="00A01B0F" w:rsidRDefault="00A01B0F" w:rsidP="00A01B0F">
      <w:pPr>
        <w:pStyle w:val="Ingetavstnd"/>
        <w:spacing w:line="276" w:lineRule="auto"/>
        <w:rPr>
          <w:sz w:val="22"/>
          <w:szCs w:val="22"/>
        </w:rPr>
      </w:pPr>
    </w:p>
    <w:p w:rsidR="00A01B0F" w:rsidRPr="00A01B0F" w:rsidRDefault="00A01B0F" w:rsidP="00A01B0F">
      <w:pPr>
        <w:pStyle w:val="Ingetavstnd"/>
        <w:spacing w:line="276" w:lineRule="auto"/>
        <w:rPr>
          <w:rStyle w:val="hps"/>
          <w:sz w:val="22"/>
          <w:szCs w:val="22"/>
        </w:rPr>
      </w:pPr>
      <w:r w:rsidRPr="00A01B0F">
        <w:rPr>
          <w:sz w:val="22"/>
          <w:szCs w:val="22"/>
        </w:rPr>
        <w:lastRenderedPageBreak/>
        <w:t>Verktyget</w:t>
      </w:r>
      <w:r w:rsidR="00F6044F">
        <w:rPr>
          <w:sz w:val="22"/>
          <w:szCs w:val="22"/>
        </w:rPr>
        <w:t>,</w:t>
      </w:r>
      <w:r w:rsidRPr="00A01B0F">
        <w:rPr>
          <w:sz w:val="22"/>
          <w:szCs w:val="22"/>
        </w:rPr>
        <w:t xml:space="preserve"> som är användarvänligt även för icke kemister, baseras på en databas som </w:t>
      </w:r>
      <w:r w:rsidRPr="00A01B0F">
        <w:rPr>
          <w:rStyle w:val="hps"/>
          <w:sz w:val="22"/>
          <w:szCs w:val="22"/>
        </w:rPr>
        <w:t>är uppbyggd genom flera års forskning och praktiska erfarenheter kring kemikalier i varor</w:t>
      </w:r>
      <w:r w:rsidRPr="00A01B0F">
        <w:rPr>
          <w:sz w:val="22"/>
          <w:szCs w:val="22"/>
        </w:rPr>
        <w:t>. Databasen vänder sig främst mot aktörer</w:t>
      </w:r>
      <w:r w:rsidRPr="00A01B0F">
        <w:rPr>
          <w:rStyle w:val="hps"/>
          <w:sz w:val="22"/>
          <w:szCs w:val="22"/>
        </w:rPr>
        <w:t xml:space="preserve"> i elektronik- och</w:t>
      </w:r>
      <w:r w:rsidRPr="00A01B0F">
        <w:rPr>
          <w:sz w:val="22"/>
          <w:szCs w:val="22"/>
        </w:rPr>
        <w:t xml:space="preserve"> </w:t>
      </w:r>
      <w:r w:rsidRPr="00A01B0F">
        <w:rPr>
          <w:rStyle w:val="hps"/>
          <w:sz w:val="22"/>
          <w:szCs w:val="22"/>
        </w:rPr>
        <w:t xml:space="preserve">textilindustrin som vill kunna identifiera farliga ämnen och se till att de </w:t>
      </w:r>
      <w:r w:rsidRPr="00A01B0F">
        <w:rPr>
          <w:sz w:val="22"/>
          <w:szCs w:val="22"/>
        </w:rPr>
        <w:t xml:space="preserve">klarar gällande kemikalielagstiftning. </w:t>
      </w:r>
    </w:p>
    <w:p w:rsidR="00A01B0F" w:rsidRPr="00A01B0F" w:rsidRDefault="00A01B0F" w:rsidP="00A01B0F">
      <w:pPr>
        <w:pStyle w:val="Ingetavstnd"/>
        <w:spacing w:line="276" w:lineRule="auto"/>
        <w:rPr>
          <w:sz w:val="22"/>
          <w:szCs w:val="22"/>
        </w:rPr>
      </w:pPr>
      <w:r w:rsidRPr="00A01B0F">
        <w:rPr>
          <w:rStyle w:val="hps"/>
          <w:sz w:val="22"/>
          <w:szCs w:val="22"/>
        </w:rPr>
        <w:br/>
        <w:t>Databasen översätter vanligt förekommande produktegenskaper till kemi. I motsats till</w:t>
      </w:r>
      <w:r w:rsidRPr="00A01B0F">
        <w:rPr>
          <w:sz w:val="22"/>
          <w:szCs w:val="22"/>
        </w:rPr>
        <w:t xml:space="preserve"> </w:t>
      </w:r>
      <w:r w:rsidRPr="00A01B0F">
        <w:rPr>
          <w:rStyle w:val="hps"/>
          <w:sz w:val="22"/>
          <w:szCs w:val="22"/>
        </w:rPr>
        <w:t>andra verktyg</w:t>
      </w:r>
      <w:r w:rsidRPr="00A01B0F">
        <w:rPr>
          <w:sz w:val="22"/>
          <w:szCs w:val="22"/>
        </w:rPr>
        <w:t xml:space="preserve"> behöver inte användaren veta </w:t>
      </w:r>
      <w:r w:rsidRPr="00A01B0F">
        <w:rPr>
          <w:rStyle w:val="hps"/>
          <w:sz w:val="22"/>
          <w:szCs w:val="22"/>
        </w:rPr>
        <w:t>exakta</w:t>
      </w:r>
      <w:r w:rsidRPr="00A01B0F">
        <w:rPr>
          <w:sz w:val="22"/>
          <w:szCs w:val="22"/>
        </w:rPr>
        <w:t xml:space="preserve"> </w:t>
      </w:r>
      <w:r w:rsidRPr="00A01B0F">
        <w:rPr>
          <w:rStyle w:val="hps"/>
          <w:sz w:val="22"/>
          <w:szCs w:val="22"/>
        </w:rPr>
        <w:t>ämnen</w:t>
      </w:r>
      <w:r w:rsidRPr="00A01B0F">
        <w:rPr>
          <w:sz w:val="22"/>
          <w:szCs w:val="22"/>
        </w:rPr>
        <w:t xml:space="preserve"> eller kemikalier i förväg. </w:t>
      </w:r>
    </w:p>
    <w:p w:rsidR="00A01B0F" w:rsidRPr="00A01B0F" w:rsidRDefault="00A01B0F" w:rsidP="00A01B0F">
      <w:pPr>
        <w:pStyle w:val="Ingetavstnd"/>
        <w:spacing w:line="276" w:lineRule="auto"/>
        <w:rPr>
          <w:sz w:val="22"/>
          <w:szCs w:val="22"/>
        </w:rPr>
      </w:pPr>
    </w:p>
    <w:p w:rsidR="00A01B0F" w:rsidRPr="00A01B0F" w:rsidRDefault="00A01B0F" w:rsidP="00F6044F">
      <w:pPr>
        <w:pStyle w:val="Ingetavstnd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A01B0F">
        <w:rPr>
          <w:sz w:val="22"/>
          <w:szCs w:val="22"/>
        </w:rPr>
        <w:lastRenderedPageBreak/>
        <w:t>För sökningen av farliga kemikalier kan du skriva in en önskad produktegenskap, som exempelvis vat</w:t>
      </w:r>
      <w:r w:rsidR="00F6044F">
        <w:rPr>
          <w:sz w:val="22"/>
          <w:szCs w:val="22"/>
        </w:rPr>
        <w:t>tenavvisande på önskat material. D</w:t>
      </w:r>
      <w:r w:rsidRPr="00A01B0F">
        <w:rPr>
          <w:sz w:val="22"/>
          <w:szCs w:val="22"/>
        </w:rPr>
        <w:t>å visas uppgifter om farliga oönskade kemikalier som är relevanta för just denna materialtyp och den valda egenskapen tillsammans med lämpliga testmetoder, legala aspekter (information från ke</w:t>
      </w:r>
      <w:r w:rsidR="00F6044F">
        <w:rPr>
          <w:sz w:val="22"/>
          <w:szCs w:val="22"/>
        </w:rPr>
        <w:t>mikalielagstiftningen REACH</w:t>
      </w:r>
      <w:r w:rsidRPr="00A01B0F">
        <w:rPr>
          <w:sz w:val="22"/>
          <w:szCs w:val="22"/>
        </w:rPr>
        <w:t xml:space="preserve">) med mera, säger en av utvecklarna Stefan Posner, Swerea IVF. </w:t>
      </w:r>
    </w:p>
    <w:p w:rsidR="00A01B0F" w:rsidRPr="00A01B0F" w:rsidRDefault="00A01B0F" w:rsidP="00A01B0F">
      <w:pPr>
        <w:pStyle w:val="Ingetavstnd"/>
        <w:spacing w:line="276" w:lineRule="auto"/>
        <w:ind w:left="720"/>
        <w:rPr>
          <w:sz w:val="22"/>
          <w:szCs w:val="22"/>
        </w:rPr>
      </w:pPr>
    </w:p>
    <w:p w:rsidR="00A01B0F" w:rsidRPr="00A01B0F" w:rsidRDefault="00A01B0F" w:rsidP="00A01B0F">
      <w:pPr>
        <w:pStyle w:val="Ingetavstnd"/>
        <w:spacing w:line="276" w:lineRule="auto"/>
        <w:rPr>
          <w:sz w:val="22"/>
          <w:szCs w:val="22"/>
        </w:rPr>
      </w:pPr>
      <w:r w:rsidRPr="00A01B0F">
        <w:rPr>
          <w:sz w:val="22"/>
          <w:szCs w:val="22"/>
        </w:rPr>
        <w:t xml:space="preserve">Informationen underlättar för inköpare, designers och produktutvecklare i deras kommunikation med leverantörer. </w:t>
      </w:r>
      <w:r w:rsidRPr="00A01B0F">
        <w:rPr>
          <w:rStyle w:val="hps"/>
          <w:sz w:val="22"/>
          <w:szCs w:val="22"/>
        </w:rPr>
        <w:t xml:space="preserve">Databasen är </w:t>
      </w:r>
      <w:r w:rsidRPr="00A01B0F">
        <w:rPr>
          <w:rStyle w:val="hps"/>
          <w:sz w:val="22"/>
          <w:szCs w:val="22"/>
        </w:rPr>
        <w:lastRenderedPageBreak/>
        <w:t>tillgänglig för</w:t>
      </w:r>
      <w:r w:rsidRPr="00A01B0F">
        <w:rPr>
          <w:sz w:val="22"/>
          <w:szCs w:val="22"/>
        </w:rPr>
        <w:t xml:space="preserve"> </w:t>
      </w:r>
      <w:r w:rsidRPr="00A01B0F">
        <w:rPr>
          <w:rStyle w:val="hps"/>
          <w:sz w:val="22"/>
          <w:szCs w:val="22"/>
        </w:rPr>
        <w:t>medlemmar i</w:t>
      </w:r>
      <w:r w:rsidRPr="00A01B0F">
        <w:rPr>
          <w:sz w:val="22"/>
          <w:szCs w:val="22"/>
        </w:rPr>
        <w:t xml:space="preserve"> </w:t>
      </w:r>
      <w:r w:rsidRPr="00A01B0F">
        <w:rPr>
          <w:rStyle w:val="hps"/>
          <w:sz w:val="22"/>
          <w:szCs w:val="22"/>
        </w:rPr>
        <w:t>Kemikaliegruppen som koordineras av Swerea IVF</w:t>
      </w:r>
      <w:r w:rsidRPr="00A01B0F">
        <w:rPr>
          <w:sz w:val="22"/>
          <w:szCs w:val="22"/>
        </w:rPr>
        <w:t xml:space="preserve">. Kemikaliegruppen delar sin spetskunskap kring kemi- och miljörelaterade frågor med mer än 100 medlemsföretag inom textil-, sko-, möbel-, detaljhandels- samt elektronikbranschen. Via medlemsgruppen får de, förutom rådgivning, tillgång till </w:t>
      </w:r>
      <w:r w:rsidR="002659B9">
        <w:rPr>
          <w:sz w:val="22"/>
          <w:szCs w:val="22"/>
        </w:rPr>
        <w:t xml:space="preserve">databasen, </w:t>
      </w:r>
      <w:r w:rsidRPr="00A01B0F">
        <w:rPr>
          <w:sz w:val="22"/>
          <w:szCs w:val="22"/>
        </w:rPr>
        <w:t>olika guider, checklistor och kontraktsmallar. Flera välbesökta träffar med information och erfarenhetsutbyte genomförs varje år. För mer info</w:t>
      </w:r>
      <w:r>
        <w:rPr>
          <w:sz w:val="22"/>
          <w:szCs w:val="22"/>
        </w:rPr>
        <w:t xml:space="preserve"> </w:t>
      </w:r>
      <w:hyperlink r:id="rId13" w:history="1">
        <w:r w:rsidRPr="00A01B0F">
          <w:rPr>
            <w:rStyle w:val="Hyperlnk"/>
            <w:sz w:val="22"/>
            <w:szCs w:val="22"/>
          </w:rPr>
          <w:t>www.kemikaliegruppen.se</w:t>
        </w:r>
      </w:hyperlink>
      <w:r w:rsidRPr="00A01B0F">
        <w:rPr>
          <w:sz w:val="22"/>
          <w:szCs w:val="22"/>
        </w:rPr>
        <w:t>.</w:t>
      </w:r>
    </w:p>
    <w:p w:rsidR="00B63840" w:rsidRPr="00F6044F" w:rsidRDefault="00B63840" w:rsidP="00F8114A">
      <w:pPr>
        <w:rPr>
          <w:rStyle w:val="Betoning"/>
          <w:i w:val="0"/>
          <w:sz w:val="22"/>
          <w:szCs w:val="22"/>
        </w:rPr>
      </w:pPr>
    </w:p>
    <w:p w:rsidR="00B63840" w:rsidRPr="00503838" w:rsidRDefault="00B63840" w:rsidP="00F8114A">
      <w:pPr>
        <w:rPr>
          <w:rStyle w:val="Betoning"/>
          <w:b/>
          <w:i w:val="0"/>
          <w:sz w:val="22"/>
          <w:szCs w:val="22"/>
        </w:rPr>
      </w:pPr>
      <w:r w:rsidRPr="00503838">
        <w:rPr>
          <w:rStyle w:val="Betoning"/>
          <w:b/>
          <w:i w:val="0"/>
          <w:sz w:val="22"/>
          <w:szCs w:val="22"/>
        </w:rPr>
        <w:t xml:space="preserve">Kontaktperson: </w:t>
      </w:r>
    </w:p>
    <w:p w:rsidR="00B63840" w:rsidRDefault="00A01B0F" w:rsidP="00F8114A">
      <w:pPr>
        <w:rPr>
          <w:rStyle w:val="Betoning"/>
          <w:i w:val="0"/>
          <w:sz w:val="22"/>
          <w:szCs w:val="22"/>
        </w:rPr>
      </w:pPr>
      <w:r>
        <w:rPr>
          <w:rStyle w:val="Betoning"/>
          <w:i w:val="0"/>
          <w:sz w:val="22"/>
          <w:szCs w:val="22"/>
        </w:rPr>
        <w:t>Stefan</w:t>
      </w:r>
      <w:r w:rsidR="00B63840">
        <w:rPr>
          <w:rStyle w:val="Betoning"/>
          <w:i w:val="0"/>
          <w:sz w:val="22"/>
          <w:szCs w:val="22"/>
        </w:rPr>
        <w:t xml:space="preserve"> </w:t>
      </w:r>
      <w:r>
        <w:rPr>
          <w:rStyle w:val="Betoning"/>
          <w:i w:val="0"/>
          <w:sz w:val="22"/>
          <w:szCs w:val="22"/>
        </w:rPr>
        <w:t xml:space="preserve">Posner </w:t>
      </w:r>
    </w:p>
    <w:p w:rsidR="00B63840" w:rsidRDefault="00A01B0F" w:rsidP="00F8114A">
      <w:pPr>
        <w:rPr>
          <w:rStyle w:val="Betoning"/>
          <w:i w:val="0"/>
          <w:sz w:val="22"/>
          <w:szCs w:val="22"/>
        </w:rPr>
      </w:pPr>
      <w:r>
        <w:rPr>
          <w:rStyle w:val="Betoning"/>
          <w:i w:val="0"/>
          <w:sz w:val="22"/>
          <w:szCs w:val="22"/>
        </w:rPr>
        <w:t>Tfn: 031</w:t>
      </w:r>
      <w:r w:rsidR="00B63840">
        <w:rPr>
          <w:rStyle w:val="Betoning"/>
          <w:i w:val="0"/>
          <w:sz w:val="22"/>
          <w:szCs w:val="22"/>
        </w:rPr>
        <w:t>-</w:t>
      </w:r>
      <w:r>
        <w:rPr>
          <w:rStyle w:val="Betoning"/>
          <w:i w:val="0"/>
          <w:sz w:val="22"/>
          <w:szCs w:val="22"/>
        </w:rPr>
        <w:t>706 63 07</w:t>
      </w:r>
    </w:p>
    <w:p w:rsidR="000C0A80" w:rsidRPr="00EA766C" w:rsidRDefault="00A01B0F" w:rsidP="000C0A80">
      <w:pPr>
        <w:rPr>
          <w:rStyle w:val="Betoning"/>
          <w:i w:val="0"/>
          <w:sz w:val="22"/>
          <w:szCs w:val="22"/>
          <w:lang w:val="en-US"/>
        </w:rPr>
      </w:pPr>
      <w:r>
        <w:rPr>
          <w:rStyle w:val="Betoning"/>
          <w:i w:val="0"/>
          <w:sz w:val="22"/>
          <w:szCs w:val="22"/>
          <w:lang w:val="en-US"/>
        </w:rPr>
        <w:t>stefan</w:t>
      </w:r>
      <w:r w:rsidR="00B63840" w:rsidRPr="00EA766C">
        <w:rPr>
          <w:rStyle w:val="Betoning"/>
          <w:i w:val="0"/>
          <w:sz w:val="22"/>
          <w:szCs w:val="22"/>
          <w:lang w:val="en-US"/>
        </w:rPr>
        <w:t>.</w:t>
      </w:r>
      <w:r>
        <w:rPr>
          <w:rStyle w:val="Betoning"/>
          <w:i w:val="0"/>
          <w:sz w:val="22"/>
          <w:szCs w:val="22"/>
          <w:lang w:val="en-US"/>
        </w:rPr>
        <w:t>posner</w:t>
      </w:r>
      <w:r w:rsidR="00B63840" w:rsidRPr="00EA766C">
        <w:rPr>
          <w:rStyle w:val="Betoning"/>
          <w:i w:val="0"/>
          <w:sz w:val="22"/>
          <w:szCs w:val="22"/>
          <w:lang w:val="en-US"/>
        </w:rPr>
        <w:t>@swerea.se</w:t>
      </w:r>
      <w:bookmarkStart w:id="0" w:name="_GoBack"/>
      <w:bookmarkEnd w:id="0"/>
      <w:r w:rsidR="00E72E72" w:rsidRPr="00302AE3">
        <w:rPr>
          <w:rStyle w:val="Betoning"/>
          <w:i w:val="0"/>
          <w:sz w:val="22"/>
          <w:szCs w:val="22"/>
          <w:lang w:val="en-US"/>
        </w:rPr>
        <w:t xml:space="preserve"> </w:t>
      </w:r>
    </w:p>
    <w:p w:rsidR="008A2C04" w:rsidRPr="00EA766C" w:rsidRDefault="008A2C04" w:rsidP="00833025">
      <w:pPr>
        <w:rPr>
          <w:rFonts w:ascii="Akzidenz Grotesk BE" w:hAnsi="Akzidenz Grotesk BE"/>
          <w:sz w:val="36"/>
          <w:szCs w:val="36"/>
          <w:lang w:val="en-US"/>
        </w:rPr>
        <w:sectPr w:rsidR="008A2C04" w:rsidRPr="00EA766C" w:rsidSect="00283DC8">
          <w:type w:val="continuous"/>
          <w:pgSz w:w="11906" w:h="16838" w:code="9"/>
          <w:pgMar w:top="2127" w:right="1418" w:bottom="1077" w:left="1701" w:header="709" w:footer="709" w:gutter="0"/>
          <w:cols w:num="2" w:space="285"/>
          <w:titlePg/>
          <w:docGrid w:linePitch="360"/>
        </w:sectPr>
      </w:pPr>
    </w:p>
    <w:p w:rsidR="00F22462" w:rsidRPr="00EA766C" w:rsidRDefault="00F22462" w:rsidP="00833025">
      <w:pPr>
        <w:rPr>
          <w:rFonts w:ascii="Akzidenz Grotesk BE" w:hAnsi="Akzidenz Grotesk BE"/>
          <w:sz w:val="36"/>
          <w:szCs w:val="36"/>
          <w:lang w:val="en-US"/>
        </w:rPr>
      </w:pPr>
    </w:p>
    <w:p w:rsidR="00F22462" w:rsidRDefault="00114D0C" w:rsidP="00833025">
      <w:pPr>
        <w:rPr>
          <w:rFonts w:ascii="Akzidenz Grotesk BE" w:hAnsi="Akzidenz Grotesk BE"/>
          <w:sz w:val="36"/>
          <w:szCs w:val="36"/>
        </w:rPr>
      </w:pPr>
      <w:r>
        <w:rPr>
          <w:rFonts w:ascii="Arial" w:hAnsi="Arial" w:cs="Arial"/>
          <w:noProof/>
          <w:szCs w:val="20"/>
        </w:rPr>
        <w:drawing>
          <wp:inline distT="0" distB="0" distL="0" distR="0">
            <wp:extent cx="1690370" cy="308610"/>
            <wp:effectExtent l="0" t="0" r="11430" b="0"/>
            <wp:docPr id="1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5B4" w:rsidRPr="005035EA" w:rsidRDefault="005035EA" w:rsidP="005035EA">
      <w:pPr>
        <w:widowControl w:val="0"/>
        <w:autoSpaceDE w:val="0"/>
        <w:autoSpaceDN w:val="0"/>
        <w:adjustRightInd w:val="0"/>
        <w:rPr>
          <w:sz w:val="14"/>
          <w:szCs w:val="14"/>
        </w:rPr>
      </w:pPr>
      <w:r w:rsidRPr="005035EA">
        <w:rPr>
          <w:rFonts w:ascii="Arial" w:hAnsi="Arial" w:cs="Arial"/>
          <w:sz w:val="14"/>
          <w:szCs w:val="14"/>
        </w:rPr>
        <w:t>Vi förser tillverkande och produktutvecklande företag med avancerade forsknings- och konsulttjänster. Målet är att snabbt omvandla ny teknik och nya metoder till praktisk nytta. Även offentliga institutioner vänder sig till oss för att utveckla produkter o</w:t>
      </w:r>
      <w:r w:rsidR="00A70C8C">
        <w:rPr>
          <w:rFonts w:ascii="Arial" w:hAnsi="Arial" w:cs="Arial"/>
          <w:sz w:val="14"/>
          <w:szCs w:val="14"/>
        </w:rPr>
        <w:t>ch processer som bättre hushålla</w:t>
      </w:r>
      <w:r w:rsidRPr="005035EA">
        <w:rPr>
          <w:rFonts w:ascii="Arial" w:hAnsi="Arial" w:cs="Arial"/>
          <w:sz w:val="14"/>
          <w:szCs w:val="14"/>
        </w:rPr>
        <w:t>r med jordens ändliga resurser</w:t>
      </w:r>
      <w:r>
        <w:rPr>
          <w:sz w:val="14"/>
          <w:szCs w:val="14"/>
        </w:rPr>
        <w:t>.</w:t>
      </w:r>
    </w:p>
    <w:sectPr w:rsidR="00AE05B4" w:rsidRPr="005035EA" w:rsidSect="00833025">
      <w:type w:val="continuous"/>
      <w:pgSz w:w="11906" w:h="16838" w:code="9"/>
      <w:pgMar w:top="2127" w:right="1418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B0F" w:rsidRDefault="00A01B0F">
      <w:r>
        <w:separator/>
      </w:r>
    </w:p>
  </w:endnote>
  <w:endnote w:type="continuationSeparator" w:id="0">
    <w:p w:rsidR="00A01B0F" w:rsidRDefault="00A01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zidenz Grotesk BE">
    <w:altName w:val="Helvetica Neue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-Grotesk Std Regular">
    <w:charset w:val="00"/>
    <w:family w:val="auto"/>
    <w:pitch w:val="variable"/>
    <w:sig w:usb0="8000002F" w:usb1="5000204A" w:usb2="00000000" w:usb3="00000000" w:csb0="00000001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38" w:rsidRDefault="00503838">
    <w:pPr>
      <w:pStyle w:val="Sidfot"/>
    </w:pPr>
  </w:p>
  <w:p w:rsidR="00503838" w:rsidRDefault="00503838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B0F" w:rsidRDefault="00A01B0F">
      <w:r>
        <w:separator/>
      </w:r>
    </w:p>
  </w:footnote>
  <w:footnote w:type="continuationSeparator" w:id="0">
    <w:p w:rsidR="00A01B0F" w:rsidRDefault="00A01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38" w:rsidRPr="000C0A80" w:rsidRDefault="00EE5FB0" w:rsidP="006C101E">
    <w:pPr>
      <w:pStyle w:val="Sidhuvud"/>
      <w:tabs>
        <w:tab w:val="clear" w:pos="4536"/>
        <w:tab w:val="clear" w:pos="9072"/>
        <w:tab w:val="right" w:pos="8789"/>
      </w:tabs>
      <w:ind w:left="-851" w:right="-2"/>
      <w:rPr>
        <w:rFonts w:ascii="Arial" w:hAnsi="Arial" w:cs="Arial"/>
        <w:i/>
        <w:szCs w:val="20"/>
      </w:rPr>
    </w:pPr>
    <w:r>
      <w:rPr>
        <w:rFonts w:ascii="Arial" w:hAnsi="Arial" w:cs="Arial"/>
        <w:i/>
        <w:szCs w:val="20"/>
      </w:rPr>
      <w:t>P</w:t>
    </w:r>
    <w:r w:rsidR="00111278">
      <w:rPr>
        <w:rFonts w:ascii="Arial" w:hAnsi="Arial" w:cs="Arial"/>
        <w:i/>
        <w:szCs w:val="20"/>
      </w:rPr>
      <w:t>ressrelease</w:t>
    </w:r>
  </w:p>
  <w:p w:rsidR="00503838" w:rsidRPr="000C0A80" w:rsidRDefault="00503838" w:rsidP="00833025">
    <w:pPr>
      <w:pStyle w:val="Sidhuvud"/>
      <w:tabs>
        <w:tab w:val="clear" w:pos="4536"/>
        <w:tab w:val="right" w:pos="8789"/>
      </w:tabs>
      <w:ind w:left="-851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093E"/>
    <w:multiLevelType w:val="hybridMultilevel"/>
    <w:tmpl w:val="7F124BF4"/>
    <w:lvl w:ilvl="0" w:tplc="5B261A1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color w:val="545454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03CD5"/>
    <w:multiLevelType w:val="multilevel"/>
    <w:tmpl w:val="D020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8324A5"/>
    <w:multiLevelType w:val="hybridMultilevel"/>
    <w:tmpl w:val="55A4CD82"/>
    <w:lvl w:ilvl="0" w:tplc="BA2849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1304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4A449B"/>
    <w:rsid w:val="00000DE2"/>
    <w:rsid w:val="000012FD"/>
    <w:rsid w:val="00001461"/>
    <w:rsid w:val="000017BF"/>
    <w:rsid w:val="0000199D"/>
    <w:rsid w:val="00001A97"/>
    <w:rsid w:val="00001C79"/>
    <w:rsid w:val="0000275C"/>
    <w:rsid w:val="0000278F"/>
    <w:rsid w:val="00003726"/>
    <w:rsid w:val="00003D4C"/>
    <w:rsid w:val="00003EA2"/>
    <w:rsid w:val="00004A1D"/>
    <w:rsid w:val="00004FE8"/>
    <w:rsid w:val="000059C5"/>
    <w:rsid w:val="00006EF9"/>
    <w:rsid w:val="0000766E"/>
    <w:rsid w:val="00010071"/>
    <w:rsid w:val="00010AA5"/>
    <w:rsid w:val="000110FE"/>
    <w:rsid w:val="00011853"/>
    <w:rsid w:val="00011DB5"/>
    <w:rsid w:val="00012787"/>
    <w:rsid w:val="00013840"/>
    <w:rsid w:val="00013916"/>
    <w:rsid w:val="0001416A"/>
    <w:rsid w:val="0001488A"/>
    <w:rsid w:val="00015C6F"/>
    <w:rsid w:val="00016858"/>
    <w:rsid w:val="00017054"/>
    <w:rsid w:val="00017683"/>
    <w:rsid w:val="00017F56"/>
    <w:rsid w:val="00017FFA"/>
    <w:rsid w:val="00020963"/>
    <w:rsid w:val="0002110C"/>
    <w:rsid w:val="0002194B"/>
    <w:rsid w:val="0002202D"/>
    <w:rsid w:val="0002295D"/>
    <w:rsid w:val="0002303C"/>
    <w:rsid w:val="000230C8"/>
    <w:rsid w:val="000233C3"/>
    <w:rsid w:val="00030E3C"/>
    <w:rsid w:val="000311D0"/>
    <w:rsid w:val="000315F0"/>
    <w:rsid w:val="000319D0"/>
    <w:rsid w:val="00031C28"/>
    <w:rsid w:val="00031C81"/>
    <w:rsid w:val="00031FDC"/>
    <w:rsid w:val="000325A5"/>
    <w:rsid w:val="00033378"/>
    <w:rsid w:val="00033474"/>
    <w:rsid w:val="0003352F"/>
    <w:rsid w:val="000337AB"/>
    <w:rsid w:val="00033A7F"/>
    <w:rsid w:val="00033E47"/>
    <w:rsid w:val="00034BBE"/>
    <w:rsid w:val="000350D2"/>
    <w:rsid w:val="0003581E"/>
    <w:rsid w:val="0003630E"/>
    <w:rsid w:val="00036724"/>
    <w:rsid w:val="00036EEC"/>
    <w:rsid w:val="00037043"/>
    <w:rsid w:val="000376FE"/>
    <w:rsid w:val="00037977"/>
    <w:rsid w:val="00037AA1"/>
    <w:rsid w:val="00037C09"/>
    <w:rsid w:val="00037FDD"/>
    <w:rsid w:val="00040180"/>
    <w:rsid w:val="0004020D"/>
    <w:rsid w:val="00040586"/>
    <w:rsid w:val="000408E3"/>
    <w:rsid w:val="00040AEC"/>
    <w:rsid w:val="00042139"/>
    <w:rsid w:val="00042148"/>
    <w:rsid w:val="00042151"/>
    <w:rsid w:val="00042421"/>
    <w:rsid w:val="00043397"/>
    <w:rsid w:val="000434AC"/>
    <w:rsid w:val="00043626"/>
    <w:rsid w:val="00043692"/>
    <w:rsid w:val="000444BA"/>
    <w:rsid w:val="00044651"/>
    <w:rsid w:val="00044CAB"/>
    <w:rsid w:val="00044EC0"/>
    <w:rsid w:val="0004510D"/>
    <w:rsid w:val="00045D4D"/>
    <w:rsid w:val="000466D7"/>
    <w:rsid w:val="000468A6"/>
    <w:rsid w:val="00046C8E"/>
    <w:rsid w:val="00047040"/>
    <w:rsid w:val="000474F4"/>
    <w:rsid w:val="00050B87"/>
    <w:rsid w:val="00050DF1"/>
    <w:rsid w:val="0005187B"/>
    <w:rsid w:val="000523F6"/>
    <w:rsid w:val="0005271D"/>
    <w:rsid w:val="00052870"/>
    <w:rsid w:val="0005292A"/>
    <w:rsid w:val="0005329D"/>
    <w:rsid w:val="00053499"/>
    <w:rsid w:val="000539AA"/>
    <w:rsid w:val="00053CB2"/>
    <w:rsid w:val="0005444C"/>
    <w:rsid w:val="0005562F"/>
    <w:rsid w:val="000556C0"/>
    <w:rsid w:val="00055971"/>
    <w:rsid w:val="000559EC"/>
    <w:rsid w:val="00056566"/>
    <w:rsid w:val="000566F9"/>
    <w:rsid w:val="000567AF"/>
    <w:rsid w:val="00056A9A"/>
    <w:rsid w:val="000572BC"/>
    <w:rsid w:val="000572BE"/>
    <w:rsid w:val="00057C88"/>
    <w:rsid w:val="00057CA4"/>
    <w:rsid w:val="00060096"/>
    <w:rsid w:val="00060118"/>
    <w:rsid w:val="0006152C"/>
    <w:rsid w:val="000621D9"/>
    <w:rsid w:val="00062208"/>
    <w:rsid w:val="00062697"/>
    <w:rsid w:val="000627AC"/>
    <w:rsid w:val="00062AD3"/>
    <w:rsid w:val="000637FA"/>
    <w:rsid w:val="000640DF"/>
    <w:rsid w:val="000643E5"/>
    <w:rsid w:val="00064854"/>
    <w:rsid w:val="00064D41"/>
    <w:rsid w:val="00064F44"/>
    <w:rsid w:val="0006561D"/>
    <w:rsid w:val="0006699B"/>
    <w:rsid w:val="000669C4"/>
    <w:rsid w:val="00066D89"/>
    <w:rsid w:val="000673D4"/>
    <w:rsid w:val="00067D1B"/>
    <w:rsid w:val="0007108B"/>
    <w:rsid w:val="00071097"/>
    <w:rsid w:val="0007124E"/>
    <w:rsid w:val="000725ED"/>
    <w:rsid w:val="00072AB7"/>
    <w:rsid w:val="0007368C"/>
    <w:rsid w:val="00073CE6"/>
    <w:rsid w:val="00074AE0"/>
    <w:rsid w:val="00074E1C"/>
    <w:rsid w:val="000756A5"/>
    <w:rsid w:val="0007575F"/>
    <w:rsid w:val="00075AAF"/>
    <w:rsid w:val="00075AD4"/>
    <w:rsid w:val="00075BFD"/>
    <w:rsid w:val="00075C48"/>
    <w:rsid w:val="00075FC6"/>
    <w:rsid w:val="00077CB6"/>
    <w:rsid w:val="00077FE3"/>
    <w:rsid w:val="000806A8"/>
    <w:rsid w:val="00080D66"/>
    <w:rsid w:val="00080D7E"/>
    <w:rsid w:val="000810ED"/>
    <w:rsid w:val="00081FB8"/>
    <w:rsid w:val="00082A07"/>
    <w:rsid w:val="00082A6C"/>
    <w:rsid w:val="00082DEC"/>
    <w:rsid w:val="00083001"/>
    <w:rsid w:val="00083715"/>
    <w:rsid w:val="0008407E"/>
    <w:rsid w:val="00084420"/>
    <w:rsid w:val="00084751"/>
    <w:rsid w:val="0008475B"/>
    <w:rsid w:val="0008477D"/>
    <w:rsid w:val="00084858"/>
    <w:rsid w:val="000854EC"/>
    <w:rsid w:val="000855D1"/>
    <w:rsid w:val="00085BA7"/>
    <w:rsid w:val="000862CB"/>
    <w:rsid w:val="00086344"/>
    <w:rsid w:val="00086480"/>
    <w:rsid w:val="000867E6"/>
    <w:rsid w:val="00086BB9"/>
    <w:rsid w:val="00086DF1"/>
    <w:rsid w:val="00087170"/>
    <w:rsid w:val="00090100"/>
    <w:rsid w:val="00090307"/>
    <w:rsid w:val="0009038A"/>
    <w:rsid w:val="000905F2"/>
    <w:rsid w:val="000909C3"/>
    <w:rsid w:val="00091C92"/>
    <w:rsid w:val="00091D3E"/>
    <w:rsid w:val="00091DCB"/>
    <w:rsid w:val="000924B1"/>
    <w:rsid w:val="000931E3"/>
    <w:rsid w:val="00093338"/>
    <w:rsid w:val="00093983"/>
    <w:rsid w:val="000949CD"/>
    <w:rsid w:val="00094B58"/>
    <w:rsid w:val="00094D5E"/>
    <w:rsid w:val="00094F3F"/>
    <w:rsid w:val="00095A2F"/>
    <w:rsid w:val="00096022"/>
    <w:rsid w:val="00096B59"/>
    <w:rsid w:val="000974BE"/>
    <w:rsid w:val="000979D9"/>
    <w:rsid w:val="000A0C36"/>
    <w:rsid w:val="000A0D72"/>
    <w:rsid w:val="000A10A8"/>
    <w:rsid w:val="000A115C"/>
    <w:rsid w:val="000A1356"/>
    <w:rsid w:val="000A1934"/>
    <w:rsid w:val="000A2C17"/>
    <w:rsid w:val="000A329A"/>
    <w:rsid w:val="000A47D3"/>
    <w:rsid w:val="000A4827"/>
    <w:rsid w:val="000A48A6"/>
    <w:rsid w:val="000A4AEC"/>
    <w:rsid w:val="000A4BC8"/>
    <w:rsid w:val="000A4BCB"/>
    <w:rsid w:val="000A57EA"/>
    <w:rsid w:val="000A5C75"/>
    <w:rsid w:val="000A5D28"/>
    <w:rsid w:val="000A6136"/>
    <w:rsid w:val="000A6255"/>
    <w:rsid w:val="000A672F"/>
    <w:rsid w:val="000A7B52"/>
    <w:rsid w:val="000B0203"/>
    <w:rsid w:val="000B0C8D"/>
    <w:rsid w:val="000B1374"/>
    <w:rsid w:val="000B21B5"/>
    <w:rsid w:val="000B2A48"/>
    <w:rsid w:val="000B4C18"/>
    <w:rsid w:val="000B4F7E"/>
    <w:rsid w:val="000B5356"/>
    <w:rsid w:val="000B5394"/>
    <w:rsid w:val="000B5D3F"/>
    <w:rsid w:val="000B694B"/>
    <w:rsid w:val="000B69E3"/>
    <w:rsid w:val="000B6C70"/>
    <w:rsid w:val="000B6EF5"/>
    <w:rsid w:val="000B7E8C"/>
    <w:rsid w:val="000B7FBA"/>
    <w:rsid w:val="000C03D5"/>
    <w:rsid w:val="000C07EB"/>
    <w:rsid w:val="000C0A80"/>
    <w:rsid w:val="000C1018"/>
    <w:rsid w:val="000C187C"/>
    <w:rsid w:val="000C19B7"/>
    <w:rsid w:val="000C2155"/>
    <w:rsid w:val="000C2B44"/>
    <w:rsid w:val="000C2CFE"/>
    <w:rsid w:val="000C3701"/>
    <w:rsid w:val="000C3E83"/>
    <w:rsid w:val="000C3EE4"/>
    <w:rsid w:val="000C4669"/>
    <w:rsid w:val="000C484A"/>
    <w:rsid w:val="000C4AD8"/>
    <w:rsid w:val="000C4E85"/>
    <w:rsid w:val="000C5793"/>
    <w:rsid w:val="000C5F67"/>
    <w:rsid w:val="000C612A"/>
    <w:rsid w:val="000C71E3"/>
    <w:rsid w:val="000C7517"/>
    <w:rsid w:val="000C7B72"/>
    <w:rsid w:val="000C7F1A"/>
    <w:rsid w:val="000D00AA"/>
    <w:rsid w:val="000D018A"/>
    <w:rsid w:val="000D1196"/>
    <w:rsid w:val="000D1823"/>
    <w:rsid w:val="000D2897"/>
    <w:rsid w:val="000D290B"/>
    <w:rsid w:val="000D2D0D"/>
    <w:rsid w:val="000D4B47"/>
    <w:rsid w:val="000D4BCB"/>
    <w:rsid w:val="000D520E"/>
    <w:rsid w:val="000D522C"/>
    <w:rsid w:val="000D526B"/>
    <w:rsid w:val="000D53A8"/>
    <w:rsid w:val="000D56B6"/>
    <w:rsid w:val="000D5737"/>
    <w:rsid w:val="000D63D2"/>
    <w:rsid w:val="000D7322"/>
    <w:rsid w:val="000E0116"/>
    <w:rsid w:val="000E082A"/>
    <w:rsid w:val="000E0950"/>
    <w:rsid w:val="000E125C"/>
    <w:rsid w:val="000E13CD"/>
    <w:rsid w:val="000E13D6"/>
    <w:rsid w:val="000E1A1B"/>
    <w:rsid w:val="000E1EF1"/>
    <w:rsid w:val="000E20B2"/>
    <w:rsid w:val="000E2940"/>
    <w:rsid w:val="000E2F7D"/>
    <w:rsid w:val="000E2F9E"/>
    <w:rsid w:val="000E45D5"/>
    <w:rsid w:val="000E46A8"/>
    <w:rsid w:val="000E47F6"/>
    <w:rsid w:val="000E510B"/>
    <w:rsid w:val="000E5B5B"/>
    <w:rsid w:val="000E5D64"/>
    <w:rsid w:val="000E65E0"/>
    <w:rsid w:val="000E704D"/>
    <w:rsid w:val="000E7848"/>
    <w:rsid w:val="000E7BD9"/>
    <w:rsid w:val="000F0332"/>
    <w:rsid w:val="000F0C31"/>
    <w:rsid w:val="000F0FB2"/>
    <w:rsid w:val="000F12DF"/>
    <w:rsid w:val="000F1731"/>
    <w:rsid w:val="000F1A6B"/>
    <w:rsid w:val="000F1B99"/>
    <w:rsid w:val="000F26EE"/>
    <w:rsid w:val="000F2856"/>
    <w:rsid w:val="000F294C"/>
    <w:rsid w:val="000F2999"/>
    <w:rsid w:val="000F2A17"/>
    <w:rsid w:val="000F398F"/>
    <w:rsid w:val="000F3A45"/>
    <w:rsid w:val="000F3F6F"/>
    <w:rsid w:val="000F4AC0"/>
    <w:rsid w:val="000F4B10"/>
    <w:rsid w:val="000F5104"/>
    <w:rsid w:val="000F5550"/>
    <w:rsid w:val="000F5D03"/>
    <w:rsid w:val="000F7AEC"/>
    <w:rsid w:val="000F7EB7"/>
    <w:rsid w:val="000F7F02"/>
    <w:rsid w:val="00100AB0"/>
    <w:rsid w:val="00100B1C"/>
    <w:rsid w:val="00100EA9"/>
    <w:rsid w:val="00100ECD"/>
    <w:rsid w:val="001020D7"/>
    <w:rsid w:val="001023DC"/>
    <w:rsid w:val="00102972"/>
    <w:rsid w:val="00102C7B"/>
    <w:rsid w:val="00102C86"/>
    <w:rsid w:val="00102F17"/>
    <w:rsid w:val="0010322C"/>
    <w:rsid w:val="00103318"/>
    <w:rsid w:val="00103508"/>
    <w:rsid w:val="00103C54"/>
    <w:rsid w:val="001047A4"/>
    <w:rsid w:val="0010595C"/>
    <w:rsid w:val="00105BCC"/>
    <w:rsid w:val="001060B1"/>
    <w:rsid w:val="001063BB"/>
    <w:rsid w:val="00106F69"/>
    <w:rsid w:val="00107379"/>
    <w:rsid w:val="00107B47"/>
    <w:rsid w:val="00110216"/>
    <w:rsid w:val="001104B7"/>
    <w:rsid w:val="00110BBB"/>
    <w:rsid w:val="00111278"/>
    <w:rsid w:val="00111A72"/>
    <w:rsid w:val="00112B21"/>
    <w:rsid w:val="00113A0F"/>
    <w:rsid w:val="00113B67"/>
    <w:rsid w:val="00114684"/>
    <w:rsid w:val="00114D0C"/>
    <w:rsid w:val="00114D24"/>
    <w:rsid w:val="00117544"/>
    <w:rsid w:val="00117680"/>
    <w:rsid w:val="00117E8D"/>
    <w:rsid w:val="00120809"/>
    <w:rsid w:val="00120A78"/>
    <w:rsid w:val="00120E72"/>
    <w:rsid w:val="00121319"/>
    <w:rsid w:val="00121AB6"/>
    <w:rsid w:val="00121C01"/>
    <w:rsid w:val="00121CB2"/>
    <w:rsid w:val="00121F85"/>
    <w:rsid w:val="0012280F"/>
    <w:rsid w:val="00123066"/>
    <w:rsid w:val="0012308B"/>
    <w:rsid w:val="0012328E"/>
    <w:rsid w:val="00123DBF"/>
    <w:rsid w:val="00124388"/>
    <w:rsid w:val="00124768"/>
    <w:rsid w:val="00124EE8"/>
    <w:rsid w:val="0012501D"/>
    <w:rsid w:val="001250AE"/>
    <w:rsid w:val="00125110"/>
    <w:rsid w:val="001253CB"/>
    <w:rsid w:val="00125437"/>
    <w:rsid w:val="001266BE"/>
    <w:rsid w:val="0012789C"/>
    <w:rsid w:val="00127C70"/>
    <w:rsid w:val="00130714"/>
    <w:rsid w:val="00131B3A"/>
    <w:rsid w:val="00131CBF"/>
    <w:rsid w:val="00133317"/>
    <w:rsid w:val="00133325"/>
    <w:rsid w:val="00133A5F"/>
    <w:rsid w:val="00133EFF"/>
    <w:rsid w:val="00134426"/>
    <w:rsid w:val="00135A9A"/>
    <w:rsid w:val="0013677C"/>
    <w:rsid w:val="00136C9F"/>
    <w:rsid w:val="00136CB4"/>
    <w:rsid w:val="0013798D"/>
    <w:rsid w:val="00137CDA"/>
    <w:rsid w:val="0014041F"/>
    <w:rsid w:val="00140440"/>
    <w:rsid w:val="00140508"/>
    <w:rsid w:val="001411A8"/>
    <w:rsid w:val="001417A7"/>
    <w:rsid w:val="001417CB"/>
    <w:rsid w:val="001418AB"/>
    <w:rsid w:val="00141E7F"/>
    <w:rsid w:val="00142710"/>
    <w:rsid w:val="0014298F"/>
    <w:rsid w:val="00142B8F"/>
    <w:rsid w:val="0014318B"/>
    <w:rsid w:val="00143D82"/>
    <w:rsid w:val="001440EF"/>
    <w:rsid w:val="0014516F"/>
    <w:rsid w:val="00145360"/>
    <w:rsid w:val="001458FC"/>
    <w:rsid w:val="00145CD5"/>
    <w:rsid w:val="001463C2"/>
    <w:rsid w:val="0014695D"/>
    <w:rsid w:val="00146A43"/>
    <w:rsid w:val="00146EAC"/>
    <w:rsid w:val="00147BEA"/>
    <w:rsid w:val="00150010"/>
    <w:rsid w:val="0015052F"/>
    <w:rsid w:val="00150AFC"/>
    <w:rsid w:val="00150E34"/>
    <w:rsid w:val="00151447"/>
    <w:rsid w:val="0015199E"/>
    <w:rsid w:val="00151CD0"/>
    <w:rsid w:val="00151F6C"/>
    <w:rsid w:val="001522BC"/>
    <w:rsid w:val="00154532"/>
    <w:rsid w:val="00154551"/>
    <w:rsid w:val="0015466F"/>
    <w:rsid w:val="00154D77"/>
    <w:rsid w:val="00155B3F"/>
    <w:rsid w:val="0015605C"/>
    <w:rsid w:val="001561DF"/>
    <w:rsid w:val="00156924"/>
    <w:rsid w:val="001575AE"/>
    <w:rsid w:val="00157F87"/>
    <w:rsid w:val="001613D0"/>
    <w:rsid w:val="00161DC9"/>
    <w:rsid w:val="001630C8"/>
    <w:rsid w:val="0016367B"/>
    <w:rsid w:val="001636AF"/>
    <w:rsid w:val="00163B18"/>
    <w:rsid w:val="00164242"/>
    <w:rsid w:val="001642A8"/>
    <w:rsid w:val="001648DF"/>
    <w:rsid w:val="00164902"/>
    <w:rsid w:val="00164BF3"/>
    <w:rsid w:val="00164D0A"/>
    <w:rsid w:val="00165A15"/>
    <w:rsid w:val="00165F48"/>
    <w:rsid w:val="00166B93"/>
    <w:rsid w:val="0016740E"/>
    <w:rsid w:val="00167E06"/>
    <w:rsid w:val="0017043C"/>
    <w:rsid w:val="00170869"/>
    <w:rsid w:val="00170EB0"/>
    <w:rsid w:val="00171145"/>
    <w:rsid w:val="00171722"/>
    <w:rsid w:val="00171902"/>
    <w:rsid w:val="00171C63"/>
    <w:rsid w:val="00171D6B"/>
    <w:rsid w:val="0017232A"/>
    <w:rsid w:val="00172D82"/>
    <w:rsid w:val="00173328"/>
    <w:rsid w:val="0017495E"/>
    <w:rsid w:val="00174BD8"/>
    <w:rsid w:val="0017538E"/>
    <w:rsid w:val="00175945"/>
    <w:rsid w:val="00176660"/>
    <w:rsid w:val="0017671C"/>
    <w:rsid w:val="00176817"/>
    <w:rsid w:val="00176E82"/>
    <w:rsid w:val="00177217"/>
    <w:rsid w:val="0017765C"/>
    <w:rsid w:val="0017788B"/>
    <w:rsid w:val="001801B2"/>
    <w:rsid w:val="00180522"/>
    <w:rsid w:val="00180DFC"/>
    <w:rsid w:val="0018207C"/>
    <w:rsid w:val="00182619"/>
    <w:rsid w:val="0018290C"/>
    <w:rsid w:val="00182E9E"/>
    <w:rsid w:val="001832E3"/>
    <w:rsid w:val="00183D82"/>
    <w:rsid w:val="00184085"/>
    <w:rsid w:val="00184B32"/>
    <w:rsid w:val="00184EB8"/>
    <w:rsid w:val="00185266"/>
    <w:rsid w:val="00185339"/>
    <w:rsid w:val="001856FC"/>
    <w:rsid w:val="0018672B"/>
    <w:rsid w:val="0018685C"/>
    <w:rsid w:val="00186A1D"/>
    <w:rsid w:val="00186F03"/>
    <w:rsid w:val="0018729C"/>
    <w:rsid w:val="001876EB"/>
    <w:rsid w:val="001879FF"/>
    <w:rsid w:val="00187C00"/>
    <w:rsid w:val="00187D88"/>
    <w:rsid w:val="00187F9A"/>
    <w:rsid w:val="001906A3"/>
    <w:rsid w:val="001907C7"/>
    <w:rsid w:val="00191795"/>
    <w:rsid w:val="00191DF6"/>
    <w:rsid w:val="00192429"/>
    <w:rsid w:val="001927B6"/>
    <w:rsid w:val="00192ACC"/>
    <w:rsid w:val="0019366F"/>
    <w:rsid w:val="00193E5F"/>
    <w:rsid w:val="00194371"/>
    <w:rsid w:val="00195CC7"/>
    <w:rsid w:val="0019699C"/>
    <w:rsid w:val="00196A62"/>
    <w:rsid w:val="00196A73"/>
    <w:rsid w:val="00196B46"/>
    <w:rsid w:val="00196DEE"/>
    <w:rsid w:val="00197270"/>
    <w:rsid w:val="00197E71"/>
    <w:rsid w:val="001A0267"/>
    <w:rsid w:val="001A027F"/>
    <w:rsid w:val="001A0445"/>
    <w:rsid w:val="001A0F9C"/>
    <w:rsid w:val="001A12A3"/>
    <w:rsid w:val="001A1820"/>
    <w:rsid w:val="001A20A6"/>
    <w:rsid w:val="001A2218"/>
    <w:rsid w:val="001A3EB0"/>
    <w:rsid w:val="001A4504"/>
    <w:rsid w:val="001A469E"/>
    <w:rsid w:val="001A4B5D"/>
    <w:rsid w:val="001A5C2F"/>
    <w:rsid w:val="001A6032"/>
    <w:rsid w:val="001A62AC"/>
    <w:rsid w:val="001A62E3"/>
    <w:rsid w:val="001A6695"/>
    <w:rsid w:val="001A66F2"/>
    <w:rsid w:val="001A7AD8"/>
    <w:rsid w:val="001A7BD0"/>
    <w:rsid w:val="001B080D"/>
    <w:rsid w:val="001B0A52"/>
    <w:rsid w:val="001B0C79"/>
    <w:rsid w:val="001B0CDA"/>
    <w:rsid w:val="001B0E20"/>
    <w:rsid w:val="001B13B6"/>
    <w:rsid w:val="001B1542"/>
    <w:rsid w:val="001B1B96"/>
    <w:rsid w:val="001B1E5B"/>
    <w:rsid w:val="001B24F0"/>
    <w:rsid w:val="001B33FF"/>
    <w:rsid w:val="001B340C"/>
    <w:rsid w:val="001B3773"/>
    <w:rsid w:val="001B3C0A"/>
    <w:rsid w:val="001B3C57"/>
    <w:rsid w:val="001B403F"/>
    <w:rsid w:val="001B4E35"/>
    <w:rsid w:val="001B5DE9"/>
    <w:rsid w:val="001B6058"/>
    <w:rsid w:val="001B652E"/>
    <w:rsid w:val="001B6B29"/>
    <w:rsid w:val="001B7ECB"/>
    <w:rsid w:val="001C073A"/>
    <w:rsid w:val="001C0DC2"/>
    <w:rsid w:val="001C10CC"/>
    <w:rsid w:val="001C163E"/>
    <w:rsid w:val="001C1D9E"/>
    <w:rsid w:val="001C1EE5"/>
    <w:rsid w:val="001C2B43"/>
    <w:rsid w:val="001C3043"/>
    <w:rsid w:val="001C30DB"/>
    <w:rsid w:val="001C30E6"/>
    <w:rsid w:val="001C31D2"/>
    <w:rsid w:val="001C33DA"/>
    <w:rsid w:val="001C3615"/>
    <w:rsid w:val="001C417C"/>
    <w:rsid w:val="001C43C4"/>
    <w:rsid w:val="001C50C9"/>
    <w:rsid w:val="001C55E2"/>
    <w:rsid w:val="001C56AD"/>
    <w:rsid w:val="001C5B14"/>
    <w:rsid w:val="001C5BD9"/>
    <w:rsid w:val="001C72FF"/>
    <w:rsid w:val="001C7AB0"/>
    <w:rsid w:val="001D016B"/>
    <w:rsid w:val="001D02A7"/>
    <w:rsid w:val="001D0C2B"/>
    <w:rsid w:val="001D1C41"/>
    <w:rsid w:val="001D23A9"/>
    <w:rsid w:val="001D24B2"/>
    <w:rsid w:val="001D2D37"/>
    <w:rsid w:val="001D3991"/>
    <w:rsid w:val="001D42D3"/>
    <w:rsid w:val="001D4754"/>
    <w:rsid w:val="001D495E"/>
    <w:rsid w:val="001D55A6"/>
    <w:rsid w:val="001D5F42"/>
    <w:rsid w:val="001D5FBA"/>
    <w:rsid w:val="001D6571"/>
    <w:rsid w:val="001D76E7"/>
    <w:rsid w:val="001D7DC8"/>
    <w:rsid w:val="001E0758"/>
    <w:rsid w:val="001E0A85"/>
    <w:rsid w:val="001E122A"/>
    <w:rsid w:val="001E1A3C"/>
    <w:rsid w:val="001E22FD"/>
    <w:rsid w:val="001E34C6"/>
    <w:rsid w:val="001E3C7A"/>
    <w:rsid w:val="001E3DD5"/>
    <w:rsid w:val="001E3E2E"/>
    <w:rsid w:val="001E493B"/>
    <w:rsid w:val="001E4A04"/>
    <w:rsid w:val="001E4AD9"/>
    <w:rsid w:val="001E549C"/>
    <w:rsid w:val="001E67F3"/>
    <w:rsid w:val="001E6D73"/>
    <w:rsid w:val="001E75E6"/>
    <w:rsid w:val="001E7F6E"/>
    <w:rsid w:val="001E7FA3"/>
    <w:rsid w:val="001F00EC"/>
    <w:rsid w:val="001F00F7"/>
    <w:rsid w:val="001F07EB"/>
    <w:rsid w:val="001F14B8"/>
    <w:rsid w:val="001F1A7F"/>
    <w:rsid w:val="001F2402"/>
    <w:rsid w:val="001F2570"/>
    <w:rsid w:val="001F3916"/>
    <w:rsid w:val="001F39B6"/>
    <w:rsid w:val="001F518C"/>
    <w:rsid w:val="001F5B00"/>
    <w:rsid w:val="001F6EDD"/>
    <w:rsid w:val="001F720B"/>
    <w:rsid w:val="001F7E25"/>
    <w:rsid w:val="002007DB"/>
    <w:rsid w:val="00201070"/>
    <w:rsid w:val="00201873"/>
    <w:rsid w:val="0020192A"/>
    <w:rsid w:val="00201C1A"/>
    <w:rsid w:val="00202247"/>
    <w:rsid w:val="00202760"/>
    <w:rsid w:val="00202D93"/>
    <w:rsid w:val="00203342"/>
    <w:rsid w:val="00203AB2"/>
    <w:rsid w:val="00204283"/>
    <w:rsid w:val="00204E25"/>
    <w:rsid w:val="002050CC"/>
    <w:rsid w:val="002053AD"/>
    <w:rsid w:val="00205A86"/>
    <w:rsid w:val="00205D80"/>
    <w:rsid w:val="0020647A"/>
    <w:rsid w:val="00206DB3"/>
    <w:rsid w:val="0020709F"/>
    <w:rsid w:val="0020712E"/>
    <w:rsid w:val="002079C4"/>
    <w:rsid w:val="00207F89"/>
    <w:rsid w:val="00210C48"/>
    <w:rsid w:val="0021144D"/>
    <w:rsid w:val="00211803"/>
    <w:rsid w:val="00211CC6"/>
    <w:rsid w:val="002124F3"/>
    <w:rsid w:val="0021311F"/>
    <w:rsid w:val="00214034"/>
    <w:rsid w:val="00214077"/>
    <w:rsid w:val="002152C5"/>
    <w:rsid w:val="00215B29"/>
    <w:rsid w:val="00215EB0"/>
    <w:rsid w:val="00215EEC"/>
    <w:rsid w:val="00216BFE"/>
    <w:rsid w:val="0021749E"/>
    <w:rsid w:val="00217A13"/>
    <w:rsid w:val="00217AF9"/>
    <w:rsid w:val="0022085D"/>
    <w:rsid w:val="00220BE1"/>
    <w:rsid w:val="002211C2"/>
    <w:rsid w:val="002213A4"/>
    <w:rsid w:val="0022195E"/>
    <w:rsid w:val="0022197E"/>
    <w:rsid w:val="002219E3"/>
    <w:rsid w:val="00221C68"/>
    <w:rsid w:val="0022226A"/>
    <w:rsid w:val="0022296A"/>
    <w:rsid w:val="00222ACF"/>
    <w:rsid w:val="00222E99"/>
    <w:rsid w:val="002230B1"/>
    <w:rsid w:val="00223B37"/>
    <w:rsid w:val="00223F72"/>
    <w:rsid w:val="00224175"/>
    <w:rsid w:val="002242AD"/>
    <w:rsid w:val="002242F0"/>
    <w:rsid w:val="00224935"/>
    <w:rsid w:val="00225720"/>
    <w:rsid w:val="00225CEC"/>
    <w:rsid w:val="00226726"/>
    <w:rsid w:val="00226C08"/>
    <w:rsid w:val="0022730E"/>
    <w:rsid w:val="00227CEF"/>
    <w:rsid w:val="00227DE6"/>
    <w:rsid w:val="00230114"/>
    <w:rsid w:val="00230561"/>
    <w:rsid w:val="00230C68"/>
    <w:rsid w:val="002318C4"/>
    <w:rsid w:val="00232869"/>
    <w:rsid w:val="00232AB6"/>
    <w:rsid w:val="00232ACC"/>
    <w:rsid w:val="00232EC9"/>
    <w:rsid w:val="002337DC"/>
    <w:rsid w:val="00233DB5"/>
    <w:rsid w:val="00233F3D"/>
    <w:rsid w:val="00234084"/>
    <w:rsid w:val="00234F38"/>
    <w:rsid w:val="002355BB"/>
    <w:rsid w:val="0023619F"/>
    <w:rsid w:val="00236AD2"/>
    <w:rsid w:val="002370A6"/>
    <w:rsid w:val="002373B5"/>
    <w:rsid w:val="00237406"/>
    <w:rsid w:val="00237925"/>
    <w:rsid w:val="002379E8"/>
    <w:rsid w:val="0024106F"/>
    <w:rsid w:val="00241693"/>
    <w:rsid w:val="00241B3F"/>
    <w:rsid w:val="00241E16"/>
    <w:rsid w:val="002422C8"/>
    <w:rsid w:val="00242758"/>
    <w:rsid w:val="00242891"/>
    <w:rsid w:val="00243467"/>
    <w:rsid w:val="002437D9"/>
    <w:rsid w:val="00243EBF"/>
    <w:rsid w:val="0024404C"/>
    <w:rsid w:val="00244575"/>
    <w:rsid w:val="002447EA"/>
    <w:rsid w:val="00244B48"/>
    <w:rsid w:val="00244C33"/>
    <w:rsid w:val="00244D93"/>
    <w:rsid w:val="002450D3"/>
    <w:rsid w:val="002451E9"/>
    <w:rsid w:val="00245500"/>
    <w:rsid w:val="0024631F"/>
    <w:rsid w:val="00246325"/>
    <w:rsid w:val="00246B99"/>
    <w:rsid w:val="00246E88"/>
    <w:rsid w:val="00247869"/>
    <w:rsid w:val="00247C80"/>
    <w:rsid w:val="00247FBF"/>
    <w:rsid w:val="00250092"/>
    <w:rsid w:val="00250351"/>
    <w:rsid w:val="002503FD"/>
    <w:rsid w:val="0025074A"/>
    <w:rsid w:val="00250ED1"/>
    <w:rsid w:val="00250F73"/>
    <w:rsid w:val="002514B4"/>
    <w:rsid w:val="00252493"/>
    <w:rsid w:val="002524F5"/>
    <w:rsid w:val="002527CA"/>
    <w:rsid w:val="00252F9D"/>
    <w:rsid w:val="00253364"/>
    <w:rsid w:val="002539E7"/>
    <w:rsid w:val="00253BE3"/>
    <w:rsid w:val="0025460B"/>
    <w:rsid w:val="00254A3E"/>
    <w:rsid w:val="00254C14"/>
    <w:rsid w:val="002556C9"/>
    <w:rsid w:val="00256763"/>
    <w:rsid w:val="00256C02"/>
    <w:rsid w:val="0025773C"/>
    <w:rsid w:val="00257A2D"/>
    <w:rsid w:val="00260156"/>
    <w:rsid w:val="00260A71"/>
    <w:rsid w:val="00260E2E"/>
    <w:rsid w:val="00261E18"/>
    <w:rsid w:val="002629B7"/>
    <w:rsid w:val="00263390"/>
    <w:rsid w:val="002636D7"/>
    <w:rsid w:val="002639FC"/>
    <w:rsid w:val="0026419D"/>
    <w:rsid w:val="002649D9"/>
    <w:rsid w:val="00264B6E"/>
    <w:rsid w:val="00264E18"/>
    <w:rsid w:val="00265024"/>
    <w:rsid w:val="002658E6"/>
    <w:rsid w:val="002659B9"/>
    <w:rsid w:val="00265AF7"/>
    <w:rsid w:val="00266742"/>
    <w:rsid w:val="00266BA0"/>
    <w:rsid w:val="00267240"/>
    <w:rsid w:val="0026783E"/>
    <w:rsid w:val="00267D0A"/>
    <w:rsid w:val="00267D8A"/>
    <w:rsid w:val="00270B91"/>
    <w:rsid w:val="00270F62"/>
    <w:rsid w:val="002717F8"/>
    <w:rsid w:val="00272671"/>
    <w:rsid w:val="00272848"/>
    <w:rsid w:val="00272BF7"/>
    <w:rsid w:val="00272FFE"/>
    <w:rsid w:val="00273A10"/>
    <w:rsid w:val="00273D2D"/>
    <w:rsid w:val="00274505"/>
    <w:rsid w:val="002745DF"/>
    <w:rsid w:val="002754A2"/>
    <w:rsid w:val="002754EE"/>
    <w:rsid w:val="00276C20"/>
    <w:rsid w:val="002775D8"/>
    <w:rsid w:val="002800FA"/>
    <w:rsid w:val="00280A40"/>
    <w:rsid w:val="002813A6"/>
    <w:rsid w:val="0028247B"/>
    <w:rsid w:val="00282CCB"/>
    <w:rsid w:val="00283711"/>
    <w:rsid w:val="002837EC"/>
    <w:rsid w:val="00283AD8"/>
    <w:rsid w:val="00283DC8"/>
    <w:rsid w:val="00283EE1"/>
    <w:rsid w:val="00284027"/>
    <w:rsid w:val="0028491D"/>
    <w:rsid w:val="00284D67"/>
    <w:rsid w:val="002851DD"/>
    <w:rsid w:val="00285759"/>
    <w:rsid w:val="00285980"/>
    <w:rsid w:val="0028655E"/>
    <w:rsid w:val="00286F86"/>
    <w:rsid w:val="00287305"/>
    <w:rsid w:val="00287B29"/>
    <w:rsid w:val="00287DDF"/>
    <w:rsid w:val="00290018"/>
    <w:rsid w:val="00290C9E"/>
    <w:rsid w:val="002913D0"/>
    <w:rsid w:val="00291EED"/>
    <w:rsid w:val="002920F6"/>
    <w:rsid w:val="0029254A"/>
    <w:rsid w:val="00292D2E"/>
    <w:rsid w:val="00293597"/>
    <w:rsid w:val="002939B0"/>
    <w:rsid w:val="0029478E"/>
    <w:rsid w:val="00294A51"/>
    <w:rsid w:val="002956AF"/>
    <w:rsid w:val="002958B0"/>
    <w:rsid w:val="00296572"/>
    <w:rsid w:val="002970A4"/>
    <w:rsid w:val="002970E8"/>
    <w:rsid w:val="00297156"/>
    <w:rsid w:val="00297E45"/>
    <w:rsid w:val="002A0094"/>
    <w:rsid w:val="002A0C86"/>
    <w:rsid w:val="002A0CB2"/>
    <w:rsid w:val="002A19F7"/>
    <w:rsid w:val="002A1D95"/>
    <w:rsid w:val="002A2391"/>
    <w:rsid w:val="002A2671"/>
    <w:rsid w:val="002A2BB0"/>
    <w:rsid w:val="002A2C49"/>
    <w:rsid w:val="002A2E24"/>
    <w:rsid w:val="002A38F6"/>
    <w:rsid w:val="002A405A"/>
    <w:rsid w:val="002A5DFB"/>
    <w:rsid w:val="002A6224"/>
    <w:rsid w:val="002A64DC"/>
    <w:rsid w:val="002A68CD"/>
    <w:rsid w:val="002A6995"/>
    <w:rsid w:val="002A6DF2"/>
    <w:rsid w:val="002A744A"/>
    <w:rsid w:val="002A7836"/>
    <w:rsid w:val="002B031E"/>
    <w:rsid w:val="002B04BA"/>
    <w:rsid w:val="002B1AD6"/>
    <w:rsid w:val="002B1BA7"/>
    <w:rsid w:val="002B24B1"/>
    <w:rsid w:val="002B25BA"/>
    <w:rsid w:val="002B289D"/>
    <w:rsid w:val="002B28AB"/>
    <w:rsid w:val="002B2AAA"/>
    <w:rsid w:val="002B35FF"/>
    <w:rsid w:val="002B3651"/>
    <w:rsid w:val="002B4D6C"/>
    <w:rsid w:val="002B4FDD"/>
    <w:rsid w:val="002B5431"/>
    <w:rsid w:val="002B54A6"/>
    <w:rsid w:val="002B57F9"/>
    <w:rsid w:val="002B5B77"/>
    <w:rsid w:val="002B5DEF"/>
    <w:rsid w:val="002B5EF4"/>
    <w:rsid w:val="002B6268"/>
    <w:rsid w:val="002B67A8"/>
    <w:rsid w:val="002B6B34"/>
    <w:rsid w:val="002B6DCD"/>
    <w:rsid w:val="002B70E5"/>
    <w:rsid w:val="002B7158"/>
    <w:rsid w:val="002B7502"/>
    <w:rsid w:val="002B785F"/>
    <w:rsid w:val="002B7E36"/>
    <w:rsid w:val="002C0007"/>
    <w:rsid w:val="002C0314"/>
    <w:rsid w:val="002C0A5B"/>
    <w:rsid w:val="002C1EC1"/>
    <w:rsid w:val="002C1FDF"/>
    <w:rsid w:val="002C3B1B"/>
    <w:rsid w:val="002C3FEC"/>
    <w:rsid w:val="002C457A"/>
    <w:rsid w:val="002C4E68"/>
    <w:rsid w:val="002C4F63"/>
    <w:rsid w:val="002C58B8"/>
    <w:rsid w:val="002C61F2"/>
    <w:rsid w:val="002C64DC"/>
    <w:rsid w:val="002C6F95"/>
    <w:rsid w:val="002C77D4"/>
    <w:rsid w:val="002D0125"/>
    <w:rsid w:val="002D10DB"/>
    <w:rsid w:val="002D12FB"/>
    <w:rsid w:val="002D1582"/>
    <w:rsid w:val="002D1BBC"/>
    <w:rsid w:val="002D2281"/>
    <w:rsid w:val="002D271F"/>
    <w:rsid w:val="002D2860"/>
    <w:rsid w:val="002D2C0C"/>
    <w:rsid w:val="002D2DAB"/>
    <w:rsid w:val="002D3398"/>
    <w:rsid w:val="002D3BA0"/>
    <w:rsid w:val="002D3E23"/>
    <w:rsid w:val="002D430E"/>
    <w:rsid w:val="002D45C8"/>
    <w:rsid w:val="002D47CF"/>
    <w:rsid w:val="002D4824"/>
    <w:rsid w:val="002D4FC2"/>
    <w:rsid w:val="002D5A41"/>
    <w:rsid w:val="002D640C"/>
    <w:rsid w:val="002D694C"/>
    <w:rsid w:val="002D6AC4"/>
    <w:rsid w:val="002D708A"/>
    <w:rsid w:val="002D719C"/>
    <w:rsid w:val="002D7383"/>
    <w:rsid w:val="002E0184"/>
    <w:rsid w:val="002E1F27"/>
    <w:rsid w:val="002E2186"/>
    <w:rsid w:val="002E2639"/>
    <w:rsid w:val="002E3CB0"/>
    <w:rsid w:val="002E43F7"/>
    <w:rsid w:val="002E4900"/>
    <w:rsid w:val="002E4C0F"/>
    <w:rsid w:val="002E51CC"/>
    <w:rsid w:val="002E52A9"/>
    <w:rsid w:val="002E5374"/>
    <w:rsid w:val="002E55AA"/>
    <w:rsid w:val="002E56AB"/>
    <w:rsid w:val="002E6F93"/>
    <w:rsid w:val="002E70F8"/>
    <w:rsid w:val="002E7488"/>
    <w:rsid w:val="002E7F99"/>
    <w:rsid w:val="002E7FBC"/>
    <w:rsid w:val="002F0289"/>
    <w:rsid w:val="002F0C52"/>
    <w:rsid w:val="002F0D47"/>
    <w:rsid w:val="002F10B6"/>
    <w:rsid w:val="002F1CBA"/>
    <w:rsid w:val="002F1D2E"/>
    <w:rsid w:val="002F2435"/>
    <w:rsid w:val="002F2463"/>
    <w:rsid w:val="002F2CCE"/>
    <w:rsid w:val="002F32B6"/>
    <w:rsid w:val="002F3A5D"/>
    <w:rsid w:val="002F40CC"/>
    <w:rsid w:val="002F53E5"/>
    <w:rsid w:val="002F5BD9"/>
    <w:rsid w:val="002F6A1C"/>
    <w:rsid w:val="002F7656"/>
    <w:rsid w:val="003000D6"/>
    <w:rsid w:val="00300536"/>
    <w:rsid w:val="003006DD"/>
    <w:rsid w:val="003008D4"/>
    <w:rsid w:val="00300B00"/>
    <w:rsid w:val="00300D30"/>
    <w:rsid w:val="003016EC"/>
    <w:rsid w:val="00301C0A"/>
    <w:rsid w:val="00302530"/>
    <w:rsid w:val="00302AE3"/>
    <w:rsid w:val="0030309C"/>
    <w:rsid w:val="003033E8"/>
    <w:rsid w:val="0030385C"/>
    <w:rsid w:val="00305587"/>
    <w:rsid w:val="003056A2"/>
    <w:rsid w:val="003057D3"/>
    <w:rsid w:val="00305F0D"/>
    <w:rsid w:val="0030633B"/>
    <w:rsid w:val="0030634D"/>
    <w:rsid w:val="00306952"/>
    <w:rsid w:val="00307251"/>
    <w:rsid w:val="00307259"/>
    <w:rsid w:val="0030751D"/>
    <w:rsid w:val="0030799A"/>
    <w:rsid w:val="003102CF"/>
    <w:rsid w:val="003112DA"/>
    <w:rsid w:val="003115BA"/>
    <w:rsid w:val="00311828"/>
    <w:rsid w:val="00311921"/>
    <w:rsid w:val="00313330"/>
    <w:rsid w:val="0031391D"/>
    <w:rsid w:val="00314430"/>
    <w:rsid w:val="0031452D"/>
    <w:rsid w:val="00314BCA"/>
    <w:rsid w:val="0031554E"/>
    <w:rsid w:val="0031673C"/>
    <w:rsid w:val="00316DFB"/>
    <w:rsid w:val="00317215"/>
    <w:rsid w:val="00317287"/>
    <w:rsid w:val="00320983"/>
    <w:rsid w:val="00320EA6"/>
    <w:rsid w:val="003212A1"/>
    <w:rsid w:val="003214CF"/>
    <w:rsid w:val="0032165D"/>
    <w:rsid w:val="00321884"/>
    <w:rsid w:val="00322A91"/>
    <w:rsid w:val="00322C75"/>
    <w:rsid w:val="00323584"/>
    <w:rsid w:val="003236BB"/>
    <w:rsid w:val="0032528A"/>
    <w:rsid w:val="00325828"/>
    <w:rsid w:val="0032589E"/>
    <w:rsid w:val="00325E10"/>
    <w:rsid w:val="0032664F"/>
    <w:rsid w:val="00326C40"/>
    <w:rsid w:val="003275A3"/>
    <w:rsid w:val="00327C16"/>
    <w:rsid w:val="00330106"/>
    <w:rsid w:val="003301B4"/>
    <w:rsid w:val="0033096D"/>
    <w:rsid w:val="0033188C"/>
    <w:rsid w:val="00331A02"/>
    <w:rsid w:val="00331C4E"/>
    <w:rsid w:val="00332599"/>
    <w:rsid w:val="003338C8"/>
    <w:rsid w:val="003340BB"/>
    <w:rsid w:val="00334D9F"/>
    <w:rsid w:val="00334EE8"/>
    <w:rsid w:val="003350B7"/>
    <w:rsid w:val="00335C98"/>
    <w:rsid w:val="00335CA3"/>
    <w:rsid w:val="003364B8"/>
    <w:rsid w:val="003367B8"/>
    <w:rsid w:val="00336838"/>
    <w:rsid w:val="003377C9"/>
    <w:rsid w:val="00337B37"/>
    <w:rsid w:val="00337F7F"/>
    <w:rsid w:val="00340475"/>
    <w:rsid w:val="003408FD"/>
    <w:rsid w:val="00340D6F"/>
    <w:rsid w:val="00341868"/>
    <w:rsid w:val="00341F74"/>
    <w:rsid w:val="00341F8E"/>
    <w:rsid w:val="00342F94"/>
    <w:rsid w:val="00344180"/>
    <w:rsid w:val="0034467C"/>
    <w:rsid w:val="0034549D"/>
    <w:rsid w:val="003455E2"/>
    <w:rsid w:val="00345A96"/>
    <w:rsid w:val="00346152"/>
    <w:rsid w:val="00346E79"/>
    <w:rsid w:val="0034725D"/>
    <w:rsid w:val="00347E57"/>
    <w:rsid w:val="0035183C"/>
    <w:rsid w:val="00351D29"/>
    <w:rsid w:val="003522D1"/>
    <w:rsid w:val="00353287"/>
    <w:rsid w:val="00353303"/>
    <w:rsid w:val="003534A0"/>
    <w:rsid w:val="00353849"/>
    <w:rsid w:val="0035441B"/>
    <w:rsid w:val="00354EB7"/>
    <w:rsid w:val="00355360"/>
    <w:rsid w:val="00355775"/>
    <w:rsid w:val="00355E95"/>
    <w:rsid w:val="00356873"/>
    <w:rsid w:val="00356AA5"/>
    <w:rsid w:val="00357FBB"/>
    <w:rsid w:val="0036085E"/>
    <w:rsid w:val="00360A57"/>
    <w:rsid w:val="00360D33"/>
    <w:rsid w:val="00360F1E"/>
    <w:rsid w:val="00361BD9"/>
    <w:rsid w:val="003621BA"/>
    <w:rsid w:val="00362C7D"/>
    <w:rsid w:val="00362CCD"/>
    <w:rsid w:val="00363399"/>
    <w:rsid w:val="00363EB5"/>
    <w:rsid w:val="00363FCE"/>
    <w:rsid w:val="0036472F"/>
    <w:rsid w:val="003656CD"/>
    <w:rsid w:val="0036579A"/>
    <w:rsid w:val="003660AB"/>
    <w:rsid w:val="00367471"/>
    <w:rsid w:val="0037001A"/>
    <w:rsid w:val="0037003C"/>
    <w:rsid w:val="00371507"/>
    <w:rsid w:val="00372845"/>
    <w:rsid w:val="00373097"/>
    <w:rsid w:val="003737FD"/>
    <w:rsid w:val="0037386A"/>
    <w:rsid w:val="003745D7"/>
    <w:rsid w:val="003747A4"/>
    <w:rsid w:val="003750B1"/>
    <w:rsid w:val="00375D21"/>
    <w:rsid w:val="00375FBB"/>
    <w:rsid w:val="0037624A"/>
    <w:rsid w:val="00376923"/>
    <w:rsid w:val="00376A91"/>
    <w:rsid w:val="00376B47"/>
    <w:rsid w:val="0037793B"/>
    <w:rsid w:val="003779B4"/>
    <w:rsid w:val="00377F7E"/>
    <w:rsid w:val="00380B45"/>
    <w:rsid w:val="00380B8A"/>
    <w:rsid w:val="00380FAE"/>
    <w:rsid w:val="0038138D"/>
    <w:rsid w:val="0038206D"/>
    <w:rsid w:val="00383109"/>
    <w:rsid w:val="00383DD2"/>
    <w:rsid w:val="00383DE5"/>
    <w:rsid w:val="00383F8A"/>
    <w:rsid w:val="00384191"/>
    <w:rsid w:val="00384D0E"/>
    <w:rsid w:val="00385377"/>
    <w:rsid w:val="003854D4"/>
    <w:rsid w:val="003856D4"/>
    <w:rsid w:val="003869E7"/>
    <w:rsid w:val="003871A3"/>
    <w:rsid w:val="003875CD"/>
    <w:rsid w:val="00387B5A"/>
    <w:rsid w:val="00387E6C"/>
    <w:rsid w:val="00390F8B"/>
    <w:rsid w:val="00391AAD"/>
    <w:rsid w:val="00391BAD"/>
    <w:rsid w:val="00392454"/>
    <w:rsid w:val="00393844"/>
    <w:rsid w:val="003939DC"/>
    <w:rsid w:val="00394233"/>
    <w:rsid w:val="00394357"/>
    <w:rsid w:val="00394B12"/>
    <w:rsid w:val="00394C66"/>
    <w:rsid w:val="00394C67"/>
    <w:rsid w:val="003952FB"/>
    <w:rsid w:val="00395EC7"/>
    <w:rsid w:val="00396549"/>
    <w:rsid w:val="00396D01"/>
    <w:rsid w:val="003975B9"/>
    <w:rsid w:val="003978AA"/>
    <w:rsid w:val="003979EA"/>
    <w:rsid w:val="00397E6A"/>
    <w:rsid w:val="003A0228"/>
    <w:rsid w:val="003A0CA0"/>
    <w:rsid w:val="003A0D5D"/>
    <w:rsid w:val="003A0FA8"/>
    <w:rsid w:val="003A12AE"/>
    <w:rsid w:val="003A154F"/>
    <w:rsid w:val="003A19E4"/>
    <w:rsid w:val="003A1C49"/>
    <w:rsid w:val="003A1DB1"/>
    <w:rsid w:val="003A2130"/>
    <w:rsid w:val="003A2961"/>
    <w:rsid w:val="003A4124"/>
    <w:rsid w:val="003A4CE7"/>
    <w:rsid w:val="003A505F"/>
    <w:rsid w:val="003A5365"/>
    <w:rsid w:val="003A594A"/>
    <w:rsid w:val="003A5985"/>
    <w:rsid w:val="003A5A94"/>
    <w:rsid w:val="003A5F9C"/>
    <w:rsid w:val="003A612D"/>
    <w:rsid w:val="003A6643"/>
    <w:rsid w:val="003A6FC4"/>
    <w:rsid w:val="003A765C"/>
    <w:rsid w:val="003A7708"/>
    <w:rsid w:val="003A7750"/>
    <w:rsid w:val="003B00AF"/>
    <w:rsid w:val="003B02F9"/>
    <w:rsid w:val="003B0308"/>
    <w:rsid w:val="003B04EB"/>
    <w:rsid w:val="003B0E31"/>
    <w:rsid w:val="003B1872"/>
    <w:rsid w:val="003B1B3C"/>
    <w:rsid w:val="003B1CBF"/>
    <w:rsid w:val="003B1F9F"/>
    <w:rsid w:val="003B2899"/>
    <w:rsid w:val="003B2BE4"/>
    <w:rsid w:val="003B347F"/>
    <w:rsid w:val="003B36C8"/>
    <w:rsid w:val="003B3EAE"/>
    <w:rsid w:val="003B452F"/>
    <w:rsid w:val="003B46EE"/>
    <w:rsid w:val="003B49CC"/>
    <w:rsid w:val="003B4CB1"/>
    <w:rsid w:val="003B4F04"/>
    <w:rsid w:val="003B527F"/>
    <w:rsid w:val="003B63B8"/>
    <w:rsid w:val="003B661B"/>
    <w:rsid w:val="003B6A0B"/>
    <w:rsid w:val="003B6DB5"/>
    <w:rsid w:val="003B737F"/>
    <w:rsid w:val="003B7527"/>
    <w:rsid w:val="003B78A3"/>
    <w:rsid w:val="003B7B8C"/>
    <w:rsid w:val="003C120C"/>
    <w:rsid w:val="003C1328"/>
    <w:rsid w:val="003C1386"/>
    <w:rsid w:val="003C1811"/>
    <w:rsid w:val="003C1BFF"/>
    <w:rsid w:val="003C1CC3"/>
    <w:rsid w:val="003C2506"/>
    <w:rsid w:val="003C2B5B"/>
    <w:rsid w:val="003C3034"/>
    <w:rsid w:val="003C3141"/>
    <w:rsid w:val="003C3C45"/>
    <w:rsid w:val="003C40ED"/>
    <w:rsid w:val="003C4449"/>
    <w:rsid w:val="003C486E"/>
    <w:rsid w:val="003C5074"/>
    <w:rsid w:val="003C5863"/>
    <w:rsid w:val="003C59FB"/>
    <w:rsid w:val="003C5D18"/>
    <w:rsid w:val="003C6E49"/>
    <w:rsid w:val="003C784A"/>
    <w:rsid w:val="003C78EA"/>
    <w:rsid w:val="003C7BEA"/>
    <w:rsid w:val="003D0374"/>
    <w:rsid w:val="003D05C6"/>
    <w:rsid w:val="003D14DA"/>
    <w:rsid w:val="003D1A37"/>
    <w:rsid w:val="003D1BCB"/>
    <w:rsid w:val="003D299D"/>
    <w:rsid w:val="003D29F8"/>
    <w:rsid w:val="003D34D2"/>
    <w:rsid w:val="003D35B7"/>
    <w:rsid w:val="003D3A57"/>
    <w:rsid w:val="003D45AA"/>
    <w:rsid w:val="003D46B0"/>
    <w:rsid w:val="003D48C0"/>
    <w:rsid w:val="003D49DC"/>
    <w:rsid w:val="003D66DB"/>
    <w:rsid w:val="003D7C23"/>
    <w:rsid w:val="003D7E9F"/>
    <w:rsid w:val="003E048E"/>
    <w:rsid w:val="003E08C8"/>
    <w:rsid w:val="003E255C"/>
    <w:rsid w:val="003E2C71"/>
    <w:rsid w:val="003E34B5"/>
    <w:rsid w:val="003E3B13"/>
    <w:rsid w:val="003E4B15"/>
    <w:rsid w:val="003E5689"/>
    <w:rsid w:val="003E580E"/>
    <w:rsid w:val="003E5C49"/>
    <w:rsid w:val="003E6654"/>
    <w:rsid w:val="003E6FD9"/>
    <w:rsid w:val="003E704F"/>
    <w:rsid w:val="003E790F"/>
    <w:rsid w:val="003E7E2D"/>
    <w:rsid w:val="003E7F67"/>
    <w:rsid w:val="003F069B"/>
    <w:rsid w:val="003F0C6B"/>
    <w:rsid w:val="003F0D94"/>
    <w:rsid w:val="003F1052"/>
    <w:rsid w:val="003F27AB"/>
    <w:rsid w:val="003F2C2E"/>
    <w:rsid w:val="003F2D5B"/>
    <w:rsid w:val="003F35B3"/>
    <w:rsid w:val="003F3750"/>
    <w:rsid w:val="003F4B9A"/>
    <w:rsid w:val="003F4D69"/>
    <w:rsid w:val="003F5336"/>
    <w:rsid w:val="003F640C"/>
    <w:rsid w:val="003F655B"/>
    <w:rsid w:val="003F675A"/>
    <w:rsid w:val="003F6C7D"/>
    <w:rsid w:val="003F6DB8"/>
    <w:rsid w:val="003F7158"/>
    <w:rsid w:val="003F7220"/>
    <w:rsid w:val="003F72A1"/>
    <w:rsid w:val="003F759E"/>
    <w:rsid w:val="003F7FDD"/>
    <w:rsid w:val="00400213"/>
    <w:rsid w:val="004006D5"/>
    <w:rsid w:val="004009FD"/>
    <w:rsid w:val="00401E50"/>
    <w:rsid w:val="00401E55"/>
    <w:rsid w:val="00401E82"/>
    <w:rsid w:val="00402993"/>
    <w:rsid w:val="00403460"/>
    <w:rsid w:val="00403C92"/>
    <w:rsid w:val="00403F00"/>
    <w:rsid w:val="004040CC"/>
    <w:rsid w:val="004043EC"/>
    <w:rsid w:val="0040440F"/>
    <w:rsid w:val="00405438"/>
    <w:rsid w:val="004057CE"/>
    <w:rsid w:val="00405983"/>
    <w:rsid w:val="0040605A"/>
    <w:rsid w:val="0040689E"/>
    <w:rsid w:val="004068F4"/>
    <w:rsid w:val="00406974"/>
    <w:rsid w:val="00406D39"/>
    <w:rsid w:val="00407EA1"/>
    <w:rsid w:val="0041031F"/>
    <w:rsid w:val="0041157B"/>
    <w:rsid w:val="004116D9"/>
    <w:rsid w:val="00411A00"/>
    <w:rsid w:val="00411A4C"/>
    <w:rsid w:val="00411C27"/>
    <w:rsid w:val="00411FA0"/>
    <w:rsid w:val="00412510"/>
    <w:rsid w:val="004137D1"/>
    <w:rsid w:val="00413B77"/>
    <w:rsid w:val="004145BE"/>
    <w:rsid w:val="00414DF0"/>
    <w:rsid w:val="004155D2"/>
    <w:rsid w:val="00415D2A"/>
    <w:rsid w:val="00415D51"/>
    <w:rsid w:val="00417128"/>
    <w:rsid w:val="0041721A"/>
    <w:rsid w:val="004173B6"/>
    <w:rsid w:val="00417481"/>
    <w:rsid w:val="004205AE"/>
    <w:rsid w:val="00420776"/>
    <w:rsid w:val="00420860"/>
    <w:rsid w:val="004208DD"/>
    <w:rsid w:val="00420946"/>
    <w:rsid w:val="00420A2F"/>
    <w:rsid w:val="004210D0"/>
    <w:rsid w:val="004215CC"/>
    <w:rsid w:val="00422374"/>
    <w:rsid w:val="00422F7A"/>
    <w:rsid w:val="00422FF6"/>
    <w:rsid w:val="0042316A"/>
    <w:rsid w:val="00423747"/>
    <w:rsid w:val="0042386B"/>
    <w:rsid w:val="0042496D"/>
    <w:rsid w:val="00424C6A"/>
    <w:rsid w:val="00424CDF"/>
    <w:rsid w:val="0042525D"/>
    <w:rsid w:val="004255A4"/>
    <w:rsid w:val="00426027"/>
    <w:rsid w:val="00426BE8"/>
    <w:rsid w:val="00426C7E"/>
    <w:rsid w:val="00426CE8"/>
    <w:rsid w:val="00427698"/>
    <w:rsid w:val="0042785F"/>
    <w:rsid w:val="00427B4F"/>
    <w:rsid w:val="00427D8F"/>
    <w:rsid w:val="00427E55"/>
    <w:rsid w:val="004302E1"/>
    <w:rsid w:val="004308CA"/>
    <w:rsid w:val="00430BA7"/>
    <w:rsid w:val="00430D69"/>
    <w:rsid w:val="004310CA"/>
    <w:rsid w:val="0043115F"/>
    <w:rsid w:val="00431849"/>
    <w:rsid w:val="00431B2C"/>
    <w:rsid w:val="00433103"/>
    <w:rsid w:val="00433278"/>
    <w:rsid w:val="00435846"/>
    <w:rsid w:val="00435A17"/>
    <w:rsid w:val="00435E66"/>
    <w:rsid w:val="0043658D"/>
    <w:rsid w:val="004371F5"/>
    <w:rsid w:val="00437B6C"/>
    <w:rsid w:val="00437C29"/>
    <w:rsid w:val="00441B26"/>
    <w:rsid w:val="00441F2F"/>
    <w:rsid w:val="004423FD"/>
    <w:rsid w:val="00443771"/>
    <w:rsid w:val="004442A8"/>
    <w:rsid w:val="00444D35"/>
    <w:rsid w:val="00444EF8"/>
    <w:rsid w:val="0044529C"/>
    <w:rsid w:val="004454FF"/>
    <w:rsid w:val="004458E0"/>
    <w:rsid w:val="00445B8C"/>
    <w:rsid w:val="00445E54"/>
    <w:rsid w:val="00446918"/>
    <w:rsid w:val="00446977"/>
    <w:rsid w:val="00446A82"/>
    <w:rsid w:val="004474DC"/>
    <w:rsid w:val="00447F1E"/>
    <w:rsid w:val="0045018D"/>
    <w:rsid w:val="004502E5"/>
    <w:rsid w:val="00450602"/>
    <w:rsid w:val="00450E17"/>
    <w:rsid w:val="0045110A"/>
    <w:rsid w:val="00451A43"/>
    <w:rsid w:val="00451EC9"/>
    <w:rsid w:val="004523A2"/>
    <w:rsid w:val="0045270E"/>
    <w:rsid w:val="004527CB"/>
    <w:rsid w:val="004534E7"/>
    <w:rsid w:val="004538CE"/>
    <w:rsid w:val="0045422F"/>
    <w:rsid w:val="004542DA"/>
    <w:rsid w:val="00454B89"/>
    <w:rsid w:val="00454E15"/>
    <w:rsid w:val="00455B54"/>
    <w:rsid w:val="00455F48"/>
    <w:rsid w:val="00456927"/>
    <w:rsid w:val="00456F28"/>
    <w:rsid w:val="004575B4"/>
    <w:rsid w:val="00457C79"/>
    <w:rsid w:val="0046084B"/>
    <w:rsid w:val="0046189B"/>
    <w:rsid w:val="00462040"/>
    <w:rsid w:val="00462495"/>
    <w:rsid w:val="00462AB7"/>
    <w:rsid w:val="0046303F"/>
    <w:rsid w:val="0046318A"/>
    <w:rsid w:val="00463549"/>
    <w:rsid w:val="004636C3"/>
    <w:rsid w:val="004645A6"/>
    <w:rsid w:val="004645A7"/>
    <w:rsid w:val="004651DD"/>
    <w:rsid w:val="0046522D"/>
    <w:rsid w:val="00465816"/>
    <w:rsid w:val="00465D13"/>
    <w:rsid w:val="0046631C"/>
    <w:rsid w:val="004665D6"/>
    <w:rsid w:val="00466F0F"/>
    <w:rsid w:val="00467C40"/>
    <w:rsid w:val="00467FDA"/>
    <w:rsid w:val="00470678"/>
    <w:rsid w:val="00471952"/>
    <w:rsid w:val="00471CEE"/>
    <w:rsid w:val="00471E36"/>
    <w:rsid w:val="004725F9"/>
    <w:rsid w:val="00472B11"/>
    <w:rsid w:val="00472BB1"/>
    <w:rsid w:val="00472D17"/>
    <w:rsid w:val="00472DA3"/>
    <w:rsid w:val="00472E97"/>
    <w:rsid w:val="00473054"/>
    <w:rsid w:val="00473803"/>
    <w:rsid w:val="0047409E"/>
    <w:rsid w:val="0047472D"/>
    <w:rsid w:val="0047496E"/>
    <w:rsid w:val="00474A0C"/>
    <w:rsid w:val="004751D3"/>
    <w:rsid w:val="004754F5"/>
    <w:rsid w:val="00475558"/>
    <w:rsid w:val="00475AE6"/>
    <w:rsid w:val="00475E9C"/>
    <w:rsid w:val="0047656A"/>
    <w:rsid w:val="00476584"/>
    <w:rsid w:val="00476616"/>
    <w:rsid w:val="0047664E"/>
    <w:rsid w:val="00477962"/>
    <w:rsid w:val="00477BD0"/>
    <w:rsid w:val="00477D59"/>
    <w:rsid w:val="0048174E"/>
    <w:rsid w:val="00481F2F"/>
    <w:rsid w:val="00482195"/>
    <w:rsid w:val="004821F9"/>
    <w:rsid w:val="00482B5B"/>
    <w:rsid w:val="00482FC5"/>
    <w:rsid w:val="00483258"/>
    <w:rsid w:val="00484C44"/>
    <w:rsid w:val="00485438"/>
    <w:rsid w:val="00485642"/>
    <w:rsid w:val="00485CBB"/>
    <w:rsid w:val="0048704A"/>
    <w:rsid w:val="00487095"/>
    <w:rsid w:val="004876B5"/>
    <w:rsid w:val="0048772A"/>
    <w:rsid w:val="004879AE"/>
    <w:rsid w:val="00487A29"/>
    <w:rsid w:val="00487E37"/>
    <w:rsid w:val="0049079C"/>
    <w:rsid w:val="00491686"/>
    <w:rsid w:val="004917D9"/>
    <w:rsid w:val="00491EA7"/>
    <w:rsid w:val="00492679"/>
    <w:rsid w:val="00492769"/>
    <w:rsid w:val="0049279B"/>
    <w:rsid w:val="00492B16"/>
    <w:rsid w:val="00492DFD"/>
    <w:rsid w:val="004931DC"/>
    <w:rsid w:val="00493536"/>
    <w:rsid w:val="00493901"/>
    <w:rsid w:val="00493B91"/>
    <w:rsid w:val="004945EC"/>
    <w:rsid w:val="00495B4B"/>
    <w:rsid w:val="00495BBE"/>
    <w:rsid w:val="00495CD9"/>
    <w:rsid w:val="00495DB5"/>
    <w:rsid w:val="00495F40"/>
    <w:rsid w:val="004960A5"/>
    <w:rsid w:val="00496D21"/>
    <w:rsid w:val="004970AC"/>
    <w:rsid w:val="00497507"/>
    <w:rsid w:val="004A0612"/>
    <w:rsid w:val="004A1A7E"/>
    <w:rsid w:val="004A1ABE"/>
    <w:rsid w:val="004A2953"/>
    <w:rsid w:val="004A2D63"/>
    <w:rsid w:val="004A2FFC"/>
    <w:rsid w:val="004A3DA1"/>
    <w:rsid w:val="004A40A6"/>
    <w:rsid w:val="004A4193"/>
    <w:rsid w:val="004A4204"/>
    <w:rsid w:val="004A4264"/>
    <w:rsid w:val="004A449B"/>
    <w:rsid w:val="004A5B38"/>
    <w:rsid w:val="004A5BFC"/>
    <w:rsid w:val="004A672E"/>
    <w:rsid w:val="004A74C6"/>
    <w:rsid w:val="004A7540"/>
    <w:rsid w:val="004B0936"/>
    <w:rsid w:val="004B18E1"/>
    <w:rsid w:val="004B19FB"/>
    <w:rsid w:val="004B2007"/>
    <w:rsid w:val="004B2035"/>
    <w:rsid w:val="004B20A8"/>
    <w:rsid w:val="004B2320"/>
    <w:rsid w:val="004B2D9E"/>
    <w:rsid w:val="004B301E"/>
    <w:rsid w:val="004B3508"/>
    <w:rsid w:val="004B367F"/>
    <w:rsid w:val="004B38DE"/>
    <w:rsid w:val="004B45AA"/>
    <w:rsid w:val="004B477A"/>
    <w:rsid w:val="004B4C96"/>
    <w:rsid w:val="004B59C8"/>
    <w:rsid w:val="004B5B20"/>
    <w:rsid w:val="004B5E22"/>
    <w:rsid w:val="004B658D"/>
    <w:rsid w:val="004B6ADC"/>
    <w:rsid w:val="004B7266"/>
    <w:rsid w:val="004B7B0E"/>
    <w:rsid w:val="004B7C7A"/>
    <w:rsid w:val="004C0049"/>
    <w:rsid w:val="004C0AAE"/>
    <w:rsid w:val="004C0C79"/>
    <w:rsid w:val="004C0CB1"/>
    <w:rsid w:val="004C0FFA"/>
    <w:rsid w:val="004C1BF8"/>
    <w:rsid w:val="004C1E95"/>
    <w:rsid w:val="004C20E0"/>
    <w:rsid w:val="004C225B"/>
    <w:rsid w:val="004C22F7"/>
    <w:rsid w:val="004C26D1"/>
    <w:rsid w:val="004C3D34"/>
    <w:rsid w:val="004C4301"/>
    <w:rsid w:val="004C5B01"/>
    <w:rsid w:val="004C63D9"/>
    <w:rsid w:val="004C68A0"/>
    <w:rsid w:val="004C6B4E"/>
    <w:rsid w:val="004C6CA2"/>
    <w:rsid w:val="004C6E7A"/>
    <w:rsid w:val="004C7398"/>
    <w:rsid w:val="004C7B85"/>
    <w:rsid w:val="004D0328"/>
    <w:rsid w:val="004D1C79"/>
    <w:rsid w:val="004D1FB3"/>
    <w:rsid w:val="004D21E4"/>
    <w:rsid w:val="004D2308"/>
    <w:rsid w:val="004D26B5"/>
    <w:rsid w:val="004D2E79"/>
    <w:rsid w:val="004D3000"/>
    <w:rsid w:val="004D33D1"/>
    <w:rsid w:val="004D3957"/>
    <w:rsid w:val="004D3B80"/>
    <w:rsid w:val="004D3C95"/>
    <w:rsid w:val="004D3E24"/>
    <w:rsid w:val="004D3F64"/>
    <w:rsid w:val="004D4309"/>
    <w:rsid w:val="004D4C48"/>
    <w:rsid w:val="004D58A3"/>
    <w:rsid w:val="004D63FB"/>
    <w:rsid w:val="004D657E"/>
    <w:rsid w:val="004D6637"/>
    <w:rsid w:val="004D6BE8"/>
    <w:rsid w:val="004E0000"/>
    <w:rsid w:val="004E01CD"/>
    <w:rsid w:val="004E0B9F"/>
    <w:rsid w:val="004E1117"/>
    <w:rsid w:val="004E155C"/>
    <w:rsid w:val="004E17AF"/>
    <w:rsid w:val="004E1FF3"/>
    <w:rsid w:val="004E2528"/>
    <w:rsid w:val="004E2AB1"/>
    <w:rsid w:val="004E2DD4"/>
    <w:rsid w:val="004E2DEE"/>
    <w:rsid w:val="004E317C"/>
    <w:rsid w:val="004E37D4"/>
    <w:rsid w:val="004E4D3E"/>
    <w:rsid w:val="004E4DA2"/>
    <w:rsid w:val="004E57DA"/>
    <w:rsid w:val="004E5B52"/>
    <w:rsid w:val="004E5E48"/>
    <w:rsid w:val="004E70BC"/>
    <w:rsid w:val="004E715C"/>
    <w:rsid w:val="004E7A60"/>
    <w:rsid w:val="004E7E94"/>
    <w:rsid w:val="004F051C"/>
    <w:rsid w:val="004F0BEA"/>
    <w:rsid w:val="004F0FC1"/>
    <w:rsid w:val="004F1710"/>
    <w:rsid w:val="004F183D"/>
    <w:rsid w:val="004F1A54"/>
    <w:rsid w:val="004F1AC4"/>
    <w:rsid w:val="004F4D55"/>
    <w:rsid w:val="004F54C3"/>
    <w:rsid w:val="004F57D1"/>
    <w:rsid w:val="004F5C83"/>
    <w:rsid w:val="004F7197"/>
    <w:rsid w:val="004F76C8"/>
    <w:rsid w:val="00500350"/>
    <w:rsid w:val="0050070B"/>
    <w:rsid w:val="00500A21"/>
    <w:rsid w:val="00500D8C"/>
    <w:rsid w:val="00501620"/>
    <w:rsid w:val="00501728"/>
    <w:rsid w:val="00501DE4"/>
    <w:rsid w:val="0050268E"/>
    <w:rsid w:val="0050292E"/>
    <w:rsid w:val="005035EA"/>
    <w:rsid w:val="00503802"/>
    <w:rsid w:val="00503838"/>
    <w:rsid w:val="005047CF"/>
    <w:rsid w:val="005048D7"/>
    <w:rsid w:val="0050506D"/>
    <w:rsid w:val="00505222"/>
    <w:rsid w:val="00505A7A"/>
    <w:rsid w:val="00505B08"/>
    <w:rsid w:val="00505B0D"/>
    <w:rsid w:val="005060CB"/>
    <w:rsid w:val="00507102"/>
    <w:rsid w:val="005072E1"/>
    <w:rsid w:val="005076D0"/>
    <w:rsid w:val="00507BC7"/>
    <w:rsid w:val="0051069C"/>
    <w:rsid w:val="005106E7"/>
    <w:rsid w:val="00510C24"/>
    <w:rsid w:val="0051106C"/>
    <w:rsid w:val="00511378"/>
    <w:rsid w:val="00511D70"/>
    <w:rsid w:val="00512D4F"/>
    <w:rsid w:val="0051342C"/>
    <w:rsid w:val="00513F5B"/>
    <w:rsid w:val="00514467"/>
    <w:rsid w:val="005148BF"/>
    <w:rsid w:val="005148F4"/>
    <w:rsid w:val="00514F8A"/>
    <w:rsid w:val="005154BF"/>
    <w:rsid w:val="0051638D"/>
    <w:rsid w:val="0051662F"/>
    <w:rsid w:val="00516889"/>
    <w:rsid w:val="0051695C"/>
    <w:rsid w:val="005173B6"/>
    <w:rsid w:val="00517E25"/>
    <w:rsid w:val="00520233"/>
    <w:rsid w:val="00520290"/>
    <w:rsid w:val="0052033C"/>
    <w:rsid w:val="00520475"/>
    <w:rsid w:val="00520A7C"/>
    <w:rsid w:val="00520AE0"/>
    <w:rsid w:val="00520BC5"/>
    <w:rsid w:val="00520C2E"/>
    <w:rsid w:val="00520DCB"/>
    <w:rsid w:val="0052125D"/>
    <w:rsid w:val="00521A31"/>
    <w:rsid w:val="00521B64"/>
    <w:rsid w:val="00521C6A"/>
    <w:rsid w:val="00522C75"/>
    <w:rsid w:val="00523B0F"/>
    <w:rsid w:val="00523CFD"/>
    <w:rsid w:val="0052421A"/>
    <w:rsid w:val="005248DE"/>
    <w:rsid w:val="00524965"/>
    <w:rsid w:val="00525105"/>
    <w:rsid w:val="005260CF"/>
    <w:rsid w:val="00526154"/>
    <w:rsid w:val="005266C0"/>
    <w:rsid w:val="005266EE"/>
    <w:rsid w:val="00526764"/>
    <w:rsid w:val="00526B54"/>
    <w:rsid w:val="00526CDB"/>
    <w:rsid w:val="00527089"/>
    <w:rsid w:val="00527254"/>
    <w:rsid w:val="00527534"/>
    <w:rsid w:val="005279B0"/>
    <w:rsid w:val="00530461"/>
    <w:rsid w:val="00531469"/>
    <w:rsid w:val="0053146B"/>
    <w:rsid w:val="00531633"/>
    <w:rsid w:val="00531EB3"/>
    <w:rsid w:val="0053327E"/>
    <w:rsid w:val="00533321"/>
    <w:rsid w:val="00534ED6"/>
    <w:rsid w:val="00537CDB"/>
    <w:rsid w:val="00540683"/>
    <w:rsid w:val="00540817"/>
    <w:rsid w:val="005410F7"/>
    <w:rsid w:val="00541186"/>
    <w:rsid w:val="0054233A"/>
    <w:rsid w:val="005423CB"/>
    <w:rsid w:val="005424A8"/>
    <w:rsid w:val="005427E5"/>
    <w:rsid w:val="00542880"/>
    <w:rsid w:val="005431A5"/>
    <w:rsid w:val="00543B95"/>
    <w:rsid w:val="00543F27"/>
    <w:rsid w:val="00545232"/>
    <w:rsid w:val="00545B67"/>
    <w:rsid w:val="005464D5"/>
    <w:rsid w:val="00546BB8"/>
    <w:rsid w:val="00546DFF"/>
    <w:rsid w:val="00546FF2"/>
    <w:rsid w:val="005473DE"/>
    <w:rsid w:val="00547614"/>
    <w:rsid w:val="00547DB8"/>
    <w:rsid w:val="00550027"/>
    <w:rsid w:val="00550C08"/>
    <w:rsid w:val="0055120E"/>
    <w:rsid w:val="0055154D"/>
    <w:rsid w:val="00551E16"/>
    <w:rsid w:val="00551E63"/>
    <w:rsid w:val="00552691"/>
    <w:rsid w:val="00552699"/>
    <w:rsid w:val="00552B4A"/>
    <w:rsid w:val="00552F55"/>
    <w:rsid w:val="00553C96"/>
    <w:rsid w:val="00554044"/>
    <w:rsid w:val="00554108"/>
    <w:rsid w:val="0055418B"/>
    <w:rsid w:val="0055536D"/>
    <w:rsid w:val="00555D5F"/>
    <w:rsid w:val="00555E06"/>
    <w:rsid w:val="00556520"/>
    <w:rsid w:val="005568D2"/>
    <w:rsid w:val="00557022"/>
    <w:rsid w:val="00557225"/>
    <w:rsid w:val="00557663"/>
    <w:rsid w:val="00557ABE"/>
    <w:rsid w:val="00557C58"/>
    <w:rsid w:val="00557D4E"/>
    <w:rsid w:val="00560EA1"/>
    <w:rsid w:val="00562261"/>
    <w:rsid w:val="00562AD8"/>
    <w:rsid w:val="00563295"/>
    <w:rsid w:val="005634BF"/>
    <w:rsid w:val="0056374D"/>
    <w:rsid w:val="00563B5D"/>
    <w:rsid w:val="0056404F"/>
    <w:rsid w:val="00564416"/>
    <w:rsid w:val="005648FC"/>
    <w:rsid w:val="00564B9A"/>
    <w:rsid w:val="00564E30"/>
    <w:rsid w:val="00565036"/>
    <w:rsid w:val="005652A7"/>
    <w:rsid w:val="00565532"/>
    <w:rsid w:val="005656C6"/>
    <w:rsid w:val="00565D59"/>
    <w:rsid w:val="00566372"/>
    <w:rsid w:val="0056729E"/>
    <w:rsid w:val="0056737A"/>
    <w:rsid w:val="00567C89"/>
    <w:rsid w:val="00567CED"/>
    <w:rsid w:val="005703F1"/>
    <w:rsid w:val="00572293"/>
    <w:rsid w:val="005723C5"/>
    <w:rsid w:val="005725F1"/>
    <w:rsid w:val="0057264A"/>
    <w:rsid w:val="00572B8F"/>
    <w:rsid w:val="00572B9A"/>
    <w:rsid w:val="00572C1E"/>
    <w:rsid w:val="00572C4A"/>
    <w:rsid w:val="00572DAC"/>
    <w:rsid w:val="00572E6D"/>
    <w:rsid w:val="00572F6C"/>
    <w:rsid w:val="005737E2"/>
    <w:rsid w:val="005743BE"/>
    <w:rsid w:val="0057461E"/>
    <w:rsid w:val="005749E5"/>
    <w:rsid w:val="00574BD9"/>
    <w:rsid w:val="00574DB6"/>
    <w:rsid w:val="005756B0"/>
    <w:rsid w:val="00577228"/>
    <w:rsid w:val="00577895"/>
    <w:rsid w:val="00577F13"/>
    <w:rsid w:val="00580714"/>
    <w:rsid w:val="00580EA9"/>
    <w:rsid w:val="00581C2A"/>
    <w:rsid w:val="005822A0"/>
    <w:rsid w:val="005829C2"/>
    <w:rsid w:val="00582FDC"/>
    <w:rsid w:val="005830F3"/>
    <w:rsid w:val="00583270"/>
    <w:rsid w:val="00584443"/>
    <w:rsid w:val="00584921"/>
    <w:rsid w:val="00584E38"/>
    <w:rsid w:val="00585F93"/>
    <w:rsid w:val="00585FDD"/>
    <w:rsid w:val="00586CEA"/>
    <w:rsid w:val="00587A4D"/>
    <w:rsid w:val="00590452"/>
    <w:rsid w:val="00590486"/>
    <w:rsid w:val="00590719"/>
    <w:rsid w:val="00590C34"/>
    <w:rsid w:val="005912CC"/>
    <w:rsid w:val="0059130D"/>
    <w:rsid w:val="00591536"/>
    <w:rsid w:val="005918EB"/>
    <w:rsid w:val="005922C3"/>
    <w:rsid w:val="00592398"/>
    <w:rsid w:val="00592695"/>
    <w:rsid w:val="00592E96"/>
    <w:rsid w:val="00592EE0"/>
    <w:rsid w:val="00593508"/>
    <w:rsid w:val="00593E61"/>
    <w:rsid w:val="00594381"/>
    <w:rsid w:val="005946BA"/>
    <w:rsid w:val="00594A10"/>
    <w:rsid w:val="00594C07"/>
    <w:rsid w:val="00595FA0"/>
    <w:rsid w:val="005960F8"/>
    <w:rsid w:val="005960FC"/>
    <w:rsid w:val="00596BDA"/>
    <w:rsid w:val="00596F5E"/>
    <w:rsid w:val="00597063"/>
    <w:rsid w:val="00597CCF"/>
    <w:rsid w:val="00597F9C"/>
    <w:rsid w:val="005A0786"/>
    <w:rsid w:val="005A080E"/>
    <w:rsid w:val="005A1B6F"/>
    <w:rsid w:val="005A1D30"/>
    <w:rsid w:val="005A2650"/>
    <w:rsid w:val="005A2B1A"/>
    <w:rsid w:val="005A331C"/>
    <w:rsid w:val="005A34B1"/>
    <w:rsid w:val="005A4466"/>
    <w:rsid w:val="005A44D9"/>
    <w:rsid w:val="005A4875"/>
    <w:rsid w:val="005A4D70"/>
    <w:rsid w:val="005A4F9D"/>
    <w:rsid w:val="005A5DBE"/>
    <w:rsid w:val="005A6A68"/>
    <w:rsid w:val="005A6DBD"/>
    <w:rsid w:val="005A7257"/>
    <w:rsid w:val="005B091E"/>
    <w:rsid w:val="005B0ABD"/>
    <w:rsid w:val="005B0B71"/>
    <w:rsid w:val="005B17AE"/>
    <w:rsid w:val="005B1A98"/>
    <w:rsid w:val="005B1EFA"/>
    <w:rsid w:val="005B2D0F"/>
    <w:rsid w:val="005B53CA"/>
    <w:rsid w:val="005B53DC"/>
    <w:rsid w:val="005B576B"/>
    <w:rsid w:val="005B5EAE"/>
    <w:rsid w:val="005B5FD8"/>
    <w:rsid w:val="005B67E4"/>
    <w:rsid w:val="005B6AB5"/>
    <w:rsid w:val="005B7A2A"/>
    <w:rsid w:val="005B7E77"/>
    <w:rsid w:val="005C07CD"/>
    <w:rsid w:val="005C11D4"/>
    <w:rsid w:val="005C178C"/>
    <w:rsid w:val="005C17F7"/>
    <w:rsid w:val="005C1B83"/>
    <w:rsid w:val="005C1EF2"/>
    <w:rsid w:val="005C346B"/>
    <w:rsid w:val="005C3691"/>
    <w:rsid w:val="005C3763"/>
    <w:rsid w:val="005C3A66"/>
    <w:rsid w:val="005C3B36"/>
    <w:rsid w:val="005C4B1D"/>
    <w:rsid w:val="005C541B"/>
    <w:rsid w:val="005C65E8"/>
    <w:rsid w:val="005C6833"/>
    <w:rsid w:val="005C6A22"/>
    <w:rsid w:val="005C6C14"/>
    <w:rsid w:val="005C6F4B"/>
    <w:rsid w:val="005C7125"/>
    <w:rsid w:val="005C7D6C"/>
    <w:rsid w:val="005D07A1"/>
    <w:rsid w:val="005D0CBD"/>
    <w:rsid w:val="005D0F82"/>
    <w:rsid w:val="005D11E5"/>
    <w:rsid w:val="005D14CB"/>
    <w:rsid w:val="005D1C62"/>
    <w:rsid w:val="005D1FA2"/>
    <w:rsid w:val="005D3BE5"/>
    <w:rsid w:val="005D3C98"/>
    <w:rsid w:val="005D41F5"/>
    <w:rsid w:val="005D4B3F"/>
    <w:rsid w:val="005D4CB9"/>
    <w:rsid w:val="005D504D"/>
    <w:rsid w:val="005D5F42"/>
    <w:rsid w:val="005D659D"/>
    <w:rsid w:val="005D703E"/>
    <w:rsid w:val="005D7E0B"/>
    <w:rsid w:val="005E00AB"/>
    <w:rsid w:val="005E0219"/>
    <w:rsid w:val="005E059B"/>
    <w:rsid w:val="005E0955"/>
    <w:rsid w:val="005E0A24"/>
    <w:rsid w:val="005E2000"/>
    <w:rsid w:val="005E2360"/>
    <w:rsid w:val="005E2ADF"/>
    <w:rsid w:val="005E3DB6"/>
    <w:rsid w:val="005E5080"/>
    <w:rsid w:val="005E50C7"/>
    <w:rsid w:val="005E52E2"/>
    <w:rsid w:val="005E5ACA"/>
    <w:rsid w:val="005E6063"/>
    <w:rsid w:val="005E645E"/>
    <w:rsid w:val="005E68D5"/>
    <w:rsid w:val="005E6CAE"/>
    <w:rsid w:val="005E732F"/>
    <w:rsid w:val="005E75FC"/>
    <w:rsid w:val="005E7609"/>
    <w:rsid w:val="005E77A3"/>
    <w:rsid w:val="005E7DD9"/>
    <w:rsid w:val="005F0850"/>
    <w:rsid w:val="005F0A9A"/>
    <w:rsid w:val="005F0BD1"/>
    <w:rsid w:val="005F16C8"/>
    <w:rsid w:val="005F17CC"/>
    <w:rsid w:val="005F19BF"/>
    <w:rsid w:val="005F1A0C"/>
    <w:rsid w:val="005F2A1F"/>
    <w:rsid w:val="005F2E8E"/>
    <w:rsid w:val="005F319E"/>
    <w:rsid w:val="005F3552"/>
    <w:rsid w:val="005F36C7"/>
    <w:rsid w:val="005F384A"/>
    <w:rsid w:val="005F3883"/>
    <w:rsid w:val="005F442D"/>
    <w:rsid w:val="005F4B87"/>
    <w:rsid w:val="005F5AAC"/>
    <w:rsid w:val="005F6321"/>
    <w:rsid w:val="005F652E"/>
    <w:rsid w:val="005F6B47"/>
    <w:rsid w:val="005F6F6F"/>
    <w:rsid w:val="005F7CFD"/>
    <w:rsid w:val="005F7CFF"/>
    <w:rsid w:val="006003D7"/>
    <w:rsid w:val="006004A5"/>
    <w:rsid w:val="006006A8"/>
    <w:rsid w:val="006014B0"/>
    <w:rsid w:val="00601F1B"/>
    <w:rsid w:val="0060397A"/>
    <w:rsid w:val="006039EB"/>
    <w:rsid w:val="00604907"/>
    <w:rsid w:val="00604CCE"/>
    <w:rsid w:val="00605510"/>
    <w:rsid w:val="00605C80"/>
    <w:rsid w:val="00605D39"/>
    <w:rsid w:val="006062C7"/>
    <w:rsid w:val="00606D02"/>
    <w:rsid w:val="006071BA"/>
    <w:rsid w:val="00607D74"/>
    <w:rsid w:val="00610B05"/>
    <w:rsid w:val="00610BAE"/>
    <w:rsid w:val="00610BD0"/>
    <w:rsid w:val="00612453"/>
    <w:rsid w:val="0061298E"/>
    <w:rsid w:val="00612EB4"/>
    <w:rsid w:val="0061307D"/>
    <w:rsid w:val="00613578"/>
    <w:rsid w:val="0061384E"/>
    <w:rsid w:val="006138E2"/>
    <w:rsid w:val="00613F7C"/>
    <w:rsid w:val="006147CD"/>
    <w:rsid w:val="00614A25"/>
    <w:rsid w:val="00614AC7"/>
    <w:rsid w:val="00615136"/>
    <w:rsid w:val="00615681"/>
    <w:rsid w:val="00615B5E"/>
    <w:rsid w:val="00616D3D"/>
    <w:rsid w:val="006175F9"/>
    <w:rsid w:val="00617748"/>
    <w:rsid w:val="00617FF7"/>
    <w:rsid w:val="0062043E"/>
    <w:rsid w:val="00620671"/>
    <w:rsid w:val="00620851"/>
    <w:rsid w:val="00620B50"/>
    <w:rsid w:val="00620C21"/>
    <w:rsid w:val="00620E9C"/>
    <w:rsid w:val="00621795"/>
    <w:rsid w:val="006222DB"/>
    <w:rsid w:val="00622F9F"/>
    <w:rsid w:val="0062320C"/>
    <w:rsid w:val="006235E9"/>
    <w:rsid w:val="0062362E"/>
    <w:rsid w:val="00623B36"/>
    <w:rsid w:val="00623CF0"/>
    <w:rsid w:val="00623DB8"/>
    <w:rsid w:val="00624146"/>
    <w:rsid w:val="00624792"/>
    <w:rsid w:val="00624D19"/>
    <w:rsid w:val="00624D9E"/>
    <w:rsid w:val="006251ED"/>
    <w:rsid w:val="00625382"/>
    <w:rsid w:val="00625BC2"/>
    <w:rsid w:val="00626520"/>
    <w:rsid w:val="006272FE"/>
    <w:rsid w:val="006277FC"/>
    <w:rsid w:val="00627A71"/>
    <w:rsid w:val="00630108"/>
    <w:rsid w:val="0063012D"/>
    <w:rsid w:val="00631381"/>
    <w:rsid w:val="006313D6"/>
    <w:rsid w:val="00631DDC"/>
    <w:rsid w:val="00632005"/>
    <w:rsid w:val="0063228D"/>
    <w:rsid w:val="0063233A"/>
    <w:rsid w:val="00632507"/>
    <w:rsid w:val="0063283B"/>
    <w:rsid w:val="00632B43"/>
    <w:rsid w:val="00633279"/>
    <w:rsid w:val="006334B4"/>
    <w:rsid w:val="00633A5F"/>
    <w:rsid w:val="00633AB9"/>
    <w:rsid w:val="00634B9A"/>
    <w:rsid w:val="006356F1"/>
    <w:rsid w:val="006357C0"/>
    <w:rsid w:val="00635B0A"/>
    <w:rsid w:val="00636313"/>
    <w:rsid w:val="00636485"/>
    <w:rsid w:val="00636B35"/>
    <w:rsid w:val="00637055"/>
    <w:rsid w:val="00637691"/>
    <w:rsid w:val="00640303"/>
    <w:rsid w:val="00641D03"/>
    <w:rsid w:val="00642859"/>
    <w:rsid w:val="00642B1F"/>
    <w:rsid w:val="00642CE3"/>
    <w:rsid w:val="006430D8"/>
    <w:rsid w:val="0064314D"/>
    <w:rsid w:val="006431BD"/>
    <w:rsid w:val="006445AB"/>
    <w:rsid w:val="006446A6"/>
    <w:rsid w:val="00645781"/>
    <w:rsid w:val="006459F1"/>
    <w:rsid w:val="00645D66"/>
    <w:rsid w:val="00645EE5"/>
    <w:rsid w:val="00646360"/>
    <w:rsid w:val="00646593"/>
    <w:rsid w:val="00647390"/>
    <w:rsid w:val="0065029F"/>
    <w:rsid w:val="0065080E"/>
    <w:rsid w:val="006509EC"/>
    <w:rsid w:val="00651233"/>
    <w:rsid w:val="006515F9"/>
    <w:rsid w:val="00651C27"/>
    <w:rsid w:val="00651CFF"/>
    <w:rsid w:val="00652D3A"/>
    <w:rsid w:val="00653F38"/>
    <w:rsid w:val="00653FEA"/>
    <w:rsid w:val="006547AA"/>
    <w:rsid w:val="006548C8"/>
    <w:rsid w:val="00654A6B"/>
    <w:rsid w:val="00654DA8"/>
    <w:rsid w:val="00655169"/>
    <w:rsid w:val="006566AF"/>
    <w:rsid w:val="00656D36"/>
    <w:rsid w:val="0066057E"/>
    <w:rsid w:val="0066073A"/>
    <w:rsid w:val="00660A3E"/>
    <w:rsid w:val="0066122D"/>
    <w:rsid w:val="00661254"/>
    <w:rsid w:val="00661DAA"/>
    <w:rsid w:val="00661E20"/>
    <w:rsid w:val="00661ED3"/>
    <w:rsid w:val="00662AA2"/>
    <w:rsid w:val="00662F18"/>
    <w:rsid w:val="00662F9A"/>
    <w:rsid w:val="00663082"/>
    <w:rsid w:val="00663784"/>
    <w:rsid w:val="00663AFF"/>
    <w:rsid w:val="0066407E"/>
    <w:rsid w:val="006641E1"/>
    <w:rsid w:val="00664408"/>
    <w:rsid w:val="00664745"/>
    <w:rsid w:val="00664AC9"/>
    <w:rsid w:val="00665755"/>
    <w:rsid w:val="00665B8B"/>
    <w:rsid w:val="00665BD0"/>
    <w:rsid w:val="006660C9"/>
    <w:rsid w:val="00666271"/>
    <w:rsid w:val="006668D6"/>
    <w:rsid w:val="00666A69"/>
    <w:rsid w:val="00666A73"/>
    <w:rsid w:val="00666E03"/>
    <w:rsid w:val="00667070"/>
    <w:rsid w:val="00667A12"/>
    <w:rsid w:val="00670051"/>
    <w:rsid w:val="00670316"/>
    <w:rsid w:val="006704FC"/>
    <w:rsid w:val="0067083D"/>
    <w:rsid w:val="00670D3F"/>
    <w:rsid w:val="00670F41"/>
    <w:rsid w:val="006717AB"/>
    <w:rsid w:val="006717D4"/>
    <w:rsid w:val="00672513"/>
    <w:rsid w:val="00672E9A"/>
    <w:rsid w:val="006736A7"/>
    <w:rsid w:val="00673E5E"/>
    <w:rsid w:val="00674E74"/>
    <w:rsid w:val="00675A79"/>
    <w:rsid w:val="00675F82"/>
    <w:rsid w:val="0067648F"/>
    <w:rsid w:val="00676536"/>
    <w:rsid w:val="00676AA9"/>
    <w:rsid w:val="00676BBF"/>
    <w:rsid w:val="00676C69"/>
    <w:rsid w:val="00680023"/>
    <w:rsid w:val="006804EA"/>
    <w:rsid w:val="006807E7"/>
    <w:rsid w:val="00680A86"/>
    <w:rsid w:val="006812FC"/>
    <w:rsid w:val="006817BE"/>
    <w:rsid w:val="00682E8B"/>
    <w:rsid w:val="00683349"/>
    <w:rsid w:val="00683CA3"/>
    <w:rsid w:val="006843B8"/>
    <w:rsid w:val="00684656"/>
    <w:rsid w:val="0068523C"/>
    <w:rsid w:val="006859CB"/>
    <w:rsid w:val="0068691C"/>
    <w:rsid w:val="0068707B"/>
    <w:rsid w:val="006871A2"/>
    <w:rsid w:val="00687211"/>
    <w:rsid w:val="006877BC"/>
    <w:rsid w:val="00690089"/>
    <w:rsid w:val="00690927"/>
    <w:rsid w:val="00690B93"/>
    <w:rsid w:val="00690FC6"/>
    <w:rsid w:val="006910C3"/>
    <w:rsid w:val="00692418"/>
    <w:rsid w:val="006925AD"/>
    <w:rsid w:val="006929C3"/>
    <w:rsid w:val="00692EB7"/>
    <w:rsid w:val="00692EBF"/>
    <w:rsid w:val="00693088"/>
    <w:rsid w:val="006935BF"/>
    <w:rsid w:val="00693DF9"/>
    <w:rsid w:val="00693E39"/>
    <w:rsid w:val="00694007"/>
    <w:rsid w:val="0069590A"/>
    <w:rsid w:val="00695E5D"/>
    <w:rsid w:val="00695FC7"/>
    <w:rsid w:val="0069690D"/>
    <w:rsid w:val="00696C1C"/>
    <w:rsid w:val="00696CE0"/>
    <w:rsid w:val="00696E1C"/>
    <w:rsid w:val="006971D4"/>
    <w:rsid w:val="006973B5"/>
    <w:rsid w:val="00697844"/>
    <w:rsid w:val="006A09A8"/>
    <w:rsid w:val="006A0ED8"/>
    <w:rsid w:val="006A0FD0"/>
    <w:rsid w:val="006A12C5"/>
    <w:rsid w:val="006A1486"/>
    <w:rsid w:val="006A14B2"/>
    <w:rsid w:val="006A153A"/>
    <w:rsid w:val="006A188F"/>
    <w:rsid w:val="006A1D97"/>
    <w:rsid w:val="006A2246"/>
    <w:rsid w:val="006A285A"/>
    <w:rsid w:val="006A38D3"/>
    <w:rsid w:val="006A4B5D"/>
    <w:rsid w:val="006A5705"/>
    <w:rsid w:val="006A5DEB"/>
    <w:rsid w:val="006A65A1"/>
    <w:rsid w:val="006A6801"/>
    <w:rsid w:val="006A69A3"/>
    <w:rsid w:val="006A6DE8"/>
    <w:rsid w:val="006B0408"/>
    <w:rsid w:val="006B087C"/>
    <w:rsid w:val="006B0A13"/>
    <w:rsid w:val="006B0F67"/>
    <w:rsid w:val="006B1A54"/>
    <w:rsid w:val="006B20FD"/>
    <w:rsid w:val="006B2469"/>
    <w:rsid w:val="006B2E53"/>
    <w:rsid w:val="006B3278"/>
    <w:rsid w:val="006B429B"/>
    <w:rsid w:val="006B4870"/>
    <w:rsid w:val="006B5437"/>
    <w:rsid w:val="006B554B"/>
    <w:rsid w:val="006B57E0"/>
    <w:rsid w:val="006B59BE"/>
    <w:rsid w:val="006B784C"/>
    <w:rsid w:val="006C006C"/>
    <w:rsid w:val="006C0220"/>
    <w:rsid w:val="006C03EB"/>
    <w:rsid w:val="006C101E"/>
    <w:rsid w:val="006C117F"/>
    <w:rsid w:val="006C1280"/>
    <w:rsid w:val="006C18F5"/>
    <w:rsid w:val="006C1906"/>
    <w:rsid w:val="006C1D3D"/>
    <w:rsid w:val="006C1D91"/>
    <w:rsid w:val="006C2A19"/>
    <w:rsid w:val="006C2F50"/>
    <w:rsid w:val="006C3C72"/>
    <w:rsid w:val="006C3ED0"/>
    <w:rsid w:val="006C49F5"/>
    <w:rsid w:val="006C4AAC"/>
    <w:rsid w:val="006C4BBB"/>
    <w:rsid w:val="006C56D0"/>
    <w:rsid w:val="006C5D04"/>
    <w:rsid w:val="006C60D7"/>
    <w:rsid w:val="006C67B1"/>
    <w:rsid w:val="006C7A80"/>
    <w:rsid w:val="006D04C5"/>
    <w:rsid w:val="006D0669"/>
    <w:rsid w:val="006D0E04"/>
    <w:rsid w:val="006D1204"/>
    <w:rsid w:val="006D1A4B"/>
    <w:rsid w:val="006D2375"/>
    <w:rsid w:val="006D3687"/>
    <w:rsid w:val="006D3FA9"/>
    <w:rsid w:val="006D42A8"/>
    <w:rsid w:val="006D59EB"/>
    <w:rsid w:val="006D5F0E"/>
    <w:rsid w:val="006D7583"/>
    <w:rsid w:val="006D7AB2"/>
    <w:rsid w:val="006E0355"/>
    <w:rsid w:val="006E0F29"/>
    <w:rsid w:val="006E1069"/>
    <w:rsid w:val="006E1092"/>
    <w:rsid w:val="006E1268"/>
    <w:rsid w:val="006E1351"/>
    <w:rsid w:val="006E18DF"/>
    <w:rsid w:val="006E1F7F"/>
    <w:rsid w:val="006E229E"/>
    <w:rsid w:val="006E2D95"/>
    <w:rsid w:val="006E3351"/>
    <w:rsid w:val="006E3EAD"/>
    <w:rsid w:val="006E3EF5"/>
    <w:rsid w:val="006E4CEC"/>
    <w:rsid w:val="006E55BA"/>
    <w:rsid w:val="006E68DB"/>
    <w:rsid w:val="006E6A80"/>
    <w:rsid w:val="006E6B52"/>
    <w:rsid w:val="006E7A81"/>
    <w:rsid w:val="006E7AB2"/>
    <w:rsid w:val="006E7FBC"/>
    <w:rsid w:val="006E7FCB"/>
    <w:rsid w:val="006F0837"/>
    <w:rsid w:val="006F2355"/>
    <w:rsid w:val="006F26B2"/>
    <w:rsid w:val="006F32B0"/>
    <w:rsid w:val="006F348A"/>
    <w:rsid w:val="006F350A"/>
    <w:rsid w:val="006F3998"/>
    <w:rsid w:val="006F39A0"/>
    <w:rsid w:val="006F3E9C"/>
    <w:rsid w:val="006F418C"/>
    <w:rsid w:val="006F4C91"/>
    <w:rsid w:val="006F51F2"/>
    <w:rsid w:val="006F53CA"/>
    <w:rsid w:val="006F5906"/>
    <w:rsid w:val="006F6201"/>
    <w:rsid w:val="006F6D4E"/>
    <w:rsid w:val="0070039E"/>
    <w:rsid w:val="00700642"/>
    <w:rsid w:val="007006D9"/>
    <w:rsid w:val="0070077E"/>
    <w:rsid w:val="00702A1C"/>
    <w:rsid w:val="00702ABB"/>
    <w:rsid w:val="00703203"/>
    <w:rsid w:val="00703598"/>
    <w:rsid w:val="00704768"/>
    <w:rsid w:val="00704792"/>
    <w:rsid w:val="00704F28"/>
    <w:rsid w:val="00704F5D"/>
    <w:rsid w:val="00705757"/>
    <w:rsid w:val="00705D72"/>
    <w:rsid w:val="007067A1"/>
    <w:rsid w:val="00706817"/>
    <w:rsid w:val="007071E2"/>
    <w:rsid w:val="00707B50"/>
    <w:rsid w:val="00707FAF"/>
    <w:rsid w:val="007100D3"/>
    <w:rsid w:val="0071012A"/>
    <w:rsid w:val="0071026D"/>
    <w:rsid w:val="00710270"/>
    <w:rsid w:val="00710858"/>
    <w:rsid w:val="0071164E"/>
    <w:rsid w:val="007117C1"/>
    <w:rsid w:val="00711BA0"/>
    <w:rsid w:val="00712131"/>
    <w:rsid w:val="0071242A"/>
    <w:rsid w:val="00712629"/>
    <w:rsid w:val="00712BAC"/>
    <w:rsid w:val="00713EBA"/>
    <w:rsid w:val="00713F0F"/>
    <w:rsid w:val="00713F1B"/>
    <w:rsid w:val="00714372"/>
    <w:rsid w:val="00714947"/>
    <w:rsid w:val="00714F63"/>
    <w:rsid w:val="00715138"/>
    <w:rsid w:val="00715746"/>
    <w:rsid w:val="0071587F"/>
    <w:rsid w:val="00715938"/>
    <w:rsid w:val="00715C53"/>
    <w:rsid w:val="00715F9A"/>
    <w:rsid w:val="0071615C"/>
    <w:rsid w:val="007163F7"/>
    <w:rsid w:val="00717358"/>
    <w:rsid w:val="00717359"/>
    <w:rsid w:val="00717B60"/>
    <w:rsid w:val="00720081"/>
    <w:rsid w:val="007203AB"/>
    <w:rsid w:val="0072100C"/>
    <w:rsid w:val="00721236"/>
    <w:rsid w:val="00722710"/>
    <w:rsid w:val="00722AD4"/>
    <w:rsid w:val="00722B84"/>
    <w:rsid w:val="0072387E"/>
    <w:rsid w:val="00723AA7"/>
    <w:rsid w:val="007244B2"/>
    <w:rsid w:val="007247B4"/>
    <w:rsid w:val="00726AD1"/>
    <w:rsid w:val="00726B53"/>
    <w:rsid w:val="00726C7F"/>
    <w:rsid w:val="00726EE9"/>
    <w:rsid w:val="0072701C"/>
    <w:rsid w:val="0072746A"/>
    <w:rsid w:val="00727CB3"/>
    <w:rsid w:val="00727DD1"/>
    <w:rsid w:val="00730941"/>
    <w:rsid w:val="00730B83"/>
    <w:rsid w:val="00731000"/>
    <w:rsid w:val="007313CD"/>
    <w:rsid w:val="0073220B"/>
    <w:rsid w:val="00732CF6"/>
    <w:rsid w:val="00732F10"/>
    <w:rsid w:val="00733932"/>
    <w:rsid w:val="00733DC5"/>
    <w:rsid w:val="00734653"/>
    <w:rsid w:val="007357CD"/>
    <w:rsid w:val="00735803"/>
    <w:rsid w:val="00735A41"/>
    <w:rsid w:val="00735B8B"/>
    <w:rsid w:val="00735BAF"/>
    <w:rsid w:val="00735F72"/>
    <w:rsid w:val="00736AF4"/>
    <w:rsid w:val="00737624"/>
    <w:rsid w:val="00737800"/>
    <w:rsid w:val="00740554"/>
    <w:rsid w:val="00740600"/>
    <w:rsid w:val="0074080C"/>
    <w:rsid w:val="00741BEC"/>
    <w:rsid w:val="0074235E"/>
    <w:rsid w:val="00742756"/>
    <w:rsid w:val="007432B5"/>
    <w:rsid w:val="007437F1"/>
    <w:rsid w:val="00743C90"/>
    <w:rsid w:val="00743EB0"/>
    <w:rsid w:val="00744408"/>
    <w:rsid w:val="00744B2C"/>
    <w:rsid w:val="007456E6"/>
    <w:rsid w:val="0074625D"/>
    <w:rsid w:val="00746AFE"/>
    <w:rsid w:val="007472F0"/>
    <w:rsid w:val="007503D2"/>
    <w:rsid w:val="0075048A"/>
    <w:rsid w:val="00750854"/>
    <w:rsid w:val="00750A1C"/>
    <w:rsid w:val="00750C6C"/>
    <w:rsid w:val="00750ED5"/>
    <w:rsid w:val="00751A2B"/>
    <w:rsid w:val="0075223B"/>
    <w:rsid w:val="00752ECC"/>
    <w:rsid w:val="00753DFA"/>
    <w:rsid w:val="00753EAA"/>
    <w:rsid w:val="00753ED8"/>
    <w:rsid w:val="007540C6"/>
    <w:rsid w:val="00755660"/>
    <w:rsid w:val="00755902"/>
    <w:rsid w:val="007559AE"/>
    <w:rsid w:val="0075627C"/>
    <w:rsid w:val="00756F63"/>
    <w:rsid w:val="007574C2"/>
    <w:rsid w:val="007600FA"/>
    <w:rsid w:val="00760815"/>
    <w:rsid w:val="00760840"/>
    <w:rsid w:val="00760B62"/>
    <w:rsid w:val="00760DD1"/>
    <w:rsid w:val="00760F46"/>
    <w:rsid w:val="007613A6"/>
    <w:rsid w:val="00761EB2"/>
    <w:rsid w:val="00762270"/>
    <w:rsid w:val="00762DBB"/>
    <w:rsid w:val="00763310"/>
    <w:rsid w:val="00763889"/>
    <w:rsid w:val="00763913"/>
    <w:rsid w:val="0076394D"/>
    <w:rsid w:val="0076455E"/>
    <w:rsid w:val="0076506C"/>
    <w:rsid w:val="00766184"/>
    <w:rsid w:val="00766830"/>
    <w:rsid w:val="0076794E"/>
    <w:rsid w:val="00770E94"/>
    <w:rsid w:val="0077122A"/>
    <w:rsid w:val="007728C2"/>
    <w:rsid w:val="00772B4A"/>
    <w:rsid w:val="007732F6"/>
    <w:rsid w:val="007735B4"/>
    <w:rsid w:val="0077361E"/>
    <w:rsid w:val="007739F8"/>
    <w:rsid w:val="00773A53"/>
    <w:rsid w:val="00773EE0"/>
    <w:rsid w:val="0077404D"/>
    <w:rsid w:val="00774654"/>
    <w:rsid w:val="007748E9"/>
    <w:rsid w:val="00774918"/>
    <w:rsid w:val="00774E04"/>
    <w:rsid w:val="0077503A"/>
    <w:rsid w:val="00775255"/>
    <w:rsid w:val="00775265"/>
    <w:rsid w:val="007756BF"/>
    <w:rsid w:val="00775802"/>
    <w:rsid w:val="0077599E"/>
    <w:rsid w:val="00775BAD"/>
    <w:rsid w:val="00777E69"/>
    <w:rsid w:val="0078025F"/>
    <w:rsid w:val="00780A5A"/>
    <w:rsid w:val="00781A35"/>
    <w:rsid w:val="00781FAC"/>
    <w:rsid w:val="00782A76"/>
    <w:rsid w:val="00783D23"/>
    <w:rsid w:val="00783FA4"/>
    <w:rsid w:val="00784DDA"/>
    <w:rsid w:val="00785804"/>
    <w:rsid w:val="007859B2"/>
    <w:rsid w:val="00785AC3"/>
    <w:rsid w:val="00785C8B"/>
    <w:rsid w:val="00786571"/>
    <w:rsid w:val="00787575"/>
    <w:rsid w:val="00787ECC"/>
    <w:rsid w:val="007904A2"/>
    <w:rsid w:val="00790A4D"/>
    <w:rsid w:val="007910EE"/>
    <w:rsid w:val="00791D85"/>
    <w:rsid w:val="00792865"/>
    <w:rsid w:val="0079294A"/>
    <w:rsid w:val="00793677"/>
    <w:rsid w:val="00793852"/>
    <w:rsid w:val="00793967"/>
    <w:rsid w:val="00793F05"/>
    <w:rsid w:val="007943C5"/>
    <w:rsid w:val="007948D5"/>
    <w:rsid w:val="0079592F"/>
    <w:rsid w:val="00795998"/>
    <w:rsid w:val="00796DDC"/>
    <w:rsid w:val="007977D7"/>
    <w:rsid w:val="00797CC9"/>
    <w:rsid w:val="007A1559"/>
    <w:rsid w:val="007A254A"/>
    <w:rsid w:val="007A2C6E"/>
    <w:rsid w:val="007A2FE1"/>
    <w:rsid w:val="007A3181"/>
    <w:rsid w:val="007A369B"/>
    <w:rsid w:val="007A444E"/>
    <w:rsid w:val="007A4542"/>
    <w:rsid w:val="007A48A1"/>
    <w:rsid w:val="007A5113"/>
    <w:rsid w:val="007A5AC8"/>
    <w:rsid w:val="007A5C93"/>
    <w:rsid w:val="007A6095"/>
    <w:rsid w:val="007A64FF"/>
    <w:rsid w:val="007A6C7A"/>
    <w:rsid w:val="007A722C"/>
    <w:rsid w:val="007A7492"/>
    <w:rsid w:val="007B067E"/>
    <w:rsid w:val="007B0A2D"/>
    <w:rsid w:val="007B0A79"/>
    <w:rsid w:val="007B1C5E"/>
    <w:rsid w:val="007B1E61"/>
    <w:rsid w:val="007B2744"/>
    <w:rsid w:val="007B2A82"/>
    <w:rsid w:val="007B3A34"/>
    <w:rsid w:val="007B3D3A"/>
    <w:rsid w:val="007B3FE1"/>
    <w:rsid w:val="007B41F7"/>
    <w:rsid w:val="007B4707"/>
    <w:rsid w:val="007B4C05"/>
    <w:rsid w:val="007B54E0"/>
    <w:rsid w:val="007B62FA"/>
    <w:rsid w:val="007B6B6E"/>
    <w:rsid w:val="007B6C40"/>
    <w:rsid w:val="007B6EF2"/>
    <w:rsid w:val="007B7F0D"/>
    <w:rsid w:val="007C02F4"/>
    <w:rsid w:val="007C0B80"/>
    <w:rsid w:val="007C0EF0"/>
    <w:rsid w:val="007C1015"/>
    <w:rsid w:val="007C1703"/>
    <w:rsid w:val="007C1B9B"/>
    <w:rsid w:val="007C2205"/>
    <w:rsid w:val="007C2B82"/>
    <w:rsid w:val="007C36D8"/>
    <w:rsid w:val="007C3989"/>
    <w:rsid w:val="007C415E"/>
    <w:rsid w:val="007C456A"/>
    <w:rsid w:val="007C47D4"/>
    <w:rsid w:val="007C49FE"/>
    <w:rsid w:val="007C4CB9"/>
    <w:rsid w:val="007C4CF9"/>
    <w:rsid w:val="007C4E09"/>
    <w:rsid w:val="007C5CB4"/>
    <w:rsid w:val="007C5CE3"/>
    <w:rsid w:val="007C66C4"/>
    <w:rsid w:val="007C6EA1"/>
    <w:rsid w:val="007C74D3"/>
    <w:rsid w:val="007C7894"/>
    <w:rsid w:val="007D0409"/>
    <w:rsid w:val="007D076D"/>
    <w:rsid w:val="007D0D87"/>
    <w:rsid w:val="007D16CA"/>
    <w:rsid w:val="007D1A3B"/>
    <w:rsid w:val="007D1E1B"/>
    <w:rsid w:val="007D2066"/>
    <w:rsid w:val="007D21F8"/>
    <w:rsid w:val="007D27D6"/>
    <w:rsid w:val="007D3655"/>
    <w:rsid w:val="007D3D61"/>
    <w:rsid w:val="007D4374"/>
    <w:rsid w:val="007D45A9"/>
    <w:rsid w:val="007D5095"/>
    <w:rsid w:val="007D56B0"/>
    <w:rsid w:val="007D61B7"/>
    <w:rsid w:val="007D6820"/>
    <w:rsid w:val="007D6B0E"/>
    <w:rsid w:val="007D6C2D"/>
    <w:rsid w:val="007D6FFA"/>
    <w:rsid w:val="007D7FDC"/>
    <w:rsid w:val="007E0027"/>
    <w:rsid w:val="007E09E0"/>
    <w:rsid w:val="007E0E08"/>
    <w:rsid w:val="007E1D56"/>
    <w:rsid w:val="007E2C3E"/>
    <w:rsid w:val="007E2D7F"/>
    <w:rsid w:val="007E30D8"/>
    <w:rsid w:val="007E3D16"/>
    <w:rsid w:val="007E3D3E"/>
    <w:rsid w:val="007E4656"/>
    <w:rsid w:val="007E468B"/>
    <w:rsid w:val="007E48F7"/>
    <w:rsid w:val="007E5B35"/>
    <w:rsid w:val="007E5CD3"/>
    <w:rsid w:val="007E6045"/>
    <w:rsid w:val="007E612F"/>
    <w:rsid w:val="007E6670"/>
    <w:rsid w:val="007E6916"/>
    <w:rsid w:val="007E6AA7"/>
    <w:rsid w:val="007E6C69"/>
    <w:rsid w:val="007E7BD1"/>
    <w:rsid w:val="007F0001"/>
    <w:rsid w:val="007F043D"/>
    <w:rsid w:val="007F0B5F"/>
    <w:rsid w:val="007F0D12"/>
    <w:rsid w:val="007F14EA"/>
    <w:rsid w:val="007F1542"/>
    <w:rsid w:val="007F2195"/>
    <w:rsid w:val="007F2A67"/>
    <w:rsid w:val="007F3043"/>
    <w:rsid w:val="007F31AB"/>
    <w:rsid w:val="007F34B1"/>
    <w:rsid w:val="007F34F6"/>
    <w:rsid w:val="007F5AB0"/>
    <w:rsid w:val="007F66DE"/>
    <w:rsid w:val="007F687C"/>
    <w:rsid w:val="007F7247"/>
    <w:rsid w:val="007F7823"/>
    <w:rsid w:val="007F7977"/>
    <w:rsid w:val="007F7D7E"/>
    <w:rsid w:val="008001A2"/>
    <w:rsid w:val="0080020C"/>
    <w:rsid w:val="0080039B"/>
    <w:rsid w:val="00800846"/>
    <w:rsid w:val="008008F6"/>
    <w:rsid w:val="00800F82"/>
    <w:rsid w:val="008017E8"/>
    <w:rsid w:val="00801F44"/>
    <w:rsid w:val="00801FA6"/>
    <w:rsid w:val="008026DC"/>
    <w:rsid w:val="008028A8"/>
    <w:rsid w:val="00803F81"/>
    <w:rsid w:val="00804418"/>
    <w:rsid w:val="00804781"/>
    <w:rsid w:val="0080514E"/>
    <w:rsid w:val="008052CC"/>
    <w:rsid w:val="00805562"/>
    <w:rsid w:val="00805EAD"/>
    <w:rsid w:val="00805FB2"/>
    <w:rsid w:val="00806661"/>
    <w:rsid w:val="00807345"/>
    <w:rsid w:val="00810432"/>
    <w:rsid w:val="00811752"/>
    <w:rsid w:val="0081261E"/>
    <w:rsid w:val="00812AD3"/>
    <w:rsid w:val="0081319F"/>
    <w:rsid w:val="0081363B"/>
    <w:rsid w:val="00813EEE"/>
    <w:rsid w:val="008143B1"/>
    <w:rsid w:val="00814A2A"/>
    <w:rsid w:val="00814E33"/>
    <w:rsid w:val="0081530E"/>
    <w:rsid w:val="00815871"/>
    <w:rsid w:val="00815880"/>
    <w:rsid w:val="008170BD"/>
    <w:rsid w:val="008171AE"/>
    <w:rsid w:val="00817598"/>
    <w:rsid w:val="008208D4"/>
    <w:rsid w:val="0082212A"/>
    <w:rsid w:val="00822723"/>
    <w:rsid w:val="008230D8"/>
    <w:rsid w:val="00823483"/>
    <w:rsid w:val="00823AD5"/>
    <w:rsid w:val="008249DE"/>
    <w:rsid w:val="008262B1"/>
    <w:rsid w:val="00826D88"/>
    <w:rsid w:val="0082703D"/>
    <w:rsid w:val="0082781F"/>
    <w:rsid w:val="00827A9A"/>
    <w:rsid w:val="0083103A"/>
    <w:rsid w:val="008312C1"/>
    <w:rsid w:val="0083136F"/>
    <w:rsid w:val="00831431"/>
    <w:rsid w:val="008316DB"/>
    <w:rsid w:val="008317E8"/>
    <w:rsid w:val="00831A84"/>
    <w:rsid w:val="0083213E"/>
    <w:rsid w:val="0083260C"/>
    <w:rsid w:val="00832782"/>
    <w:rsid w:val="00833025"/>
    <w:rsid w:val="008350B9"/>
    <w:rsid w:val="008351BA"/>
    <w:rsid w:val="00835390"/>
    <w:rsid w:val="00835604"/>
    <w:rsid w:val="00835DC6"/>
    <w:rsid w:val="00835FA3"/>
    <w:rsid w:val="0083635A"/>
    <w:rsid w:val="008365CB"/>
    <w:rsid w:val="00836691"/>
    <w:rsid w:val="00836A82"/>
    <w:rsid w:val="00836B0E"/>
    <w:rsid w:val="00840133"/>
    <w:rsid w:val="00840142"/>
    <w:rsid w:val="008402DF"/>
    <w:rsid w:val="00840326"/>
    <w:rsid w:val="008403D0"/>
    <w:rsid w:val="00840845"/>
    <w:rsid w:val="008415F2"/>
    <w:rsid w:val="00842198"/>
    <w:rsid w:val="00842717"/>
    <w:rsid w:val="0084278B"/>
    <w:rsid w:val="00842D05"/>
    <w:rsid w:val="00843428"/>
    <w:rsid w:val="00843B30"/>
    <w:rsid w:val="00843C05"/>
    <w:rsid w:val="008445CD"/>
    <w:rsid w:val="0084504D"/>
    <w:rsid w:val="008454CE"/>
    <w:rsid w:val="00846167"/>
    <w:rsid w:val="008462DC"/>
    <w:rsid w:val="008465E2"/>
    <w:rsid w:val="00846D6B"/>
    <w:rsid w:val="00846F98"/>
    <w:rsid w:val="00847878"/>
    <w:rsid w:val="00847FB6"/>
    <w:rsid w:val="00850251"/>
    <w:rsid w:val="00850717"/>
    <w:rsid w:val="00850C34"/>
    <w:rsid w:val="0085168C"/>
    <w:rsid w:val="00851DFB"/>
    <w:rsid w:val="00851FC7"/>
    <w:rsid w:val="008524D0"/>
    <w:rsid w:val="00852636"/>
    <w:rsid w:val="00852C0E"/>
    <w:rsid w:val="0085313D"/>
    <w:rsid w:val="00853485"/>
    <w:rsid w:val="00853B13"/>
    <w:rsid w:val="0085538E"/>
    <w:rsid w:val="00855726"/>
    <w:rsid w:val="00855FAC"/>
    <w:rsid w:val="0085653D"/>
    <w:rsid w:val="00856CC8"/>
    <w:rsid w:val="00856DB1"/>
    <w:rsid w:val="008571CC"/>
    <w:rsid w:val="00860EF3"/>
    <w:rsid w:val="00861B82"/>
    <w:rsid w:val="0086284F"/>
    <w:rsid w:val="0086310B"/>
    <w:rsid w:val="0086373E"/>
    <w:rsid w:val="008638AC"/>
    <w:rsid w:val="00864204"/>
    <w:rsid w:val="00864367"/>
    <w:rsid w:val="00864A81"/>
    <w:rsid w:val="00865C5E"/>
    <w:rsid w:val="008660F6"/>
    <w:rsid w:val="0086744B"/>
    <w:rsid w:val="00867685"/>
    <w:rsid w:val="0087027F"/>
    <w:rsid w:val="008704D2"/>
    <w:rsid w:val="0087081C"/>
    <w:rsid w:val="00871029"/>
    <w:rsid w:val="008714E3"/>
    <w:rsid w:val="00871AD6"/>
    <w:rsid w:val="0087203D"/>
    <w:rsid w:val="008723D9"/>
    <w:rsid w:val="008724EC"/>
    <w:rsid w:val="0087285E"/>
    <w:rsid w:val="00872BD9"/>
    <w:rsid w:val="008737C2"/>
    <w:rsid w:val="00873B76"/>
    <w:rsid w:val="0087431E"/>
    <w:rsid w:val="00875267"/>
    <w:rsid w:val="00875691"/>
    <w:rsid w:val="00875A2C"/>
    <w:rsid w:val="008761BB"/>
    <w:rsid w:val="00876D59"/>
    <w:rsid w:val="00876E07"/>
    <w:rsid w:val="00877941"/>
    <w:rsid w:val="0088119D"/>
    <w:rsid w:val="00881407"/>
    <w:rsid w:val="00881579"/>
    <w:rsid w:val="008821FE"/>
    <w:rsid w:val="00882610"/>
    <w:rsid w:val="008828F1"/>
    <w:rsid w:val="00882EAD"/>
    <w:rsid w:val="00883865"/>
    <w:rsid w:val="00884311"/>
    <w:rsid w:val="0088478F"/>
    <w:rsid w:val="00884998"/>
    <w:rsid w:val="00884C01"/>
    <w:rsid w:val="008851CE"/>
    <w:rsid w:val="00885362"/>
    <w:rsid w:val="008854B0"/>
    <w:rsid w:val="008855E1"/>
    <w:rsid w:val="0088568D"/>
    <w:rsid w:val="00885B48"/>
    <w:rsid w:val="0088614F"/>
    <w:rsid w:val="008862BF"/>
    <w:rsid w:val="0088688A"/>
    <w:rsid w:val="0089080A"/>
    <w:rsid w:val="00890976"/>
    <w:rsid w:val="00890A8B"/>
    <w:rsid w:val="008915EB"/>
    <w:rsid w:val="00892165"/>
    <w:rsid w:val="00892832"/>
    <w:rsid w:val="00894EE1"/>
    <w:rsid w:val="00895101"/>
    <w:rsid w:val="008953CB"/>
    <w:rsid w:val="00895C1F"/>
    <w:rsid w:val="008960B8"/>
    <w:rsid w:val="00896278"/>
    <w:rsid w:val="00896AC0"/>
    <w:rsid w:val="00896D7B"/>
    <w:rsid w:val="008979D1"/>
    <w:rsid w:val="008A0802"/>
    <w:rsid w:val="008A1094"/>
    <w:rsid w:val="008A1250"/>
    <w:rsid w:val="008A1697"/>
    <w:rsid w:val="008A1A14"/>
    <w:rsid w:val="008A1B27"/>
    <w:rsid w:val="008A21DB"/>
    <w:rsid w:val="008A23F7"/>
    <w:rsid w:val="008A2405"/>
    <w:rsid w:val="008A28FC"/>
    <w:rsid w:val="008A2930"/>
    <w:rsid w:val="008A2C04"/>
    <w:rsid w:val="008A2DA6"/>
    <w:rsid w:val="008A3424"/>
    <w:rsid w:val="008A34C5"/>
    <w:rsid w:val="008A4405"/>
    <w:rsid w:val="008A4942"/>
    <w:rsid w:val="008A5503"/>
    <w:rsid w:val="008A5B9F"/>
    <w:rsid w:val="008A5EFF"/>
    <w:rsid w:val="008A6938"/>
    <w:rsid w:val="008A6D31"/>
    <w:rsid w:val="008A71C4"/>
    <w:rsid w:val="008A738D"/>
    <w:rsid w:val="008B0894"/>
    <w:rsid w:val="008B0B18"/>
    <w:rsid w:val="008B0BB9"/>
    <w:rsid w:val="008B0C1E"/>
    <w:rsid w:val="008B0D92"/>
    <w:rsid w:val="008B1FD8"/>
    <w:rsid w:val="008B2215"/>
    <w:rsid w:val="008B2515"/>
    <w:rsid w:val="008B253B"/>
    <w:rsid w:val="008B2919"/>
    <w:rsid w:val="008B2A77"/>
    <w:rsid w:val="008B349D"/>
    <w:rsid w:val="008B3D98"/>
    <w:rsid w:val="008B3FB6"/>
    <w:rsid w:val="008B459E"/>
    <w:rsid w:val="008B462F"/>
    <w:rsid w:val="008B46F6"/>
    <w:rsid w:val="008B4780"/>
    <w:rsid w:val="008B55A5"/>
    <w:rsid w:val="008B6590"/>
    <w:rsid w:val="008B6AB5"/>
    <w:rsid w:val="008B6ADE"/>
    <w:rsid w:val="008B6E6D"/>
    <w:rsid w:val="008B7A37"/>
    <w:rsid w:val="008B7FDA"/>
    <w:rsid w:val="008C003B"/>
    <w:rsid w:val="008C07FD"/>
    <w:rsid w:val="008C0A23"/>
    <w:rsid w:val="008C0CE2"/>
    <w:rsid w:val="008C16BE"/>
    <w:rsid w:val="008C2363"/>
    <w:rsid w:val="008C250C"/>
    <w:rsid w:val="008C2745"/>
    <w:rsid w:val="008C2A76"/>
    <w:rsid w:val="008C33AE"/>
    <w:rsid w:val="008C3941"/>
    <w:rsid w:val="008C41E9"/>
    <w:rsid w:val="008C4AE4"/>
    <w:rsid w:val="008C4B76"/>
    <w:rsid w:val="008C4C5A"/>
    <w:rsid w:val="008C4E0A"/>
    <w:rsid w:val="008C569C"/>
    <w:rsid w:val="008C6826"/>
    <w:rsid w:val="008C6E86"/>
    <w:rsid w:val="008C772A"/>
    <w:rsid w:val="008C789C"/>
    <w:rsid w:val="008C7A6C"/>
    <w:rsid w:val="008D0299"/>
    <w:rsid w:val="008D042F"/>
    <w:rsid w:val="008D0B3D"/>
    <w:rsid w:val="008D0CC6"/>
    <w:rsid w:val="008D1460"/>
    <w:rsid w:val="008D1596"/>
    <w:rsid w:val="008D16DD"/>
    <w:rsid w:val="008D1CD7"/>
    <w:rsid w:val="008D1D8E"/>
    <w:rsid w:val="008D217E"/>
    <w:rsid w:val="008D2839"/>
    <w:rsid w:val="008D33AF"/>
    <w:rsid w:val="008D364F"/>
    <w:rsid w:val="008D4789"/>
    <w:rsid w:val="008D4E3C"/>
    <w:rsid w:val="008D4ED7"/>
    <w:rsid w:val="008D536D"/>
    <w:rsid w:val="008D5B0C"/>
    <w:rsid w:val="008D6A6A"/>
    <w:rsid w:val="008D75F8"/>
    <w:rsid w:val="008E00EF"/>
    <w:rsid w:val="008E01B9"/>
    <w:rsid w:val="008E0455"/>
    <w:rsid w:val="008E0539"/>
    <w:rsid w:val="008E0786"/>
    <w:rsid w:val="008E0AC2"/>
    <w:rsid w:val="008E1182"/>
    <w:rsid w:val="008E1CF2"/>
    <w:rsid w:val="008E1E21"/>
    <w:rsid w:val="008E22A4"/>
    <w:rsid w:val="008E2575"/>
    <w:rsid w:val="008E283E"/>
    <w:rsid w:val="008E2C19"/>
    <w:rsid w:val="008E2E62"/>
    <w:rsid w:val="008E2F55"/>
    <w:rsid w:val="008E336D"/>
    <w:rsid w:val="008E386E"/>
    <w:rsid w:val="008E3AFD"/>
    <w:rsid w:val="008E3B01"/>
    <w:rsid w:val="008E3E39"/>
    <w:rsid w:val="008E3EE9"/>
    <w:rsid w:val="008E4A1E"/>
    <w:rsid w:val="008E57A4"/>
    <w:rsid w:val="008E633D"/>
    <w:rsid w:val="008E65C3"/>
    <w:rsid w:val="008E66AD"/>
    <w:rsid w:val="008E6AC2"/>
    <w:rsid w:val="008E70B2"/>
    <w:rsid w:val="008E721C"/>
    <w:rsid w:val="008E76F6"/>
    <w:rsid w:val="008E78C8"/>
    <w:rsid w:val="008E7919"/>
    <w:rsid w:val="008E7BFC"/>
    <w:rsid w:val="008F1153"/>
    <w:rsid w:val="008F11FF"/>
    <w:rsid w:val="008F1EE9"/>
    <w:rsid w:val="008F285D"/>
    <w:rsid w:val="008F2E80"/>
    <w:rsid w:val="008F3A2A"/>
    <w:rsid w:val="008F4C25"/>
    <w:rsid w:val="008F4C85"/>
    <w:rsid w:val="008F4E5D"/>
    <w:rsid w:val="008F4FEB"/>
    <w:rsid w:val="008F5650"/>
    <w:rsid w:val="008F5690"/>
    <w:rsid w:val="008F586B"/>
    <w:rsid w:val="008F5940"/>
    <w:rsid w:val="008F5A6A"/>
    <w:rsid w:val="008F5E21"/>
    <w:rsid w:val="008F61E7"/>
    <w:rsid w:val="008F671C"/>
    <w:rsid w:val="008F685A"/>
    <w:rsid w:val="008F6A14"/>
    <w:rsid w:val="008F6B12"/>
    <w:rsid w:val="008F70C9"/>
    <w:rsid w:val="008F7DAE"/>
    <w:rsid w:val="0090058E"/>
    <w:rsid w:val="00900868"/>
    <w:rsid w:val="009013FD"/>
    <w:rsid w:val="00901813"/>
    <w:rsid w:val="00901849"/>
    <w:rsid w:val="0090221B"/>
    <w:rsid w:val="00902ACC"/>
    <w:rsid w:val="009031AD"/>
    <w:rsid w:val="0090355E"/>
    <w:rsid w:val="009039BE"/>
    <w:rsid w:val="00903E7B"/>
    <w:rsid w:val="009040AF"/>
    <w:rsid w:val="00904799"/>
    <w:rsid w:val="00904A36"/>
    <w:rsid w:val="00904E6C"/>
    <w:rsid w:val="00904F57"/>
    <w:rsid w:val="00905797"/>
    <w:rsid w:val="00905A05"/>
    <w:rsid w:val="00905D2E"/>
    <w:rsid w:val="00907227"/>
    <w:rsid w:val="00907488"/>
    <w:rsid w:val="00907F3A"/>
    <w:rsid w:val="00910609"/>
    <w:rsid w:val="00911004"/>
    <w:rsid w:val="0091159A"/>
    <w:rsid w:val="009119CF"/>
    <w:rsid w:val="00911B80"/>
    <w:rsid w:val="00911D30"/>
    <w:rsid w:val="009121A7"/>
    <w:rsid w:val="00912465"/>
    <w:rsid w:val="00912655"/>
    <w:rsid w:val="00912BBF"/>
    <w:rsid w:val="00913736"/>
    <w:rsid w:val="00913D3D"/>
    <w:rsid w:val="00914351"/>
    <w:rsid w:val="009143B2"/>
    <w:rsid w:val="00914638"/>
    <w:rsid w:val="0091463A"/>
    <w:rsid w:val="00914648"/>
    <w:rsid w:val="00914E45"/>
    <w:rsid w:val="00915163"/>
    <w:rsid w:val="0091557E"/>
    <w:rsid w:val="00916227"/>
    <w:rsid w:val="009169F6"/>
    <w:rsid w:val="009206E3"/>
    <w:rsid w:val="00920980"/>
    <w:rsid w:val="00920A7C"/>
    <w:rsid w:val="009213BD"/>
    <w:rsid w:val="00922268"/>
    <w:rsid w:val="0092232A"/>
    <w:rsid w:val="00922A07"/>
    <w:rsid w:val="00922A66"/>
    <w:rsid w:val="00922B85"/>
    <w:rsid w:val="00922D89"/>
    <w:rsid w:val="00922DD6"/>
    <w:rsid w:val="00922E3B"/>
    <w:rsid w:val="00922F4B"/>
    <w:rsid w:val="0092348B"/>
    <w:rsid w:val="009234C0"/>
    <w:rsid w:val="0092399B"/>
    <w:rsid w:val="00923A5C"/>
    <w:rsid w:val="00923CEA"/>
    <w:rsid w:val="00925187"/>
    <w:rsid w:val="00925570"/>
    <w:rsid w:val="009269B0"/>
    <w:rsid w:val="00926A7C"/>
    <w:rsid w:val="009277A0"/>
    <w:rsid w:val="009307DE"/>
    <w:rsid w:val="00930925"/>
    <w:rsid w:val="00930AE5"/>
    <w:rsid w:val="00930BD0"/>
    <w:rsid w:val="00930F19"/>
    <w:rsid w:val="00931A12"/>
    <w:rsid w:val="00931E7F"/>
    <w:rsid w:val="0093279A"/>
    <w:rsid w:val="00932A0F"/>
    <w:rsid w:val="00933203"/>
    <w:rsid w:val="0093332A"/>
    <w:rsid w:val="00933DC4"/>
    <w:rsid w:val="00934F07"/>
    <w:rsid w:val="009354C7"/>
    <w:rsid w:val="0093639B"/>
    <w:rsid w:val="00936A5C"/>
    <w:rsid w:val="00936FB9"/>
    <w:rsid w:val="009372AB"/>
    <w:rsid w:val="00937909"/>
    <w:rsid w:val="00937A33"/>
    <w:rsid w:val="00937F34"/>
    <w:rsid w:val="00940E00"/>
    <w:rsid w:val="00941506"/>
    <w:rsid w:val="00944C58"/>
    <w:rsid w:val="009458C6"/>
    <w:rsid w:val="009460AE"/>
    <w:rsid w:val="0094639A"/>
    <w:rsid w:val="00946746"/>
    <w:rsid w:val="00946C32"/>
    <w:rsid w:val="00947361"/>
    <w:rsid w:val="00947431"/>
    <w:rsid w:val="00947DDC"/>
    <w:rsid w:val="00950302"/>
    <w:rsid w:val="0095078D"/>
    <w:rsid w:val="00950EF0"/>
    <w:rsid w:val="0095134B"/>
    <w:rsid w:val="00951365"/>
    <w:rsid w:val="00951524"/>
    <w:rsid w:val="00951653"/>
    <w:rsid w:val="00952732"/>
    <w:rsid w:val="00952B36"/>
    <w:rsid w:val="00952C9E"/>
    <w:rsid w:val="00952EB3"/>
    <w:rsid w:val="00953043"/>
    <w:rsid w:val="0095361C"/>
    <w:rsid w:val="00954AFA"/>
    <w:rsid w:val="00954C83"/>
    <w:rsid w:val="00954D88"/>
    <w:rsid w:val="00955962"/>
    <w:rsid w:val="00956113"/>
    <w:rsid w:val="009566B6"/>
    <w:rsid w:val="00956C37"/>
    <w:rsid w:val="00957790"/>
    <w:rsid w:val="00960F91"/>
    <w:rsid w:val="00961394"/>
    <w:rsid w:val="009616E0"/>
    <w:rsid w:val="00961B06"/>
    <w:rsid w:val="0096212C"/>
    <w:rsid w:val="00962643"/>
    <w:rsid w:val="0096264E"/>
    <w:rsid w:val="00963EE9"/>
    <w:rsid w:val="00964043"/>
    <w:rsid w:val="0096474A"/>
    <w:rsid w:val="00964D1E"/>
    <w:rsid w:val="009653D7"/>
    <w:rsid w:val="009657FD"/>
    <w:rsid w:val="0097091F"/>
    <w:rsid w:val="00970B04"/>
    <w:rsid w:val="009711EA"/>
    <w:rsid w:val="009713A4"/>
    <w:rsid w:val="00971597"/>
    <w:rsid w:val="00971C5A"/>
    <w:rsid w:val="00971DEA"/>
    <w:rsid w:val="00972B08"/>
    <w:rsid w:val="00972DCD"/>
    <w:rsid w:val="009736FE"/>
    <w:rsid w:val="00973A2A"/>
    <w:rsid w:val="00974F1E"/>
    <w:rsid w:val="00974F44"/>
    <w:rsid w:val="00975752"/>
    <w:rsid w:val="00975A69"/>
    <w:rsid w:val="00975BDD"/>
    <w:rsid w:val="0097646A"/>
    <w:rsid w:val="009766CB"/>
    <w:rsid w:val="0097713F"/>
    <w:rsid w:val="00977E69"/>
    <w:rsid w:val="00977EFC"/>
    <w:rsid w:val="00977FE2"/>
    <w:rsid w:val="0098246F"/>
    <w:rsid w:val="009829A1"/>
    <w:rsid w:val="00982AC7"/>
    <w:rsid w:val="00982F12"/>
    <w:rsid w:val="00983441"/>
    <w:rsid w:val="00983A01"/>
    <w:rsid w:val="00983D05"/>
    <w:rsid w:val="00984157"/>
    <w:rsid w:val="00984172"/>
    <w:rsid w:val="0098566B"/>
    <w:rsid w:val="009860D8"/>
    <w:rsid w:val="00986247"/>
    <w:rsid w:val="009869A8"/>
    <w:rsid w:val="00986D19"/>
    <w:rsid w:val="00987472"/>
    <w:rsid w:val="00987B8D"/>
    <w:rsid w:val="00987EC2"/>
    <w:rsid w:val="00990A72"/>
    <w:rsid w:val="009912CE"/>
    <w:rsid w:val="0099170B"/>
    <w:rsid w:val="00992341"/>
    <w:rsid w:val="009926AF"/>
    <w:rsid w:val="009926B0"/>
    <w:rsid w:val="00992742"/>
    <w:rsid w:val="009931FF"/>
    <w:rsid w:val="009933F2"/>
    <w:rsid w:val="0099383F"/>
    <w:rsid w:val="00993EC5"/>
    <w:rsid w:val="00994003"/>
    <w:rsid w:val="009942AB"/>
    <w:rsid w:val="00994AD1"/>
    <w:rsid w:val="0099503D"/>
    <w:rsid w:val="00995F52"/>
    <w:rsid w:val="009963DA"/>
    <w:rsid w:val="0099674D"/>
    <w:rsid w:val="00996BFD"/>
    <w:rsid w:val="00997059"/>
    <w:rsid w:val="00997AF8"/>
    <w:rsid w:val="009A1A7D"/>
    <w:rsid w:val="009A2934"/>
    <w:rsid w:val="009A29C9"/>
    <w:rsid w:val="009A2AA4"/>
    <w:rsid w:val="009A2B71"/>
    <w:rsid w:val="009A2C4C"/>
    <w:rsid w:val="009A2DE9"/>
    <w:rsid w:val="009A2F26"/>
    <w:rsid w:val="009A3FD7"/>
    <w:rsid w:val="009A40A1"/>
    <w:rsid w:val="009A4535"/>
    <w:rsid w:val="009A4900"/>
    <w:rsid w:val="009A603B"/>
    <w:rsid w:val="009A6389"/>
    <w:rsid w:val="009A6620"/>
    <w:rsid w:val="009A7FC0"/>
    <w:rsid w:val="009B0CA0"/>
    <w:rsid w:val="009B1607"/>
    <w:rsid w:val="009B1EAF"/>
    <w:rsid w:val="009B2255"/>
    <w:rsid w:val="009B2D0F"/>
    <w:rsid w:val="009B2EF8"/>
    <w:rsid w:val="009B3496"/>
    <w:rsid w:val="009B37C8"/>
    <w:rsid w:val="009B3A16"/>
    <w:rsid w:val="009B3C3F"/>
    <w:rsid w:val="009B3E70"/>
    <w:rsid w:val="009B3EE0"/>
    <w:rsid w:val="009B4D1E"/>
    <w:rsid w:val="009B5225"/>
    <w:rsid w:val="009B5344"/>
    <w:rsid w:val="009B6FB4"/>
    <w:rsid w:val="009B7A9F"/>
    <w:rsid w:val="009B7B92"/>
    <w:rsid w:val="009C014F"/>
    <w:rsid w:val="009C0404"/>
    <w:rsid w:val="009C0718"/>
    <w:rsid w:val="009C0E2B"/>
    <w:rsid w:val="009C1FBA"/>
    <w:rsid w:val="009C2841"/>
    <w:rsid w:val="009C2A0C"/>
    <w:rsid w:val="009C43AE"/>
    <w:rsid w:val="009C50F6"/>
    <w:rsid w:val="009C514D"/>
    <w:rsid w:val="009C5403"/>
    <w:rsid w:val="009C6243"/>
    <w:rsid w:val="009C653A"/>
    <w:rsid w:val="009C66D4"/>
    <w:rsid w:val="009C752C"/>
    <w:rsid w:val="009C776A"/>
    <w:rsid w:val="009C7BD5"/>
    <w:rsid w:val="009D0B4B"/>
    <w:rsid w:val="009D15B4"/>
    <w:rsid w:val="009D1BF7"/>
    <w:rsid w:val="009D1EE6"/>
    <w:rsid w:val="009D1EFD"/>
    <w:rsid w:val="009D2B21"/>
    <w:rsid w:val="009D2F30"/>
    <w:rsid w:val="009D346B"/>
    <w:rsid w:val="009D3D4D"/>
    <w:rsid w:val="009D427E"/>
    <w:rsid w:val="009D53BB"/>
    <w:rsid w:val="009D5990"/>
    <w:rsid w:val="009D67AA"/>
    <w:rsid w:val="009D6E8E"/>
    <w:rsid w:val="009E04CF"/>
    <w:rsid w:val="009E0A2E"/>
    <w:rsid w:val="009E0F69"/>
    <w:rsid w:val="009E10E8"/>
    <w:rsid w:val="009E1972"/>
    <w:rsid w:val="009E22E7"/>
    <w:rsid w:val="009E26F7"/>
    <w:rsid w:val="009E26FA"/>
    <w:rsid w:val="009E28FC"/>
    <w:rsid w:val="009E3147"/>
    <w:rsid w:val="009E3B45"/>
    <w:rsid w:val="009E422F"/>
    <w:rsid w:val="009E4E42"/>
    <w:rsid w:val="009E4E9D"/>
    <w:rsid w:val="009E5427"/>
    <w:rsid w:val="009E55D9"/>
    <w:rsid w:val="009E58D5"/>
    <w:rsid w:val="009E5BC4"/>
    <w:rsid w:val="009E6D9F"/>
    <w:rsid w:val="009E768E"/>
    <w:rsid w:val="009F0EB6"/>
    <w:rsid w:val="009F0F46"/>
    <w:rsid w:val="009F1B52"/>
    <w:rsid w:val="009F22FD"/>
    <w:rsid w:val="009F2A32"/>
    <w:rsid w:val="009F2F9D"/>
    <w:rsid w:val="009F321E"/>
    <w:rsid w:val="009F3700"/>
    <w:rsid w:val="009F3C72"/>
    <w:rsid w:val="009F403A"/>
    <w:rsid w:val="009F41C1"/>
    <w:rsid w:val="009F41F1"/>
    <w:rsid w:val="009F45F0"/>
    <w:rsid w:val="009F48C2"/>
    <w:rsid w:val="009F49FD"/>
    <w:rsid w:val="009F4BEB"/>
    <w:rsid w:val="009F581B"/>
    <w:rsid w:val="009F5A60"/>
    <w:rsid w:val="009F6991"/>
    <w:rsid w:val="009F6BF4"/>
    <w:rsid w:val="009F721B"/>
    <w:rsid w:val="009F7B28"/>
    <w:rsid w:val="009F7FFE"/>
    <w:rsid w:val="00A00563"/>
    <w:rsid w:val="00A00580"/>
    <w:rsid w:val="00A00605"/>
    <w:rsid w:val="00A00768"/>
    <w:rsid w:val="00A00CF3"/>
    <w:rsid w:val="00A01808"/>
    <w:rsid w:val="00A01B0F"/>
    <w:rsid w:val="00A01ECC"/>
    <w:rsid w:val="00A0260F"/>
    <w:rsid w:val="00A0298F"/>
    <w:rsid w:val="00A03304"/>
    <w:rsid w:val="00A03F73"/>
    <w:rsid w:val="00A045EA"/>
    <w:rsid w:val="00A04B93"/>
    <w:rsid w:val="00A04F41"/>
    <w:rsid w:val="00A050C4"/>
    <w:rsid w:val="00A05254"/>
    <w:rsid w:val="00A06CE8"/>
    <w:rsid w:val="00A06DF2"/>
    <w:rsid w:val="00A06EC5"/>
    <w:rsid w:val="00A06F58"/>
    <w:rsid w:val="00A070CC"/>
    <w:rsid w:val="00A0772C"/>
    <w:rsid w:val="00A0794B"/>
    <w:rsid w:val="00A07ADE"/>
    <w:rsid w:val="00A07E12"/>
    <w:rsid w:val="00A10E22"/>
    <w:rsid w:val="00A10F32"/>
    <w:rsid w:val="00A11AE3"/>
    <w:rsid w:val="00A12E4C"/>
    <w:rsid w:val="00A13481"/>
    <w:rsid w:val="00A13F4F"/>
    <w:rsid w:val="00A142B7"/>
    <w:rsid w:val="00A165DB"/>
    <w:rsid w:val="00A2013F"/>
    <w:rsid w:val="00A20625"/>
    <w:rsid w:val="00A20696"/>
    <w:rsid w:val="00A20A87"/>
    <w:rsid w:val="00A21CD3"/>
    <w:rsid w:val="00A22B9D"/>
    <w:rsid w:val="00A24B4E"/>
    <w:rsid w:val="00A24C1F"/>
    <w:rsid w:val="00A24E7C"/>
    <w:rsid w:val="00A2583B"/>
    <w:rsid w:val="00A25B74"/>
    <w:rsid w:val="00A26A17"/>
    <w:rsid w:val="00A26F43"/>
    <w:rsid w:val="00A270C9"/>
    <w:rsid w:val="00A30165"/>
    <w:rsid w:val="00A301A6"/>
    <w:rsid w:val="00A3034F"/>
    <w:rsid w:val="00A31940"/>
    <w:rsid w:val="00A32D27"/>
    <w:rsid w:val="00A33C90"/>
    <w:rsid w:val="00A34139"/>
    <w:rsid w:val="00A346FD"/>
    <w:rsid w:val="00A36748"/>
    <w:rsid w:val="00A36800"/>
    <w:rsid w:val="00A36F19"/>
    <w:rsid w:val="00A377B6"/>
    <w:rsid w:val="00A37B88"/>
    <w:rsid w:val="00A403ED"/>
    <w:rsid w:val="00A4124F"/>
    <w:rsid w:val="00A41FE2"/>
    <w:rsid w:val="00A42525"/>
    <w:rsid w:val="00A4277D"/>
    <w:rsid w:val="00A43D6C"/>
    <w:rsid w:val="00A43E75"/>
    <w:rsid w:val="00A44379"/>
    <w:rsid w:val="00A444F6"/>
    <w:rsid w:val="00A44566"/>
    <w:rsid w:val="00A4520A"/>
    <w:rsid w:val="00A45999"/>
    <w:rsid w:val="00A501C5"/>
    <w:rsid w:val="00A501C9"/>
    <w:rsid w:val="00A50442"/>
    <w:rsid w:val="00A504AD"/>
    <w:rsid w:val="00A504D7"/>
    <w:rsid w:val="00A504EB"/>
    <w:rsid w:val="00A505B0"/>
    <w:rsid w:val="00A5085E"/>
    <w:rsid w:val="00A50F7B"/>
    <w:rsid w:val="00A51656"/>
    <w:rsid w:val="00A51BA3"/>
    <w:rsid w:val="00A5202A"/>
    <w:rsid w:val="00A523A8"/>
    <w:rsid w:val="00A528CC"/>
    <w:rsid w:val="00A52FFD"/>
    <w:rsid w:val="00A5331E"/>
    <w:rsid w:val="00A5376C"/>
    <w:rsid w:val="00A54365"/>
    <w:rsid w:val="00A54FE9"/>
    <w:rsid w:val="00A5630B"/>
    <w:rsid w:val="00A56374"/>
    <w:rsid w:val="00A563C9"/>
    <w:rsid w:val="00A56BA7"/>
    <w:rsid w:val="00A56E33"/>
    <w:rsid w:val="00A57636"/>
    <w:rsid w:val="00A57E9C"/>
    <w:rsid w:val="00A601AF"/>
    <w:rsid w:val="00A60E0A"/>
    <w:rsid w:val="00A61209"/>
    <w:rsid w:val="00A614CF"/>
    <w:rsid w:val="00A61A68"/>
    <w:rsid w:val="00A61F6C"/>
    <w:rsid w:val="00A620B4"/>
    <w:rsid w:val="00A6247A"/>
    <w:rsid w:val="00A62D42"/>
    <w:rsid w:val="00A642E0"/>
    <w:rsid w:val="00A6445D"/>
    <w:rsid w:val="00A645B4"/>
    <w:rsid w:val="00A64E45"/>
    <w:rsid w:val="00A65CD7"/>
    <w:rsid w:val="00A65D02"/>
    <w:rsid w:val="00A65E2A"/>
    <w:rsid w:val="00A66038"/>
    <w:rsid w:val="00A66C40"/>
    <w:rsid w:val="00A678FB"/>
    <w:rsid w:val="00A67DAB"/>
    <w:rsid w:val="00A705EA"/>
    <w:rsid w:val="00A70B44"/>
    <w:rsid w:val="00A70C8C"/>
    <w:rsid w:val="00A7119D"/>
    <w:rsid w:val="00A7153C"/>
    <w:rsid w:val="00A72EF9"/>
    <w:rsid w:val="00A72F6D"/>
    <w:rsid w:val="00A73260"/>
    <w:rsid w:val="00A735D2"/>
    <w:rsid w:val="00A735DB"/>
    <w:rsid w:val="00A744BF"/>
    <w:rsid w:val="00A745F9"/>
    <w:rsid w:val="00A7469F"/>
    <w:rsid w:val="00A747B3"/>
    <w:rsid w:val="00A766BA"/>
    <w:rsid w:val="00A76A58"/>
    <w:rsid w:val="00A76DC5"/>
    <w:rsid w:val="00A76E28"/>
    <w:rsid w:val="00A76F58"/>
    <w:rsid w:val="00A7709C"/>
    <w:rsid w:val="00A7736F"/>
    <w:rsid w:val="00A775AE"/>
    <w:rsid w:val="00A77648"/>
    <w:rsid w:val="00A802D0"/>
    <w:rsid w:val="00A80FBC"/>
    <w:rsid w:val="00A82072"/>
    <w:rsid w:val="00A82123"/>
    <w:rsid w:val="00A8274D"/>
    <w:rsid w:val="00A82C30"/>
    <w:rsid w:val="00A82C70"/>
    <w:rsid w:val="00A82CAD"/>
    <w:rsid w:val="00A82DBB"/>
    <w:rsid w:val="00A830C6"/>
    <w:rsid w:val="00A8328B"/>
    <w:rsid w:val="00A837E0"/>
    <w:rsid w:val="00A83A5B"/>
    <w:rsid w:val="00A83B80"/>
    <w:rsid w:val="00A83D81"/>
    <w:rsid w:val="00A85056"/>
    <w:rsid w:val="00A85AEA"/>
    <w:rsid w:val="00A85C79"/>
    <w:rsid w:val="00A861C8"/>
    <w:rsid w:val="00A86562"/>
    <w:rsid w:val="00A86CF1"/>
    <w:rsid w:val="00A86D2D"/>
    <w:rsid w:val="00A872A8"/>
    <w:rsid w:val="00A874BC"/>
    <w:rsid w:val="00A90197"/>
    <w:rsid w:val="00A9028A"/>
    <w:rsid w:val="00A90351"/>
    <w:rsid w:val="00A90590"/>
    <w:rsid w:val="00A90910"/>
    <w:rsid w:val="00A917D9"/>
    <w:rsid w:val="00A91845"/>
    <w:rsid w:val="00A91E1D"/>
    <w:rsid w:val="00A920C0"/>
    <w:rsid w:val="00A93B99"/>
    <w:rsid w:val="00A94623"/>
    <w:rsid w:val="00A949A0"/>
    <w:rsid w:val="00A949BF"/>
    <w:rsid w:val="00A954E9"/>
    <w:rsid w:val="00A955F8"/>
    <w:rsid w:val="00A962C2"/>
    <w:rsid w:val="00A96DE2"/>
    <w:rsid w:val="00A970E7"/>
    <w:rsid w:val="00A975B8"/>
    <w:rsid w:val="00A97767"/>
    <w:rsid w:val="00AA0115"/>
    <w:rsid w:val="00AA016A"/>
    <w:rsid w:val="00AA109E"/>
    <w:rsid w:val="00AA1659"/>
    <w:rsid w:val="00AA184C"/>
    <w:rsid w:val="00AA1AF7"/>
    <w:rsid w:val="00AA1F54"/>
    <w:rsid w:val="00AA2162"/>
    <w:rsid w:val="00AA2950"/>
    <w:rsid w:val="00AA3590"/>
    <w:rsid w:val="00AA3A1C"/>
    <w:rsid w:val="00AA3D44"/>
    <w:rsid w:val="00AA4572"/>
    <w:rsid w:val="00AA530D"/>
    <w:rsid w:val="00AA5593"/>
    <w:rsid w:val="00AA5CF7"/>
    <w:rsid w:val="00AA6726"/>
    <w:rsid w:val="00AA6732"/>
    <w:rsid w:val="00AA6D0C"/>
    <w:rsid w:val="00AA70C9"/>
    <w:rsid w:val="00AA7AF1"/>
    <w:rsid w:val="00AB057D"/>
    <w:rsid w:val="00AB083D"/>
    <w:rsid w:val="00AB0908"/>
    <w:rsid w:val="00AB1629"/>
    <w:rsid w:val="00AB1F44"/>
    <w:rsid w:val="00AB20B4"/>
    <w:rsid w:val="00AB2319"/>
    <w:rsid w:val="00AB2373"/>
    <w:rsid w:val="00AB2591"/>
    <w:rsid w:val="00AB29F2"/>
    <w:rsid w:val="00AB2E03"/>
    <w:rsid w:val="00AB3018"/>
    <w:rsid w:val="00AB31D4"/>
    <w:rsid w:val="00AB4BF5"/>
    <w:rsid w:val="00AB519D"/>
    <w:rsid w:val="00AB5347"/>
    <w:rsid w:val="00AB56FF"/>
    <w:rsid w:val="00AB5D2A"/>
    <w:rsid w:val="00AB668A"/>
    <w:rsid w:val="00AB676A"/>
    <w:rsid w:val="00AC0405"/>
    <w:rsid w:val="00AC090D"/>
    <w:rsid w:val="00AC0D8B"/>
    <w:rsid w:val="00AC0E63"/>
    <w:rsid w:val="00AC0F47"/>
    <w:rsid w:val="00AC148D"/>
    <w:rsid w:val="00AC1A5C"/>
    <w:rsid w:val="00AC1AD6"/>
    <w:rsid w:val="00AC2BFC"/>
    <w:rsid w:val="00AC3112"/>
    <w:rsid w:val="00AC33B5"/>
    <w:rsid w:val="00AC36AC"/>
    <w:rsid w:val="00AC3C2D"/>
    <w:rsid w:val="00AC3E56"/>
    <w:rsid w:val="00AC4018"/>
    <w:rsid w:val="00AC5406"/>
    <w:rsid w:val="00AC547C"/>
    <w:rsid w:val="00AC5608"/>
    <w:rsid w:val="00AC5A45"/>
    <w:rsid w:val="00AC5E07"/>
    <w:rsid w:val="00AC68C7"/>
    <w:rsid w:val="00AC6901"/>
    <w:rsid w:val="00AC6958"/>
    <w:rsid w:val="00AC6A70"/>
    <w:rsid w:val="00AC7DF5"/>
    <w:rsid w:val="00AD01B0"/>
    <w:rsid w:val="00AD0367"/>
    <w:rsid w:val="00AD053D"/>
    <w:rsid w:val="00AD1722"/>
    <w:rsid w:val="00AD1968"/>
    <w:rsid w:val="00AD1FAD"/>
    <w:rsid w:val="00AD2F10"/>
    <w:rsid w:val="00AD3251"/>
    <w:rsid w:val="00AD3350"/>
    <w:rsid w:val="00AD3A42"/>
    <w:rsid w:val="00AD535F"/>
    <w:rsid w:val="00AD578F"/>
    <w:rsid w:val="00AD57B9"/>
    <w:rsid w:val="00AD615C"/>
    <w:rsid w:val="00AD61C7"/>
    <w:rsid w:val="00AD6E97"/>
    <w:rsid w:val="00AD753F"/>
    <w:rsid w:val="00AD7719"/>
    <w:rsid w:val="00AD7C37"/>
    <w:rsid w:val="00AD7FF8"/>
    <w:rsid w:val="00AE0013"/>
    <w:rsid w:val="00AE01D3"/>
    <w:rsid w:val="00AE0410"/>
    <w:rsid w:val="00AE05B4"/>
    <w:rsid w:val="00AE0FEC"/>
    <w:rsid w:val="00AE1251"/>
    <w:rsid w:val="00AE2254"/>
    <w:rsid w:val="00AE2802"/>
    <w:rsid w:val="00AE28F9"/>
    <w:rsid w:val="00AE2CCD"/>
    <w:rsid w:val="00AE2FFF"/>
    <w:rsid w:val="00AE4467"/>
    <w:rsid w:val="00AE4625"/>
    <w:rsid w:val="00AE4FF0"/>
    <w:rsid w:val="00AE501E"/>
    <w:rsid w:val="00AE5039"/>
    <w:rsid w:val="00AE554E"/>
    <w:rsid w:val="00AE5919"/>
    <w:rsid w:val="00AE6BD1"/>
    <w:rsid w:val="00AE6BE5"/>
    <w:rsid w:val="00AF00AD"/>
    <w:rsid w:val="00AF14D8"/>
    <w:rsid w:val="00AF29BD"/>
    <w:rsid w:val="00AF2C10"/>
    <w:rsid w:val="00AF3968"/>
    <w:rsid w:val="00AF3E2F"/>
    <w:rsid w:val="00AF4090"/>
    <w:rsid w:val="00AF41BD"/>
    <w:rsid w:val="00AF487F"/>
    <w:rsid w:val="00AF4B51"/>
    <w:rsid w:val="00AF4D93"/>
    <w:rsid w:val="00AF4EFB"/>
    <w:rsid w:val="00AF52B5"/>
    <w:rsid w:val="00AF58D6"/>
    <w:rsid w:val="00AF5E84"/>
    <w:rsid w:val="00AF6BFD"/>
    <w:rsid w:val="00AF7EF5"/>
    <w:rsid w:val="00B0028A"/>
    <w:rsid w:val="00B00946"/>
    <w:rsid w:val="00B00B79"/>
    <w:rsid w:val="00B0186C"/>
    <w:rsid w:val="00B01AED"/>
    <w:rsid w:val="00B01C60"/>
    <w:rsid w:val="00B021DC"/>
    <w:rsid w:val="00B03394"/>
    <w:rsid w:val="00B038D4"/>
    <w:rsid w:val="00B03966"/>
    <w:rsid w:val="00B03A71"/>
    <w:rsid w:val="00B04A36"/>
    <w:rsid w:val="00B04B8E"/>
    <w:rsid w:val="00B056EA"/>
    <w:rsid w:val="00B05740"/>
    <w:rsid w:val="00B05933"/>
    <w:rsid w:val="00B05D4C"/>
    <w:rsid w:val="00B05F63"/>
    <w:rsid w:val="00B070F7"/>
    <w:rsid w:val="00B076CC"/>
    <w:rsid w:val="00B07F91"/>
    <w:rsid w:val="00B10AAD"/>
    <w:rsid w:val="00B10C45"/>
    <w:rsid w:val="00B113E2"/>
    <w:rsid w:val="00B113FB"/>
    <w:rsid w:val="00B11B8D"/>
    <w:rsid w:val="00B12029"/>
    <w:rsid w:val="00B1252E"/>
    <w:rsid w:val="00B12EFA"/>
    <w:rsid w:val="00B13B2B"/>
    <w:rsid w:val="00B13F31"/>
    <w:rsid w:val="00B1423C"/>
    <w:rsid w:val="00B14CCC"/>
    <w:rsid w:val="00B154F7"/>
    <w:rsid w:val="00B16275"/>
    <w:rsid w:val="00B167D5"/>
    <w:rsid w:val="00B16BA5"/>
    <w:rsid w:val="00B16CF0"/>
    <w:rsid w:val="00B17AE8"/>
    <w:rsid w:val="00B17DE8"/>
    <w:rsid w:val="00B20275"/>
    <w:rsid w:val="00B20333"/>
    <w:rsid w:val="00B21884"/>
    <w:rsid w:val="00B22C77"/>
    <w:rsid w:val="00B23409"/>
    <w:rsid w:val="00B24C1F"/>
    <w:rsid w:val="00B2533C"/>
    <w:rsid w:val="00B26D39"/>
    <w:rsid w:val="00B26F2E"/>
    <w:rsid w:val="00B2762D"/>
    <w:rsid w:val="00B27DEF"/>
    <w:rsid w:val="00B30A02"/>
    <w:rsid w:val="00B31532"/>
    <w:rsid w:val="00B31ED6"/>
    <w:rsid w:val="00B31FC0"/>
    <w:rsid w:val="00B3207E"/>
    <w:rsid w:val="00B32211"/>
    <w:rsid w:val="00B326A3"/>
    <w:rsid w:val="00B32758"/>
    <w:rsid w:val="00B32EBA"/>
    <w:rsid w:val="00B32FE2"/>
    <w:rsid w:val="00B34093"/>
    <w:rsid w:val="00B34147"/>
    <w:rsid w:val="00B3440E"/>
    <w:rsid w:val="00B349A1"/>
    <w:rsid w:val="00B34A5F"/>
    <w:rsid w:val="00B34CF5"/>
    <w:rsid w:val="00B34EB0"/>
    <w:rsid w:val="00B34FC8"/>
    <w:rsid w:val="00B35963"/>
    <w:rsid w:val="00B35A02"/>
    <w:rsid w:val="00B35D34"/>
    <w:rsid w:val="00B36112"/>
    <w:rsid w:val="00B3674B"/>
    <w:rsid w:val="00B36CDF"/>
    <w:rsid w:val="00B37330"/>
    <w:rsid w:val="00B373CA"/>
    <w:rsid w:val="00B4115F"/>
    <w:rsid w:val="00B41E50"/>
    <w:rsid w:val="00B42EE9"/>
    <w:rsid w:val="00B434A8"/>
    <w:rsid w:val="00B43B29"/>
    <w:rsid w:val="00B43DA6"/>
    <w:rsid w:val="00B43FCC"/>
    <w:rsid w:val="00B4409E"/>
    <w:rsid w:val="00B44884"/>
    <w:rsid w:val="00B453CE"/>
    <w:rsid w:val="00B46404"/>
    <w:rsid w:val="00B4667B"/>
    <w:rsid w:val="00B46F0F"/>
    <w:rsid w:val="00B4700A"/>
    <w:rsid w:val="00B50201"/>
    <w:rsid w:val="00B50C82"/>
    <w:rsid w:val="00B5142A"/>
    <w:rsid w:val="00B5191F"/>
    <w:rsid w:val="00B51EBB"/>
    <w:rsid w:val="00B5208C"/>
    <w:rsid w:val="00B521F6"/>
    <w:rsid w:val="00B5223A"/>
    <w:rsid w:val="00B52805"/>
    <w:rsid w:val="00B52DEF"/>
    <w:rsid w:val="00B532D0"/>
    <w:rsid w:val="00B54D06"/>
    <w:rsid w:val="00B5517B"/>
    <w:rsid w:val="00B552E8"/>
    <w:rsid w:val="00B557A1"/>
    <w:rsid w:val="00B559A2"/>
    <w:rsid w:val="00B569AC"/>
    <w:rsid w:val="00B56E04"/>
    <w:rsid w:val="00B570CC"/>
    <w:rsid w:val="00B609CC"/>
    <w:rsid w:val="00B60F39"/>
    <w:rsid w:val="00B6117F"/>
    <w:rsid w:val="00B622A3"/>
    <w:rsid w:val="00B62449"/>
    <w:rsid w:val="00B62753"/>
    <w:rsid w:val="00B6283D"/>
    <w:rsid w:val="00B62B47"/>
    <w:rsid w:val="00B63361"/>
    <w:rsid w:val="00B63560"/>
    <w:rsid w:val="00B6373A"/>
    <w:rsid w:val="00B63840"/>
    <w:rsid w:val="00B645DB"/>
    <w:rsid w:val="00B64A6B"/>
    <w:rsid w:val="00B65EAB"/>
    <w:rsid w:val="00B65EAD"/>
    <w:rsid w:val="00B65FAA"/>
    <w:rsid w:val="00B66EBB"/>
    <w:rsid w:val="00B67A32"/>
    <w:rsid w:val="00B7103C"/>
    <w:rsid w:val="00B71AE0"/>
    <w:rsid w:val="00B71DD7"/>
    <w:rsid w:val="00B72621"/>
    <w:rsid w:val="00B72E76"/>
    <w:rsid w:val="00B73176"/>
    <w:rsid w:val="00B73B29"/>
    <w:rsid w:val="00B73B82"/>
    <w:rsid w:val="00B73C06"/>
    <w:rsid w:val="00B73C30"/>
    <w:rsid w:val="00B73D46"/>
    <w:rsid w:val="00B741FF"/>
    <w:rsid w:val="00B742A0"/>
    <w:rsid w:val="00B74634"/>
    <w:rsid w:val="00B74C90"/>
    <w:rsid w:val="00B7690F"/>
    <w:rsid w:val="00B77A17"/>
    <w:rsid w:val="00B77C83"/>
    <w:rsid w:val="00B77FC8"/>
    <w:rsid w:val="00B80216"/>
    <w:rsid w:val="00B814F3"/>
    <w:rsid w:val="00B81675"/>
    <w:rsid w:val="00B81A55"/>
    <w:rsid w:val="00B82213"/>
    <w:rsid w:val="00B826B6"/>
    <w:rsid w:val="00B82AEB"/>
    <w:rsid w:val="00B831BF"/>
    <w:rsid w:val="00B84924"/>
    <w:rsid w:val="00B84966"/>
    <w:rsid w:val="00B84ED2"/>
    <w:rsid w:val="00B85351"/>
    <w:rsid w:val="00B85D92"/>
    <w:rsid w:val="00B862A4"/>
    <w:rsid w:val="00B868EC"/>
    <w:rsid w:val="00B86E2E"/>
    <w:rsid w:val="00B87994"/>
    <w:rsid w:val="00B87CAB"/>
    <w:rsid w:val="00B903E8"/>
    <w:rsid w:val="00B90827"/>
    <w:rsid w:val="00B90954"/>
    <w:rsid w:val="00B90C2A"/>
    <w:rsid w:val="00B91677"/>
    <w:rsid w:val="00B929BF"/>
    <w:rsid w:val="00B93C90"/>
    <w:rsid w:val="00B944AC"/>
    <w:rsid w:val="00B949CD"/>
    <w:rsid w:val="00B949F4"/>
    <w:rsid w:val="00B950AE"/>
    <w:rsid w:val="00B95ABA"/>
    <w:rsid w:val="00B96B2B"/>
    <w:rsid w:val="00B97F5A"/>
    <w:rsid w:val="00BA00DE"/>
    <w:rsid w:val="00BA0C26"/>
    <w:rsid w:val="00BA0C27"/>
    <w:rsid w:val="00BA13F3"/>
    <w:rsid w:val="00BA150D"/>
    <w:rsid w:val="00BA1EA2"/>
    <w:rsid w:val="00BA22D5"/>
    <w:rsid w:val="00BA2EDE"/>
    <w:rsid w:val="00BA3950"/>
    <w:rsid w:val="00BA3CB4"/>
    <w:rsid w:val="00BA3F99"/>
    <w:rsid w:val="00BA3FA9"/>
    <w:rsid w:val="00BA4444"/>
    <w:rsid w:val="00BA7357"/>
    <w:rsid w:val="00BA74F2"/>
    <w:rsid w:val="00BA776D"/>
    <w:rsid w:val="00BA7BBB"/>
    <w:rsid w:val="00BA7CCB"/>
    <w:rsid w:val="00BB007B"/>
    <w:rsid w:val="00BB0797"/>
    <w:rsid w:val="00BB0D66"/>
    <w:rsid w:val="00BB10C5"/>
    <w:rsid w:val="00BB13EF"/>
    <w:rsid w:val="00BB25CE"/>
    <w:rsid w:val="00BB2A3F"/>
    <w:rsid w:val="00BB3203"/>
    <w:rsid w:val="00BB382F"/>
    <w:rsid w:val="00BB3981"/>
    <w:rsid w:val="00BB41C9"/>
    <w:rsid w:val="00BB44D5"/>
    <w:rsid w:val="00BB4548"/>
    <w:rsid w:val="00BB4EB9"/>
    <w:rsid w:val="00BB52FE"/>
    <w:rsid w:val="00BB5685"/>
    <w:rsid w:val="00BB61D0"/>
    <w:rsid w:val="00BB6635"/>
    <w:rsid w:val="00BB6A48"/>
    <w:rsid w:val="00BB6EB9"/>
    <w:rsid w:val="00BB6F7E"/>
    <w:rsid w:val="00BB735C"/>
    <w:rsid w:val="00BC03DF"/>
    <w:rsid w:val="00BC040E"/>
    <w:rsid w:val="00BC070C"/>
    <w:rsid w:val="00BC0E4C"/>
    <w:rsid w:val="00BC136B"/>
    <w:rsid w:val="00BC1CEE"/>
    <w:rsid w:val="00BC293B"/>
    <w:rsid w:val="00BC295E"/>
    <w:rsid w:val="00BC2BA0"/>
    <w:rsid w:val="00BC2E5D"/>
    <w:rsid w:val="00BC3961"/>
    <w:rsid w:val="00BC49C7"/>
    <w:rsid w:val="00BC4C2B"/>
    <w:rsid w:val="00BC57BC"/>
    <w:rsid w:val="00BC5E44"/>
    <w:rsid w:val="00BC6288"/>
    <w:rsid w:val="00BC6327"/>
    <w:rsid w:val="00BC6F50"/>
    <w:rsid w:val="00BC70D8"/>
    <w:rsid w:val="00BC74A4"/>
    <w:rsid w:val="00BC75F4"/>
    <w:rsid w:val="00BD0B18"/>
    <w:rsid w:val="00BD1274"/>
    <w:rsid w:val="00BD1414"/>
    <w:rsid w:val="00BD152A"/>
    <w:rsid w:val="00BD1C66"/>
    <w:rsid w:val="00BD211C"/>
    <w:rsid w:val="00BD2C5A"/>
    <w:rsid w:val="00BD2D3E"/>
    <w:rsid w:val="00BD2E68"/>
    <w:rsid w:val="00BD3809"/>
    <w:rsid w:val="00BD3A90"/>
    <w:rsid w:val="00BD3EFA"/>
    <w:rsid w:val="00BD4138"/>
    <w:rsid w:val="00BD435B"/>
    <w:rsid w:val="00BD579A"/>
    <w:rsid w:val="00BD5C1A"/>
    <w:rsid w:val="00BD5E42"/>
    <w:rsid w:val="00BD743E"/>
    <w:rsid w:val="00BE07F8"/>
    <w:rsid w:val="00BE1238"/>
    <w:rsid w:val="00BE19D9"/>
    <w:rsid w:val="00BE1D6D"/>
    <w:rsid w:val="00BE25A0"/>
    <w:rsid w:val="00BE2AD8"/>
    <w:rsid w:val="00BE3160"/>
    <w:rsid w:val="00BE3198"/>
    <w:rsid w:val="00BE33B4"/>
    <w:rsid w:val="00BE3938"/>
    <w:rsid w:val="00BE54E8"/>
    <w:rsid w:val="00BE6391"/>
    <w:rsid w:val="00BE7835"/>
    <w:rsid w:val="00BE7CFA"/>
    <w:rsid w:val="00BF0114"/>
    <w:rsid w:val="00BF0184"/>
    <w:rsid w:val="00BF11C5"/>
    <w:rsid w:val="00BF1541"/>
    <w:rsid w:val="00BF1B1D"/>
    <w:rsid w:val="00BF26A4"/>
    <w:rsid w:val="00BF2808"/>
    <w:rsid w:val="00BF2A69"/>
    <w:rsid w:val="00BF46C2"/>
    <w:rsid w:val="00BF471B"/>
    <w:rsid w:val="00BF48FB"/>
    <w:rsid w:val="00BF4D04"/>
    <w:rsid w:val="00BF503A"/>
    <w:rsid w:val="00BF509B"/>
    <w:rsid w:val="00BF5594"/>
    <w:rsid w:val="00BF5627"/>
    <w:rsid w:val="00BF57C0"/>
    <w:rsid w:val="00BF5A6D"/>
    <w:rsid w:val="00BF6C0E"/>
    <w:rsid w:val="00BF6C27"/>
    <w:rsid w:val="00BF74CC"/>
    <w:rsid w:val="00BF7747"/>
    <w:rsid w:val="00BF782B"/>
    <w:rsid w:val="00C0081B"/>
    <w:rsid w:val="00C00AC9"/>
    <w:rsid w:val="00C01788"/>
    <w:rsid w:val="00C019FC"/>
    <w:rsid w:val="00C0208D"/>
    <w:rsid w:val="00C029EB"/>
    <w:rsid w:val="00C03249"/>
    <w:rsid w:val="00C03AF6"/>
    <w:rsid w:val="00C04026"/>
    <w:rsid w:val="00C04FCB"/>
    <w:rsid w:val="00C05878"/>
    <w:rsid w:val="00C05927"/>
    <w:rsid w:val="00C066EE"/>
    <w:rsid w:val="00C072B1"/>
    <w:rsid w:val="00C0755F"/>
    <w:rsid w:val="00C10C9B"/>
    <w:rsid w:val="00C12192"/>
    <w:rsid w:val="00C124D7"/>
    <w:rsid w:val="00C138F8"/>
    <w:rsid w:val="00C13BB8"/>
    <w:rsid w:val="00C14F6C"/>
    <w:rsid w:val="00C157A4"/>
    <w:rsid w:val="00C16896"/>
    <w:rsid w:val="00C16B81"/>
    <w:rsid w:val="00C1753E"/>
    <w:rsid w:val="00C178FA"/>
    <w:rsid w:val="00C20537"/>
    <w:rsid w:val="00C20CC0"/>
    <w:rsid w:val="00C21663"/>
    <w:rsid w:val="00C21688"/>
    <w:rsid w:val="00C221F4"/>
    <w:rsid w:val="00C22437"/>
    <w:rsid w:val="00C2321E"/>
    <w:rsid w:val="00C23AE1"/>
    <w:rsid w:val="00C23C68"/>
    <w:rsid w:val="00C24742"/>
    <w:rsid w:val="00C24F35"/>
    <w:rsid w:val="00C254F2"/>
    <w:rsid w:val="00C25CFD"/>
    <w:rsid w:val="00C25D25"/>
    <w:rsid w:val="00C268C0"/>
    <w:rsid w:val="00C27468"/>
    <w:rsid w:val="00C27985"/>
    <w:rsid w:val="00C30602"/>
    <w:rsid w:val="00C319C6"/>
    <w:rsid w:val="00C321F8"/>
    <w:rsid w:val="00C325BA"/>
    <w:rsid w:val="00C33203"/>
    <w:rsid w:val="00C33391"/>
    <w:rsid w:val="00C3346E"/>
    <w:rsid w:val="00C335E1"/>
    <w:rsid w:val="00C33B93"/>
    <w:rsid w:val="00C34428"/>
    <w:rsid w:val="00C3687E"/>
    <w:rsid w:val="00C3695E"/>
    <w:rsid w:val="00C3747A"/>
    <w:rsid w:val="00C40D03"/>
    <w:rsid w:val="00C40E8D"/>
    <w:rsid w:val="00C4108B"/>
    <w:rsid w:val="00C415E1"/>
    <w:rsid w:val="00C41B93"/>
    <w:rsid w:val="00C41F3C"/>
    <w:rsid w:val="00C42A98"/>
    <w:rsid w:val="00C42B3C"/>
    <w:rsid w:val="00C43087"/>
    <w:rsid w:val="00C445E5"/>
    <w:rsid w:val="00C44BAE"/>
    <w:rsid w:val="00C44F56"/>
    <w:rsid w:val="00C44F88"/>
    <w:rsid w:val="00C451AC"/>
    <w:rsid w:val="00C45369"/>
    <w:rsid w:val="00C45CDE"/>
    <w:rsid w:val="00C45EE9"/>
    <w:rsid w:val="00C467CB"/>
    <w:rsid w:val="00C50038"/>
    <w:rsid w:val="00C50365"/>
    <w:rsid w:val="00C51168"/>
    <w:rsid w:val="00C5189A"/>
    <w:rsid w:val="00C526E8"/>
    <w:rsid w:val="00C53B48"/>
    <w:rsid w:val="00C53E79"/>
    <w:rsid w:val="00C53F0A"/>
    <w:rsid w:val="00C5454C"/>
    <w:rsid w:val="00C54BBA"/>
    <w:rsid w:val="00C54F3F"/>
    <w:rsid w:val="00C5535B"/>
    <w:rsid w:val="00C5539E"/>
    <w:rsid w:val="00C55749"/>
    <w:rsid w:val="00C55F36"/>
    <w:rsid w:val="00C55F93"/>
    <w:rsid w:val="00C561BE"/>
    <w:rsid w:val="00C567E2"/>
    <w:rsid w:val="00C5686A"/>
    <w:rsid w:val="00C5699B"/>
    <w:rsid w:val="00C56E1D"/>
    <w:rsid w:val="00C574E3"/>
    <w:rsid w:val="00C57F57"/>
    <w:rsid w:val="00C6049D"/>
    <w:rsid w:val="00C60A27"/>
    <w:rsid w:val="00C60CF0"/>
    <w:rsid w:val="00C60EBA"/>
    <w:rsid w:val="00C60F33"/>
    <w:rsid w:val="00C61307"/>
    <w:rsid w:val="00C61869"/>
    <w:rsid w:val="00C62D69"/>
    <w:rsid w:val="00C6338F"/>
    <w:rsid w:val="00C6354B"/>
    <w:rsid w:val="00C63BF3"/>
    <w:rsid w:val="00C63DD9"/>
    <w:rsid w:val="00C64251"/>
    <w:rsid w:val="00C643CA"/>
    <w:rsid w:val="00C64C3C"/>
    <w:rsid w:val="00C651DF"/>
    <w:rsid w:val="00C65806"/>
    <w:rsid w:val="00C65C05"/>
    <w:rsid w:val="00C66195"/>
    <w:rsid w:val="00C66A8F"/>
    <w:rsid w:val="00C66D73"/>
    <w:rsid w:val="00C67323"/>
    <w:rsid w:val="00C67B7A"/>
    <w:rsid w:val="00C67BE5"/>
    <w:rsid w:val="00C67FB3"/>
    <w:rsid w:val="00C710F4"/>
    <w:rsid w:val="00C71819"/>
    <w:rsid w:val="00C72896"/>
    <w:rsid w:val="00C7290E"/>
    <w:rsid w:val="00C74B97"/>
    <w:rsid w:val="00C74C71"/>
    <w:rsid w:val="00C759E5"/>
    <w:rsid w:val="00C75B3B"/>
    <w:rsid w:val="00C75E49"/>
    <w:rsid w:val="00C76542"/>
    <w:rsid w:val="00C76CF9"/>
    <w:rsid w:val="00C771CA"/>
    <w:rsid w:val="00C8062B"/>
    <w:rsid w:val="00C80AAB"/>
    <w:rsid w:val="00C8177B"/>
    <w:rsid w:val="00C82122"/>
    <w:rsid w:val="00C823AD"/>
    <w:rsid w:val="00C8279B"/>
    <w:rsid w:val="00C82D0D"/>
    <w:rsid w:val="00C83965"/>
    <w:rsid w:val="00C83E64"/>
    <w:rsid w:val="00C85150"/>
    <w:rsid w:val="00C851D1"/>
    <w:rsid w:val="00C85B1A"/>
    <w:rsid w:val="00C86307"/>
    <w:rsid w:val="00C87595"/>
    <w:rsid w:val="00C87705"/>
    <w:rsid w:val="00C879F6"/>
    <w:rsid w:val="00C87CD3"/>
    <w:rsid w:val="00C9071C"/>
    <w:rsid w:val="00C90ECC"/>
    <w:rsid w:val="00C915BF"/>
    <w:rsid w:val="00C91A64"/>
    <w:rsid w:val="00C91BAE"/>
    <w:rsid w:val="00C9273C"/>
    <w:rsid w:val="00C92877"/>
    <w:rsid w:val="00C9288B"/>
    <w:rsid w:val="00C9326E"/>
    <w:rsid w:val="00C93550"/>
    <w:rsid w:val="00C938D7"/>
    <w:rsid w:val="00C93B86"/>
    <w:rsid w:val="00C93C02"/>
    <w:rsid w:val="00C94645"/>
    <w:rsid w:val="00C94C58"/>
    <w:rsid w:val="00C94D34"/>
    <w:rsid w:val="00C94EFC"/>
    <w:rsid w:val="00C957C9"/>
    <w:rsid w:val="00C965CE"/>
    <w:rsid w:val="00C96810"/>
    <w:rsid w:val="00C96B4B"/>
    <w:rsid w:val="00C96F31"/>
    <w:rsid w:val="00C9706B"/>
    <w:rsid w:val="00C97124"/>
    <w:rsid w:val="00C9756A"/>
    <w:rsid w:val="00C97710"/>
    <w:rsid w:val="00CA0147"/>
    <w:rsid w:val="00CA0B4E"/>
    <w:rsid w:val="00CA1988"/>
    <w:rsid w:val="00CA1B81"/>
    <w:rsid w:val="00CA1E1A"/>
    <w:rsid w:val="00CA1F40"/>
    <w:rsid w:val="00CA221D"/>
    <w:rsid w:val="00CA24F6"/>
    <w:rsid w:val="00CA2603"/>
    <w:rsid w:val="00CA28DC"/>
    <w:rsid w:val="00CA2E58"/>
    <w:rsid w:val="00CA2F00"/>
    <w:rsid w:val="00CA34AE"/>
    <w:rsid w:val="00CA4304"/>
    <w:rsid w:val="00CA494C"/>
    <w:rsid w:val="00CA611C"/>
    <w:rsid w:val="00CA6E34"/>
    <w:rsid w:val="00CA7105"/>
    <w:rsid w:val="00CA7B8F"/>
    <w:rsid w:val="00CA7C1E"/>
    <w:rsid w:val="00CA7D7F"/>
    <w:rsid w:val="00CA7D89"/>
    <w:rsid w:val="00CA7E2F"/>
    <w:rsid w:val="00CB00BF"/>
    <w:rsid w:val="00CB0895"/>
    <w:rsid w:val="00CB0FCF"/>
    <w:rsid w:val="00CB1FFB"/>
    <w:rsid w:val="00CB2234"/>
    <w:rsid w:val="00CB23F1"/>
    <w:rsid w:val="00CB25A4"/>
    <w:rsid w:val="00CB2A57"/>
    <w:rsid w:val="00CB2E39"/>
    <w:rsid w:val="00CB2F4A"/>
    <w:rsid w:val="00CB341D"/>
    <w:rsid w:val="00CB3591"/>
    <w:rsid w:val="00CB41AF"/>
    <w:rsid w:val="00CB4C98"/>
    <w:rsid w:val="00CB4F06"/>
    <w:rsid w:val="00CB4FE5"/>
    <w:rsid w:val="00CB5035"/>
    <w:rsid w:val="00CB56F2"/>
    <w:rsid w:val="00CB77EF"/>
    <w:rsid w:val="00CB79D2"/>
    <w:rsid w:val="00CC0178"/>
    <w:rsid w:val="00CC02DF"/>
    <w:rsid w:val="00CC047C"/>
    <w:rsid w:val="00CC0BDB"/>
    <w:rsid w:val="00CC1202"/>
    <w:rsid w:val="00CC1391"/>
    <w:rsid w:val="00CC1F7A"/>
    <w:rsid w:val="00CC21CE"/>
    <w:rsid w:val="00CC26B1"/>
    <w:rsid w:val="00CC2741"/>
    <w:rsid w:val="00CC2C7D"/>
    <w:rsid w:val="00CC306D"/>
    <w:rsid w:val="00CC30B4"/>
    <w:rsid w:val="00CC30B7"/>
    <w:rsid w:val="00CC3992"/>
    <w:rsid w:val="00CC4242"/>
    <w:rsid w:val="00CC5706"/>
    <w:rsid w:val="00CC5BC0"/>
    <w:rsid w:val="00CC60B4"/>
    <w:rsid w:val="00CC6302"/>
    <w:rsid w:val="00CC67A0"/>
    <w:rsid w:val="00CC68BA"/>
    <w:rsid w:val="00CC6ECC"/>
    <w:rsid w:val="00CC71B5"/>
    <w:rsid w:val="00CC783A"/>
    <w:rsid w:val="00CD0597"/>
    <w:rsid w:val="00CD0A3A"/>
    <w:rsid w:val="00CD0BE9"/>
    <w:rsid w:val="00CD1485"/>
    <w:rsid w:val="00CD17F2"/>
    <w:rsid w:val="00CD1A00"/>
    <w:rsid w:val="00CD1DB9"/>
    <w:rsid w:val="00CD2F94"/>
    <w:rsid w:val="00CD32FE"/>
    <w:rsid w:val="00CD45FE"/>
    <w:rsid w:val="00CD4B7B"/>
    <w:rsid w:val="00CD4BB2"/>
    <w:rsid w:val="00CD537B"/>
    <w:rsid w:val="00CD6710"/>
    <w:rsid w:val="00CD6B59"/>
    <w:rsid w:val="00CD7EB7"/>
    <w:rsid w:val="00CE10BB"/>
    <w:rsid w:val="00CE1434"/>
    <w:rsid w:val="00CE175B"/>
    <w:rsid w:val="00CE1912"/>
    <w:rsid w:val="00CE1C4F"/>
    <w:rsid w:val="00CE21EB"/>
    <w:rsid w:val="00CE244F"/>
    <w:rsid w:val="00CE260D"/>
    <w:rsid w:val="00CE294C"/>
    <w:rsid w:val="00CE2ACD"/>
    <w:rsid w:val="00CE2CF1"/>
    <w:rsid w:val="00CE2D53"/>
    <w:rsid w:val="00CE3C1B"/>
    <w:rsid w:val="00CE3F66"/>
    <w:rsid w:val="00CE43B9"/>
    <w:rsid w:val="00CE52B7"/>
    <w:rsid w:val="00CE5B4E"/>
    <w:rsid w:val="00CE6B7D"/>
    <w:rsid w:val="00CE72C9"/>
    <w:rsid w:val="00CE7657"/>
    <w:rsid w:val="00CE76E3"/>
    <w:rsid w:val="00CE7B46"/>
    <w:rsid w:val="00CE7C71"/>
    <w:rsid w:val="00CF0040"/>
    <w:rsid w:val="00CF04ED"/>
    <w:rsid w:val="00CF0587"/>
    <w:rsid w:val="00CF0893"/>
    <w:rsid w:val="00CF0B94"/>
    <w:rsid w:val="00CF0BE7"/>
    <w:rsid w:val="00CF0F34"/>
    <w:rsid w:val="00CF1B26"/>
    <w:rsid w:val="00CF1DCE"/>
    <w:rsid w:val="00CF1DEE"/>
    <w:rsid w:val="00CF1ED1"/>
    <w:rsid w:val="00CF1FF9"/>
    <w:rsid w:val="00CF23D6"/>
    <w:rsid w:val="00CF28CF"/>
    <w:rsid w:val="00CF2949"/>
    <w:rsid w:val="00CF39A6"/>
    <w:rsid w:val="00CF3DBD"/>
    <w:rsid w:val="00CF4131"/>
    <w:rsid w:val="00CF4321"/>
    <w:rsid w:val="00CF4473"/>
    <w:rsid w:val="00CF5240"/>
    <w:rsid w:val="00CF5439"/>
    <w:rsid w:val="00CF546F"/>
    <w:rsid w:val="00CF551D"/>
    <w:rsid w:val="00CF560F"/>
    <w:rsid w:val="00CF62B5"/>
    <w:rsid w:val="00CF6367"/>
    <w:rsid w:val="00CF674C"/>
    <w:rsid w:val="00CF6B48"/>
    <w:rsid w:val="00CF73E6"/>
    <w:rsid w:val="00CF7B32"/>
    <w:rsid w:val="00CF7D5B"/>
    <w:rsid w:val="00CF7EBC"/>
    <w:rsid w:val="00CF7F8B"/>
    <w:rsid w:val="00D000F9"/>
    <w:rsid w:val="00D00207"/>
    <w:rsid w:val="00D004CB"/>
    <w:rsid w:val="00D00548"/>
    <w:rsid w:val="00D0105D"/>
    <w:rsid w:val="00D01291"/>
    <w:rsid w:val="00D01CD7"/>
    <w:rsid w:val="00D020F3"/>
    <w:rsid w:val="00D02599"/>
    <w:rsid w:val="00D030C3"/>
    <w:rsid w:val="00D032AC"/>
    <w:rsid w:val="00D03AE0"/>
    <w:rsid w:val="00D04344"/>
    <w:rsid w:val="00D0438D"/>
    <w:rsid w:val="00D04EBF"/>
    <w:rsid w:val="00D05324"/>
    <w:rsid w:val="00D05395"/>
    <w:rsid w:val="00D05841"/>
    <w:rsid w:val="00D05DC6"/>
    <w:rsid w:val="00D06367"/>
    <w:rsid w:val="00D069FF"/>
    <w:rsid w:val="00D06AFB"/>
    <w:rsid w:val="00D07386"/>
    <w:rsid w:val="00D1027E"/>
    <w:rsid w:val="00D10784"/>
    <w:rsid w:val="00D10968"/>
    <w:rsid w:val="00D10F5E"/>
    <w:rsid w:val="00D11B08"/>
    <w:rsid w:val="00D12843"/>
    <w:rsid w:val="00D12B11"/>
    <w:rsid w:val="00D1300B"/>
    <w:rsid w:val="00D13546"/>
    <w:rsid w:val="00D13724"/>
    <w:rsid w:val="00D13ABE"/>
    <w:rsid w:val="00D13D87"/>
    <w:rsid w:val="00D14E91"/>
    <w:rsid w:val="00D15F61"/>
    <w:rsid w:val="00D16721"/>
    <w:rsid w:val="00D16B01"/>
    <w:rsid w:val="00D16EA1"/>
    <w:rsid w:val="00D17556"/>
    <w:rsid w:val="00D1788A"/>
    <w:rsid w:val="00D17C01"/>
    <w:rsid w:val="00D17DBF"/>
    <w:rsid w:val="00D20237"/>
    <w:rsid w:val="00D20FED"/>
    <w:rsid w:val="00D21057"/>
    <w:rsid w:val="00D215B9"/>
    <w:rsid w:val="00D2224C"/>
    <w:rsid w:val="00D22DC6"/>
    <w:rsid w:val="00D233AB"/>
    <w:rsid w:val="00D2406F"/>
    <w:rsid w:val="00D240A1"/>
    <w:rsid w:val="00D24A01"/>
    <w:rsid w:val="00D26551"/>
    <w:rsid w:val="00D26BF7"/>
    <w:rsid w:val="00D26E90"/>
    <w:rsid w:val="00D271B8"/>
    <w:rsid w:val="00D2772C"/>
    <w:rsid w:val="00D30051"/>
    <w:rsid w:val="00D3054E"/>
    <w:rsid w:val="00D30C0B"/>
    <w:rsid w:val="00D31A1F"/>
    <w:rsid w:val="00D31BFA"/>
    <w:rsid w:val="00D32128"/>
    <w:rsid w:val="00D326CD"/>
    <w:rsid w:val="00D32D07"/>
    <w:rsid w:val="00D33212"/>
    <w:rsid w:val="00D33FC4"/>
    <w:rsid w:val="00D342A6"/>
    <w:rsid w:val="00D35048"/>
    <w:rsid w:val="00D362F4"/>
    <w:rsid w:val="00D36421"/>
    <w:rsid w:val="00D3703C"/>
    <w:rsid w:val="00D37D72"/>
    <w:rsid w:val="00D37F5E"/>
    <w:rsid w:val="00D40034"/>
    <w:rsid w:val="00D4007B"/>
    <w:rsid w:val="00D400CE"/>
    <w:rsid w:val="00D40152"/>
    <w:rsid w:val="00D40217"/>
    <w:rsid w:val="00D40361"/>
    <w:rsid w:val="00D4059F"/>
    <w:rsid w:val="00D405E6"/>
    <w:rsid w:val="00D40680"/>
    <w:rsid w:val="00D40E0A"/>
    <w:rsid w:val="00D41318"/>
    <w:rsid w:val="00D416C2"/>
    <w:rsid w:val="00D42673"/>
    <w:rsid w:val="00D42F0C"/>
    <w:rsid w:val="00D43095"/>
    <w:rsid w:val="00D4455D"/>
    <w:rsid w:val="00D44870"/>
    <w:rsid w:val="00D449E5"/>
    <w:rsid w:val="00D451CF"/>
    <w:rsid w:val="00D45DA5"/>
    <w:rsid w:val="00D45EF3"/>
    <w:rsid w:val="00D45FC9"/>
    <w:rsid w:val="00D46763"/>
    <w:rsid w:val="00D47A8D"/>
    <w:rsid w:val="00D47E33"/>
    <w:rsid w:val="00D47E96"/>
    <w:rsid w:val="00D5035A"/>
    <w:rsid w:val="00D5064D"/>
    <w:rsid w:val="00D523E1"/>
    <w:rsid w:val="00D52AC3"/>
    <w:rsid w:val="00D532B4"/>
    <w:rsid w:val="00D5542C"/>
    <w:rsid w:val="00D554F0"/>
    <w:rsid w:val="00D55709"/>
    <w:rsid w:val="00D5574A"/>
    <w:rsid w:val="00D55A28"/>
    <w:rsid w:val="00D55AA7"/>
    <w:rsid w:val="00D55B2A"/>
    <w:rsid w:val="00D56837"/>
    <w:rsid w:val="00D56D77"/>
    <w:rsid w:val="00D5742C"/>
    <w:rsid w:val="00D57687"/>
    <w:rsid w:val="00D57832"/>
    <w:rsid w:val="00D60370"/>
    <w:rsid w:val="00D60435"/>
    <w:rsid w:val="00D6045A"/>
    <w:rsid w:val="00D60741"/>
    <w:rsid w:val="00D60B02"/>
    <w:rsid w:val="00D6105B"/>
    <w:rsid w:val="00D61AF3"/>
    <w:rsid w:val="00D6254C"/>
    <w:rsid w:val="00D6272A"/>
    <w:rsid w:val="00D62942"/>
    <w:rsid w:val="00D633BF"/>
    <w:rsid w:val="00D63400"/>
    <w:rsid w:val="00D63998"/>
    <w:rsid w:val="00D64526"/>
    <w:rsid w:val="00D652D9"/>
    <w:rsid w:val="00D656E0"/>
    <w:rsid w:val="00D672DA"/>
    <w:rsid w:val="00D70016"/>
    <w:rsid w:val="00D704EB"/>
    <w:rsid w:val="00D719A3"/>
    <w:rsid w:val="00D73308"/>
    <w:rsid w:val="00D7355A"/>
    <w:rsid w:val="00D737AE"/>
    <w:rsid w:val="00D73BFC"/>
    <w:rsid w:val="00D743C0"/>
    <w:rsid w:val="00D74604"/>
    <w:rsid w:val="00D74C8D"/>
    <w:rsid w:val="00D75416"/>
    <w:rsid w:val="00D75D28"/>
    <w:rsid w:val="00D75DA9"/>
    <w:rsid w:val="00D76188"/>
    <w:rsid w:val="00D76678"/>
    <w:rsid w:val="00D76C0E"/>
    <w:rsid w:val="00D80133"/>
    <w:rsid w:val="00D8058C"/>
    <w:rsid w:val="00D80C6C"/>
    <w:rsid w:val="00D81512"/>
    <w:rsid w:val="00D817E2"/>
    <w:rsid w:val="00D8199C"/>
    <w:rsid w:val="00D81C55"/>
    <w:rsid w:val="00D8311B"/>
    <w:rsid w:val="00D83493"/>
    <w:rsid w:val="00D834F6"/>
    <w:rsid w:val="00D83B40"/>
    <w:rsid w:val="00D84127"/>
    <w:rsid w:val="00D842E9"/>
    <w:rsid w:val="00D848FC"/>
    <w:rsid w:val="00D850D2"/>
    <w:rsid w:val="00D8525B"/>
    <w:rsid w:val="00D8533A"/>
    <w:rsid w:val="00D854FC"/>
    <w:rsid w:val="00D85DB8"/>
    <w:rsid w:val="00D86947"/>
    <w:rsid w:val="00D86AF2"/>
    <w:rsid w:val="00D86F16"/>
    <w:rsid w:val="00D87D15"/>
    <w:rsid w:val="00D9026D"/>
    <w:rsid w:val="00D902B4"/>
    <w:rsid w:val="00D908F6"/>
    <w:rsid w:val="00D90C93"/>
    <w:rsid w:val="00D90D27"/>
    <w:rsid w:val="00D90F81"/>
    <w:rsid w:val="00D912BC"/>
    <w:rsid w:val="00D91586"/>
    <w:rsid w:val="00D9275D"/>
    <w:rsid w:val="00D9379C"/>
    <w:rsid w:val="00D9457F"/>
    <w:rsid w:val="00D94924"/>
    <w:rsid w:val="00D94A07"/>
    <w:rsid w:val="00D94C6C"/>
    <w:rsid w:val="00D95237"/>
    <w:rsid w:val="00D95327"/>
    <w:rsid w:val="00D95820"/>
    <w:rsid w:val="00D95C69"/>
    <w:rsid w:val="00D95F2E"/>
    <w:rsid w:val="00D96343"/>
    <w:rsid w:val="00D96B56"/>
    <w:rsid w:val="00DA06F0"/>
    <w:rsid w:val="00DA0937"/>
    <w:rsid w:val="00DA1C08"/>
    <w:rsid w:val="00DA1CF0"/>
    <w:rsid w:val="00DA2044"/>
    <w:rsid w:val="00DA2185"/>
    <w:rsid w:val="00DA235D"/>
    <w:rsid w:val="00DA24BA"/>
    <w:rsid w:val="00DA24DC"/>
    <w:rsid w:val="00DA266D"/>
    <w:rsid w:val="00DA2849"/>
    <w:rsid w:val="00DA2D3F"/>
    <w:rsid w:val="00DA3770"/>
    <w:rsid w:val="00DA3F17"/>
    <w:rsid w:val="00DA41CA"/>
    <w:rsid w:val="00DA4356"/>
    <w:rsid w:val="00DA4A54"/>
    <w:rsid w:val="00DA4B7E"/>
    <w:rsid w:val="00DA4FC5"/>
    <w:rsid w:val="00DA5DFA"/>
    <w:rsid w:val="00DA61F7"/>
    <w:rsid w:val="00DA7139"/>
    <w:rsid w:val="00DA7B56"/>
    <w:rsid w:val="00DB0B15"/>
    <w:rsid w:val="00DB0DD7"/>
    <w:rsid w:val="00DB1288"/>
    <w:rsid w:val="00DB1FB9"/>
    <w:rsid w:val="00DB285D"/>
    <w:rsid w:val="00DB3781"/>
    <w:rsid w:val="00DB404C"/>
    <w:rsid w:val="00DB408B"/>
    <w:rsid w:val="00DB43B7"/>
    <w:rsid w:val="00DB46CF"/>
    <w:rsid w:val="00DB4DE2"/>
    <w:rsid w:val="00DB51E3"/>
    <w:rsid w:val="00DB528A"/>
    <w:rsid w:val="00DB5A86"/>
    <w:rsid w:val="00DB5C08"/>
    <w:rsid w:val="00DB5DC1"/>
    <w:rsid w:val="00DB643C"/>
    <w:rsid w:val="00DB650E"/>
    <w:rsid w:val="00DB6512"/>
    <w:rsid w:val="00DB72EA"/>
    <w:rsid w:val="00DB75D6"/>
    <w:rsid w:val="00DB784C"/>
    <w:rsid w:val="00DC0501"/>
    <w:rsid w:val="00DC0DE4"/>
    <w:rsid w:val="00DC1215"/>
    <w:rsid w:val="00DC29A4"/>
    <w:rsid w:val="00DC31F8"/>
    <w:rsid w:val="00DC3533"/>
    <w:rsid w:val="00DC3A2B"/>
    <w:rsid w:val="00DC40C9"/>
    <w:rsid w:val="00DC4FC1"/>
    <w:rsid w:val="00DC50A5"/>
    <w:rsid w:val="00DC5B30"/>
    <w:rsid w:val="00DC5D44"/>
    <w:rsid w:val="00DC60CA"/>
    <w:rsid w:val="00DC6334"/>
    <w:rsid w:val="00DC68C7"/>
    <w:rsid w:val="00DC6AB2"/>
    <w:rsid w:val="00DC6D89"/>
    <w:rsid w:val="00DD053E"/>
    <w:rsid w:val="00DD0BCB"/>
    <w:rsid w:val="00DD0E67"/>
    <w:rsid w:val="00DD114A"/>
    <w:rsid w:val="00DD1268"/>
    <w:rsid w:val="00DD2353"/>
    <w:rsid w:val="00DD2933"/>
    <w:rsid w:val="00DD3A96"/>
    <w:rsid w:val="00DD3BFC"/>
    <w:rsid w:val="00DD433F"/>
    <w:rsid w:val="00DD4A03"/>
    <w:rsid w:val="00DD515E"/>
    <w:rsid w:val="00DD5780"/>
    <w:rsid w:val="00DD5F7C"/>
    <w:rsid w:val="00DD6131"/>
    <w:rsid w:val="00DD6176"/>
    <w:rsid w:val="00DD6479"/>
    <w:rsid w:val="00DD6EF1"/>
    <w:rsid w:val="00DD6FF9"/>
    <w:rsid w:val="00DD7432"/>
    <w:rsid w:val="00DD7D1B"/>
    <w:rsid w:val="00DE04F2"/>
    <w:rsid w:val="00DE1232"/>
    <w:rsid w:val="00DE16B4"/>
    <w:rsid w:val="00DE1875"/>
    <w:rsid w:val="00DE24A6"/>
    <w:rsid w:val="00DE2BDC"/>
    <w:rsid w:val="00DE2E19"/>
    <w:rsid w:val="00DE330D"/>
    <w:rsid w:val="00DE342B"/>
    <w:rsid w:val="00DE3822"/>
    <w:rsid w:val="00DE3959"/>
    <w:rsid w:val="00DE39B6"/>
    <w:rsid w:val="00DE3BD3"/>
    <w:rsid w:val="00DE3EC2"/>
    <w:rsid w:val="00DE445D"/>
    <w:rsid w:val="00DE4704"/>
    <w:rsid w:val="00DE4B74"/>
    <w:rsid w:val="00DE4DA5"/>
    <w:rsid w:val="00DE5253"/>
    <w:rsid w:val="00DE549A"/>
    <w:rsid w:val="00DE5831"/>
    <w:rsid w:val="00DE605E"/>
    <w:rsid w:val="00DE636B"/>
    <w:rsid w:val="00DE6399"/>
    <w:rsid w:val="00DE69DC"/>
    <w:rsid w:val="00DE6D2E"/>
    <w:rsid w:val="00DE7132"/>
    <w:rsid w:val="00DE7173"/>
    <w:rsid w:val="00DE7892"/>
    <w:rsid w:val="00DE7A14"/>
    <w:rsid w:val="00DE7A83"/>
    <w:rsid w:val="00DE7BD4"/>
    <w:rsid w:val="00DF02EA"/>
    <w:rsid w:val="00DF05C4"/>
    <w:rsid w:val="00DF0C1F"/>
    <w:rsid w:val="00DF0D66"/>
    <w:rsid w:val="00DF0E71"/>
    <w:rsid w:val="00DF1283"/>
    <w:rsid w:val="00DF137A"/>
    <w:rsid w:val="00DF1F78"/>
    <w:rsid w:val="00DF204A"/>
    <w:rsid w:val="00DF2106"/>
    <w:rsid w:val="00DF3E67"/>
    <w:rsid w:val="00DF441D"/>
    <w:rsid w:val="00DF4BDD"/>
    <w:rsid w:val="00DF63B5"/>
    <w:rsid w:val="00DF6AC9"/>
    <w:rsid w:val="00DF6DD7"/>
    <w:rsid w:val="00DF7C8B"/>
    <w:rsid w:val="00DF7FCC"/>
    <w:rsid w:val="00E00076"/>
    <w:rsid w:val="00E00740"/>
    <w:rsid w:val="00E00F41"/>
    <w:rsid w:val="00E00FA6"/>
    <w:rsid w:val="00E0133E"/>
    <w:rsid w:val="00E01C2E"/>
    <w:rsid w:val="00E01D3A"/>
    <w:rsid w:val="00E02104"/>
    <w:rsid w:val="00E023B9"/>
    <w:rsid w:val="00E02B3F"/>
    <w:rsid w:val="00E0396D"/>
    <w:rsid w:val="00E049FA"/>
    <w:rsid w:val="00E04CB0"/>
    <w:rsid w:val="00E058F5"/>
    <w:rsid w:val="00E059C7"/>
    <w:rsid w:val="00E06794"/>
    <w:rsid w:val="00E07340"/>
    <w:rsid w:val="00E07FF3"/>
    <w:rsid w:val="00E104F7"/>
    <w:rsid w:val="00E131BC"/>
    <w:rsid w:val="00E1374E"/>
    <w:rsid w:val="00E1393A"/>
    <w:rsid w:val="00E1394F"/>
    <w:rsid w:val="00E13C55"/>
    <w:rsid w:val="00E1490C"/>
    <w:rsid w:val="00E14C93"/>
    <w:rsid w:val="00E15718"/>
    <w:rsid w:val="00E1576F"/>
    <w:rsid w:val="00E16B34"/>
    <w:rsid w:val="00E177D0"/>
    <w:rsid w:val="00E17816"/>
    <w:rsid w:val="00E17B20"/>
    <w:rsid w:val="00E20913"/>
    <w:rsid w:val="00E20F3A"/>
    <w:rsid w:val="00E22480"/>
    <w:rsid w:val="00E225F5"/>
    <w:rsid w:val="00E22DCB"/>
    <w:rsid w:val="00E258FB"/>
    <w:rsid w:val="00E25A12"/>
    <w:rsid w:val="00E25BC6"/>
    <w:rsid w:val="00E26817"/>
    <w:rsid w:val="00E270B3"/>
    <w:rsid w:val="00E2799D"/>
    <w:rsid w:val="00E3049A"/>
    <w:rsid w:val="00E311AC"/>
    <w:rsid w:val="00E311C4"/>
    <w:rsid w:val="00E3139F"/>
    <w:rsid w:val="00E316AA"/>
    <w:rsid w:val="00E319A5"/>
    <w:rsid w:val="00E32A8B"/>
    <w:rsid w:val="00E32FE5"/>
    <w:rsid w:val="00E348C8"/>
    <w:rsid w:val="00E34F03"/>
    <w:rsid w:val="00E35518"/>
    <w:rsid w:val="00E355BC"/>
    <w:rsid w:val="00E35A26"/>
    <w:rsid w:val="00E35ADA"/>
    <w:rsid w:val="00E35CD4"/>
    <w:rsid w:val="00E35D04"/>
    <w:rsid w:val="00E35E1D"/>
    <w:rsid w:val="00E3642F"/>
    <w:rsid w:val="00E366E8"/>
    <w:rsid w:val="00E36C1B"/>
    <w:rsid w:val="00E36F0D"/>
    <w:rsid w:val="00E3765E"/>
    <w:rsid w:val="00E4046F"/>
    <w:rsid w:val="00E4129E"/>
    <w:rsid w:val="00E41513"/>
    <w:rsid w:val="00E4156C"/>
    <w:rsid w:val="00E41EB6"/>
    <w:rsid w:val="00E42A0E"/>
    <w:rsid w:val="00E42A27"/>
    <w:rsid w:val="00E43669"/>
    <w:rsid w:val="00E43E33"/>
    <w:rsid w:val="00E44BF8"/>
    <w:rsid w:val="00E44CF9"/>
    <w:rsid w:val="00E44D1A"/>
    <w:rsid w:val="00E4551C"/>
    <w:rsid w:val="00E4572F"/>
    <w:rsid w:val="00E45B14"/>
    <w:rsid w:val="00E46596"/>
    <w:rsid w:val="00E46FBA"/>
    <w:rsid w:val="00E47A44"/>
    <w:rsid w:val="00E47C20"/>
    <w:rsid w:val="00E47D8E"/>
    <w:rsid w:val="00E5017C"/>
    <w:rsid w:val="00E50DCB"/>
    <w:rsid w:val="00E52E79"/>
    <w:rsid w:val="00E5369E"/>
    <w:rsid w:val="00E5374A"/>
    <w:rsid w:val="00E544F7"/>
    <w:rsid w:val="00E547F3"/>
    <w:rsid w:val="00E54B67"/>
    <w:rsid w:val="00E55132"/>
    <w:rsid w:val="00E55370"/>
    <w:rsid w:val="00E553CA"/>
    <w:rsid w:val="00E557C9"/>
    <w:rsid w:val="00E55919"/>
    <w:rsid w:val="00E55EF8"/>
    <w:rsid w:val="00E56180"/>
    <w:rsid w:val="00E564E4"/>
    <w:rsid w:val="00E56B39"/>
    <w:rsid w:val="00E571A0"/>
    <w:rsid w:val="00E57794"/>
    <w:rsid w:val="00E578FA"/>
    <w:rsid w:val="00E57931"/>
    <w:rsid w:val="00E60490"/>
    <w:rsid w:val="00E60E3D"/>
    <w:rsid w:val="00E61053"/>
    <w:rsid w:val="00E6144E"/>
    <w:rsid w:val="00E615CE"/>
    <w:rsid w:val="00E61C0A"/>
    <w:rsid w:val="00E62342"/>
    <w:rsid w:val="00E6264C"/>
    <w:rsid w:val="00E632A0"/>
    <w:rsid w:val="00E6431A"/>
    <w:rsid w:val="00E64BFD"/>
    <w:rsid w:val="00E65B2F"/>
    <w:rsid w:val="00E65EC0"/>
    <w:rsid w:val="00E66280"/>
    <w:rsid w:val="00E66557"/>
    <w:rsid w:val="00E66ABB"/>
    <w:rsid w:val="00E66B2B"/>
    <w:rsid w:val="00E66D57"/>
    <w:rsid w:val="00E67A28"/>
    <w:rsid w:val="00E706CC"/>
    <w:rsid w:val="00E70B72"/>
    <w:rsid w:val="00E70E1C"/>
    <w:rsid w:val="00E713E9"/>
    <w:rsid w:val="00E71863"/>
    <w:rsid w:val="00E71BA5"/>
    <w:rsid w:val="00E722C1"/>
    <w:rsid w:val="00E72BA3"/>
    <w:rsid w:val="00E72E72"/>
    <w:rsid w:val="00E7342C"/>
    <w:rsid w:val="00E74546"/>
    <w:rsid w:val="00E74750"/>
    <w:rsid w:val="00E748D9"/>
    <w:rsid w:val="00E74923"/>
    <w:rsid w:val="00E74934"/>
    <w:rsid w:val="00E74BFD"/>
    <w:rsid w:val="00E759AD"/>
    <w:rsid w:val="00E75F0A"/>
    <w:rsid w:val="00E763E4"/>
    <w:rsid w:val="00E76451"/>
    <w:rsid w:val="00E76648"/>
    <w:rsid w:val="00E772A5"/>
    <w:rsid w:val="00E77569"/>
    <w:rsid w:val="00E77892"/>
    <w:rsid w:val="00E80018"/>
    <w:rsid w:val="00E801D1"/>
    <w:rsid w:val="00E80464"/>
    <w:rsid w:val="00E80E35"/>
    <w:rsid w:val="00E81206"/>
    <w:rsid w:val="00E82D6F"/>
    <w:rsid w:val="00E8374A"/>
    <w:rsid w:val="00E83E15"/>
    <w:rsid w:val="00E84704"/>
    <w:rsid w:val="00E84DAD"/>
    <w:rsid w:val="00E85E0D"/>
    <w:rsid w:val="00E860DA"/>
    <w:rsid w:val="00E862C3"/>
    <w:rsid w:val="00E8689E"/>
    <w:rsid w:val="00E86D01"/>
    <w:rsid w:val="00E8708F"/>
    <w:rsid w:val="00E87412"/>
    <w:rsid w:val="00E87B40"/>
    <w:rsid w:val="00E87D6E"/>
    <w:rsid w:val="00E87FF8"/>
    <w:rsid w:val="00E902FF"/>
    <w:rsid w:val="00E903A3"/>
    <w:rsid w:val="00E9088A"/>
    <w:rsid w:val="00E90DDD"/>
    <w:rsid w:val="00E9188C"/>
    <w:rsid w:val="00E92E17"/>
    <w:rsid w:val="00E93002"/>
    <w:rsid w:val="00E93A6B"/>
    <w:rsid w:val="00E93B72"/>
    <w:rsid w:val="00E952E8"/>
    <w:rsid w:val="00E959A5"/>
    <w:rsid w:val="00E96063"/>
    <w:rsid w:val="00E96EE4"/>
    <w:rsid w:val="00E97272"/>
    <w:rsid w:val="00E974B5"/>
    <w:rsid w:val="00EA1297"/>
    <w:rsid w:val="00EA131D"/>
    <w:rsid w:val="00EA1900"/>
    <w:rsid w:val="00EA1B7F"/>
    <w:rsid w:val="00EA1E0C"/>
    <w:rsid w:val="00EA2371"/>
    <w:rsid w:val="00EA2607"/>
    <w:rsid w:val="00EA2827"/>
    <w:rsid w:val="00EA29C4"/>
    <w:rsid w:val="00EA300F"/>
    <w:rsid w:val="00EA320D"/>
    <w:rsid w:val="00EA32C9"/>
    <w:rsid w:val="00EA4558"/>
    <w:rsid w:val="00EA4709"/>
    <w:rsid w:val="00EA4F10"/>
    <w:rsid w:val="00EA5BCB"/>
    <w:rsid w:val="00EA5EBF"/>
    <w:rsid w:val="00EA6E09"/>
    <w:rsid w:val="00EA7010"/>
    <w:rsid w:val="00EA7412"/>
    <w:rsid w:val="00EA766C"/>
    <w:rsid w:val="00EA783B"/>
    <w:rsid w:val="00EB0293"/>
    <w:rsid w:val="00EB1297"/>
    <w:rsid w:val="00EB15E1"/>
    <w:rsid w:val="00EB171E"/>
    <w:rsid w:val="00EB1C14"/>
    <w:rsid w:val="00EB2322"/>
    <w:rsid w:val="00EB23E2"/>
    <w:rsid w:val="00EB3C4F"/>
    <w:rsid w:val="00EB3F40"/>
    <w:rsid w:val="00EB4712"/>
    <w:rsid w:val="00EB601C"/>
    <w:rsid w:val="00EB719E"/>
    <w:rsid w:val="00EB743C"/>
    <w:rsid w:val="00EB75BC"/>
    <w:rsid w:val="00EB7884"/>
    <w:rsid w:val="00EC1177"/>
    <w:rsid w:val="00EC1948"/>
    <w:rsid w:val="00EC2922"/>
    <w:rsid w:val="00EC2B21"/>
    <w:rsid w:val="00EC2C0F"/>
    <w:rsid w:val="00EC3362"/>
    <w:rsid w:val="00EC4C83"/>
    <w:rsid w:val="00EC5AB9"/>
    <w:rsid w:val="00EC5C38"/>
    <w:rsid w:val="00EC60FF"/>
    <w:rsid w:val="00EC62C2"/>
    <w:rsid w:val="00EC66BE"/>
    <w:rsid w:val="00EC6FD6"/>
    <w:rsid w:val="00EC706E"/>
    <w:rsid w:val="00EC7AEA"/>
    <w:rsid w:val="00ED29D9"/>
    <w:rsid w:val="00ED3443"/>
    <w:rsid w:val="00ED39BC"/>
    <w:rsid w:val="00ED3D28"/>
    <w:rsid w:val="00ED425A"/>
    <w:rsid w:val="00ED4BBF"/>
    <w:rsid w:val="00ED4EA9"/>
    <w:rsid w:val="00ED50D5"/>
    <w:rsid w:val="00ED5166"/>
    <w:rsid w:val="00ED5A59"/>
    <w:rsid w:val="00ED5B56"/>
    <w:rsid w:val="00ED72AC"/>
    <w:rsid w:val="00ED7468"/>
    <w:rsid w:val="00ED758D"/>
    <w:rsid w:val="00EE0077"/>
    <w:rsid w:val="00EE064B"/>
    <w:rsid w:val="00EE0976"/>
    <w:rsid w:val="00EE0D4A"/>
    <w:rsid w:val="00EE10C3"/>
    <w:rsid w:val="00EE1938"/>
    <w:rsid w:val="00EE19DD"/>
    <w:rsid w:val="00EE2145"/>
    <w:rsid w:val="00EE2FBA"/>
    <w:rsid w:val="00EE3188"/>
    <w:rsid w:val="00EE3244"/>
    <w:rsid w:val="00EE3392"/>
    <w:rsid w:val="00EE35CE"/>
    <w:rsid w:val="00EE4269"/>
    <w:rsid w:val="00EE4555"/>
    <w:rsid w:val="00EE49DB"/>
    <w:rsid w:val="00EE5440"/>
    <w:rsid w:val="00EE5792"/>
    <w:rsid w:val="00EE5C3D"/>
    <w:rsid w:val="00EE5FB0"/>
    <w:rsid w:val="00EE6441"/>
    <w:rsid w:val="00EE676A"/>
    <w:rsid w:val="00EE6938"/>
    <w:rsid w:val="00EE7927"/>
    <w:rsid w:val="00EE7C00"/>
    <w:rsid w:val="00EF037F"/>
    <w:rsid w:val="00EF0AA7"/>
    <w:rsid w:val="00EF1C0D"/>
    <w:rsid w:val="00EF26D4"/>
    <w:rsid w:val="00EF302F"/>
    <w:rsid w:val="00EF34DB"/>
    <w:rsid w:val="00EF3BC3"/>
    <w:rsid w:val="00EF3C2E"/>
    <w:rsid w:val="00EF4521"/>
    <w:rsid w:val="00EF4715"/>
    <w:rsid w:val="00EF49B0"/>
    <w:rsid w:val="00EF5257"/>
    <w:rsid w:val="00EF5363"/>
    <w:rsid w:val="00EF68DB"/>
    <w:rsid w:val="00EF6F33"/>
    <w:rsid w:val="00EF74FC"/>
    <w:rsid w:val="00EF77B4"/>
    <w:rsid w:val="00EF7D49"/>
    <w:rsid w:val="00F005DF"/>
    <w:rsid w:val="00F00C37"/>
    <w:rsid w:val="00F00DFE"/>
    <w:rsid w:val="00F01662"/>
    <w:rsid w:val="00F01EE4"/>
    <w:rsid w:val="00F034CC"/>
    <w:rsid w:val="00F03A88"/>
    <w:rsid w:val="00F03BC6"/>
    <w:rsid w:val="00F03DFD"/>
    <w:rsid w:val="00F041A8"/>
    <w:rsid w:val="00F04D39"/>
    <w:rsid w:val="00F05197"/>
    <w:rsid w:val="00F07055"/>
    <w:rsid w:val="00F0709A"/>
    <w:rsid w:val="00F070EF"/>
    <w:rsid w:val="00F077FE"/>
    <w:rsid w:val="00F07C70"/>
    <w:rsid w:val="00F10777"/>
    <w:rsid w:val="00F10BC1"/>
    <w:rsid w:val="00F1222E"/>
    <w:rsid w:val="00F13152"/>
    <w:rsid w:val="00F13862"/>
    <w:rsid w:val="00F138E8"/>
    <w:rsid w:val="00F13C75"/>
    <w:rsid w:val="00F14343"/>
    <w:rsid w:val="00F1448E"/>
    <w:rsid w:val="00F14BDC"/>
    <w:rsid w:val="00F14FC2"/>
    <w:rsid w:val="00F151D9"/>
    <w:rsid w:val="00F1527C"/>
    <w:rsid w:val="00F156BF"/>
    <w:rsid w:val="00F15A28"/>
    <w:rsid w:val="00F15CBB"/>
    <w:rsid w:val="00F16309"/>
    <w:rsid w:val="00F16AFE"/>
    <w:rsid w:val="00F17631"/>
    <w:rsid w:val="00F20850"/>
    <w:rsid w:val="00F209F2"/>
    <w:rsid w:val="00F21083"/>
    <w:rsid w:val="00F21BAB"/>
    <w:rsid w:val="00F21D17"/>
    <w:rsid w:val="00F22462"/>
    <w:rsid w:val="00F227E5"/>
    <w:rsid w:val="00F22834"/>
    <w:rsid w:val="00F22C6F"/>
    <w:rsid w:val="00F22F6F"/>
    <w:rsid w:val="00F23822"/>
    <w:rsid w:val="00F23F0A"/>
    <w:rsid w:val="00F2421E"/>
    <w:rsid w:val="00F24272"/>
    <w:rsid w:val="00F243DE"/>
    <w:rsid w:val="00F25C48"/>
    <w:rsid w:val="00F25FD7"/>
    <w:rsid w:val="00F26294"/>
    <w:rsid w:val="00F2687C"/>
    <w:rsid w:val="00F269E8"/>
    <w:rsid w:val="00F26E14"/>
    <w:rsid w:val="00F26E8D"/>
    <w:rsid w:val="00F270C8"/>
    <w:rsid w:val="00F2721C"/>
    <w:rsid w:val="00F272A8"/>
    <w:rsid w:val="00F272BD"/>
    <w:rsid w:val="00F2754A"/>
    <w:rsid w:val="00F27B15"/>
    <w:rsid w:val="00F27D3D"/>
    <w:rsid w:val="00F27EFB"/>
    <w:rsid w:val="00F30873"/>
    <w:rsid w:val="00F313E9"/>
    <w:rsid w:val="00F317B5"/>
    <w:rsid w:val="00F3192D"/>
    <w:rsid w:val="00F31E3E"/>
    <w:rsid w:val="00F3204B"/>
    <w:rsid w:val="00F3220A"/>
    <w:rsid w:val="00F322DB"/>
    <w:rsid w:val="00F325CB"/>
    <w:rsid w:val="00F32F2E"/>
    <w:rsid w:val="00F33796"/>
    <w:rsid w:val="00F337E1"/>
    <w:rsid w:val="00F340FF"/>
    <w:rsid w:val="00F34926"/>
    <w:rsid w:val="00F34DD1"/>
    <w:rsid w:val="00F350A5"/>
    <w:rsid w:val="00F3510F"/>
    <w:rsid w:val="00F35250"/>
    <w:rsid w:val="00F35571"/>
    <w:rsid w:val="00F35FCD"/>
    <w:rsid w:val="00F361A7"/>
    <w:rsid w:val="00F3652F"/>
    <w:rsid w:val="00F36BD8"/>
    <w:rsid w:val="00F36F0D"/>
    <w:rsid w:val="00F370CD"/>
    <w:rsid w:val="00F3725B"/>
    <w:rsid w:val="00F37407"/>
    <w:rsid w:val="00F37942"/>
    <w:rsid w:val="00F37B4A"/>
    <w:rsid w:val="00F37EFA"/>
    <w:rsid w:val="00F40614"/>
    <w:rsid w:val="00F408B2"/>
    <w:rsid w:val="00F408DC"/>
    <w:rsid w:val="00F40902"/>
    <w:rsid w:val="00F40B40"/>
    <w:rsid w:val="00F40C17"/>
    <w:rsid w:val="00F40DD4"/>
    <w:rsid w:val="00F41441"/>
    <w:rsid w:val="00F415E9"/>
    <w:rsid w:val="00F416AA"/>
    <w:rsid w:val="00F423C2"/>
    <w:rsid w:val="00F429D0"/>
    <w:rsid w:val="00F42B05"/>
    <w:rsid w:val="00F42B39"/>
    <w:rsid w:val="00F42CF8"/>
    <w:rsid w:val="00F43040"/>
    <w:rsid w:val="00F436F3"/>
    <w:rsid w:val="00F438E6"/>
    <w:rsid w:val="00F44734"/>
    <w:rsid w:val="00F44893"/>
    <w:rsid w:val="00F45EEF"/>
    <w:rsid w:val="00F45FD2"/>
    <w:rsid w:val="00F460B7"/>
    <w:rsid w:val="00F4658C"/>
    <w:rsid w:val="00F46CD0"/>
    <w:rsid w:val="00F4707B"/>
    <w:rsid w:val="00F47522"/>
    <w:rsid w:val="00F47A0C"/>
    <w:rsid w:val="00F47C82"/>
    <w:rsid w:val="00F506B1"/>
    <w:rsid w:val="00F5149B"/>
    <w:rsid w:val="00F51AE0"/>
    <w:rsid w:val="00F520FC"/>
    <w:rsid w:val="00F530BC"/>
    <w:rsid w:val="00F530C6"/>
    <w:rsid w:val="00F53151"/>
    <w:rsid w:val="00F53A88"/>
    <w:rsid w:val="00F54401"/>
    <w:rsid w:val="00F546F0"/>
    <w:rsid w:val="00F54885"/>
    <w:rsid w:val="00F54976"/>
    <w:rsid w:val="00F54980"/>
    <w:rsid w:val="00F54BDB"/>
    <w:rsid w:val="00F55608"/>
    <w:rsid w:val="00F556AA"/>
    <w:rsid w:val="00F55716"/>
    <w:rsid w:val="00F55A36"/>
    <w:rsid w:val="00F55C93"/>
    <w:rsid w:val="00F56E15"/>
    <w:rsid w:val="00F57925"/>
    <w:rsid w:val="00F57963"/>
    <w:rsid w:val="00F60190"/>
    <w:rsid w:val="00F6044F"/>
    <w:rsid w:val="00F6186E"/>
    <w:rsid w:val="00F627D3"/>
    <w:rsid w:val="00F62B99"/>
    <w:rsid w:val="00F62F3D"/>
    <w:rsid w:val="00F62F92"/>
    <w:rsid w:val="00F63C3A"/>
    <w:rsid w:val="00F64A45"/>
    <w:rsid w:val="00F66002"/>
    <w:rsid w:val="00F66594"/>
    <w:rsid w:val="00F66953"/>
    <w:rsid w:val="00F676EC"/>
    <w:rsid w:val="00F67A80"/>
    <w:rsid w:val="00F67AE4"/>
    <w:rsid w:val="00F67E93"/>
    <w:rsid w:val="00F702C9"/>
    <w:rsid w:val="00F702E9"/>
    <w:rsid w:val="00F70BAA"/>
    <w:rsid w:val="00F71C96"/>
    <w:rsid w:val="00F730F5"/>
    <w:rsid w:val="00F736A7"/>
    <w:rsid w:val="00F738B4"/>
    <w:rsid w:val="00F743E2"/>
    <w:rsid w:val="00F74849"/>
    <w:rsid w:val="00F74C8F"/>
    <w:rsid w:val="00F7519C"/>
    <w:rsid w:val="00F76277"/>
    <w:rsid w:val="00F76666"/>
    <w:rsid w:val="00F76DB3"/>
    <w:rsid w:val="00F76F2D"/>
    <w:rsid w:val="00F778AE"/>
    <w:rsid w:val="00F77952"/>
    <w:rsid w:val="00F80013"/>
    <w:rsid w:val="00F803A4"/>
    <w:rsid w:val="00F80858"/>
    <w:rsid w:val="00F80D5D"/>
    <w:rsid w:val="00F8114A"/>
    <w:rsid w:val="00F8172C"/>
    <w:rsid w:val="00F81C51"/>
    <w:rsid w:val="00F846A2"/>
    <w:rsid w:val="00F849AC"/>
    <w:rsid w:val="00F84B08"/>
    <w:rsid w:val="00F85320"/>
    <w:rsid w:val="00F85BC2"/>
    <w:rsid w:val="00F86025"/>
    <w:rsid w:val="00F86D98"/>
    <w:rsid w:val="00F86DA4"/>
    <w:rsid w:val="00F8755D"/>
    <w:rsid w:val="00F87AC7"/>
    <w:rsid w:val="00F87D14"/>
    <w:rsid w:val="00F90E17"/>
    <w:rsid w:val="00F90E1C"/>
    <w:rsid w:val="00F90FC9"/>
    <w:rsid w:val="00F9103E"/>
    <w:rsid w:val="00F91765"/>
    <w:rsid w:val="00F9235E"/>
    <w:rsid w:val="00F9280D"/>
    <w:rsid w:val="00F928BA"/>
    <w:rsid w:val="00F929FD"/>
    <w:rsid w:val="00F934CD"/>
    <w:rsid w:val="00F936C8"/>
    <w:rsid w:val="00F93B82"/>
    <w:rsid w:val="00F93CCB"/>
    <w:rsid w:val="00F93E4D"/>
    <w:rsid w:val="00F93FCE"/>
    <w:rsid w:val="00F948AB"/>
    <w:rsid w:val="00F95B53"/>
    <w:rsid w:val="00F95D5A"/>
    <w:rsid w:val="00F962C7"/>
    <w:rsid w:val="00F965CD"/>
    <w:rsid w:val="00F9706A"/>
    <w:rsid w:val="00F9714C"/>
    <w:rsid w:val="00F9724A"/>
    <w:rsid w:val="00F974C9"/>
    <w:rsid w:val="00F97628"/>
    <w:rsid w:val="00FA0E19"/>
    <w:rsid w:val="00FA13BC"/>
    <w:rsid w:val="00FA180C"/>
    <w:rsid w:val="00FA1C10"/>
    <w:rsid w:val="00FA21A0"/>
    <w:rsid w:val="00FA3029"/>
    <w:rsid w:val="00FA32A3"/>
    <w:rsid w:val="00FA412D"/>
    <w:rsid w:val="00FA41A5"/>
    <w:rsid w:val="00FA4A60"/>
    <w:rsid w:val="00FA4F1A"/>
    <w:rsid w:val="00FA5A41"/>
    <w:rsid w:val="00FA5D23"/>
    <w:rsid w:val="00FA60C2"/>
    <w:rsid w:val="00FA63FA"/>
    <w:rsid w:val="00FA69C2"/>
    <w:rsid w:val="00FA6D2E"/>
    <w:rsid w:val="00FA6DD3"/>
    <w:rsid w:val="00FA7317"/>
    <w:rsid w:val="00FB0336"/>
    <w:rsid w:val="00FB03FE"/>
    <w:rsid w:val="00FB08DA"/>
    <w:rsid w:val="00FB0C5D"/>
    <w:rsid w:val="00FB0D0B"/>
    <w:rsid w:val="00FB1DE3"/>
    <w:rsid w:val="00FB31DA"/>
    <w:rsid w:val="00FB3683"/>
    <w:rsid w:val="00FB4303"/>
    <w:rsid w:val="00FB4562"/>
    <w:rsid w:val="00FB4EA4"/>
    <w:rsid w:val="00FB5044"/>
    <w:rsid w:val="00FB577C"/>
    <w:rsid w:val="00FB5BA2"/>
    <w:rsid w:val="00FB5F74"/>
    <w:rsid w:val="00FB6558"/>
    <w:rsid w:val="00FB6A29"/>
    <w:rsid w:val="00FB6F2A"/>
    <w:rsid w:val="00FB74E7"/>
    <w:rsid w:val="00FC054C"/>
    <w:rsid w:val="00FC1744"/>
    <w:rsid w:val="00FC1B37"/>
    <w:rsid w:val="00FC1BF6"/>
    <w:rsid w:val="00FC1DF2"/>
    <w:rsid w:val="00FC1FF9"/>
    <w:rsid w:val="00FC203B"/>
    <w:rsid w:val="00FC2271"/>
    <w:rsid w:val="00FC33BE"/>
    <w:rsid w:val="00FC34D1"/>
    <w:rsid w:val="00FC37B0"/>
    <w:rsid w:val="00FC39CE"/>
    <w:rsid w:val="00FC3AED"/>
    <w:rsid w:val="00FC41D5"/>
    <w:rsid w:val="00FC42F5"/>
    <w:rsid w:val="00FC4A58"/>
    <w:rsid w:val="00FC57FD"/>
    <w:rsid w:val="00FC5DD0"/>
    <w:rsid w:val="00FC5EB9"/>
    <w:rsid w:val="00FC66C4"/>
    <w:rsid w:val="00FC6EDA"/>
    <w:rsid w:val="00FC7645"/>
    <w:rsid w:val="00FC7649"/>
    <w:rsid w:val="00FD0382"/>
    <w:rsid w:val="00FD050A"/>
    <w:rsid w:val="00FD060C"/>
    <w:rsid w:val="00FD14F6"/>
    <w:rsid w:val="00FD155E"/>
    <w:rsid w:val="00FD36E0"/>
    <w:rsid w:val="00FD3E03"/>
    <w:rsid w:val="00FD45DC"/>
    <w:rsid w:val="00FD4E5E"/>
    <w:rsid w:val="00FD52C2"/>
    <w:rsid w:val="00FD5858"/>
    <w:rsid w:val="00FD6248"/>
    <w:rsid w:val="00FD7C9D"/>
    <w:rsid w:val="00FE05D2"/>
    <w:rsid w:val="00FE159E"/>
    <w:rsid w:val="00FE1BD4"/>
    <w:rsid w:val="00FE2966"/>
    <w:rsid w:val="00FE2CE6"/>
    <w:rsid w:val="00FE2D83"/>
    <w:rsid w:val="00FE31C9"/>
    <w:rsid w:val="00FE3228"/>
    <w:rsid w:val="00FE3A96"/>
    <w:rsid w:val="00FE4F42"/>
    <w:rsid w:val="00FE50A9"/>
    <w:rsid w:val="00FE536C"/>
    <w:rsid w:val="00FE63EE"/>
    <w:rsid w:val="00FE6A6F"/>
    <w:rsid w:val="00FE7161"/>
    <w:rsid w:val="00FE7867"/>
    <w:rsid w:val="00FE7EDE"/>
    <w:rsid w:val="00FF0AD5"/>
    <w:rsid w:val="00FF0CFD"/>
    <w:rsid w:val="00FF12E0"/>
    <w:rsid w:val="00FF198A"/>
    <w:rsid w:val="00FF1C7B"/>
    <w:rsid w:val="00FF369D"/>
    <w:rsid w:val="00FF377F"/>
    <w:rsid w:val="00FF3804"/>
    <w:rsid w:val="00FF3A58"/>
    <w:rsid w:val="00FF3E32"/>
    <w:rsid w:val="00FF3FD8"/>
    <w:rsid w:val="00FF4378"/>
    <w:rsid w:val="00FF45EF"/>
    <w:rsid w:val="00FF4DEF"/>
    <w:rsid w:val="00FF4EA1"/>
    <w:rsid w:val="00FF5180"/>
    <w:rsid w:val="00FF523E"/>
    <w:rsid w:val="00FF57D8"/>
    <w:rsid w:val="00FF5871"/>
    <w:rsid w:val="00FF592B"/>
    <w:rsid w:val="00FF5B26"/>
    <w:rsid w:val="00FF5F4F"/>
    <w:rsid w:val="00FF6C35"/>
    <w:rsid w:val="00FF6FDB"/>
    <w:rsid w:val="00FF7761"/>
    <w:rsid w:val="00FF7D75"/>
    <w:rsid w:val="00FF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3DF"/>
    <w:rPr>
      <w:szCs w:val="24"/>
    </w:rPr>
  </w:style>
  <w:style w:type="paragraph" w:styleId="Rubrik1">
    <w:name w:val="heading 1"/>
    <w:basedOn w:val="Normal"/>
    <w:next w:val="Normal"/>
    <w:qFormat/>
    <w:rsid w:val="00BC03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3">
    <w:name w:val="heading 3"/>
    <w:aliases w:val="Underrubrik text"/>
    <w:basedOn w:val="Normal"/>
    <w:next w:val="Normal"/>
    <w:qFormat/>
    <w:rsid w:val="00BC03DF"/>
    <w:pPr>
      <w:keepNext/>
      <w:spacing w:before="120" w:after="60"/>
      <w:outlineLvl w:val="2"/>
    </w:pPr>
    <w:rPr>
      <w:rFonts w:ascii="Arial" w:hAnsi="Arial"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215B2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215B29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215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gress">
    <w:name w:val="Ingress"/>
    <w:rsid w:val="00BC03DF"/>
    <w:rPr>
      <w:i/>
      <w:iCs/>
    </w:rPr>
  </w:style>
  <w:style w:type="paragraph" w:customStyle="1" w:styleId="BAkzidenzbrdindrag">
    <w:name w:val="B:Akzidenz bröd indrag"/>
    <w:basedOn w:val="Normal"/>
    <w:rsid w:val="002C4E68"/>
    <w:pPr>
      <w:autoSpaceDE w:val="0"/>
      <w:autoSpaceDN w:val="0"/>
      <w:adjustRightInd w:val="0"/>
      <w:spacing w:line="288" w:lineRule="auto"/>
      <w:ind w:firstLine="227"/>
      <w:jc w:val="both"/>
      <w:textAlignment w:val="center"/>
    </w:pPr>
    <w:rPr>
      <w:rFonts w:ascii="Akzidenz Grotesk BE" w:hAnsi="Akzidenz Grotesk BE" w:cs="Akzidenz Grotesk BE"/>
      <w:color w:val="000000"/>
      <w:sz w:val="18"/>
      <w:szCs w:val="18"/>
    </w:rPr>
  </w:style>
  <w:style w:type="character" w:customStyle="1" w:styleId="SidhuvudChar">
    <w:name w:val="Sidhuvud Char"/>
    <w:link w:val="Sidhuvud"/>
    <w:uiPriority w:val="99"/>
    <w:rsid w:val="009F1B52"/>
    <w:rPr>
      <w:szCs w:val="24"/>
    </w:rPr>
  </w:style>
  <w:style w:type="character" w:customStyle="1" w:styleId="SidfotChar">
    <w:name w:val="Sidfot Char"/>
    <w:link w:val="Sidfot"/>
    <w:uiPriority w:val="99"/>
    <w:rsid w:val="009F1B52"/>
    <w:rPr>
      <w:szCs w:val="24"/>
    </w:rPr>
  </w:style>
  <w:style w:type="paragraph" w:styleId="Ballongtext">
    <w:name w:val="Balloon Text"/>
    <w:basedOn w:val="Normal"/>
    <w:link w:val="BallongtextChar"/>
    <w:rsid w:val="009F1B5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F1B52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9F1B52"/>
    <w:rPr>
      <w:color w:val="0000FF"/>
      <w:u w:val="single"/>
    </w:rPr>
  </w:style>
  <w:style w:type="character" w:styleId="Stark">
    <w:name w:val="Strong"/>
    <w:uiPriority w:val="22"/>
    <w:qFormat/>
    <w:rsid w:val="00717B60"/>
    <w:rPr>
      <w:b/>
      <w:bCs/>
      <w:color w:val="000000"/>
    </w:rPr>
  </w:style>
  <w:style w:type="character" w:styleId="Betoning">
    <w:name w:val="Emphasis"/>
    <w:qFormat/>
    <w:rsid w:val="000C0A80"/>
    <w:rPr>
      <w:i/>
      <w:iCs/>
    </w:rPr>
  </w:style>
  <w:style w:type="character" w:customStyle="1" w:styleId="A0">
    <w:name w:val="A0"/>
    <w:uiPriority w:val="99"/>
    <w:rsid w:val="00AE05B4"/>
    <w:rPr>
      <w:rFonts w:cs="Akzidenz-Grotesk Std Regular"/>
      <w:i/>
      <w:iCs/>
      <w:color w:val="004991"/>
      <w:sz w:val="15"/>
      <w:szCs w:val="15"/>
    </w:rPr>
  </w:style>
  <w:style w:type="paragraph" w:styleId="Ingetavstnd">
    <w:name w:val="No Spacing"/>
    <w:uiPriority w:val="1"/>
    <w:qFormat/>
    <w:rsid w:val="00A01B0F"/>
    <w:rPr>
      <w:rFonts w:eastAsiaTheme="minorHAnsi"/>
      <w:sz w:val="24"/>
      <w:lang w:eastAsia="en-US"/>
    </w:rPr>
  </w:style>
  <w:style w:type="character" w:customStyle="1" w:styleId="hps">
    <w:name w:val="hps"/>
    <w:basedOn w:val="Standardstycketeckensnitt"/>
    <w:rsid w:val="00A01B0F"/>
  </w:style>
  <w:style w:type="character" w:styleId="Kommentarsreferens">
    <w:name w:val="annotation reference"/>
    <w:basedOn w:val="Standardstycketeckensnitt"/>
    <w:uiPriority w:val="99"/>
    <w:unhideWhenUsed/>
    <w:rsid w:val="00A01B0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01B0F"/>
    <w:rPr>
      <w:rFonts w:eastAsiaTheme="minorHAnsi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01B0F"/>
    <w:rPr>
      <w:rFonts w:eastAsiaTheme="minorHAns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A01B0F"/>
    <w:rPr>
      <w:rFonts w:eastAsia="Times New Roman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rsid w:val="00A01B0F"/>
    <w:rPr>
      <w:b/>
      <w:bCs/>
    </w:rPr>
  </w:style>
  <w:style w:type="character" w:customStyle="1" w:styleId="st1">
    <w:name w:val="st1"/>
    <w:basedOn w:val="Standardstycketeckensnitt"/>
    <w:rsid w:val="00F60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09571">
      <w:bodyDiv w:val="1"/>
      <w:marLeft w:val="0"/>
      <w:marRight w:val="0"/>
      <w:marTop w:val="0"/>
      <w:marBottom w:val="8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2944">
                  <w:marLeft w:val="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7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8092">
                                  <w:marLeft w:val="0"/>
                                  <w:marRight w:val="0"/>
                                  <w:marTop w:val="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emikaliegruppe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sandra.jungner\AppData\Local\Microsoft\Windows\Temporary%20Internet%20Files\Content.Outlook\QUE6EL9H\www.oecdsaatoolbox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ecdsaatoolbox.org/Home/Tool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&#246;dfunktioner\Marknadsst&#246;d\Pressreleaser\Mall_f&#246;r_pressrelease\Mall_pressreleas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BF609-9592-428D-A708-88290586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Mall_pressrelease</Template>
  <TotalTime>2</TotalTime>
  <Pages>2</Pages>
  <Words>497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Rubrikrad</vt:lpstr>
      <vt:lpstr>Rubrikrad</vt:lpstr>
    </vt:vector>
  </TitlesOfParts>
  <Company>S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Rubrikrad</dc:title>
  <dc:creator>sandra.jungner</dc:creator>
  <cp:lastModifiedBy>acb</cp:lastModifiedBy>
  <cp:revision>6</cp:revision>
  <cp:lastPrinted>2015-04-13T10:48:00Z</cp:lastPrinted>
  <dcterms:created xsi:type="dcterms:W3CDTF">2015-04-13T05:59:00Z</dcterms:created>
  <dcterms:modified xsi:type="dcterms:W3CDTF">2015-04-15T07:04:00Z</dcterms:modified>
</cp:coreProperties>
</file>