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255" w:rsidRDefault="00965255">
      <w:r>
        <w:rPr>
          <w:sz w:val="32"/>
          <w:szCs w:val="32"/>
          <w:u w:val="single"/>
        </w:rPr>
        <w:t>Hollywood Dolls!</w:t>
      </w:r>
      <w:r>
        <w:br/>
      </w:r>
      <w:r>
        <w:br/>
      </w:r>
      <w:r>
        <w:rPr>
          <w:b/>
          <w:bCs/>
        </w:rPr>
        <w:t>Sveriges senaste tjejgrupp består av sju medlemmar och har nu släppt sin första singel "Hollywood Doll"!</w:t>
      </w:r>
      <w:r>
        <w:br/>
      </w:r>
      <w:r>
        <w:br/>
        <w:t xml:space="preserve">Gruppens skapare och kreativa motor är Paulina Starborn, känd som finalist i SVT’s tittarsuccé "Ung och Bortskämd". </w:t>
      </w:r>
      <w:r>
        <w:br/>
      </w:r>
      <w:r>
        <w:br/>
        <w:t xml:space="preserve">Varje medlem i gruppen har en egen färg och en egen karaktär. Paulina som är gruppens lysnade stjärna har självklart färgen rosa och namnet "Barbie Doll". Tillsammans är de sju dockor som planerar att ta världen med storm! </w:t>
      </w:r>
      <w:r>
        <w:br/>
      </w:r>
      <w:r>
        <w:br/>
        <w:t>Låten med stor sommarhit-potential, var från början producerad och skriven till PussyCat Dolls, men när Paulina kom i kontakt med låtskrivaren Ian Curnow (Take That, Kylie Minugue, Pet Shop Boys, Boyzone, East 17 m fl)</w:t>
      </w:r>
      <w:bookmarkStart w:id="0" w:name="_GoBack"/>
      <w:bookmarkEnd w:id="0"/>
      <w:r>
        <w:t xml:space="preserve"> ändrades planerna och Hollywood Dolls fick istället äran att spela in den. </w:t>
      </w:r>
      <w:r>
        <w:br/>
      </w:r>
      <w:r>
        <w:br/>
        <w:t>Tjejerna har precis spelat in en musikvideo till låten tillsammans med den välkända flickfotografen Bingo Rimér, som även ligger bakom samtliga gruppens bilder och skivomslag.</w:t>
      </w:r>
      <w:r>
        <w:br/>
      </w:r>
      <w:r>
        <w:br/>
        <w:t>Hollywood Dolls ges ut av Paulinas eget skivbolag "Sugar Pop Records" i samarbete med Warner Music Sweden.</w:t>
      </w:r>
      <w:r>
        <w:br/>
      </w:r>
    </w:p>
    <w:p w:rsidR="00965255" w:rsidRDefault="00965255">
      <w:r>
        <w:t>Hollywood Dolls är:</w:t>
      </w:r>
    </w:p>
    <w:p w:rsidR="00965255" w:rsidRDefault="00965255">
      <w:r>
        <w:t xml:space="preserve">Paulina Starborn (sång)– Barbie Doll (Rosa) </w:t>
      </w:r>
    </w:p>
    <w:p w:rsidR="00965255" w:rsidRDefault="00965255">
      <w:r>
        <w:t>Mikaela Persson (sång) - Rock Doll (Lila)</w:t>
      </w:r>
    </w:p>
    <w:p w:rsidR="00965255" w:rsidRPr="009B3936" w:rsidRDefault="00965255">
      <w:pPr>
        <w:rPr>
          <w:lang w:val="en-US"/>
        </w:rPr>
      </w:pPr>
      <w:r w:rsidRPr="009B3936">
        <w:rPr>
          <w:lang w:val="en-US"/>
        </w:rPr>
        <w:t>Mirian Parish (sång) – Wild Doll (Grön)</w:t>
      </w:r>
    </w:p>
    <w:p w:rsidR="00965255" w:rsidRDefault="00965255">
      <w:r>
        <w:t>Hanna Floderer (dansare) – Lover Doll (Blå)</w:t>
      </w:r>
    </w:p>
    <w:p w:rsidR="00965255" w:rsidRDefault="00965255">
      <w:r>
        <w:t>Elisabeth Lindström (dansare) – Passion Doll (Orange)</w:t>
      </w:r>
    </w:p>
    <w:p w:rsidR="00965255" w:rsidRDefault="00965255">
      <w:r>
        <w:t>Cecilia Blomberg (dansare) – Juicy Doll (Gul)</w:t>
      </w:r>
    </w:p>
    <w:p w:rsidR="00965255" w:rsidRPr="007E3C0A" w:rsidRDefault="00965255">
      <w:pPr>
        <w:rPr>
          <w:b/>
          <w:bCs/>
        </w:rPr>
      </w:pPr>
      <w:r>
        <w:t xml:space="preserve">Amanda Skoglund (dansare) – Candy Doll (Röd) </w:t>
      </w:r>
      <w:r>
        <w:br/>
      </w:r>
      <w:r>
        <w:br/>
      </w:r>
      <w:r>
        <w:rPr>
          <w:u w:val="single"/>
        </w:rPr>
        <w:t>Hemsida</w:t>
      </w:r>
      <w:r>
        <w:t>: www.Hollywood-Dolls.se</w:t>
      </w:r>
      <w:r>
        <w:br/>
      </w:r>
      <w:r>
        <w:rPr>
          <w:u w:val="single"/>
        </w:rPr>
        <w:t>Musikvideo</w:t>
      </w:r>
      <w:r>
        <w:t>: Se Hemsida</w:t>
      </w:r>
      <w:r>
        <w:br/>
      </w:r>
      <w:r>
        <w:br/>
      </w:r>
      <w:r>
        <w:rPr>
          <w:u w:val="single"/>
        </w:rPr>
        <w:t>Kontaktperson Hollywood Dolls</w:t>
      </w:r>
      <w:r>
        <w:t xml:space="preserve"> </w:t>
      </w:r>
      <w:r>
        <w:br/>
      </w:r>
      <w:r>
        <w:rPr>
          <w:b/>
          <w:bCs/>
        </w:rPr>
        <w:t>Paulina Starborn</w:t>
      </w:r>
      <w:r>
        <w:rPr>
          <w:b/>
          <w:bCs/>
        </w:rPr>
        <w:br/>
        <w:t>Sugar Pop Records</w:t>
      </w:r>
      <w:r>
        <w:rPr>
          <w:b/>
          <w:bCs/>
        </w:rPr>
        <w:br/>
        <w:t>Mail: Paulina@Hollywood-Dolls.se</w:t>
      </w:r>
      <w:r>
        <w:rPr>
          <w:b/>
          <w:bCs/>
        </w:rPr>
        <w:br/>
        <w:t>Mobile:</w:t>
      </w:r>
      <w:smartTag w:uri="urn:schemas-telepo-com:smarttags" w:element="PhoneNumbers">
        <w:r>
          <w:rPr>
            <w:b/>
            <w:bCs/>
          </w:rPr>
          <w:t xml:space="preserve"> +46 (0) 70 455 06 29</w:t>
        </w:r>
      </w:smartTag>
      <w:r>
        <w:rPr>
          <w:b/>
          <w:bCs/>
        </w:rPr>
        <w:t xml:space="preserve"> </w:t>
      </w:r>
      <w:r>
        <w:br/>
      </w:r>
      <w:r>
        <w:br/>
      </w:r>
      <w:r>
        <w:rPr>
          <w:u w:val="single"/>
        </w:rPr>
        <w:t>Agent &amp; Manager:</w:t>
      </w:r>
      <w:r>
        <w:rPr>
          <w:b/>
          <w:bCs/>
        </w:rPr>
        <w:br/>
      </w:r>
      <w:r>
        <w:rPr>
          <w:rStyle w:val="Strong"/>
        </w:rPr>
        <w:t>Sebastian Krupmann</w:t>
      </w:r>
      <w:r>
        <w:rPr>
          <w:b/>
          <w:bCs/>
        </w:rPr>
        <w:br/>
      </w:r>
      <w:r>
        <w:rPr>
          <w:rStyle w:val="Strong"/>
        </w:rPr>
        <w:t>Mail: </w:t>
      </w:r>
      <w:hyperlink r:id="rId4" w:tgtFrame="_blank" w:history="1">
        <w:r>
          <w:rPr>
            <w:rStyle w:val="Hyperlink"/>
            <w:b/>
            <w:bCs/>
          </w:rPr>
          <w:t>Sebastian@Umbrellaartist.se</w:t>
        </w:r>
      </w:hyperlink>
      <w:r>
        <w:rPr>
          <w:b/>
          <w:bCs/>
        </w:rPr>
        <w:br/>
      </w:r>
      <w:r>
        <w:rPr>
          <w:rStyle w:val="Strong"/>
        </w:rPr>
        <w:t>Office:</w:t>
      </w:r>
      <w:smartTag w:uri="urn:schemas-telepo-com:smarttags" w:element="PhoneNumbers">
        <w:r>
          <w:rPr>
            <w:rStyle w:val="Strong"/>
          </w:rPr>
          <w:t xml:space="preserve"> +46 (0) 723 29 46 56</w:t>
        </w:r>
      </w:smartTag>
      <w:r>
        <w:rPr>
          <w:b/>
          <w:bCs/>
        </w:rPr>
        <w:br/>
      </w:r>
      <w:r>
        <w:rPr>
          <w:rStyle w:val="Strong"/>
        </w:rPr>
        <w:t>Direct:</w:t>
      </w:r>
      <w:smartTag w:uri="urn:schemas-telepo-com:smarttags" w:element="PhoneNumbers">
        <w:r>
          <w:rPr>
            <w:rStyle w:val="Strong"/>
          </w:rPr>
          <w:t xml:space="preserve"> +46 (0) 723 29 46 56</w:t>
        </w:r>
      </w:smartTag>
      <w:r>
        <w:rPr>
          <w:b/>
          <w:bCs/>
        </w:rPr>
        <w:br/>
      </w:r>
      <w:r>
        <w:rPr>
          <w:rStyle w:val="Strong"/>
        </w:rPr>
        <w:t>Mobile:</w:t>
      </w:r>
      <w:smartTag w:uri="urn:schemas-telepo-com:smarttags" w:element="PhoneNumbers">
        <w:r>
          <w:rPr>
            <w:rStyle w:val="Strong"/>
          </w:rPr>
          <w:t xml:space="preserve"> +46 (0) 735 09 30 00</w:t>
        </w:r>
      </w:smartTag>
    </w:p>
    <w:sectPr w:rsidR="00965255" w:rsidRPr="007E3C0A" w:rsidSect="00990B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C0A"/>
    <w:rsid w:val="000A2175"/>
    <w:rsid w:val="000D6919"/>
    <w:rsid w:val="00371B4A"/>
    <w:rsid w:val="006B6E2C"/>
    <w:rsid w:val="007E3C0A"/>
    <w:rsid w:val="00940038"/>
    <w:rsid w:val="00965255"/>
    <w:rsid w:val="00990B63"/>
    <w:rsid w:val="009B3936"/>
    <w:rsid w:val="009C7E59"/>
    <w:rsid w:val="00A06FD2"/>
    <w:rsid w:val="00A73A48"/>
    <w:rsid w:val="00D15865"/>
    <w:rsid w:val="00E407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telepo-com:smarttags" w:name="PhoneNumber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B63"/>
    <w:pPr>
      <w:spacing w:after="200" w:line="276" w:lineRule="auto"/>
    </w:pPr>
    <w:rPr>
      <w:lang w:val="sv-S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E3C0A"/>
    <w:rPr>
      <w:rFonts w:cs="Times New Roman"/>
      <w:b/>
      <w:bCs/>
    </w:rPr>
  </w:style>
  <w:style w:type="character" w:styleId="Hyperlink">
    <w:name w:val="Hyperlink"/>
    <w:basedOn w:val="DefaultParagraphFont"/>
    <w:uiPriority w:val="99"/>
    <w:semiHidden/>
    <w:rsid w:val="007E3C0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d002.mail.emea.microsoftonline.com/owa/redir.aspx?C=ee66356b560d4a46a05f993fc0d926ef&amp;URL=http://Sebastian@umbrellaartist.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282</Words>
  <Characters>1608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Hollywood Dolls</dc:title>
  <dc:subject/>
  <dc:creator>Paulina Starborn</dc:creator>
  <cp:keywords/>
  <dc:description/>
  <cp:lastModifiedBy>Jakob Ekendahl</cp:lastModifiedBy>
  <cp:revision>2</cp:revision>
  <dcterms:created xsi:type="dcterms:W3CDTF">2011-05-30T14:27:00Z</dcterms:created>
  <dcterms:modified xsi:type="dcterms:W3CDTF">2011-05-30T14:27:00Z</dcterms:modified>
</cp:coreProperties>
</file>