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6893" w14:textId="19CAB638" w:rsidR="005220E6" w:rsidRPr="00D77A9E" w:rsidRDefault="000166A0" w:rsidP="00C25A95">
      <w:pPr>
        <w:rPr>
          <w:lang w:val="sv-SE"/>
        </w:rPr>
      </w:pPr>
      <w:r>
        <w:rPr>
          <w:sz w:val="32"/>
          <w:szCs w:val="32"/>
          <w:lang w:val="sv-SE"/>
        </w:rPr>
        <w:t>Pris och modellutbud för nya</w:t>
      </w:r>
      <w:r w:rsidR="00B0728C" w:rsidRPr="00D77A9E">
        <w:rPr>
          <w:sz w:val="32"/>
          <w:szCs w:val="32"/>
          <w:lang w:val="sv-SE"/>
        </w:rPr>
        <w:t xml:space="preserve"> Mazda6e </w:t>
      </w:r>
    </w:p>
    <w:p w14:paraId="1DEB8DA7" w14:textId="77777777" w:rsidR="005220E6" w:rsidRPr="00D77A9E" w:rsidRDefault="005220E6" w:rsidP="00C25A95">
      <w:pPr>
        <w:rPr>
          <w:lang w:val="sv-SE"/>
        </w:rPr>
      </w:pPr>
    </w:p>
    <w:p w14:paraId="4CCEAE90" w14:textId="5F66721B" w:rsidR="008239BE" w:rsidRDefault="005220E6" w:rsidP="00F5359A">
      <w:pPr>
        <w:rPr>
          <w:lang w:val="sv-SE"/>
        </w:rPr>
      </w:pPr>
      <w:r w:rsidRPr="00D77A9E">
        <w:rPr>
          <w:b/>
          <w:bCs/>
          <w:lang w:val="sv-SE"/>
        </w:rPr>
        <w:t>Kungsbacka</w:t>
      </w:r>
      <w:r w:rsidR="00C25A95" w:rsidRPr="00D77A9E">
        <w:rPr>
          <w:b/>
          <w:bCs/>
          <w:lang w:val="sv-SE"/>
        </w:rPr>
        <w:t>, 1</w:t>
      </w:r>
      <w:r w:rsidR="000166A0">
        <w:rPr>
          <w:b/>
          <w:bCs/>
          <w:lang w:val="sv-SE"/>
        </w:rPr>
        <w:t>8</w:t>
      </w:r>
      <w:r w:rsidR="00C25A95" w:rsidRPr="00D77A9E">
        <w:rPr>
          <w:b/>
          <w:bCs/>
          <w:lang w:val="sv-SE"/>
        </w:rPr>
        <w:t xml:space="preserve"> </w:t>
      </w:r>
      <w:r w:rsidR="000166A0">
        <w:rPr>
          <w:b/>
          <w:bCs/>
          <w:lang w:val="sv-SE"/>
        </w:rPr>
        <w:t>mars</w:t>
      </w:r>
      <w:r w:rsidR="00C25A95" w:rsidRPr="00D77A9E">
        <w:rPr>
          <w:b/>
          <w:bCs/>
          <w:lang w:val="sv-SE"/>
        </w:rPr>
        <w:t xml:space="preserve"> 202</w:t>
      </w:r>
      <w:r w:rsidR="00B0728C" w:rsidRPr="00D77A9E">
        <w:rPr>
          <w:b/>
          <w:bCs/>
          <w:lang w:val="sv-SE"/>
        </w:rPr>
        <w:t>5</w:t>
      </w:r>
      <w:r w:rsidR="00C25A95" w:rsidRPr="00D77A9E">
        <w:rPr>
          <w:b/>
          <w:bCs/>
          <w:lang w:val="sv-SE"/>
        </w:rPr>
        <w:t>.</w:t>
      </w:r>
      <w:r w:rsidR="00C25A95" w:rsidRPr="00D77A9E">
        <w:rPr>
          <w:lang w:val="sv-SE"/>
        </w:rPr>
        <w:t xml:space="preserve"> </w:t>
      </w:r>
      <w:r w:rsidR="00F5359A" w:rsidRPr="00D77A9E">
        <w:rPr>
          <w:lang w:val="sv-SE"/>
        </w:rPr>
        <w:t>Mazda presentera</w:t>
      </w:r>
      <w:r w:rsidR="008239BE">
        <w:rPr>
          <w:lang w:val="sv-SE"/>
        </w:rPr>
        <w:t>de</w:t>
      </w:r>
      <w:r w:rsidR="00F5359A" w:rsidRPr="00D77A9E">
        <w:rPr>
          <w:lang w:val="sv-SE"/>
        </w:rPr>
        <w:t xml:space="preserve"> idag </w:t>
      </w:r>
      <w:r w:rsidR="000166A0">
        <w:rPr>
          <w:lang w:val="sv-SE"/>
        </w:rPr>
        <w:t>pris</w:t>
      </w:r>
      <w:r w:rsidR="008239BE">
        <w:rPr>
          <w:lang w:val="sv-SE"/>
        </w:rPr>
        <w:t>er</w:t>
      </w:r>
      <w:r w:rsidR="008B1DB7">
        <w:rPr>
          <w:lang w:val="sv-SE"/>
        </w:rPr>
        <w:t xml:space="preserve">, </w:t>
      </w:r>
      <w:r w:rsidR="000166A0">
        <w:rPr>
          <w:lang w:val="sv-SE"/>
        </w:rPr>
        <w:t xml:space="preserve">modellutbud </w:t>
      </w:r>
      <w:r w:rsidR="008B1DB7">
        <w:rPr>
          <w:lang w:val="sv-SE"/>
        </w:rPr>
        <w:t xml:space="preserve">och specifikationer </w:t>
      </w:r>
      <w:r w:rsidR="001A3450">
        <w:rPr>
          <w:lang w:val="sv-SE"/>
        </w:rPr>
        <w:t>till</w:t>
      </w:r>
      <w:r w:rsidR="000166A0">
        <w:rPr>
          <w:lang w:val="sv-SE"/>
        </w:rPr>
        <w:t xml:space="preserve"> nya Mazda6e </w:t>
      </w:r>
      <w:r w:rsidR="001A3450">
        <w:rPr>
          <w:lang w:val="sv-SE"/>
        </w:rPr>
        <w:t>för</w:t>
      </w:r>
      <w:r w:rsidR="000166A0">
        <w:rPr>
          <w:lang w:val="sv-SE"/>
        </w:rPr>
        <w:t xml:space="preserve"> den svenska marknaden. </w:t>
      </w:r>
      <w:r w:rsidR="001A3450">
        <w:rPr>
          <w:lang w:val="sv-SE"/>
        </w:rPr>
        <w:t>Mazdas nya elbil får ett konkurrenskraftigt frånpris som startar strax under 500 00</w:t>
      </w:r>
      <w:r w:rsidR="00684A10">
        <w:rPr>
          <w:lang w:val="sv-SE"/>
        </w:rPr>
        <w:t>0</w:t>
      </w:r>
      <w:r w:rsidR="001A3450">
        <w:rPr>
          <w:lang w:val="sv-SE"/>
        </w:rPr>
        <w:t xml:space="preserve"> kr.</w:t>
      </w:r>
    </w:p>
    <w:p w14:paraId="4C45F695" w14:textId="77777777" w:rsidR="008239BE" w:rsidRDefault="008239BE" w:rsidP="00F5359A">
      <w:pPr>
        <w:rPr>
          <w:lang w:val="sv-SE"/>
        </w:rPr>
      </w:pPr>
    </w:p>
    <w:p w14:paraId="680BC321" w14:textId="77777777" w:rsidR="001938AE" w:rsidRPr="001938AE" w:rsidRDefault="001938AE" w:rsidP="001938AE">
      <w:pPr>
        <w:rPr>
          <w:b/>
          <w:bCs/>
          <w:lang w:val="sv-SE"/>
        </w:rPr>
      </w:pPr>
      <w:r w:rsidRPr="001938AE">
        <w:rPr>
          <w:b/>
          <w:bCs/>
          <w:lang w:val="sv-SE"/>
        </w:rPr>
        <w:t>Modellprogram och utrustning</w:t>
      </w:r>
    </w:p>
    <w:p w14:paraId="2649B004" w14:textId="088F5DF3" w:rsidR="001938AE" w:rsidRPr="001938AE" w:rsidRDefault="001938AE" w:rsidP="001938AE">
      <w:pPr>
        <w:rPr>
          <w:lang w:val="sv-SE"/>
        </w:rPr>
      </w:pPr>
      <w:r w:rsidRPr="001938AE">
        <w:rPr>
          <w:lang w:val="sv-SE"/>
        </w:rPr>
        <w:t>Mazda6e kommer att erbjudas i två versioner, Takumi och Takumi Plus, som finns tillgängliga för båd</w:t>
      </w:r>
      <w:r w:rsidR="008B1DB7">
        <w:rPr>
          <w:lang w:val="sv-SE"/>
        </w:rPr>
        <w:t>a batteristorlekarna</w:t>
      </w:r>
      <w:r w:rsidRPr="001938AE">
        <w:rPr>
          <w:lang w:val="sv-SE"/>
        </w:rPr>
        <w:t xml:space="preserve">. Båda versionerna är </w:t>
      </w:r>
      <w:r w:rsidR="008B1DB7">
        <w:rPr>
          <w:lang w:val="sv-SE"/>
        </w:rPr>
        <w:t>mycket</w:t>
      </w:r>
      <w:r w:rsidRPr="001938AE">
        <w:rPr>
          <w:lang w:val="sv-SE"/>
        </w:rPr>
        <w:t xml:space="preserve"> </w:t>
      </w:r>
      <w:r w:rsidR="008B1DB7">
        <w:rPr>
          <w:lang w:val="sv-SE"/>
        </w:rPr>
        <w:t>väl</w:t>
      </w:r>
      <w:r w:rsidRPr="001938AE">
        <w:rPr>
          <w:lang w:val="sv-SE"/>
        </w:rPr>
        <w:t>utrustade</w:t>
      </w:r>
      <w:r w:rsidR="002D2AD5">
        <w:rPr>
          <w:lang w:val="sv-SE"/>
        </w:rPr>
        <w:t xml:space="preserve"> (utrustningstabell nedan)</w:t>
      </w:r>
      <w:r w:rsidRPr="001938AE">
        <w:rPr>
          <w:lang w:val="sv-SE"/>
        </w:rPr>
        <w:t xml:space="preserve">, med skillnaden att Takumi Plus får en exklusivare interiör i </w:t>
      </w:r>
      <w:r w:rsidR="008B1DB7">
        <w:rPr>
          <w:lang w:val="sv-SE"/>
        </w:rPr>
        <w:t xml:space="preserve">brunt </w:t>
      </w:r>
      <w:r w:rsidRPr="001938AE">
        <w:rPr>
          <w:lang w:val="sv-SE"/>
        </w:rPr>
        <w:t>Nappaläder, tvåfärgad läderklädd ratt (brun/svart) samt ett elektriskt solskydd för panoramaglastaket. Takumi</w:t>
      </w:r>
      <w:r w:rsidR="003B54E8">
        <w:rPr>
          <w:lang w:val="sv-SE"/>
        </w:rPr>
        <w:t>-</w:t>
      </w:r>
      <w:r w:rsidR="008B1DB7">
        <w:rPr>
          <w:lang w:val="sv-SE"/>
        </w:rPr>
        <w:t>modellen</w:t>
      </w:r>
      <w:r w:rsidRPr="001938AE">
        <w:rPr>
          <w:lang w:val="sv-SE"/>
        </w:rPr>
        <w:t xml:space="preserve"> får inredning i beige eller svart konstläder av hög kvalitet. </w:t>
      </w:r>
    </w:p>
    <w:p w14:paraId="42F2FBF1" w14:textId="77777777" w:rsidR="00E17536" w:rsidRDefault="00E17536" w:rsidP="00F5359A">
      <w:pPr>
        <w:rPr>
          <w:lang w:val="sv-SE"/>
        </w:rPr>
      </w:pPr>
    </w:p>
    <w:p w14:paraId="259A9814" w14:textId="77777777" w:rsidR="001938AE" w:rsidRPr="008B1DB7" w:rsidRDefault="001938AE" w:rsidP="008B1DB7">
      <w:pPr>
        <w:rPr>
          <w:b/>
          <w:bCs/>
          <w:lang w:val="sv-SE"/>
        </w:rPr>
      </w:pPr>
      <w:r w:rsidRPr="008B1DB7">
        <w:rPr>
          <w:b/>
          <w:bCs/>
          <w:lang w:val="sv-SE"/>
        </w:rPr>
        <w:t>Batteri och laddning</w:t>
      </w:r>
    </w:p>
    <w:p w14:paraId="36C90D36" w14:textId="330FB9CF" w:rsidR="001938AE" w:rsidRPr="008B1DB7" w:rsidRDefault="001938AE" w:rsidP="001938AE">
      <w:pPr>
        <w:rPr>
          <w:lang w:val="sv-SE"/>
        </w:rPr>
      </w:pPr>
      <w:r w:rsidRPr="008B1DB7">
        <w:rPr>
          <w:lang w:val="sv-SE"/>
        </w:rPr>
        <w:t xml:space="preserve">Mazda6e kommer </w:t>
      </w:r>
      <w:r w:rsidR="00C85641" w:rsidRPr="008B1DB7">
        <w:rPr>
          <w:lang w:val="sv-SE"/>
        </w:rPr>
        <w:t>att finnas</w:t>
      </w:r>
      <w:r w:rsidRPr="008B1DB7">
        <w:rPr>
          <w:lang w:val="sv-SE"/>
        </w:rPr>
        <w:t xml:space="preserve"> med två olika batteri</w:t>
      </w:r>
      <w:r w:rsidR="008B1DB7">
        <w:rPr>
          <w:lang w:val="sv-SE"/>
        </w:rPr>
        <w:t>er</w:t>
      </w:r>
      <w:r w:rsidRPr="008B1DB7">
        <w:rPr>
          <w:lang w:val="sv-SE"/>
        </w:rPr>
        <w:t>. Det mindre batteriet är på 68,8 kWh</w:t>
      </w:r>
      <w:r w:rsidR="008B1DB7">
        <w:rPr>
          <w:lang w:val="sv-SE"/>
        </w:rPr>
        <w:t xml:space="preserve"> (</w:t>
      </w:r>
      <w:r w:rsidRPr="008B1DB7">
        <w:rPr>
          <w:lang w:val="sv-SE"/>
        </w:rPr>
        <w:t>LFP</w:t>
      </w:r>
      <w:r w:rsidR="008B1DB7">
        <w:rPr>
          <w:lang w:val="sv-SE"/>
        </w:rPr>
        <w:t>)</w:t>
      </w:r>
      <w:r w:rsidRPr="008B1DB7">
        <w:rPr>
          <w:lang w:val="sv-SE"/>
        </w:rPr>
        <w:t xml:space="preserve"> och har en DC-laddare på 165 kW</w:t>
      </w:r>
      <w:r w:rsidR="00C85641" w:rsidRPr="008B1DB7">
        <w:rPr>
          <w:lang w:val="sv-SE"/>
        </w:rPr>
        <w:t>,</w:t>
      </w:r>
      <w:r w:rsidRPr="008B1DB7">
        <w:rPr>
          <w:lang w:val="sv-SE"/>
        </w:rPr>
        <w:t xml:space="preserve"> </w:t>
      </w:r>
      <w:r w:rsidR="00C85641" w:rsidRPr="008B1DB7">
        <w:rPr>
          <w:lang w:val="sv-SE"/>
        </w:rPr>
        <w:t>vilket</w:t>
      </w:r>
      <w:r w:rsidRPr="008B1DB7">
        <w:rPr>
          <w:lang w:val="sv-SE"/>
        </w:rPr>
        <w:t xml:space="preserve"> gör att man kan ladda batteriet från 10–80% på ca 24 minuter under optimala förhållanden. Räckvidden för det här batteriet ligger på 479 km enligt WLTP, </w:t>
      </w:r>
      <w:r w:rsidR="00E02863">
        <w:rPr>
          <w:lang w:val="sv-SE"/>
        </w:rPr>
        <w:t xml:space="preserve">vid </w:t>
      </w:r>
      <w:r w:rsidRPr="008B1DB7">
        <w:rPr>
          <w:lang w:val="sv-SE"/>
        </w:rPr>
        <w:t>blandad körning. Long Range</w:t>
      </w:r>
      <w:r w:rsidR="003B54E8">
        <w:rPr>
          <w:lang w:val="sv-SE"/>
        </w:rPr>
        <w:t>-batteriet</w:t>
      </w:r>
      <w:r w:rsidRPr="008B1DB7">
        <w:rPr>
          <w:lang w:val="sv-SE"/>
        </w:rPr>
        <w:t xml:space="preserve"> ligger på 80 kWh</w:t>
      </w:r>
      <w:r w:rsidR="008B1DB7">
        <w:rPr>
          <w:lang w:val="sv-SE"/>
        </w:rPr>
        <w:t xml:space="preserve">, </w:t>
      </w:r>
      <w:r w:rsidR="00E02863">
        <w:rPr>
          <w:lang w:val="sv-SE"/>
        </w:rPr>
        <w:t>vilket</w:t>
      </w:r>
      <w:r w:rsidR="003B54E8">
        <w:rPr>
          <w:lang w:val="sv-SE"/>
        </w:rPr>
        <w:t xml:space="preserve"> </w:t>
      </w:r>
      <w:r w:rsidRPr="008B1DB7">
        <w:rPr>
          <w:lang w:val="sv-SE"/>
        </w:rPr>
        <w:t>är av typen NMC</w:t>
      </w:r>
      <w:r w:rsidR="008B1DB7">
        <w:rPr>
          <w:lang w:val="sv-SE"/>
        </w:rPr>
        <w:t xml:space="preserve"> </w:t>
      </w:r>
      <w:r w:rsidR="00E02863">
        <w:rPr>
          <w:lang w:val="sv-SE"/>
        </w:rPr>
        <w:t xml:space="preserve">och </w:t>
      </w:r>
      <w:r w:rsidR="008B1DB7">
        <w:rPr>
          <w:lang w:val="sv-SE"/>
        </w:rPr>
        <w:t>får</w:t>
      </w:r>
      <w:r w:rsidRPr="008B1DB7">
        <w:rPr>
          <w:lang w:val="sv-SE"/>
        </w:rPr>
        <w:t xml:space="preserve"> en DC-laddare på 90 kWh</w:t>
      </w:r>
      <w:r w:rsidR="00E02863">
        <w:rPr>
          <w:lang w:val="sv-SE"/>
        </w:rPr>
        <w:t xml:space="preserve"> och</w:t>
      </w:r>
      <w:r w:rsidRPr="008B1DB7">
        <w:rPr>
          <w:lang w:val="sv-SE"/>
        </w:rPr>
        <w:t xml:space="preserve"> ger en tid för laddning från 10–80% på ca 47 minuter under optimala förhållanden. Räckvidden för det här batteriet ligger på 552 km enligt WLTP, blandad körning. Mazda6e har en trefas ombordladdare för växelström på 11 kW. </w:t>
      </w:r>
    </w:p>
    <w:p w14:paraId="5A0C9134" w14:textId="77777777" w:rsidR="001938AE" w:rsidRDefault="001938AE" w:rsidP="001938AE">
      <w:pPr>
        <w:rPr>
          <w:rFonts w:ascii="Mazda Type" w:hAnsi="Mazda Type"/>
          <w:sz w:val="22"/>
          <w:szCs w:val="22"/>
          <w:lang w:val="sv-SE"/>
        </w:rPr>
      </w:pPr>
    </w:p>
    <w:p w14:paraId="2F385E96" w14:textId="77777777" w:rsidR="001938AE" w:rsidRPr="008B1DB7" w:rsidRDefault="001938AE" w:rsidP="008B1DB7">
      <w:pPr>
        <w:rPr>
          <w:b/>
          <w:bCs/>
          <w:lang w:val="sv-SE"/>
        </w:rPr>
      </w:pPr>
      <w:r w:rsidRPr="008B1DB7">
        <w:rPr>
          <w:b/>
          <w:bCs/>
          <w:lang w:val="sv-SE"/>
        </w:rPr>
        <w:t>Motor och prestanda</w:t>
      </w:r>
    </w:p>
    <w:p w14:paraId="2091638E" w14:textId="023FCFA9" w:rsidR="001938AE" w:rsidRPr="008B1DB7" w:rsidRDefault="001938AE" w:rsidP="001938AE">
      <w:pPr>
        <w:rPr>
          <w:lang w:val="sv-SE"/>
        </w:rPr>
      </w:pPr>
      <w:r w:rsidRPr="008B1DB7">
        <w:rPr>
          <w:lang w:val="sv-SE"/>
        </w:rPr>
        <w:t>Mazda6e är alltid bakhjulsdriven men har olika motoreffekt beroende på vilket batteri man väljer. Med det mindre batteriet på får man en motoreffekt på 258 hk, medan Long Range-batteriet kommer med en motoreffekt på 245 hk. Prestandaskillnaden är i verkligheten relativt liten, där motorn på 258 hk g</w:t>
      </w:r>
      <w:r w:rsidR="00B07DDE" w:rsidRPr="008B1DB7">
        <w:rPr>
          <w:lang w:val="sv-SE"/>
        </w:rPr>
        <w:t>er en acceleration från</w:t>
      </w:r>
      <w:r w:rsidRPr="008B1DB7">
        <w:rPr>
          <w:lang w:val="sv-SE"/>
        </w:rPr>
        <w:t xml:space="preserve"> 0</w:t>
      </w:r>
      <w:r w:rsidR="001A27F5">
        <w:rPr>
          <w:lang w:val="sv-SE"/>
        </w:rPr>
        <w:t xml:space="preserve"> </w:t>
      </w:r>
      <w:r w:rsidRPr="008B1DB7">
        <w:rPr>
          <w:lang w:val="sv-SE"/>
        </w:rPr>
        <w:t>-</w:t>
      </w:r>
      <w:r w:rsidR="001A27F5">
        <w:rPr>
          <w:lang w:val="sv-SE"/>
        </w:rPr>
        <w:t xml:space="preserve"> </w:t>
      </w:r>
      <w:r w:rsidRPr="008B1DB7">
        <w:rPr>
          <w:lang w:val="sv-SE"/>
        </w:rPr>
        <w:t xml:space="preserve">100 km/h på 7,6 sekunder, jämfört med versionen med det större batteriet som klarar samma acceleration på 7,8 sekunder. Toppfarten är begränsad till 175 km/h för båda varianterna. Dragvikten är 1 500 kg och som tillbehör finns en helelektrisk dragkrok. </w:t>
      </w:r>
    </w:p>
    <w:p w14:paraId="4116268E" w14:textId="77777777" w:rsidR="00B07DDE" w:rsidRPr="008B1DB7" w:rsidRDefault="00B07DDE" w:rsidP="008B1DB7">
      <w:pPr>
        <w:rPr>
          <w:lang w:val="sv-SE"/>
        </w:rPr>
      </w:pPr>
    </w:p>
    <w:p w14:paraId="4A2B9BDA" w14:textId="24C1FD10" w:rsidR="001938AE" w:rsidRPr="008B1DB7" w:rsidRDefault="001938AE" w:rsidP="008B1DB7">
      <w:pPr>
        <w:rPr>
          <w:b/>
          <w:bCs/>
          <w:lang w:val="sv-SE"/>
        </w:rPr>
      </w:pPr>
      <w:r w:rsidRPr="008B1DB7">
        <w:rPr>
          <w:b/>
          <w:bCs/>
          <w:lang w:val="sv-SE"/>
        </w:rPr>
        <w:t>Garantier &amp; service</w:t>
      </w:r>
    </w:p>
    <w:p w14:paraId="0606C9A0" w14:textId="12C51D58" w:rsidR="001938AE" w:rsidRPr="008B1DB7" w:rsidRDefault="001938AE" w:rsidP="001938AE">
      <w:pPr>
        <w:rPr>
          <w:lang w:val="sv-SE"/>
        </w:rPr>
      </w:pPr>
      <w:r w:rsidRPr="008B1DB7">
        <w:rPr>
          <w:lang w:val="sv-SE"/>
        </w:rPr>
        <w:t xml:space="preserve">Mazda6e </w:t>
      </w:r>
      <w:r w:rsidR="00C85641" w:rsidRPr="008B1DB7">
        <w:rPr>
          <w:lang w:val="sv-SE"/>
        </w:rPr>
        <w:t xml:space="preserve">har 3 </w:t>
      </w:r>
      <w:r w:rsidR="002D2AD5" w:rsidRPr="008B1DB7">
        <w:rPr>
          <w:lang w:val="sv-SE"/>
        </w:rPr>
        <w:t>å</w:t>
      </w:r>
      <w:r w:rsidR="00C85641" w:rsidRPr="008B1DB7">
        <w:rPr>
          <w:lang w:val="sv-SE"/>
        </w:rPr>
        <w:t xml:space="preserve">rs nybilsgaranti och </w:t>
      </w:r>
      <w:r w:rsidRPr="008B1DB7">
        <w:rPr>
          <w:lang w:val="sv-SE"/>
        </w:rPr>
        <w:t>Mazdas</w:t>
      </w:r>
      <w:r w:rsidR="00C85641" w:rsidRPr="008B1DB7">
        <w:rPr>
          <w:lang w:val="sv-SE"/>
        </w:rPr>
        <w:t xml:space="preserve"> 7</w:t>
      </w:r>
      <w:r w:rsidRPr="008B1DB7">
        <w:rPr>
          <w:lang w:val="sv-SE"/>
        </w:rPr>
        <w:t>-åriga komponentgaranti, dvs totalt 10 års garanti. Högvoltsbatteriernas garanti är på 8 år/160 000 km</w:t>
      </w:r>
      <w:r w:rsidR="002D2AD5" w:rsidRPr="008B1DB7">
        <w:rPr>
          <w:lang w:val="sv-SE"/>
        </w:rPr>
        <w:t xml:space="preserve">. </w:t>
      </w:r>
    </w:p>
    <w:p w14:paraId="45D55E97" w14:textId="77777777" w:rsidR="001938AE" w:rsidRDefault="001938AE" w:rsidP="00F5359A">
      <w:pPr>
        <w:rPr>
          <w:lang w:val="sv-SE"/>
        </w:rPr>
      </w:pPr>
    </w:p>
    <w:p w14:paraId="5668758A" w14:textId="2F038672" w:rsidR="00B07DDE" w:rsidRPr="008B1DB7" w:rsidRDefault="00B07DDE" w:rsidP="008B1DB7">
      <w:pPr>
        <w:rPr>
          <w:b/>
          <w:bCs/>
          <w:lang w:val="sv-SE"/>
        </w:rPr>
      </w:pPr>
      <w:r w:rsidRPr="008B1DB7">
        <w:rPr>
          <w:b/>
          <w:bCs/>
          <w:lang w:val="sv-SE"/>
        </w:rPr>
        <w:t xml:space="preserve">Priser 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13"/>
        <w:gridCol w:w="2851"/>
      </w:tblGrid>
      <w:tr w:rsidR="00B07DDE" w14:paraId="70A99836" w14:textId="77777777" w:rsidTr="00591B2A">
        <w:tc>
          <w:tcPr>
            <w:tcW w:w="4390" w:type="dxa"/>
            <w:tcBorders>
              <w:bottom w:val="single" w:sz="4" w:space="0" w:color="auto"/>
            </w:tcBorders>
          </w:tcPr>
          <w:p w14:paraId="34756B9C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Modell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17AE0B94" w14:textId="77777777" w:rsidR="00B07DDE" w:rsidRPr="008B1DB7" w:rsidRDefault="00B07DDE" w:rsidP="00591B2A">
            <w:pPr>
              <w:rPr>
                <w:lang w:val="sv-SE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0AFEEBD2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Pris</w:t>
            </w:r>
          </w:p>
        </w:tc>
      </w:tr>
      <w:tr w:rsidR="00B07DDE" w14:paraId="48FDAC65" w14:textId="77777777" w:rsidTr="00591B2A">
        <w:tc>
          <w:tcPr>
            <w:tcW w:w="4390" w:type="dxa"/>
            <w:tcBorders>
              <w:top w:val="single" w:sz="4" w:space="0" w:color="auto"/>
            </w:tcBorders>
          </w:tcPr>
          <w:p w14:paraId="35414BA9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lastRenderedPageBreak/>
              <w:t>Mazda6e 258 hk, 68,8 kWh, Takumi</w:t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14:paraId="2500742E" w14:textId="77777777" w:rsidR="00B07DDE" w:rsidRPr="008B1DB7" w:rsidRDefault="00B07DDE" w:rsidP="00591B2A">
            <w:pPr>
              <w:rPr>
                <w:lang w:val="sv-SE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14:paraId="1D75BDC3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499 500 kr</w:t>
            </w:r>
          </w:p>
        </w:tc>
      </w:tr>
      <w:tr w:rsidR="00B07DDE" w14:paraId="2291EA7B" w14:textId="77777777" w:rsidTr="00591B2A">
        <w:tc>
          <w:tcPr>
            <w:tcW w:w="4390" w:type="dxa"/>
          </w:tcPr>
          <w:p w14:paraId="46CB6E44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Mazda6e 258 hk, 68,8 kWh, Takumi Plus</w:t>
            </w:r>
          </w:p>
        </w:tc>
        <w:tc>
          <w:tcPr>
            <w:tcW w:w="1813" w:type="dxa"/>
          </w:tcPr>
          <w:p w14:paraId="0551FCCD" w14:textId="77777777" w:rsidR="00B07DDE" w:rsidRPr="008B1DB7" w:rsidRDefault="00B07DDE" w:rsidP="00591B2A">
            <w:pPr>
              <w:rPr>
                <w:lang w:val="sv-SE"/>
              </w:rPr>
            </w:pPr>
          </w:p>
        </w:tc>
        <w:tc>
          <w:tcPr>
            <w:tcW w:w="2851" w:type="dxa"/>
          </w:tcPr>
          <w:p w14:paraId="355BECA3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522 400 kr</w:t>
            </w:r>
          </w:p>
        </w:tc>
      </w:tr>
      <w:tr w:rsidR="00B07DDE" w14:paraId="536F7E19" w14:textId="77777777" w:rsidTr="00591B2A">
        <w:tc>
          <w:tcPr>
            <w:tcW w:w="4390" w:type="dxa"/>
          </w:tcPr>
          <w:p w14:paraId="52DD2C2D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Mazda6e 245 hk, 80,0 kWh, Takumi</w:t>
            </w:r>
          </w:p>
        </w:tc>
        <w:tc>
          <w:tcPr>
            <w:tcW w:w="1813" w:type="dxa"/>
          </w:tcPr>
          <w:p w14:paraId="09F49CBB" w14:textId="77777777" w:rsidR="00B07DDE" w:rsidRPr="008B1DB7" w:rsidRDefault="00B07DDE" w:rsidP="00591B2A">
            <w:pPr>
              <w:rPr>
                <w:lang w:val="sv-SE"/>
              </w:rPr>
            </w:pPr>
          </w:p>
        </w:tc>
        <w:tc>
          <w:tcPr>
            <w:tcW w:w="2851" w:type="dxa"/>
          </w:tcPr>
          <w:p w14:paraId="082D785F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514 900 kr</w:t>
            </w:r>
          </w:p>
        </w:tc>
      </w:tr>
      <w:tr w:rsidR="00B07DDE" w14:paraId="694CF269" w14:textId="77777777" w:rsidTr="00591B2A">
        <w:tc>
          <w:tcPr>
            <w:tcW w:w="4390" w:type="dxa"/>
            <w:tcBorders>
              <w:bottom w:val="single" w:sz="4" w:space="0" w:color="auto"/>
            </w:tcBorders>
          </w:tcPr>
          <w:p w14:paraId="774557A6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Mazda6e 245 hk, 80,0 kWh, Takumi Plus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3A4081F4" w14:textId="77777777" w:rsidR="00B07DDE" w:rsidRPr="008B1DB7" w:rsidRDefault="00B07DDE" w:rsidP="00591B2A">
            <w:pPr>
              <w:rPr>
                <w:lang w:val="sv-SE"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57C630DA" w14:textId="77777777" w:rsidR="00B07DDE" w:rsidRPr="008B1DB7" w:rsidRDefault="00B07DDE" w:rsidP="00591B2A">
            <w:pPr>
              <w:rPr>
                <w:lang w:val="sv-SE"/>
              </w:rPr>
            </w:pPr>
            <w:r w:rsidRPr="008B1DB7">
              <w:rPr>
                <w:lang w:val="sv-SE"/>
              </w:rPr>
              <w:t>537 800 kr</w:t>
            </w:r>
          </w:p>
        </w:tc>
      </w:tr>
    </w:tbl>
    <w:p w14:paraId="47FC9078" w14:textId="77777777" w:rsidR="00B07DDE" w:rsidRDefault="00B07DDE" w:rsidP="00B07DDE">
      <w:pPr>
        <w:rPr>
          <w:rFonts w:ascii="Mazda Type" w:hAnsi="Mazda Type"/>
          <w:sz w:val="22"/>
          <w:szCs w:val="22"/>
          <w:lang w:val="sv-SE"/>
        </w:rPr>
      </w:pPr>
      <w:r>
        <w:rPr>
          <w:rFonts w:ascii="Mazda Type" w:hAnsi="Mazda Type"/>
          <w:sz w:val="22"/>
          <w:szCs w:val="22"/>
          <w:lang w:val="sv-SE"/>
        </w:rPr>
        <w:t xml:space="preserve">  </w:t>
      </w:r>
    </w:p>
    <w:p w14:paraId="3F3F1BC4" w14:textId="77777777" w:rsidR="00B07DDE" w:rsidRDefault="00B07DDE" w:rsidP="00B07DDE">
      <w:pPr>
        <w:rPr>
          <w:rFonts w:ascii="Mazda Type" w:hAnsi="Mazda Type"/>
          <w:sz w:val="22"/>
          <w:szCs w:val="22"/>
          <w:lang w:val="sv-SE"/>
        </w:rPr>
      </w:pPr>
    </w:p>
    <w:p w14:paraId="1CDB6351" w14:textId="77777777" w:rsidR="00B07DDE" w:rsidRDefault="00B07DDE" w:rsidP="00B07DDE">
      <w:pPr>
        <w:rPr>
          <w:rFonts w:ascii="Mazda Type" w:eastAsia="Yu Gothic" w:hAnsi="Mazda Type" w:cs="Arial"/>
          <w:color w:val="000000" w:themeColor="text1"/>
          <w:kern w:val="24"/>
          <w:sz w:val="16"/>
          <w:szCs w:val="16"/>
          <w:lang w:val="sv-SE"/>
        </w:rPr>
      </w:pPr>
    </w:p>
    <w:p w14:paraId="1FAD0FF7" w14:textId="5C2060CE" w:rsidR="00B07DDE" w:rsidRPr="008B1DB7" w:rsidRDefault="00B07DDE" w:rsidP="008B1DB7">
      <w:pPr>
        <w:rPr>
          <w:b/>
          <w:bCs/>
          <w:lang w:val="sv-SE"/>
        </w:rPr>
      </w:pPr>
      <w:r w:rsidRPr="008B1DB7">
        <w:rPr>
          <w:b/>
          <w:bCs/>
          <w:lang w:val="sv-SE"/>
        </w:rPr>
        <w:t xml:space="preserve">Standardutrustning </w:t>
      </w:r>
      <w:r w:rsidR="004E20D3">
        <w:rPr>
          <w:b/>
          <w:bCs/>
          <w:lang w:val="sv-SE"/>
        </w:rPr>
        <w:t xml:space="preserve">för Mazda6e </w:t>
      </w:r>
      <w:r w:rsidRPr="008B1DB7">
        <w:rPr>
          <w:b/>
          <w:bCs/>
          <w:lang w:val="sv-SE"/>
        </w:rPr>
        <w:t>Takumi</w:t>
      </w:r>
    </w:p>
    <w:p w14:paraId="5AF3B3C1" w14:textId="3183DAB6" w:rsidR="00B07DDE" w:rsidRPr="008B1DB7" w:rsidRDefault="00B07DDE" w:rsidP="00B07DDE">
      <w:pPr>
        <w:rPr>
          <w:lang w:val="sv-SE"/>
        </w:rPr>
      </w:pPr>
      <w:r w:rsidRPr="008B1DB7">
        <w:rPr>
          <w:lang w:val="sv-SE"/>
        </w:rPr>
        <w:t>Exteriör</w:t>
      </w:r>
    </w:p>
    <w:p w14:paraId="102B6685" w14:textId="2C32E3BA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 xml:space="preserve">Panoramatak, </w:t>
      </w:r>
      <w:proofErr w:type="spellStart"/>
      <w:r w:rsidRPr="008B1DB7">
        <w:rPr>
          <w:lang w:val="sv-SE"/>
        </w:rPr>
        <w:t>mörktonat</w:t>
      </w:r>
      <w:proofErr w:type="spellEnd"/>
      <w:r w:rsidR="008B1DB7">
        <w:rPr>
          <w:lang w:val="sv-SE"/>
        </w:rPr>
        <w:t xml:space="preserve">, </w:t>
      </w:r>
      <w:r w:rsidRPr="008B1DB7">
        <w:rPr>
          <w:lang w:val="sv-SE"/>
        </w:rPr>
        <w:t>värmereflekterande</w:t>
      </w:r>
      <w:r w:rsidR="008B1DB7">
        <w:rPr>
          <w:lang w:val="sv-SE"/>
        </w:rPr>
        <w:t xml:space="preserve"> glas</w:t>
      </w:r>
    </w:p>
    <w:p w14:paraId="6C08B855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 xml:space="preserve">Nyckellöst låssystem, Smart </w:t>
      </w:r>
      <w:proofErr w:type="spellStart"/>
      <w:r w:rsidRPr="008B1DB7">
        <w:rPr>
          <w:lang w:val="sv-SE"/>
        </w:rPr>
        <w:t>Key</w:t>
      </w:r>
      <w:proofErr w:type="spellEnd"/>
    </w:p>
    <w:p w14:paraId="4D3F99CC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Försänkta, elektriska dörrhandtag</w:t>
      </w:r>
    </w:p>
    <w:p w14:paraId="2CA6687F" w14:textId="4848243A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LED-strålkastare</w:t>
      </w:r>
      <w:r w:rsidR="008B1DB7">
        <w:rPr>
          <w:lang w:val="sv-SE"/>
        </w:rPr>
        <w:t xml:space="preserve"> med automatiskt helljus</w:t>
      </w:r>
    </w:p>
    <w:p w14:paraId="07039347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Parkeringssensorer fram och bak</w:t>
      </w:r>
    </w:p>
    <w:p w14:paraId="2F35B4AE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360 graders parkeringskamera</w:t>
      </w:r>
    </w:p>
    <w:p w14:paraId="3A613F4B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Mörkt tonade fönster bakom B-stolpen</w:t>
      </w:r>
    </w:p>
    <w:p w14:paraId="3FC5F00C" w14:textId="4BCE0410" w:rsidR="00B07DDE" w:rsidRPr="008B1DB7" w:rsidRDefault="00B07DDE" w:rsidP="008B1DB7">
      <w:pPr>
        <w:pStyle w:val="Liststycke"/>
        <w:numPr>
          <w:ilvl w:val="0"/>
          <w:numId w:val="21"/>
        </w:numPr>
        <w:rPr>
          <w:rFonts w:ascii="Mazda Type" w:hAnsi="Mazda Type"/>
          <w:sz w:val="22"/>
          <w:szCs w:val="22"/>
          <w:lang w:val="sv-SE"/>
        </w:rPr>
      </w:pPr>
      <w:r w:rsidRPr="008B1DB7">
        <w:rPr>
          <w:lang w:val="sv-SE"/>
        </w:rPr>
        <w:t>Bakre spoiler, elektrisk</w:t>
      </w:r>
      <w:r w:rsidR="008B1DB7">
        <w:rPr>
          <w:lang w:val="sv-SE"/>
        </w:rPr>
        <w:t>t in-/utfällbar</w:t>
      </w:r>
    </w:p>
    <w:p w14:paraId="5D76B8CC" w14:textId="77777777" w:rsidR="00B07DDE" w:rsidRPr="002A0126" w:rsidRDefault="00B07DDE" w:rsidP="00B07DDE">
      <w:pPr>
        <w:rPr>
          <w:rFonts w:ascii="Mazda Type" w:hAnsi="Mazda Type"/>
          <w:sz w:val="22"/>
          <w:szCs w:val="22"/>
          <w:lang w:val="sv-SE"/>
        </w:rPr>
      </w:pPr>
    </w:p>
    <w:p w14:paraId="2E9C52DC" w14:textId="77777777" w:rsidR="00B07DDE" w:rsidRPr="008B1DB7" w:rsidRDefault="00B07DDE" w:rsidP="00B07DDE">
      <w:pPr>
        <w:rPr>
          <w:lang w:val="sv-SE"/>
        </w:rPr>
      </w:pPr>
      <w:r w:rsidRPr="008B1DB7">
        <w:rPr>
          <w:lang w:val="sv-SE"/>
        </w:rPr>
        <w:t>Säkerhet &amp; trygghet</w:t>
      </w:r>
    </w:p>
    <w:p w14:paraId="76B99DE8" w14:textId="2BB069B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Nio krockkuddar</w:t>
      </w:r>
    </w:p>
    <w:p w14:paraId="49EBBFB2" w14:textId="25154741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Övervakning av döda vinkeln samt varning för korsande trafik bakom bilen</w:t>
      </w:r>
    </w:p>
    <w:p w14:paraId="6693D582" w14:textId="3DE335E0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Filbytesvarnare och filhållningsassistans</w:t>
      </w:r>
    </w:p>
    <w:p w14:paraId="610FC1E5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Adaptiv farthållare med köassistent</w:t>
      </w:r>
    </w:p>
    <w:p w14:paraId="348E5E96" w14:textId="4821719B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Varning för kollision framifrån och bakifrån</w:t>
      </w:r>
    </w:p>
    <w:p w14:paraId="57958F4C" w14:textId="008F96A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Autobroms med fotgängaridentifiering</w:t>
      </w:r>
    </w:p>
    <w:p w14:paraId="1FA72F40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Autobroms bak med övervakning av korsande trafik</w:t>
      </w:r>
    </w:p>
    <w:p w14:paraId="1F44DFEB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Trafikskyltsavläsning</w:t>
      </w:r>
    </w:p>
    <w:p w14:paraId="304F02AE" w14:textId="77777777" w:rsidR="00B07DDE" w:rsidRPr="008B1DB7" w:rsidRDefault="00B07DDE" w:rsidP="008B1DB7">
      <w:pPr>
        <w:pStyle w:val="Liststycke"/>
        <w:numPr>
          <w:ilvl w:val="0"/>
          <w:numId w:val="21"/>
        </w:numPr>
        <w:rPr>
          <w:lang w:val="sv-SE"/>
        </w:rPr>
      </w:pPr>
      <w:r w:rsidRPr="008B1DB7">
        <w:rPr>
          <w:lang w:val="sv-SE"/>
        </w:rPr>
        <w:t>Inbrottslarm</w:t>
      </w:r>
    </w:p>
    <w:p w14:paraId="28EE3B5F" w14:textId="77777777" w:rsidR="00B07DDE" w:rsidRPr="002A0126" w:rsidRDefault="00B07DDE" w:rsidP="00F5359A">
      <w:pPr>
        <w:rPr>
          <w:rFonts w:ascii="Mazda Type" w:hAnsi="Mazda Type"/>
          <w:sz w:val="22"/>
          <w:szCs w:val="22"/>
          <w:lang w:val="sv-SE"/>
        </w:rPr>
      </w:pPr>
    </w:p>
    <w:p w14:paraId="19EE8D1F" w14:textId="77777777" w:rsidR="00B07DDE" w:rsidRPr="001A57FB" w:rsidRDefault="00B07DDE" w:rsidP="00B07DDE">
      <w:pPr>
        <w:rPr>
          <w:lang w:val="sv-SE"/>
        </w:rPr>
      </w:pPr>
      <w:r w:rsidRPr="001A57FB">
        <w:rPr>
          <w:lang w:val="sv-SE"/>
        </w:rPr>
        <w:t>Interiör</w:t>
      </w:r>
    </w:p>
    <w:p w14:paraId="74458099" w14:textId="77777777" w:rsid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Säten i beige eller svart konstläder med ljusgrått respektive svart innertak</w:t>
      </w:r>
    </w:p>
    <w:p w14:paraId="354CDEE5" w14:textId="35E6199A" w:rsidR="00B07DDE" w:rsidRPr="001A57FB" w:rsidRDefault="001A57FB" w:rsidP="001A57FB">
      <w:pPr>
        <w:pStyle w:val="Liststycke"/>
        <w:numPr>
          <w:ilvl w:val="0"/>
          <w:numId w:val="21"/>
        </w:numPr>
        <w:rPr>
          <w:lang w:val="sv-SE"/>
        </w:rPr>
      </w:pPr>
      <w:r>
        <w:rPr>
          <w:lang w:val="sv-SE"/>
        </w:rPr>
        <w:t>E</w:t>
      </w:r>
      <w:r w:rsidR="00B07DDE" w:rsidRPr="001A57FB">
        <w:rPr>
          <w:lang w:val="sv-SE"/>
        </w:rPr>
        <w:t>lektriskt justerbar förarstol (10-vägs) med minnesfunktion, elektriskt justerbar passagerarstol (4-vägs)</w:t>
      </w:r>
      <w:r w:rsidR="002D28D5">
        <w:rPr>
          <w:lang w:val="sv-SE"/>
        </w:rPr>
        <w:t xml:space="preserve"> samt</w:t>
      </w:r>
      <w:r w:rsidR="00B07DDE" w:rsidRPr="001A57FB">
        <w:rPr>
          <w:lang w:val="sv-SE"/>
        </w:rPr>
        <w:t xml:space="preserve"> ventilerade framsäten </w:t>
      </w:r>
    </w:p>
    <w:p w14:paraId="375CEB5F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10,2” förardisplay</w:t>
      </w:r>
    </w:p>
    <w:p w14:paraId="5E808FF1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Automatisk luftkonditionering (två zoner)</w:t>
      </w:r>
    </w:p>
    <w:p w14:paraId="051EFBED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Värmepump</w:t>
      </w:r>
    </w:p>
    <w:p w14:paraId="10B371BE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Indirekt stämningsbelysning med 64 färger</w:t>
      </w:r>
    </w:p>
    <w:p w14:paraId="4F1F33CE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Trådlös Qi-laddning för telefon</w:t>
      </w:r>
    </w:p>
    <w:p w14:paraId="7B133EFF" w14:textId="4BC19CBE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lastRenderedPageBreak/>
        <w:t xml:space="preserve">Pekskärm i baksätet för styrning av luftkonditionering </w:t>
      </w:r>
    </w:p>
    <w:p w14:paraId="2C64C2AF" w14:textId="77777777" w:rsidR="00B07DDE" w:rsidRPr="002A0126" w:rsidRDefault="00B07DDE" w:rsidP="001A57FB">
      <w:pPr>
        <w:pStyle w:val="Liststycke"/>
        <w:numPr>
          <w:ilvl w:val="0"/>
          <w:numId w:val="21"/>
        </w:numPr>
        <w:rPr>
          <w:rFonts w:ascii="Mazda Type" w:hAnsi="Mazda Type"/>
          <w:sz w:val="22"/>
          <w:szCs w:val="22"/>
          <w:lang w:val="sv-SE"/>
        </w:rPr>
      </w:pPr>
      <w:r w:rsidRPr="001A57FB">
        <w:rPr>
          <w:lang w:val="sv-SE"/>
        </w:rPr>
        <w:t>Head-up display</w:t>
      </w:r>
    </w:p>
    <w:p w14:paraId="308D8BC4" w14:textId="77777777" w:rsidR="00B07DDE" w:rsidRPr="002A0126" w:rsidRDefault="00B07DDE" w:rsidP="002A0126">
      <w:pPr>
        <w:rPr>
          <w:rFonts w:ascii="Mazda Type" w:hAnsi="Mazda Type"/>
          <w:sz w:val="22"/>
          <w:szCs w:val="22"/>
          <w:lang w:val="sv-SE"/>
        </w:rPr>
      </w:pPr>
    </w:p>
    <w:p w14:paraId="4137B006" w14:textId="77777777" w:rsidR="00B07DDE" w:rsidRPr="001A57FB" w:rsidRDefault="00B07DDE" w:rsidP="00B07DDE">
      <w:pPr>
        <w:rPr>
          <w:lang w:val="sv-SE"/>
        </w:rPr>
      </w:pPr>
      <w:r w:rsidRPr="001A57FB">
        <w:rPr>
          <w:lang w:val="sv-SE"/>
        </w:rPr>
        <w:t>Infotainment</w:t>
      </w:r>
    </w:p>
    <w:p w14:paraId="1D3AEA36" w14:textId="519F3956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 xml:space="preserve">14,6” </w:t>
      </w:r>
      <w:r w:rsidR="002A0126" w:rsidRPr="001A57FB">
        <w:rPr>
          <w:lang w:val="sv-SE"/>
        </w:rPr>
        <w:t>centr</w:t>
      </w:r>
      <w:r w:rsidR="001A57FB">
        <w:rPr>
          <w:lang w:val="sv-SE"/>
        </w:rPr>
        <w:t>a</w:t>
      </w:r>
      <w:r w:rsidR="002A0126" w:rsidRPr="001A57FB">
        <w:rPr>
          <w:lang w:val="sv-SE"/>
        </w:rPr>
        <w:t>l pek</w:t>
      </w:r>
      <w:r w:rsidRPr="001A57FB">
        <w:rPr>
          <w:lang w:val="sv-SE"/>
        </w:rPr>
        <w:t>skärm</w:t>
      </w:r>
    </w:p>
    <w:p w14:paraId="7837E61E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Bluetooth-nyckel med möjlighet till delning</w:t>
      </w:r>
    </w:p>
    <w:p w14:paraId="1383F833" w14:textId="403112E9" w:rsidR="00B07DDE" w:rsidRPr="001A57FB" w:rsidRDefault="001A57FB" w:rsidP="001A57FB">
      <w:pPr>
        <w:pStyle w:val="Liststycke"/>
        <w:numPr>
          <w:ilvl w:val="0"/>
          <w:numId w:val="21"/>
        </w:numPr>
        <w:rPr>
          <w:lang w:val="sv-SE"/>
        </w:rPr>
      </w:pPr>
      <w:r>
        <w:rPr>
          <w:lang w:val="sv-SE"/>
        </w:rPr>
        <w:t>Uppkopplade tjänster</w:t>
      </w:r>
      <w:r w:rsidR="00B07DDE" w:rsidRPr="001A57FB">
        <w:rPr>
          <w:lang w:val="sv-SE"/>
        </w:rPr>
        <w:t xml:space="preserve"> - möjlighet att styra </w:t>
      </w:r>
      <w:r>
        <w:rPr>
          <w:lang w:val="sv-SE"/>
        </w:rPr>
        <w:t xml:space="preserve">många </w:t>
      </w:r>
      <w:r w:rsidR="00B07DDE" w:rsidRPr="001A57FB">
        <w:rPr>
          <w:lang w:val="sv-SE"/>
        </w:rPr>
        <w:t xml:space="preserve">funktioner </w:t>
      </w:r>
      <w:r w:rsidR="002A0126" w:rsidRPr="001A57FB">
        <w:rPr>
          <w:lang w:val="sv-SE"/>
        </w:rPr>
        <w:t xml:space="preserve">via </w:t>
      </w:r>
      <w:proofErr w:type="spellStart"/>
      <w:r>
        <w:rPr>
          <w:lang w:val="sv-SE"/>
        </w:rPr>
        <w:t>mobil</w:t>
      </w:r>
      <w:r w:rsidR="002A0126" w:rsidRPr="001A57FB">
        <w:rPr>
          <w:lang w:val="sv-SE"/>
        </w:rPr>
        <w:t>app</w:t>
      </w:r>
      <w:proofErr w:type="spellEnd"/>
    </w:p>
    <w:p w14:paraId="3FD7A0CB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Geststyrning</w:t>
      </w:r>
    </w:p>
    <w:p w14:paraId="4E406489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Navigationssystem</w:t>
      </w:r>
    </w:p>
    <w:p w14:paraId="0274432F" w14:textId="443AFCBA" w:rsidR="00B07DDE" w:rsidRPr="001A57FB" w:rsidRDefault="002A0126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Valbara fordonslägen</w:t>
      </w:r>
      <w:r w:rsidR="00B07DDE" w:rsidRPr="001A57FB">
        <w:rPr>
          <w:lang w:val="sv-SE"/>
        </w:rPr>
        <w:t xml:space="preserve"> (Car Wash</w:t>
      </w:r>
      <w:r w:rsidRPr="001A57FB">
        <w:rPr>
          <w:lang w:val="sv-SE"/>
        </w:rPr>
        <w:t xml:space="preserve"> Mode</w:t>
      </w:r>
      <w:r w:rsidR="00B07DDE" w:rsidRPr="001A57FB">
        <w:rPr>
          <w:lang w:val="sv-SE"/>
        </w:rPr>
        <w:t>, Leaving</w:t>
      </w:r>
      <w:r w:rsidRPr="001A57FB">
        <w:rPr>
          <w:lang w:val="sv-SE"/>
        </w:rPr>
        <w:t xml:space="preserve"> Mode</w:t>
      </w:r>
      <w:r w:rsidR="00B07DDE" w:rsidRPr="001A57FB">
        <w:rPr>
          <w:lang w:val="sv-SE"/>
        </w:rPr>
        <w:t>, Relax</w:t>
      </w:r>
      <w:r w:rsidRPr="001A57FB">
        <w:rPr>
          <w:lang w:val="sv-SE"/>
        </w:rPr>
        <w:t xml:space="preserve"> Mode</w:t>
      </w:r>
      <w:r w:rsidR="00B07DDE" w:rsidRPr="001A57FB">
        <w:rPr>
          <w:lang w:val="sv-SE"/>
        </w:rPr>
        <w:t>, Fresh Air</w:t>
      </w:r>
      <w:r w:rsidRPr="001A57FB">
        <w:rPr>
          <w:lang w:val="sv-SE"/>
        </w:rPr>
        <w:t xml:space="preserve"> Mode</w:t>
      </w:r>
      <w:r w:rsidR="00B07DDE" w:rsidRPr="001A57FB">
        <w:rPr>
          <w:lang w:val="sv-SE"/>
        </w:rPr>
        <w:t>, Private Mode)</w:t>
      </w:r>
    </w:p>
    <w:p w14:paraId="414204B1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 xml:space="preserve">Sony ljudsystem (FM/DAB) med 14 högtalare </w:t>
      </w:r>
    </w:p>
    <w:p w14:paraId="1CBAD0FF" w14:textId="77777777" w:rsidR="00B07DDE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2x USB-C (fram och bak), 1x USB-A (fram)</w:t>
      </w:r>
    </w:p>
    <w:p w14:paraId="25694DF3" w14:textId="68EC4381" w:rsidR="002A0126" w:rsidRPr="001A57FB" w:rsidRDefault="00B07DDE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Röstassistent (svenska)</w:t>
      </w:r>
    </w:p>
    <w:p w14:paraId="3C4DFD32" w14:textId="77777777" w:rsidR="002A0126" w:rsidRPr="002A0126" w:rsidRDefault="002A0126" w:rsidP="002A0126">
      <w:pPr>
        <w:tabs>
          <w:tab w:val="num" w:pos="993"/>
        </w:tabs>
        <w:spacing w:line="276" w:lineRule="auto"/>
        <w:rPr>
          <w:rFonts w:ascii="Mazda Type" w:eastAsia="Yu Gothic" w:hAnsi="Mazda Type" w:cs="Arial"/>
          <w:color w:val="000000" w:themeColor="text1"/>
          <w:kern w:val="2"/>
          <w:sz w:val="20"/>
          <w:szCs w:val="20"/>
          <w:lang w:val="nb-NO"/>
        </w:rPr>
      </w:pPr>
    </w:p>
    <w:p w14:paraId="2315FC9C" w14:textId="29CF725D" w:rsidR="002A0126" w:rsidRPr="001A57FB" w:rsidRDefault="002A0126" w:rsidP="001A57FB">
      <w:pPr>
        <w:rPr>
          <w:lang w:val="sv-SE"/>
        </w:rPr>
      </w:pPr>
      <w:r w:rsidRPr="001A57FB">
        <w:rPr>
          <w:lang w:val="sv-SE"/>
        </w:rPr>
        <w:t xml:space="preserve">Standardutrustning </w:t>
      </w:r>
      <w:r w:rsidR="004E20D3">
        <w:rPr>
          <w:lang w:val="sv-SE"/>
        </w:rPr>
        <w:t xml:space="preserve">för Mazda6e </w:t>
      </w:r>
      <w:r w:rsidRPr="001A57FB">
        <w:rPr>
          <w:lang w:val="sv-SE"/>
        </w:rPr>
        <w:t>Takumi Plus (</w:t>
      </w:r>
      <w:r w:rsidR="004E20D3">
        <w:rPr>
          <w:lang w:val="sv-SE"/>
        </w:rPr>
        <w:t>utöver</w:t>
      </w:r>
      <w:r w:rsidRPr="001A57FB">
        <w:rPr>
          <w:lang w:val="sv-SE"/>
        </w:rPr>
        <w:t xml:space="preserve"> Takumi):</w:t>
      </w:r>
    </w:p>
    <w:p w14:paraId="6F81EEF7" w14:textId="77777777" w:rsidR="002A0126" w:rsidRPr="001A57FB" w:rsidRDefault="002A0126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Klädsel i brunt Nappaskinn/mocka med svart innertak</w:t>
      </w:r>
    </w:p>
    <w:p w14:paraId="66B97DC1" w14:textId="05CC3330" w:rsidR="002A0126" w:rsidRPr="001A57FB" w:rsidRDefault="002A0126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 xml:space="preserve">Dörrsidor och instrumentpanel delvis i brun mocka, exklusiv paneldekor ”dark </w:t>
      </w:r>
      <w:proofErr w:type="spellStart"/>
      <w:r w:rsidRPr="001A57FB">
        <w:rPr>
          <w:lang w:val="sv-SE"/>
        </w:rPr>
        <w:t>wood</w:t>
      </w:r>
      <w:proofErr w:type="spellEnd"/>
      <w:r w:rsidRPr="001A57FB">
        <w:rPr>
          <w:lang w:val="sv-SE"/>
        </w:rPr>
        <w:t>” runt kopphållare och i dörrar</w:t>
      </w:r>
    </w:p>
    <w:p w14:paraId="751A310C" w14:textId="77777777" w:rsidR="002A0126" w:rsidRPr="001A57FB" w:rsidRDefault="002A0126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Tvåfärgad ratt (brun/svart)</w:t>
      </w:r>
    </w:p>
    <w:p w14:paraId="08D894B2" w14:textId="76AF60BC" w:rsidR="002A0126" w:rsidRPr="001A57FB" w:rsidRDefault="002A0126" w:rsidP="001A57FB">
      <w:pPr>
        <w:pStyle w:val="Liststycke"/>
        <w:numPr>
          <w:ilvl w:val="0"/>
          <w:numId w:val="21"/>
        </w:numPr>
        <w:rPr>
          <w:lang w:val="sv-SE"/>
        </w:rPr>
      </w:pPr>
      <w:r w:rsidRPr="001A57FB">
        <w:rPr>
          <w:lang w:val="sv-SE"/>
        </w:rPr>
        <w:t>Elektriskt solskydd för panoramatak</w:t>
      </w:r>
    </w:p>
    <w:p w14:paraId="0EC5730F" w14:textId="77777777" w:rsidR="002A0126" w:rsidRPr="002A0126" w:rsidRDefault="002A0126" w:rsidP="002A0126">
      <w:pPr>
        <w:rPr>
          <w:rFonts w:ascii="Mazda Type" w:hAnsi="Mazda Type"/>
          <w:sz w:val="22"/>
          <w:szCs w:val="22"/>
          <w:lang w:val="sv-SE"/>
        </w:rPr>
      </w:pPr>
    </w:p>
    <w:p w14:paraId="66EC7FC5" w14:textId="77777777" w:rsidR="00B07DDE" w:rsidRPr="002A0126" w:rsidRDefault="00B07DDE" w:rsidP="00F5359A">
      <w:pPr>
        <w:rPr>
          <w:lang w:val="sv-SE"/>
        </w:rPr>
      </w:pPr>
    </w:p>
    <w:sectPr w:rsidR="00B07DDE" w:rsidRPr="002A0126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104B" w14:textId="77777777" w:rsidR="004677CE" w:rsidRDefault="004677CE" w:rsidP="00972E15">
      <w:r>
        <w:separator/>
      </w:r>
    </w:p>
  </w:endnote>
  <w:endnote w:type="continuationSeparator" w:id="0">
    <w:p w14:paraId="2CCBDE22" w14:textId="77777777" w:rsidR="004677CE" w:rsidRDefault="004677C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">
    <w:altName w:val="Mazda Type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A99D" w14:textId="77777777" w:rsidR="009811AB" w:rsidRDefault="009811AB">
    <w:pPr>
      <w:pStyle w:val="Sidfot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7F9E1A1" wp14:editId="6851AA23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62"/>
              <wp:effectExtent l="0" t="0" r="1841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62"/>
                        <a:chOff x="0" y="0"/>
                        <a:chExt cx="6840000" cy="69916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8"/>
                          <a:ext cx="6839999" cy="625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F422" w14:textId="77777777" w:rsidR="009811AB" w:rsidRPr="00AF3F46" w:rsidRDefault="002242EE" w:rsidP="009811AB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För mer information vänligen kontakta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:</w:t>
                            </w:r>
                          </w:p>
                          <w:p w14:paraId="11B6AAB9" w14:textId="77777777"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Johan Lagerström, Mazda Motor Sverige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 xml:space="preserve">, </w:t>
                            </w: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+46 768 750 810</w:t>
                            </w:r>
                          </w:p>
                          <w:p w14:paraId="27C0440A" w14:textId="77777777"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sz w:val="16"/>
                                <w:szCs w:val="16"/>
                                <w:lang w:val="sv-SE"/>
                              </w:rPr>
                              <w:t>jlagerstrom@mazdaeur.com</w:t>
                            </w:r>
                          </w:p>
                          <w:p w14:paraId="15FEFC64" w14:textId="77777777" w:rsidR="00EB77DB" w:rsidRPr="002242EE" w:rsidRDefault="00EB77D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72254A1D" w14:textId="77777777" w:rsidR="009811AB" w:rsidRPr="002242EE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F9E1A1" id="グループ化 18" o:spid="_x0000_s1027" style="position:absolute;margin-left:-39.9pt;margin-top:-10.35pt;width:538.55pt;height:55.05pt;z-index:251668480" coordsize="68400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5124F422" w14:textId="77777777" w:rsidR="009811AB" w:rsidRPr="00AF3F46" w:rsidRDefault="002242EE" w:rsidP="009811AB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För mer information vänligen kontakta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:</w:t>
                      </w:r>
                    </w:p>
                    <w:p w14:paraId="11B6AAB9" w14:textId="77777777"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Johan Lagerström, Mazda Motor Sverige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 xml:space="preserve">, </w:t>
                      </w: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+46 768 750 810</w:t>
                      </w:r>
                    </w:p>
                    <w:p w14:paraId="27C0440A" w14:textId="77777777"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sz w:val="16"/>
                          <w:szCs w:val="16"/>
                          <w:lang w:val="sv-SE"/>
                        </w:rPr>
                        <w:t>jlagerstrom@mazdaeur.com</w:t>
                      </w:r>
                    </w:p>
                    <w:p w14:paraId="15FEFC64" w14:textId="77777777" w:rsidR="00EB77DB" w:rsidRPr="002242EE" w:rsidRDefault="00EB77D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</w:p>
                    <w:p w14:paraId="72254A1D" w14:textId="77777777" w:rsidR="009811AB" w:rsidRPr="002242EE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sv-S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AAAE" w14:textId="77777777" w:rsidR="004677CE" w:rsidRDefault="004677CE" w:rsidP="00972E15">
      <w:r>
        <w:separator/>
      </w:r>
    </w:p>
  </w:footnote>
  <w:footnote w:type="continuationSeparator" w:id="0">
    <w:p w14:paraId="3F40AD7E" w14:textId="77777777" w:rsidR="004677CE" w:rsidRDefault="004677CE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4E6A" w14:textId="6FC26342" w:rsidR="00972E15" w:rsidRPr="008914EE" w:rsidRDefault="00AF744A" w:rsidP="008453F5">
    <w:pPr>
      <w:pStyle w:val="Sidhuvud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A57B2" wp14:editId="47A2EBA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9B556" w14:textId="77777777" w:rsidR="000237E6" w:rsidRPr="00AF3F46" w:rsidRDefault="000237E6" w:rsidP="00D03719">
                          <w:pPr>
                            <w:jc w:val="center"/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="002242EE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>MAZDA MOTOR SVERIGE</w:t>
                          </w: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A57B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11B9B556" w14:textId="77777777" w:rsidR="000237E6" w:rsidRPr="00AF3F46" w:rsidRDefault="000237E6" w:rsidP="00D03719">
                    <w:pPr>
                      <w:jc w:val="center"/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</w:pP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="002242EE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>MAZDA MOTOR SVERIGE</w:t>
                    </w: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sv-SE" w:eastAsia="sv-SE"/>
      </w:rPr>
      <w:drawing>
        <wp:anchor distT="0" distB="0" distL="114300" distR="114300" simplePos="0" relativeHeight="251666432" behindDoc="1" locked="0" layoutInCell="1" allowOverlap="1" wp14:anchorId="50366086" wp14:editId="5121C7C6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E6A"/>
    <w:multiLevelType w:val="hybridMultilevel"/>
    <w:tmpl w:val="64DEF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2232"/>
    <w:multiLevelType w:val="hybridMultilevel"/>
    <w:tmpl w:val="97FE99E8"/>
    <w:lvl w:ilvl="0" w:tplc="43D00FC6">
      <w:numFmt w:val="bullet"/>
      <w:lvlText w:val="•"/>
      <w:lvlJc w:val="left"/>
      <w:pPr>
        <w:ind w:left="720" w:hanging="360"/>
      </w:pPr>
      <w:rPr>
        <w:rFonts w:ascii="Mazda Type" w:eastAsia="源真ゴシックP Medium" w:hAnsi="Mazda Type" w:cs="源真ゴシックP 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79B"/>
    <w:multiLevelType w:val="hybridMultilevel"/>
    <w:tmpl w:val="48DCA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566"/>
    <w:multiLevelType w:val="hybridMultilevel"/>
    <w:tmpl w:val="41FA6D72"/>
    <w:lvl w:ilvl="0" w:tplc="CF2A354E">
      <w:numFmt w:val="bullet"/>
      <w:lvlText w:val="-"/>
      <w:lvlJc w:val="left"/>
      <w:pPr>
        <w:ind w:left="720" w:hanging="360"/>
      </w:pPr>
      <w:rPr>
        <w:rFonts w:ascii="Calibri" w:eastAsia="源真ゴシックP Medium" w:hAnsi="Calibri" w:cs="源真ゴシックP Medium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4A90"/>
    <w:multiLevelType w:val="hybridMultilevel"/>
    <w:tmpl w:val="65E8F47A"/>
    <w:lvl w:ilvl="0" w:tplc="83109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BA6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C6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81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06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D20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CE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807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1023F7C"/>
    <w:multiLevelType w:val="hybridMultilevel"/>
    <w:tmpl w:val="5F30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77BB"/>
    <w:multiLevelType w:val="hybridMultilevel"/>
    <w:tmpl w:val="0C90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D5CC4"/>
    <w:multiLevelType w:val="hybridMultilevel"/>
    <w:tmpl w:val="140EB1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F3F90"/>
    <w:multiLevelType w:val="hybridMultilevel"/>
    <w:tmpl w:val="84D20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622B0"/>
    <w:multiLevelType w:val="hybridMultilevel"/>
    <w:tmpl w:val="4192D440"/>
    <w:lvl w:ilvl="0" w:tplc="BD1EB18E">
      <w:numFmt w:val="bullet"/>
      <w:lvlText w:val="•"/>
      <w:lvlJc w:val="left"/>
      <w:pPr>
        <w:ind w:left="720" w:hanging="360"/>
      </w:pPr>
      <w:rPr>
        <w:rFonts w:ascii="Calibri" w:eastAsia="源真ゴシックP Medium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4494B"/>
    <w:multiLevelType w:val="hybridMultilevel"/>
    <w:tmpl w:val="248469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04575"/>
    <w:multiLevelType w:val="hybridMultilevel"/>
    <w:tmpl w:val="A3A80B54"/>
    <w:lvl w:ilvl="0" w:tplc="E5208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0B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21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EE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E5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FE3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E3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8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747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8F3D46"/>
    <w:multiLevelType w:val="hybridMultilevel"/>
    <w:tmpl w:val="BB3A1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767B4"/>
    <w:multiLevelType w:val="hybridMultilevel"/>
    <w:tmpl w:val="801294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E5360C"/>
    <w:multiLevelType w:val="hybridMultilevel"/>
    <w:tmpl w:val="6D9EE938"/>
    <w:lvl w:ilvl="0" w:tplc="A76A3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2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8A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5CE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C5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2E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C40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6F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E9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F8B1145"/>
    <w:multiLevelType w:val="hybridMultilevel"/>
    <w:tmpl w:val="C9463AE6"/>
    <w:lvl w:ilvl="0" w:tplc="72E05B7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2BAD"/>
    <w:multiLevelType w:val="hybridMultilevel"/>
    <w:tmpl w:val="84006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156A7D"/>
    <w:multiLevelType w:val="hybridMultilevel"/>
    <w:tmpl w:val="AD9E2770"/>
    <w:lvl w:ilvl="0" w:tplc="7A7447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29E9"/>
    <w:multiLevelType w:val="hybridMultilevel"/>
    <w:tmpl w:val="F9D4CF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88153">
    <w:abstractNumId w:val="13"/>
  </w:num>
  <w:num w:numId="2" w16cid:durableId="117187472">
    <w:abstractNumId w:val="19"/>
  </w:num>
  <w:num w:numId="3" w16cid:durableId="380902894">
    <w:abstractNumId w:val="3"/>
  </w:num>
  <w:num w:numId="4" w16cid:durableId="44522736">
    <w:abstractNumId w:val="16"/>
  </w:num>
  <w:num w:numId="5" w16cid:durableId="1122961502">
    <w:abstractNumId w:val="14"/>
  </w:num>
  <w:num w:numId="6" w16cid:durableId="17119365">
    <w:abstractNumId w:val="0"/>
  </w:num>
  <w:num w:numId="7" w16cid:durableId="1864322474">
    <w:abstractNumId w:val="9"/>
  </w:num>
  <w:num w:numId="8" w16cid:durableId="2052916339">
    <w:abstractNumId w:val="6"/>
  </w:num>
  <w:num w:numId="9" w16cid:durableId="1332754499">
    <w:abstractNumId w:val="5"/>
  </w:num>
  <w:num w:numId="10" w16cid:durableId="392628358">
    <w:abstractNumId w:val="1"/>
  </w:num>
  <w:num w:numId="11" w16cid:durableId="208690755">
    <w:abstractNumId w:val="18"/>
  </w:num>
  <w:num w:numId="12" w16cid:durableId="2054304724">
    <w:abstractNumId w:val="20"/>
  </w:num>
  <w:num w:numId="13" w16cid:durableId="1159233493">
    <w:abstractNumId w:val="11"/>
  </w:num>
  <w:num w:numId="14" w16cid:durableId="1846700151">
    <w:abstractNumId w:val="4"/>
  </w:num>
  <w:num w:numId="15" w16cid:durableId="2066642517">
    <w:abstractNumId w:val="15"/>
  </w:num>
  <w:num w:numId="16" w16cid:durableId="840971015">
    <w:abstractNumId w:val="12"/>
  </w:num>
  <w:num w:numId="17" w16cid:durableId="1295797399">
    <w:abstractNumId w:val="2"/>
  </w:num>
  <w:num w:numId="18" w16cid:durableId="495807299">
    <w:abstractNumId w:val="10"/>
  </w:num>
  <w:num w:numId="19" w16cid:durableId="1051343290">
    <w:abstractNumId w:val="17"/>
  </w:num>
  <w:num w:numId="20" w16cid:durableId="1869482925">
    <w:abstractNumId w:val="7"/>
  </w:num>
  <w:num w:numId="21" w16cid:durableId="414742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0F26"/>
    <w:rsid w:val="00003D38"/>
    <w:rsid w:val="00007005"/>
    <w:rsid w:val="00007711"/>
    <w:rsid w:val="00010AD4"/>
    <w:rsid w:val="000133D7"/>
    <w:rsid w:val="00015598"/>
    <w:rsid w:val="000166A0"/>
    <w:rsid w:val="000237E6"/>
    <w:rsid w:val="000237FA"/>
    <w:rsid w:val="00024C8C"/>
    <w:rsid w:val="00027229"/>
    <w:rsid w:val="00030A26"/>
    <w:rsid w:val="00036AFB"/>
    <w:rsid w:val="000409B4"/>
    <w:rsid w:val="00043627"/>
    <w:rsid w:val="000474AB"/>
    <w:rsid w:val="00050A1F"/>
    <w:rsid w:val="00052CB8"/>
    <w:rsid w:val="000532B4"/>
    <w:rsid w:val="00060462"/>
    <w:rsid w:val="00061947"/>
    <w:rsid w:val="000620B9"/>
    <w:rsid w:val="00062A38"/>
    <w:rsid w:val="00073D2E"/>
    <w:rsid w:val="00075B66"/>
    <w:rsid w:val="00083FA7"/>
    <w:rsid w:val="0009347E"/>
    <w:rsid w:val="000A1524"/>
    <w:rsid w:val="000B14D2"/>
    <w:rsid w:val="000B26D7"/>
    <w:rsid w:val="000B408C"/>
    <w:rsid w:val="000B5E06"/>
    <w:rsid w:val="000C3CC4"/>
    <w:rsid w:val="000C4925"/>
    <w:rsid w:val="000D7585"/>
    <w:rsid w:val="000E04C5"/>
    <w:rsid w:val="000E394C"/>
    <w:rsid w:val="000E7BFC"/>
    <w:rsid w:val="000F20B3"/>
    <w:rsid w:val="00100E08"/>
    <w:rsid w:val="00101984"/>
    <w:rsid w:val="00102EAA"/>
    <w:rsid w:val="00107A69"/>
    <w:rsid w:val="00110310"/>
    <w:rsid w:val="00125A20"/>
    <w:rsid w:val="00125D8B"/>
    <w:rsid w:val="0013523F"/>
    <w:rsid w:val="00136001"/>
    <w:rsid w:val="00142A8A"/>
    <w:rsid w:val="00143035"/>
    <w:rsid w:val="0014696B"/>
    <w:rsid w:val="001534C6"/>
    <w:rsid w:val="001623B2"/>
    <w:rsid w:val="001719F3"/>
    <w:rsid w:val="00175D18"/>
    <w:rsid w:val="00181521"/>
    <w:rsid w:val="00184D86"/>
    <w:rsid w:val="001938AE"/>
    <w:rsid w:val="00193D5F"/>
    <w:rsid w:val="00194176"/>
    <w:rsid w:val="001955F4"/>
    <w:rsid w:val="001A27F5"/>
    <w:rsid w:val="001A2C62"/>
    <w:rsid w:val="001A329E"/>
    <w:rsid w:val="001A3450"/>
    <w:rsid w:val="001A44BF"/>
    <w:rsid w:val="001A499C"/>
    <w:rsid w:val="001A57FB"/>
    <w:rsid w:val="001B342E"/>
    <w:rsid w:val="001B516D"/>
    <w:rsid w:val="001C73FE"/>
    <w:rsid w:val="001D5A45"/>
    <w:rsid w:val="001D747A"/>
    <w:rsid w:val="001E2655"/>
    <w:rsid w:val="001E483C"/>
    <w:rsid w:val="001F552E"/>
    <w:rsid w:val="001F7BB6"/>
    <w:rsid w:val="0020061B"/>
    <w:rsid w:val="00201335"/>
    <w:rsid w:val="002050AD"/>
    <w:rsid w:val="00205A9C"/>
    <w:rsid w:val="00210336"/>
    <w:rsid w:val="00212B8A"/>
    <w:rsid w:val="00213F06"/>
    <w:rsid w:val="00214845"/>
    <w:rsid w:val="002148C4"/>
    <w:rsid w:val="002168CC"/>
    <w:rsid w:val="00220C16"/>
    <w:rsid w:val="00222C74"/>
    <w:rsid w:val="00223654"/>
    <w:rsid w:val="00223CA4"/>
    <w:rsid w:val="002242EE"/>
    <w:rsid w:val="002478D6"/>
    <w:rsid w:val="00253F50"/>
    <w:rsid w:val="002577DA"/>
    <w:rsid w:val="00266085"/>
    <w:rsid w:val="00272E8D"/>
    <w:rsid w:val="00283294"/>
    <w:rsid w:val="00284D43"/>
    <w:rsid w:val="00290F13"/>
    <w:rsid w:val="002A0126"/>
    <w:rsid w:val="002A057D"/>
    <w:rsid w:val="002A4F40"/>
    <w:rsid w:val="002A7D02"/>
    <w:rsid w:val="002B05A3"/>
    <w:rsid w:val="002C054C"/>
    <w:rsid w:val="002C1213"/>
    <w:rsid w:val="002C2797"/>
    <w:rsid w:val="002C3295"/>
    <w:rsid w:val="002D089E"/>
    <w:rsid w:val="002D0B18"/>
    <w:rsid w:val="002D1F0B"/>
    <w:rsid w:val="002D28D5"/>
    <w:rsid w:val="002D2AD5"/>
    <w:rsid w:val="002D5D25"/>
    <w:rsid w:val="002E5997"/>
    <w:rsid w:val="002F2DF2"/>
    <w:rsid w:val="002F44BF"/>
    <w:rsid w:val="002F5887"/>
    <w:rsid w:val="00311DDF"/>
    <w:rsid w:val="00313D12"/>
    <w:rsid w:val="00317591"/>
    <w:rsid w:val="00321027"/>
    <w:rsid w:val="00321426"/>
    <w:rsid w:val="003446F8"/>
    <w:rsid w:val="003510A7"/>
    <w:rsid w:val="00352AC6"/>
    <w:rsid w:val="003530B3"/>
    <w:rsid w:val="003548F1"/>
    <w:rsid w:val="00355098"/>
    <w:rsid w:val="00355C5A"/>
    <w:rsid w:val="0035663B"/>
    <w:rsid w:val="0036356F"/>
    <w:rsid w:val="00375BA6"/>
    <w:rsid w:val="003763F1"/>
    <w:rsid w:val="003858DA"/>
    <w:rsid w:val="0038716A"/>
    <w:rsid w:val="00392E9D"/>
    <w:rsid w:val="00394E60"/>
    <w:rsid w:val="003A0C90"/>
    <w:rsid w:val="003A5F7B"/>
    <w:rsid w:val="003A683F"/>
    <w:rsid w:val="003B504A"/>
    <w:rsid w:val="003B54E8"/>
    <w:rsid w:val="003B696A"/>
    <w:rsid w:val="003B7EDA"/>
    <w:rsid w:val="003C0684"/>
    <w:rsid w:val="003C37BD"/>
    <w:rsid w:val="003E10AA"/>
    <w:rsid w:val="003E34A1"/>
    <w:rsid w:val="003E5769"/>
    <w:rsid w:val="003E644C"/>
    <w:rsid w:val="003E6F34"/>
    <w:rsid w:val="003E7242"/>
    <w:rsid w:val="003F1466"/>
    <w:rsid w:val="003F5D4D"/>
    <w:rsid w:val="003F663B"/>
    <w:rsid w:val="00400F88"/>
    <w:rsid w:val="00404265"/>
    <w:rsid w:val="00405740"/>
    <w:rsid w:val="004064CF"/>
    <w:rsid w:val="00413398"/>
    <w:rsid w:val="00414B6B"/>
    <w:rsid w:val="00421F5F"/>
    <w:rsid w:val="004319AB"/>
    <w:rsid w:val="004319CD"/>
    <w:rsid w:val="004434BD"/>
    <w:rsid w:val="00443BA8"/>
    <w:rsid w:val="0045640D"/>
    <w:rsid w:val="004567B2"/>
    <w:rsid w:val="00457A7A"/>
    <w:rsid w:val="00463D4F"/>
    <w:rsid w:val="004677CE"/>
    <w:rsid w:val="00485262"/>
    <w:rsid w:val="00485B93"/>
    <w:rsid w:val="00486DF7"/>
    <w:rsid w:val="004923DD"/>
    <w:rsid w:val="004B028C"/>
    <w:rsid w:val="004B0D31"/>
    <w:rsid w:val="004B5353"/>
    <w:rsid w:val="004B75FB"/>
    <w:rsid w:val="004C27B3"/>
    <w:rsid w:val="004C3884"/>
    <w:rsid w:val="004C4EF0"/>
    <w:rsid w:val="004C5AAA"/>
    <w:rsid w:val="004E1D85"/>
    <w:rsid w:val="004E20D3"/>
    <w:rsid w:val="004F322D"/>
    <w:rsid w:val="004F57EA"/>
    <w:rsid w:val="00503F68"/>
    <w:rsid w:val="00504906"/>
    <w:rsid w:val="00513C5B"/>
    <w:rsid w:val="005145DC"/>
    <w:rsid w:val="005163B4"/>
    <w:rsid w:val="00516419"/>
    <w:rsid w:val="005220E6"/>
    <w:rsid w:val="0052325B"/>
    <w:rsid w:val="00524ACD"/>
    <w:rsid w:val="0052530D"/>
    <w:rsid w:val="00525471"/>
    <w:rsid w:val="00534615"/>
    <w:rsid w:val="00543D86"/>
    <w:rsid w:val="00544606"/>
    <w:rsid w:val="005544E8"/>
    <w:rsid w:val="00560596"/>
    <w:rsid w:val="00567BC6"/>
    <w:rsid w:val="00581CCD"/>
    <w:rsid w:val="00582B77"/>
    <w:rsid w:val="005861A2"/>
    <w:rsid w:val="00586D4C"/>
    <w:rsid w:val="00591380"/>
    <w:rsid w:val="005A4FEF"/>
    <w:rsid w:val="005A698D"/>
    <w:rsid w:val="005B33D0"/>
    <w:rsid w:val="005B5C73"/>
    <w:rsid w:val="005D598B"/>
    <w:rsid w:val="005D5CD3"/>
    <w:rsid w:val="005E64CE"/>
    <w:rsid w:val="005E75E9"/>
    <w:rsid w:val="005F0FA3"/>
    <w:rsid w:val="005F2025"/>
    <w:rsid w:val="005F56C4"/>
    <w:rsid w:val="006006FA"/>
    <w:rsid w:val="006124AD"/>
    <w:rsid w:val="00620B62"/>
    <w:rsid w:val="006228A2"/>
    <w:rsid w:val="00624244"/>
    <w:rsid w:val="006279F4"/>
    <w:rsid w:val="00631233"/>
    <w:rsid w:val="00631E65"/>
    <w:rsid w:val="00643933"/>
    <w:rsid w:val="006513F6"/>
    <w:rsid w:val="00651C48"/>
    <w:rsid w:val="0065460D"/>
    <w:rsid w:val="00655832"/>
    <w:rsid w:val="00660CA5"/>
    <w:rsid w:val="00665017"/>
    <w:rsid w:val="0066753A"/>
    <w:rsid w:val="006727E7"/>
    <w:rsid w:val="006819AD"/>
    <w:rsid w:val="00684A10"/>
    <w:rsid w:val="006954C1"/>
    <w:rsid w:val="00695930"/>
    <w:rsid w:val="00697752"/>
    <w:rsid w:val="006A3E04"/>
    <w:rsid w:val="006A5DDF"/>
    <w:rsid w:val="006B1FB2"/>
    <w:rsid w:val="006B4145"/>
    <w:rsid w:val="006B4757"/>
    <w:rsid w:val="006C2F36"/>
    <w:rsid w:val="006C4BF2"/>
    <w:rsid w:val="006C608F"/>
    <w:rsid w:val="006D14A5"/>
    <w:rsid w:val="006D20C0"/>
    <w:rsid w:val="006D3FBB"/>
    <w:rsid w:val="006D5102"/>
    <w:rsid w:val="006E5441"/>
    <w:rsid w:val="006E5FEF"/>
    <w:rsid w:val="006E64B7"/>
    <w:rsid w:val="006E6BDA"/>
    <w:rsid w:val="006F1FE2"/>
    <w:rsid w:val="006F23D1"/>
    <w:rsid w:val="006F5DF0"/>
    <w:rsid w:val="006F6E8E"/>
    <w:rsid w:val="006F7142"/>
    <w:rsid w:val="00701AFB"/>
    <w:rsid w:val="00705935"/>
    <w:rsid w:val="00707A19"/>
    <w:rsid w:val="007129EF"/>
    <w:rsid w:val="0071553B"/>
    <w:rsid w:val="0071748E"/>
    <w:rsid w:val="00725614"/>
    <w:rsid w:val="00747FC9"/>
    <w:rsid w:val="00765F44"/>
    <w:rsid w:val="0079483A"/>
    <w:rsid w:val="007A45F3"/>
    <w:rsid w:val="007D5943"/>
    <w:rsid w:val="007D5D88"/>
    <w:rsid w:val="007E2F07"/>
    <w:rsid w:val="007E5D63"/>
    <w:rsid w:val="007E706D"/>
    <w:rsid w:val="007F4BD0"/>
    <w:rsid w:val="007F766B"/>
    <w:rsid w:val="008002EB"/>
    <w:rsid w:val="00801689"/>
    <w:rsid w:val="00811F59"/>
    <w:rsid w:val="008128B2"/>
    <w:rsid w:val="00816EC6"/>
    <w:rsid w:val="00822B19"/>
    <w:rsid w:val="008239BE"/>
    <w:rsid w:val="00825F74"/>
    <w:rsid w:val="00827FAA"/>
    <w:rsid w:val="00830291"/>
    <w:rsid w:val="00835E86"/>
    <w:rsid w:val="008453F5"/>
    <w:rsid w:val="00861DC1"/>
    <w:rsid w:val="00862B7B"/>
    <w:rsid w:val="00866845"/>
    <w:rsid w:val="00870910"/>
    <w:rsid w:val="00875644"/>
    <w:rsid w:val="00877FC0"/>
    <w:rsid w:val="00882F7E"/>
    <w:rsid w:val="00883E38"/>
    <w:rsid w:val="00883E55"/>
    <w:rsid w:val="008860AB"/>
    <w:rsid w:val="008879C9"/>
    <w:rsid w:val="008914EE"/>
    <w:rsid w:val="008930D3"/>
    <w:rsid w:val="008938BC"/>
    <w:rsid w:val="00894160"/>
    <w:rsid w:val="00894BAC"/>
    <w:rsid w:val="008969F3"/>
    <w:rsid w:val="008A660C"/>
    <w:rsid w:val="008A77F9"/>
    <w:rsid w:val="008B1DB7"/>
    <w:rsid w:val="008B403C"/>
    <w:rsid w:val="008B4AF8"/>
    <w:rsid w:val="008B765A"/>
    <w:rsid w:val="008C064F"/>
    <w:rsid w:val="008C12D3"/>
    <w:rsid w:val="008C790B"/>
    <w:rsid w:val="008D5616"/>
    <w:rsid w:val="008D6CFE"/>
    <w:rsid w:val="008E233F"/>
    <w:rsid w:val="008E2D6C"/>
    <w:rsid w:val="008E6FB2"/>
    <w:rsid w:val="008F6358"/>
    <w:rsid w:val="009101CE"/>
    <w:rsid w:val="00914C74"/>
    <w:rsid w:val="0092662E"/>
    <w:rsid w:val="00926F7F"/>
    <w:rsid w:val="00943AD6"/>
    <w:rsid w:val="00946C4E"/>
    <w:rsid w:val="0095393D"/>
    <w:rsid w:val="00962028"/>
    <w:rsid w:val="00967ADC"/>
    <w:rsid w:val="00970774"/>
    <w:rsid w:val="00971C56"/>
    <w:rsid w:val="0097204E"/>
    <w:rsid w:val="00972E15"/>
    <w:rsid w:val="009811AB"/>
    <w:rsid w:val="00982116"/>
    <w:rsid w:val="0098362B"/>
    <w:rsid w:val="00985010"/>
    <w:rsid w:val="009938DB"/>
    <w:rsid w:val="009942C5"/>
    <w:rsid w:val="009A4922"/>
    <w:rsid w:val="009A5030"/>
    <w:rsid w:val="009A6D8E"/>
    <w:rsid w:val="009C30AF"/>
    <w:rsid w:val="009C3599"/>
    <w:rsid w:val="009C4838"/>
    <w:rsid w:val="009C4D94"/>
    <w:rsid w:val="009C5BA2"/>
    <w:rsid w:val="009C7FF1"/>
    <w:rsid w:val="009D43EA"/>
    <w:rsid w:val="009E14B1"/>
    <w:rsid w:val="009F0C8D"/>
    <w:rsid w:val="009F7702"/>
    <w:rsid w:val="00A07569"/>
    <w:rsid w:val="00A07FDB"/>
    <w:rsid w:val="00A11293"/>
    <w:rsid w:val="00A154B3"/>
    <w:rsid w:val="00A240BA"/>
    <w:rsid w:val="00A30002"/>
    <w:rsid w:val="00A32A23"/>
    <w:rsid w:val="00A32A4C"/>
    <w:rsid w:val="00A3381E"/>
    <w:rsid w:val="00A33B92"/>
    <w:rsid w:val="00A34F5F"/>
    <w:rsid w:val="00A43A98"/>
    <w:rsid w:val="00A54E5C"/>
    <w:rsid w:val="00A618A7"/>
    <w:rsid w:val="00A62934"/>
    <w:rsid w:val="00A63B17"/>
    <w:rsid w:val="00A66C7F"/>
    <w:rsid w:val="00A71A05"/>
    <w:rsid w:val="00A73D19"/>
    <w:rsid w:val="00A802EE"/>
    <w:rsid w:val="00A87A71"/>
    <w:rsid w:val="00A959EC"/>
    <w:rsid w:val="00A9791F"/>
    <w:rsid w:val="00AA0947"/>
    <w:rsid w:val="00AA10D3"/>
    <w:rsid w:val="00AA21E2"/>
    <w:rsid w:val="00AB1135"/>
    <w:rsid w:val="00AB4C96"/>
    <w:rsid w:val="00AC6395"/>
    <w:rsid w:val="00AC6FB6"/>
    <w:rsid w:val="00AD7F25"/>
    <w:rsid w:val="00AE3539"/>
    <w:rsid w:val="00AE3660"/>
    <w:rsid w:val="00AE52CC"/>
    <w:rsid w:val="00AF29EE"/>
    <w:rsid w:val="00AF3209"/>
    <w:rsid w:val="00AF3F46"/>
    <w:rsid w:val="00AF744A"/>
    <w:rsid w:val="00B01227"/>
    <w:rsid w:val="00B05D44"/>
    <w:rsid w:val="00B0728C"/>
    <w:rsid w:val="00B07DDE"/>
    <w:rsid w:val="00B107D5"/>
    <w:rsid w:val="00B14149"/>
    <w:rsid w:val="00B15D1F"/>
    <w:rsid w:val="00B24FF5"/>
    <w:rsid w:val="00B26A81"/>
    <w:rsid w:val="00B32263"/>
    <w:rsid w:val="00B34C6E"/>
    <w:rsid w:val="00B35099"/>
    <w:rsid w:val="00B41068"/>
    <w:rsid w:val="00B4553F"/>
    <w:rsid w:val="00B46E28"/>
    <w:rsid w:val="00B4767D"/>
    <w:rsid w:val="00B5348A"/>
    <w:rsid w:val="00B547D9"/>
    <w:rsid w:val="00B60704"/>
    <w:rsid w:val="00B641A9"/>
    <w:rsid w:val="00B66E6D"/>
    <w:rsid w:val="00B70F1D"/>
    <w:rsid w:val="00B713C4"/>
    <w:rsid w:val="00B72E18"/>
    <w:rsid w:val="00B84FF4"/>
    <w:rsid w:val="00B87402"/>
    <w:rsid w:val="00B9009F"/>
    <w:rsid w:val="00B93654"/>
    <w:rsid w:val="00B958D3"/>
    <w:rsid w:val="00BA5A27"/>
    <w:rsid w:val="00BA7722"/>
    <w:rsid w:val="00BB4933"/>
    <w:rsid w:val="00BB4AF4"/>
    <w:rsid w:val="00BC6054"/>
    <w:rsid w:val="00BC7DDC"/>
    <w:rsid w:val="00BD2A12"/>
    <w:rsid w:val="00BD3CEC"/>
    <w:rsid w:val="00BD4295"/>
    <w:rsid w:val="00BD4669"/>
    <w:rsid w:val="00BD720F"/>
    <w:rsid w:val="00BE4FA2"/>
    <w:rsid w:val="00BF00DA"/>
    <w:rsid w:val="00BF3D46"/>
    <w:rsid w:val="00BF58BB"/>
    <w:rsid w:val="00C01E8C"/>
    <w:rsid w:val="00C02817"/>
    <w:rsid w:val="00C13A8A"/>
    <w:rsid w:val="00C1748C"/>
    <w:rsid w:val="00C25A95"/>
    <w:rsid w:val="00C306D4"/>
    <w:rsid w:val="00C33306"/>
    <w:rsid w:val="00C354EE"/>
    <w:rsid w:val="00C41E84"/>
    <w:rsid w:val="00C431EC"/>
    <w:rsid w:val="00C43FAB"/>
    <w:rsid w:val="00C54453"/>
    <w:rsid w:val="00C6309F"/>
    <w:rsid w:val="00C63F4A"/>
    <w:rsid w:val="00C64C99"/>
    <w:rsid w:val="00C658EE"/>
    <w:rsid w:val="00C728D0"/>
    <w:rsid w:val="00C73B53"/>
    <w:rsid w:val="00C77AF2"/>
    <w:rsid w:val="00C8373F"/>
    <w:rsid w:val="00C85641"/>
    <w:rsid w:val="00C90656"/>
    <w:rsid w:val="00C92538"/>
    <w:rsid w:val="00C97D52"/>
    <w:rsid w:val="00CA1E1F"/>
    <w:rsid w:val="00CA61F1"/>
    <w:rsid w:val="00CA73C2"/>
    <w:rsid w:val="00CB07D8"/>
    <w:rsid w:val="00CB5B65"/>
    <w:rsid w:val="00CC49B4"/>
    <w:rsid w:val="00CC5EF8"/>
    <w:rsid w:val="00CC66A1"/>
    <w:rsid w:val="00CD0332"/>
    <w:rsid w:val="00CD45DB"/>
    <w:rsid w:val="00CE0A41"/>
    <w:rsid w:val="00CE16C3"/>
    <w:rsid w:val="00CE5AB5"/>
    <w:rsid w:val="00CE6482"/>
    <w:rsid w:val="00CF07F9"/>
    <w:rsid w:val="00CF3129"/>
    <w:rsid w:val="00CF4DC9"/>
    <w:rsid w:val="00D00CC6"/>
    <w:rsid w:val="00D03719"/>
    <w:rsid w:val="00D04478"/>
    <w:rsid w:val="00D100FE"/>
    <w:rsid w:val="00D16236"/>
    <w:rsid w:val="00D1666E"/>
    <w:rsid w:val="00D23E24"/>
    <w:rsid w:val="00D464EF"/>
    <w:rsid w:val="00D46565"/>
    <w:rsid w:val="00D468B9"/>
    <w:rsid w:val="00D51061"/>
    <w:rsid w:val="00D660C5"/>
    <w:rsid w:val="00D74364"/>
    <w:rsid w:val="00D77A9E"/>
    <w:rsid w:val="00D83A15"/>
    <w:rsid w:val="00D94E1F"/>
    <w:rsid w:val="00DA0A6E"/>
    <w:rsid w:val="00DB1C7F"/>
    <w:rsid w:val="00DB6422"/>
    <w:rsid w:val="00DC38CC"/>
    <w:rsid w:val="00DC4FCA"/>
    <w:rsid w:val="00DD0A16"/>
    <w:rsid w:val="00DD2BB5"/>
    <w:rsid w:val="00DD60ED"/>
    <w:rsid w:val="00DE431B"/>
    <w:rsid w:val="00DE6BEB"/>
    <w:rsid w:val="00DF6EA4"/>
    <w:rsid w:val="00E02863"/>
    <w:rsid w:val="00E06610"/>
    <w:rsid w:val="00E17536"/>
    <w:rsid w:val="00E269D4"/>
    <w:rsid w:val="00E46DDD"/>
    <w:rsid w:val="00E472C5"/>
    <w:rsid w:val="00E54AE6"/>
    <w:rsid w:val="00E6101C"/>
    <w:rsid w:val="00E64CB8"/>
    <w:rsid w:val="00E723DC"/>
    <w:rsid w:val="00E75F4E"/>
    <w:rsid w:val="00E7627D"/>
    <w:rsid w:val="00E87AA1"/>
    <w:rsid w:val="00E920C0"/>
    <w:rsid w:val="00E9372B"/>
    <w:rsid w:val="00E955ED"/>
    <w:rsid w:val="00EA003A"/>
    <w:rsid w:val="00EB23C3"/>
    <w:rsid w:val="00EB389A"/>
    <w:rsid w:val="00EB77DB"/>
    <w:rsid w:val="00EC2F54"/>
    <w:rsid w:val="00ED27F1"/>
    <w:rsid w:val="00ED2A26"/>
    <w:rsid w:val="00EE4F6F"/>
    <w:rsid w:val="00EE5A89"/>
    <w:rsid w:val="00EF1DB8"/>
    <w:rsid w:val="00EF7444"/>
    <w:rsid w:val="00F01BB9"/>
    <w:rsid w:val="00F0322B"/>
    <w:rsid w:val="00F062E4"/>
    <w:rsid w:val="00F068BC"/>
    <w:rsid w:val="00F1057B"/>
    <w:rsid w:val="00F13160"/>
    <w:rsid w:val="00F14617"/>
    <w:rsid w:val="00F1525A"/>
    <w:rsid w:val="00F204CD"/>
    <w:rsid w:val="00F21E1F"/>
    <w:rsid w:val="00F2683C"/>
    <w:rsid w:val="00F31CF7"/>
    <w:rsid w:val="00F32098"/>
    <w:rsid w:val="00F40D49"/>
    <w:rsid w:val="00F46C84"/>
    <w:rsid w:val="00F50A4B"/>
    <w:rsid w:val="00F5359A"/>
    <w:rsid w:val="00F537BF"/>
    <w:rsid w:val="00F64DFC"/>
    <w:rsid w:val="00F7546C"/>
    <w:rsid w:val="00F82680"/>
    <w:rsid w:val="00F82EC9"/>
    <w:rsid w:val="00F87588"/>
    <w:rsid w:val="00F92432"/>
    <w:rsid w:val="00FA5A59"/>
    <w:rsid w:val="00FA71A5"/>
    <w:rsid w:val="00FB67AB"/>
    <w:rsid w:val="00FC0F0B"/>
    <w:rsid w:val="00FC66A2"/>
    <w:rsid w:val="00FD388E"/>
    <w:rsid w:val="00FD5D60"/>
    <w:rsid w:val="00FE3ECC"/>
    <w:rsid w:val="00FF6A7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CD11D3F"/>
  <w14:defaultImageDpi w14:val="32767"/>
  <w15:docId w15:val="{CF75D275-D8E7-428C-AE9B-A98D3A47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72E15"/>
  </w:style>
  <w:style w:type="paragraph" w:styleId="Sidfot">
    <w:name w:val="footer"/>
    <w:basedOn w:val="Normal"/>
    <w:link w:val="Sidfo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72E15"/>
  </w:style>
  <w:style w:type="character" w:styleId="Hyperlnk">
    <w:name w:val="Hyperlink"/>
    <w:basedOn w:val="Standardstycketeckensnit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rsid w:val="000237E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table" w:styleId="Tabellrutnt">
    <w:name w:val="Table Grid"/>
    <w:basedOn w:val="Normaltabell"/>
    <w:uiPriority w:val="39"/>
    <w:rsid w:val="00B6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4"/>
    <w:qFormat/>
    <w:rsid w:val="00B66E6D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C64C9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82F7E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C25A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77A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77A9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77A9E"/>
    <w:rPr>
      <w:rFonts w:eastAsiaTheme="minorEastAsia"/>
      <w:sz w:val="20"/>
      <w:szCs w:val="20"/>
      <w:lang w:eastAsia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7A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7A9E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26B3-E5FF-4B3A-BD0E-4EE96512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147</TotalTime>
  <Pages>3</Pages>
  <Words>664</Words>
  <Characters>3522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Vincent, Isabelle (I.)</dc:creator>
  <cp:lastModifiedBy>Lagerstrom, Johan</cp:lastModifiedBy>
  <cp:revision>12</cp:revision>
  <cp:lastPrinted>2018-11-08T07:39:00Z</cp:lastPrinted>
  <dcterms:created xsi:type="dcterms:W3CDTF">2025-03-14T15:03:00Z</dcterms:created>
  <dcterms:modified xsi:type="dcterms:W3CDTF">2025-03-18T12:46:00Z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2023-01-13T09:05:45Z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83461a2b-1ff3-4614-a54d-e0ab0bd294b7</vt:lpwstr>
  </property>
  <property fmtid="{D5CDD505-2E9C-101B-9397-08002B2CF9AE}" pid="8" name="MSIP_Label_8f759577-5ea0-4866-9528-c5abbb8a6af6_ContentBits">
    <vt:lpwstr>0</vt:lpwstr>
  </property>
</Properties>
</file>