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11" w:rsidRDefault="00EB7411" w:rsidP="007853D8">
      <w:pPr>
        <w:pStyle w:val="Rubrik"/>
        <w:spacing w:line="276" w:lineRule="auto"/>
        <w:outlineLvl w:val="0"/>
        <w:rPr>
          <w:sz w:val="26"/>
          <w:szCs w:val="26"/>
        </w:rPr>
      </w:pPr>
    </w:p>
    <w:p w:rsidR="007853D8" w:rsidRPr="00E96FAD" w:rsidRDefault="00CE288E" w:rsidP="007853D8">
      <w:pPr>
        <w:pStyle w:val="Rubrik"/>
        <w:spacing w:line="276" w:lineRule="auto"/>
        <w:outlineLvl w:val="0"/>
        <w:rPr>
          <w:rFonts w:ascii="Berling LT Std Roman" w:hAnsi="Berling LT Std Roman"/>
          <w:sz w:val="16"/>
          <w:szCs w:val="16"/>
        </w:rPr>
      </w:pPr>
      <w:proofErr w:type="spellStart"/>
      <w:r>
        <w:rPr>
          <w:sz w:val="26"/>
          <w:szCs w:val="26"/>
        </w:rPr>
        <w:t>D</w:t>
      </w:r>
      <w:r w:rsidR="00E600A3">
        <w:rPr>
          <w:sz w:val="26"/>
          <w:szCs w:val="26"/>
        </w:rPr>
        <w:t>rottninghög</w:t>
      </w:r>
      <w:r w:rsidR="0060403D">
        <w:rPr>
          <w:sz w:val="26"/>
          <w:szCs w:val="26"/>
        </w:rPr>
        <w:t>s</w:t>
      </w:r>
      <w:r w:rsidR="00206A3C">
        <w:rPr>
          <w:sz w:val="26"/>
          <w:szCs w:val="26"/>
        </w:rPr>
        <w:t>skolan</w:t>
      </w:r>
      <w:proofErr w:type="spellEnd"/>
      <w:r w:rsidR="00206A3C">
        <w:rPr>
          <w:sz w:val="26"/>
          <w:szCs w:val="26"/>
        </w:rPr>
        <w:t xml:space="preserve"> - å</w:t>
      </w:r>
      <w:r w:rsidR="000028FC">
        <w:rPr>
          <w:sz w:val="26"/>
          <w:szCs w:val="26"/>
        </w:rPr>
        <w:t xml:space="preserve">rets vinnare av </w:t>
      </w:r>
      <w:r w:rsidR="000028FC" w:rsidRPr="00206A3C">
        <w:rPr>
          <w:i/>
          <w:sz w:val="26"/>
          <w:szCs w:val="26"/>
        </w:rPr>
        <w:t>Tar mi</w:t>
      </w:r>
      <w:bookmarkStart w:id="0" w:name="_GoBack"/>
      <w:bookmarkEnd w:id="0"/>
      <w:r w:rsidR="000028FC" w:rsidRPr="00206A3C">
        <w:rPr>
          <w:i/>
          <w:sz w:val="26"/>
          <w:szCs w:val="26"/>
        </w:rPr>
        <w:t>g till skolan</w:t>
      </w:r>
      <w:r w:rsidR="007853D8" w:rsidRPr="00206A3C">
        <w:rPr>
          <w:i/>
          <w:sz w:val="26"/>
          <w:szCs w:val="26"/>
        </w:rPr>
        <w:br/>
      </w:r>
    </w:p>
    <w:p w:rsidR="001B2F0B" w:rsidRDefault="00EE59B7" w:rsidP="00BD338B">
      <w:pPr>
        <w:pStyle w:val="Rubrik"/>
        <w:spacing w:line="276" w:lineRule="auto"/>
        <w:outlineLvl w:val="0"/>
        <w:rPr>
          <w:rFonts w:ascii="Berling LT Std Roman" w:hAnsi="Berling LT Std Roman"/>
          <w:sz w:val="19"/>
          <w:szCs w:val="19"/>
        </w:rPr>
      </w:pPr>
      <w:r>
        <w:rPr>
          <w:rFonts w:ascii="Berling LT Std Roman" w:hAnsi="Berling LT Std Roman"/>
          <w:sz w:val="19"/>
          <w:szCs w:val="19"/>
        </w:rPr>
        <w:t>Årets vinna</w:t>
      </w:r>
      <w:r w:rsidR="009649DA">
        <w:rPr>
          <w:rFonts w:ascii="Berling LT Std Roman" w:hAnsi="Berling LT Std Roman"/>
          <w:sz w:val="19"/>
          <w:szCs w:val="19"/>
        </w:rPr>
        <w:t xml:space="preserve">re i projektet </w:t>
      </w:r>
      <w:r w:rsidR="009A5928">
        <w:rPr>
          <w:rFonts w:ascii="Berling LT Std Roman" w:hAnsi="Berling LT Std Roman"/>
          <w:sz w:val="19"/>
          <w:szCs w:val="19"/>
        </w:rPr>
        <w:t>”</w:t>
      </w:r>
      <w:r>
        <w:rPr>
          <w:rFonts w:ascii="Berling LT Std Roman" w:hAnsi="Berling LT Std Roman"/>
          <w:sz w:val="19"/>
          <w:szCs w:val="19"/>
        </w:rPr>
        <w:t>Tar mig till skolan</w:t>
      </w:r>
      <w:r w:rsidR="009A5928">
        <w:rPr>
          <w:rFonts w:ascii="Berling LT Std Roman" w:hAnsi="Berling LT Std Roman"/>
          <w:sz w:val="19"/>
          <w:szCs w:val="19"/>
        </w:rPr>
        <w:t>”</w:t>
      </w:r>
      <w:r>
        <w:rPr>
          <w:rFonts w:ascii="Berling LT Std Roman" w:hAnsi="Berling LT Std Roman"/>
          <w:sz w:val="19"/>
          <w:szCs w:val="19"/>
        </w:rPr>
        <w:t xml:space="preserve"> är </w:t>
      </w:r>
      <w:proofErr w:type="spellStart"/>
      <w:r w:rsidR="005021B0">
        <w:rPr>
          <w:rFonts w:ascii="Berling LT Std Roman" w:hAnsi="Berling LT Std Roman"/>
          <w:sz w:val="19"/>
          <w:szCs w:val="19"/>
        </w:rPr>
        <w:t>Drottninghögsskolan</w:t>
      </w:r>
      <w:proofErr w:type="spellEnd"/>
      <w:r w:rsidR="001B2F0B">
        <w:rPr>
          <w:rFonts w:ascii="Berling LT Std Roman" w:hAnsi="Berling LT Std Roman"/>
          <w:sz w:val="19"/>
          <w:szCs w:val="19"/>
        </w:rPr>
        <w:t>.</w:t>
      </w:r>
      <w:r w:rsidR="00A34B82">
        <w:rPr>
          <w:rFonts w:ascii="Berling LT Std Roman" w:hAnsi="Berling LT Std Roman"/>
          <w:sz w:val="19"/>
          <w:szCs w:val="19"/>
        </w:rPr>
        <w:t xml:space="preserve"> </w:t>
      </w:r>
      <w:r w:rsidR="00720012">
        <w:rPr>
          <w:rFonts w:ascii="Berling LT Std Roman" w:hAnsi="Berling LT Std Roman"/>
          <w:sz w:val="19"/>
          <w:szCs w:val="19"/>
        </w:rPr>
        <w:t>S</w:t>
      </w:r>
      <w:r w:rsidR="00845335">
        <w:rPr>
          <w:rFonts w:ascii="Berling LT Std Roman" w:hAnsi="Berling LT Std Roman"/>
          <w:sz w:val="19"/>
          <w:szCs w:val="19"/>
        </w:rPr>
        <w:t xml:space="preserve">kolans elever har </w:t>
      </w:r>
      <w:r w:rsidR="0038156C">
        <w:rPr>
          <w:rFonts w:ascii="Berling LT Std Roman" w:hAnsi="Berling LT Std Roman"/>
          <w:sz w:val="19"/>
          <w:szCs w:val="19"/>
        </w:rPr>
        <w:t xml:space="preserve">genom att gå, cykla och åka buss till skolan </w:t>
      </w:r>
      <w:r w:rsidR="005D6637">
        <w:rPr>
          <w:rFonts w:ascii="Berling LT Std Roman" w:hAnsi="Berling LT Std Roman"/>
          <w:sz w:val="19"/>
          <w:szCs w:val="19"/>
        </w:rPr>
        <w:t>visat att</w:t>
      </w:r>
      <w:r w:rsidR="00A533EF">
        <w:rPr>
          <w:rFonts w:ascii="Berling LT Std Roman" w:hAnsi="Berling LT Std Roman"/>
          <w:sz w:val="19"/>
          <w:szCs w:val="19"/>
        </w:rPr>
        <w:t xml:space="preserve"> de har den mest hållbara resan.</w:t>
      </w:r>
    </w:p>
    <w:p w:rsidR="001B2F0B" w:rsidRDefault="001B2F0B" w:rsidP="00BD338B">
      <w:pPr>
        <w:pStyle w:val="Rubrik"/>
        <w:spacing w:line="276" w:lineRule="auto"/>
        <w:outlineLvl w:val="0"/>
        <w:rPr>
          <w:rFonts w:ascii="Berling LT Std Roman" w:hAnsi="Berling LT Std Roman"/>
          <w:sz w:val="19"/>
          <w:szCs w:val="19"/>
        </w:rPr>
      </w:pPr>
    </w:p>
    <w:p w:rsidR="000531CA" w:rsidRDefault="001A2E48" w:rsidP="00BD338B">
      <w:pPr>
        <w:pStyle w:val="Rubrik"/>
        <w:spacing w:line="276" w:lineRule="auto"/>
        <w:outlineLvl w:val="0"/>
        <w:rPr>
          <w:rFonts w:ascii="Berling LT Std Roman" w:hAnsi="Berling LT Std Roman"/>
          <w:b w:val="0"/>
          <w:sz w:val="19"/>
          <w:szCs w:val="19"/>
        </w:rPr>
      </w:pPr>
      <w:r>
        <w:rPr>
          <w:rFonts w:ascii="Berling LT Std Roman" w:hAnsi="Berling LT Std Roman"/>
          <w:b w:val="0"/>
          <w:sz w:val="19"/>
          <w:szCs w:val="19"/>
        </w:rPr>
        <w:t xml:space="preserve">Elever från </w:t>
      </w:r>
      <w:r w:rsidR="00845335">
        <w:rPr>
          <w:rFonts w:ascii="Berling LT Std Roman" w:hAnsi="Berling LT Std Roman"/>
          <w:b w:val="0"/>
          <w:sz w:val="19"/>
          <w:szCs w:val="19"/>
        </w:rPr>
        <w:t>11</w:t>
      </w:r>
      <w:r>
        <w:rPr>
          <w:rFonts w:ascii="Berling LT Std Roman" w:hAnsi="Berling LT Std Roman"/>
          <w:b w:val="0"/>
          <w:sz w:val="19"/>
          <w:szCs w:val="19"/>
        </w:rPr>
        <w:t xml:space="preserve"> skolor </w:t>
      </w:r>
      <w:r w:rsidR="00845335">
        <w:rPr>
          <w:rFonts w:ascii="Berling LT Std Roman" w:hAnsi="Berling LT Std Roman"/>
          <w:b w:val="0"/>
          <w:sz w:val="19"/>
          <w:szCs w:val="19"/>
        </w:rPr>
        <w:t>och 20 klasser har deltagit i projektet. Under 5 veckor har de registr</w:t>
      </w:r>
      <w:r w:rsidR="00845335">
        <w:rPr>
          <w:rFonts w:ascii="Berling LT Std Roman" w:hAnsi="Berling LT Std Roman"/>
          <w:b w:val="0"/>
          <w:sz w:val="19"/>
          <w:szCs w:val="19"/>
        </w:rPr>
        <w:t>e</w:t>
      </w:r>
      <w:r w:rsidR="00845335">
        <w:rPr>
          <w:rFonts w:ascii="Berling LT Std Roman" w:hAnsi="Berling LT Std Roman"/>
          <w:b w:val="0"/>
          <w:sz w:val="19"/>
          <w:szCs w:val="19"/>
        </w:rPr>
        <w:t xml:space="preserve">rat hur de har tagit sig till och från skolan. De har </w:t>
      </w:r>
      <w:r w:rsidR="00B70178">
        <w:rPr>
          <w:rFonts w:ascii="Berling LT Std Roman" w:hAnsi="Berling LT Std Roman"/>
          <w:b w:val="0"/>
          <w:sz w:val="19"/>
          <w:szCs w:val="19"/>
        </w:rPr>
        <w:t xml:space="preserve">även </w:t>
      </w:r>
      <w:r w:rsidR="00845335">
        <w:rPr>
          <w:rFonts w:ascii="Berling LT Std Roman" w:hAnsi="Berling LT Std Roman"/>
          <w:b w:val="0"/>
          <w:sz w:val="19"/>
          <w:szCs w:val="19"/>
        </w:rPr>
        <w:t>haft trafikundervisning i skolan, runt skolan samt på Barntrafikskolan.</w:t>
      </w:r>
    </w:p>
    <w:p w:rsidR="000531CA" w:rsidRPr="000531CA" w:rsidRDefault="000531CA" w:rsidP="000531CA">
      <w:pPr>
        <w:pStyle w:val="Brdtext"/>
        <w:numPr>
          <w:ilvl w:val="0"/>
          <w:numId w:val="18"/>
        </w:numPr>
      </w:pPr>
      <w:r w:rsidRPr="004A1C4B">
        <w:rPr>
          <w:sz w:val="19"/>
          <w:szCs w:val="19"/>
          <w:lang w:eastAsia="sv-SE"/>
        </w:rPr>
        <w:t>Samtliga klasser har varit mycket duktiga och engagerade, men bara en kunde vinna första priset: en klassutflykt till Teknisk</w:t>
      </w:r>
      <w:r>
        <w:rPr>
          <w:sz w:val="19"/>
          <w:szCs w:val="19"/>
          <w:lang w:eastAsia="sv-SE"/>
        </w:rPr>
        <w:t>a museet i Helsingör, säger Pia Bastholm,</w:t>
      </w:r>
      <w:r w:rsidR="00D85B6C">
        <w:rPr>
          <w:sz w:val="19"/>
          <w:szCs w:val="19"/>
          <w:lang w:eastAsia="sv-SE"/>
        </w:rPr>
        <w:t xml:space="preserve"> </w:t>
      </w:r>
      <w:r w:rsidR="00D85B6C">
        <w:rPr>
          <w:sz w:val="19"/>
          <w:szCs w:val="19"/>
        </w:rPr>
        <w:t>projek</w:t>
      </w:r>
      <w:r w:rsidR="00D85B6C">
        <w:rPr>
          <w:sz w:val="19"/>
          <w:szCs w:val="19"/>
        </w:rPr>
        <w:t>t</w:t>
      </w:r>
      <w:r w:rsidR="00D85B6C">
        <w:rPr>
          <w:sz w:val="19"/>
          <w:szCs w:val="19"/>
        </w:rPr>
        <w:t>ledare på stadsbyggnadsförvaltningens Miljöverkstad.</w:t>
      </w:r>
    </w:p>
    <w:p w:rsidR="000531CA" w:rsidRDefault="000531CA" w:rsidP="00BD338B">
      <w:pPr>
        <w:pStyle w:val="Rubrik"/>
        <w:spacing w:line="276" w:lineRule="auto"/>
        <w:outlineLvl w:val="0"/>
        <w:rPr>
          <w:rFonts w:ascii="Berling LT Std Roman" w:hAnsi="Berling LT Std Roman"/>
          <w:b w:val="0"/>
          <w:sz w:val="19"/>
          <w:szCs w:val="19"/>
        </w:rPr>
      </w:pPr>
    </w:p>
    <w:p w:rsidR="00BD338B" w:rsidRPr="00A34B82" w:rsidRDefault="005210A7" w:rsidP="00BD338B">
      <w:pPr>
        <w:pStyle w:val="Rubrik"/>
        <w:spacing w:line="276" w:lineRule="auto"/>
        <w:outlineLvl w:val="0"/>
        <w:rPr>
          <w:rFonts w:ascii="Berling LT Std Roman" w:hAnsi="Berling LT Std Roman"/>
          <w:b w:val="0"/>
          <w:sz w:val="19"/>
          <w:szCs w:val="19"/>
        </w:rPr>
      </w:pPr>
      <w:r w:rsidRPr="00A34B82">
        <w:rPr>
          <w:rFonts w:ascii="Berling LT Std Roman" w:hAnsi="Berling LT Std Roman"/>
          <w:b w:val="0"/>
          <w:sz w:val="19"/>
          <w:szCs w:val="19"/>
        </w:rPr>
        <w:t>4 december firas vinnaren av skolans elever, föräldrar och lärare.</w:t>
      </w:r>
      <w:r w:rsidR="00E22615" w:rsidRPr="00A34B82">
        <w:rPr>
          <w:rFonts w:ascii="Berling LT Std Roman" w:hAnsi="Berling LT Std Roman"/>
          <w:b w:val="0"/>
          <w:sz w:val="19"/>
          <w:szCs w:val="19"/>
        </w:rPr>
        <w:t xml:space="preserve"> På plats </w:t>
      </w:r>
      <w:r w:rsidR="00E600A3">
        <w:rPr>
          <w:rFonts w:ascii="Berling LT Std Roman" w:hAnsi="Berling LT Std Roman"/>
          <w:b w:val="0"/>
          <w:sz w:val="19"/>
          <w:szCs w:val="19"/>
        </w:rPr>
        <w:t xml:space="preserve">i </w:t>
      </w:r>
      <w:proofErr w:type="spellStart"/>
      <w:r w:rsidR="00E600A3">
        <w:rPr>
          <w:rFonts w:ascii="Berling LT Std Roman" w:hAnsi="Berling LT Std Roman"/>
          <w:b w:val="0"/>
          <w:sz w:val="19"/>
          <w:szCs w:val="19"/>
        </w:rPr>
        <w:t>Drottninghög</w:t>
      </w:r>
      <w:r w:rsidR="00540E67">
        <w:rPr>
          <w:rFonts w:ascii="Berling LT Std Roman" w:hAnsi="Berling LT Std Roman"/>
          <w:b w:val="0"/>
          <w:sz w:val="19"/>
          <w:szCs w:val="19"/>
        </w:rPr>
        <w:t>s</w:t>
      </w:r>
      <w:r w:rsidR="00D371E1">
        <w:rPr>
          <w:rFonts w:ascii="Berling LT Std Roman" w:hAnsi="Berling LT Std Roman"/>
          <w:b w:val="0"/>
          <w:sz w:val="19"/>
          <w:szCs w:val="19"/>
        </w:rPr>
        <w:t>skolans</w:t>
      </w:r>
      <w:proofErr w:type="spellEnd"/>
      <w:r w:rsidR="00D371E1">
        <w:rPr>
          <w:rFonts w:ascii="Berling LT Std Roman" w:hAnsi="Berling LT Std Roman"/>
          <w:b w:val="0"/>
          <w:sz w:val="19"/>
          <w:szCs w:val="19"/>
        </w:rPr>
        <w:t xml:space="preserve"> matsal </w:t>
      </w:r>
      <w:r w:rsidR="00E22615" w:rsidRPr="00A34B82">
        <w:rPr>
          <w:rFonts w:ascii="Berling LT Std Roman" w:hAnsi="Berling LT Std Roman"/>
          <w:b w:val="0"/>
          <w:sz w:val="19"/>
          <w:szCs w:val="19"/>
        </w:rPr>
        <w:t xml:space="preserve">finns även politiker och </w:t>
      </w:r>
      <w:r w:rsidRPr="00A34B82">
        <w:rPr>
          <w:rFonts w:ascii="Berling LT Std Roman" w:hAnsi="Berling LT Std Roman"/>
          <w:b w:val="0"/>
          <w:sz w:val="19"/>
          <w:szCs w:val="19"/>
        </w:rPr>
        <w:t xml:space="preserve">tjänstemän från </w:t>
      </w:r>
      <w:r w:rsidR="003C774C" w:rsidRPr="00A34B82">
        <w:rPr>
          <w:rFonts w:ascii="Berling LT Std Roman" w:hAnsi="Berling LT Std Roman"/>
          <w:b w:val="0"/>
          <w:sz w:val="19"/>
          <w:szCs w:val="19"/>
        </w:rPr>
        <w:t>Helsingborgs stad samt Polisen.</w:t>
      </w:r>
    </w:p>
    <w:p w:rsidR="004A1C4B" w:rsidRPr="00E61AFC" w:rsidRDefault="004A1C4B" w:rsidP="004A1C4B">
      <w:pPr>
        <w:spacing w:before="100" w:beforeAutospacing="1" w:after="100" w:afterAutospacing="1"/>
        <w:rPr>
          <w:rFonts w:ascii="HelveticaNeueLT Std Lt" w:hAnsi="HelveticaNeueLT Std Lt"/>
          <w:b/>
          <w:bCs/>
          <w:sz w:val="19"/>
          <w:szCs w:val="19"/>
          <w:lang w:eastAsia="sv-SE"/>
        </w:rPr>
      </w:pPr>
      <w:r w:rsidRPr="00E61AFC">
        <w:rPr>
          <w:rFonts w:ascii="HelveticaNeueLT Std Lt" w:hAnsi="HelveticaNeueLT Std Lt"/>
          <w:b/>
          <w:bCs/>
          <w:sz w:val="19"/>
          <w:szCs w:val="19"/>
          <w:lang w:eastAsia="sv-SE"/>
        </w:rPr>
        <w:t>Om projektet:</w:t>
      </w:r>
      <w:r w:rsidR="00E61AFC">
        <w:rPr>
          <w:rFonts w:ascii="HelveticaNeueLT Std Lt" w:hAnsi="HelveticaNeueLT Std Lt"/>
          <w:b/>
          <w:bCs/>
          <w:sz w:val="19"/>
          <w:szCs w:val="19"/>
          <w:lang w:eastAsia="sv-SE"/>
        </w:rPr>
        <w:br/>
      </w:r>
      <w:r w:rsidRPr="004A1C4B">
        <w:rPr>
          <w:rFonts w:asciiTheme="minorHAnsi" w:hAnsiTheme="minorHAnsi"/>
          <w:i/>
          <w:iCs/>
          <w:sz w:val="19"/>
          <w:szCs w:val="19"/>
          <w:lang w:eastAsia="sv-SE"/>
        </w:rPr>
        <w:t>Tar mig till skolan</w:t>
      </w:r>
      <w:r w:rsidRPr="004A1C4B">
        <w:rPr>
          <w:rFonts w:asciiTheme="minorHAnsi" w:hAnsiTheme="minorHAnsi"/>
          <w:sz w:val="19"/>
          <w:szCs w:val="19"/>
          <w:lang w:eastAsia="sv-SE"/>
        </w:rPr>
        <w:t xml:space="preserve"> är ett projekt som engagerar barn i de lägre årskurserna och främst årskurs 1. Det går ut på att barnen ska gå, cykla eller åka buss till skolan, så klart tillsammans med en förä</w:t>
      </w:r>
      <w:r w:rsidRPr="004A1C4B">
        <w:rPr>
          <w:rFonts w:asciiTheme="minorHAnsi" w:hAnsiTheme="minorHAnsi"/>
          <w:sz w:val="19"/>
          <w:szCs w:val="19"/>
          <w:lang w:eastAsia="sv-SE"/>
        </w:rPr>
        <w:t>l</w:t>
      </w:r>
      <w:r w:rsidRPr="004A1C4B">
        <w:rPr>
          <w:rFonts w:asciiTheme="minorHAnsi" w:hAnsiTheme="minorHAnsi"/>
          <w:sz w:val="19"/>
          <w:szCs w:val="19"/>
          <w:lang w:eastAsia="sv-SE"/>
        </w:rPr>
        <w:t>der eller annan vuxen. Projektet leder till:</w:t>
      </w:r>
    </w:p>
    <w:p w:rsidR="00EB23D9" w:rsidRDefault="00FB0807" w:rsidP="008359AD">
      <w:pPr>
        <w:pStyle w:val="Brdtext"/>
        <w:numPr>
          <w:ilvl w:val="0"/>
          <w:numId w:val="21"/>
        </w:numPr>
        <w:rPr>
          <w:sz w:val="19"/>
          <w:szCs w:val="19"/>
          <w:lang w:eastAsia="sv-SE"/>
        </w:rPr>
      </w:pPr>
      <w:r>
        <w:rPr>
          <w:sz w:val="19"/>
          <w:szCs w:val="19"/>
          <w:lang w:eastAsia="sv-SE"/>
        </w:rPr>
        <w:t>ö</w:t>
      </w:r>
      <w:r w:rsidR="004D442D">
        <w:rPr>
          <w:sz w:val="19"/>
          <w:szCs w:val="19"/>
          <w:lang w:eastAsia="sv-SE"/>
        </w:rPr>
        <w:t>kad säkerhet</w:t>
      </w:r>
      <w:r w:rsidR="004A1C4B" w:rsidRPr="004A1C4B">
        <w:rPr>
          <w:sz w:val="19"/>
          <w:szCs w:val="19"/>
          <w:lang w:eastAsia="sv-SE"/>
        </w:rPr>
        <w:t xml:space="preserve"> och </w:t>
      </w:r>
      <w:r w:rsidR="004D442D">
        <w:rPr>
          <w:sz w:val="19"/>
          <w:szCs w:val="19"/>
          <w:lang w:eastAsia="sv-SE"/>
        </w:rPr>
        <w:t xml:space="preserve">en </w:t>
      </w:r>
      <w:r w:rsidR="004A1C4B" w:rsidRPr="004A1C4B">
        <w:rPr>
          <w:sz w:val="19"/>
          <w:szCs w:val="19"/>
          <w:lang w:eastAsia="sv-SE"/>
        </w:rPr>
        <w:t>för</w:t>
      </w:r>
      <w:r w:rsidR="00F77A4E">
        <w:rPr>
          <w:sz w:val="19"/>
          <w:szCs w:val="19"/>
          <w:lang w:eastAsia="sv-SE"/>
        </w:rPr>
        <w:t>bättra</w:t>
      </w:r>
      <w:r w:rsidR="004D442D">
        <w:rPr>
          <w:sz w:val="19"/>
          <w:szCs w:val="19"/>
          <w:lang w:eastAsia="sv-SE"/>
        </w:rPr>
        <w:t>d</w:t>
      </w:r>
      <w:r w:rsidR="00F77A4E">
        <w:rPr>
          <w:sz w:val="19"/>
          <w:szCs w:val="19"/>
          <w:lang w:eastAsia="sv-SE"/>
        </w:rPr>
        <w:t xml:space="preserve"> miljö kring skolorna (genom minskad</w:t>
      </w:r>
      <w:r w:rsidR="00EB23D9">
        <w:rPr>
          <w:sz w:val="19"/>
          <w:szCs w:val="19"/>
          <w:lang w:eastAsia="sv-SE"/>
        </w:rPr>
        <w:t xml:space="preserve"> biltrafik)</w:t>
      </w:r>
    </w:p>
    <w:p w:rsidR="00EB23D9" w:rsidRDefault="00FB0807" w:rsidP="008359AD">
      <w:pPr>
        <w:pStyle w:val="Brdtext"/>
        <w:numPr>
          <w:ilvl w:val="0"/>
          <w:numId w:val="21"/>
        </w:numPr>
        <w:rPr>
          <w:sz w:val="19"/>
          <w:szCs w:val="19"/>
          <w:lang w:eastAsia="sv-SE"/>
        </w:rPr>
      </w:pPr>
      <w:r>
        <w:rPr>
          <w:sz w:val="19"/>
          <w:szCs w:val="19"/>
          <w:lang w:eastAsia="sv-SE"/>
        </w:rPr>
        <w:t xml:space="preserve">bättre </w:t>
      </w:r>
      <w:r w:rsidR="00EB23D9">
        <w:rPr>
          <w:sz w:val="19"/>
          <w:szCs w:val="19"/>
          <w:lang w:eastAsia="sv-SE"/>
        </w:rPr>
        <w:t>motion och hälsa</w:t>
      </w:r>
    </w:p>
    <w:p w:rsidR="00EB23D9" w:rsidRDefault="00F77A4E" w:rsidP="008359AD">
      <w:pPr>
        <w:pStyle w:val="Brdtext"/>
        <w:numPr>
          <w:ilvl w:val="0"/>
          <w:numId w:val="21"/>
        </w:numPr>
        <w:rPr>
          <w:sz w:val="19"/>
          <w:szCs w:val="19"/>
          <w:lang w:eastAsia="sv-SE"/>
        </w:rPr>
      </w:pPr>
      <w:r>
        <w:rPr>
          <w:sz w:val="19"/>
          <w:szCs w:val="19"/>
          <w:lang w:eastAsia="sv-SE"/>
        </w:rPr>
        <w:t>ö</w:t>
      </w:r>
      <w:r w:rsidR="00EB23D9">
        <w:rPr>
          <w:sz w:val="19"/>
          <w:szCs w:val="19"/>
          <w:lang w:eastAsia="sv-SE"/>
        </w:rPr>
        <w:t>kad gemenskap och trygghet</w:t>
      </w:r>
    </w:p>
    <w:p w:rsidR="00EB23D9" w:rsidRDefault="00136144" w:rsidP="008359AD">
      <w:pPr>
        <w:pStyle w:val="Brdtext"/>
        <w:numPr>
          <w:ilvl w:val="0"/>
          <w:numId w:val="21"/>
        </w:numPr>
        <w:rPr>
          <w:sz w:val="19"/>
          <w:szCs w:val="19"/>
          <w:lang w:eastAsia="sv-SE"/>
        </w:rPr>
      </w:pPr>
      <w:r>
        <w:rPr>
          <w:sz w:val="19"/>
          <w:szCs w:val="19"/>
          <w:lang w:eastAsia="sv-SE"/>
        </w:rPr>
        <w:t xml:space="preserve">att </w:t>
      </w:r>
      <w:r w:rsidR="00F77A4E">
        <w:rPr>
          <w:sz w:val="19"/>
          <w:szCs w:val="19"/>
          <w:lang w:eastAsia="sv-SE"/>
        </w:rPr>
        <w:t>b</w:t>
      </w:r>
      <w:r w:rsidR="004A1C4B" w:rsidRPr="004A1C4B">
        <w:rPr>
          <w:sz w:val="19"/>
          <w:szCs w:val="19"/>
          <w:lang w:eastAsia="sv-SE"/>
        </w:rPr>
        <w:t>arnen lär sig h</w:t>
      </w:r>
      <w:r w:rsidR="00EB23D9">
        <w:rPr>
          <w:sz w:val="19"/>
          <w:szCs w:val="19"/>
          <w:lang w:eastAsia="sv-SE"/>
        </w:rPr>
        <w:t>ur de ska bete sig i trafiken</w:t>
      </w:r>
    </w:p>
    <w:p w:rsidR="00E31DB4" w:rsidRDefault="009515F8" w:rsidP="008359AD">
      <w:pPr>
        <w:pStyle w:val="Brdtext"/>
        <w:numPr>
          <w:ilvl w:val="0"/>
          <w:numId w:val="21"/>
        </w:numPr>
        <w:rPr>
          <w:sz w:val="19"/>
          <w:szCs w:val="19"/>
        </w:rPr>
      </w:pPr>
      <w:r>
        <w:rPr>
          <w:sz w:val="19"/>
          <w:szCs w:val="19"/>
          <w:lang w:eastAsia="sv-SE"/>
        </w:rPr>
        <w:t>att</w:t>
      </w:r>
      <w:r w:rsidR="004A1C4B" w:rsidRPr="004A1C4B">
        <w:rPr>
          <w:sz w:val="19"/>
          <w:szCs w:val="19"/>
          <w:lang w:eastAsia="sv-SE"/>
        </w:rPr>
        <w:t xml:space="preserve"> föräldrarna bli</w:t>
      </w:r>
      <w:r w:rsidR="000E1B53">
        <w:rPr>
          <w:sz w:val="19"/>
          <w:szCs w:val="19"/>
          <w:lang w:eastAsia="sv-SE"/>
        </w:rPr>
        <w:t>r</w:t>
      </w:r>
      <w:r w:rsidR="004A1C4B" w:rsidRPr="004A1C4B">
        <w:rPr>
          <w:sz w:val="19"/>
          <w:szCs w:val="19"/>
          <w:lang w:eastAsia="sv-SE"/>
        </w:rPr>
        <w:t xml:space="preserve"> mer medvetna om hållbart r</w:t>
      </w:r>
      <w:r w:rsidR="00E31DB4">
        <w:rPr>
          <w:sz w:val="19"/>
          <w:szCs w:val="19"/>
          <w:lang w:eastAsia="sv-SE"/>
        </w:rPr>
        <w:t>esand</w:t>
      </w:r>
      <w:r w:rsidR="004113CF">
        <w:rPr>
          <w:sz w:val="19"/>
          <w:szCs w:val="19"/>
          <w:lang w:eastAsia="sv-SE"/>
        </w:rPr>
        <w:t>e</w:t>
      </w:r>
    </w:p>
    <w:p w:rsidR="004A1C4B" w:rsidRDefault="00D36269" w:rsidP="00E31DB4">
      <w:pPr>
        <w:pStyle w:val="Brdtext"/>
        <w:rPr>
          <w:sz w:val="19"/>
          <w:szCs w:val="19"/>
        </w:rPr>
      </w:pPr>
      <w:r w:rsidRPr="004A1C4B">
        <w:rPr>
          <w:sz w:val="19"/>
          <w:szCs w:val="19"/>
          <w:lang w:eastAsia="sv-SE"/>
        </w:rPr>
        <w:t>Trenden är att allt fler barn skjutsas i bil till och från skolan. Det leder till inaktiva barn, trafi</w:t>
      </w:r>
      <w:r w:rsidRPr="004A1C4B">
        <w:rPr>
          <w:sz w:val="19"/>
          <w:szCs w:val="19"/>
          <w:lang w:eastAsia="sv-SE"/>
        </w:rPr>
        <w:t>k</w:t>
      </w:r>
      <w:r w:rsidRPr="004A1C4B">
        <w:rPr>
          <w:sz w:val="19"/>
          <w:szCs w:val="19"/>
          <w:lang w:eastAsia="sv-SE"/>
        </w:rPr>
        <w:t xml:space="preserve">problem vid skolorna och ökade luftföroreningar. </w:t>
      </w:r>
      <w:r w:rsidR="00B01E06">
        <w:rPr>
          <w:sz w:val="19"/>
          <w:szCs w:val="19"/>
          <w:lang w:eastAsia="sv-SE"/>
        </w:rPr>
        <w:t>Barn a</w:t>
      </w:r>
      <w:r w:rsidRPr="004A1C4B">
        <w:rPr>
          <w:sz w:val="19"/>
          <w:szCs w:val="19"/>
          <w:lang w:eastAsia="sv-SE"/>
        </w:rPr>
        <w:t xml:space="preserve">nses </w:t>
      </w:r>
      <w:r w:rsidR="00533898">
        <w:rPr>
          <w:sz w:val="19"/>
          <w:szCs w:val="19"/>
          <w:lang w:eastAsia="sv-SE"/>
        </w:rPr>
        <w:t>t</w:t>
      </w:r>
      <w:r w:rsidRPr="004A1C4B">
        <w:rPr>
          <w:sz w:val="19"/>
          <w:szCs w:val="19"/>
          <w:lang w:eastAsia="sv-SE"/>
        </w:rPr>
        <w:t>rafik</w:t>
      </w:r>
      <w:r w:rsidR="002D5C4A">
        <w:rPr>
          <w:sz w:val="19"/>
          <w:szCs w:val="19"/>
          <w:lang w:eastAsia="sv-SE"/>
        </w:rPr>
        <w:t>mogna</w:t>
      </w:r>
      <w:r w:rsidR="00AF50E2">
        <w:rPr>
          <w:sz w:val="19"/>
          <w:szCs w:val="19"/>
          <w:lang w:eastAsia="sv-SE"/>
        </w:rPr>
        <w:t xml:space="preserve"> vid 12-års</w:t>
      </w:r>
      <w:r w:rsidR="00E600A3">
        <w:rPr>
          <w:sz w:val="19"/>
          <w:szCs w:val="19"/>
          <w:lang w:eastAsia="sv-SE"/>
        </w:rPr>
        <w:t xml:space="preserve"> </w:t>
      </w:r>
      <w:r w:rsidR="00AF50E2">
        <w:rPr>
          <w:sz w:val="19"/>
          <w:szCs w:val="19"/>
          <w:lang w:eastAsia="sv-SE"/>
        </w:rPr>
        <w:t>ålder</w:t>
      </w:r>
      <w:r w:rsidRPr="004A1C4B">
        <w:rPr>
          <w:sz w:val="19"/>
          <w:szCs w:val="19"/>
          <w:lang w:eastAsia="sv-SE"/>
        </w:rPr>
        <w:t xml:space="preserve"> men för att klara av att vistas i trafiken på egen hand måste </w:t>
      </w:r>
      <w:r w:rsidR="008856EC">
        <w:rPr>
          <w:sz w:val="19"/>
          <w:szCs w:val="19"/>
          <w:lang w:eastAsia="sv-SE"/>
        </w:rPr>
        <w:t>de</w:t>
      </w:r>
      <w:r w:rsidRPr="004A1C4B">
        <w:rPr>
          <w:sz w:val="19"/>
          <w:szCs w:val="19"/>
          <w:lang w:eastAsia="sv-SE"/>
        </w:rPr>
        <w:t xml:space="preserve"> ha tränat mycket och regelbundet.</w:t>
      </w:r>
      <w:r w:rsidR="002D5C4A">
        <w:rPr>
          <w:sz w:val="19"/>
          <w:szCs w:val="19"/>
          <w:lang w:eastAsia="sv-SE"/>
        </w:rPr>
        <w:t xml:space="preserve"> </w:t>
      </w:r>
      <w:r w:rsidR="00E30D08">
        <w:rPr>
          <w:sz w:val="19"/>
          <w:szCs w:val="19"/>
          <w:lang w:eastAsia="sv-SE"/>
        </w:rPr>
        <w:t xml:space="preserve">Under projekttiden får </w:t>
      </w:r>
      <w:r w:rsidR="004A1C4B" w:rsidRPr="004A1C4B">
        <w:rPr>
          <w:sz w:val="19"/>
          <w:szCs w:val="19"/>
          <w:lang w:eastAsia="sv-SE"/>
        </w:rPr>
        <w:t>barnen trä</w:t>
      </w:r>
      <w:r w:rsidR="00D6273E">
        <w:rPr>
          <w:sz w:val="19"/>
          <w:szCs w:val="19"/>
          <w:lang w:eastAsia="sv-SE"/>
        </w:rPr>
        <w:t>ning i att vistas i trafiken vilket s</w:t>
      </w:r>
      <w:r w:rsidR="004A1C4B" w:rsidRPr="004A1C4B">
        <w:rPr>
          <w:sz w:val="19"/>
          <w:szCs w:val="19"/>
          <w:lang w:eastAsia="sv-SE"/>
        </w:rPr>
        <w:t xml:space="preserve">kapar trygghet för både föräldrar och barn. </w:t>
      </w:r>
      <w:r w:rsidR="000E1B53">
        <w:rPr>
          <w:sz w:val="19"/>
          <w:szCs w:val="19"/>
        </w:rPr>
        <w:t>Barn som rör sig på morgonen är piggare, friskare och mer koncentrerade i skolarbetet!</w:t>
      </w:r>
    </w:p>
    <w:p w:rsidR="00936137" w:rsidRPr="004A1C4B" w:rsidRDefault="00936137" w:rsidP="00E31DB4">
      <w:pPr>
        <w:pStyle w:val="Brdtext"/>
        <w:rPr>
          <w:sz w:val="19"/>
          <w:szCs w:val="19"/>
        </w:rPr>
      </w:pPr>
    </w:p>
    <w:p w:rsidR="00B747C6" w:rsidRPr="00E748C3" w:rsidRDefault="007853D8" w:rsidP="00145CD7">
      <w:pPr>
        <w:rPr>
          <w:rFonts w:asciiTheme="minorHAnsi" w:hAnsiTheme="minorHAnsi"/>
          <w:sz w:val="19"/>
          <w:szCs w:val="19"/>
        </w:rPr>
      </w:pPr>
      <w:r w:rsidRPr="00E748C3">
        <w:rPr>
          <w:b/>
        </w:rPr>
        <w:t>Kontaktpersoner:</w:t>
      </w:r>
      <w:r w:rsidRPr="00E748C3">
        <w:rPr>
          <w:rFonts w:asciiTheme="minorHAnsi" w:hAnsiTheme="minorHAnsi"/>
          <w:b/>
          <w:sz w:val="20"/>
          <w:szCs w:val="20"/>
        </w:rPr>
        <w:br/>
      </w:r>
      <w:r w:rsidR="00E748C3" w:rsidRPr="00E748C3">
        <w:rPr>
          <w:rFonts w:asciiTheme="minorHAnsi" w:hAnsiTheme="minorHAnsi"/>
          <w:sz w:val="19"/>
          <w:szCs w:val="19"/>
        </w:rPr>
        <w:t>P</w:t>
      </w:r>
      <w:r w:rsidR="00E748C3">
        <w:rPr>
          <w:rFonts w:asciiTheme="minorHAnsi" w:hAnsiTheme="minorHAnsi"/>
          <w:sz w:val="19"/>
          <w:szCs w:val="19"/>
        </w:rPr>
        <w:t>ia Bastholm, projektledare</w:t>
      </w:r>
      <w:r w:rsidR="00B97717">
        <w:rPr>
          <w:rFonts w:asciiTheme="minorHAnsi" w:hAnsiTheme="minorHAnsi"/>
          <w:sz w:val="19"/>
          <w:szCs w:val="19"/>
        </w:rPr>
        <w:t xml:space="preserve"> </w:t>
      </w:r>
      <w:r w:rsidR="00600E53">
        <w:rPr>
          <w:rFonts w:asciiTheme="minorHAnsi" w:hAnsiTheme="minorHAnsi"/>
          <w:sz w:val="19"/>
          <w:szCs w:val="19"/>
        </w:rPr>
        <w:t xml:space="preserve">på </w:t>
      </w:r>
      <w:r w:rsidR="00B97717">
        <w:rPr>
          <w:rFonts w:asciiTheme="minorHAnsi" w:hAnsiTheme="minorHAnsi"/>
          <w:sz w:val="19"/>
          <w:szCs w:val="19"/>
        </w:rPr>
        <w:t>Miljöverkstaden</w:t>
      </w:r>
      <w:r w:rsidR="00600E53">
        <w:rPr>
          <w:rFonts w:asciiTheme="minorHAnsi" w:hAnsiTheme="minorHAnsi"/>
          <w:sz w:val="19"/>
          <w:szCs w:val="19"/>
        </w:rPr>
        <w:br/>
        <w:t>T</w:t>
      </w:r>
      <w:r w:rsidR="00145CD7" w:rsidRPr="00E748C3">
        <w:rPr>
          <w:rFonts w:asciiTheme="minorHAnsi" w:hAnsiTheme="minorHAnsi"/>
          <w:sz w:val="19"/>
          <w:szCs w:val="19"/>
        </w:rPr>
        <w:t xml:space="preserve">el: </w:t>
      </w:r>
      <w:r w:rsidR="004E0812" w:rsidRPr="00E748C3">
        <w:rPr>
          <w:rFonts w:asciiTheme="minorHAnsi" w:hAnsiTheme="minorHAnsi"/>
          <w:sz w:val="19"/>
          <w:szCs w:val="19"/>
        </w:rPr>
        <w:t>070</w:t>
      </w:r>
      <w:r w:rsidR="00E748C3">
        <w:rPr>
          <w:rFonts w:asciiTheme="minorHAnsi" w:hAnsiTheme="minorHAnsi"/>
          <w:sz w:val="19"/>
          <w:szCs w:val="19"/>
        </w:rPr>
        <w:t>2</w:t>
      </w:r>
      <w:r w:rsidR="004E0812" w:rsidRPr="00E748C3">
        <w:rPr>
          <w:rFonts w:asciiTheme="minorHAnsi" w:hAnsiTheme="minorHAnsi"/>
          <w:sz w:val="19"/>
          <w:szCs w:val="19"/>
        </w:rPr>
        <w:t>-</w:t>
      </w:r>
      <w:r w:rsidR="00E748C3">
        <w:rPr>
          <w:rFonts w:asciiTheme="minorHAnsi" w:hAnsiTheme="minorHAnsi"/>
          <w:sz w:val="19"/>
          <w:szCs w:val="19"/>
        </w:rPr>
        <w:t>10 69 91</w:t>
      </w:r>
      <w:r w:rsidR="00CD1877">
        <w:rPr>
          <w:rFonts w:asciiTheme="minorHAnsi" w:hAnsiTheme="minorHAnsi"/>
          <w:sz w:val="19"/>
          <w:szCs w:val="19"/>
        </w:rPr>
        <w:t>, e</w:t>
      </w:r>
      <w:r w:rsidR="00145CD7" w:rsidRPr="00E748C3">
        <w:rPr>
          <w:rFonts w:asciiTheme="minorHAnsi" w:hAnsiTheme="minorHAnsi"/>
          <w:sz w:val="19"/>
          <w:szCs w:val="19"/>
        </w:rPr>
        <w:t xml:space="preserve">-post: </w:t>
      </w:r>
      <w:r w:rsidR="00E748C3">
        <w:rPr>
          <w:rFonts w:asciiTheme="minorHAnsi" w:hAnsiTheme="minorHAnsi"/>
          <w:sz w:val="19"/>
          <w:szCs w:val="19"/>
        </w:rPr>
        <w:t>pia.bastholm@helsingborg.se</w:t>
      </w:r>
      <w:r w:rsidR="00B675A6" w:rsidRPr="00E748C3">
        <w:rPr>
          <w:rFonts w:asciiTheme="minorHAnsi" w:hAnsiTheme="minorHAnsi"/>
          <w:sz w:val="19"/>
          <w:szCs w:val="19"/>
        </w:rPr>
        <w:t xml:space="preserve"> </w:t>
      </w:r>
    </w:p>
    <w:sectPr w:rsidR="00B747C6" w:rsidRPr="00E748C3" w:rsidSect="008726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558" w:bottom="1985" w:left="2268" w:header="993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F45" w:rsidRDefault="006B0F45" w:rsidP="0077065C">
      <w:pPr>
        <w:spacing w:after="0" w:line="240" w:lineRule="auto"/>
      </w:pPr>
      <w:r>
        <w:separator/>
      </w:r>
    </w:p>
  </w:endnote>
  <w:endnote w:type="continuationSeparator" w:id="0">
    <w:p w:rsidR="006B0F45" w:rsidRDefault="006B0F45" w:rsidP="0077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g LT Std Roman">
    <w:panose1 w:val="02040502050305020303"/>
    <w:charset w:val="00"/>
    <w:family w:val="roman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45" w:rsidRDefault="006B0F45">
    <w:pPr>
      <w:pStyle w:val="Sidfot"/>
    </w:pPr>
  </w:p>
  <w:p w:rsidR="006B0F45" w:rsidRDefault="006B0F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45" w:rsidRDefault="006B0F45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11992C" wp14:editId="592E14AF">
              <wp:simplePos x="0" y="0"/>
              <wp:positionH relativeFrom="column">
                <wp:posOffset>-1440815</wp:posOffset>
              </wp:positionH>
              <wp:positionV relativeFrom="paragraph">
                <wp:posOffset>172085</wp:posOffset>
              </wp:positionV>
              <wp:extent cx="7560310" cy="215900"/>
              <wp:effectExtent l="0" t="0" r="2540" b="0"/>
              <wp:wrapNone/>
              <wp:docPr id="1" name="linj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15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0F45" w:rsidRPr="00F5330D" w:rsidRDefault="006B0F45" w:rsidP="001064A4">
                          <w:pPr>
                            <w:pStyle w:val="Webbadress"/>
                            <w:spacing w:line="240" w:lineRule="auto"/>
                            <w:rPr>
                              <w:color w:val="FFFFFF" w:themeColor="background1"/>
                            </w:rPr>
                          </w:pPr>
                          <w:r w:rsidRPr="00F5330D">
                            <w:rPr>
                              <w:color w:val="FFFFFF" w:themeColor="background1"/>
                            </w:rPr>
                            <w:t>helsingborg.se</w:t>
                          </w:r>
                        </w:p>
                      </w:txbxContent>
                    </wps:txbx>
                    <wps:bodyPr rot="0" vert="horz" wrap="square" lIns="91440" tIns="36000" rIns="432000" bIns="39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inje2" o:spid="_x0000_s1026" type="#_x0000_t202" style="position:absolute;margin-left:-113.45pt;margin-top:13.55pt;width:595.3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" fillcolor="#93b1cc [3204]" stroked="f">
              <v:textbox inset=",1mm,12mm,1.1mm">
                <w:txbxContent>
                  <w:p w:rsidR="006B0F45" w:rsidRPr="00F5330D" w:rsidRDefault="006B0F45" w:rsidP="001064A4">
                    <w:pPr>
                      <w:pStyle w:val="Webbadress"/>
                      <w:spacing w:line="240" w:lineRule="auto"/>
                      <w:rPr>
                        <w:color w:val="FFFFFF" w:themeColor="background1"/>
                      </w:rPr>
                    </w:pPr>
                    <w:r w:rsidRPr="00F5330D">
                      <w:rPr>
                        <w:color w:val="FFFFFF" w:themeColor="background1"/>
                      </w:rPr>
                      <w:t>helsingborg.se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5648" behindDoc="0" locked="0" layoutInCell="1" allowOverlap="1" wp14:anchorId="57DC6666" wp14:editId="3D513551">
          <wp:simplePos x="0" y="0"/>
          <wp:positionH relativeFrom="page">
            <wp:posOffset>6551524</wp:posOffset>
          </wp:positionH>
          <wp:positionV relativeFrom="page">
            <wp:posOffset>9670694</wp:posOffset>
          </wp:positionV>
          <wp:extent cx="595426" cy="629107"/>
          <wp:effectExtent l="19050" t="0" r="0" b="0"/>
          <wp:wrapNone/>
          <wp:docPr id="6" name="logostående" descr="JHBG_logotyp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BG_logotyp_CMYK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426" cy="6291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B0F45" w:rsidRDefault="006B0F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958"/>
    </w:tblGrid>
    <w:tr w:rsidR="006B0F45" w:rsidTr="007D70B2">
      <w:trPr>
        <w:trHeight w:val="165"/>
      </w:trPr>
      <w:tc>
        <w:tcPr>
          <w:tcW w:w="8958" w:type="dxa"/>
          <w:vAlign w:val="center"/>
        </w:tcPr>
        <w:p w:rsidR="006B0F45" w:rsidRPr="00F73E49" w:rsidRDefault="006B0F45" w:rsidP="00F54D22">
          <w:pPr>
            <w:pStyle w:val="Webbadress"/>
            <w:tabs>
              <w:tab w:val="right" w:pos="8790"/>
            </w:tabs>
            <w:jc w:val="left"/>
            <w:rPr>
              <w:b w:val="0"/>
              <w:sz w:val="15"/>
              <w:szCs w:val="15"/>
            </w:rPr>
          </w:pPr>
          <w:bookmarkStart w:id="3" w:name="Sidfot" w:colFirst="0" w:colLast="1"/>
          <w:r w:rsidRPr="00F73E49">
            <w:rPr>
              <w:b w:val="0"/>
              <w:sz w:val="15"/>
              <w:szCs w:val="15"/>
            </w:rPr>
            <w:t xml:space="preserve">Stadsbyggnadsförvaltningen ∙ Postadress </w:t>
          </w:r>
          <w:bookmarkStart w:id="4" w:name="ZipBox"/>
          <w:r w:rsidRPr="00F73E49">
            <w:rPr>
              <w:b w:val="0"/>
              <w:sz w:val="15"/>
              <w:szCs w:val="15"/>
            </w:rPr>
            <w:t>251 89</w:t>
          </w:r>
          <w:bookmarkEnd w:id="4"/>
          <w:r w:rsidRPr="00F73E49">
            <w:rPr>
              <w:b w:val="0"/>
              <w:sz w:val="15"/>
              <w:szCs w:val="15"/>
            </w:rPr>
            <w:t xml:space="preserve"> </w:t>
          </w:r>
          <w:bookmarkStart w:id="5" w:name="CityBox"/>
          <w:proofErr w:type="gramStart"/>
          <w:r w:rsidRPr="00F73E49">
            <w:rPr>
              <w:b w:val="0"/>
              <w:sz w:val="15"/>
              <w:szCs w:val="15"/>
            </w:rPr>
            <w:t>Helsingborg</w:t>
          </w:r>
          <w:bookmarkEnd w:id="5"/>
          <w:r w:rsidRPr="00F73E49">
            <w:rPr>
              <w:b w:val="0"/>
              <w:sz w:val="15"/>
              <w:szCs w:val="15"/>
            </w:rPr>
            <w:t xml:space="preserve"> </w:t>
          </w:r>
          <w:bookmarkEnd w:id="3"/>
          <w:r w:rsidRPr="00E2168C">
            <w:rPr>
              <w:b w:val="0"/>
              <w:color w:val="auto"/>
              <w:sz w:val="15"/>
              <w:szCs w:val="15"/>
            </w:rPr>
            <w:t xml:space="preserve"> </w:t>
          </w:r>
          <w:r w:rsidR="00F54D22">
            <w:rPr>
              <w:b w:val="0"/>
              <w:color w:val="auto"/>
              <w:sz w:val="15"/>
              <w:szCs w:val="15"/>
            </w:rPr>
            <w:t xml:space="preserve">                                </w:t>
          </w:r>
          <w:r>
            <w:rPr>
              <w:b w:val="0"/>
              <w:color w:val="auto"/>
              <w:sz w:val="15"/>
              <w:szCs w:val="15"/>
            </w:rPr>
            <w:t xml:space="preserve">       </w:t>
          </w:r>
          <w:r w:rsidRPr="000B28E4">
            <w:rPr>
              <w:color w:val="auto"/>
            </w:rPr>
            <w:t>helsingborg</w:t>
          </w:r>
          <w:proofErr w:type="gramEnd"/>
          <w:r w:rsidRPr="000B28E4">
            <w:rPr>
              <w:color w:val="auto"/>
            </w:rPr>
            <w:t>.se</w:t>
          </w:r>
        </w:p>
      </w:tc>
    </w:tr>
  </w:tbl>
  <w:p w:rsidR="006B0F45" w:rsidRDefault="006B0F45" w:rsidP="00872655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F45" w:rsidRDefault="006B0F45" w:rsidP="0077065C">
      <w:pPr>
        <w:spacing w:after="0" w:line="240" w:lineRule="auto"/>
      </w:pPr>
      <w:r>
        <w:separator/>
      </w:r>
    </w:p>
  </w:footnote>
  <w:footnote w:type="continuationSeparator" w:id="0">
    <w:p w:rsidR="006B0F45" w:rsidRDefault="006B0F45" w:rsidP="00770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F45" w:rsidRDefault="006B0F45">
    <w:pPr>
      <w:pStyle w:val="Sidhuvud"/>
    </w:pPr>
  </w:p>
  <w:p w:rsidR="006B0F45" w:rsidRDefault="006B0F4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5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1"/>
      <w:gridCol w:w="3742"/>
    </w:tblGrid>
    <w:tr w:rsidR="006B0F45" w:rsidTr="005D2CC4">
      <w:trPr>
        <w:trHeight w:val="1279"/>
      </w:trPr>
      <w:tc>
        <w:tcPr>
          <w:tcW w:w="5211" w:type="dxa"/>
        </w:tcPr>
        <w:p w:rsidR="006B0F45" w:rsidRDefault="006B0F45" w:rsidP="00772D55">
          <w:pPr>
            <w:pStyle w:val="Sidhuvud"/>
          </w:pPr>
        </w:p>
      </w:tc>
      <w:tc>
        <w:tcPr>
          <w:tcW w:w="3742" w:type="dxa"/>
        </w:tcPr>
        <w:p w:rsidR="006B0F45" w:rsidRPr="00635C0B" w:rsidRDefault="006B0F45" w:rsidP="005954B4">
          <w:pPr>
            <w:pStyle w:val="Sidhuvud"/>
          </w:pPr>
          <w:r w:rsidRPr="00635C0B">
            <w:t xml:space="preserve">SID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00E53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635C0B">
            <w:t>(</w:t>
          </w:r>
          <w:r w:rsidR="00114EAC">
            <w:fldChar w:fldCharType="begin"/>
          </w:r>
          <w:r w:rsidR="00114EAC">
            <w:instrText xml:space="preserve"> NUMPAGES  \* Arabic  \* MERGEFORMAT </w:instrText>
          </w:r>
          <w:r w:rsidR="00114EAC">
            <w:fldChar w:fldCharType="separate"/>
          </w:r>
          <w:r w:rsidR="00114EAC">
            <w:rPr>
              <w:noProof/>
            </w:rPr>
            <w:t>1</w:t>
          </w:r>
          <w:r w:rsidR="00114EAC">
            <w:rPr>
              <w:noProof/>
            </w:rPr>
            <w:fldChar w:fldCharType="end"/>
          </w:r>
          <w:r w:rsidRPr="00635C0B">
            <w:t>)</w:t>
          </w:r>
        </w:p>
        <w:p w:rsidR="006B0F45" w:rsidRPr="00635C0B" w:rsidRDefault="006B0F45" w:rsidP="005954B4">
          <w:pPr>
            <w:pStyle w:val="Sidhuvud"/>
          </w:pPr>
        </w:p>
        <w:p w:rsidR="006B0F45" w:rsidRDefault="006B0F45" w:rsidP="005954B4">
          <w:pPr>
            <w:pStyle w:val="Sidhuvud"/>
          </w:pPr>
        </w:p>
      </w:tc>
    </w:tr>
  </w:tbl>
  <w:p w:rsidR="006B0F45" w:rsidRDefault="006B0F45" w:rsidP="0010789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89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46"/>
      <w:gridCol w:w="1960"/>
      <w:gridCol w:w="2867"/>
    </w:tblGrid>
    <w:tr w:rsidR="006B0F45" w:rsidTr="004C0D3B">
      <w:trPr>
        <w:trHeight w:val="216"/>
      </w:trPr>
      <w:tc>
        <w:tcPr>
          <w:tcW w:w="6106" w:type="dxa"/>
          <w:gridSpan w:val="2"/>
        </w:tcPr>
        <w:p w:rsidR="006B0F45" w:rsidRPr="00D905CB" w:rsidRDefault="006B0F45" w:rsidP="00D905CB">
          <w:pPr>
            <w:pStyle w:val="Sidfot"/>
          </w:pPr>
          <w:r w:rsidRPr="00772D55">
            <w:rPr>
              <w:noProof/>
              <w:lang w:eastAsia="sv-SE"/>
            </w:rPr>
            <w:drawing>
              <wp:anchor distT="0" distB="0" distL="114300" distR="114300" simplePos="0" relativeHeight="251673600" behindDoc="1" locked="0" layoutInCell="1" allowOverlap="1" wp14:anchorId="6D5506CE" wp14:editId="71F3095D">
                <wp:simplePos x="0" y="0"/>
                <wp:positionH relativeFrom="page">
                  <wp:posOffset>-492099</wp:posOffset>
                </wp:positionH>
                <wp:positionV relativeFrom="page">
                  <wp:posOffset>-162382</wp:posOffset>
                </wp:positionV>
                <wp:extent cx="1875586" cy="534009"/>
                <wp:effectExtent l="19050" t="0" r="0" b="0"/>
                <wp:wrapNone/>
                <wp:docPr id="7" name="logoliggande" descr="JHBG_logo_liggande_CMYK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JHBG_logo_liggande_CMYK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5586" cy="5340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B0F45" w:rsidRPr="00D905CB" w:rsidRDefault="006B0F45" w:rsidP="008418D1">
          <w:pPr>
            <w:pStyle w:val="Sidhuvud1"/>
          </w:pPr>
        </w:p>
      </w:tc>
      <w:tc>
        <w:tcPr>
          <w:tcW w:w="2867" w:type="dxa"/>
          <w:vMerge w:val="restart"/>
        </w:tcPr>
        <w:p w:rsidR="006B0F45" w:rsidRDefault="006B0F45" w:rsidP="00CF7796">
          <w:pPr>
            <w:pStyle w:val="Sidhuvud"/>
          </w:pPr>
          <w:r>
            <w:t>2013-1</w:t>
          </w:r>
          <w:r w:rsidR="00DE7E03">
            <w:t>1</w:t>
          </w:r>
          <w:r>
            <w:t>-</w:t>
          </w:r>
          <w:r w:rsidR="0060403D">
            <w:t>2</w:t>
          </w:r>
          <w:r w:rsidR="00555856">
            <w:t>7</w:t>
          </w:r>
        </w:p>
        <w:p w:rsidR="006B0F45" w:rsidRPr="004C0D3B" w:rsidRDefault="006B0F45" w:rsidP="00CF7796">
          <w:pPr>
            <w:pStyle w:val="Sidhuvud"/>
          </w:pPr>
          <w:r w:rsidRPr="005954B4">
            <w:t xml:space="preserve">SID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14EAC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5954B4">
            <w:t>(</w:t>
          </w:r>
          <w:r w:rsidR="00114EAC">
            <w:fldChar w:fldCharType="begin"/>
          </w:r>
          <w:r w:rsidR="00114EAC">
            <w:instrText xml:space="preserve"> NUMPAGES   \* MERGEFORMAT </w:instrText>
          </w:r>
          <w:r w:rsidR="00114EAC">
            <w:fldChar w:fldCharType="separate"/>
          </w:r>
          <w:r w:rsidR="00114EAC">
            <w:rPr>
              <w:noProof/>
            </w:rPr>
            <w:t>1</w:t>
          </w:r>
          <w:r w:rsidR="00114EAC">
            <w:rPr>
              <w:noProof/>
            </w:rPr>
            <w:fldChar w:fldCharType="end"/>
          </w:r>
          <w:r w:rsidRPr="005954B4">
            <w:t>)</w:t>
          </w:r>
        </w:p>
      </w:tc>
    </w:tr>
    <w:tr w:rsidR="006B0F45" w:rsidTr="004C0D3B">
      <w:trPr>
        <w:trHeight w:val="462"/>
      </w:trPr>
      <w:tc>
        <w:tcPr>
          <w:tcW w:w="6106" w:type="dxa"/>
          <w:gridSpan w:val="2"/>
        </w:tcPr>
        <w:p w:rsidR="006B0F45" w:rsidRPr="005954B4" w:rsidRDefault="006B0F45" w:rsidP="005954B4">
          <w:pPr>
            <w:pStyle w:val="Sudhuvudfrvaltning"/>
          </w:pPr>
          <w:bookmarkStart w:id="1" w:name="Division"/>
          <w:r>
            <w:t>stadsbyggnads</w:t>
          </w:r>
          <w:r w:rsidRPr="005954B4">
            <w:t>FÖRVALTNING</w:t>
          </w:r>
          <w:r>
            <w:t>en</w:t>
          </w:r>
          <w:bookmarkEnd w:id="1"/>
        </w:p>
        <w:p w:rsidR="006B0F45" w:rsidRPr="00BA0073" w:rsidRDefault="006B0F45" w:rsidP="00103219">
          <w:pPr>
            <w:pStyle w:val="Sidhuvudavdelning"/>
            <w:rPr>
              <w:rFonts w:asciiTheme="minorHAnsi" w:hAnsiTheme="minorHAnsi"/>
              <w:szCs w:val="20"/>
            </w:rPr>
          </w:pPr>
        </w:p>
      </w:tc>
      <w:tc>
        <w:tcPr>
          <w:tcW w:w="2867" w:type="dxa"/>
          <w:vMerge/>
        </w:tcPr>
        <w:p w:rsidR="006B0F45" w:rsidRPr="00BA0073" w:rsidRDefault="006B0F45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</w:tr>
    <w:tr w:rsidR="006B0F45" w:rsidTr="004C0D3B">
      <w:trPr>
        <w:trHeight w:val="1116"/>
      </w:trPr>
      <w:tc>
        <w:tcPr>
          <w:tcW w:w="4146" w:type="dxa"/>
        </w:tcPr>
        <w:p w:rsidR="006B0F45" w:rsidRPr="00595646" w:rsidRDefault="006B0F45" w:rsidP="00807B0D">
          <w:pPr>
            <w:pStyle w:val="Sidhuvud"/>
            <w:rPr>
              <w:rFonts w:asciiTheme="minorHAnsi" w:hAnsiTheme="minorHAnsi"/>
              <w:szCs w:val="20"/>
            </w:rPr>
          </w:pPr>
        </w:p>
      </w:tc>
      <w:tc>
        <w:tcPr>
          <w:tcW w:w="4826" w:type="dxa"/>
          <w:gridSpan w:val="2"/>
        </w:tcPr>
        <w:p w:rsidR="006B0F45" w:rsidRDefault="006B0F45" w:rsidP="006A41CD">
          <w:pPr>
            <w:pStyle w:val="Adressat"/>
            <w:ind w:left="1531"/>
            <w:jc w:val="right"/>
          </w:pPr>
          <w:bookmarkStart w:id="2" w:name="ToAddress"/>
        </w:p>
        <w:p w:rsidR="006B0F45" w:rsidRDefault="006B0F45" w:rsidP="006A41CD">
          <w:pPr>
            <w:pStyle w:val="Adressat"/>
            <w:ind w:left="1531"/>
            <w:jc w:val="right"/>
          </w:pPr>
        </w:p>
        <w:p w:rsidR="006B0F45" w:rsidRPr="006A41CD" w:rsidRDefault="006B0F45" w:rsidP="000E3327">
          <w:pPr>
            <w:pStyle w:val="Adressat"/>
            <w:jc w:val="right"/>
            <w:rPr>
              <w:rFonts w:asciiTheme="minorHAnsi" w:hAnsiTheme="minorHAnsi"/>
              <w:i/>
              <w:sz w:val="48"/>
              <w:szCs w:val="48"/>
            </w:rPr>
          </w:pPr>
          <w:r w:rsidRPr="006A41CD">
            <w:rPr>
              <w:rFonts w:asciiTheme="minorHAnsi" w:hAnsiTheme="minorHAnsi"/>
              <w:i/>
              <w:sz w:val="48"/>
              <w:szCs w:val="48"/>
            </w:rPr>
            <w:t>Press</w:t>
          </w:r>
          <w:bookmarkEnd w:id="2"/>
          <w:r>
            <w:rPr>
              <w:rFonts w:asciiTheme="minorHAnsi" w:hAnsiTheme="minorHAnsi"/>
              <w:i/>
              <w:sz w:val="48"/>
              <w:szCs w:val="48"/>
            </w:rPr>
            <w:t>meddelande</w:t>
          </w:r>
        </w:p>
      </w:tc>
    </w:tr>
  </w:tbl>
  <w:p w:rsidR="006B0F45" w:rsidRDefault="006B0F45" w:rsidP="00807B0D">
    <w:pPr>
      <w:pStyle w:val="Sidhuvud"/>
    </w:pPr>
  </w:p>
  <w:p w:rsidR="006B0F45" w:rsidRDefault="006B0F4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5587F"/>
    <w:multiLevelType w:val="hybridMultilevel"/>
    <w:tmpl w:val="1A208EF8"/>
    <w:lvl w:ilvl="0" w:tplc="05306370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5F01C1"/>
    <w:multiLevelType w:val="hybridMultilevel"/>
    <w:tmpl w:val="EBB8B1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B6A47"/>
    <w:multiLevelType w:val="hybridMultilevel"/>
    <w:tmpl w:val="F976A75A"/>
    <w:lvl w:ilvl="0" w:tplc="F3384B3E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DF1C11"/>
    <w:multiLevelType w:val="hybridMultilevel"/>
    <w:tmpl w:val="5FB4E066"/>
    <w:lvl w:ilvl="0" w:tplc="0D0CF21A">
      <w:start w:val="30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4013E"/>
    <w:multiLevelType w:val="hybridMultilevel"/>
    <w:tmpl w:val="79B80AEC"/>
    <w:lvl w:ilvl="0" w:tplc="DA209E1E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  <w:sz w:val="19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F1EFB"/>
    <w:multiLevelType w:val="hybridMultilevel"/>
    <w:tmpl w:val="D174F0AA"/>
    <w:lvl w:ilvl="0" w:tplc="131C7696"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71A9A"/>
    <w:multiLevelType w:val="hybridMultilevel"/>
    <w:tmpl w:val="2108875A"/>
    <w:lvl w:ilvl="0" w:tplc="E1A86496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0B36"/>
    <w:multiLevelType w:val="hybridMultilevel"/>
    <w:tmpl w:val="772E9490"/>
    <w:lvl w:ilvl="0" w:tplc="FFA03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9A4B17"/>
    <w:multiLevelType w:val="hybridMultilevel"/>
    <w:tmpl w:val="0A8292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56CCB"/>
    <w:multiLevelType w:val="hybridMultilevel"/>
    <w:tmpl w:val="E2FEDF9E"/>
    <w:lvl w:ilvl="0" w:tplc="E54AE722">
      <w:start w:val="1"/>
      <w:numFmt w:val="bullet"/>
      <w:lvlText w:val="•"/>
      <w:lvlJc w:val="left"/>
      <w:pPr>
        <w:ind w:left="1080" w:hanging="360"/>
      </w:pPr>
      <w:rPr>
        <w:rFonts w:ascii="Berling LT Std Roman" w:hAnsi="Berling LT Std Roman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9500EE"/>
    <w:multiLevelType w:val="hybridMultilevel"/>
    <w:tmpl w:val="92740306"/>
    <w:lvl w:ilvl="0" w:tplc="E54AE722">
      <w:start w:val="1"/>
      <w:numFmt w:val="bullet"/>
      <w:lvlText w:val="•"/>
      <w:lvlJc w:val="left"/>
      <w:pPr>
        <w:ind w:left="720" w:hanging="360"/>
      </w:pPr>
      <w:rPr>
        <w:rFonts w:ascii="Berling LT Std Roman" w:hAnsi="Berling LT Std Roman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733051"/>
    <w:multiLevelType w:val="hybridMultilevel"/>
    <w:tmpl w:val="A3986E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097B4A"/>
    <w:multiLevelType w:val="hybridMultilevel"/>
    <w:tmpl w:val="194AA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605D8"/>
    <w:multiLevelType w:val="hybridMultilevel"/>
    <w:tmpl w:val="80F22922"/>
    <w:lvl w:ilvl="0" w:tplc="D8A60C76">
      <w:start w:val="2013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A10B32"/>
    <w:multiLevelType w:val="multilevel"/>
    <w:tmpl w:val="6E2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7B0119B"/>
    <w:multiLevelType w:val="hybridMultilevel"/>
    <w:tmpl w:val="49B89FA0"/>
    <w:lvl w:ilvl="0" w:tplc="657249A8">
      <w:start w:val="2011"/>
      <w:numFmt w:val="bullet"/>
      <w:lvlText w:val="-"/>
      <w:lvlJc w:val="left"/>
      <w:pPr>
        <w:ind w:left="720" w:hanging="360"/>
      </w:pPr>
      <w:rPr>
        <w:rFonts w:ascii="Berling LT Std Roman" w:eastAsiaTheme="minorHAnsi" w:hAnsi="Berling LT Std Roman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83516"/>
    <w:multiLevelType w:val="hybridMultilevel"/>
    <w:tmpl w:val="83DE7976"/>
    <w:lvl w:ilvl="0" w:tplc="E54AE722">
      <w:start w:val="1"/>
      <w:numFmt w:val="bullet"/>
      <w:lvlText w:val="•"/>
      <w:lvlJc w:val="left"/>
      <w:pPr>
        <w:ind w:left="720" w:hanging="360"/>
      </w:pPr>
      <w:rPr>
        <w:rFonts w:ascii="Berling LT Std Roman" w:hAnsi="Berling LT Std Roman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751894"/>
    <w:multiLevelType w:val="hybridMultilevel"/>
    <w:tmpl w:val="58AACD2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10355A1"/>
    <w:multiLevelType w:val="hybridMultilevel"/>
    <w:tmpl w:val="A31ABDF4"/>
    <w:lvl w:ilvl="0" w:tplc="DE48208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36C3A8C"/>
    <w:multiLevelType w:val="hybridMultilevel"/>
    <w:tmpl w:val="DFBA9CE0"/>
    <w:lvl w:ilvl="0" w:tplc="4FFCDBFC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A72756"/>
    <w:multiLevelType w:val="hybridMultilevel"/>
    <w:tmpl w:val="A516A9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sz w:val="2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5"/>
  </w:num>
  <w:num w:numId="4">
    <w:abstractNumId w:val="1"/>
  </w:num>
  <w:num w:numId="5">
    <w:abstractNumId w:val="3"/>
  </w:num>
  <w:num w:numId="6">
    <w:abstractNumId w:val="11"/>
  </w:num>
  <w:num w:numId="7">
    <w:abstractNumId w:val="12"/>
  </w:num>
  <w:num w:numId="8">
    <w:abstractNumId w:val="19"/>
  </w:num>
  <w:num w:numId="9">
    <w:abstractNumId w:val="5"/>
  </w:num>
  <w:num w:numId="10">
    <w:abstractNumId w:val="2"/>
  </w:num>
  <w:num w:numId="11">
    <w:abstractNumId w:val="14"/>
  </w:num>
  <w:num w:numId="12">
    <w:abstractNumId w:val="0"/>
  </w:num>
  <w:num w:numId="13">
    <w:abstractNumId w:val="13"/>
  </w:num>
  <w:num w:numId="14">
    <w:abstractNumId w:val="6"/>
  </w:num>
  <w:num w:numId="15">
    <w:abstractNumId w:val="18"/>
  </w:num>
  <w:num w:numId="16">
    <w:abstractNumId w:val="9"/>
  </w:num>
  <w:num w:numId="17">
    <w:abstractNumId w:val="17"/>
  </w:num>
  <w:num w:numId="18">
    <w:abstractNumId w:val="4"/>
  </w:num>
  <w:num w:numId="19">
    <w:abstractNumId w:val="10"/>
  </w:num>
  <w:num w:numId="20">
    <w:abstractNumId w:val="16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E69"/>
    <w:rsid w:val="0000206A"/>
    <w:rsid w:val="000028FC"/>
    <w:rsid w:val="00006FA3"/>
    <w:rsid w:val="00017B6E"/>
    <w:rsid w:val="000238B8"/>
    <w:rsid w:val="00025E93"/>
    <w:rsid w:val="00035BAF"/>
    <w:rsid w:val="00037CA1"/>
    <w:rsid w:val="000435C6"/>
    <w:rsid w:val="00046806"/>
    <w:rsid w:val="00050FA9"/>
    <w:rsid w:val="000531CA"/>
    <w:rsid w:val="00060C36"/>
    <w:rsid w:val="00076A65"/>
    <w:rsid w:val="000811B3"/>
    <w:rsid w:val="00087903"/>
    <w:rsid w:val="000A1237"/>
    <w:rsid w:val="000A1387"/>
    <w:rsid w:val="000A51E0"/>
    <w:rsid w:val="000B0561"/>
    <w:rsid w:val="000B28E4"/>
    <w:rsid w:val="000B5A74"/>
    <w:rsid w:val="000B61F5"/>
    <w:rsid w:val="000C0C1A"/>
    <w:rsid w:val="000C1B75"/>
    <w:rsid w:val="000C31DB"/>
    <w:rsid w:val="000D19F6"/>
    <w:rsid w:val="000D55D3"/>
    <w:rsid w:val="000D6B33"/>
    <w:rsid w:val="000E1B53"/>
    <w:rsid w:val="000E3327"/>
    <w:rsid w:val="000E4939"/>
    <w:rsid w:val="000F07E9"/>
    <w:rsid w:val="000F5CD9"/>
    <w:rsid w:val="000F7325"/>
    <w:rsid w:val="00102EA3"/>
    <w:rsid w:val="001031B3"/>
    <w:rsid w:val="00103219"/>
    <w:rsid w:val="001064A4"/>
    <w:rsid w:val="00107898"/>
    <w:rsid w:val="001136F1"/>
    <w:rsid w:val="00114EAC"/>
    <w:rsid w:val="00123955"/>
    <w:rsid w:val="00136144"/>
    <w:rsid w:val="00137D14"/>
    <w:rsid w:val="00140D95"/>
    <w:rsid w:val="00145CD7"/>
    <w:rsid w:val="0015271A"/>
    <w:rsid w:val="00152C2F"/>
    <w:rsid w:val="00162E5E"/>
    <w:rsid w:val="00163E5D"/>
    <w:rsid w:val="00167404"/>
    <w:rsid w:val="001717E4"/>
    <w:rsid w:val="00173719"/>
    <w:rsid w:val="00181362"/>
    <w:rsid w:val="00181BF4"/>
    <w:rsid w:val="00183041"/>
    <w:rsid w:val="001853B3"/>
    <w:rsid w:val="00190939"/>
    <w:rsid w:val="00192ADF"/>
    <w:rsid w:val="00192FA8"/>
    <w:rsid w:val="00193337"/>
    <w:rsid w:val="001946A6"/>
    <w:rsid w:val="001969BD"/>
    <w:rsid w:val="001A0DCE"/>
    <w:rsid w:val="001A2E48"/>
    <w:rsid w:val="001A3CFD"/>
    <w:rsid w:val="001A5722"/>
    <w:rsid w:val="001B2906"/>
    <w:rsid w:val="001B2F0B"/>
    <w:rsid w:val="001B5509"/>
    <w:rsid w:val="001B67AF"/>
    <w:rsid w:val="001C2436"/>
    <w:rsid w:val="001C492B"/>
    <w:rsid w:val="001C50C1"/>
    <w:rsid w:val="001C5F42"/>
    <w:rsid w:val="001D6A2B"/>
    <w:rsid w:val="001E5698"/>
    <w:rsid w:val="001F5D48"/>
    <w:rsid w:val="001F64E0"/>
    <w:rsid w:val="001F7DDD"/>
    <w:rsid w:val="002049EA"/>
    <w:rsid w:val="00206A3C"/>
    <w:rsid w:val="002079E0"/>
    <w:rsid w:val="002151B6"/>
    <w:rsid w:val="00217B9F"/>
    <w:rsid w:val="0022268D"/>
    <w:rsid w:val="00227CFD"/>
    <w:rsid w:val="00235AA6"/>
    <w:rsid w:val="002361BE"/>
    <w:rsid w:val="002434D1"/>
    <w:rsid w:val="00247D36"/>
    <w:rsid w:val="00250EE0"/>
    <w:rsid w:val="002512F3"/>
    <w:rsid w:val="0025133D"/>
    <w:rsid w:val="0026337B"/>
    <w:rsid w:val="002633DF"/>
    <w:rsid w:val="0026370D"/>
    <w:rsid w:val="0027089E"/>
    <w:rsid w:val="0027431F"/>
    <w:rsid w:val="0028152C"/>
    <w:rsid w:val="00290065"/>
    <w:rsid w:val="002904DA"/>
    <w:rsid w:val="002906AC"/>
    <w:rsid w:val="002A4C2E"/>
    <w:rsid w:val="002A53D9"/>
    <w:rsid w:val="002B1748"/>
    <w:rsid w:val="002B2D1A"/>
    <w:rsid w:val="002B4002"/>
    <w:rsid w:val="002B52F0"/>
    <w:rsid w:val="002B5524"/>
    <w:rsid w:val="002C0A25"/>
    <w:rsid w:val="002C55D7"/>
    <w:rsid w:val="002C7FBF"/>
    <w:rsid w:val="002D0E05"/>
    <w:rsid w:val="002D380F"/>
    <w:rsid w:val="002D5C4A"/>
    <w:rsid w:val="002D7EE7"/>
    <w:rsid w:val="002E1E6D"/>
    <w:rsid w:val="00301107"/>
    <w:rsid w:val="003101B9"/>
    <w:rsid w:val="00311A7B"/>
    <w:rsid w:val="00316CE8"/>
    <w:rsid w:val="00320011"/>
    <w:rsid w:val="00321E04"/>
    <w:rsid w:val="003223EC"/>
    <w:rsid w:val="0033109F"/>
    <w:rsid w:val="00340C1E"/>
    <w:rsid w:val="00342A2C"/>
    <w:rsid w:val="00353E5E"/>
    <w:rsid w:val="00367C4A"/>
    <w:rsid w:val="00374428"/>
    <w:rsid w:val="0037481F"/>
    <w:rsid w:val="003751D8"/>
    <w:rsid w:val="0038156C"/>
    <w:rsid w:val="003819F0"/>
    <w:rsid w:val="0038328F"/>
    <w:rsid w:val="00386F66"/>
    <w:rsid w:val="00392098"/>
    <w:rsid w:val="003A1D16"/>
    <w:rsid w:val="003A2198"/>
    <w:rsid w:val="003A5D00"/>
    <w:rsid w:val="003B0924"/>
    <w:rsid w:val="003B3B76"/>
    <w:rsid w:val="003C259C"/>
    <w:rsid w:val="003C6C51"/>
    <w:rsid w:val="003C774C"/>
    <w:rsid w:val="003D5D48"/>
    <w:rsid w:val="003D6A9B"/>
    <w:rsid w:val="003E59A7"/>
    <w:rsid w:val="003F0079"/>
    <w:rsid w:val="003F4614"/>
    <w:rsid w:val="003F74F0"/>
    <w:rsid w:val="00400420"/>
    <w:rsid w:val="00401412"/>
    <w:rsid w:val="004061F9"/>
    <w:rsid w:val="004113CF"/>
    <w:rsid w:val="00412D1D"/>
    <w:rsid w:val="0041392C"/>
    <w:rsid w:val="00414C98"/>
    <w:rsid w:val="00414FDA"/>
    <w:rsid w:val="00421E1C"/>
    <w:rsid w:val="004235F5"/>
    <w:rsid w:val="00430E7A"/>
    <w:rsid w:val="00435717"/>
    <w:rsid w:val="00441FF6"/>
    <w:rsid w:val="0045040F"/>
    <w:rsid w:val="00453B36"/>
    <w:rsid w:val="004673FE"/>
    <w:rsid w:val="00467786"/>
    <w:rsid w:val="00470A5F"/>
    <w:rsid w:val="004726F8"/>
    <w:rsid w:val="00477711"/>
    <w:rsid w:val="00481768"/>
    <w:rsid w:val="00484B2C"/>
    <w:rsid w:val="0048608B"/>
    <w:rsid w:val="00490DF3"/>
    <w:rsid w:val="00491D49"/>
    <w:rsid w:val="0049285C"/>
    <w:rsid w:val="00496AEC"/>
    <w:rsid w:val="00496ED9"/>
    <w:rsid w:val="004A1C4B"/>
    <w:rsid w:val="004A3C38"/>
    <w:rsid w:val="004A7D09"/>
    <w:rsid w:val="004B0A99"/>
    <w:rsid w:val="004B7302"/>
    <w:rsid w:val="004C0D3B"/>
    <w:rsid w:val="004C1E10"/>
    <w:rsid w:val="004C256D"/>
    <w:rsid w:val="004D14EC"/>
    <w:rsid w:val="004D399D"/>
    <w:rsid w:val="004D442D"/>
    <w:rsid w:val="004D54E5"/>
    <w:rsid w:val="004E0812"/>
    <w:rsid w:val="004E2F29"/>
    <w:rsid w:val="004E6E05"/>
    <w:rsid w:val="004F02AB"/>
    <w:rsid w:val="004F05E0"/>
    <w:rsid w:val="004F0A0A"/>
    <w:rsid w:val="004F24E3"/>
    <w:rsid w:val="004F3EF9"/>
    <w:rsid w:val="004F51E0"/>
    <w:rsid w:val="004F5EC5"/>
    <w:rsid w:val="004F6AE1"/>
    <w:rsid w:val="004F7DC9"/>
    <w:rsid w:val="005021B0"/>
    <w:rsid w:val="0050576E"/>
    <w:rsid w:val="00511154"/>
    <w:rsid w:val="00511D87"/>
    <w:rsid w:val="00512F77"/>
    <w:rsid w:val="005210A7"/>
    <w:rsid w:val="0052165E"/>
    <w:rsid w:val="00522876"/>
    <w:rsid w:val="00522F61"/>
    <w:rsid w:val="005278AC"/>
    <w:rsid w:val="0053341F"/>
    <w:rsid w:val="00533898"/>
    <w:rsid w:val="0053654E"/>
    <w:rsid w:val="0053658D"/>
    <w:rsid w:val="00537C3B"/>
    <w:rsid w:val="00540E67"/>
    <w:rsid w:val="00543EDE"/>
    <w:rsid w:val="00555856"/>
    <w:rsid w:val="00556D0D"/>
    <w:rsid w:val="00574E06"/>
    <w:rsid w:val="00577196"/>
    <w:rsid w:val="005835CD"/>
    <w:rsid w:val="0058488E"/>
    <w:rsid w:val="005913C5"/>
    <w:rsid w:val="005954B4"/>
    <w:rsid w:val="00595646"/>
    <w:rsid w:val="005A429E"/>
    <w:rsid w:val="005B0891"/>
    <w:rsid w:val="005B1913"/>
    <w:rsid w:val="005B5D3B"/>
    <w:rsid w:val="005B7664"/>
    <w:rsid w:val="005C6702"/>
    <w:rsid w:val="005D017A"/>
    <w:rsid w:val="005D1C6F"/>
    <w:rsid w:val="005D1F7F"/>
    <w:rsid w:val="005D2282"/>
    <w:rsid w:val="005D2CC4"/>
    <w:rsid w:val="005D5E7D"/>
    <w:rsid w:val="005D6637"/>
    <w:rsid w:val="005D6D0B"/>
    <w:rsid w:val="005E02EE"/>
    <w:rsid w:val="005E0F02"/>
    <w:rsid w:val="005E1919"/>
    <w:rsid w:val="005F0979"/>
    <w:rsid w:val="005F0EB1"/>
    <w:rsid w:val="005F2FCA"/>
    <w:rsid w:val="005F5F2E"/>
    <w:rsid w:val="005F63E7"/>
    <w:rsid w:val="0060014B"/>
    <w:rsid w:val="00600E53"/>
    <w:rsid w:val="0060403D"/>
    <w:rsid w:val="00607583"/>
    <w:rsid w:val="00607748"/>
    <w:rsid w:val="006078A9"/>
    <w:rsid w:val="00610D47"/>
    <w:rsid w:val="00611CCC"/>
    <w:rsid w:val="006244E3"/>
    <w:rsid w:val="00624844"/>
    <w:rsid w:val="00627802"/>
    <w:rsid w:val="006279A9"/>
    <w:rsid w:val="00632426"/>
    <w:rsid w:val="0063273C"/>
    <w:rsid w:val="00635C0B"/>
    <w:rsid w:val="006452D7"/>
    <w:rsid w:val="00645D77"/>
    <w:rsid w:val="00645F55"/>
    <w:rsid w:val="0065118A"/>
    <w:rsid w:val="00652A32"/>
    <w:rsid w:val="006569EF"/>
    <w:rsid w:val="00663317"/>
    <w:rsid w:val="00667C51"/>
    <w:rsid w:val="0067078E"/>
    <w:rsid w:val="0067176D"/>
    <w:rsid w:val="0067206F"/>
    <w:rsid w:val="00672A39"/>
    <w:rsid w:val="00675A52"/>
    <w:rsid w:val="00682331"/>
    <w:rsid w:val="00685158"/>
    <w:rsid w:val="00693AC5"/>
    <w:rsid w:val="006A41CD"/>
    <w:rsid w:val="006A46EF"/>
    <w:rsid w:val="006A49E7"/>
    <w:rsid w:val="006A6733"/>
    <w:rsid w:val="006B0F45"/>
    <w:rsid w:val="006B260D"/>
    <w:rsid w:val="006B3533"/>
    <w:rsid w:val="006C49E8"/>
    <w:rsid w:val="006C75B0"/>
    <w:rsid w:val="006D0E33"/>
    <w:rsid w:val="006E51B0"/>
    <w:rsid w:val="006F2930"/>
    <w:rsid w:val="00702353"/>
    <w:rsid w:val="007051CE"/>
    <w:rsid w:val="007063A6"/>
    <w:rsid w:val="007103DB"/>
    <w:rsid w:val="007107D6"/>
    <w:rsid w:val="00713C9B"/>
    <w:rsid w:val="00720012"/>
    <w:rsid w:val="0072482C"/>
    <w:rsid w:val="007305D1"/>
    <w:rsid w:val="0073410B"/>
    <w:rsid w:val="00741675"/>
    <w:rsid w:val="00751226"/>
    <w:rsid w:val="00753972"/>
    <w:rsid w:val="00761B68"/>
    <w:rsid w:val="00763502"/>
    <w:rsid w:val="007659D1"/>
    <w:rsid w:val="00765DCC"/>
    <w:rsid w:val="0077065C"/>
    <w:rsid w:val="00770CF5"/>
    <w:rsid w:val="00770DE9"/>
    <w:rsid w:val="0077181D"/>
    <w:rsid w:val="00772D55"/>
    <w:rsid w:val="00773E9F"/>
    <w:rsid w:val="00775691"/>
    <w:rsid w:val="007759BB"/>
    <w:rsid w:val="0077607C"/>
    <w:rsid w:val="007853D8"/>
    <w:rsid w:val="00793700"/>
    <w:rsid w:val="00797B29"/>
    <w:rsid w:val="007B2A89"/>
    <w:rsid w:val="007B3CA6"/>
    <w:rsid w:val="007B72D8"/>
    <w:rsid w:val="007C14FD"/>
    <w:rsid w:val="007C3B31"/>
    <w:rsid w:val="007C5423"/>
    <w:rsid w:val="007C546F"/>
    <w:rsid w:val="007C5957"/>
    <w:rsid w:val="007D47A9"/>
    <w:rsid w:val="007D70B2"/>
    <w:rsid w:val="007E628B"/>
    <w:rsid w:val="007E7818"/>
    <w:rsid w:val="007F620B"/>
    <w:rsid w:val="007F6F4A"/>
    <w:rsid w:val="007F6F51"/>
    <w:rsid w:val="007F7AAD"/>
    <w:rsid w:val="007F7DCE"/>
    <w:rsid w:val="008009D2"/>
    <w:rsid w:val="00805077"/>
    <w:rsid w:val="00807B0D"/>
    <w:rsid w:val="008125DD"/>
    <w:rsid w:val="00815B42"/>
    <w:rsid w:val="00820873"/>
    <w:rsid w:val="00821BD8"/>
    <w:rsid w:val="00825B74"/>
    <w:rsid w:val="00830880"/>
    <w:rsid w:val="00833D4F"/>
    <w:rsid w:val="008351AA"/>
    <w:rsid w:val="008359AD"/>
    <w:rsid w:val="00836E98"/>
    <w:rsid w:val="00837A6F"/>
    <w:rsid w:val="008418D1"/>
    <w:rsid w:val="008451B9"/>
    <w:rsid w:val="00845335"/>
    <w:rsid w:val="00851AF4"/>
    <w:rsid w:val="008564F0"/>
    <w:rsid w:val="008705B2"/>
    <w:rsid w:val="00872655"/>
    <w:rsid w:val="00875025"/>
    <w:rsid w:val="00884BF6"/>
    <w:rsid w:val="008856EC"/>
    <w:rsid w:val="00886ED2"/>
    <w:rsid w:val="00887503"/>
    <w:rsid w:val="008942EE"/>
    <w:rsid w:val="00897E3F"/>
    <w:rsid w:val="008A31D5"/>
    <w:rsid w:val="008A5D1E"/>
    <w:rsid w:val="008A643D"/>
    <w:rsid w:val="008B08E5"/>
    <w:rsid w:val="008B27FD"/>
    <w:rsid w:val="008B7241"/>
    <w:rsid w:val="008C2D82"/>
    <w:rsid w:val="008C65A3"/>
    <w:rsid w:val="008C707A"/>
    <w:rsid w:val="008D1548"/>
    <w:rsid w:val="008E055D"/>
    <w:rsid w:val="008E2BFF"/>
    <w:rsid w:val="008E41E0"/>
    <w:rsid w:val="008E50D6"/>
    <w:rsid w:val="008F12F0"/>
    <w:rsid w:val="008F4F78"/>
    <w:rsid w:val="00905D74"/>
    <w:rsid w:val="00911EE3"/>
    <w:rsid w:val="00913B94"/>
    <w:rsid w:val="00923E96"/>
    <w:rsid w:val="00930F50"/>
    <w:rsid w:val="00934339"/>
    <w:rsid w:val="00935DD0"/>
    <w:rsid w:val="00936137"/>
    <w:rsid w:val="00941FAB"/>
    <w:rsid w:val="00947A24"/>
    <w:rsid w:val="009515F8"/>
    <w:rsid w:val="009524CE"/>
    <w:rsid w:val="00962287"/>
    <w:rsid w:val="009649DA"/>
    <w:rsid w:val="0096501A"/>
    <w:rsid w:val="00971050"/>
    <w:rsid w:val="009719E6"/>
    <w:rsid w:val="00972C0E"/>
    <w:rsid w:val="00972EA3"/>
    <w:rsid w:val="00981653"/>
    <w:rsid w:val="00983D3D"/>
    <w:rsid w:val="00985228"/>
    <w:rsid w:val="0099568D"/>
    <w:rsid w:val="00997312"/>
    <w:rsid w:val="00997BF4"/>
    <w:rsid w:val="009A323D"/>
    <w:rsid w:val="009A5928"/>
    <w:rsid w:val="009B1672"/>
    <w:rsid w:val="009B2005"/>
    <w:rsid w:val="009B791A"/>
    <w:rsid w:val="009C2149"/>
    <w:rsid w:val="009C3712"/>
    <w:rsid w:val="009C552F"/>
    <w:rsid w:val="009E6B7F"/>
    <w:rsid w:val="009F1A45"/>
    <w:rsid w:val="009F4070"/>
    <w:rsid w:val="009F45D6"/>
    <w:rsid w:val="00A002B8"/>
    <w:rsid w:val="00A01253"/>
    <w:rsid w:val="00A01F1E"/>
    <w:rsid w:val="00A02D93"/>
    <w:rsid w:val="00A058BC"/>
    <w:rsid w:val="00A0641B"/>
    <w:rsid w:val="00A11F15"/>
    <w:rsid w:val="00A1376E"/>
    <w:rsid w:val="00A13A8F"/>
    <w:rsid w:val="00A25BDE"/>
    <w:rsid w:val="00A27392"/>
    <w:rsid w:val="00A30F06"/>
    <w:rsid w:val="00A34B82"/>
    <w:rsid w:val="00A370B2"/>
    <w:rsid w:val="00A404D5"/>
    <w:rsid w:val="00A43902"/>
    <w:rsid w:val="00A45717"/>
    <w:rsid w:val="00A46D4B"/>
    <w:rsid w:val="00A5006F"/>
    <w:rsid w:val="00A51855"/>
    <w:rsid w:val="00A52476"/>
    <w:rsid w:val="00A533EF"/>
    <w:rsid w:val="00A65F59"/>
    <w:rsid w:val="00A66C90"/>
    <w:rsid w:val="00A67322"/>
    <w:rsid w:val="00A70DC6"/>
    <w:rsid w:val="00A71EBE"/>
    <w:rsid w:val="00A754A1"/>
    <w:rsid w:val="00A75951"/>
    <w:rsid w:val="00A8654F"/>
    <w:rsid w:val="00A90738"/>
    <w:rsid w:val="00A90831"/>
    <w:rsid w:val="00A90FB5"/>
    <w:rsid w:val="00A9266E"/>
    <w:rsid w:val="00A94CAD"/>
    <w:rsid w:val="00AA0E91"/>
    <w:rsid w:val="00AA164E"/>
    <w:rsid w:val="00AA3BE4"/>
    <w:rsid w:val="00AB0501"/>
    <w:rsid w:val="00AB0FFC"/>
    <w:rsid w:val="00AB6D52"/>
    <w:rsid w:val="00AB74F6"/>
    <w:rsid w:val="00AC6FC0"/>
    <w:rsid w:val="00AD283D"/>
    <w:rsid w:val="00AD7D72"/>
    <w:rsid w:val="00AF180D"/>
    <w:rsid w:val="00AF2457"/>
    <w:rsid w:val="00AF3EAD"/>
    <w:rsid w:val="00AF50E2"/>
    <w:rsid w:val="00B01E06"/>
    <w:rsid w:val="00B065B1"/>
    <w:rsid w:val="00B11A5E"/>
    <w:rsid w:val="00B15D4C"/>
    <w:rsid w:val="00B16406"/>
    <w:rsid w:val="00B16FFB"/>
    <w:rsid w:val="00B17DF3"/>
    <w:rsid w:val="00B416A0"/>
    <w:rsid w:val="00B442DF"/>
    <w:rsid w:val="00B4459B"/>
    <w:rsid w:val="00B5424D"/>
    <w:rsid w:val="00B5550C"/>
    <w:rsid w:val="00B61BFF"/>
    <w:rsid w:val="00B675A6"/>
    <w:rsid w:val="00B70178"/>
    <w:rsid w:val="00B73B13"/>
    <w:rsid w:val="00B747C6"/>
    <w:rsid w:val="00B82D18"/>
    <w:rsid w:val="00B84377"/>
    <w:rsid w:val="00B85267"/>
    <w:rsid w:val="00B855A7"/>
    <w:rsid w:val="00B97717"/>
    <w:rsid w:val="00BA0073"/>
    <w:rsid w:val="00BA6287"/>
    <w:rsid w:val="00BA7A3A"/>
    <w:rsid w:val="00BB2FC7"/>
    <w:rsid w:val="00BB53AF"/>
    <w:rsid w:val="00BB6929"/>
    <w:rsid w:val="00BC1802"/>
    <w:rsid w:val="00BC516D"/>
    <w:rsid w:val="00BD04AC"/>
    <w:rsid w:val="00BD2A28"/>
    <w:rsid w:val="00BD338B"/>
    <w:rsid w:val="00BD6685"/>
    <w:rsid w:val="00BE23A4"/>
    <w:rsid w:val="00BE3CC9"/>
    <w:rsid w:val="00BE42A5"/>
    <w:rsid w:val="00BE7825"/>
    <w:rsid w:val="00BF022B"/>
    <w:rsid w:val="00BF20A1"/>
    <w:rsid w:val="00BF27B0"/>
    <w:rsid w:val="00BF32E8"/>
    <w:rsid w:val="00BF7F46"/>
    <w:rsid w:val="00C01771"/>
    <w:rsid w:val="00C0598F"/>
    <w:rsid w:val="00C11AC0"/>
    <w:rsid w:val="00C14C92"/>
    <w:rsid w:val="00C1511C"/>
    <w:rsid w:val="00C160BC"/>
    <w:rsid w:val="00C212C2"/>
    <w:rsid w:val="00C215D0"/>
    <w:rsid w:val="00C216D1"/>
    <w:rsid w:val="00C25E51"/>
    <w:rsid w:val="00C41E00"/>
    <w:rsid w:val="00C4319B"/>
    <w:rsid w:val="00C53184"/>
    <w:rsid w:val="00C53A83"/>
    <w:rsid w:val="00C72239"/>
    <w:rsid w:val="00C80F13"/>
    <w:rsid w:val="00C83AAF"/>
    <w:rsid w:val="00C90164"/>
    <w:rsid w:val="00C90366"/>
    <w:rsid w:val="00C90646"/>
    <w:rsid w:val="00C96E69"/>
    <w:rsid w:val="00CA1546"/>
    <w:rsid w:val="00CA1F0C"/>
    <w:rsid w:val="00CA4A5F"/>
    <w:rsid w:val="00CA6696"/>
    <w:rsid w:val="00CA7468"/>
    <w:rsid w:val="00CB4FB5"/>
    <w:rsid w:val="00CC25DA"/>
    <w:rsid w:val="00CC2773"/>
    <w:rsid w:val="00CC3371"/>
    <w:rsid w:val="00CD1877"/>
    <w:rsid w:val="00CE288E"/>
    <w:rsid w:val="00CF5009"/>
    <w:rsid w:val="00CF7796"/>
    <w:rsid w:val="00D01B98"/>
    <w:rsid w:val="00D02142"/>
    <w:rsid w:val="00D0521F"/>
    <w:rsid w:val="00D15EA9"/>
    <w:rsid w:val="00D241C7"/>
    <w:rsid w:val="00D2474A"/>
    <w:rsid w:val="00D2673B"/>
    <w:rsid w:val="00D31736"/>
    <w:rsid w:val="00D3235D"/>
    <w:rsid w:val="00D32BDC"/>
    <w:rsid w:val="00D36269"/>
    <w:rsid w:val="00D371E1"/>
    <w:rsid w:val="00D402E6"/>
    <w:rsid w:val="00D40B49"/>
    <w:rsid w:val="00D4366D"/>
    <w:rsid w:val="00D50119"/>
    <w:rsid w:val="00D501B1"/>
    <w:rsid w:val="00D526A0"/>
    <w:rsid w:val="00D577E3"/>
    <w:rsid w:val="00D6273E"/>
    <w:rsid w:val="00D6358E"/>
    <w:rsid w:val="00D64390"/>
    <w:rsid w:val="00D66799"/>
    <w:rsid w:val="00D6679B"/>
    <w:rsid w:val="00D709B2"/>
    <w:rsid w:val="00D74B73"/>
    <w:rsid w:val="00D85B6C"/>
    <w:rsid w:val="00D8672A"/>
    <w:rsid w:val="00D905CB"/>
    <w:rsid w:val="00D9287D"/>
    <w:rsid w:val="00D958C0"/>
    <w:rsid w:val="00DC114F"/>
    <w:rsid w:val="00DD0702"/>
    <w:rsid w:val="00DD34A2"/>
    <w:rsid w:val="00DE1670"/>
    <w:rsid w:val="00DE25A8"/>
    <w:rsid w:val="00DE5343"/>
    <w:rsid w:val="00DE7264"/>
    <w:rsid w:val="00DE7E03"/>
    <w:rsid w:val="00DF4CB8"/>
    <w:rsid w:val="00DF65BF"/>
    <w:rsid w:val="00E018E7"/>
    <w:rsid w:val="00E108DE"/>
    <w:rsid w:val="00E10ACC"/>
    <w:rsid w:val="00E13C3E"/>
    <w:rsid w:val="00E21052"/>
    <w:rsid w:val="00E2168C"/>
    <w:rsid w:val="00E21DC5"/>
    <w:rsid w:val="00E22615"/>
    <w:rsid w:val="00E22CA0"/>
    <w:rsid w:val="00E2490B"/>
    <w:rsid w:val="00E24F87"/>
    <w:rsid w:val="00E30D08"/>
    <w:rsid w:val="00E31DB4"/>
    <w:rsid w:val="00E41CF8"/>
    <w:rsid w:val="00E600A3"/>
    <w:rsid w:val="00E61AFC"/>
    <w:rsid w:val="00E748C3"/>
    <w:rsid w:val="00E75C3A"/>
    <w:rsid w:val="00E838C8"/>
    <w:rsid w:val="00E84162"/>
    <w:rsid w:val="00E90411"/>
    <w:rsid w:val="00E9238F"/>
    <w:rsid w:val="00E92E68"/>
    <w:rsid w:val="00E93EC9"/>
    <w:rsid w:val="00E96E69"/>
    <w:rsid w:val="00EA0C8A"/>
    <w:rsid w:val="00EA2B91"/>
    <w:rsid w:val="00EA3A1A"/>
    <w:rsid w:val="00EA52A0"/>
    <w:rsid w:val="00EA5E44"/>
    <w:rsid w:val="00EB23D9"/>
    <w:rsid w:val="00EB5AF7"/>
    <w:rsid w:val="00EB62F3"/>
    <w:rsid w:val="00EB7411"/>
    <w:rsid w:val="00EC1487"/>
    <w:rsid w:val="00EC2238"/>
    <w:rsid w:val="00ED12B3"/>
    <w:rsid w:val="00ED171E"/>
    <w:rsid w:val="00ED529C"/>
    <w:rsid w:val="00ED65D2"/>
    <w:rsid w:val="00EE111C"/>
    <w:rsid w:val="00EE3C0D"/>
    <w:rsid w:val="00EE59B7"/>
    <w:rsid w:val="00EE7623"/>
    <w:rsid w:val="00EF0C20"/>
    <w:rsid w:val="00EF50CA"/>
    <w:rsid w:val="00F00D0F"/>
    <w:rsid w:val="00F00F65"/>
    <w:rsid w:val="00F01E34"/>
    <w:rsid w:val="00F04620"/>
    <w:rsid w:val="00F04F14"/>
    <w:rsid w:val="00F10F8B"/>
    <w:rsid w:val="00F120BE"/>
    <w:rsid w:val="00F12F0B"/>
    <w:rsid w:val="00F12FD5"/>
    <w:rsid w:val="00F23638"/>
    <w:rsid w:val="00F27519"/>
    <w:rsid w:val="00F31FD5"/>
    <w:rsid w:val="00F32253"/>
    <w:rsid w:val="00F3469E"/>
    <w:rsid w:val="00F34D30"/>
    <w:rsid w:val="00F419C0"/>
    <w:rsid w:val="00F44649"/>
    <w:rsid w:val="00F5123F"/>
    <w:rsid w:val="00F515A3"/>
    <w:rsid w:val="00F51F48"/>
    <w:rsid w:val="00F5330D"/>
    <w:rsid w:val="00F54193"/>
    <w:rsid w:val="00F54D22"/>
    <w:rsid w:val="00F6473D"/>
    <w:rsid w:val="00F73E49"/>
    <w:rsid w:val="00F7794E"/>
    <w:rsid w:val="00F77A4E"/>
    <w:rsid w:val="00F8053D"/>
    <w:rsid w:val="00F81A3A"/>
    <w:rsid w:val="00F83624"/>
    <w:rsid w:val="00F83EF6"/>
    <w:rsid w:val="00F84C3C"/>
    <w:rsid w:val="00F905A3"/>
    <w:rsid w:val="00F910DB"/>
    <w:rsid w:val="00F93CB3"/>
    <w:rsid w:val="00F96103"/>
    <w:rsid w:val="00FB0807"/>
    <w:rsid w:val="00FB0B75"/>
    <w:rsid w:val="00FB3532"/>
    <w:rsid w:val="00FB4E31"/>
    <w:rsid w:val="00FE574E"/>
    <w:rsid w:val="00FF2145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0E05"/>
    <w:rPr>
      <w:b/>
      <w:bCs/>
    </w:rPr>
  </w:style>
  <w:style w:type="paragraph" w:styleId="Normalwebb">
    <w:name w:val="Normal (Web)"/>
    <w:basedOn w:val="Normal"/>
    <w:uiPriority w:val="99"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customStyle="1" w:styleId="bodytext">
    <w:name w:val="bodytext"/>
    <w:basedOn w:val="Normal"/>
    <w:rsid w:val="00183041"/>
    <w:pPr>
      <w:spacing w:before="100" w:beforeAutospacing="1" w:after="15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sv-SE"/>
    </w:rPr>
  </w:style>
  <w:style w:type="paragraph" w:customStyle="1" w:styleId="Default">
    <w:name w:val="Default"/>
    <w:rsid w:val="002633DF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633DF"/>
    <w:pPr>
      <w:spacing w:line="241" w:lineRule="atLeast"/>
    </w:pPr>
    <w:rPr>
      <w:rFonts w:cstheme="minorBidi"/>
      <w:color w:val="000000" w:themeColor="text1"/>
    </w:rPr>
  </w:style>
  <w:style w:type="character" w:customStyle="1" w:styleId="A0">
    <w:name w:val="A0"/>
    <w:uiPriority w:val="99"/>
    <w:rsid w:val="002633DF"/>
    <w:rPr>
      <w:rFonts w:cs="HelveticaNeueLT Std"/>
      <w:color w:val="000000"/>
      <w:sz w:val="64"/>
      <w:szCs w:val="64"/>
    </w:rPr>
  </w:style>
  <w:style w:type="paragraph" w:customStyle="1" w:styleId="Pa0">
    <w:name w:val="Pa0"/>
    <w:basedOn w:val="Default"/>
    <w:next w:val="Default"/>
    <w:uiPriority w:val="99"/>
    <w:rsid w:val="002633DF"/>
    <w:pPr>
      <w:spacing w:line="241" w:lineRule="atLeast"/>
    </w:pPr>
    <w:rPr>
      <w:rFonts w:cstheme="minorBidi"/>
      <w:color w:val="000000" w:themeColor="text1"/>
    </w:rPr>
  </w:style>
  <w:style w:type="paragraph" w:customStyle="1" w:styleId="Allmntstyckeformat">
    <w:name w:val="[Allmänt styckeformat]"/>
    <w:basedOn w:val="Normal"/>
    <w:uiPriority w:val="99"/>
    <w:rsid w:val="007853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color w:val="000000" w:themeColor="text1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unhideWhenUsed="0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5330D"/>
  </w:style>
  <w:style w:type="paragraph" w:styleId="Rubrik1">
    <w:name w:val="heading 1"/>
    <w:next w:val="Brdtext"/>
    <w:link w:val="Rubrik1Char"/>
    <w:uiPriority w:val="9"/>
    <w:qFormat/>
    <w:rsid w:val="0025133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Rubrik2">
    <w:name w:val="heading 2"/>
    <w:next w:val="Brdtext"/>
    <w:link w:val="Rubrik2Char"/>
    <w:uiPriority w:val="9"/>
    <w:qFormat/>
    <w:rsid w:val="0025133D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25133D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5133D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133D"/>
    <w:rPr>
      <w:rFonts w:eastAsiaTheme="majorEastAsia" w:cstheme="majorBidi"/>
      <w:b/>
      <w:bCs/>
      <w:sz w:val="28"/>
      <w:szCs w:val="28"/>
    </w:rPr>
  </w:style>
  <w:style w:type="paragraph" w:styleId="Sidhuvud">
    <w:name w:val="header"/>
    <w:link w:val="SidhuvudChar"/>
    <w:uiPriority w:val="99"/>
    <w:semiHidden/>
    <w:rsid w:val="00DD0702"/>
    <w:pPr>
      <w:spacing w:after="0" w:line="240" w:lineRule="auto"/>
      <w:jc w:val="right"/>
    </w:pPr>
    <w:rPr>
      <w:rFonts w:ascii="HelveticaNeueLT Std Lt" w:hAnsi="HelveticaNeueLT Std Lt"/>
      <w:caps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D0702"/>
    <w:rPr>
      <w:rFonts w:ascii="HelveticaNeueLT Std Lt" w:hAnsi="HelveticaNeueLT Std Lt"/>
      <w:caps/>
      <w:sz w:val="16"/>
    </w:rPr>
  </w:style>
  <w:style w:type="paragraph" w:styleId="Sidfot">
    <w:name w:val="footer"/>
    <w:link w:val="SidfotChar"/>
    <w:uiPriority w:val="99"/>
    <w:rsid w:val="003C259C"/>
    <w:pPr>
      <w:spacing w:after="0" w:line="240" w:lineRule="auto"/>
    </w:pPr>
    <w:rPr>
      <w:sz w:val="15"/>
    </w:rPr>
  </w:style>
  <w:style w:type="character" w:customStyle="1" w:styleId="SidfotChar">
    <w:name w:val="Sidfot Char"/>
    <w:basedOn w:val="Standardstycketeckensnitt"/>
    <w:link w:val="Sidfot"/>
    <w:uiPriority w:val="99"/>
    <w:rsid w:val="003C259C"/>
    <w:rPr>
      <w:sz w:val="15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7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7065C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BA0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25133D"/>
    <w:rPr>
      <w:rFonts w:eastAsiaTheme="majorEastAsia" w:cstheme="majorBidi"/>
      <w:b/>
      <w:bCs/>
      <w:sz w:val="24"/>
      <w:szCs w:val="26"/>
    </w:rPr>
  </w:style>
  <w:style w:type="paragraph" w:styleId="Brdtext">
    <w:name w:val="Body Text"/>
    <w:link w:val="BrdtextChar"/>
    <w:uiPriority w:val="99"/>
    <w:qFormat/>
    <w:rsid w:val="00A66C90"/>
    <w:pPr>
      <w:spacing w:after="120" w:line="280" w:lineRule="exact"/>
    </w:pPr>
    <w:rPr>
      <w:rFonts w:asciiTheme="minorHAnsi" w:hAnsiTheme="minorHAnsi"/>
    </w:rPr>
  </w:style>
  <w:style w:type="character" w:customStyle="1" w:styleId="BrdtextChar">
    <w:name w:val="Brödtext Char"/>
    <w:basedOn w:val="Standardstycketeckensnitt"/>
    <w:link w:val="Brdtext"/>
    <w:uiPriority w:val="99"/>
    <w:rsid w:val="00A66C90"/>
    <w:rPr>
      <w:rFonts w:asciiTheme="minorHAnsi" w:hAnsiTheme="minorHAnsi"/>
    </w:rPr>
  </w:style>
  <w:style w:type="paragraph" w:styleId="Rubrik">
    <w:name w:val="Title"/>
    <w:next w:val="Brdtext"/>
    <w:link w:val="RubrikChar"/>
    <w:uiPriority w:val="10"/>
    <w:qFormat/>
    <w:rsid w:val="005954B4"/>
    <w:pPr>
      <w:spacing w:after="300" w:line="240" w:lineRule="auto"/>
      <w:contextualSpacing/>
    </w:pPr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954B4"/>
    <w:rPr>
      <w:rFonts w:eastAsiaTheme="majorEastAsia" w:cstheme="majorBidi"/>
      <w:b/>
      <w:color w:val="000000" w:themeColor="text2" w:themeShade="BF"/>
      <w:spacing w:val="5"/>
      <w:kern w:val="28"/>
      <w:sz w:val="28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25133D"/>
    <w:rPr>
      <w:rFonts w:eastAsiaTheme="majorEastAsia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5133D"/>
    <w:rPr>
      <w:rFonts w:eastAsiaTheme="majorEastAsia" w:cstheme="majorBidi"/>
      <w:b/>
      <w:bCs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5954B4"/>
    <w:pPr>
      <w:numPr>
        <w:ilvl w:val="1"/>
      </w:numPr>
    </w:pPr>
    <w:rPr>
      <w:rFonts w:eastAsiaTheme="majorEastAsia" w:cstheme="majorBidi"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954B4"/>
    <w:rPr>
      <w:rFonts w:eastAsiaTheme="majorEastAsia" w:cstheme="majorBidi"/>
      <w:iCs/>
      <w:spacing w:val="15"/>
      <w:sz w:val="24"/>
      <w:szCs w:val="24"/>
    </w:rPr>
  </w:style>
  <w:style w:type="paragraph" w:customStyle="1" w:styleId="Sudhuvudfrvaltning">
    <w:name w:val="Sudhuvud_förvaltning"/>
    <w:semiHidden/>
    <w:qFormat/>
    <w:rsid w:val="00825B74"/>
    <w:rPr>
      <w:caps/>
      <w:sz w:val="20"/>
    </w:rPr>
  </w:style>
  <w:style w:type="paragraph" w:customStyle="1" w:styleId="Adressat">
    <w:name w:val="Adressat"/>
    <w:semiHidden/>
    <w:qFormat/>
    <w:rsid w:val="00B5424D"/>
    <w:pPr>
      <w:spacing w:after="0" w:line="240" w:lineRule="auto"/>
    </w:pPr>
    <w:rPr>
      <w:sz w:val="20"/>
      <w:szCs w:val="20"/>
    </w:rPr>
  </w:style>
  <w:style w:type="paragraph" w:customStyle="1" w:styleId="Webbadress">
    <w:name w:val="Webbadress"/>
    <w:semiHidden/>
    <w:qFormat/>
    <w:rsid w:val="00F5330D"/>
    <w:pPr>
      <w:spacing w:after="0"/>
      <w:jc w:val="right"/>
    </w:pPr>
    <w:rPr>
      <w:b/>
      <w:sz w:val="19"/>
      <w:szCs w:val="19"/>
    </w:rPr>
  </w:style>
  <w:style w:type="paragraph" w:customStyle="1" w:styleId="Avsndareniv2">
    <w:name w:val="Avsändare nivå 2"/>
    <w:semiHidden/>
    <w:qFormat/>
    <w:rsid w:val="00B416A0"/>
    <w:rPr>
      <w:rFonts w:ascii="Berling LT Std Roman" w:hAnsi="Berling LT Std Roman"/>
      <w:sz w:val="20"/>
    </w:rPr>
  </w:style>
  <w:style w:type="paragraph" w:customStyle="1" w:styleId="Sidhuvud1">
    <w:name w:val="Sidhuvud1"/>
    <w:semiHidden/>
    <w:qFormat/>
    <w:rsid w:val="008418D1"/>
    <w:pPr>
      <w:spacing w:after="0" w:line="0" w:lineRule="atLeast"/>
    </w:pPr>
    <w:rPr>
      <w:caps/>
      <w:sz w:val="18"/>
    </w:rPr>
  </w:style>
  <w:style w:type="paragraph" w:customStyle="1" w:styleId="Sidhuvudavdelning">
    <w:name w:val="Sidhuvud_avdelning"/>
    <w:semiHidden/>
    <w:qFormat/>
    <w:rsid w:val="000F7325"/>
    <w:pPr>
      <w:spacing w:before="60" w:after="0" w:line="240" w:lineRule="auto"/>
    </w:pPr>
    <w:rPr>
      <w:caps/>
      <w:sz w:val="15"/>
      <w:szCs w:val="18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96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96228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6A41CD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7D70B2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2D0E05"/>
    <w:rPr>
      <w:b/>
      <w:bCs/>
    </w:rPr>
  </w:style>
  <w:style w:type="paragraph" w:styleId="Normalwebb">
    <w:name w:val="Normal (Web)"/>
    <w:basedOn w:val="Normal"/>
    <w:uiPriority w:val="99"/>
    <w:unhideWhenUsed/>
    <w:rsid w:val="002D0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paragraph" w:customStyle="1" w:styleId="bodytext">
    <w:name w:val="bodytext"/>
    <w:basedOn w:val="Normal"/>
    <w:rsid w:val="00183041"/>
    <w:pPr>
      <w:spacing w:before="100" w:beforeAutospacing="1" w:after="150" w:line="210" w:lineRule="atLeast"/>
    </w:pPr>
    <w:rPr>
      <w:rFonts w:ascii="Times New Roman" w:eastAsia="Times New Roman" w:hAnsi="Times New Roman" w:cs="Times New Roman"/>
      <w:color w:val="auto"/>
      <w:sz w:val="17"/>
      <w:szCs w:val="17"/>
      <w:lang w:eastAsia="sv-SE"/>
    </w:rPr>
  </w:style>
  <w:style w:type="paragraph" w:customStyle="1" w:styleId="Default">
    <w:name w:val="Default"/>
    <w:rsid w:val="002633DF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2633DF"/>
    <w:pPr>
      <w:spacing w:line="241" w:lineRule="atLeast"/>
    </w:pPr>
    <w:rPr>
      <w:rFonts w:cstheme="minorBidi"/>
      <w:color w:val="000000" w:themeColor="text1"/>
    </w:rPr>
  </w:style>
  <w:style w:type="character" w:customStyle="1" w:styleId="A0">
    <w:name w:val="A0"/>
    <w:uiPriority w:val="99"/>
    <w:rsid w:val="002633DF"/>
    <w:rPr>
      <w:rFonts w:cs="HelveticaNeueLT Std"/>
      <w:color w:val="000000"/>
      <w:sz w:val="64"/>
      <w:szCs w:val="64"/>
    </w:rPr>
  </w:style>
  <w:style w:type="paragraph" w:customStyle="1" w:styleId="Pa0">
    <w:name w:val="Pa0"/>
    <w:basedOn w:val="Default"/>
    <w:next w:val="Default"/>
    <w:uiPriority w:val="99"/>
    <w:rsid w:val="002633DF"/>
    <w:pPr>
      <w:spacing w:line="241" w:lineRule="atLeast"/>
    </w:pPr>
    <w:rPr>
      <w:rFonts w:cstheme="minorBidi"/>
      <w:color w:val="000000" w:themeColor="text1"/>
    </w:rPr>
  </w:style>
  <w:style w:type="paragraph" w:customStyle="1" w:styleId="Allmntstyckeformat">
    <w:name w:val="[Allmänt styckeformat]"/>
    <w:basedOn w:val="Normal"/>
    <w:uiPriority w:val="99"/>
    <w:rsid w:val="007853D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9294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7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5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7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473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725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2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7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5726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67498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dotted" w:sz="6" w:space="0" w:color="000000"/>
                                            <w:right w:val="none" w:sz="0" w:space="0" w:color="auto"/>
                                          </w:divBdr>
                                          <w:divsChild>
                                            <w:div w:id="7359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an1069\Desktop\brevmall_sbf.dotm" TargetMode="External"/></Relationships>
</file>

<file path=word/theme/theme1.xml><?xml version="1.0" encoding="utf-8"?>
<a:theme xmlns:a="http://schemas.openxmlformats.org/drawingml/2006/main" name="HBG_Tema">
  <a:themeElements>
    <a:clrScheme name="Anpassat 1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93B1CC"/>
      </a:accent1>
      <a:accent2>
        <a:srgbClr val="45697D"/>
      </a:accent2>
      <a:accent3>
        <a:srgbClr val="DDE8EC"/>
      </a:accent3>
      <a:accent4>
        <a:srgbClr val="D62B1F"/>
      </a:accent4>
      <a:accent5>
        <a:srgbClr val="665547"/>
      </a:accent5>
      <a:accent6>
        <a:srgbClr val="A3AE00"/>
      </a:accent6>
      <a:hlink>
        <a:srgbClr val="0000FF"/>
      </a:hlink>
      <a:folHlink>
        <a:srgbClr val="800080"/>
      </a:folHlink>
    </a:clrScheme>
    <a:fontScheme name="HBG_Office_Temateckensnitt">
      <a:majorFont>
        <a:latin typeface="HelveticaNeueLT Std"/>
        <a:ea typeface=""/>
        <a:cs typeface=""/>
      </a:majorFont>
      <a:minorFont>
        <a:latin typeface="Berling LT Std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0C1BF24619FB47809B6595F9AECFB0" ma:contentTypeVersion="0" ma:contentTypeDescription="Skapa ett nytt dokument." ma:contentTypeScope="" ma:versionID="9d45c0013541f1f15988e508be82309c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1A94C-A0F1-4E88-82CC-3D5BE99451C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9713CF-2296-4B63-987F-F36633CE73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E190B-B29B-4B07-A058-1296F47A5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F97AA43-EE93-4617-818D-E25E0B64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brevmall_sbf</Template>
  <TotalTime>59</TotalTime>
  <Pages>1</Pages>
  <Words>313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Lexicon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maan1069</dc:creator>
  <cp:lastModifiedBy>Andersson Malin - SBF</cp:lastModifiedBy>
  <cp:revision>87</cp:revision>
  <cp:lastPrinted>2013-11-27T11:34:00Z</cp:lastPrinted>
  <dcterms:created xsi:type="dcterms:W3CDTF">2013-11-21T13:37:00Z</dcterms:created>
  <dcterms:modified xsi:type="dcterms:W3CDTF">2013-11-27T11:35:00Z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0x010100A60C1BF24619FB47809B6595F9AECFB0</vt:lpwstr>
  </property>
</Properties>
</file>