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8A36" w14:textId="7B51EF21" w:rsidR="00B83571" w:rsidRPr="00AB17A4" w:rsidRDefault="00EC501A" w:rsidP="00B83571">
      <w:pPr>
        <w:rPr>
          <w:rFonts w:ascii="Gill Sans" w:hAnsi="Gill Sans" w:cs="Gill Sans"/>
          <w:i/>
          <w:sz w:val="18"/>
          <w:szCs w:val="18"/>
        </w:rPr>
      </w:pPr>
      <w:r w:rsidRPr="00AB17A4">
        <w:rPr>
          <w:rFonts w:ascii="Gill Sans" w:hAnsi="Gill Sans" w:cs="Gill Sans"/>
          <w:i/>
          <w:sz w:val="18"/>
          <w:szCs w:val="18"/>
        </w:rPr>
        <w:t xml:space="preserve">Eskilstuna Parkfestival är Eskilstuna kommuns egen stadsfestival med fokus på musik, kultur och miljösmarta upplevelser. Festivalen kommer i år genomföras </w:t>
      </w:r>
      <w:r w:rsidR="00B83571" w:rsidRPr="00AB17A4">
        <w:rPr>
          <w:rFonts w:ascii="Gill Sans" w:hAnsi="Gill Sans" w:cs="Gill Sans"/>
          <w:i/>
          <w:sz w:val="18"/>
          <w:szCs w:val="18"/>
        </w:rPr>
        <w:t xml:space="preserve">den </w:t>
      </w:r>
      <w:r w:rsidR="0094705A">
        <w:rPr>
          <w:rFonts w:ascii="Gill Sans" w:hAnsi="Gill Sans" w:cs="Gill Sans"/>
          <w:i/>
          <w:sz w:val="18"/>
          <w:szCs w:val="18"/>
        </w:rPr>
        <w:t xml:space="preserve">7-9 augusti </w:t>
      </w:r>
      <w:r w:rsidR="00B83571" w:rsidRPr="00AB17A4">
        <w:rPr>
          <w:rFonts w:ascii="Gill Sans" w:hAnsi="Gill Sans" w:cs="Gill Sans"/>
          <w:i/>
          <w:sz w:val="18"/>
          <w:szCs w:val="18"/>
        </w:rPr>
        <w:t>i tre gröna parker.</w:t>
      </w:r>
      <w:r w:rsidR="00AB17A4" w:rsidRPr="00AB17A4">
        <w:rPr>
          <w:rFonts w:ascii="Gill Sans" w:hAnsi="Gill Sans" w:cs="Gill Sans"/>
          <w:i/>
          <w:sz w:val="18"/>
          <w:szCs w:val="18"/>
        </w:rPr>
        <w:t xml:space="preserve"> </w:t>
      </w:r>
      <w:r w:rsidR="002125CE">
        <w:rPr>
          <w:rFonts w:ascii="Gill Sans" w:hAnsi="Gill Sans" w:cs="Gill Sans"/>
          <w:i/>
          <w:sz w:val="18"/>
          <w:szCs w:val="18"/>
        </w:rPr>
        <w:t>Parkfestivalen inleds</w:t>
      </w:r>
      <w:r w:rsidR="00AB17A4" w:rsidRPr="00AB17A4">
        <w:rPr>
          <w:rFonts w:ascii="Gill Sans" w:hAnsi="Gill Sans" w:cs="Gill Sans"/>
          <w:i/>
          <w:sz w:val="18"/>
          <w:szCs w:val="18"/>
        </w:rPr>
        <w:t xml:space="preserve"> torsdag den 7 augusti på Strömsholmen</w:t>
      </w:r>
      <w:r w:rsidR="00735110">
        <w:rPr>
          <w:rFonts w:ascii="Gill Sans" w:hAnsi="Gill Sans" w:cs="Gill Sans"/>
          <w:i/>
          <w:sz w:val="18"/>
          <w:szCs w:val="18"/>
        </w:rPr>
        <w:t xml:space="preserve"> med Rix FM Festival</w:t>
      </w:r>
      <w:r w:rsidR="00AB17A4" w:rsidRPr="00AB17A4">
        <w:rPr>
          <w:rFonts w:ascii="Gill Sans" w:hAnsi="Gill Sans" w:cs="Gill Sans"/>
          <w:i/>
          <w:sz w:val="18"/>
          <w:szCs w:val="18"/>
        </w:rPr>
        <w:t xml:space="preserve"> och den 8-9 augusti tillkommer scenområden i Rothoffsparken och Rademachersmedjorna. I år stängs Hamngatan av för biltrafik mellan Sporthallen och Rothoffsvillan för att skapa ett sammanhängande festivalområde. Fri entré.</w:t>
      </w:r>
    </w:p>
    <w:p w14:paraId="5D600621" w14:textId="77777777" w:rsidR="00CD12BF" w:rsidRDefault="00CD12BF" w:rsidP="00735110">
      <w:pPr>
        <w:rPr>
          <w:rFonts w:ascii="Gill Sans" w:hAnsi="Gill Sans" w:cs="Gill Sans"/>
          <w:b/>
          <w:sz w:val="36"/>
          <w:szCs w:val="36"/>
        </w:rPr>
      </w:pPr>
    </w:p>
    <w:p w14:paraId="443542C0" w14:textId="77777777" w:rsidR="005B746C" w:rsidRDefault="0094705A" w:rsidP="00735110">
      <w:pPr>
        <w:rPr>
          <w:rFonts w:ascii="Gill Sans" w:hAnsi="Gill Sans" w:cs="Gill Sans"/>
          <w:b/>
          <w:sz w:val="36"/>
          <w:szCs w:val="36"/>
        </w:rPr>
      </w:pPr>
      <w:r w:rsidRPr="005B746C">
        <w:rPr>
          <w:rFonts w:ascii="Gill Sans" w:hAnsi="Gill Sans" w:cs="Gill Sans"/>
          <w:b/>
          <w:sz w:val="36"/>
          <w:szCs w:val="36"/>
        </w:rPr>
        <w:t>Linnea Henriksson,</w:t>
      </w:r>
      <w:r w:rsidR="008011CC" w:rsidRPr="005B746C">
        <w:rPr>
          <w:rFonts w:ascii="Gill Sans" w:hAnsi="Gill Sans" w:cs="Gill Sans"/>
          <w:b/>
          <w:sz w:val="36"/>
          <w:szCs w:val="36"/>
        </w:rPr>
        <w:t xml:space="preserve"> Nicole Sabouné, Ninsun Poli </w:t>
      </w:r>
    </w:p>
    <w:p w14:paraId="6DF7B06F" w14:textId="44FBBC8B" w:rsidR="005B746C" w:rsidRPr="005B746C" w:rsidRDefault="008011CC" w:rsidP="00735110">
      <w:pPr>
        <w:rPr>
          <w:rFonts w:ascii="Gill Sans" w:hAnsi="Gill Sans" w:cs="Gill Sans"/>
          <w:b/>
          <w:sz w:val="36"/>
          <w:szCs w:val="36"/>
        </w:rPr>
      </w:pPr>
      <w:r w:rsidRPr="005B746C">
        <w:rPr>
          <w:rFonts w:ascii="Gill Sans" w:hAnsi="Gill Sans" w:cs="Gill Sans"/>
          <w:b/>
          <w:sz w:val="36"/>
          <w:szCs w:val="36"/>
        </w:rPr>
        <w:t xml:space="preserve">till </w:t>
      </w:r>
      <w:r w:rsidR="00735110" w:rsidRPr="005B746C">
        <w:rPr>
          <w:rFonts w:ascii="Gill Sans" w:hAnsi="Gill Sans" w:cs="Gill Sans"/>
          <w:b/>
          <w:sz w:val="36"/>
          <w:szCs w:val="36"/>
        </w:rPr>
        <w:t>Eskilstuna Parkfestival</w:t>
      </w:r>
      <w:r w:rsidR="004D7BE5" w:rsidRPr="005B746C">
        <w:rPr>
          <w:rFonts w:ascii="Gill Sans" w:hAnsi="Gill Sans" w:cs="Gill Sans"/>
          <w:b/>
          <w:sz w:val="36"/>
          <w:szCs w:val="36"/>
        </w:rPr>
        <w:t xml:space="preserve"> 7-9 augusti</w:t>
      </w:r>
    </w:p>
    <w:p w14:paraId="7CD0392C" w14:textId="75B796B8" w:rsidR="008011CC" w:rsidRDefault="004D7BE5" w:rsidP="00735110">
      <w:pPr>
        <w:rPr>
          <w:rFonts w:ascii="Gill Sans" w:hAnsi="Gill Sans" w:cs="Gill Sans"/>
          <w:szCs w:val="24"/>
        </w:rPr>
      </w:pPr>
      <w:r>
        <w:rPr>
          <w:rFonts w:ascii="Gill Sans" w:hAnsi="Gill Sans" w:cs="Gill Sans"/>
          <w:noProof/>
          <w:szCs w:val="24"/>
        </w:rPr>
        <w:drawing>
          <wp:inline distT="0" distB="0" distL="0" distR="0" wp14:anchorId="76544C4D" wp14:editId="41A518DC">
            <wp:extent cx="6113145" cy="1498600"/>
            <wp:effectExtent l="0" t="0" r="8255" b="0"/>
            <wp:docPr id="5" name="Bildobjekt 5" descr="Macintosh HD:Users:Micke:Desktop:press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ke:Desktop:pressx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F4B8" w14:textId="16366274" w:rsidR="00735110" w:rsidRPr="005B746C" w:rsidRDefault="0094705A" w:rsidP="00735110">
      <w:pPr>
        <w:rPr>
          <w:rFonts w:ascii="Gill Sans" w:hAnsi="Gill Sans" w:cs="Gill Sans"/>
          <w:sz w:val="20"/>
        </w:rPr>
      </w:pPr>
      <w:r w:rsidRPr="005B746C">
        <w:rPr>
          <w:rFonts w:ascii="Gill Sans" w:hAnsi="Gill Sans" w:cs="Gill Sans"/>
          <w:sz w:val="20"/>
        </w:rPr>
        <w:t xml:space="preserve">Nu presenteras fler bokningar till </w:t>
      </w:r>
      <w:r w:rsidRPr="005B746C">
        <w:rPr>
          <w:rFonts w:ascii="Gill Sans" w:hAnsi="Gill Sans" w:cs="Gill Sans"/>
          <w:b/>
          <w:sz w:val="20"/>
        </w:rPr>
        <w:t>Eskilstuna Parkfestival 7-9 augusti</w:t>
      </w:r>
      <w:r w:rsidRPr="005B746C">
        <w:rPr>
          <w:rFonts w:ascii="Gill Sans" w:hAnsi="Gill Sans" w:cs="Gill Sans"/>
          <w:sz w:val="20"/>
        </w:rPr>
        <w:t xml:space="preserve"> i Eskilstuna. Bland annat gästas scenerna på Strömsholmen, Rothoffsparken och Rademachersmedjorna av </w:t>
      </w:r>
      <w:r w:rsidR="00DB42ED" w:rsidRPr="005B746C">
        <w:rPr>
          <w:rFonts w:ascii="Gill Sans" w:hAnsi="Gill Sans" w:cs="Gill Sans"/>
          <w:sz w:val="20"/>
        </w:rPr>
        <w:t>popartisten</w:t>
      </w:r>
      <w:r w:rsidRPr="005B746C">
        <w:rPr>
          <w:rFonts w:ascii="Gill Sans" w:hAnsi="Gill Sans" w:cs="Gill Sans"/>
          <w:sz w:val="20"/>
        </w:rPr>
        <w:t xml:space="preserve"> </w:t>
      </w:r>
      <w:r w:rsidRPr="005B746C">
        <w:rPr>
          <w:rFonts w:ascii="Gill Sans" w:hAnsi="Gill Sans" w:cs="Gill Sans"/>
          <w:b/>
          <w:sz w:val="20"/>
        </w:rPr>
        <w:t>Linnea Henriksson</w:t>
      </w:r>
      <w:r w:rsidRPr="005B746C">
        <w:rPr>
          <w:rFonts w:ascii="Gill Sans" w:hAnsi="Gill Sans" w:cs="Gill Sans"/>
          <w:sz w:val="20"/>
        </w:rPr>
        <w:t xml:space="preserve"> (Årets artist P3 Guld), </w:t>
      </w:r>
      <w:r w:rsidR="00DB42ED" w:rsidRPr="005B746C">
        <w:rPr>
          <w:rFonts w:ascii="Gill Sans" w:hAnsi="Gill Sans" w:cs="Gill Sans"/>
          <w:sz w:val="20"/>
        </w:rPr>
        <w:t xml:space="preserve">postpunkdrottningen </w:t>
      </w:r>
      <w:r w:rsidRPr="005B746C">
        <w:rPr>
          <w:rFonts w:ascii="Gill Sans" w:hAnsi="Gill Sans" w:cs="Gill Sans"/>
          <w:b/>
          <w:sz w:val="20"/>
        </w:rPr>
        <w:t>Nicole Sabouné</w:t>
      </w:r>
      <w:r w:rsidRPr="005B746C">
        <w:rPr>
          <w:rFonts w:ascii="Gill Sans" w:hAnsi="Gill Sans" w:cs="Gill Sans"/>
          <w:sz w:val="20"/>
        </w:rPr>
        <w:t xml:space="preserve"> och </w:t>
      </w:r>
      <w:r w:rsidR="00DB42ED" w:rsidRPr="005B746C">
        <w:rPr>
          <w:rFonts w:ascii="Gill Sans" w:hAnsi="Gill Sans" w:cs="Gill Sans"/>
          <w:sz w:val="20"/>
        </w:rPr>
        <w:t xml:space="preserve">kritikerrosade electropopsångerskan </w:t>
      </w:r>
      <w:r w:rsidRPr="005B746C">
        <w:rPr>
          <w:rFonts w:ascii="Gill Sans" w:hAnsi="Gill Sans" w:cs="Gill Sans"/>
          <w:b/>
          <w:sz w:val="20"/>
        </w:rPr>
        <w:t>Ninsun Poli</w:t>
      </w:r>
      <w:r w:rsidR="00DB42ED" w:rsidRPr="005B746C">
        <w:rPr>
          <w:rFonts w:ascii="Gill Sans" w:hAnsi="Gill Sans" w:cs="Gill Sans"/>
          <w:sz w:val="20"/>
        </w:rPr>
        <w:t>.</w:t>
      </w:r>
    </w:p>
    <w:p w14:paraId="629266CA" w14:textId="77777777" w:rsidR="0094705A" w:rsidRPr="005B746C" w:rsidRDefault="0094705A" w:rsidP="00735110">
      <w:pPr>
        <w:pStyle w:val="Normalwebb"/>
        <w:spacing w:before="0"/>
        <w:rPr>
          <w:rFonts w:ascii="Gill Sans" w:hAnsi="Gill Sans" w:cs="Gill Sans"/>
          <w:sz w:val="20"/>
          <w:szCs w:val="20"/>
        </w:rPr>
      </w:pPr>
    </w:p>
    <w:p w14:paraId="65745D63" w14:textId="2EDF451B" w:rsidR="00735110" w:rsidRPr="000324E7" w:rsidRDefault="000324E7" w:rsidP="000324E7">
      <w:pPr>
        <w:pStyle w:val="Normalwebb"/>
        <w:spacing w:before="0"/>
        <w:rPr>
          <w:rFonts w:ascii="Gill Sans" w:eastAsia="Times New Roman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 xml:space="preserve">- </w:t>
      </w:r>
      <w:bookmarkStart w:id="0" w:name="_GoBack"/>
      <w:bookmarkEnd w:id="0"/>
      <w:r w:rsidR="00735110" w:rsidRPr="005B746C">
        <w:rPr>
          <w:rFonts w:ascii="Gill Sans" w:hAnsi="Gill Sans" w:cs="Gill Sans"/>
          <w:sz w:val="20"/>
          <w:szCs w:val="20"/>
        </w:rPr>
        <w:t>”</w:t>
      </w:r>
      <w:r w:rsidR="0094705A" w:rsidRPr="005B746C">
        <w:rPr>
          <w:rFonts w:ascii="Gill Sans" w:hAnsi="Gill Sans" w:cs="Gill Sans"/>
          <w:sz w:val="20"/>
          <w:szCs w:val="20"/>
        </w:rPr>
        <w:t xml:space="preserve">Tidigare har vi berättat att </w:t>
      </w:r>
      <w:r w:rsidR="0094705A" w:rsidRPr="005B746C">
        <w:rPr>
          <w:rFonts w:ascii="Gill Sans" w:hAnsi="Gill Sans" w:cs="Gill Sans"/>
          <w:b/>
          <w:sz w:val="20"/>
          <w:szCs w:val="20"/>
        </w:rPr>
        <w:t>Rix FM Festival</w:t>
      </w:r>
      <w:r w:rsidR="0094705A" w:rsidRPr="005B746C">
        <w:rPr>
          <w:rFonts w:ascii="Gill Sans" w:hAnsi="Gill Sans" w:cs="Gill Sans"/>
          <w:sz w:val="20"/>
          <w:szCs w:val="20"/>
        </w:rPr>
        <w:t xml:space="preserve"> inleder Eskilstuna Parkfestival torsdag den 7 augusti och att </w:t>
      </w:r>
      <w:r w:rsidR="0094705A" w:rsidRPr="005B746C">
        <w:rPr>
          <w:rFonts w:ascii="Gill Sans" w:hAnsi="Gill Sans" w:cs="Gill Sans"/>
          <w:b/>
          <w:sz w:val="20"/>
          <w:szCs w:val="20"/>
        </w:rPr>
        <w:t>Jill Johnsson</w:t>
      </w:r>
      <w:r w:rsidR="0094705A" w:rsidRPr="005B746C">
        <w:rPr>
          <w:rFonts w:ascii="Gill Sans" w:hAnsi="Gill Sans" w:cs="Gill Sans"/>
          <w:sz w:val="20"/>
          <w:szCs w:val="20"/>
        </w:rPr>
        <w:t xml:space="preserve"> kommer uppträda på Strömsholmen den 8 augusti. Vi har jobbat hårt för att </w:t>
      </w:r>
      <w:r w:rsidR="00DB42ED" w:rsidRPr="005B746C">
        <w:rPr>
          <w:rFonts w:ascii="Gill Sans" w:hAnsi="Gill Sans" w:cs="Gill Sans"/>
          <w:sz w:val="20"/>
          <w:szCs w:val="20"/>
        </w:rPr>
        <w:t xml:space="preserve">skapa ett brett program </w:t>
      </w:r>
      <w:r w:rsidR="004D7BE5" w:rsidRPr="005B746C">
        <w:rPr>
          <w:rFonts w:ascii="Gill Sans" w:hAnsi="Gill Sans" w:cs="Gill Sans"/>
          <w:sz w:val="20"/>
          <w:szCs w:val="20"/>
        </w:rPr>
        <w:t>t</w:t>
      </w:r>
      <w:r w:rsidR="00DB42ED" w:rsidRPr="005B746C">
        <w:rPr>
          <w:rFonts w:ascii="Gill Sans" w:hAnsi="Gill Sans" w:cs="Gill Sans"/>
          <w:sz w:val="20"/>
          <w:szCs w:val="20"/>
        </w:rPr>
        <w:t>i</w:t>
      </w:r>
      <w:r w:rsidR="004D7BE5" w:rsidRPr="005B746C">
        <w:rPr>
          <w:rFonts w:ascii="Gill Sans" w:hAnsi="Gill Sans" w:cs="Gill Sans"/>
          <w:sz w:val="20"/>
          <w:szCs w:val="20"/>
        </w:rPr>
        <w:t>ll</w:t>
      </w:r>
      <w:r w:rsidR="00DB42ED" w:rsidRPr="005B746C">
        <w:rPr>
          <w:rFonts w:ascii="Gill Sans" w:hAnsi="Gill Sans" w:cs="Gill Sans"/>
          <w:sz w:val="20"/>
          <w:szCs w:val="20"/>
        </w:rPr>
        <w:t xml:space="preserve"> årets festival och målsättningen har varit att </w:t>
      </w:r>
      <w:r w:rsidR="00DB42ED" w:rsidRPr="005B746C">
        <w:rPr>
          <w:rFonts w:ascii="Gill Sans" w:hAnsi="Gill Sans" w:cs="Gill Sans"/>
          <w:b/>
          <w:sz w:val="20"/>
          <w:szCs w:val="20"/>
        </w:rPr>
        <w:t>alla</w:t>
      </w:r>
      <w:r w:rsidR="0094705A" w:rsidRPr="005B746C">
        <w:rPr>
          <w:rFonts w:ascii="Gill Sans" w:hAnsi="Gill Sans" w:cs="Gill Sans"/>
          <w:b/>
          <w:sz w:val="20"/>
          <w:szCs w:val="20"/>
        </w:rPr>
        <w:t xml:space="preserve"> </w:t>
      </w:r>
      <w:r w:rsidR="00DB42ED" w:rsidRPr="005B746C">
        <w:rPr>
          <w:rFonts w:ascii="Gill Sans" w:hAnsi="Gill Sans" w:cs="Gill Sans"/>
          <w:b/>
          <w:sz w:val="20"/>
          <w:szCs w:val="20"/>
        </w:rPr>
        <w:t>eskilstunabor</w:t>
      </w:r>
      <w:r w:rsidR="00DB42ED" w:rsidRPr="005B746C">
        <w:rPr>
          <w:rFonts w:ascii="Gill Sans" w:hAnsi="Gill Sans" w:cs="Gill Sans"/>
          <w:sz w:val="20"/>
          <w:szCs w:val="20"/>
        </w:rPr>
        <w:t xml:space="preserve"> </w:t>
      </w:r>
      <w:r w:rsidR="0094705A" w:rsidRPr="005B746C">
        <w:rPr>
          <w:rFonts w:ascii="Gill Sans" w:hAnsi="Gill Sans" w:cs="Gill Sans"/>
          <w:sz w:val="20"/>
          <w:szCs w:val="20"/>
        </w:rPr>
        <w:t>ska hitta något man blir nyfiken på eller vilja se i scenprogrammet.</w:t>
      </w:r>
      <w:r w:rsidR="00DB42ED" w:rsidRPr="005B746C">
        <w:rPr>
          <w:rFonts w:ascii="Gill Sans" w:hAnsi="Gill Sans" w:cs="Gill Sans"/>
          <w:sz w:val="20"/>
          <w:szCs w:val="20"/>
        </w:rPr>
        <w:t xml:space="preserve"> Det blir en salig blandning med </w:t>
      </w:r>
      <w:r w:rsidR="00DB42ED" w:rsidRPr="005B746C">
        <w:rPr>
          <w:rFonts w:ascii="Gill Sans" w:hAnsi="Gill Sans" w:cs="Gill Sans"/>
          <w:b/>
          <w:sz w:val="20"/>
          <w:szCs w:val="20"/>
        </w:rPr>
        <w:t>Smedbälgarnas</w:t>
      </w:r>
      <w:r w:rsidR="00DB42ED" w:rsidRPr="005B746C">
        <w:rPr>
          <w:rFonts w:ascii="Gill Sans" w:hAnsi="Gill Sans" w:cs="Gill Sans"/>
          <w:sz w:val="20"/>
          <w:szCs w:val="20"/>
        </w:rPr>
        <w:t xml:space="preserve"> 40-årsjubileum, rock med </w:t>
      </w:r>
      <w:r>
        <w:rPr>
          <w:rFonts w:ascii="Gill Sans" w:hAnsi="Gill Sans" w:cs="Gill Sans"/>
          <w:b/>
          <w:sz w:val="20"/>
          <w:szCs w:val="20"/>
        </w:rPr>
        <w:t>Heavy Tiger</w:t>
      </w:r>
      <w:r w:rsidR="00DB42ED" w:rsidRPr="005B746C">
        <w:rPr>
          <w:rFonts w:ascii="Gill Sans" w:hAnsi="Gill Sans" w:cs="Gill Sans"/>
          <w:b/>
          <w:sz w:val="20"/>
          <w:szCs w:val="20"/>
        </w:rPr>
        <w:t>,</w:t>
      </w:r>
      <w:r w:rsidR="005B746C" w:rsidRPr="005B746C">
        <w:rPr>
          <w:rFonts w:ascii="Gill Sans" w:hAnsi="Gill Sans" w:cs="Gill Sans"/>
          <w:b/>
          <w:sz w:val="20"/>
          <w:szCs w:val="20"/>
        </w:rPr>
        <w:t xml:space="preserve"> </w:t>
      </w:r>
      <w:r w:rsidR="00881219" w:rsidRPr="005B746C">
        <w:rPr>
          <w:rFonts w:ascii="Gill Sans" w:hAnsi="Gill Sans" w:cs="Gill Sans"/>
          <w:sz w:val="20"/>
          <w:szCs w:val="20"/>
        </w:rPr>
        <w:t xml:space="preserve">en </w:t>
      </w:r>
      <w:r w:rsidR="00881219" w:rsidRPr="005B746C">
        <w:rPr>
          <w:rFonts w:ascii="Gill Sans" w:hAnsi="Gill Sans" w:cs="Gill Sans"/>
          <w:b/>
          <w:sz w:val="20"/>
          <w:szCs w:val="20"/>
        </w:rPr>
        <w:t xml:space="preserve">latinamerikansk festival, </w:t>
      </w:r>
      <w:r w:rsidR="00DB42ED" w:rsidRPr="005B746C">
        <w:rPr>
          <w:rFonts w:ascii="Gill Sans" w:hAnsi="Gill Sans" w:cs="Gill Sans"/>
          <w:sz w:val="20"/>
          <w:szCs w:val="20"/>
        </w:rPr>
        <w:t>dansuppvisningar,</w:t>
      </w:r>
      <w:r w:rsidR="008011CC" w:rsidRPr="005B746C">
        <w:rPr>
          <w:rFonts w:ascii="Gill Sans" w:hAnsi="Gill Sans" w:cs="Gill Sans"/>
          <w:sz w:val="20"/>
          <w:szCs w:val="20"/>
        </w:rPr>
        <w:t xml:space="preserve"> </w:t>
      </w:r>
      <w:r w:rsidR="008011CC" w:rsidRPr="005B746C">
        <w:rPr>
          <w:rFonts w:ascii="Gill Sans" w:hAnsi="Gill Sans" w:cs="Gill Sans"/>
          <w:b/>
          <w:sz w:val="20"/>
          <w:szCs w:val="20"/>
        </w:rPr>
        <w:t>barnteater</w:t>
      </w:r>
      <w:r>
        <w:rPr>
          <w:rFonts w:ascii="Gill Sans" w:hAnsi="Gill Sans" w:cs="Gill Sans"/>
          <w:sz w:val="20"/>
          <w:szCs w:val="20"/>
        </w:rPr>
        <w:t xml:space="preserve">, </w:t>
      </w:r>
      <w:r w:rsidR="00DB42ED" w:rsidRPr="005B746C">
        <w:rPr>
          <w:rFonts w:ascii="Gill Sans" w:hAnsi="Gill Sans" w:cs="Gill Sans"/>
          <w:sz w:val="20"/>
          <w:szCs w:val="20"/>
        </w:rPr>
        <w:t xml:space="preserve">konstutställning, </w:t>
      </w:r>
      <w:r w:rsidR="00DB42ED" w:rsidRPr="005B746C">
        <w:rPr>
          <w:rFonts w:ascii="Gill Sans" w:hAnsi="Gill Sans" w:cs="Gill Sans"/>
          <w:b/>
          <w:sz w:val="20"/>
          <w:szCs w:val="20"/>
        </w:rPr>
        <w:t>prova-på-cirkus</w:t>
      </w:r>
      <w:r w:rsidR="00DB42ED" w:rsidRPr="005B746C">
        <w:rPr>
          <w:rFonts w:ascii="Gill Sans" w:hAnsi="Gill Sans" w:cs="Gill Sans"/>
          <w:sz w:val="20"/>
          <w:szCs w:val="20"/>
        </w:rPr>
        <w:t xml:space="preserve">, loppis och en </w:t>
      </w:r>
      <w:r w:rsidR="00DB42ED" w:rsidRPr="005B746C">
        <w:rPr>
          <w:rFonts w:ascii="Gill Sans" w:hAnsi="Gill Sans" w:cs="Gill Sans"/>
          <w:b/>
          <w:sz w:val="20"/>
          <w:szCs w:val="20"/>
        </w:rPr>
        <w:t xml:space="preserve">kappsegling </w:t>
      </w:r>
      <w:r>
        <w:rPr>
          <w:rFonts w:ascii="Gill Sans" w:hAnsi="Gill Sans" w:cs="Gill Sans"/>
          <w:sz w:val="20"/>
          <w:szCs w:val="20"/>
        </w:rPr>
        <w:t xml:space="preserve">på Eskilstunaån” </w:t>
      </w:r>
      <w:r w:rsidR="00881219" w:rsidRPr="000324E7">
        <w:rPr>
          <w:rFonts w:ascii="Gill Sans" w:hAnsi="Gill Sans" w:cs="Gill Sans"/>
          <w:sz w:val="20"/>
          <w:szCs w:val="20"/>
        </w:rPr>
        <w:t>säger</w:t>
      </w:r>
      <w:r w:rsidR="00735110" w:rsidRPr="000324E7">
        <w:rPr>
          <w:rFonts w:ascii="Gill Sans" w:eastAsia="Times New Roman" w:hAnsi="Gill Sans" w:cs="Gill Sans"/>
          <w:sz w:val="20"/>
          <w:szCs w:val="20"/>
        </w:rPr>
        <w:t xml:space="preserve"> Micke Lönngren, Evenemangschef </w:t>
      </w:r>
      <w:r w:rsidR="0094705A" w:rsidRPr="000324E7">
        <w:rPr>
          <w:rFonts w:ascii="Gill Sans" w:eastAsia="Times New Roman" w:hAnsi="Gill Sans" w:cs="Gill Sans"/>
          <w:sz w:val="20"/>
          <w:szCs w:val="20"/>
        </w:rPr>
        <w:t>på Eskilstuna Marknadsföring AB</w:t>
      </w:r>
      <w:r w:rsidR="00DB42ED" w:rsidRPr="000324E7">
        <w:rPr>
          <w:rFonts w:ascii="Gill Sans" w:eastAsia="Times New Roman" w:hAnsi="Gill Sans" w:cs="Gill Sans"/>
          <w:sz w:val="20"/>
          <w:szCs w:val="20"/>
        </w:rPr>
        <w:t>.</w:t>
      </w:r>
    </w:p>
    <w:p w14:paraId="46567670" w14:textId="77777777" w:rsidR="00741F97" w:rsidRDefault="00741F97" w:rsidP="00AB17A4">
      <w:pPr>
        <w:rPr>
          <w:rFonts w:ascii="Gill Sans" w:eastAsia="Calibri" w:hAnsi="Gill Sans" w:cs="Gill Sans"/>
          <w:color w:val="000000"/>
          <w:sz w:val="20"/>
          <w:lang w:bidi="he-IL"/>
        </w:rPr>
      </w:pPr>
    </w:p>
    <w:p w14:paraId="5AD3191D" w14:textId="4D9E03AF" w:rsidR="00741F97" w:rsidRPr="00CD12BF" w:rsidRDefault="00741F97" w:rsidP="00AB17A4">
      <w:pPr>
        <w:rPr>
          <w:rFonts w:ascii="Gill Sans" w:hAnsi="Gill Sans" w:cs="Gill Sans"/>
          <w:sz w:val="20"/>
        </w:rPr>
      </w:pPr>
      <w:r>
        <w:rPr>
          <w:rFonts w:ascii="Gill Sans" w:hAnsi="Gill Sans" w:cs="Gill Sans"/>
          <w:sz w:val="20"/>
        </w:rPr>
        <w:t>Bokade</w:t>
      </w:r>
      <w:r w:rsidR="00CD12BF">
        <w:rPr>
          <w:rFonts w:ascii="Gill Sans" w:hAnsi="Gill Sans" w:cs="Gill Sans"/>
          <w:sz w:val="20"/>
        </w:rPr>
        <w:t xml:space="preserve"> artister/programpunkter:</w:t>
      </w:r>
    </w:p>
    <w:p w14:paraId="67077CAE" w14:textId="4A4EE339" w:rsidR="005B746C" w:rsidRDefault="005B746C" w:rsidP="005B746C">
      <w:pPr>
        <w:rPr>
          <w:rFonts w:ascii="Gill Sans" w:hAnsi="Gill Sans" w:cs="Gill Sans"/>
          <w:b/>
          <w:sz w:val="18"/>
          <w:szCs w:val="18"/>
        </w:rPr>
      </w:pPr>
      <w:r>
        <w:rPr>
          <w:rFonts w:ascii="Gill Sans" w:hAnsi="Gill Sans" w:cs="Gill Sans"/>
          <w:b/>
          <w:sz w:val="18"/>
          <w:szCs w:val="18"/>
        </w:rPr>
        <w:t>JILL JOHNSON – LINNEA HENRIKSSON – RIX FM FESTIVAL -</w:t>
      </w:r>
      <w:r w:rsidR="001F37E4">
        <w:rPr>
          <w:rFonts w:ascii="Gill Sans" w:hAnsi="Gill Sans" w:cs="Gill Sans"/>
          <w:b/>
          <w:sz w:val="18"/>
          <w:szCs w:val="18"/>
        </w:rPr>
        <w:t xml:space="preserve"> NICO</w:t>
      </w:r>
      <w:r w:rsidR="00CD12BF">
        <w:rPr>
          <w:rFonts w:ascii="Gill Sans" w:hAnsi="Gill Sans" w:cs="Gill Sans"/>
          <w:b/>
          <w:sz w:val="18"/>
          <w:szCs w:val="18"/>
        </w:rPr>
        <w:t xml:space="preserve">LE SABOUNÉ - NINSUN POLI </w:t>
      </w:r>
      <w:r w:rsidR="003551F0">
        <w:rPr>
          <w:rFonts w:ascii="Gill Sans" w:hAnsi="Gill Sans" w:cs="Gill Sans"/>
          <w:b/>
          <w:sz w:val="18"/>
          <w:szCs w:val="18"/>
        </w:rPr>
        <w:t>HEAVY TIGER</w:t>
      </w:r>
      <w:r w:rsidRPr="005B746C">
        <w:rPr>
          <w:rFonts w:ascii="Gill Sans" w:hAnsi="Gill Sans" w:cs="Gill Sans"/>
          <w:b/>
          <w:sz w:val="18"/>
          <w:szCs w:val="18"/>
        </w:rPr>
        <w:t xml:space="preserve"> </w:t>
      </w:r>
      <w:r>
        <w:rPr>
          <w:rFonts w:ascii="Gill Sans" w:hAnsi="Gill Sans" w:cs="Gill Sans"/>
          <w:b/>
          <w:sz w:val="18"/>
          <w:szCs w:val="18"/>
        </w:rPr>
        <w:t>–</w:t>
      </w:r>
      <w:r w:rsidRPr="005B746C">
        <w:rPr>
          <w:rFonts w:ascii="Gill Sans" w:hAnsi="Gill Sans" w:cs="Gill Sans"/>
          <w:b/>
          <w:sz w:val="18"/>
          <w:szCs w:val="18"/>
        </w:rPr>
        <w:t xml:space="preserve"> SWINGFLY</w:t>
      </w:r>
      <w:r>
        <w:rPr>
          <w:rFonts w:ascii="Gill Sans" w:hAnsi="Gill Sans" w:cs="Gill Sans"/>
          <w:b/>
          <w:sz w:val="18"/>
          <w:szCs w:val="18"/>
        </w:rPr>
        <w:t xml:space="preserve"> - </w:t>
      </w:r>
      <w:r w:rsidRPr="005B746C">
        <w:rPr>
          <w:rFonts w:ascii="Gill Sans" w:hAnsi="Gill Sans" w:cs="Gill Sans"/>
          <w:b/>
          <w:sz w:val="18"/>
          <w:szCs w:val="18"/>
        </w:rPr>
        <w:t xml:space="preserve">PATRIK KOLAR AND HIS FUNKY FRIENDS - TIKKLE ME - HENRIC </w:t>
      </w:r>
    </w:p>
    <w:p w14:paraId="0E64A13E" w14:textId="018460C8" w:rsidR="005B746C" w:rsidRPr="005B746C" w:rsidRDefault="005B746C" w:rsidP="005B746C">
      <w:pPr>
        <w:rPr>
          <w:rFonts w:ascii="Gill Sans" w:hAnsi="Gill Sans" w:cs="Gill Sans"/>
          <w:b/>
          <w:sz w:val="18"/>
          <w:szCs w:val="18"/>
        </w:rPr>
      </w:pPr>
      <w:r w:rsidRPr="005B746C">
        <w:rPr>
          <w:rFonts w:ascii="Gill Sans" w:hAnsi="Gill Sans" w:cs="Gill Sans"/>
          <w:b/>
          <w:sz w:val="18"/>
          <w:szCs w:val="18"/>
        </w:rPr>
        <w:t>DE LA COUR</w:t>
      </w:r>
      <w:r>
        <w:rPr>
          <w:rFonts w:ascii="Gill Sans" w:hAnsi="Gill Sans" w:cs="Gill Sans"/>
          <w:b/>
          <w:sz w:val="18"/>
          <w:szCs w:val="18"/>
        </w:rPr>
        <w:t xml:space="preserve"> - </w:t>
      </w:r>
      <w:r w:rsidRPr="005B746C">
        <w:rPr>
          <w:rFonts w:ascii="Gill Sans" w:hAnsi="Gill Sans" w:cs="Gill Sans"/>
          <w:b/>
          <w:sz w:val="18"/>
          <w:szCs w:val="18"/>
        </w:rPr>
        <w:t xml:space="preserve">MIKE BEAT AND HIS HOPELESS STRUMMERS - ROSHAMBO </w:t>
      </w:r>
      <w:r>
        <w:rPr>
          <w:rFonts w:ascii="Gill Sans" w:hAnsi="Gill Sans" w:cs="Gill Sans"/>
          <w:b/>
          <w:sz w:val="18"/>
          <w:szCs w:val="18"/>
        </w:rPr>
        <w:t>–</w:t>
      </w:r>
      <w:r w:rsidRPr="005B746C">
        <w:rPr>
          <w:rFonts w:ascii="Gill Sans" w:hAnsi="Gill Sans" w:cs="Gill Sans"/>
          <w:b/>
          <w:sz w:val="18"/>
          <w:szCs w:val="18"/>
        </w:rPr>
        <w:t xml:space="preserve"> FENIX</w:t>
      </w:r>
      <w:r>
        <w:rPr>
          <w:rFonts w:ascii="Gill Sans" w:hAnsi="Gill Sans" w:cs="Gill Sans"/>
          <w:b/>
          <w:sz w:val="18"/>
          <w:szCs w:val="18"/>
        </w:rPr>
        <w:t xml:space="preserve"> - </w:t>
      </w:r>
      <w:r w:rsidRPr="005B746C">
        <w:rPr>
          <w:rFonts w:ascii="Gill Sans" w:hAnsi="Gill Sans" w:cs="Gill Sans"/>
          <w:b/>
          <w:sz w:val="18"/>
          <w:szCs w:val="18"/>
        </w:rPr>
        <w:t>THE ELECTRIC MZ - GRAND ORCHESTRA</w:t>
      </w:r>
      <w:r>
        <w:rPr>
          <w:rFonts w:ascii="Gill Sans" w:hAnsi="Gill Sans" w:cs="Gill Sans"/>
          <w:b/>
          <w:sz w:val="18"/>
          <w:szCs w:val="18"/>
        </w:rPr>
        <w:t xml:space="preserve"> - </w:t>
      </w:r>
      <w:r w:rsidRPr="005B746C">
        <w:rPr>
          <w:rFonts w:ascii="Gill Sans" w:hAnsi="Gill Sans" w:cs="Gill Sans"/>
          <w:b/>
          <w:sz w:val="18"/>
          <w:szCs w:val="18"/>
        </w:rPr>
        <w:t>LATINAMERIKANSK FESTIVAL MED RICHARD ORTEGA &amp; SU SUEÑA</w:t>
      </w:r>
    </w:p>
    <w:p w14:paraId="2D9F7F14" w14:textId="77777777" w:rsidR="00CD12BF" w:rsidRDefault="005B746C" w:rsidP="00CD12BF">
      <w:pPr>
        <w:ind w:right="-142"/>
        <w:rPr>
          <w:rFonts w:ascii="Gill Sans" w:hAnsi="Gill Sans" w:cs="Gill Sans"/>
          <w:b/>
          <w:sz w:val="18"/>
          <w:szCs w:val="18"/>
        </w:rPr>
      </w:pPr>
      <w:r w:rsidRPr="005B746C">
        <w:rPr>
          <w:rFonts w:ascii="Gill Sans" w:hAnsi="Gill Sans" w:cs="Gill Sans"/>
          <w:b/>
          <w:sz w:val="18"/>
          <w:szCs w:val="18"/>
        </w:rPr>
        <w:t>FAMA 5 - THE CUMBIATORS - BRASILIANSKA DANSFÖRENINGEN</w:t>
      </w:r>
      <w:r>
        <w:rPr>
          <w:rFonts w:ascii="Gill Sans" w:hAnsi="Gill Sans" w:cs="Gill Sans"/>
          <w:b/>
          <w:sz w:val="18"/>
          <w:szCs w:val="18"/>
        </w:rPr>
        <w:t xml:space="preserve"> - </w:t>
      </w:r>
      <w:r w:rsidR="00CD12BF">
        <w:rPr>
          <w:rFonts w:ascii="Gill Sans" w:hAnsi="Gill Sans" w:cs="Gill Sans"/>
          <w:b/>
          <w:sz w:val="18"/>
          <w:szCs w:val="18"/>
        </w:rPr>
        <w:t>VK ALEGRIA BATUCADA</w:t>
      </w:r>
    </w:p>
    <w:p w14:paraId="51226048" w14:textId="2EF7ECBB" w:rsidR="00CD12BF" w:rsidRDefault="005B746C" w:rsidP="00CD12BF">
      <w:pPr>
        <w:ind w:right="-142"/>
        <w:rPr>
          <w:rFonts w:ascii="Gill Sans" w:hAnsi="Gill Sans" w:cs="Gill Sans"/>
          <w:b/>
          <w:sz w:val="18"/>
          <w:szCs w:val="18"/>
        </w:rPr>
      </w:pPr>
      <w:r w:rsidRPr="005B746C">
        <w:rPr>
          <w:rFonts w:ascii="Gill Sans" w:hAnsi="Gill Sans" w:cs="Gill Sans"/>
          <w:b/>
          <w:sz w:val="18"/>
          <w:szCs w:val="18"/>
        </w:rPr>
        <w:t>ENTRE FRO</w:t>
      </w:r>
      <w:r w:rsidR="00CD12BF">
        <w:rPr>
          <w:rFonts w:ascii="Gill Sans" w:hAnsi="Gill Sans" w:cs="Gill Sans"/>
          <w:b/>
          <w:sz w:val="18"/>
          <w:szCs w:val="18"/>
        </w:rPr>
        <w:t xml:space="preserve">NTERAS KIDS - LAS REINETAS M.FL - </w:t>
      </w:r>
      <w:r w:rsidRPr="005B746C">
        <w:rPr>
          <w:rFonts w:ascii="Gill Sans" w:hAnsi="Gill Sans" w:cs="Gill Sans"/>
          <w:b/>
          <w:sz w:val="18"/>
          <w:szCs w:val="18"/>
        </w:rPr>
        <w:t>KÅLDOLMAR O</w:t>
      </w:r>
      <w:r w:rsidR="00CD12BF">
        <w:rPr>
          <w:rFonts w:ascii="Gill Sans" w:hAnsi="Gill Sans" w:cs="Gill Sans"/>
          <w:b/>
          <w:sz w:val="18"/>
          <w:szCs w:val="18"/>
        </w:rPr>
        <w:t xml:space="preserve">CH KALSIPPER MED CLUB KILLERS </w:t>
      </w:r>
      <w:r w:rsidRPr="005B746C">
        <w:rPr>
          <w:rFonts w:ascii="Gill Sans" w:hAnsi="Gill Sans" w:cs="Gill Sans"/>
          <w:b/>
          <w:sz w:val="18"/>
          <w:szCs w:val="18"/>
        </w:rPr>
        <w:t>CIRKUS LE FOU</w:t>
      </w:r>
      <w:r w:rsidR="00CD12BF">
        <w:rPr>
          <w:rFonts w:ascii="Gill Sans" w:hAnsi="Gill Sans" w:cs="Gill Sans"/>
          <w:b/>
          <w:sz w:val="18"/>
          <w:szCs w:val="18"/>
        </w:rPr>
        <w:t xml:space="preserve"> - </w:t>
      </w:r>
      <w:r w:rsidRPr="005B746C">
        <w:rPr>
          <w:rFonts w:ascii="Gill Sans" w:hAnsi="Gill Sans" w:cs="Gill Sans"/>
          <w:b/>
          <w:sz w:val="18"/>
          <w:szCs w:val="18"/>
        </w:rPr>
        <w:t>DEN GALLOPERANDE DOKTORN - SMEDBÄLGARNAS 40-ÅRSJUBILEUM MED ARI HAATAINEN</w:t>
      </w:r>
      <w:r w:rsidR="00CD12BF">
        <w:rPr>
          <w:rFonts w:ascii="Gill Sans" w:hAnsi="Gill Sans" w:cs="Gill Sans"/>
          <w:b/>
          <w:sz w:val="18"/>
          <w:szCs w:val="18"/>
        </w:rPr>
        <w:t xml:space="preserve"> - </w:t>
      </w:r>
      <w:r w:rsidRPr="005B746C">
        <w:rPr>
          <w:rFonts w:ascii="Gill Sans" w:hAnsi="Gill Sans" w:cs="Gill Sans"/>
          <w:b/>
          <w:sz w:val="18"/>
          <w:szCs w:val="18"/>
        </w:rPr>
        <w:t>SKYTTEMUSIKKÅREN - VOLVO MUSIKKÅR - ESKILSTUNA SPELMANSGILLE</w:t>
      </w:r>
      <w:r w:rsidR="00CD12BF">
        <w:rPr>
          <w:rFonts w:ascii="Gill Sans" w:hAnsi="Gill Sans" w:cs="Gill Sans"/>
          <w:b/>
          <w:sz w:val="18"/>
          <w:szCs w:val="18"/>
        </w:rPr>
        <w:t xml:space="preserve"> </w:t>
      </w:r>
    </w:p>
    <w:p w14:paraId="52D126E0" w14:textId="2ED493A8" w:rsidR="005B746C" w:rsidRPr="005B746C" w:rsidRDefault="005B746C" w:rsidP="00CD12BF">
      <w:pPr>
        <w:ind w:right="-142"/>
        <w:rPr>
          <w:rFonts w:ascii="Gill Sans" w:hAnsi="Gill Sans" w:cs="Gill Sans"/>
          <w:b/>
          <w:sz w:val="18"/>
          <w:szCs w:val="18"/>
        </w:rPr>
      </w:pPr>
      <w:r w:rsidRPr="005B746C">
        <w:rPr>
          <w:rFonts w:ascii="Gill Sans" w:hAnsi="Gill Sans" w:cs="Gill Sans"/>
          <w:b/>
          <w:sz w:val="18"/>
          <w:szCs w:val="18"/>
        </w:rPr>
        <w:t>BARNTEATER MED LOPPAN - KONS</w:t>
      </w:r>
      <w:r w:rsidR="00CD12BF">
        <w:rPr>
          <w:rFonts w:ascii="Gill Sans" w:hAnsi="Gill Sans" w:cs="Gill Sans"/>
          <w:b/>
          <w:sz w:val="18"/>
          <w:szCs w:val="18"/>
        </w:rPr>
        <w:t xml:space="preserve">TUTSTÄLLNING - DANSUPPVISNING - </w:t>
      </w:r>
      <w:r w:rsidRPr="005B746C">
        <w:rPr>
          <w:rFonts w:ascii="Gill Sans" w:hAnsi="Gill Sans" w:cs="Gill Sans"/>
          <w:b/>
          <w:sz w:val="18"/>
          <w:szCs w:val="18"/>
        </w:rPr>
        <w:t>ESKILSPHENIA</w:t>
      </w:r>
    </w:p>
    <w:p w14:paraId="3CCD4C9F" w14:textId="331B3744" w:rsidR="005B746C" w:rsidRPr="005B746C" w:rsidRDefault="005B746C" w:rsidP="005B746C">
      <w:pPr>
        <w:rPr>
          <w:rFonts w:ascii="Gill Sans" w:hAnsi="Gill Sans" w:cs="Gill Sans"/>
          <w:b/>
          <w:sz w:val="18"/>
          <w:szCs w:val="18"/>
        </w:rPr>
      </w:pPr>
      <w:r w:rsidRPr="005B746C">
        <w:rPr>
          <w:rFonts w:ascii="Gill Sans" w:hAnsi="Gill Sans" w:cs="Gill Sans"/>
          <w:b/>
          <w:sz w:val="18"/>
          <w:szCs w:val="18"/>
        </w:rPr>
        <w:t>LIONS VETERANBILSUTSTÄLLNING - LOPPIS - ÅNGMASKINSKÖRNING</w:t>
      </w:r>
    </w:p>
    <w:p w14:paraId="6C3201F3" w14:textId="3B4F6275" w:rsidR="005B746C" w:rsidRPr="005B746C" w:rsidRDefault="005B746C" w:rsidP="005B746C">
      <w:pPr>
        <w:rPr>
          <w:rFonts w:ascii="Gill Sans" w:hAnsi="Gill Sans" w:cs="Gill Sans"/>
          <w:b/>
          <w:sz w:val="18"/>
          <w:szCs w:val="18"/>
        </w:rPr>
      </w:pPr>
      <w:r w:rsidRPr="005B746C">
        <w:rPr>
          <w:rFonts w:ascii="Gill Sans" w:hAnsi="Gill Sans" w:cs="Gill Sans"/>
          <w:b/>
          <w:sz w:val="18"/>
          <w:szCs w:val="18"/>
        </w:rPr>
        <w:t>Å-RACET MED KAPPSEGLING, SEGLARSKOLA &amp; PROVA-PÅ</w:t>
      </w:r>
      <w:r w:rsidR="00CD12BF">
        <w:rPr>
          <w:rFonts w:ascii="Gill Sans" w:hAnsi="Gill Sans" w:cs="Gill Sans"/>
          <w:b/>
          <w:sz w:val="18"/>
          <w:szCs w:val="18"/>
        </w:rPr>
        <w:t xml:space="preserve"> - </w:t>
      </w:r>
      <w:r w:rsidRPr="005B746C">
        <w:rPr>
          <w:rFonts w:ascii="Gill Sans" w:hAnsi="Gill Sans" w:cs="Gill Sans"/>
          <w:b/>
          <w:sz w:val="18"/>
          <w:szCs w:val="18"/>
        </w:rPr>
        <w:t>PARKLEK MED AKTIVITETSOMRÅDE</w:t>
      </w:r>
    </w:p>
    <w:p w14:paraId="01E8D964" w14:textId="4A835DCC" w:rsidR="005B746C" w:rsidRPr="00741F97" w:rsidRDefault="005B746C" w:rsidP="00AB17A4">
      <w:pPr>
        <w:rPr>
          <w:rFonts w:ascii="Gill Sans" w:hAnsi="Gill Sans" w:cs="Gill Sans"/>
          <w:b/>
          <w:sz w:val="18"/>
          <w:szCs w:val="18"/>
        </w:rPr>
      </w:pPr>
      <w:r w:rsidRPr="005B746C">
        <w:rPr>
          <w:rFonts w:ascii="Gill Sans" w:hAnsi="Gill Sans" w:cs="Gill Sans"/>
          <w:b/>
          <w:sz w:val="18"/>
          <w:szCs w:val="18"/>
        </w:rPr>
        <w:t>MUNK</w:t>
      </w:r>
      <w:r w:rsidR="00CD12BF">
        <w:rPr>
          <w:rFonts w:ascii="Gill Sans" w:hAnsi="Gill Sans" w:cs="Gill Sans"/>
          <w:b/>
          <w:sz w:val="18"/>
          <w:szCs w:val="18"/>
        </w:rPr>
        <w:t xml:space="preserve">TELLKALASET MED TRAKTORKORTEGE - </w:t>
      </w:r>
      <w:r w:rsidRPr="005B746C">
        <w:rPr>
          <w:rFonts w:ascii="Gill Sans" w:hAnsi="Gill Sans" w:cs="Gill Sans"/>
          <w:b/>
          <w:sz w:val="18"/>
          <w:szCs w:val="18"/>
        </w:rPr>
        <w:t>100 M</w:t>
      </w:r>
      <w:r w:rsidR="00CD12BF">
        <w:rPr>
          <w:rFonts w:ascii="Gill Sans" w:hAnsi="Gill Sans" w:cs="Gill Sans"/>
          <w:b/>
          <w:sz w:val="18"/>
          <w:szCs w:val="18"/>
        </w:rPr>
        <w:t>ETER KONST &amp; MUNKTELLSTADSLOPPET</w:t>
      </w:r>
    </w:p>
    <w:p w14:paraId="328891F5" w14:textId="77777777" w:rsidR="00741F97" w:rsidRDefault="00741F97" w:rsidP="00741F97">
      <w:pPr>
        <w:rPr>
          <w:rFonts w:ascii="Gill Sans" w:hAnsi="Gill Sans" w:cs="Gill Sans"/>
          <w:sz w:val="20"/>
        </w:rPr>
      </w:pPr>
    </w:p>
    <w:p w14:paraId="7E0A8F36" w14:textId="6F7744F9" w:rsidR="00741F97" w:rsidRPr="00741F97" w:rsidRDefault="00741F97" w:rsidP="00AB17A4">
      <w:pPr>
        <w:rPr>
          <w:rFonts w:ascii="Gill Sans" w:hAnsi="Gill Sans" w:cs="Gill Sans"/>
          <w:sz w:val="20"/>
        </w:rPr>
      </w:pPr>
      <w:r w:rsidRPr="005B746C">
        <w:rPr>
          <w:rFonts w:ascii="Gill Sans" w:hAnsi="Gill Sans" w:cs="Gill Sans"/>
          <w:sz w:val="20"/>
        </w:rPr>
        <w:t xml:space="preserve">I slutet av juni presenteras </w:t>
      </w:r>
      <w:r>
        <w:rPr>
          <w:rFonts w:ascii="Gill Sans" w:hAnsi="Gill Sans" w:cs="Gill Sans"/>
          <w:sz w:val="20"/>
        </w:rPr>
        <w:t>hela programmet för Eskilstuna Parkfestival. Ett tjugotal programpunkter tillkommer.</w:t>
      </w:r>
    </w:p>
    <w:p w14:paraId="42DF1C0C" w14:textId="77777777" w:rsidR="00FF1DE0" w:rsidRDefault="00FF1DE0" w:rsidP="00EC501A">
      <w:pPr>
        <w:rPr>
          <w:rFonts w:ascii="Gill Sans" w:hAnsi="Gill Sans" w:cs="Gill Sans"/>
          <w:sz w:val="18"/>
          <w:szCs w:val="18"/>
        </w:rPr>
      </w:pPr>
    </w:p>
    <w:p w14:paraId="4E421183" w14:textId="3B7189AE" w:rsidR="00D65D21" w:rsidRDefault="00AB17A4" w:rsidP="00EC501A">
      <w:pPr>
        <w:rPr>
          <w:rStyle w:val="Hyperlnk"/>
          <w:rFonts w:ascii="Gill Sans" w:hAnsi="Gill Sans" w:cs="Gill Sans"/>
          <w:sz w:val="18"/>
          <w:szCs w:val="18"/>
        </w:rPr>
      </w:pPr>
      <w:r w:rsidRPr="00CD12BF">
        <w:rPr>
          <w:rFonts w:ascii="Gill Sans" w:hAnsi="Gill Sans" w:cs="Gill Sans"/>
          <w:sz w:val="18"/>
          <w:szCs w:val="18"/>
        </w:rPr>
        <w:t>Mer information:</w:t>
      </w:r>
      <w:r w:rsidR="00140AD9" w:rsidRPr="00CD12BF">
        <w:rPr>
          <w:rFonts w:ascii="Gill Sans" w:hAnsi="Gill Sans" w:cs="Gill Sans"/>
          <w:sz w:val="18"/>
          <w:szCs w:val="18"/>
        </w:rPr>
        <w:t xml:space="preserve"> Mi</w:t>
      </w:r>
      <w:r w:rsidR="00735110" w:rsidRPr="00CD12BF">
        <w:rPr>
          <w:rFonts w:ascii="Gill Sans" w:hAnsi="Gill Sans" w:cs="Gill Sans"/>
          <w:sz w:val="18"/>
          <w:szCs w:val="18"/>
        </w:rPr>
        <w:t>cke Lönngren, E</w:t>
      </w:r>
      <w:r w:rsidRPr="00CD12BF">
        <w:rPr>
          <w:rFonts w:ascii="Gill Sans" w:hAnsi="Gill Sans" w:cs="Gill Sans"/>
          <w:sz w:val="18"/>
          <w:szCs w:val="18"/>
        </w:rPr>
        <w:t xml:space="preserve">venemangschef </w:t>
      </w:r>
      <w:r w:rsidR="00140AD9" w:rsidRPr="00CD12BF">
        <w:rPr>
          <w:rFonts w:ascii="Gill Sans" w:hAnsi="Gill Sans" w:cs="Gill Sans"/>
          <w:sz w:val="18"/>
          <w:szCs w:val="18"/>
        </w:rPr>
        <w:t>Eskil</w:t>
      </w:r>
      <w:r w:rsidRPr="00CD12BF">
        <w:rPr>
          <w:rFonts w:ascii="Gill Sans" w:hAnsi="Gill Sans" w:cs="Gill Sans"/>
          <w:sz w:val="18"/>
          <w:szCs w:val="18"/>
        </w:rPr>
        <w:t>stuna Marknadsföring</w:t>
      </w:r>
      <w:r w:rsidR="005B746C" w:rsidRPr="00CD12BF">
        <w:rPr>
          <w:rFonts w:ascii="Gill Sans" w:hAnsi="Gill Sans" w:cs="Gill Sans"/>
          <w:sz w:val="18"/>
          <w:szCs w:val="18"/>
        </w:rPr>
        <w:t xml:space="preserve"> AB</w:t>
      </w:r>
      <w:r w:rsidR="00741F97">
        <w:rPr>
          <w:rFonts w:ascii="Gill Sans" w:hAnsi="Gill Sans" w:cs="Gill Sans"/>
          <w:sz w:val="18"/>
          <w:szCs w:val="18"/>
        </w:rPr>
        <w:t xml:space="preserve">. </w:t>
      </w:r>
      <w:r w:rsidR="00140AD9" w:rsidRPr="00CD12BF">
        <w:rPr>
          <w:rFonts w:ascii="Gill Sans" w:hAnsi="Gill Sans" w:cs="Gill Sans"/>
          <w:sz w:val="18"/>
          <w:szCs w:val="18"/>
        </w:rPr>
        <w:t xml:space="preserve">E-post: </w:t>
      </w:r>
      <w:hyperlink r:id="rId10" w:history="1">
        <w:r w:rsidR="00140AD9" w:rsidRPr="00CD12BF">
          <w:rPr>
            <w:rStyle w:val="Hyperlnk"/>
            <w:rFonts w:ascii="Gill Sans" w:hAnsi="Gill Sans" w:cs="Gill Sans"/>
            <w:sz w:val="18"/>
            <w:szCs w:val="18"/>
          </w:rPr>
          <w:t>micke@eskilstuna.nu</w:t>
        </w:r>
      </w:hyperlink>
    </w:p>
    <w:p w14:paraId="57A69C4A" w14:textId="612C91CE" w:rsidR="00D65D21" w:rsidRPr="00CD12BF" w:rsidRDefault="00D65D21" w:rsidP="00EC501A">
      <w:pPr>
        <w:rPr>
          <w:rFonts w:ascii="Gill Sans" w:hAnsi="Gill Sans" w:cs="Gill Sans"/>
          <w:sz w:val="18"/>
          <w:szCs w:val="18"/>
        </w:rPr>
      </w:pPr>
      <w:r>
        <w:rPr>
          <w:rFonts w:ascii="Gill Sans" w:hAnsi="Gill Sans" w:cs="Gill Sans"/>
          <w:sz w:val="18"/>
          <w:szCs w:val="18"/>
        </w:rPr>
        <w:lastRenderedPageBreak/>
        <w:t xml:space="preserve">                                                </w:t>
      </w:r>
      <w:r>
        <w:rPr>
          <w:rFonts w:ascii="Gill Sans" w:hAnsi="Gill Sans" w:cs="Gill Sans"/>
          <w:noProof/>
          <w:sz w:val="18"/>
          <w:szCs w:val="18"/>
        </w:rPr>
        <w:drawing>
          <wp:inline distT="0" distB="0" distL="0" distR="0" wp14:anchorId="59FCC729" wp14:editId="4F261010">
            <wp:extent cx="3200219" cy="6825731"/>
            <wp:effectExtent l="0" t="0" r="635" b="6985"/>
            <wp:docPr id="6" name="Bildobjekt 6" descr="Macintosh HD:Users:Micke:Desktop:Kuriren_EaParkfestival_94x200mm_CS5-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ke:Desktop:Kuriren_EaParkfestival_94x200mm_CS5-kop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59" cy="682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21" w:rsidRPr="00CD12BF" w:rsidSect="00305952">
      <w:headerReference w:type="default" r:id="rId12"/>
      <w:footerReference w:type="default" r:id="rId13"/>
      <w:pgSz w:w="11906" w:h="16838"/>
      <w:pgMar w:top="2400" w:right="991" w:bottom="1418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7B7C" w14:textId="77777777" w:rsidR="00741F97" w:rsidRDefault="00741F97">
      <w:r>
        <w:separator/>
      </w:r>
    </w:p>
  </w:endnote>
  <w:endnote w:type="continuationSeparator" w:id="0">
    <w:p w14:paraId="23CAF87D" w14:textId="77777777" w:rsidR="00741F97" w:rsidRDefault="0074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BAE7" w14:textId="77777777" w:rsidR="00741F97" w:rsidRDefault="00741F97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6096F3E0" w14:textId="77777777" w:rsidR="00741F97" w:rsidRDefault="00741F97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189A812F" w14:textId="72A1553F" w:rsidR="00741F97" w:rsidRPr="00DE7542" w:rsidRDefault="00741F97" w:rsidP="00DE7542">
    <w:pPr>
      <w:pStyle w:val="Sidfot"/>
      <w:rPr>
        <w:szCs w:val="13"/>
      </w:rPr>
    </w:pPr>
    <w:r>
      <w:rPr>
        <w:noProof/>
        <w:szCs w:val="13"/>
      </w:rPr>
      <w:drawing>
        <wp:inline distT="0" distB="0" distL="0" distR="0" wp14:anchorId="5F23A0B8" wp14:editId="0E75D75B">
          <wp:extent cx="1049655" cy="458738"/>
          <wp:effectExtent l="0" t="0" r="0" b="0"/>
          <wp:docPr id="2" name="Bildobjekt 2" descr="Macintosh HD:Users:Micke:Dropbox:delademab:Logotypes:Eskilstuna kommun:Ea-kommu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icke:Dropbox:delademab:Logotypes:Eskilstuna kommun:Ea-kommu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58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13"/>
      </w:rPr>
      <w:tab/>
    </w:r>
    <w:r>
      <w:rPr>
        <w:szCs w:val="13"/>
      </w:rPr>
      <w:tab/>
    </w:r>
    <w:r>
      <w:rPr>
        <w:noProof/>
      </w:rPr>
      <w:drawing>
        <wp:inline distT="0" distB="0" distL="0" distR="0" wp14:anchorId="2BF0DECE" wp14:editId="5F58AA8E">
          <wp:extent cx="1264726" cy="325573"/>
          <wp:effectExtent l="0" t="0" r="5715" b="5080"/>
          <wp:docPr id="3" name="Bild 3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b_logoty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887" cy="32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993A" w14:textId="77777777" w:rsidR="00741F97" w:rsidRDefault="00741F97">
      <w:r>
        <w:separator/>
      </w:r>
    </w:p>
  </w:footnote>
  <w:footnote w:type="continuationSeparator" w:id="0">
    <w:p w14:paraId="37B2EFCC" w14:textId="77777777" w:rsidR="00741F97" w:rsidRDefault="00741F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109" w14:textId="4980168E" w:rsidR="00741F97" w:rsidRDefault="00741F97" w:rsidP="004F5F5C">
    <w:pPr>
      <w:pStyle w:val="Sidhuvud"/>
      <w:jc w:val="right"/>
    </w:pPr>
    <w:r>
      <w:rPr>
        <w:rFonts w:ascii="Gill Sans" w:hAnsi="Gill Sans" w:cs="Gill Sans"/>
        <w:noProof/>
        <w:szCs w:val="22"/>
      </w:rPr>
      <w:drawing>
        <wp:inline distT="0" distB="0" distL="0" distR="0" wp14:anchorId="51EE335B" wp14:editId="5728762B">
          <wp:extent cx="6045200" cy="2153920"/>
          <wp:effectExtent l="0" t="0" r="0" b="5080"/>
          <wp:docPr id="1" name="Bildobjekt 1" descr="Macintosh HD:Users:Micke:Dropbox:EMAB:Eskilstuna Parkfestival 2014:Grafisk profil:top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cke:Dropbox:EMAB:Eskilstuna Parkfestival 2014:Grafisk profil:top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0" cy="215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68D5"/>
    <w:multiLevelType w:val="hybridMultilevel"/>
    <w:tmpl w:val="1DF47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62615"/>
    <w:multiLevelType w:val="hybridMultilevel"/>
    <w:tmpl w:val="45D6A34E"/>
    <w:lvl w:ilvl="0" w:tplc="0F78D566">
      <w:start w:val="100"/>
      <w:numFmt w:val="bullet"/>
      <w:lvlText w:val="-"/>
      <w:lvlJc w:val="left"/>
      <w:pPr>
        <w:ind w:left="720" w:hanging="360"/>
      </w:pPr>
      <w:rPr>
        <w:rFonts w:ascii="Gill Sans" w:eastAsia="Calibri" w:hAnsi="Gill Sans" w:cs="Gill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A431F1"/>
    <w:multiLevelType w:val="hybridMultilevel"/>
    <w:tmpl w:val="3B2EB152"/>
    <w:lvl w:ilvl="0" w:tplc="B6508C98">
      <w:numFmt w:val="bullet"/>
      <w:lvlText w:val="-"/>
      <w:lvlJc w:val="left"/>
      <w:pPr>
        <w:ind w:left="720" w:hanging="360"/>
      </w:pPr>
      <w:rPr>
        <w:rFonts w:ascii="Gill Sans" w:eastAsia="Calibri" w:hAnsi="Gill Sans" w:cs="Gill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56332"/>
    <w:multiLevelType w:val="hybridMultilevel"/>
    <w:tmpl w:val="3B22DFA2"/>
    <w:lvl w:ilvl="0" w:tplc="07580DD0">
      <w:start w:val="100"/>
      <w:numFmt w:val="bullet"/>
      <w:lvlText w:val="-"/>
      <w:lvlJc w:val="left"/>
      <w:pPr>
        <w:ind w:left="720" w:hanging="360"/>
      </w:pPr>
      <w:rPr>
        <w:rFonts w:ascii="Gill Sans" w:eastAsia="Calibri" w:hAnsi="Gill Sans" w:cs="Gill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F6CAD"/>
    <w:multiLevelType w:val="hybridMultilevel"/>
    <w:tmpl w:val="3FA03C5C"/>
    <w:lvl w:ilvl="0" w:tplc="56C2B94C">
      <w:start w:val="201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97B40"/>
    <w:multiLevelType w:val="hybridMultilevel"/>
    <w:tmpl w:val="AEA0D934"/>
    <w:lvl w:ilvl="0" w:tplc="DDFED7F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223F85"/>
    <w:multiLevelType w:val="hybridMultilevel"/>
    <w:tmpl w:val="EE3E7916"/>
    <w:lvl w:ilvl="0" w:tplc="F9FE399E">
      <w:numFmt w:val="bullet"/>
      <w:lvlText w:val="-"/>
      <w:lvlJc w:val="left"/>
      <w:pPr>
        <w:ind w:left="720" w:hanging="360"/>
      </w:pPr>
      <w:rPr>
        <w:rFonts w:ascii="Gill Sans" w:eastAsia="Calibri" w:hAnsi="Gill Sans" w:cs="Gill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B042E"/>
    <w:multiLevelType w:val="hybridMultilevel"/>
    <w:tmpl w:val="1E5880EA"/>
    <w:lvl w:ilvl="0" w:tplc="337EBF08">
      <w:numFmt w:val="bullet"/>
      <w:lvlText w:val="-"/>
      <w:lvlJc w:val="left"/>
      <w:pPr>
        <w:ind w:left="720" w:hanging="360"/>
      </w:pPr>
      <w:rPr>
        <w:rFonts w:ascii="Gill Sans" w:eastAsia="Calibri" w:hAnsi="Gill Sans" w:cs="Gill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7"/>
    <w:rsid w:val="00010FC7"/>
    <w:rsid w:val="000324E7"/>
    <w:rsid w:val="00040575"/>
    <w:rsid w:val="00047178"/>
    <w:rsid w:val="0006239C"/>
    <w:rsid w:val="00071186"/>
    <w:rsid w:val="00072A90"/>
    <w:rsid w:val="000C06D4"/>
    <w:rsid w:val="000C6019"/>
    <w:rsid w:val="000F4AFB"/>
    <w:rsid w:val="00110135"/>
    <w:rsid w:val="00111EBE"/>
    <w:rsid w:val="00140AD9"/>
    <w:rsid w:val="0016092E"/>
    <w:rsid w:val="001620E9"/>
    <w:rsid w:val="001A673E"/>
    <w:rsid w:val="001C5359"/>
    <w:rsid w:val="001C6BC9"/>
    <w:rsid w:val="001F37E4"/>
    <w:rsid w:val="00205D90"/>
    <w:rsid w:val="002125CE"/>
    <w:rsid w:val="00233CA3"/>
    <w:rsid w:val="00251671"/>
    <w:rsid w:val="00291669"/>
    <w:rsid w:val="002C5426"/>
    <w:rsid w:val="003049B3"/>
    <w:rsid w:val="00305952"/>
    <w:rsid w:val="00342DB4"/>
    <w:rsid w:val="003551F0"/>
    <w:rsid w:val="003662CD"/>
    <w:rsid w:val="003A66D7"/>
    <w:rsid w:val="003E659F"/>
    <w:rsid w:val="00422326"/>
    <w:rsid w:val="004259B6"/>
    <w:rsid w:val="004429A7"/>
    <w:rsid w:val="004464B4"/>
    <w:rsid w:val="00455317"/>
    <w:rsid w:val="00465265"/>
    <w:rsid w:val="004824BD"/>
    <w:rsid w:val="0049210B"/>
    <w:rsid w:val="004D7BE5"/>
    <w:rsid w:val="004F5F5C"/>
    <w:rsid w:val="00530B4C"/>
    <w:rsid w:val="00531896"/>
    <w:rsid w:val="00536AF0"/>
    <w:rsid w:val="0058351A"/>
    <w:rsid w:val="005B746C"/>
    <w:rsid w:val="005D4A82"/>
    <w:rsid w:val="005E0061"/>
    <w:rsid w:val="00610A42"/>
    <w:rsid w:val="00610EA5"/>
    <w:rsid w:val="00611772"/>
    <w:rsid w:val="006242BC"/>
    <w:rsid w:val="00627F06"/>
    <w:rsid w:val="006577BA"/>
    <w:rsid w:val="00662C7E"/>
    <w:rsid w:val="006A6A72"/>
    <w:rsid w:val="007067E6"/>
    <w:rsid w:val="00710D1A"/>
    <w:rsid w:val="00732356"/>
    <w:rsid w:val="00735110"/>
    <w:rsid w:val="00741F97"/>
    <w:rsid w:val="00745EDB"/>
    <w:rsid w:val="00747C09"/>
    <w:rsid w:val="00787CC5"/>
    <w:rsid w:val="00793E1A"/>
    <w:rsid w:val="007A1DE2"/>
    <w:rsid w:val="008011CC"/>
    <w:rsid w:val="00816348"/>
    <w:rsid w:val="00836CF2"/>
    <w:rsid w:val="00844A36"/>
    <w:rsid w:val="00881219"/>
    <w:rsid w:val="00883897"/>
    <w:rsid w:val="00884157"/>
    <w:rsid w:val="00887B1B"/>
    <w:rsid w:val="008A0291"/>
    <w:rsid w:val="008B7057"/>
    <w:rsid w:val="008E5F80"/>
    <w:rsid w:val="00921A52"/>
    <w:rsid w:val="0094705A"/>
    <w:rsid w:val="00964EC3"/>
    <w:rsid w:val="009A1150"/>
    <w:rsid w:val="009A40FB"/>
    <w:rsid w:val="009F3D01"/>
    <w:rsid w:val="00A2442E"/>
    <w:rsid w:val="00A42D85"/>
    <w:rsid w:val="00A82876"/>
    <w:rsid w:val="00AB039D"/>
    <w:rsid w:val="00AB17A4"/>
    <w:rsid w:val="00AE5BFC"/>
    <w:rsid w:val="00B04BFC"/>
    <w:rsid w:val="00B149CC"/>
    <w:rsid w:val="00B30C5C"/>
    <w:rsid w:val="00B80274"/>
    <w:rsid w:val="00B83571"/>
    <w:rsid w:val="00B8635F"/>
    <w:rsid w:val="00B921AD"/>
    <w:rsid w:val="00BA0E28"/>
    <w:rsid w:val="00BA1277"/>
    <w:rsid w:val="00BA69EE"/>
    <w:rsid w:val="00BB411B"/>
    <w:rsid w:val="00BD40C9"/>
    <w:rsid w:val="00C15067"/>
    <w:rsid w:val="00C46C01"/>
    <w:rsid w:val="00CC4630"/>
    <w:rsid w:val="00CD12BF"/>
    <w:rsid w:val="00CD3847"/>
    <w:rsid w:val="00CE74A2"/>
    <w:rsid w:val="00D0670E"/>
    <w:rsid w:val="00D65D21"/>
    <w:rsid w:val="00D70E35"/>
    <w:rsid w:val="00D8629D"/>
    <w:rsid w:val="00DA74A7"/>
    <w:rsid w:val="00DB42ED"/>
    <w:rsid w:val="00DE7542"/>
    <w:rsid w:val="00E05E00"/>
    <w:rsid w:val="00E1239D"/>
    <w:rsid w:val="00EC501A"/>
    <w:rsid w:val="00F046D2"/>
    <w:rsid w:val="00F320D8"/>
    <w:rsid w:val="00F677AA"/>
    <w:rsid w:val="00F831D6"/>
    <w:rsid w:val="00FA4E27"/>
    <w:rsid w:val="00FC2944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124C4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uiPriority w:val="99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06239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062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uiPriority w:val="99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06239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062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micke@eskilstuna.n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ma$:Gemensam:Mallar:BREVMALL_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4E4F09-809C-1D44-B4C9-903A3848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BREVMALL_emab.dotx</Template>
  <TotalTime>72</TotalTime>
  <Pages>2</Pages>
  <Words>448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2821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Micke Lönngren</cp:lastModifiedBy>
  <cp:revision>9</cp:revision>
  <cp:lastPrinted>2014-03-19T14:26:00Z</cp:lastPrinted>
  <dcterms:created xsi:type="dcterms:W3CDTF">2014-05-19T12:37:00Z</dcterms:created>
  <dcterms:modified xsi:type="dcterms:W3CDTF">2014-05-21T14:06:00Z</dcterms:modified>
</cp:coreProperties>
</file>