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5D" w:rsidRDefault="0081605D">
      <w:pPr>
        <w:rPr>
          <w:rFonts w:ascii="Arial" w:hAnsi="Arial" w:cs="Arial"/>
          <w:sz w:val="32"/>
          <w:szCs w:val="32"/>
          <w:lang w:val="en-GB"/>
        </w:rPr>
      </w:pPr>
    </w:p>
    <w:p w:rsidR="008503C5" w:rsidRPr="008503C5" w:rsidRDefault="00864D11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noProof/>
          <w:sz w:val="32"/>
          <w:szCs w:val="32"/>
          <w:lang w:val="en-GB" w:eastAsia="en-GB"/>
        </w:rPr>
        <w:pict>
          <v:rect id="Rectangle 5" o:spid="_x0000_s1026" style="position:absolute;margin-left:-89.85pt;margin-top:94.5pt;width:612pt;height:6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" fillcolor="#002b45" stroked="f" strokecolor="blue">
            <o:lock v:ext="edit" aspectratio="t"/>
            <w10:wrap anchory="page"/>
            <w10:anchorlock/>
          </v:rect>
        </w:pict>
      </w:r>
    </w:p>
    <w:p w:rsidR="008503C5" w:rsidRPr="00BF733C" w:rsidRDefault="007100F6" w:rsidP="006C5FB2">
      <w:pPr>
        <w:pStyle w:val="ReleaseType"/>
        <w:rPr>
          <w:lang w:val="sv-SE"/>
        </w:rPr>
      </w:pPr>
      <w:r>
        <w:tab/>
      </w:r>
      <w:r w:rsidRPr="00BF733C">
        <w:rPr>
          <w:lang w:val="sv-SE"/>
        </w:rPr>
        <w:t>PRESS</w:t>
      </w:r>
      <w:r w:rsidR="00306491" w:rsidRPr="00BF733C">
        <w:rPr>
          <w:lang w:val="sv-SE"/>
        </w:rPr>
        <w:t>MEDDELANDE</w:t>
      </w:r>
    </w:p>
    <w:p w:rsidR="008503C5" w:rsidRPr="00BF733C" w:rsidRDefault="008503C5">
      <w:pPr>
        <w:rPr>
          <w:rFonts w:ascii="Arial" w:hAnsi="Arial" w:cs="Arial"/>
          <w:sz w:val="20"/>
          <w:szCs w:val="20"/>
          <w:lang w:val="sv-SE"/>
        </w:rPr>
      </w:pPr>
    </w:p>
    <w:p w:rsidR="008503C5" w:rsidRPr="00BF733C" w:rsidRDefault="008503C5">
      <w:pPr>
        <w:rPr>
          <w:rFonts w:ascii="Arial" w:hAnsi="Arial" w:cs="Arial"/>
          <w:sz w:val="20"/>
          <w:szCs w:val="20"/>
          <w:lang w:val="sv-SE"/>
        </w:rPr>
      </w:pPr>
    </w:p>
    <w:p w:rsidR="003C688E" w:rsidRPr="00BF733C" w:rsidRDefault="003C688E" w:rsidP="003C688E">
      <w:pPr>
        <w:rPr>
          <w:rFonts w:ascii="Arial" w:hAnsi="Arial" w:cs="Arial"/>
          <w:sz w:val="20"/>
          <w:szCs w:val="20"/>
          <w:lang w:val="sv-SE"/>
        </w:rPr>
      </w:pPr>
    </w:p>
    <w:p w:rsidR="00BE4C16" w:rsidRPr="003D5A79" w:rsidRDefault="00AD6705" w:rsidP="00AD6705">
      <w:pPr>
        <w:rPr>
          <w:rFonts w:ascii="Arial" w:hAnsi="Arial" w:cs="Arial"/>
          <w:sz w:val="20"/>
          <w:szCs w:val="20"/>
          <w:lang w:val="sv-SE"/>
        </w:rPr>
      </w:pPr>
      <w:r w:rsidRPr="00BF733C">
        <w:rPr>
          <w:rFonts w:ascii="Arial" w:hAnsi="Arial" w:cs="Arial"/>
          <w:sz w:val="20"/>
          <w:szCs w:val="20"/>
          <w:lang w:val="sv-SE"/>
        </w:rPr>
        <w:t xml:space="preserve">    </w:t>
      </w:r>
      <w:r w:rsidR="00D97D13" w:rsidRPr="00BF733C">
        <w:rPr>
          <w:rFonts w:ascii="Arial" w:hAnsi="Arial" w:cs="Arial"/>
          <w:sz w:val="20"/>
          <w:szCs w:val="20"/>
          <w:lang w:val="sv-SE"/>
        </w:rPr>
        <w:t xml:space="preserve">Stockholm </w:t>
      </w:r>
      <w:r w:rsidR="00C37923" w:rsidRPr="00BF733C">
        <w:rPr>
          <w:rFonts w:ascii="Arial" w:hAnsi="Arial" w:cs="Arial"/>
          <w:sz w:val="20"/>
          <w:szCs w:val="20"/>
          <w:lang w:val="sv-SE"/>
        </w:rPr>
        <w:t>2</w:t>
      </w:r>
      <w:r w:rsidR="003D5A79" w:rsidRPr="00BF733C">
        <w:rPr>
          <w:rFonts w:ascii="Arial" w:hAnsi="Arial" w:cs="Arial"/>
          <w:sz w:val="20"/>
          <w:szCs w:val="20"/>
          <w:lang w:val="sv-SE"/>
        </w:rPr>
        <w:t>0</w:t>
      </w:r>
      <w:r w:rsidR="00BE23E1" w:rsidRPr="00BF733C">
        <w:rPr>
          <w:rFonts w:ascii="Arial" w:hAnsi="Arial" w:cs="Arial"/>
          <w:sz w:val="20"/>
          <w:szCs w:val="20"/>
          <w:lang w:val="sv-SE"/>
        </w:rPr>
        <w:t xml:space="preserve"> d</w:t>
      </w:r>
      <w:r w:rsidR="00C37923" w:rsidRPr="00BF733C">
        <w:rPr>
          <w:rFonts w:ascii="Arial" w:hAnsi="Arial" w:cs="Arial"/>
          <w:sz w:val="20"/>
          <w:szCs w:val="20"/>
          <w:lang w:val="sv-SE"/>
        </w:rPr>
        <w:t>ecember</w:t>
      </w:r>
      <w:r w:rsidR="00BE23E1" w:rsidRPr="00BF733C">
        <w:rPr>
          <w:rFonts w:ascii="Arial" w:hAnsi="Arial" w:cs="Arial"/>
          <w:sz w:val="20"/>
          <w:szCs w:val="20"/>
          <w:lang w:val="sv-SE"/>
        </w:rPr>
        <w:t xml:space="preserve"> 2012</w:t>
      </w:r>
    </w:p>
    <w:p w:rsidR="00BE4C16" w:rsidRPr="003D5A79" w:rsidRDefault="00BE4C16" w:rsidP="00BE4C16">
      <w:pPr>
        <w:rPr>
          <w:rFonts w:ascii="Arial" w:hAnsi="Arial" w:cs="Arial"/>
          <w:sz w:val="20"/>
          <w:szCs w:val="20"/>
          <w:lang w:val="sv-SE"/>
        </w:rPr>
      </w:pPr>
    </w:p>
    <w:p w:rsidR="008503C5" w:rsidRPr="00BE23E1" w:rsidRDefault="00E74B3D" w:rsidP="00BE23E1">
      <w:pPr>
        <w:pStyle w:val="Releasetitle"/>
        <w:rPr>
          <w:b w:val="0"/>
          <w:sz w:val="22"/>
          <w:szCs w:val="22"/>
          <w:lang w:val="sv-SE"/>
        </w:rPr>
      </w:pPr>
      <w:r>
        <w:rPr>
          <w:sz w:val="36"/>
          <w:szCs w:val="36"/>
          <w:lang w:val="sv-SE"/>
        </w:rPr>
        <w:br/>
      </w:r>
      <w:r w:rsidR="009B0F82" w:rsidRPr="00BE23E1">
        <w:rPr>
          <w:sz w:val="36"/>
          <w:szCs w:val="36"/>
          <w:lang w:val="sv-SE"/>
        </w:rPr>
        <w:t xml:space="preserve">ASICS </w:t>
      </w:r>
      <w:r w:rsidR="00BE23E1" w:rsidRPr="00BE23E1">
        <w:rPr>
          <w:sz w:val="36"/>
          <w:szCs w:val="36"/>
          <w:lang w:val="sv-SE"/>
        </w:rPr>
        <w:t xml:space="preserve">ÖPPNAR </w:t>
      </w:r>
      <w:r w:rsidR="009E337F">
        <w:rPr>
          <w:sz w:val="36"/>
          <w:szCs w:val="36"/>
          <w:lang w:val="sv-SE"/>
        </w:rPr>
        <w:t>UNIKT BUTIKSKONCEPT</w:t>
      </w:r>
      <w:r w:rsidR="00BE23E1" w:rsidRPr="00BE23E1">
        <w:rPr>
          <w:sz w:val="36"/>
          <w:szCs w:val="36"/>
          <w:lang w:val="sv-SE"/>
        </w:rPr>
        <w:t xml:space="preserve"> </w:t>
      </w:r>
      <w:r w:rsidR="00306491">
        <w:rPr>
          <w:sz w:val="36"/>
          <w:szCs w:val="36"/>
          <w:lang w:val="sv-SE"/>
        </w:rPr>
        <w:br/>
      </w:r>
      <w:r w:rsidR="00BE23E1" w:rsidRPr="00BE23E1">
        <w:rPr>
          <w:sz w:val="36"/>
          <w:szCs w:val="36"/>
          <w:lang w:val="sv-SE"/>
        </w:rPr>
        <w:t>I CENTRALA STOCKHOLM</w:t>
      </w:r>
      <w:r>
        <w:rPr>
          <w:sz w:val="36"/>
          <w:szCs w:val="36"/>
          <w:lang w:val="sv-SE"/>
        </w:rPr>
        <w:br/>
      </w:r>
    </w:p>
    <w:p w:rsidR="007100F6" w:rsidRPr="00BE23E1" w:rsidRDefault="00BE23E1" w:rsidP="007100F6">
      <w:pPr>
        <w:pStyle w:val="Headertext"/>
        <w:jc w:val="center"/>
        <w:rPr>
          <w:rFonts w:ascii="Arial" w:hAnsi="Arial"/>
          <w:b/>
          <w:color w:val="auto"/>
          <w:sz w:val="20"/>
          <w:szCs w:val="20"/>
          <w:lang w:val="sv-SE"/>
        </w:rPr>
      </w:pPr>
      <w:r w:rsidRPr="00BE23E1">
        <w:rPr>
          <w:rFonts w:ascii="Arial" w:hAnsi="Arial"/>
          <w:b/>
          <w:color w:val="auto"/>
          <w:sz w:val="20"/>
          <w:szCs w:val="20"/>
          <w:lang w:val="sv-SE"/>
        </w:rPr>
        <w:t xml:space="preserve">Ett unikt butikskoncept </w:t>
      </w:r>
      <w:r w:rsidR="00E74B3D">
        <w:rPr>
          <w:rFonts w:ascii="Arial" w:hAnsi="Arial"/>
          <w:b/>
          <w:color w:val="auto"/>
          <w:sz w:val="20"/>
          <w:szCs w:val="20"/>
          <w:lang w:val="sv-SE"/>
        </w:rPr>
        <w:t>utmed</w:t>
      </w:r>
      <w:r w:rsidRPr="00BE23E1">
        <w:rPr>
          <w:rFonts w:ascii="Arial" w:hAnsi="Arial"/>
          <w:b/>
          <w:color w:val="auto"/>
          <w:sz w:val="20"/>
          <w:szCs w:val="20"/>
          <w:lang w:val="sv-SE"/>
        </w:rPr>
        <w:t xml:space="preserve"> </w:t>
      </w:r>
      <w:r w:rsidR="007100F6" w:rsidRPr="00BE23E1">
        <w:rPr>
          <w:rFonts w:ascii="Arial" w:hAnsi="Arial"/>
          <w:b/>
          <w:color w:val="auto"/>
          <w:sz w:val="20"/>
          <w:szCs w:val="20"/>
          <w:lang w:val="sv-SE"/>
        </w:rPr>
        <w:t>ASICS Stockholm Marathon</w:t>
      </w:r>
      <w:r w:rsidRPr="00BE23E1">
        <w:rPr>
          <w:rFonts w:ascii="Arial" w:hAnsi="Arial"/>
          <w:b/>
          <w:color w:val="auto"/>
          <w:sz w:val="20"/>
          <w:szCs w:val="20"/>
          <w:lang w:val="sv-SE"/>
        </w:rPr>
        <w:t>-banan</w:t>
      </w:r>
      <w:r w:rsidR="007100F6" w:rsidRPr="00BE23E1">
        <w:rPr>
          <w:rFonts w:ascii="Arial" w:hAnsi="Arial"/>
          <w:b/>
          <w:color w:val="auto"/>
          <w:sz w:val="20"/>
          <w:szCs w:val="20"/>
          <w:lang w:val="sv-SE"/>
        </w:rPr>
        <w:t xml:space="preserve"> </w:t>
      </w:r>
    </w:p>
    <w:p w:rsidR="00BF5CDC" w:rsidRPr="00BE23E1" w:rsidRDefault="00BF5CDC" w:rsidP="00170935">
      <w:pPr>
        <w:pStyle w:val="Headertext"/>
        <w:jc w:val="center"/>
        <w:rPr>
          <w:rFonts w:ascii="Arial" w:hAnsi="Arial"/>
          <w:b/>
          <w:color w:val="auto"/>
          <w:sz w:val="20"/>
          <w:szCs w:val="20"/>
          <w:lang w:val="sv-SE"/>
        </w:rPr>
      </w:pPr>
    </w:p>
    <w:p w:rsidR="0088168D" w:rsidRPr="00BE23E1" w:rsidRDefault="0088168D" w:rsidP="003A16CC">
      <w:pPr>
        <w:ind w:right="3240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7100F6" w:rsidRPr="00306491" w:rsidRDefault="00D93177" w:rsidP="007100F6">
      <w:pPr>
        <w:ind w:right="3237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sv-SE" w:eastAsia="sv-SE"/>
        </w:rPr>
        <w:drawing>
          <wp:anchor distT="0" distB="0" distL="114300" distR="114300" simplePos="0" relativeHeight="251655680" behindDoc="0" locked="0" layoutInCell="1" allowOverlap="1" wp14:anchorId="2721C538" wp14:editId="5597B482">
            <wp:simplePos x="0" y="0"/>
            <wp:positionH relativeFrom="column">
              <wp:posOffset>4049395</wp:posOffset>
            </wp:positionH>
            <wp:positionV relativeFrom="paragraph">
              <wp:posOffset>64135</wp:posOffset>
            </wp:positionV>
            <wp:extent cx="1845945" cy="1383665"/>
            <wp:effectExtent l="0" t="0" r="0" b="0"/>
            <wp:wrapNone/>
            <wp:docPr id="5" name="Picture 5" descr="C:\Users\lloyd.major\Desktop\Release Images\AsicsStore 16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oyd.major\Desktop\Release Images\AsicsStore 160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B3D">
        <w:rPr>
          <w:rFonts w:ascii="Arial" w:hAnsi="Arial" w:cs="Arial"/>
          <w:b/>
          <w:sz w:val="20"/>
          <w:szCs w:val="20"/>
          <w:lang w:val="sv-SE"/>
        </w:rPr>
        <w:t xml:space="preserve">Fredagen den 21 december </w:t>
      </w:r>
      <w:r w:rsidR="00BE23E1" w:rsidRPr="00306491">
        <w:rPr>
          <w:rFonts w:ascii="Arial" w:hAnsi="Arial" w:cs="Arial"/>
          <w:b/>
          <w:sz w:val="20"/>
          <w:szCs w:val="20"/>
          <w:lang w:val="sv-SE"/>
        </w:rPr>
        <w:t xml:space="preserve">öppnar </w:t>
      </w:r>
      <w:r w:rsidR="009E337F">
        <w:rPr>
          <w:rFonts w:ascii="Arial" w:hAnsi="Arial" w:cs="Arial"/>
          <w:b/>
          <w:sz w:val="20"/>
          <w:szCs w:val="20"/>
          <w:lang w:val="sv-SE"/>
        </w:rPr>
        <w:t xml:space="preserve">ASICS </w:t>
      </w:r>
      <w:r w:rsidR="00BE23E1" w:rsidRPr="00306491">
        <w:rPr>
          <w:rFonts w:ascii="Arial" w:hAnsi="Arial" w:cs="Arial"/>
          <w:b/>
          <w:sz w:val="20"/>
          <w:szCs w:val="20"/>
          <w:lang w:val="sv-SE"/>
        </w:rPr>
        <w:t>butik på Hamngatan i central</w:t>
      </w:r>
      <w:r w:rsidR="00306491" w:rsidRPr="00306491">
        <w:rPr>
          <w:rFonts w:ascii="Arial" w:hAnsi="Arial" w:cs="Arial"/>
          <w:b/>
          <w:sz w:val="20"/>
          <w:szCs w:val="20"/>
          <w:lang w:val="sv-SE"/>
        </w:rPr>
        <w:t>a</w:t>
      </w:r>
      <w:r w:rsidR="00BE23E1" w:rsidRPr="00306491">
        <w:rPr>
          <w:rFonts w:ascii="Arial" w:hAnsi="Arial" w:cs="Arial"/>
          <w:b/>
          <w:sz w:val="20"/>
          <w:szCs w:val="20"/>
          <w:lang w:val="sv-SE"/>
        </w:rPr>
        <w:t xml:space="preserve"> Stockholm. </w:t>
      </w:r>
      <w:r w:rsidR="006621DC">
        <w:rPr>
          <w:rFonts w:ascii="Arial" w:hAnsi="Arial" w:cs="Arial"/>
          <w:b/>
          <w:sz w:val="20"/>
          <w:szCs w:val="20"/>
          <w:lang w:val="sv-SE"/>
        </w:rPr>
        <w:t>Här finns ASICS skor, kläder och tillbehör</w:t>
      </w:r>
      <w:r w:rsidR="004655E9">
        <w:rPr>
          <w:rFonts w:ascii="Arial" w:hAnsi="Arial" w:cs="Arial"/>
          <w:b/>
          <w:sz w:val="20"/>
          <w:szCs w:val="20"/>
          <w:lang w:val="sv-SE"/>
        </w:rPr>
        <w:t>, och i</w:t>
      </w:r>
      <w:r w:rsidR="006621DC">
        <w:rPr>
          <w:rFonts w:ascii="Arial" w:hAnsi="Arial" w:cs="Arial"/>
          <w:b/>
          <w:sz w:val="20"/>
          <w:szCs w:val="20"/>
          <w:lang w:val="sv-SE"/>
        </w:rPr>
        <w:t xml:space="preserve"> butiken erbjuds </w:t>
      </w:r>
      <w:r w:rsidR="00F8738C">
        <w:rPr>
          <w:rFonts w:ascii="Arial" w:hAnsi="Arial" w:cs="Arial"/>
          <w:b/>
          <w:sz w:val="20"/>
          <w:szCs w:val="20"/>
          <w:lang w:val="sv-SE"/>
        </w:rPr>
        <w:t xml:space="preserve">även tekniskt avancerade analyser </w:t>
      </w:r>
      <w:r w:rsidR="00AA3E77">
        <w:rPr>
          <w:rFonts w:ascii="Arial" w:hAnsi="Arial" w:cs="Arial"/>
          <w:b/>
          <w:sz w:val="20"/>
          <w:szCs w:val="20"/>
          <w:lang w:val="sv-SE"/>
        </w:rPr>
        <w:t>av bland annat kondition</w:t>
      </w:r>
      <w:r w:rsidR="00F8738C">
        <w:rPr>
          <w:rFonts w:ascii="Arial" w:hAnsi="Arial" w:cs="Arial"/>
          <w:b/>
          <w:sz w:val="20"/>
          <w:szCs w:val="20"/>
          <w:lang w:val="sv-SE"/>
        </w:rPr>
        <w:t xml:space="preserve">, </w:t>
      </w:r>
      <w:proofErr w:type="spellStart"/>
      <w:r w:rsidR="00F8738C">
        <w:rPr>
          <w:rFonts w:ascii="Arial" w:hAnsi="Arial" w:cs="Arial"/>
          <w:b/>
          <w:sz w:val="20"/>
          <w:szCs w:val="20"/>
          <w:lang w:val="sv-SE"/>
        </w:rPr>
        <w:t>biomeka-nik</w:t>
      </w:r>
      <w:proofErr w:type="spellEnd"/>
      <w:r w:rsidR="00AA3E77">
        <w:rPr>
          <w:rFonts w:ascii="Arial" w:hAnsi="Arial" w:cs="Arial"/>
          <w:b/>
          <w:sz w:val="20"/>
          <w:szCs w:val="20"/>
          <w:lang w:val="sv-SE"/>
        </w:rPr>
        <w:t xml:space="preserve"> och muskelstyrka </w:t>
      </w:r>
      <w:r w:rsidR="006621DC">
        <w:rPr>
          <w:rFonts w:ascii="Arial" w:hAnsi="Arial" w:cs="Arial"/>
          <w:b/>
          <w:sz w:val="20"/>
          <w:szCs w:val="20"/>
          <w:lang w:val="sv-SE"/>
        </w:rPr>
        <w:t xml:space="preserve">som hjälper löparen att utvecklas. </w:t>
      </w:r>
      <w:r w:rsidR="00BE23E1" w:rsidRPr="00E16EF9">
        <w:rPr>
          <w:rFonts w:ascii="Arial" w:hAnsi="Arial" w:cs="Arial"/>
          <w:b/>
          <w:color w:val="FF0000"/>
          <w:sz w:val="20"/>
          <w:szCs w:val="20"/>
          <w:lang w:val="sv-SE"/>
        </w:rPr>
        <w:t xml:space="preserve"> </w:t>
      </w:r>
      <w:r w:rsidR="006621DC">
        <w:rPr>
          <w:rFonts w:ascii="Arial" w:hAnsi="Arial" w:cs="Arial"/>
          <w:b/>
          <w:color w:val="FF0000"/>
          <w:sz w:val="20"/>
          <w:szCs w:val="20"/>
          <w:lang w:val="sv-SE"/>
        </w:rPr>
        <w:br/>
      </w:r>
    </w:p>
    <w:p w:rsidR="007100F6" w:rsidRPr="00D91DAA" w:rsidRDefault="00126D4D" w:rsidP="007100F6">
      <w:pPr>
        <w:ind w:right="3237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sv-SE" w:eastAsia="sv-SE"/>
        </w:rPr>
        <w:drawing>
          <wp:anchor distT="0" distB="0" distL="114300" distR="114300" simplePos="0" relativeHeight="251656704" behindDoc="0" locked="0" layoutInCell="1" allowOverlap="1" wp14:anchorId="00053FC8" wp14:editId="646C86BD">
            <wp:simplePos x="0" y="0"/>
            <wp:positionH relativeFrom="column">
              <wp:posOffset>4051481</wp:posOffset>
            </wp:positionH>
            <wp:positionV relativeFrom="paragraph">
              <wp:posOffset>656590</wp:posOffset>
            </wp:positionV>
            <wp:extent cx="1845945" cy="1520190"/>
            <wp:effectExtent l="0" t="0" r="0" b="0"/>
            <wp:wrapNone/>
            <wp:docPr id="8" name="Picture 8" descr="C:\Users\lloyd.major\Desktop\Release Images\AsicsStore 16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loyd.major\Desktop\Release Images\AsicsStore 1602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3E1" w:rsidRPr="00D91DAA">
        <w:rPr>
          <w:rFonts w:ascii="Arial" w:hAnsi="Arial" w:cs="Arial"/>
          <w:sz w:val="20"/>
          <w:szCs w:val="20"/>
          <w:lang w:val="sv-SE"/>
        </w:rPr>
        <w:t xml:space="preserve">Butiken är </w:t>
      </w:r>
      <w:r w:rsidR="00BE23E1" w:rsidRPr="00E16EF9">
        <w:rPr>
          <w:rFonts w:ascii="Arial" w:hAnsi="Arial" w:cs="Arial"/>
          <w:sz w:val="20"/>
          <w:szCs w:val="20"/>
          <w:lang w:val="sv-SE"/>
        </w:rPr>
        <w:t xml:space="preserve">på </w:t>
      </w:r>
      <w:r w:rsidR="007100F6" w:rsidRPr="00E16EF9">
        <w:rPr>
          <w:rFonts w:ascii="Arial" w:hAnsi="Arial" w:cs="Arial"/>
          <w:sz w:val="20"/>
          <w:szCs w:val="20"/>
          <w:lang w:val="sv-SE"/>
        </w:rPr>
        <w:t>700m</w:t>
      </w:r>
      <w:r w:rsidR="007100F6" w:rsidRPr="00E16EF9">
        <w:rPr>
          <w:rFonts w:ascii="Arial" w:hAnsi="Arial" w:cs="Arial"/>
          <w:sz w:val="20"/>
          <w:szCs w:val="20"/>
          <w:vertAlign w:val="superscript"/>
          <w:lang w:val="sv-SE"/>
        </w:rPr>
        <w:t>2</w:t>
      </w:r>
      <w:r w:rsidR="00BE23E1" w:rsidRPr="00E16EF9">
        <w:rPr>
          <w:rFonts w:ascii="Arial" w:hAnsi="Arial" w:cs="Arial"/>
          <w:sz w:val="20"/>
          <w:szCs w:val="20"/>
          <w:vertAlign w:val="superscript"/>
          <w:lang w:val="sv-SE"/>
        </w:rPr>
        <w:t xml:space="preserve"> </w:t>
      </w:r>
      <w:r w:rsidR="00D91DAA" w:rsidRPr="00E16EF9">
        <w:rPr>
          <w:rFonts w:ascii="Arial" w:hAnsi="Arial" w:cs="Arial"/>
          <w:sz w:val="20"/>
          <w:szCs w:val="20"/>
          <w:lang w:val="sv-SE"/>
        </w:rPr>
        <w:t xml:space="preserve">och </w:t>
      </w:r>
      <w:r w:rsidR="00BE23E1" w:rsidRPr="00E16EF9">
        <w:rPr>
          <w:rFonts w:ascii="Arial" w:hAnsi="Arial" w:cs="Arial"/>
          <w:sz w:val="20"/>
          <w:szCs w:val="20"/>
          <w:lang w:val="sv-SE"/>
        </w:rPr>
        <w:t>sträcker sig över två plan</w:t>
      </w:r>
      <w:r w:rsidR="00D91DAA" w:rsidRPr="00E16EF9">
        <w:rPr>
          <w:rFonts w:ascii="Arial" w:hAnsi="Arial" w:cs="Arial"/>
          <w:sz w:val="20"/>
          <w:szCs w:val="20"/>
          <w:lang w:val="sv-SE"/>
        </w:rPr>
        <w:t>. Det</w:t>
      </w:r>
      <w:r w:rsidR="00BE23E1" w:rsidRPr="00E16EF9">
        <w:rPr>
          <w:rFonts w:ascii="Arial" w:hAnsi="Arial" w:cs="Arial"/>
          <w:sz w:val="20"/>
          <w:szCs w:val="20"/>
          <w:lang w:val="sv-SE"/>
        </w:rPr>
        <w:t xml:space="preserve"> är </w:t>
      </w:r>
      <w:r w:rsidR="009E337F">
        <w:rPr>
          <w:rFonts w:ascii="Arial" w:hAnsi="Arial" w:cs="Arial"/>
          <w:sz w:val="20"/>
          <w:szCs w:val="20"/>
          <w:lang w:val="sv-SE"/>
        </w:rPr>
        <w:t>Nordens</w:t>
      </w:r>
      <w:r w:rsidR="00BE23E1" w:rsidRPr="00E16EF9">
        <w:rPr>
          <w:rFonts w:ascii="Arial" w:hAnsi="Arial" w:cs="Arial"/>
          <w:sz w:val="20"/>
          <w:szCs w:val="20"/>
          <w:lang w:val="sv-SE"/>
        </w:rPr>
        <w:t xml:space="preserve"> första ASICS-butik</w:t>
      </w:r>
      <w:r w:rsidR="00D91DAA" w:rsidRPr="00E16EF9">
        <w:rPr>
          <w:rFonts w:ascii="Arial" w:hAnsi="Arial" w:cs="Arial"/>
          <w:sz w:val="20"/>
          <w:szCs w:val="20"/>
          <w:lang w:val="sv-SE"/>
        </w:rPr>
        <w:t xml:space="preserve"> och den femte att öppna i Europa efter</w:t>
      </w:r>
      <w:r w:rsidR="007100F6" w:rsidRPr="00E16EF9">
        <w:rPr>
          <w:rFonts w:ascii="Arial" w:hAnsi="Arial" w:cs="Arial"/>
          <w:sz w:val="20"/>
          <w:szCs w:val="20"/>
          <w:lang w:val="sv-SE"/>
        </w:rPr>
        <w:t xml:space="preserve"> Amsterdam</w:t>
      </w:r>
      <w:r w:rsidR="007100F6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, London Argyll </w:t>
      </w:r>
      <w:proofErr w:type="spellStart"/>
      <w:r w:rsidR="007100F6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>Street</w:t>
      </w:r>
      <w:proofErr w:type="spellEnd"/>
      <w:r w:rsidR="007100F6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, London Oxford </w:t>
      </w:r>
      <w:proofErr w:type="spellStart"/>
      <w:r w:rsidR="007100F6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>Street</w:t>
      </w:r>
      <w:proofErr w:type="spellEnd"/>
      <w:r w:rsidR="007100F6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="00D91DAA">
        <w:rPr>
          <w:rFonts w:ascii="Arial" w:hAnsi="Arial" w:cs="Arial"/>
          <w:color w:val="000000" w:themeColor="text1"/>
          <w:sz w:val="20"/>
          <w:szCs w:val="20"/>
          <w:lang w:val="sv-SE"/>
        </w:rPr>
        <w:t>och</w:t>
      </w:r>
      <w:r w:rsidR="007100F6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Barcelona. </w:t>
      </w:r>
      <w:r w:rsidR="00D91DAA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Läget är perfekt längs med ASICS Stockholm Marathon-banan </w:t>
      </w:r>
      <w:r w:rsidR="00F8738C">
        <w:rPr>
          <w:rFonts w:ascii="Arial" w:hAnsi="Arial" w:cs="Arial"/>
          <w:color w:val="000000" w:themeColor="text1"/>
          <w:sz w:val="20"/>
          <w:szCs w:val="20"/>
          <w:lang w:val="sv-SE"/>
        </w:rPr>
        <w:t>där</w:t>
      </w:r>
      <w:r w:rsidR="00D91DAA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löparna passerar butiken efter fjärde och 29:e kilometer</w:t>
      </w:r>
      <w:r w:rsidR="00306491">
        <w:rPr>
          <w:rFonts w:ascii="Arial" w:hAnsi="Arial" w:cs="Arial"/>
          <w:color w:val="000000" w:themeColor="text1"/>
          <w:sz w:val="20"/>
          <w:szCs w:val="20"/>
          <w:lang w:val="sv-SE"/>
        </w:rPr>
        <w:t>n</w:t>
      </w:r>
      <w:r w:rsidR="00D91DAA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på första re</w:t>
      </w:r>
      <w:r w:rsidR="00D91DAA">
        <w:rPr>
          <w:rFonts w:ascii="Arial" w:hAnsi="Arial" w:cs="Arial"/>
          <w:color w:val="000000" w:themeColor="text1"/>
          <w:sz w:val="20"/>
          <w:szCs w:val="20"/>
          <w:lang w:val="sv-SE"/>
        </w:rPr>
        <w:t>s</w:t>
      </w:r>
      <w:r w:rsidR="00D91DAA" w:rsidRPr="00D91DAA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pektive andra varvet. </w:t>
      </w:r>
    </w:p>
    <w:p w:rsidR="007100F6" w:rsidRPr="00D91DAA" w:rsidRDefault="007100F6" w:rsidP="007100F6">
      <w:pPr>
        <w:ind w:right="3237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:rsidR="007100F6" w:rsidRPr="00D91DAA" w:rsidRDefault="007100F6" w:rsidP="007100F6">
      <w:pPr>
        <w:ind w:right="3237"/>
        <w:rPr>
          <w:rFonts w:ascii="Arial" w:hAnsi="Arial" w:cs="Arial"/>
          <w:sz w:val="20"/>
          <w:szCs w:val="20"/>
          <w:lang w:val="sv-SE"/>
        </w:rPr>
      </w:pPr>
      <w:r w:rsidRPr="00D91DAA">
        <w:rPr>
          <w:rFonts w:ascii="Arial" w:hAnsi="Arial" w:cs="Arial"/>
          <w:sz w:val="20"/>
          <w:szCs w:val="20"/>
          <w:lang w:val="sv-SE"/>
        </w:rPr>
        <w:t xml:space="preserve">ASICS Flagship Store Stockholm </w:t>
      </w:r>
      <w:r w:rsidR="00D91DAA" w:rsidRPr="00D91DAA">
        <w:rPr>
          <w:rFonts w:ascii="Arial" w:hAnsi="Arial" w:cs="Arial"/>
          <w:sz w:val="20"/>
          <w:szCs w:val="20"/>
          <w:lang w:val="sv-SE"/>
        </w:rPr>
        <w:t xml:space="preserve">erbjuder </w:t>
      </w:r>
      <w:r w:rsidR="00A91533">
        <w:rPr>
          <w:rFonts w:ascii="Arial" w:hAnsi="Arial" w:cs="Arial"/>
          <w:sz w:val="20"/>
          <w:szCs w:val="20"/>
          <w:lang w:val="sv-SE"/>
        </w:rPr>
        <w:t xml:space="preserve">tekniskt </w:t>
      </w:r>
      <w:proofErr w:type="spellStart"/>
      <w:r w:rsidR="00D91DAA" w:rsidRPr="00D91DAA">
        <w:rPr>
          <w:rFonts w:ascii="Arial" w:hAnsi="Arial" w:cs="Arial"/>
          <w:sz w:val="20"/>
          <w:szCs w:val="20"/>
          <w:lang w:val="sv-SE"/>
        </w:rPr>
        <w:t>avan</w:t>
      </w:r>
      <w:r w:rsidR="00274D71">
        <w:rPr>
          <w:rFonts w:ascii="Arial" w:hAnsi="Arial" w:cs="Arial"/>
          <w:sz w:val="20"/>
          <w:szCs w:val="20"/>
          <w:lang w:val="sv-SE"/>
        </w:rPr>
        <w:t>-</w:t>
      </w:r>
      <w:r w:rsidR="00D91DAA" w:rsidRPr="00D91DAA">
        <w:rPr>
          <w:rFonts w:ascii="Arial" w:hAnsi="Arial" w:cs="Arial"/>
          <w:sz w:val="20"/>
          <w:szCs w:val="20"/>
          <w:lang w:val="sv-SE"/>
        </w:rPr>
        <w:t>cerade</w:t>
      </w:r>
      <w:proofErr w:type="spellEnd"/>
      <w:r w:rsidR="00D91DAA" w:rsidRPr="00D91DAA">
        <w:rPr>
          <w:rFonts w:ascii="Arial" w:hAnsi="Arial" w:cs="Arial"/>
          <w:sz w:val="20"/>
          <w:szCs w:val="20"/>
          <w:lang w:val="sv-SE"/>
        </w:rPr>
        <w:t xml:space="preserve"> tjänster och </w:t>
      </w:r>
      <w:r w:rsidR="00514719">
        <w:rPr>
          <w:rFonts w:ascii="Arial" w:hAnsi="Arial" w:cs="Arial"/>
          <w:sz w:val="20"/>
          <w:szCs w:val="20"/>
          <w:lang w:val="sv-SE"/>
        </w:rPr>
        <w:t xml:space="preserve">professionella råd till löpare </w:t>
      </w:r>
      <w:r w:rsidR="00D91DAA" w:rsidRPr="00D91DAA">
        <w:rPr>
          <w:rFonts w:ascii="Arial" w:hAnsi="Arial" w:cs="Arial"/>
          <w:sz w:val="20"/>
          <w:szCs w:val="20"/>
          <w:lang w:val="sv-SE"/>
        </w:rPr>
        <w:t xml:space="preserve">och ett </w:t>
      </w:r>
      <w:r w:rsidR="00274D71">
        <w:rPr>
          <w:rFonts w:ascii="Arial" w:hAnsi="Arial" w:cs="Arial"/>
          <w:sz w:val="20"/>
          <w:szCs w:val="20"/>
          <w:lang w:val="sv-SE"/>
        </w:rPr>
        <w:br/>
      </w:r>
      <w:bookmarkStart w:id="0" w:name="_GoBack"/>
      <w:bookmarkEnd w:id="0"/>
      <w:r w:rsidR="00D91DAA" w:rsidRPr="00D91DAA">
        <w:rPr>
          <w:rFonts w:ascii="Arial" w:hAnsi="Arial" w:cs="Arial"/>
          <w:sz w:val="20"/>
          <w:szCs w:val="20"/>
          <w:lang w:val="sv-SE"/>
        </w:rPr>
        <w:t>stort sortiment med skor och kläder.</w:t>
      </w:r>
      <w:r w:rsidRPr="00D91DAA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100F6" w:rsidRPr="00D91DAA" w:rsidRDefault="007100F6" w:rsidP="007100F6">
      <w:pPr>
        <w:ind w:right="3237"/>
        <w:rPr>
          <w:rFonts w:ascii="Arial" w:hAnsi="Arial" w:cs="Arial"/>
          <w:sz w:val="20"/>
          <w:szCs w:val="20"/>
          <w:lang w:val="sv-SE"/>
        </w:rPr>
      </w:pPr>
    </w:p>
    <w:p w:rsidR="007100F6" w:rsidRPr="003D5A79" w:rsidRDefault="007100F6" w:rsidP="007100F6">
      <w:pPr>
        <w:ind w:right="3237"/>
        <w:rPr>
          <w:rFonts w:ascii="Arial" w:hAnsi="Arial" w:cs="Arial"/>
          <w:b/>
          <w:sz w:val="20"/>
          <w:szCs w:val="20"/>
          <w:lang w:val="sv-SE"/>
        </w:rPr>
      </w:pPr>
      <w:r w:rsidRPr="003D5A79">
        <w:rPr>
          <w:rFonts w:ascii="Arial" w:hAnsi="Arial" w:cs="Arial"/>
          <w:b/>
          <w:sz w:val="20"/>
          <w:szCs w:val="20"/>
          <w:lang w:val="sv-SE"/>
        </w:rPr>
        <w:t xml:space="preserve">ASICS </w:t>
      </w:r>
      <w:proofErr w:type="spellStart"/>
      <w:r w:rsidRPr="003D5A79">
        <w:rPr>
          <w:rFonts w:ascii="Arial" w:hAnsi="Arial" w:cs="Arial"/>
          <w:b/>
          <w:sz w:val="20"/>
          <w:szCs w:val="20"/>
          <w:lang w:val="sv-SE"/>
        </w:rPr>
        <w:t>Foot</w:t>
      </w:r>
      <w:proofErr w:type="spellEnd"/>
      <w:r w:rsidRPr="003D5A79">
        <w:rPr>
          <w:rFonts w:ascii="Arial" w:hAnsi="Arial" w:cs="Arial"/>
          <w:b/>
          <w:sz w:val="20"/>
          <w:szCs w:val="20"/>
          <w:lang w:val="sv-SE"/>
        </w:rPr>
        <w:t xml:space="preserve"> ID </w:t>
      </w:r>
    </w:p>
    <w:p w:rsidR="007100F6" w:rsidRPr="002426BD" w:rsidRDefault="00126D4D" w:rsidP="007100F6">
      <w:pPr>
        <w:ind w:right="3237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sv-SE" w:eastAsia="sv-SE"/>
        </w:rPr>
        <w:drawing>
          <wp:anchor distT="0" distB="0" distL="114300" distR="114300" simplePos="0" relativeHeight="251657728" behindDoc="0" locked="0" layoutInCell="1" allowOverlap="1" wp14:anchorId="61EC2FE0" wp14:editId="3CF5906C">
            <wp:simplePos x="0" y="0"/>
            <wp:positionH relativeFrom="column">
              <wp:posOffset>4034790</wp:posOffset>
            </wp:positionH>
            <wp:positionV relativeFrom="paragraph">
              <wp:posOffset>378460</wp:posOffset>
            </wp:positionV>
            <wp:extent cx="1845945" cy="1383030"/>
            <wp:effectExtent l="0" t="0" r="0" b="0"/>
            <wp:wrapNone/>
            <wp:docPr id="9" name="Picture 9" descr="C:\Users\lloyd.major\Desktop\Release Images\AsicsStore 16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loyd.major\Desktop\Release Images\AsicsStore 1601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5BD">
        <w:rPr>
          <w:rFonts w:ascii="Arial" w:hAnsi="Arial" w:cs="Arial"/>
          <w:sz w:val="20"/>
          <w:szCs w:val="20"/>
          <w:lang w:val="sv-SE"/>
        </w:rPr>
        <w:t xml:space="preserve">I </w:t>
      </w:r>
      <w:r w:rsidR="002426BD" w:rsidRPr="002426BD">
        <w:rPr>
          <w:rFonts w:ascii="Arial" w:hAnsi="Arial" w:cs="Arial"/>
          <w:sz w:val="20"/>
          <w:szCs w:val="20"/>
          <w:lang w:val="sv-SE"/>
        </w:rPr>
        <w:t>butiken fin</w:t>
      </w:r>
      <w:r w:rsidR="002426BD">
        <w:rPr>
          <w:rFonts w:ascii="Arial" w:hAnsi="Arial" w:cs="Arial"/>
          <w:sz w:val="20"/>
          <w:szCs w:val="20"/>
          <w:lang w:val="sv-SE"/>
        </w:rPr>
        <w:t xml:space="preserve">ns </w:t>
      </w:r>
      <w:proofErr w:type="spellStart"/>
      <w:r w:rsidR="002426BD">
        <w:rPr>
          <w:rFonts w:ascii="Arial" w:hAnsi="Arial" w:cs="Arial"/>
          <w:sz w:val="20"/>
          <w:szCs w:val="20"/>
          <w:lang w:val="sv-SE"/>
        </w:rPr>
        <w:t>Foot</w:t>
      </w:r>
      <w:proofErr w:type="spellEnd"/>
      <w:r w:rsidR="002426BD">
        <w:rPr>
          <w:rFonts w:ascii="Arial" w:hAnsi="Arial" w:cs="Arial"/>
          <w:sz w:val="20"/>
          <w:szCs w:val="20"/>
          <w:lang w:val="sv-SE"/>
        </w:rPr>
        <w:t xml:space="preserve"> ID, ett modernt </w:t>
      </w:r>
      <w:r w:rsidR="002426BD" w:rsidRPr="002426BD">
        <w:rPr>
          <w:rFonts w:ascii="Arial" w:hAnsi="Arial" w:cs="Arial"/>
          <w:sz w:val="20"/>
          <w:szCs w:val="20"/>
          <w:lang w:val="sv-SE"/>
        </w:rPr>
        <w:t xml:space="preserve">system </w:t>
      </w:r>
      <w:r w:rsidR="00100EE2">
        <w:rPr>
          <w:rFonts w:ascii="Arial" w:hAnsi="Arial" w:cs="Arial"/>
          <w:sz w:val="20"/>
          <w:szCs w:val="20"/>
          <w:lang w:val="sv-SE"/>
        </w:rPr>
        <w:t>där vi</w:t>
      </w:r>
      <w:r w:rsidR="002426BD" w:rsidRPr="002426BD">
        <w:rPr>
          <w:rFonts w:ascii="Arial" w:hAnsi="Arial" w:cs="Arial"/>
          <w:sz w:val="20"/>
          <w:szCs w:val="20"/>
          <w:lang w:val="sv-SE"/>
        </w:rPr>
        <w:t xml:space="preserve"> gör en 3D-scanning av </w:t>
      </w:r>
      <w:r w:rsidR="00457A84">
        <w:rPr>
          <w:rFonts w:ascii="Arial" w:hAnsi="Arial" w:cs="Arial"/>
          <w:sz w:val="20"/>
          <w:szCs w:val="20"/>
          <w:lang w:val="sv-SE"/>
        </w:rPr>
        <w:t>din</w:t>
      </w:r>
      <w:r w:rsidR="002426BD" w:rsidRPr="002426BD">
        <w:rPr>
          <w:rFonts w:ascii="Arial" w:hAnsi="Arial" w:cs="Arial"/>
          <w:sz w:val="20"/>
          <w:szCs w:val="20"/>
          <w:lang w:val="sv-SE"/>
        </w:rPr>
        <w:t xml:space="preserve"> fot. </w:t>
      </w:r>
      <w:r w:rsidR="00457A84">
        <w:rPr>
          <w:rFonts w:ascii="Arial" w:hAnsi="Arial" w:cs="Arial"/>
          <w:sz w:val="20"/>
          <w:szCs w:val="20"/>
          <w:lang w:val="sv-SE"/>
        </w:rPr>
        <w:t>Du</w:t>
      </w:r>
      <w:r w:rsidR="002426BD">
        <w:rPr>
          <w:rFonts w:ascii="Arial" w:hAnsi="Arial" w:cs="Arial"/>
          <w:sz w:val="20"/>
          <w:szCs w:val="20"/>
          <w:lang w:val="sv-SE"/>
        </w:rPr>
        <w:t xml:space="preserve"> får även springa på ett löpband och med hjälp av speciella </w:t>
      </w:r>
      <w:r w:rsidR="00E16EF9">
        <w:rPr>
          <w:rFonts w:ascii="Arial" w:hAnsi="Arial" w:cs="Arial"/>
          <w:sz w:val="20"/>
          <w:szCs w:val="20"/>
          <w:lang w:val="sv-SE"/>
        </w:rPr>
        <w:t>test</w:t>
      </w:r>
      <w:r w:rsidR="002426BD">
        <w:rPr>
          <w:rFonts w:ascii="Arial" w:hAnsi="Arial" w:cs="Arial"/>
          <w:sz w:val="20"/>
          <w:szCs w:val="20"/>
          <w:lang w:val="sv-SE"/>
        </w:rPr>
        <w:t xml:space="preserve">skor, </w:t>
      </w:r>
      <w:r w:rsidR="00100EE2">
        <w:rPr>
          <w:rFonts w:ascii="Arial" w:hAnsi="Arial" w:cs="Arial"/>
          <w:sz w:val="20"/>
          <w:szCs w:val="20"/>
          <w:lang w:val="sv-SE"/>
        </w:rPr>
        <w:t xml:space="preserve">ett </w:t>
      </w:r>
      <w:r w:rsidR="00306491">
        <w:rPr>
          <w:rFonts w:ascii="Arial" w:hAnsi="Arial" w:cs="Arial"/>
          <w:sz w:val="20"/>
          <w:szCs w:val="20"/>
          <w:lang w:val="sv-SE"/>
        </w:rPr>
        <w:t>unikt</w:t>
      </w:r>
      <w:r w:rsidR="00100EE2">
        <w:rPr>
          <w:rFonts w:ascii="Arial" w:hAnsi="Arial" w:cs="Arial"/>
          <w:sz w:val="20"/>
          <w:szCs w:val="20"/>
          <w:lang w:val="sv-SE"/>
        </w:rPr>
        <w:t xml:space="preserve"> </w:t>
      </w:r>
      <w:r w:rsidR="002426BD">
        <w:rPr>
          <w:rFonts w:ascii="Arial" w:hAnsi="Arial" w:cs="Arial"/>
          <w:sz w:val="20"/>
          <w:szCs w:val="20"/>
          <w:lang w:val="sv-SE"/>
        </w:rPr>
        <w:t>dataprogram och kameror analy</w:t>
      </w:r>
      <w:r w:rsidR="00100EE2">
        <w:rPr>
          <w:rFonts w:ascii="Arial" w:hAnsi="Arial" w:cs="Arial"/>
          <w:sz w:val="20"/>
          <w:szCs w:val="20"/>
          <w:lang w:val="sv-SE"/>
        </w:rPr>
        <w:t xml:space="preserve">seras </w:t>
      </w:r>
      <w:r w:rsidR="00E16EF9">
        <w:rPr>
          <w:rFonts w:ascii="Arial" w:hAnsi="Arial" w:cs="Arial"/>
          <w:sz w:val="20"/>
          <w:szCs w:val="20"/>
          <w:lang w:val="sv-SE"/>
        </w:rPr>
        <w:t xml:space="preserve">ditt </w:t>
      </w:r>
      <w:r w:rsidR="00100EE2">
        <w:rPr>
          <w:rFonts w:ascii="Arial" w:hAnsi="Arial" w:cs="Arial"/>
          <w:sz w:val="20"/>
          <w:szCs w:val="20"/>
          <w:lang w:val="sv-SE"/>
        </w:rPr>
        <w:t>steg och rörelsemönster. Slut</w:t>
      </w:r>
      <w:r w:rsidR="00A91533">
        <w:rPr>
          <w:rFonts w:ascii="Arial" w:hAnsi="Arial" w:cs="Arial"/>
          <w:sz w:val="20"/>
          <w:szCs w:val="20"/>
          <w:lang w:val="sv-SE"/>
        </w:rPr>
        <w:t>-</w:t>
      </w:r>
      <w:r w:rsidR="00100EE2">
        <w:rPr>
          <w:rFonts w:ascii="Arial" w:hAnsi="Arial" w:cs="Arial"/>
          <w:sz w:val="20"/>
          <w:szCs w:val="20"/>
          <w:lang w:val="sv-SE"/>
        </w:rPr>
        <w:t>r</w:t>
      </w:r>
      <w:r w:rsidR="002426BD">
        <w:rPr>
          <w:rFonts w:ascii="Arial" w:hAnsi="Arial" w:cs="Arial"/>
          <w:sz w:val="20"/>
          <w:szCs w:val="20"/>
          <w:lang w:val="sv-SE"/>
        </w:rPr>
        <w:t>esultatet</w:t>
      </w:r>
      <w:r w:rsidR="00100EE2">
        <w:rPr>
          <w:rFonts w:ascii="Arial" w:hAnsi="Arial" w:cs="Arial"/>
          <w:sz w:val="20"/>
          <w:szCs w:val="20"/>
          <w:lang w:val="sv-SE"/>
        </w:rPr>
        <w:t xml:space="preserve"> blir</w:t>
      </w:r>
      <w:r w:rsidR="002426BD">
        <w:rPr>
          <w:rFonts w:ascii="Arial" w:hAnsi="Arial" w:cs="Arial"/>
          <w:sz w:val="20"/>
          <w:szCs w:val="20"/>
          <w:lang w:val="sv-SE"/>
        </w:rPr>
        <w:t xml:space="preserve"> ett personligt </w:t>
      </w:r>
      <w:proofErr w:type="spellStart"/>
      <w:r w:rsidR="002426BD">
        <w:rPr>
          <w:rFonts w:ascii="Arial" w:hAnsi="Arial" w:cs="Arial"/>
          <w:sz w:val="20"/>
          <w:szCs w:val="20"/>
          <w:lang w:val="sv-SE"/>
        </w:rPr>
        <w:t>Foot</w:t>
      </w:r>
      <w:proofErr w:type="spellEnd"/>
      <w:r w:rsidR="002426BD">
        <w:rPr>
          <w:rFonts w:ascii="Arial" w:hAnsi="Arial" w:cs="Arial"/>
          <w:sz w:val="20"/>
          <w:szCs w:val="20"/>
          <w:lang w:val="sv-SE"/>
        </w:rPr>
        <w:t xml:space="preserve"> ID som visar vilken </w:t>
      </w:r>
      <w:r w:rsidR="00A91533">
        <w:rPr>
          <w:rFonts w:ascii="Arial" w:hAnsi="Arial" w:cs="Arial"/>
          <w:sz w:val="20"/>
          <w:szCs w:val="20"/>
          <w:lang w:val="sv-SE"/>
        </w:rPr>
        <w:t xml:space="preserve">av ASICS </w:t>
      </w:r>
      <w:r w:rsidR="002426BD">
        <w:rPr>
          <w:rFonts w:ascii="Arial" w:hAnsi="Arial" w:cs="Arial"/>
          <w:sz w:val="20"/>
          <w:szCs w:val="20"/>
          <w:lang w:val="sv-SE"/>
        </w:rPr>
        <w:t>sko</w:t>
      </w:r>
      <w:r w:rsidR="00A91533">
        <w:rPr>
          <w:rFonts w:ascii="Arial" w:hAnsi="Arial" w:cs="Arial"/>
          <w:sz w:val="20"/>
          <w:szCs w:val="20"/>
          <w:lang w:val="sv-SE"/>
        </w:rPr>
        <w:t>r</w:t>
      </w:r>
      <w:r w:rsidR="002426BD">
        <w:rPr>
          <w:rFonts w:ascii="Arial" w:hAnsi="Arial" w:cs="Arial"/>
          <w:sz w:val="20"/>
          <w:szCs w:val="20"/>
          <w:lang w:val="sv-SE"/>
        </w:rPr>
        <w:t xml:space="preserve"> som passar bäst för just </w:t>
      </w:r>
      <w:r w:rsidR="00457A84">
        <w:rPr>
          <w:rFonts w:ascii="Arial" w:hAnsi="Arial" w:cs="Arial"/>
          <w:sz w:val="20"/>
          <w:szCs w:val="20"/>
          <w:lang w:val="sv-SE"/>
        </w:rPr>
        <w:t>dig</w:t>
      </w:r>
      <w:r w:rsidR="002426BD">
        <w:rPr>
          <w:rFonts w:ascii="Arial" w:hAnsi="Arial" w:cs="Arial"/>
          <w:sz w:val="20"/>
          <w:szCs w:val="20"/>
          <w:lang w:val="sv-SE"/>
        </w:rPr>
        <w:t>.</w:t>
      </w:r>
    </w:p>
    <w:p w:rsidR="007100F6" w:rsidRPr="002426BD" w:rsidRDefault="007100F6" w:rsidP="007100F6">
      <w:pPr>
        <w:ind w:right="3237"/>
        <w:rPr>
          <w:rFonts w:ascii="Arial" w:hAnsi="Arial" w:cs="Arial"/>
          <w:color w:val="FF0000"/>
          <w:sz w:val="20"/>
          <w:szCs w:val="20"/>
          <w:lang w:val="sv-SE"/>
        </w:rPr>
      </w:pPr>
    </w:p>
    <w:p w:rsidR="007100F6" w:rsidRPr="00BF733C" w:rsidRDefault="007100F6" w:rsidP="007100F6">
      <w:pPr>
        <w:ind w:right="3237"/>
        <w:rPr>
          <w:rFonts w:ascii="Arial" w:hAnsi="Arial" w:cs="Arial"/>
          <w:b/>
          <w:sz w:val="20"/>
          <w:szCs w:val="20"/>
          <w:lang w:val="sv-SE"/>
        </w:rPr>
      </w:pPr>
      <w:r w:rsidRPr="00BF733C">
        <w:rPr>
          <w:rFonts w:ascii="Arial" w:hAnsi="Arial" w:cs="Arial"/>
          <w:b/>
          <w:sz w:val="20"/>
          <w:szCs w:val="20"/>
          <w:lang w:val="sv-SE"/>
        </w:rPr>
        <w:t xml:space="preserve">ASICS </w:t>
      </w:r>
      <w:proofErr w:type="spellStart"/>
      <w:r w:rsidRPr="00BF733C">
        <w:rPr>
          <w:rFonts w:ascii="Arial" w:hAnsi="Arial" w:cs="Arial"/>
          <w:b/>
          <w:sz w:val="20"/>
          <w:szCs w:val="20"/>
          <w:lang w:val="sv-SE"/>
        </w:rPr>
        <w:t>Running</w:t>
      </w:r>
      <w:proofErr w:type="spellEnd"/>
      <w:r w:rsidRPr="00BF733C">
        <w:rPr>
          <w:rFonts w:ascii="Arial" w:hAnsi="Arial" w:cs="Arial"/>
          <w:b/>
          <w:sz w:val="20"/>
          <w:szCs w:val="20"/>
          <w:lang w:val="sv-SE"/>
        </w:rPr>
        <w:t xml:space="preserve"> Lab</w:t>
      </w:r>
    </w:p>
    <w:p w:rsidR="007100F6" w:rsidRPr="00457A84" w:rsidRDefault="00100EE2" w:rsidP="007100F6">
      <w:pPr>
        <w:ind w:right="3237"/>
        <w:rPr>
          <w:rFonts w:ascii="Arial" w:hAnsi="Arial" w:cs="Arial"/>
          <w:sz w:val="20"/>
          <w:szCs w:val="20"/>
          <w:lang w:val="sv-SE"/>
        </w:rPr>
      </w:pPr>
      <w:r w:rsidRPr="003D5A79">
        <w:rPr>
          <w:rFonts w:ascii="Arial" w:hAnsi="Arial" w:cs="Arial"/>
          <w:sz w:val="20"/>
          <w:szCs w:val="20"/>
          <w:lang w:val="sv-SE"/>
        </w:rPr>
        <w:t xml:space="preserve">I ASICS </w:t>
      </w:r>
      <w:proofErr w:type="spellStart"/>
      <w:r w:rsidRPr="003D5A79">
        <w:rPr>
          <w:rFonts w:ascii="Arial" w:hAnsi="Arial" w:cs="Arial"/>
          <w:sz w:val="20"/>
          <w:szCs w:val="20"/>
          <w:lang w:val="sv-SE"/>
        </w:rPr>
        <w:t>Running</w:t>
      </w:r>
      <w:proofErr w:type="spellEnd"/>
      <w:r w:rsidRPr="003D5A79">
        <w:rPr>
          <w:rFonts w:ascii="Arial" w:hAnsi="Arial" w:cs="Arial"/>
          <w:sz w:val="20"/>
          <w:szCs w:val="20"/>
          <w:lang w:val="sv-SE"/>
        </w:rPr>
        <w:t xml:space="preserve"> Lab tar vi reda på din kapacitet som löpare. </w:t>
      </w:r>
      <w:r w:rsidR="00E74B3D" w:rsidRPr="00E74B3D">
        <w:rPr>
          <w:rFonts w:ascii="Arial" w:hAnsi="Arial" w:cs="Arial"/>
          <w:sz w:val="20"/>
          <w:szCs w:val="20"/>
          <w:lang w:val="sv-SE"/>
        </w:rPr>
        <w:t>Vi gör en grundlig</w:t>
      </w:r>
      <w:r w:rsidRPr="00E74B3D">
        <w:rPr>
          <w:rFonts w:ascii="Arial" w:hAnsi="Arial" w:cs="Arial"/>
          <w:sz w:val="20"/>
          <w:szCs w:val="20"/>
          <w:lang w:val="sv-SE"/>
        </w:rPr>
        <w:t xml:space="preserve"> analys bestående av en mäng</w:t>
      </w:r>
      <w:r w:rsidR="009B15BD" w:rsidRPr="00E74B3D">
        <w:rPr>
          <w:rFonts w:ascii="Arial" w:hAnsi="Arial" w:cs="Arial"/>
          <w:sz w:val="20"/>
          <w:szCs w:val="20"/>
          <w:lang w:val="sv-SE"/>
        </w:rPr>
        <w:t xml:space="preserve">d olika mätningar och </w:t>
      </w:r>
      <w:r w:rsidR="00457A84">
        <w:rPr>
          <w:rFonts w:ascii="Arial" w:hAnsi="Arial" w:cs="Arial"/>
          <w:sz w:val="20"/>
          <w:szCs w:val="20"/>
          <w:lang w:val="sv-SE"/>
        </w:rPr>
        <w:t>testar din kondition och u</w:t>
      </w:r>
      <w:r w:rsidR="008864F1">
        <w:rPr>
          <w:rFonts w:ascii="Arial" w:hAnsi="Arial" w:cs="Arial"/>
          <w:sz w:val="20"/>
          <w:szCs w:val="20"/>
          <w:lang w:val="sv-SE"/>
        </w:rPr>
        <w:t>thållighet med ett så kallat tröskel</w:t>
      </w:r>
      <w:r w:rsidR="00457A84">
        <w:rPr>
          <w:rFonts w:ascii="Arial" w:hAnsi="Arial" w:cs="Arial"/>
          <w:sz w:val="20"/>
          <w:szCs w:val="20"/>
          <w:lang w:val="sv-SE"/>
        </w:rPr>
        <w:t xml:space="preserve">test. </w:t>
      </w:r>
      <w:r w:rsidR="00E74B3D">
        <w:rPr>
          <w:rFonts w:ascii="Arial" w:hAnsi="Arial" w:cs="Arial"/>
          <w:sz w:val="20"/>
          <w:szCs w:val="20"/>
          <w:lang w:val="sv-SE"/>
        </w:rPr>
        <w:t xml:space="preserve">Därefter kan vi </w:t>
      </w:r>
      <w:r w:rsidR="0015679C">
        <w:rPr>
          <w:rFonts w:ascii="Arial" w:hAnsi="Arial" w:cs="Arial"/>
          <w:sz w:val="20"/>
          <w:szCs w:val="20"/>
          <w:lang w:val="sv-SE"/>
        </w:rPr>
        <w:t xml:space="preserve">ge skräddarsydda råd om hur du kan </w:t>
      </w:r>
      <w:r w:rsidR="00457A84">
        <w:rPr>
          <w:rFonts w:ascii="Arial" w:hAnsi="Arial" w:cs="Arial"/>
          <w:sz w:val="20"/>
          <w:szCs w:val="20"/>
          <w:lang w:val="sv-SE"/>
        </w:rPr>
        <w:t>lägga upp din träning för att utvecklas som löpare.</w:t>
      </w:r>
      <w:r w:rsidR="00BE23E1" w:rsidRPr="0015679C">
        <w:rPr>
          <w:rFonts w:ascii="Arial" w:hAnsi="Arial" w:cs="Arial"/>
          <w:sz w:val="20"/>
          <w:szCs w:val="20"/>
          <w:lang w:val="sv-SE"/>
        </w:rPr>
        <w:t xml:space="preserve"> </w:t>
      </w:r>
      <w:r w:rsidR="0015679C" w:rsidRPr="0015679C">
        <w:rPr>
          <w:rFonts w:ascii="Arial" w:hAnsi="Arial" w:cs="Arial"/>
          <w:sz w:val="20"/>
          <w:szCs w:val="20"/>
          <w:lang w:val="sv-SE"/>
        </w:rPr>
        <w:t>A</w:t>
      </w:r>
      <w:r w:rsidR="0015679C">
        <w:rPr>
          <w:rFonts w:ascii="Arial" w:hAnsi="Arial" w:cs="Arial"/>
          <w:sz w:val="20"/>
          <w:szCs w:val="20"/>
          <w:lang w:val="sv-SE"/>
        </w:rPr>
        <w:t xml:space="preserve">SICS </w:t>
      </w:r>
      <w:proofErr w:type="spellStart"/>
      <w:r w:rsidR="0015679C">
        <w:rPr>
          <w:rFonts w:ascii="Arial" w:hAnsi="Arial" w:cs="Arial"/>
          <w:sz w:val="20"/>
          <w:szCs w:val="20"/>
          <w:lang w:val="sv-SE"/>
        </w:rPr>
        <w:t>Running</w:t>
      </w:r>
      <w:proofErr w:type="spellEnd"/>
      <w:r w:rsidR="0015679C">
        <w:rPr>
          <w:rFonts w:ascii="Arial" w:hAnsi="Arial" w:cs="Arial"/>
          <w:sz w:val="20"/>
          <w:szCs w:val="20"/>
          <w:lang w:val="sv-SE"/>
        </w:rPr>
        <w:t xml:space="preserve"> Lab ö</w:t>
      </w:r>
      <w:r w:rsidR="00BE23E1" w:rsidRPr="00457A84">
        <w:rPr>
          <w:rFonts w:ascii="Arial" w:hAnsi="Arial" w:cs="Arial"/>
          <w:sz w:val="20"/>
          <w:szCs w:val="20"/>
          <w:lang w:val="sv-SE"/>
        </w:rPr>
        <w:t xml:space="preserve">ppnar </w:t>
      </w:r>
      <w:r w:rsidR="0015679C" w:rsidRPr="00457A84">
        <w:rPr>
          <w:rFonts w:ascii="Arial" w:hAnsi="Arial" w:cs="Arial"/>
          <w:sz w:val="20"/>
          <w:szCs w:val="20"/>
          <w:lang w:val="sv-SE"/>
        </w:rPr>
        <w:t>i</w:t>
      </w:r>
      <w:r w:rsidR="00BE23E1" w:rsidRPr="00457A84">
        <w:rPr>
          <w:rFonts w:ascii="Arial" w:hAnsi="Arial" w:cs="Arial"/>
          <w:sz w:val="20"/>
          <w:szCs w:val="20"/>
          <w:lang w:val="sv-SE"/>
        </w:rPr>
        <w:t xml:space="preserve"> mitten av januari.</w:t>
      </w:r>
    </w:p>
    <w:p w:rsidR="007100F6" w:rsidRPr="00457A84" w:rsidRDefault="007100F6" w:rsidP="007100F6">
      <w:pPr>
        <w:ind w:right="3237"/>
        <w:rPr>
          <w:rFonts w:ascii="Arial" w:hAnsi="Arial" w:cs="Arial"/>
          <w:b/>
          <w:color w:val="FF0000"/>
          <w:sz w:val="20"/>
          <w:szCs w:val="20"/>
          <w:lang w:val="sv-SE"/>
        </w:rPr>
      </w:pPr>
    </w:p>
    <w:p w:rsidR="007100F6" w:rsidRPr="003D5A79" w:rsidRDefault="007100F6" w:rsidP="007100F6">
      <w:pPr>
        <w:ind w:right="3237"/>
        <w:rPr>
          <w:rFonts w:ascii="Arial" w:hAnsi="Arial" w:cs="Arial"/>
          <w:b/>
          <w:sz w:val="20"/>
          <w:szCs w:val="20"/>
          <w:lang w:val="sv-SE"/>
        </w:rPr>
      </w:pPr>
      <w:r w:rsidRPr="003D5A79">
        <w:rPr>
          <w:rFonts w:ascii="Arial" w:hAnsi="Arial" w:cs="Arial"/>
          <w:b/>
          <w:sz w:val="20"/>
          <w:szCs w:val="20"/>
          <w:lang w:val="sv-SE"/>
        </w:rPr>
        <w:t xml:space="preserve">ASICS </w:t>
      </w:r>
      <w:proofErr w:type="spellStart"/>
      <w:r w:rsidRPr="003D5A79">
        <w:rPr>
          <w:rFonts w:ascii="Arial" w:hAnsi="Arial" w:cs="Arial"/>
          <w:b/>
          <w:sz w:val="20"/>
          <w:szCs w:val="20"/>
          <w:lang w:val="sv-SE"/>
        </w:rPr>
        <w:t>Running</w:t>
      </w:r>
      <w:proofErr w:type="spellEnd"/>
      <w:r w:rsidRPr="003D5A79">
        <w:rPr>
          <w:rFonts w:ascii="Arial" w:hAnsi="Arial" w:cs="Arial"/>
          <w:b/>
          <w:sz w:val="20"/>
          <w:szCs w:val="20"/>
          <w:lang w:val="sv-SE"/>
        </w:rPr>
        <w:t xml:space="preserve"> </w:t>
      </w:r>
      <w:proofErr w:type="spellStart"/>
      <w:r w:rsidRPr="003D5A79">
        <w:rPr>
          <w:rFonts w:ascii="Arial" w:hAnsi="Arial" w:cs="Arial"/>
          <w:b/>
          <w:sz w:val="20"/>
          <w:szCs w:val="20"/>
          <w:lang w:val="sv-SE"/>
        </w:rPr>
        <w:t>Clinics</w:t>
      </w:r>
      <w:proofErr w:type="spellEnd"/>
      <w:r w:rsidRPr="003D5A79">
        <w:rPr>
          <w:rFonts w:ascii="Arial" w:hAnsi="Arial" w:cs="Arial"/>
          <w:b/>
          <w:sz w:val="20"/>
          <w:szCs w:val="20"/>
          <w:lang w:val="sv-SE"/>
        </w:rPr>
        <w:t xml:space="preserve"> </w:t>
      </w:r>
    </w:p>
    <w:p w:rsidR="007100F6" w:rsidRPr="00944508" w:rsidRDefault="00126D4D" w:rsidP="007100F6">
      <w:pPr>
        <w:ind w:right="3237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sv-SE" w:eastAsia="sv-SE"/>
        </w:rPr>
        <w:drawing>
          <wp:anchor distT="0" distB="0" distL="114300" distR="114300" simplePos="0" relativeHeight="251658752" behindDoc="0" locked="0" layoutInCell="1" allowOverlap="1" wp14:anchorId="556F0864" wp14:editId="1FA1CCA1">
            <wp:simplePos x="0" y="0"/>
            <wp:positionH relativeFrom="column">
              <wp:posOffset>4006215</wp:posOffset>
            </wp:positionH>
            <wp:positionV relativeFrom="paragraph">
              <wp:posOffset>113030</wp:posOffset>
            </wp:positionV>
            <wp:extent cx="1809750" cy="2385695"/>
            <wp:effectExtent l="0" t="0" r="0" b="0"/>
            <wp:wrapNone/>
            <wp:docPr id="10" name="Picture 10" descr="C:\Users\lloyd.major\Desktop\Release Images\AsicsStore 16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loyd.major\Desktop\Release Images\AsicsStore 1602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00F6" w:rsidRPr="00914737">
        <w:rPr>
          <w:rFonts w:ascii="Arial" w:hAnsi="Arial" w:cs="Arial"/>
          <w:sz w:val="20"/>
          <w:szCs w:val="20"/>
          <w:lang w:val="sv-SE"/>
        </w:rPr>
        <w:t xml:space="preserve">ASICS </w:t>
      </w:r>
      <w:r w:rsidR="00914737" w:rsidRPr="00914737">
        <w:rPr>
          <w:rFonts w:ascii="Arial" w:hAnsi="Arial" w:cs="Arial"/>
          <w:sz w:val="20"/>
          <w:szCs w:val="20"/>
          <w:lang w:val="sv-SE"/>
        </w:rPr>
        <w:t xml:space="preserve">kommer att erbjuda </w:t>
      </w:r>
      <w:r w:rsidR="00914737">
        <w:rPr>
          <w:rFonts w:ascii="Arial" w:hAnsi="Arial" w:cs="Arial"/>
          <w:sz w:val="20"/>
          <w:szCs w:val="20"/>
          <w:lang w:val="sv-SE"/>
        </w:rPr>
        <w:t>löpargrupper</w:t>
      </w:r>
      <w:r w:rsidR="00944508">
        <w:rPr>
          <w:rFonts w:ascii="Arial" w:hAnsi="Arial" w:cs="Arial"/>
          <w:sz w:val="20"/>
          <w:szCs w:val="20"/>
          <w:lang w:val="sv-SE"/>
        </w:rPr>
        <w:t xml:space="preserve">, </w:t>
      </w:r>
      <w:proofErr w:type="spellStart"/>
      <w:r w:rsidR="00944508">
        <w:rPr>
          <w:rFonts w:ascii="Arial" w:hAnsi="Arial" w:cs="Arial"/>
          <w:sz w:val="20"/>
          <w:szCs w:val="20"/>
          <w:lang w:val="sv-SE"/>
        </w:rPr>
        <w:t>Running</w:t>
      </w:r>
      <w:proofErr w:type="spellEnd"/>
      <w:r w:rsidR="00944508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944508">
        <w:rPr>
          <w:rFonts w:ascii="Arial" w:hAnsi="Arial" w:cs="Arial"/>
          <w:sz w:val="20"/>
          <w:szCs w:val="20"/>
          <w:lang w:val="sv-SE"/>
        </w:rPr>
        <w:t>Clinics</w:t>
      </w:r>
      <w:proofErr w:type="spellEnd"/>
      <w:r w:rsidR="00944508">
        <w:rPr>
          <w:rFonts w:ascii="Arial" w:hAnsi="Arial" w:cs="Arial"/>
          <w:sz w:val="20"/>
          <w:szCs w:val="20"/>
          <w:lang w:val="sv-SE"/>
        </w:rPr>
        <w:t>,</w:t>
      </w:r>
      <w:r w:rsidR="00914737" w:rsidRPr="00914737">
        <w:rPr>
          <w:rFonts w:ascii="Arial" w:hAnsi="Arial" w:cs="Arial"/>
          <w:sz w:val="20"/>
          <w:szCs w:val="20"/>
          <w:lang w:val="sv-SE"/>
        </w:rPr>
        <w:t xml:space="preserve"> öppna för löpare på alla nivåer.</w:t>
      </w:r>
      <w:r w:rsidR="00914737">
        <w:rPr>
          <w:rFonts w:ascii="Arial" w:hAnsi="Arial" w:cs="Arial"/>
          <w:sz w:val="20"/>
          <w:szCs w:val="20"/>
          <w:lang w:val="sv-SE"/>
        </w:rPr>
        <w:t xml:space="preserve"> De hålls av professionella och mycket erfarna </w:t>
      </w:r>
      <w:r w:rsidR="009B15BD">
        <w:rPr>
          <w:rFonts w:ascii="Arial" w:hAnsi="Arial" w:cs="Arial"/>
          <w:sz w:val="20"/>
          <w:szCs w:val="20"/>
          <w:lang w:val="sv-SE"/>
        </w:rPr>
        <w:t>tränare</w:t>
      </w:r>
      <w:r w:rsidR="00914737">
        <w:rPr>
          <w:rFonts w:ascii="Arial" w:hAnsi="Arial" w:cs="Arial"/>
          <w:sz w:val="20"/>
          <w:szCs w:val="20"/>
          <w:lang w:val="sv-SE"/>
        </w:rPr>
        <w:t xml:space="preserve"> och turerna</w:t>
      </w:r>
      <w:r w:rsidR="007100F6" w:rsidRPr="00914737">
        <w:rPr>
          <w:rFonts w:ascii="Arial" w:hAnsi="Arial" w:cs="Arial"/>
          <w:sz w:val="20"/>
          <w:szCs w:val="20"/>
          <w:lang w:val="sv-SE"/>
        </w:rPr>
        <w:t xml:space="preserve"> </w:t>
      </w:r>
      <w:r w:rsidR="00914737">
        <w:rPr>
          <w:rFonts w:ascii="Arial" w:hAnsi="Arial" w:cs="Arial"/>
          <w:sz w:val="20"/>
          <w:szCs w:val="20"/>
          <w:lang w:val="sv-SE"/>
        </w:rPr>
        <w:t xml:space="preserve">kommer att gå </w:t>
      </w:r>
      <w:r w:rsidR="00944508">
        <w:rPr>
          <w:rFonts w:ascii="Arial" w:hAnsi="Arial" w:cs="Arial"/>
          <w:sz w:val="20"/>
          <w:szCs w:val="20"/>
          <w:lang w:val="sv-SE"/>
        </w:rPr>
        <w:t xml:space="preserve">runt om i Stockholm med start </w:t>
      </w:r>
      <w:r w:rsidR="00E16EF9">
        <w:rPr>
          <w:rFonts w:ascii="Arial" w:hAnsi="Arial" w:cs="Arial"/>
          <w:sz w:val="20"/>
          <w:szCs w:val="20"/>
          <w:lang w:val="sv-SE"/>
        </w:rPr>
        <w:t xml:space="preserve">i butiken </w:t>
      </w:r>
      <w:r w:rsidR="00944508">
        <w:rPr>
          <w:rFonts w:ascii="Arial" w:hAnsi="Arial" w:cs="Arial"/>
          <w:sz w:val="20"/>
          <w:szCs w:val="20"/>
          <w:lang w:val="sv-SE"/>
        </w:rPr>
        <w:t>på Hamngatan.</w:t>
      </w:r>
      <w:r w:rsidR="007100F6" w:rsidRPr="00944508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100F6" w:rsidRPr="00944508" w:rsidRDefault="007100F6" w:rsidP="007100F6">
      <w:pPr>
        <w:ind w:right="3237"/>
        <w:rPr>
          <w:rFonts w:ascii="Arial" w:hAnsi="Arial" w:cs="Arial"/>
          <w:sz w:val="20"/>
          <w:szCs w:val="20"/>
          <w:lang w:val="sv-SE"/>
        </w:rPr>
      </w:pPr>
    </w:p>
    <w:p w:rsidR="007100F6" w:rsidRPr="00944508" w:rsidRDefault="00944508" w:rsidP="007100F6">
      <w:pPr>
        <w:ind w:right="3237"/>
        <w:rPr>
          <w:rFonts w:ascii="Arial" w:hAnsi="Arial" w:cs="Arial"/>
          <w:sz w:val="20"/>
          <w:szCs w:val="20"/>
          <w:lang w:val="sv-SE"/>
        </w:rPr>
      </w:pPr>
      <w:r w:rsidRPr="00944508">
        <w:rPr>
          <w:rFonts w:ascii="Arial" w:hAnsi="Arial" w:cs="Arial"/>
          <w:sz w:val="20"/>
          <w:szCs w:val="20"/>
          <w:lang w:val="sv-SE"/>
        </w:rPr>
        <w:t>En kostnadsfri</w:t>
      </w:r>
      <w:r w:rsidR="007100F6" w:rsidRPr="00944508">
        <w:rPr>
          <w:rFonts w:ascii="Arial" w:hAnsi="Arial" w:cs="Arial"/>
          <w:sz w:val="20"/>
          <w:szCs w:val="20"/>
          <w:lang w:val="sv-SE"/>
        </w:rPr>
        <w:t xml:space="preserve"> ASICS </w:t>
      </w:r>
      <w:proofErr w:type="spellStart"/>
      <w:r w:rsidR="007100F6" w:rsidRPr="00944508">
        <w:rPr>
          <w:rFonts w:ascii="Arial" w:hAnsi="Arial" w:cs="Arial"/>
          <w:sz w:val="20"/>
          <w:szCs w:val="20"/>
          <w:lang w:val="sv-SE"/>
        </w:rPr>
        <w:t>Running</w:t>
      </w:r>
      <w:proofErr w:type="spellEnd"/>
      <w:r w:rsidR="007100F6" w:rsidRPr="00944508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7100F6" w:rsidRPr="00944508">
        <w:rPr>
          <w:rFonts w:ascii="Arial" w:hAnsi="Arial" w:cs="Arial"/>
          <w:sz w:val="20"/>
          <w:szCs w:val="20"/>
          <w:lang w:val="sv-SE"/>
        </w:rPr>
        <w:t>Clinic</w:t>
      </w:r>
      <w:proofErr w:type="spellEnd"/>
      <w:r w:rsidR="007100F6" w:rsidRPr="00944508">
        <w:rPr>
          <w:rFonts w:ascii="Arial" w:hAnsi="Arial" w:cs="Arial"/>
          <w:sz w:val="20"/>
          <w:szCs w:val="20"/>
          <w:lang w:val="sv-SE"/>
        </w:rPr>
        <w:t xml:space="preserve"> </w:t>
      </w:r>
      <w:r w:rsidRPr="00944508">
        <w:rPr>
          <w:rFonts w:ascii="Arial" w:hAnsi="Arial" w:cs="Arial"/>
          <w:sz w:val="20"/>
          <w:szCs w:val="20"/>
          <w:lang w:val="sv-SE"/>
        </w:rPr>
        <w:t xml:space="preserve">för alla kommer att hållas på tisdagar klockan </w:t>
      </w:r>
      <w:r w:rsidR="007100F6" w:rsidRPr="00944508">
        <w:rPr>
          <w:rFonts w:ascii="Arial" w:hAnsi="Arial" w:cs="Arial"/>
          <w:sz w:val="20"/>
          <w:szCs w:val="20"/>
          <w:lang w:val="sv-SE"/>
        </w:rPr>
        <w:t xml:space="preserve">17.30 </w:t>
      </w:r>
      <w:r w:rsidRPr="00944508">
        <w:rPr>
          <w:rFonts w:ascii="Arial" w:hAnsi="Arial" w:cs="Arial"/>
          <w:sz w:val="20"/>
          <w:szCs w:val="20"/>
          <w:lang w:val="sv-SE"/>
        </w:rPr>
        <w:t xml:space="preserve">med start </w:t>
      </w:r>
      <w:r>
        <w:rPr>
          <w:rFonts w:ascii="Arial" w:hAnsi="Arial" w:cs="Arial"/>
          <w:sz w:val="20"/>
          <w:szCs w:val="20"/>
          <w:lang w:val="sv-SE"/>
        </w:rPr>
        <w:t>i</w:t>
      </w:r>
      <w:r w:rsidRPr="00944508">
        <w:rPr>
          <w:rFonts w:ascii="Arial" w:hAnsi="Arial" w:cs="Arial"/>
          <w:sz w:val="20"/>
          <w:szCs w:val="20"/>
          <w:lang w:val="sv-SE"/>
        </w:rPr>
        <w:t xml:space="preserve"> januari 2013. </w:t>
      </w:r>
      <w:r w:rsidR="00E16EF9">
        <w:rPr>
          <w:rFonts w:ascii="Arial" w:hAnsi="Arial" w:cs="Arial"/>
          <w:sz w:val="20"/>
          <w:szCs w:val="20"/>
          <w:lang w:val="sv-SE"/>
        </w:rPr>
        <w:t>Fler l</w:t>
      </w:r>
      <w:r>
        <w:rPr>
          <w:rFonts w:ascii="Arial" w:hAnsi="Arial" w:cs="Arial"/>
          <w:sz w:val="20"/>
          <w:szCs w:val="20"/>
          <w:lang w:val="sv-SE"/>
        </w:rPr>
        <w:t xml:space="preserve">öpargrupper på olika nivåer kommer att starta under våren </w:t>
      </w:r>
      <w:r w:rsidR="00C37923" w:rsidRPr="00944508">
        <w:rPr>
          <w:rFonts w:ascii="Arial" w:hAnsi="Arial" w:cs="Arial"/>
          <w:sz w:val="20"/>
          <w:szCs w:val="20"/>
          <w:lang w:val="sv-SE"/>
        </w:rPr>
        <w:t>2013</w:t>
      </w:r>
      <w:r w:rsidR="007100F6" w:rsidRPr="00944508">
        <w:rPr>
          <w:rFonts w:ascii="Arial" w:hAnsi="Arial" w:cs="Arial"/>
          <w:sz w:val="20"/>
          <w:szCs w:val="20"/>
          <w:lang w:val="sv-SE"/>
        </w:rPr>
        <w:t>.</w:t>
      </w:r>
      <w:r w:rsidR="008864F1">
        <w:rPr>
          <w:rFonts w:ascii="Arial" w:hAnsi="Arial" w:cs="Arial"/>
          <w:sz w:val="20"/>
          <w:szCs w:val="20"/>
          <w:lang w:val="sv-SE"/>
        </w:rPr>
        <w:t xml:space="preserve"> Mer information kommer att finnas på asics.se.</w:t>
      </w:r>
    </w:p>
    <w:p w:rsidR="007100F6" w:rsidRPr="00944508" w:rsidRDefault="007100F6" w:rsidP="007100F6">
      <w:pPr>
        <w:ind w:right="3237"/>
        <w:rPr>
          <w:rFonts w:ascii="Arial" w:hAnsi="Arial" w:cs="Arial"/>
          <w:color w:val="FF0000"/>
          <w:sz w:val="20"/>
          <w:szCs w:val="20"/>
          <w:lang w:val="sv-SE"/>
        </w:rPr>
      </w:pPr>
    </w:p>
    <w:p w:rsidR="007100F6" w:rsidRPr="003D5A79" w:rsidRDefault="007100F6" w:rsidP="007100F6">
      <w:pPr>
        <w:ind w:right="3237"/>
        <w:rPr>
          <w:rFonts w:ascii="Arial" w:hAnsi="Arial" w:cs="Arial"/>
          <w:b/>
          <w:sz w:val="20"/>
          <w:szCs w:val="20"/>
          <w:lang w:val="sv-SE"/>
        </w:rPr>
      </w:pPr>
      <w:r w:rsidRPr="003D5A79">
        <w:rPr>
          <w:rFonts w:ascii="Arial" w:hAnsi="Arial" w:cs="Arial"/>
          <w:b/>
          <w:sz w:val="20"/>
          <w:szCs w:val="20"/>
          <w:lang w:val="sv-SE"/>
        </w:rPr>
        <w:t xml:space="preserve">ASICS </w:t>
      </w:r>
      <w:proofErr w:type="spellStart"/>
      <w:r w:rsidRPr="003D5A79">
        <w:rPr>
          <w:rFonts w:ascii="Arial" w:hAnsi="Arial" w:cs="Arial"/>
          <w:b/>
          <w:sz w:val="20"/>
          <w:szCs w:val="20"/>
          <w:lang w:val="sv-SE"/>
        </w:rPr>
        <w:t>Running</w:t>
      </w:r>
      <w:proofErr w:type="spellEnd"/>
      <w:r w:rsidRPr="003D5A79">
        <w:rPr>
          <w:rFonts w:ascii="Arial" w:hAnsi="Arial" w:cs="Arial"/>
          <w:b/>
          <w:sz w:val="20"/>
          <w:szCs w:val="20"/>
          <w:lang w:val="sv-SE"/>
        </w:rPr>
        <w:t xml:space="preserve"> Club</w:t>
      </w:r>
    </w:p>
    <w:p w:rsidR="007100F6" w:rsidRPr="00944508" w:rsidRDefault="00944508" w:rsidP="007100F6">
      <w:pPr>
        <w:ind w:right="3237"/>
        <w:rPr>
          <w:rFonts w:ascii="Arial" w:hAnsi="Arial" w:cs="Arial"/>
          <w:sz w:val="20"/>
          <w:szCs w:val="20"/>
          <w:lang w:val="sv-SE"/>
        </w:rPr>
      </w:pPr>
      <w:r w:rsidRPr="00944508">
        <w:rPr>
          <w:rFonts w:ascii="Arial" w:hAnsi="Arial" w:cs="Arial"/>
          <w:sz w:val="20"/>
          <w:szCs w:val="20"/>
          <w:lang w:val="sv-SE"/>
        </w:rPr>
        <w:t xml:space="preserve">Som en ytterligare service för löpare finns </w:t>
      </w:r>
      <w:r w:rsidR="007100F6" w:rsidRPr="00944508">
        <w:rPr>
          <w:rFonts w:ascii="Arial" w:hAnsi="Arial" w:cs="Arial"/>
          <w:sz w:val="20"/>
          <w:szCs w:val="20"/>
          <w:lang w:val="sv-SE"/>
        </w:rPr>
        <w:t xml:space="preserve">ASICS </w:t>
      </w:r>
      <w:proofErr w:type="spellStart"/>
      <w:r w:rsidR="007100F6" w:rsidRPr="00944508">
        <w:rPr>
          <w:rFonts w:ascii="Arial" w:hAnsi="Arial" w:cs="Arial"/>
          <w:sz w:val="20"/>
          <w:szCs w:val="20"/>
          <w:lang w:val="sv-SE"/>
        </w:rPr>
        <w:t>Running</w:t>
      </w:r>
      <w:proofErr w:type="spellEnd"/>
      <w:r w:rsidR="007100F6" w:rsidRPr="00944508">
        <w:rPr>
          <w:rFonts w:ascii="Arial" w:hAnsi="Arial" w:cs="Arial"/>
          <w:sz w:val="20"/>
          <w:szCs w:val="20"/>
          <w:lang w:val="sv-SE"/>
        </w:rPr>
        <w:t xml:space="preserve"> Club </w:t>
      </w:r>
      <w:r w:rsidRPr="00944508">
        <w:rPr>
          <w:rFonts w:ascii="Arial" w:hAnsi="Arial" w:cs="Arial"/>
          <w:sz w:val="20"/>
          <w:szCs w:val="20"/>
          <w:lang w:val="sv-SE"/>
        </w:rPr>
        <w:t>som ger</w:t>
      </w:r>
      <w:r>
        <w:rPr>
          <w:rFonts w:ascii="Arial" w:hAnsi="Arial" w:cs="Arial"/>
          <w:sz w:val="20"/>
          <w:szCs w:val="20"/>
          <w:lang w:val="sv-SE"/>
        </w:rPr>
        <w:t xml:space="preserve"> medlemmar</w:t>
      </w:r>
      <w:r w:rsidRPr="00944508">
        <w:rPr>
          <w:rFonts w:ascii="Arial" w:hAnsi="Arial" w:cs="Arial"/>
          <w:sz w:val="20"/>
          <w:szCs w:val="20"/>
          <w:lang w:val="sv-SE"/>
        </w:rPr>
        <w:t xml:space="preserve"> tillgång till </w:t>
      </w:r>
      <w:r>
        <w:rPr>
          <w:rFonts w:ascii="Arial" w:hAnsi="Arial" w:cs="Arial"/>
          <w:sz w:val="20"/>
          <w:szCs w:val="20"/>
          <w:lang w:val="sv-SE"/>
        </w:rPr>
        <w:t>fräscha</w:t>
      </w:r>
      <w:r w:rsidRPr="00944508">
        <w:rPr>
          <w:rFonts w:ascii="Arial" w:hAnsi="Arial" w:cs="Arial"/>
          <w:sz w:val="20"/>
          <w:szCs w:val="20"/>
          <w:lang w:val="sv-SE"/>
        </w:rPr>
        <w:t xml:space="preserve"> omklädnings</w:t>
      </w:r>
      <w:r w:rsidR="00A91533">
        <w:rPr>
          <w:rFonts w:ascii="Arial" w:hAnsi="Arial" w:cs="Arial"/>
          <w:sz w:val="20"/>
          <w:szCs w:val="20"/>
          <w:lang w:val="sv-SE"/>
        </w:rPr>
        <w:t>-</w:t>
      </w:r>
      <w:r w:rsidRPr="00944508">
        <w:rPr>
          <w:rFonts w:ascii="Arial" w:hAnsi="Arial" w:cs="Arial"/>
          <w:sz w:val="20"/>
          <w:szCs w:val="20"/>
          <w:lang w:val="sv-SE"/>
        </w:rPr>
        <w:t xml:space="preserve">rum, duschar, skåp och </w:t>
      </w:r>
      <w:r>
        <w:rPr>
          <w:rFonts w:ascii="Arial" w:hAnsi="Arial" w:cs="Arial"/>
          <w:sz w:val="20"/>
          <w:szCs w:val="20"/>
          <w:lang w:val="sv-SE"/>
        </w:rPr>
        <w:t xml:space="preserve">lån av </w:t>
      </w:r>
      <w:r w:rsidRPr="00944508">
        <w:rPr>
          <w:rFonts w:ascii="Arial" w:hAnsi="Arial" w:cs="Arial"/>
          <w:sz w:val="20"/>
          <w:szCs w:val="20"/>
          <w:lang w:val="sv-SE"/>
        </w:rPr>
        <w:t>handduk.</w:t>
      </w:r>
    </w:p>
    <w:p w:rsidR="007100F6" w:rsidRPr="00944508" w:rsidRDefault="007100F6" w:rsidP="007100F6">
      <w:pPr>
        <w:ind w:right="3237"/>
        <w:rPr>
          <w:rFonts w:ascii="Arial" w:hAnsi="Arial" w:cs="Arial"/>
          <w:sz w:val="20"/>
          <w:szCs w:val="20"/>
          <w:lang w:val="sv-SE"/>
        </w:rPr>
      </w:pPr>
    </w:p>
    <w:p w:rsidR="00CD24FC" w:rsidRPr="00CD24FC" w:rsidRDefault="00CD24FC" w:rsidP="00CD24FC">
      <w:pPr>
        <w:spacing w:after="240"/>
        <w:ind w:right="3237"/>
        <w:rPr>
          <w:rFonts w:ascii="Arial" w:hAnsi="Arial" w:cs="Arial"/>
          <w:sz w:val="20"/>
          <w:szCs w:val="20"/>
          <w:lang w:val="nb-NO" w:eastAsia="nb-NO"/>
        </w:rPr>
      </w:pPr>
      <w:r w:rsidRPr="00CD24FC">
        <w:rPr>
          <w:rFonts w:ascii="Arial" w:hAnsi="Arial" w:cs="Arial"/>
          <w:color w:val="000000" w:themeColor="text1"/>
          <w:sz w:val="20"/>
          <w:szCs w:val="20"/>
          <w:lang w:val="sv-SE" w:eastAsia="nb-NO"/>
        </w:rPr>
        <w:t>–</w:t>
      </w:r>
      <w:r>
        <w:rPr>
          <w:rFonts w:ascii="Arial" w:hAnsi="Arial" w:cs="Arial"/>
          <w:sz w:val="20"/>
          <w:szCs w:val="20"/>
          <w:lang w:val="nb-NO" w:eastAsia="nb-NO"/>
        </w:rPr>
        <w:t xml:space="preserve"> </w:t>
      </w:r>
      <w:r w:rsidR="00864D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9" type="#_x0000_t202" style="position:absolute;margin-left:313.6pt;margin-top:39.8pt;width:144.05pt;height:183.9pt;z-index:2516618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0/N3+iYCAABHBAAADgAAAAAAAAAAAAAAAAAuAgAAZHJzL2Uyb0RvYy54&#10;bWxQSwECLQAUAAYACAAAACEA/S8y1tsAAAAFAQAADwAAAAAAAAAAAAAAAACABAAAZHJzL2Rvd25y&#10;ZXYueG1sUEsFBgAAAAAEAAQA8wAAAIgFAAAAAA==&#10;">
            <v:textbox style="mso-next-textbox:#Textruta 2">
              <w:txbxContent>
                <w:p w:rsidR="00126D4D" w:rsidRPr="0015679C" w:rsidRDefault="00E16EF9" w:rsidP="00E16EF9">
                  <w:pPr>
                    <w:spacing w:after="240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v-SE"/>
                    </w:rPr>
                  </w:pPr>
                  <w:r w:rsidRPr="00CD24FC">
                    <w:rPr>
                      <w:rFonts w:ascii="Arial" w:hAnsi="Arial" w:cs="Arial"/>
                      <w:b/>
                      <w:lang w:val="sv-SE"/>
                    </w:rPr>
                    <w:t>Priser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br/>
                  </w:r>
                  <w:r w:rsidR="00126D4D" w:rsidRPr="0015679C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 xml:space="preserve">ASICS </w:t>
                  </w:r>
                  <w:proofErr w:type="spellStart"/>
                  <w:r w:rsidR="00126D4D" w:rsidRPr="0015679C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>Foot</w:t>
                  </w:r>
                  <w:proofErr w:type="spellEnd"/>
                  <w:r w:rsidR="00126D4D" w:rsidRPr="0015679C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 xml:space="preserve"> ID</w:t>
                  </w:r>
                  <w:r w:rsidR="00126D4D" w:rsidRPr="0015679C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="00126D4D" w:rsidRPr="0015679C">
                    <w:rPr>
                      <w:rFonts w:ascii="Arial" w:hAnsi="Arial" w:cs="Arial"/>
                      <w:sz w:val="20"/>
                      <w:szCs w:val="20"/>
                      <w:lang w:val="sv-SE"/>
                    </w:rPr>
                    <w:br/>
                  </w:r>
                  <w:r w:rsidR="00126D4D" w:rsidRPr="0015679C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Stati</w:t>
                  </w:r>
                  <w:r w:rsidR="0015679C" w:rsidRPr="0015679C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sk</w:t>
                  </w:r>
                  <w:r w:rsidR="00126D4D" w:rsidRPr="0015679C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 xml:space="preserve"> &amp; </w:t>
                  </w:r>
                  <w:r w:rsidR="0015679C" w:rsidRPr="0015679C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dynamisk mätning</w:t>
                  </w:r>
                  <w:r w:rsidR="00126D4D" w:rsidRPr="0015679C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 xml:space="preserve"> </w:t>
                  </w:r>
                  <w:proofErr w:type="gramStart"/>
                  <w:r w:rsidR="00126D4D" w:rsidRPr="0015679C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200</w:t>
                  </w:r>
                  <w:r w:rsidR="00306491" w:rsidRPr="0015679C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:</w:t>
                  </w:r>
                  <w:r w:rsidR="00126D4D" w:rsidRPr="0015679C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-</w:t>
                  </w:r>
                  <w:proofErr w:type="gramEnd"/>
                  <w:r w:rsidR="00126D4D" w:rsidRPr="0015679C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 xml:space="preserve"> </w:t>
                  </w:r>
                  <w:r w:rsidR="00126D4D" w:rsidRPr="0015679C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(</w:t>
                  </w:r>
                  <w:r w:rsidR="0015679C" w:rsidRPr="0015679C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gratis vid köp av skor</w:t>
                  </w:r>
                  <w:r w:rsidR="00126D4D" w:rsidRPr="0015679C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)</w:t>
                  </w:r>
                </w:p>
                <w:p w:rsidR="00126D4D" w:rsidRPr="00625F41" w:rsidRDefault="00126D4D" w:rsidP="00126D4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</w:pPr>
                  <w:r w:rsidRPr="00625F41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>ASICS Running Lab</w:t>
                  </w:r>
                </w:p>
                <w:p w:rsidR="00126D4D" w:rsidRPr="00146AF9" w:rsidRDefault="00146AF9" w:rsidP="00126D4D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Komplett analys</w:t>
                  </w:r>
                  <w:r w:rsidR="00126D4D" w:rsidRPr="00146AF9">
                    <w:rPr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 xml:space="preserve"> </w:t>
                  </w:r>
                  <w:proofErr w:type="gramStart"/>
                  <w:r w:rsidR="00306491" w:rsidRPr="00146AF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2000:</w:t>
                  </w:r>
                  <w:r w:rsidR="00126D4D" w:rsidRPr="00146AF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-</w:t>
                  </w:r>
                  <w:r w:rsidR="00625F41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Uppföljning</w:t>
                  </w:r>
                  <w:proofErr w:type="gramEnd"/>
                  <w:r w:rsidR="00625F41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 xml:space="preserve"> med anaerobiskt tröskel</w:t>
                  </w:r>
                  <w:r w:rsidR="0015679C" w:rsidRPr="00146AF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test</w:t>
                  </w:r>
                  <w:r w:rsidR="00126D4D" w:rsidRPr="00146AF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 xml:space="preserve"> 800</w:t>
                  </w:r>
                  <w:r w:rsidR="00306491" w:rsidRPr="00146AF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:</w:t>
                  </w:r>
                  <w:r w:rsidR="00126D4D" w:rsidRPr="00146AF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-</w:t>
                  </w:r>
                </w:p>
                <w:p w:rsidR="00126D4D" w:rsidRPr="00146AF9" w:rsidRDefault="00126D4D" w:rsidP="00126D4D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v-SE"/>
                    </w:rPr>
                  </w:pPr>
                </w:p>
                <w:p w:rsidR="00126D4D" w:rsidRPr="00625F41" w:rsidRDefault="00126D4D" w:rsidP="00126D4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</w:pPr>
                  <w:r w:rsidRPr="00625F41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 xml:space="preserve">ASICS </w:t>
                  </w:r>
                  <w:proofErr w:type="spellStart"/>
                  <w:r w:rsidR="00E16EF9" w:rsidRPr="00625F41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>Running</w:t>
                  </w:r>
                  <w:proofErr w:type="spellEnd"/>
                  <w:r w:rsidR="00E16EF9" w:rsidRPr="00625F41">
                    <w:rPr>
                      <w:rFonts w:ascii="Arial" w:hAnsi="Arial" w:cs="Arial"/>
                      <w:b/>
                      <w:sz w:val="20"/>
                      <w:szCs w:val="20"/>
                      <w:lang w:val="sv-SE"/>
                    </w:rPr>
                    <w:t xml:space="preserve"> Club</w:t>
                  </w:r>
                </w:p>
                <w:p w:rsidR="00306491" w:rsidRPr="003D5A79" w:rsidRDefault="00306491" w:rsidP="00126D4D">
                  <w:pPr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</w:pPr>
                  <w:r w:rsidRPr="003D5A79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Engångskort</w:t>
                  </w:r>
                  <w:r w:rsidRPr="003D5A7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 xml:space="preserve"> </w:t>
                  </w:r>
                  <w:proofErr w:type="gramStart"/>
                  <w:r w:rsidRPr="003D5A7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50:</w:t>
                  </w:r>
                  <w:r w:rsidR="00126D4D" w:rsidRPr="003D5A7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-</w:t>
                  </w:r>
                  <w:proofErr w:type="gramEnd"/>
                  <w:r w:rsidR="00126D4D" w:rsidRPr="003D5A79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br/>
                  </w:r>
                  <w:r w:rsidRPr="003D5A79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 xml:space="preserve">Klippkort </w:t>
                  </w:r>
                  <w:r w:rsidR="00126D4D" w:rsidRPr="003D5A79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10</w:t>
                  </w:r>
                  <w:r w:rsidRPr="003D5A79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 xml:space="preserve"> gånger</w:t>
                  </w:r>
                  <w:r w:rsidR="00126D4D" w:rsidRPr="003D5A7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 xml:space="preserve"> 400</w:t>
                  </w:r>
                  <w:r w:rsidRPr="003D5A7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:</w:t>
                  </w:r>
                  <w:r w:rsidR="00126D4D" w:rsidRPr="003D5A79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-</w:t>
                  </w:r>
                </w:p>
                <w:p w:rsidR="00126D4D" w:rsidRPr="00625F41" w:rsidRDefault="00306491" w:rsidP="00126D4D">
                  <w:pPr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</w:pPr>
                  <w:r w:rsidRPr="00625F41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>Årskort</w:t>
                  </w:r>
                  <w:r w:rsidR="00126D4D" w:rsidRPr="00625F41"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  <w:t xml:space="preserve"> </w:t>
                  </w:r>
                  <w:proofErr w:type="gramStart"/>
                  <w:r w:rsidR="00126D4D" w:rsidRPr="00625F41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1950</w:t>
                  </w:r>
                  <w:r w:rsidRPr="00625F41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:</w:t>
                  </w:r>
                  <w:r w:rsidR="00126D4D" w:rsidRPr="00625F41">
                    <w:rPr>
                      <w:rStyle w:val="st1"/>
                      <w:rFonts w:ascii="Arial" w:hAnsi="Arial" w:cs="Arial"/>
                      <w:i/>
                      <w:color w:val="222222"/>
                      <w:sz w:val="20"/>
                      <w:szCs w:val="20"/>
                      <w:lang w:val="sv-SE"/>
                    </w:rPr>
                    <w:t>-</w:t>
                  </w:r>
                  <w:proofErr w:type="gramEnd"/>
                </w:p>
                <w:p w:rsidR="00126D4D" w:rsidRPr="00625F41" w:rsidRDefault="00126D4D">
                  <w:pPr>
                    <w:rPr>
                      <w:lang w:val="sv-SE"/>
                    </w:rPr>
                  </w:pPr>
                </w:p>
              </w:txbxContent>
            </v:textbox>
          </v:shape>
        </w:pict>
      </w:r>
      <w:r w:rsidR="00306491" w:rsidRPr="00CD24FC">
        <w:rPr>
          <w:rFonts w:ascii="Arial" w:hAnsi="Arial" w:cs="Arial"/>
          <w:sz w:val="20"/>
          <w:szCs w:val="20"/>
          <w:lang w:val="nb-NO" w:eastAsia="nb-NO"/>
        </w:rPr>
        <w:t>ASICS Flagship store</w:t>
      </w:r>
      <w:r w:rsidRPr="00CD24FC">
        <w:rPr>
          <w:rFonts w:ascii="Arial" w:hAnsi="Arial" w:cs="Arial"/>
          <w:sz w:val="20"/>
          <w:szCs w:val="20"/>
          <w:lang w:val="nb-NO" w:eastAsia="nb-NO"/>
        </w:rPr>
        <w:t xml:space="preserve"> i Stockholm med topputrustade ASICS Running Lab kommer att tillföra en ny dimension av expertis inom löpning i Norden. </w:t>
      </w:r>
      <w:r w:rsidR="006A15B9">
        <w:rPr>
          <w:rFonts w:ascii="Arial" w:hAnsi="Arial" w:cs="Arial"/>
          <w:sz w:val="20"/>
          <w:szCs w:val="20"/>
          <w:lang w:val="nb-NO" w:eastAsia="nb-NO"/>
        </w:rPr>
        <w:t>Dessutom får vi</w:t>
      </w:r>
      <w:r w:rsidRPr="00CD24FC">
        <w:rPr>
          <w:rFonts w:ascii="Arial" w:hAnsi="Arial" w:cs="Arial"/>
          <w:sz w:val="20"/>
          <w:szCs w:val="20"/>
          <w:lang w:val="nb-NO" w:eastAsia="nb-NO"/>
        </w:rPr>
        <w:t xml:space="preserve"> möjlighet att visa upp ASICS skokollektion och erbjuda ett stort utbud av t</w:t>
      </w:r>
      <w:r>
        <w:rPr>
          <w:rFonts w:ascii="Arial" w:hAnsi="Arial" w:cs="Arial"/>
          <w:sz w:val="20"/>
          <w:szCs w:val="20"/>
          <w:lang w:val="nb-NO" w:eastAsia="nb-NO"/>
        </w:rPr>
        <w:t>ekniskt avancerade löparkläder</w:t>
      </w:r>
      <w:r w:rsidR="006A15B9">
        <w:rPr>
          <w:rFonts w:ascii="Arial" w:hAnsi="Arial" w:cs="Arial"/>
          <w:sz w:val="20"/>
          <w:szCs w:val="20"/>
          <w:lang w:val="nb-NO" w:eastAsia="nb-NO"/>
        </w:rPr>
        <w:t xml:space="preserve"> på ett och samma ställe</w:t>
      </w:r>
      <w:r>
        <w:rPr>
          <w:rFonts w:ascii="Arial" w:hAnsi="Arial" w:cs="Arial"/>
          <w:sz w:val="20"/>
          <w:szCs w:val="20"/>
          <w:lang w:val="nb-NO" w:eastAsia="nb-NO"/>
        </w:rPr>
        <w:t xml:space="preserve">, </w:t>
      </w:r>
      <w:r w:rsidRPr="00CD24FC">
        <w:rPr>
          <w:rFonts w:ascii="Arial" w:hAnsi="Arial" w:cs="Arial"/>
          <w:sz w:val="20"/>
          <w:szCs w:val="20"/>
          <w:lang w:val="nb-NO" w:eastAsia="nb-NO"/>
        </w:rPr>
        <w:t xml:space="preserve">säger </w:t>
      </w:r>
      <w:r w:rsidRPr="00CD24FC">
        <w:rPr>
          <w:rFonts w:ascii="Arial" w:hAnsi="Arial" w:cs="Arial"/>
          <w:sz w:val="20"/>
          <w:szCs w:val="20"/>
          <w:lang w:val="sv-SE" w:eastAsia="nb-NO"/>
        </w:rPr>
        <w:t xml:space="preserve">Alistair Cameron, CEO ASICS </w:t>
      </w:r>
      <w:proofErr w:type="spellStart"/>
      <w:r w:rsidRPr="00CD24FC">
        <w:rPr>
          <w:rFonts w:ascii="Arial" w:hAnsi="Arial" w:cs="Arial"/>
          <w:sz w:val="20"/>
          <w:szCs w:val="20"/>
          <w:lang w:val="sv-SE" w:eastAsia="nb-NO"/>
        </w:rPr>
        <w:t>Europe</w:t>
      </w:r>
      <w:proofErr w:type="spellEnd"/>
      <w:r w:rsidRPr="00CD24FC">
        <w:rPr>
          <w:rFonts w:ascii="Arial" w:hAnsi="Arial" w:cs="Arial"/>
          <w:sz w:val="20"/>
          <w:szCs w:val="20"/>
          <w:lang w:val="sv-SE" w:eastAsia="nb-NO"/>
        </w:rPr>
        <w:t xml:space="preserve"> B.V.</w:t>
      </w:r>
    </w:p>
    <w:p w:rsidR="00BE4C16" w:rsidRPr="00D93177" w:rsidRDefault="00CD24FC" w:rsidP="00BF733C">
      <w:pPr>
        <w:ind w:right="3238"/>
        <w:rPr>
          <w:rFonts w:ascii="Arial" w:hAnsi="Arial" w:cs="Arial"/>
          <w:sz w:val="20"/>
          <w:szCs w:val="20"/>
          <w:lang w:val="nb-NO" w:eastAsia="nb-NO"/>
        </w:rPr>
      </w:pPr>
      <w:r w:rsidRPr="00CD24FC">
        <w:rPr>
          <w:rFonts w:ascii="Arial" w:hAnsi="Arial" w:cs="Arial"/>
          <w:color w:val="000000" w:themeColor="text1"/>
          <w:sz w:val="20"/>
          <w:szCs w:val="20"/>
          <w:lang w:val="sv-SE"/>
        </w:rPr>
        <w:t>–</w:t>
      </w:r>
      <w:r w:rsidR="007100F6" w:rsidRPr="00D93177">
        <w:rPr>
          <w:rFonts w:ascii="Arial" w:hAnsi="Arial" w:cs="Arial"/>
          <w:sz w:val="20"/>
          <w:szCs w:val="20"/>
          <w:lang w:val="nb-NO" w:eastAsia="nb-NO"/>
        </w:rPr>
        <w:t xml:space="preserve"> </w:t>
      </w:r>
      <w:r w:rsidR="00306491">
        <w:rPr>
          <w:rFonts w:ascii="Arial" w:hAnsi="Arial" w:cs="Arial"/>
          <w:sz w:val="20"/>
          <w:szCs w:val="20"/>
          <w:lang w:val="nb-NO" w:eastAsia="nb-NO"/>
        </w:rPr>
        <w:t>Vi är väldigt stolta över att öppna ASICS Flagship store i</w:t>
      </w:r>
      <w:r w:rsidR="007100F6" w:rsidRPr="00D93177">
        <w:rPr>
          <w:rFonts w:ascii="Arial" w:hAnsi="Arial" w:cs="Arial"/>
          <w:sz w:val="20"/>
          <w:szCs w:val="20"/>
          <w:lang w:val="nb-NO" w:eastAsia="nb-NO"/>
        </w:rPr>
        <w:t xml:space="preserve"> Stockholm. </w:t>
      </w:r>
      <w:r w:rsidR="00BD0FED">
        <w:rPr>
          <w:rFonts w:ascii="Arial" w:hAnsi="Arial" w:cs="Arial"/>
          <w:sz w:val="20"/>
          <w:szCs w:val="20"/>
          <w:lang w:val="nb-NO" w:eastAsia="nb-NO"/>
        </w:rPr>
        <w:t xml:space="preserve">ASICS </w:t>
      </w:r>
      <w:r>
        <w:rPr>
          <w:rFonts w:ascii="Arial" w:hAnsi="Arial" w:cs="Arial"/>
          <w:sz w:val="20"/>
          <w:szCs w:val="20"/>
          <w:lang w:val="nb-NO" w:eastAsia="nb-NO"/>
        </w:rPr>
        <w:t>prisbelönade detaljhandelskoncept</w:t>
      </w:r>
      <w:r w:rsidR="007100F6" w:rsidRPr="00D93177">
        <w:rPr>
          <w:rFonts w:ascii="Arial" w:hAnsi="Arial" w:cs="Arial"/>
          <w:sz w:val="20"/>
          <w:szCs w:val="20"/>
          <w:lang w:val="nb-NO" w:eastAsia="nb-NO"/>
        </w:rPr>
        <w:t xml:space="preserve"> (‘best new retail concept of 2011’ </w:t>
      </w:r>
      <w:r>
        <w:rPr>
          <w:rFonts w:ascii="Arial" w:hAnsi="Arial" w:cs="Arial"/>
          <w:sz w:val="20"/>
          <w:szCs w:val="20"/>
          <w:lang w:val="nb-NO" w:eastAsia="nb-NO"/>
        </w:rPr>
        <w:t>på</w:t>
      </w:r>
      <w:r w:rsidR="007100F6" w:rsidRPr="00D93177">
        <w:rPr>
          <w:rFonts w:ascii="Arial" w:hAnsi="Arial" w:cs="Arial"/>
          <w:sz w:val="20"/>
          <w:szCs w:val="20"/>
          <w:lang w:val="nb-NO" w:eastAsia="nb-NO"/>
        </w:rPr>
        <w:t xml:space="preserve"> MAPIC</w:t>
      </w:r>
      <w:r>
        <w:rPr>
          <w:rFonts w:ascii="Arial" w:hAnsi="Arial" w:cs="Arial"/>
          <w:sz w:val="20"/>
          <w:szCs w:val="20"/>
          <w:lang w:val="nb-NO" w:eastAsia="nb-NO"/>
        </w:rPr>
        <w:t xml:space="preserve"> Awards</w:t>
      </w:r>
      <w:r w:rsidR="007100F6" w:rsidRPr="00D93177">
        <w:rPr>
          <w:rFonts w:ascii="Arial" w:hAnsi="Arial" w:cs="Arial"/>
          <w:sz w:val="20"/>
          <w:szCs w:val="20"/>
          <w:lang w:val="nb-NO" w:eastAsia="nb-NO"/>
        </w:rPr>
        <w:t xml:space="preserve">) </w:t>
      </w:r>
      <w:r>
        <w:rPr>
          <w:rFonts w:ascii="Arial" w:hAnsi="Arial" w:cs="Arial"/>
          <w:sz w:val="20"/>
          <w:szCs w:val="20"/>
          <w:lang w:val="nb-NO" w:eastAsia="nb-NO"/>
        </w:rPr>
        <w:t>kommer att ge de svenska konsumenterna en alldeles särskild upp</w:t>
      </w:r>
      <w:r w:rsidR="009A6F3E">
        <w:rPr>
          <w:rFonts w:ascii="Arial" w:hAnsi="Arial" w:cs="Arial"/>
          <w:sz w:val="20"/>
          <w:szCs w:val="20"/>
          <w:lang w:val="nb-NO" w:eastAsia="nb-NO"/>
        </w:rPr>
        <w:t>-</w:t>
      </w:r>
      <w:r>
        <w:rPr>
          <w:rFonts w:ascii="Arial" w:hAnsi="Arial" w:cs="Arial"/>
          <w:sz w:val="20"/>
          <w:szCs w:val="20"/>
          <w:lang w:val="nb-NO" w:eastAsia="nb-NO"/>
        </w:rPr>
        <w:t xml:space="preserve">levelse av varumärket. Den unika miljön och tjänsterna som </w:t>
      </w:r>
      <w:r w:rsidRPr="00CD24FC">
        <w:rPr>
          <w:rFonts w:ascii="Arial" w:hAnsi="Arial" w:cs="Arial"/>
          <w:sz w:val="20"/>
          <w:szCs w:val="20"/>
          <w:lang w:val="nb-NO" w:eastAsia="nb-NO"/>
        </w:rPr>
        <w:t>erbjuds här lyfter fram ASICS produkter på ett mycket bra sätt, säger Fernando Pina Mulas, retailchef ASICS Europe B.V.</w:t>
      </w:r>
      <w:r w:rsidRPr="00D93177">
        <w:rPr>
          <w:rFonts w:ascii="Arial" w:hAnsi="Arial" w:cs="Arial"/>
          <w:b/>
          <w:sz w:val="20"/>
          <w:szCs w:val="20"/>
          <w:lang w:val="nb-NO" w:eastAsia="nb-NO"/>
        </w:rPr>
        <w:t xml:space="preserve"> </w:t>
      </w:r>
    </w:p>
    <w:p w:rsidR="003932EB" w:rsidRPr="00CD24FC" w:rsidRDefault="003932EB" w:rsidP="003932EB">
      <w:pPr>
        <w:ind w:right="3240"/>
        <w:rPr>
          <w:rFonts w:ascii="Arial" w:hAnsi="Arial" w:cs="Arial"/>
          <w:b/>
          <w:sz w:val="20"/>
          <w:szCs w:val="20"/>
          <w:lang w:val="sv-SE"/>
        </w:rPr>
      </w:pPr>
    </w:p>
    <w:p w:rsidR="00D3109C" w:rsidRPr="009E337F" w:rsidRDefault="00D3109C" w:rsidP="003932EB">
      <w:pPr>
        <w:ind w:right="3240"/>
        <w:rPr>
          <w:rFonts w:ascii="Arial" w:hAnsi="Arial" w:cs="Arial"/>
          <w:b/>
          <w:sz w:val="20"/>
          <w:szCs w:val="20"/>
          <w:lang w:val="sv-SE"/>
        </w:rPr>
      </w:pPr>
    </w:p>
    <w:p w:rsidR="00651477" w:rsidRPr="009E337F" w:rsidRDefault="009E337F" w:rsidP="00651477">
      <w:pPr>
        <w:ind w:right="3240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color w:val="000000"/>
          <w:sz w:val="20"/>
          <w:szCs w:val="20"/>
          <w:lang w:val="sv-SE"/>
        </w:rPr>
        <w:t>M</w:t>
      </w:r>
      <w:r w:rsidRPr="009E337F">
        <w:rPr>
          <w:rFonts w:ascii="Arial" w:hAnsi="Arial" w:cs="Arial"/>
          <w:b/>
          <w:color w:val="000000"/>
          <w:sz w:val="20"/>
          <w:szCs w:val="20"/>
          <w:lang w:val="sv-SE"/>
        </w:rPr>
        <w:t>er information lämnas av butikschef Fredrik Kron</w:t>
      </w:r>
      <w:r>
        <w:rPr>
          <w:rFonts w:ascii="Arial" w:hAnsi="Arial" w:cs="Arial"/>
          <w:b/>
          <w:color w:val="000000"/>
          <w:sz w:val="20"/>
          <w:szCs w:val="20"/>
          <w:lang w:val="sv-SE"/>
        </w:rPr>
        <w:t>,</w:t>
      </w:r>
      <w:r w:rsidRPr="009E337F">
        <w:rPr>
          <w:rFonts w:ascii="Arial" w:hAnsi="Arial" w:cs="Arial"/>
          <w:b/>
          <w:color w:val="000000"/>
          <w:sz w:val="20"/>
          <w:szCs w:val="20"/>
          <w:lang w:val="sv-SE"/>
        </w:rPr>
        <w:t xml:space="preserve"> </w:t>
      </w:r>
      <w:hyperlink r:id="rId13" w:history="1">
        <w:r w:rsidRPr="009E337F">
          <w:rPr>
            <w:rStyle w:val="Hyperlnk"/>
            <w:rFonts w:ascii="Arial" w:hAnsi="Arial" w:cs="Arial"/>
            <w:b/>
            <w:color w:val="auto"/>
            <w:sz w:val="20"/>
            <w:szCs w:val="20"/>
            <w:u w:val="none"/>
            <w:lang w:val="sv-SE"/>
          </w:rPr>
          <w:t>f.kron@eu.asics.com</w:t>
        </w:r>
      </w:hyperlink>
      <w:r w:rsidRPr="009E337F">
        <w:rPr>
          <w:rFonts w:ascii="Arial" w:hAnsi="Arial" w:cs="Arial"/>
          <w:b/>
          <w:color w:val="000000"/>
          <w:sz w:val="20"/>
          <w:szCs w:val="20"/>
          <w:lang w:val="sv-SE"/>
        </w:rPr>
        <w:t xml:space="preserve"> | 073-996 33 16</w:t>
      </w:r>
    </w:p>
    <w:sectPr w:rsidR="00651477" w:rsidRPr="009E337F" w:rsidSect="00C401E8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11" w:rsidRDefault="00864D11">
      <w:r>
        <w:separator/>
      </w:r>
    </w:p>
  </w:endnote>
  <w:endnote w:type="continuationSeparator" w:id="0">
    <w:p w:rsidR="00864D11" w:rsidRDefault="0086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A4" w:rsidRDefault="005C79A4" w:rsidP="003B5B34">
    <w:pPr>
      <w:pStyle w:val="Footertext-main"/>
    </w:pPr>
  </w:p>
  <w:p w:rsidR="005C79A4" w:rsidRPr="007114A2" w:rsidRDefault="007114A2" w:rsidP="007114A2">
    <w:pPr>
      <w:pStyle w:val="Footertext-main"/>
      <w:spacing w:line="240" w:lineRule="auto"/>
      <w:rPr>
        <w:lang w:val="sv-SE"/>
      </w:rPr>
    </w:pPr>
    <w:r>
      <w:rPr>
        <w:lang w:val="sv-SE"/>
      </w:rPr>
      <w:t xml:space="preserve">Anima Sana In Corpore </w:t>
    </w:r>
    <w:proofErr w:type="spellStart"/>
    <w:r>
      <w:rPr>
        <w:lang w:val="sv-SE"/>
      </w:rPr>
      <w:t>Sano</w:t>
    </w:r>
    <w:proofErr w:type="spellEnd"/>
    <w:r w:rsidRPr="007114A2">
      <w:rPr>
        <w:lang w:val="sv-SE"/>
      </w:rPr>
      <w:t xml:space="preserve"> betyder “en sund själ i en sund kropp.” Det är en gammal latinsk fras som ASICS namn härstammar från och </w:t>
    </w:r>
    <w:r>
      <w:rPr>
        <w:lang w:val="sv-SE"/>
      </w:rPr>
      <w:t xml:space="preserve">det </w:t>
    </w:r>
    <w:r w:rsidRPr="007114A2">
      <w:rPr>
        <w:lang w:val="sv-SE"/>
      </w:rPr>
      <w:t>är fortfarande den grundläggande plattform som varumärket bygger på. Företaget startades i Kobe, Japan, 1949 av</w:t>
    </w:r>
    <w:r>
      <w:rPr>
        <w:lang w:val="sv-SE"/>
      </w:rPr>
      <w:t xml:space="preserve"> </w:t>
    </w:r>
    <w:proofErr w:type="spellStart"/>
    <w:r>
      <w:rPr>
        <w:lang w:val="sv-SE"/>
      </w:rPr>
      <w:t>Kihachiro</w:t>
    </w:r>
    <w:proofErr w:type="spellEnd"/>
    <w:r>
      <w:rPr>
        <w:lang w:val="sv-SE"/>
      </w:rPr>
      <w:t xml:space="preserve"> </w:t>
    </w:r>
    <w:proofErr w:type="spellStart"/>
    <w:r>
      <w:rPr>
        <w:lang w:val="sv-SE"/>
      </w:rPr>
      <w:t>Onitsuka</w:t>
    </w:r>
    <w:proofErr w:type="spellEnd"/>
    <w:r>
      <w:rPr>
        <w:lang w:val="sv-SE"/>
      </w:rPr>
      <w:t xml:space="preserve"> och är</w:t>
    </w:r>
    <w:r w:rsidRPr="007114A2">
      <w:rPr>
        <w:lang w:val="sv-SE"/>
      </w:rPr>
      <w:t xml:space="preserve"> ledande designer och tillverkare av löparskor, andra sportskor, kläder och tillbehör. För mer information besök www.asics.se</w:t>
    </w:r>
    <w:r w:rsidR="005C79A4" w:rsidRPr="007114A2">
      <w:rPr>
        <w:lang w:val="sv-SE"/>
      </w:rPr>
      <w:t>.</w:t>
    </w:r>
  </w:p>
  <w:p w:rsidR="005C79A4" w:rsidRPr="007114A2" w:rsidRDefault="005C79A4">
    <w:pPr>
      <w:pStyle w:val="Sidfot"/>
      <w:rPr>
        <w:color w:val="000080"/>
        <w:lang w:val="sv-SE"/>
      </w:rPr>
    </w:pPr>
    <w:r>
      <w:rPr>
        <w:noProof/>
        <w:color w:val="000080"/>
        <w:lang w:val="sv-SE"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140970</wp:posOffset>
          </wp:positionV>
          <wp:extent cx="285750" cy="133350"/>
          <wp:effectExtent l="19050" t="0" r="0" b="0"/>
          <wp:wrapNone/>
          <wp:docPr id="2" name="Picture 2" descr="sh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o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79A4" w:rsidRPr="007114A2" w:rsidRDefault="005C79A4">
    <w:pPr>
      <w:pStyle w:val="Sidfot"/>
      <w:rPr>
        <w:color w:val="002B45"/>
        <w:lang w:val="sv-SE"/>
      </w:rPr>
    </w:pPr>
    <w:r w:rsidRPr="007114A2">
      <w:rPr>
        <w:b/>
        <w:color w:val="002B45"/>
        <w:lang w:val="sv-SE"/>
      </w:rPr>
      <w:t xml:space="preserve">       </w:t>
    </w:r>
    <w:r w:rsidR="007114A2">
      <w:rPr>
        <w:b/>
        <w:color w:val="002B45"/>
        <w:lang w:val="sv-SE"/>
      </w:rPr>
      <w:t xml:space="preserve"> </w:t>
    </w:r>
    <w:r w:rsidR="007114A2" w:rsidRPr="007114A2">
      <w:rPr>
        <w:rFonts w:ascii="Arial" w:hAnsi="Arial" w:cs="Arial"/>
        <w:color w:val="002B45"/>
        <w:sz w:val="12"/>
        <w:szCs w:val="12"/>
        <w:lang w:val="sv-SE"/>
      </w:rPr>
      <w:t>Strecken som finns på sidan på ASICS skor är ASICS Corporations varumärke. Varumärket är registrerat i de flesta länder i världen.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11" w:rsidRDefault="00864D11">
      <w:r>
        <w:separator/>
      </w:r>
    </w:p>
  </w:footnote>
  <w:footnote w:type="continuationSeparator" w:id="0">
    <w:p w:rsidR="00864D11" w:rsidRDefault="0086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A4" w:rsidRDefault="005C79A4" w:rsidP="006C5FB2">
    <w:pPr>
      <w:pStyle w:val="Headertext"/>
    </w:pPr>
    <w:r>
      <w:rPr>
        <w:noProof/>
        <w:lang w:val="sv-SE" w:eastAsia="sv-S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-120650</wp:posOffset>
          </wp:positionV>
          <wp:extent cx="1145540" cy="457200"/>
          <wp:effectExtent l="19050" t="0" r="0" b="0"/>
          <wp:wrapNone/>
          <wp:docPr id="3" name="Picture 1" descr="24305_asics_global_press_release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4305_asics_global_press_release_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546" r="4221" b="72728"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7D13">
      <w:t>www.asics.se</w:t>
    </w:r>
  </w:p>
  <w:p w:rsidR="005C79A4" w:rsidRDefault="005C79A4" w:rsidP="006C5FB2">
    <w:pPr>
      <w:pStyle w:val="Headertext"/>
    </w:pPr>
  </w:p>
  <w:p w:rsidR="005C79A4" w:rsidRPr="00E45442" w:rsidRDefault="005C79A4" w:rsidP="003C688E">
    <w:pPr>
      <w:pStyle w:val="Headertext"/>
      <w:tabs>
        <w:tab w:val="clear" w:pos="8640"/>
        <w:tab w:val="left" w:pos="6792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CCA"/>
    <w:multiLevelType w:val="hybridMultilevel"/>
    <w:tmpl w:val="2E861E92"/>
    <w:lvl w:ilvl="0" w:tplc="CF98A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138DD"/>
    <w:multiLevelType w:val="hybridMultilevel"/>
    <w:tmpl w:val="C8340104"/>
    <w:lvl w:ilvl="0" w:tplc="31AE709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002b4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88E"/>
    <w:rsid w:val="0000012A"/>
    <w:rsid w:val="00000256"/>
    <w:rsid w:val="00001145"/>
    <w:rsid w:val="0000254C"/>
    <w:rsid w:val="00002661"/>
    <w:rsid w:val="00002DC0"/>
    <w:rsid w:val="00004571"/>
    <w:rsid w:val="00005729"/>
    <w:rsid w:val="00005C8B"/>
    <w:rsid w:val="000061C1"/>
    <w:rsid w:val="00006B80"/>
    <w:rsid w:val="00006C4F"/>
    <w:rsid w:val="00006CAC"/>
    <w:rsid w:val="0000707F"/>
    <w:rsid w:val="00007AE8"/>
    <w:rsid w:val="00007BA0"/>
    <w:rsid w:val="00010B1E"/>
    <w:rsid w:val="000121A3"/>
    <w:rsid w:val="000124CB"/>
    <w:rsid w:val="00012763"/>
    <w:rsid w:val="00012B38"/>
    <w:rsid w:val="000130FA"/>
    <w:rsid w:val="00013B2A"/>
    <w:rsid w:val="00014E53"/>
    <w:rsid w:val="000154C3"/>
    <w:rsid w:val="000157DB"/>
    <w:rsid w:val="000157FB"/>
    <w:rsid w:val="0001605F"/>
    <w:rsid w:val="00016140"/>
    <w:rsid w:val="000165A5"/>
    <w:rsid w:val="00016658"/>
    <w:rsid w:val="00017A15"/>
    <w:rsid w:val="00017CAE"/>
    <w:rsid w:val="00017F78"/>
    <w:rsid w:val="000206E0"/>
    <w:rsid w:val="00021412"/>
    <w:rsid w:val="00021E0B"/>
    <w:rsid w:val="00021E19"/>
    <w:rsid w:val="000222DA"/>
    <w:rsid w:val="000226AB"/>
    <w:rsid w:val="00022C81"/>
    <w:rsid w:val="00023110"/>
    <w:rsid w:val="00023356"/>
    <w:rsid w:val="000236F3"/>
    <w:rsid w:val="0002373E"/>
    <w:rsid w:val="00023C0F"/>
    <w:rsid w:val="00023CA8"/>
    <w:rsid w:val="00024014"/>
    <w:rsid w:val="00024157"/>
    <w:rsid w:val="000242C9"/>
    <w:rsid w:val="000246B4"/>
    <w:rsid w:val="000248B1"/>
    <w:rsid w:val="00024F33"/>
    <w:rsid w:val="0002572E"/>
    <w:rsid w:val="000259B7"/>
    <w:rsid w:val="00025BB3"/>
    <w:rsid w:val="0002638A"/>
    <w:rsid w:val="00027463"/>
    <w:rsid w:val="00027678"/>
    <w:rsid w:val="000276FA"/>
    <w:rsid w:val="0003011F"/>
    <w:rsid w:val="00030734"/>
    <w:rsid w:val="00030B66"/>
    <w:rsid w:val="000313B2"/>
    <w:rsid w:val="00031688"/>
    <w:rsid w:val="0003192C"/>
    <w:rsid w:val="0003333A"/>
    <w:rsid w:val="0003363B"/>
    <w:rsid w:val="0003395F"/>
    <w:rsid w:val="00034067"/>
    <w:rsid w:val="00034D2B"/>
    <w:rsid w:val="00035048"/>
    <w:rsid w:val="00035520"/>
    <w:rsid w:val="00035A4A"/>
    <w:rsid w:val="00035E65"/>
    <w:rsid w:val="0003685B"/>
    <w:rsid w:val="00037B60"/>
    <w:rsid w:val="00037C71"/>
    <w:rsid w:val="00037D4F"/>
    <w:rsid w:val="000404F6"/>
    <w:rsid w:val="00040B04"/>
    <w:rsid w:val="00040BB3"/>
    <w:rsid w:val="00040F2D"/>
    <w:rsid w:val="00041159"/>
    <w:rsid w:val="00041609"/>
    <w:rsid w:val="00041615"/>
    <w:rsid w:val="000419F4"/>
    <w:rsid w:val="00041EED"/>
    <w:rsid w:val="00042389"/>
    <w:rsid w:val="00042C8D"/>
    <w:rsid w:val="0004422B"/>
    <w:rsid w:val="000443DF"/>
    <w:rsid w:val="00044A48"/>
    <w:rsid w:val="00045CB6"/>
    <w:rsid w:val="00045F2F"/>
    <w:rsid w:val="0004634F"/>
    <w:rsid w:val="000464D7"/>
    <w:rsid w:val="0004683F"/>
    <w:rsid w:val="00046BF5"/>
    <w:rsid w:val="00046DBE"/>
    <w:rsid w:val="00047BDB"/>
    <w:rsid w:val="00047BEE"/>
    <w:rsid w:val="00047DB1"/>
    <w:rsid w:val="00047FD8"/>
    <w:rsid w:val="00050249"/>
    <w:rsid w:val="00050271"/>
    <w:rsid w:val="000508F9"/>
    <w:rsid w:val="000509F5"/>
    <w:rsid w:val="000519F0"/>
    <w:rsid w:val="00051D25"/>
    <w:rsid w:val="0005218E"/>
    <w:rsid w:val="00052B2D"/>
    <w:rsid w:val="00052BDE"/>
    <w:rsid w:val="00052E1B"/>
    <w:rsid w:val="0005381C"/>
    <w:rsid w:val="000548D7"/>
    <w:rsid w:val="000555D9"/>
    <w:rsid w:val="000560F7"/>
    <w:rsid w:val="000562DA"/>
    <w:rsid w:val="00056451"/>
    <w:rsid w:val="00056BE1"/>
    <w:rsid w:val="0005700E"/>
    <w:rsid w:val="000570C1"/>
    <w:rsid w:val="0005739E"/>
    <w:rsid w:val="000576C5"/>
    <w:rsid w:val="00057D22"/>
    <w:rsid w:val="00061081"/>
    <w:rsid w:val="000623A5"/>
    <w:rsid w:val="00062455"/>
    <w:rsid w:val="0006250E"/>
    <w:rsid w:val="00062743"/>
    <w:rsid w:val="0006279B"/>
    <w:rsid w:val="00062F99"/>
    <w:rsid w:val="00063501"/>
    <w:rsid w:val="00063DCF"/>
    <w:rsid w:val="000642D0"/>
    <w:rsid w:val="00064675"/>
    <w:rsid w:val="00064726"/>
    <w:rsid w:val="00064975"/>
    <w:rsid w:val="00065E74"/>
    <w:rsid w:val="00065E83"/>
    <w:rsid w:val="00070349"/>
    <w:rsid w:val="0007069D"/>
    <w:rsid w:val="00070910"/>
    <w:rsid w:val="000716E3"/>
    <w:rsid w:val="00071DBD"/>
    <w:rsid w:val="00072573"/>
    <w:rsid w:val="000728BD"/>
    <w:rsid w:val="00072C62"/>
    <w:rsid w:val="000732F1"/>
    <w:rsid w:val="00073E2E"/>
    <w:rsid w:val="000754BC"/>
    <w:rsid w:val="00075F0D"/>
    <w:rsid w:val="00076382"/>
    <w:rsid w:val="00077271"/>
    <w:rsid w:val="0007735E"/>
    <w:rsid w:val="000776D0"/>
    <w:rsid w:val="0007770B"/>
    <w:rsid w:val="000779B0"/>
    <w:rsid w:val="00077A5D"/>
    <w:rsid w:val="00077BB2"/>
    <w:rsid w:val="00077F23"/>
    <w:rsid w:val="00080B2F"/>
    <w:rsid w:val="00081044"/>
    <w:rsid w:val="000810D0"/>
    <w:rsid w:val="000811C7"/>
    <w:rsid w:val="00081897"/>
    <w:rsid w:val="00081C3F"/>
    <w:rsid w:val="00081E9A"/>
    <w:rsid w:val="00083680"/>
    <w:rsid w:val="000847B8"/>
    <w:rsid w:val="00084932"/>
    <w:rsid w:val="000849BE"/>
    <w:rsid w:val="00084F1F"/>
    <w:rsid w:val="00084F49"/>
    <w:rsid w:val="000860BC"/>
    <w:rsid w:val="00086254"/>
    <w:rsid w:val="00086345"/>
    <w:rsid w:val="00086AC4"/>
    <w:rsid w:val="00086BAB"/>
    <w:rsid w:val="00087355"/>
    <w:rsid w:val="000873B4"/>
    <w:rsid w:val="0008762F"/>
    <w:rsid w:val="0008784F"/>
    <w:rsid w:val="000901A3"/>
    <w:rsid w:val="00090760"/>
    <w:rsid w:val="000912AC"/>
    <w:rsid w:val="00091960"/>
    <w:rsid w:val="00091B7E"/>
    <w:rsid w:val="0009298D"/>
    <w:rsid w:val="00092DBC"/>
    <w:rsid w:val="00092E5D"/>
    <w:rsid w:val="00093750"/>
    <w:rsid w:val="0009389D"/>
    <w:rsid w:val="00093F26"/>
    <w:rsid w:val="00094622"/>
    <w:rsid w:val="00095911"/>
    <w:rsid w:val="00095B7A"/>
    <w:rsid w:val="00095C72"/>
    <w:rsid w:val="00096C96"/>
    <w:rsid w:val="00097476"/>
    <w:rsid w:val="00097C06"/>
    <w:rsid w:val="00097DEB"/>
    <w:rsid w:val="00097EC0"/>
    <w:rsid w:val="000A0099"/>
    <w:rsid w:val="000A02BB"/>
    <w:rsid w:val="000A0368"/>
    <w:rsid w:val="000A0977"/>
    <w:rsid w:val="000A0E3B"/>
    <w:rsid w:val="000A12E1"/>
    <w:rsid w:val="000A1644"/>
    <w:rsid w:val="000A2BB5"/>
    <w:rsid w:val="000A2E87"/>
    <w:rsid w:val="000A3F94"/>
    <w:rsid w:val="000A4C96"/>
    <w:rsid w:val="000A5A89"/>
    <w:rsid w:val="000A608A"/>
    <w:rsid w:val="000A6CE2"/>
    <w:rsid w:val="000A7115"/>
    <w:rsid w:val="000B05E4"/>
    <w:rsid w:val="000B0772"/>
    <w:rsid w:val="000B0F0A"/>
    <w:rsid w:val="000B126C"/>
    <w:rsid w:val="000B1355"/>
    <w:rsid w:val="000B178B"/>
    <w:rsid w:val="000B194A"/>
    <w:rsid w:val="000B1983"/>
    <w:rsid w:val="000B1EB9"/>
    <w:rsid w:val="000B2396"/>
    <w:rsid w:val="000B2733"/>
    <w:rsid w:val="000B371F"/>
    <w:rsid w:val="000B3A61"/>
    <w:rsid w:val="000B3C4F"/>
    <w:rsid w:val="000B3C74"/>
    <w:rsid w:val="000B3E17"/>
    <w:rsid w:val="000B3F53"/>
    <w:rsid w:val="000B4A7D"/>
    <w:rsid w:val="000B4F85"/>
    <w:rsid w:val="000B53DE"/>
    <w:rsid w:val="000B53F4"/>
    <w:rsid w:val="000B54F0"/>
    <w:rsid w:val="000B5599"/>
    <w:rsid w:val="000B5A82"/>
    <w:rsid w:val="000B5C5C"/>
    <w:rsid w:val="000B5DD3"/>
    <w:rsid w:val="000B5E19"/>
    <w:rsid w:val="000B6483"/>
    <w:rsid w:val="000B67CF"/>
    <w:rsid w:val="000B67E4"/>
    <w:rsid w:val="000B6E81"/>
    <w:rsid w:val="000B78A2"/>
    <w:rsid w:val="000B7A58"/>
    <w:rsid w:val="000B7B24"/>
    <w:rsid w:val="000B7D4B"/>
    <w:rsid w:val="000C01BB"/>
    <w:rsid w:val="000C027E"/>
    <w:rsid w:val="000C02F4"/>
    <w:rsid w:val="000C11DE"/>
    <w:rsid w:val="000C14FA"/>
    <w:rsid w:val="000C1767"/>
    <w:rsid w:val="000C199B"/>
    <w:rsid w:val="000C1A39"/>
    <w:rsid w:val="000C244F"/>
    <w:rsid w:val="000C2650"/>
    <w:rsid w:val="000C28DA"/>
    <w:rsid w:val="000C31C1"/>
    <w:rsid w:val="000C3234"/>
    <w:rsid w:val="000C4399"/>
    <w:rsid w:val="000C44BF"/>
    <w:rsid w:val="000C4DFC"/>
    <w:rsid w:val="000C4F85"/>
    <w:rsid w:val="000C56AF"/>
    <w:rsid w:val="000C5994"/>
    <w:rsid w:val="000C6205"/>
    <w:rsid w:val="000C66BF"/>
    <w:rsid w:val="000C7B19"/>
    <w:rsid w:val="000D03C9"/>
    <w:rsid w:val="000D0732"/>
    <w:rsid w:val="000D0F11"/>
    <w:rsid w:val="000D0F3B"/>
    <w:rsid w:val="000D171F"/>
    <w:rsid w:val="000D1F0E"/>
    <w:rsid w:val="000D24CD"/>
    <w:rsid w:val="000D24EA"/>
    <w:rsid w:val="000D2E4A"/>
    <w:rsid w:val="000D3145"/>
    <w:rsid w:val="000D31E7"/>
    <w:rsid w:val="000D326E"/>
    <w:rsid w:val="000D3820"/>
    <w:rsid w:val="000D3DF4"/>
    <w:rsid w:val="000D4DB3"/>
    <w:rsid w:val="000D59CE"/>
    <w:rsid w:val="000D616D"/>
    <w:rsid w:val="000D6483"/>
    <w:rsid w:val="000D64E8"/>
    <w:rsid w:val="000D67F0"/>
    <w:rsid w:val="000D6938"/>
    <w:rsid w:val="000D6A78"/>
    <w:rsid w:val="000D6F51"/>
    <w:rsid w:val="000D73C5"/>
    <w:rsid w:val="000D7A9E"/>
    <w:rsid w:val="000D7FEB"/>
    <w:rsid w:val="000E01EB"/>
    <w:rsid w:val="000E063A"/>
    <w:rsid w:val="000E087F"/>
    <w:rsid w:val="000E113B"/>
    <w:rsid w:val="000E17C2"/>
    <w:rsid w:val="000E17EC"/>
    <w:rsid w:val="000E1EAE"/>
    <w:rsid w:val="000E2444"/>
    <w:rsid w:val="000E30C6"/>
    <w:rsid w:val="000E3967"/>
    <w:rsid w:val="000E4412"/>
    <w:rsid w:val="000E472D"/>
    <w:rsid w:val="000E5762"/>
    <w:rsid w:val="000E59E8"/>
    <w:rsid w:val="000E5F10"/>
    <w:rsid w:val="000E5F9F"/>
    <w:rsid w:val="000E60EA"/>
    <w:rsid w:val="000E63F5"/>
    <w:rsid w:val="000E64ED"/>
    <w:rsid w:val="000E6811"/>
    <w:rsid w:val="000E7533"/>
    <w:rsid w:val="000E756C"/>
    <w:rsid w:val="000E7DC3"/>
    <w:rsid w:val="000F1073"/>
    <w:rsid w:val="000F11B2"/>
    <w:rsid w:val="000F1A6C"/>
    <w:rsid w:val="000F1C33"/>
    <w:rsid w:val="000F2CF8"/>
    <w:rsid w:val="000F309A"/>
    <w:rsid w:val="000F30B9"/>
    <w:rsid w:val="000F39C4"/>
    <w:rsid w:val="000F4C9C"/>
    <w:rsid w:val="000F541F"/>
    <w:rsid w:val="000F576E"/>
    <w:rsid w:val="000F58DD"/>
    <w:rsid w:val="000F61D2"/>
    <w:rsid w:val="000F6D82"/>
    <w:rsid w:val="000F6E88"/>
    <w:rsid w:val="000F77A7"/>
    <w:rsid w:val="000F7A24"/>
    <w:rsid w:val="000F7CE4"/>
    <w:rsid w:val="00100784"/>
    <w:rsid w:val="00100EE2"/>
    <w:rsid w:val="00101402"/>
    <w:rsid w:val="00101F77"/>
    <w:rsid w:val="0010240E"/>
    <w:rsid w:val="0010271D"/>
    <w:rsid w:val="00102916"/>
    <w:rsid w:val="001029AD"/>
    <w:rsid w:val="001032E4"/>
    <w:rsid w:val="00103E04"/>
    <w:rsid w:val="001049D1"/>
    <w:rsid w:val="00105534"/>
    <w:rsid w:val="00106212"/>
    <w:rsid w:val="00106EB9"/>
    <w:rsid w:val="00107FFE"/>
    <w:rsid w:val="00111199"/>
    <w:rsid w:val="00111307"/>
    <w:rsid w:val="001119D6"/>
    <w:rsid w:val="00111CF8"/>
    <w:rsid w:val="00111EDB"/>
    <w:rsid w:val="00112C71"/>
    <w:rsid w:val="00113C4D"/>
    <w:rsid w:val="001143D7"/>
    <w:rsid w:val="001144C8"/>
    <w:rsid w:val="001147FB"/>
    <w:rsid w:val="0011498E"/>
    <w:rsid w:val="001151CC"/>
    <w:rsid w:val="00115214"/>
    <w:rsid w:val="001169BA"/>
    <w:rsid w:val="00116E2C"/>
    <w:rsid w:val="00116EDF"/>
    <w:rsid w:val="00120080"/>
    <w:rsid w:val="0012055D"/>
    <w:rsid w:val="00121441"/>
    <w:rsid w:val="00121882"/>
    <w:rsid w:val="00121939"/>
    <w:rsid w:val="0012233B"/>
    <w:rsid w:val="00122E70"/>
    <w:rsid w:val="001233FD"/>
    <w:rsid w:val="0012370C"/>
    <w:rsid w:val="00124DD1"/>
    <w:rsid w:val="00125231"/>
    <w:rsid w:val="00125235"/>
    <w:rsid w:val="00125577"/>
    <w:rsid w:val="00125698"/>
    <w:rsid w:val="00125B8E"/>
    <w:rsid w:val="00125F38"/>
    <w:rsid w:val="0012641C"/>
    <w:rsid w:val="00126D4D"/>
    <w:rsid w:val="00127309"/>
    <w:rsid w:val="00127923"/>
    <w:rsid w:val="00127E1A"/>
    <w:rsid w:val="00130362"/>
    <w:rsid w:val="001307DE"/>
    <w:rsid w:val="00130F43"/>
    <w:rsid w:val="00131082"/>
    <w:rsid w:val="00131129"/>
    <w:rsid w:val="00131253"/>
    <w:rsid w:val="001315F6"/>
    <w:rsid w:val="001316E5"/>
    <w:rsid w:val="00131F18"/>
    <w:rsid w:val="00131F8B"/>
    <w:rsid w:val="001320A3"/>
    <w:rsid w:val="00133535"/>
    <w:rsid w:val="001338F7"/>
    <w:rsid w:val="00134694"/>
    <w:rsid w:val="0013496D"/>
    <w:rsid w:val="00134A19"/>
    <w:rsid w:val="001358FF"/>
    <w:rsid w:val="001367DA"/>
    <w:rsid w:val="0013695B"/>
    <w:rsid w:val="00136EFC"/>
    <w:rsid w:val="0014086A"/>
    <w:rsid w:val="00140CB6"/>
    <w:rsid w:val="00141031"/>
    <w:rsid w:val="00141197"/>
    <w:rsid w:val="0014126F"/>
    <w:rsid w:val="001414FC"/>
    <w:rsid w:val="00142399"/>
    <w:rsid w:val="001426A9"/>
    <w:rsid w:val="0014340F"/>
    <w:rsid w:val="001439B4"/>
    <w:rsid w:val="00144545"/>
    <w:rsid w:val="00144D7E"/>
    <w:rsid w:val="001459B0"/>
    <w:rsid w:val="001459F0"/>
    <w:rsid w:val="001461BF"/>
    <w:rsid w:val="00146AF9"/>
    <w:rsid w:val="00146C1A"/>
    <w:rsid w:val="00146FB2"/>
    <w:rsid w:val="00146FBC"/>
    <w:rsid w:val="0014700F"/>
    <w:rsid w:val="0014789A"/>
    <w:rsid w:val="001478CD"/>
    <w:rsid w:val="001478DF"/>
    <w:rsid w:val="00147994"/>
    <w:rsid w:val="00147DAE"/>
    <w:rsid w:val="00150B26"/>
    <w:rsid w:val="00150B38"/>
    <w:rsid w:val="001512ED"/>
    <w:rsid w:val="00151BE2"/>
    <w:rsid w:val="00152065"/>
    <w:rsid w:val="00152BBA"/>
    <w:rsid w:val="00152BC2"/>
    <w:rsid w:val="00152C0C"/>
    <w:rsid w:val="00152ECF"/>
    <w:rsid w:val="0015414B"/>
    <w:rsid w:val="00154374"/>
    <w:rsid w:val="001543B7"/>
    <w:rsid w:val="001545E9"/>
    <w:rsid w:val="00154DCA"/>
    <w:rsid w:val="001550D4"/>
    <w:rsid w:val="0015551D"/>
    <w:rsid w:val="00156266"/>
    <w:rsid w:val="001563FF"/>
    <w:rsid w:val="0015679C"/>
    <w:rsid w:val="00156A42"/>
    <w:rsid w:val="00156EAC"/>
    <w:rsid w:val="001572FD"/>
    <w:rsid w:val="00157B03"/>
    <w:rsid w:val="00157CC8"/>
    <w:rsid w:val="00157DC1"/>
    <w:rsid w:val="00160908"/>
    <w:rsid w:val="00161BDB"/>
    <w:rsid w:val="00161DB2"/>
    <w:rsid w:val="00161E12"/>
    <w:rsid w:val="001620D0"/>
    <w:rsid w:val="00162AF4"/>
    <w:rsid w:val="00162F39"/>
    <w:rsid w:val="00163136"/>
    <w:rsid w:val="00163302"/>
    <w:rsid w:val="001637EA"/>
    <w:rsid w:val="00164FFB"/>
    <w:rsid w:val="0016529A"/>
    <w:rsid w:val="001664B1"/>
    <w:rsid w:val="00166546"/>
    <w:rsid w:val="00166DE6"/>
    <w:rsid w:val="00167285"/>
    <w:rsid w:val="00167390"/>
    <w:rsid w:val="00167752"/>
    <w:rsid w:val="00167781"/>
    <w:rsid w:val="00167A4C"/>
    <w:rsid w:val="00170862"/>
    <w:rsid w:val="00170935"/>
    <w:rsid w:val="00170C94"/>
    <w:rsid w:val="00170FE1"/>
    <w:rsid w:val="001714BA"/>
    <w:rsid w:val="00171FE3"/>
    <w:rsid w:val="00172142"/>
    <w:rsid w:val="001725A8"/>
    <w:rsid w:val="00172B76"/>
    <w:rsid w:val="00173136"/>
    <w:rsid w:val="00173228"/>
    <w:rsid w:val="0017391F"/>
    <w:rsid w:val="00173D9E"/>
    <w:rsid w:val="00174B12"/>
    <w:rsid w:val="00174E1B"/>
    <w:rsid w:val="00175095"/>
    <w:rsid w:val="0017514F"/>
    <w:rsid w:val="00175844"/>
    <w:rsid w:val="001758C8"/>
    <w:rsid w:val="00175A50"/>
    <w:rsid w:val="00175E55"/>
    <w:rsid w:val="00176D68"/>
    <w:rsid w:val="001808CE"/>
    <w:rsid w:val="00180AA9"/>
    <w:rsid w:val="00180B2A"/>
    <w:rsid w:val="00180FAF"/>
    <w:rsid w:val="00180FE0"/>
    <w:rsid w:val="001810E1"/>
    <w:rsid w:val="001811E0"/>
    <w:rsid w:val="001816CF"/>
    <w:rsid w:val="0018226F"/>
    <w:rsid w:val="0018241F"/>
    <w:rsid w:val="001827D6"/>
    <w:rsid w:val="00182F00"/>
    <w:rsid w:val="00184BC9"/>
    <w:rsid w:val="001853D9"/>
    <w:rsid w:val="00185672"/>
    <w:rsid w:val="00185EF0"/>
    <w:rsid w:val="00186C7B"/>
    <w:rsid w:val="00187257"/>
    <w:rsid w:val="00187476"/>
    <w:rsid w:val="00187DF3"/>
    <w:rsid w:val="001909A8"/>
    <w:rsid w:val="001916E3"/>
    <w:rsid w:val="001917A9"/>
    <w:rsid w:val="001918C7"/>
    <w:rsid w:val="00191E13"/>
    <w:rsid w:val="00191FE9"/>
    <w:rsid w:val="001921DF"/>
    <w:rsid w:val="00193046"/>
    <w:rsid w:val="001930D1"/>
    <w:rsid w:val="0019337B"/>
    <w:rsid w:val="00193755"/>
    <w:rsid w:val="00194073"/>
    <w:rsid w:val="001944F7"/>
    <w:rsid w:val="00194C2A"/>
    <w:rsid w:val="001955AB"/>
    <w:rsid w:val="00195834"/>
    <w:rsid w:val="00195BAB"/>
    <w:rsid w:val="0019663C"/>
    <w:rsid w:val="00196A8D"/>
    <w:rsid w:val="00196D3A"/>
    <w:rsid w:val="001971C3"/>
    <w:rsid w:val="00197223"/>
    <w:rsid w:val="001A095D"/>
    <w:rsid w:val="001A0D2D"/>
    <w:rsid w:val="001A13A6"/>
    <w:rsid w:val="001A21EC"/>
    <w:rsid w:val="001A241C"/>
    <w:rsid w:val="001A3B32"/>
    <w:rsid w:val="001A3D82"/>
    <w:rsid w:val="001A419F"/>
    <w:rsid w:val="001A48A0"/>
    <w:rsid w:val="001A4D38"/>
    <w:rsid w:val="001A5A79"/>
    <w:rsid w:val="001A6B47"/>
    <w:rsid w:val="001A6EDF"/>
    <w:rsid w:val="001A7521"/>
    <w:rsid w:val="001A7BE1"/>
    <w:rsid w:val="001B0543"/>
    <w:rsid w:val="001B0593"/>
    <w:rsid w:val="001B0CE6"/>
    <w:rsid w:val="001B0D60"/>
    <w:rsid w:val="001B1D4C"/>
    <w:rsid w:val="001B23B2"/>
    <w:rsid w:val="001B3318"/>
    <w:rsid w:val="001B39A5"/>
    <w:rsid w:val="001B3B58"/>
    <w:rsid w:val="001B527B"/>
    <w:rsid w:val="001B52A8"/>
    <w:rsid w:val="001B5360"/>
    <w:rsid w:val="001B5C39"/>
    <w:rsid w:val="001B67F6"/>
    <w:rsid w:val="001B6819"/>
    <w:rsid w:val="001B7862"/>
    <w:rsid w:val="001C1188"/>
    <w:rsid w:val="001C1249"/>
    <w:rsid w:val="001C15AC"/>
    <w:rsid w:val="001C17E9"/>
    <w:rsid w:val="001C1B5A"/>
    <w:rsid w:val="001C1E20"/>
    <w:rsid w:val="001C21E2"/>
    <w:rsid w:val="001C2FFC"/>
    <w:rsid w:val="001C359E"/>
    <w:rsid w:val="001C3A35"/>
    <w:rsid w:val="001C52CF"/>
    <w:rsid w:val="001C5410"/>
    <w:rsid w:val="001C5583"/>
    <w:rsid w:val="001C576C"/>
    <w:rsid w:val="001C57E4"/>
    <w:rsid w:val="001C5D49"/>
    <w:rsid w:val="001C66B8"/>
    <w:rsid w:val="001C758D"/>
    <w:rsid w:val="001C7602"/>
    <w:rsid w:val="001D118F"/>
    <w:rsid w:val="001D11B7"/>
    <w:rsid w:val="001D1301"/>
    <w:rsid w:val="001D2E0F"/>
    <w:rsid w:val="001D44B7"/>
    <w:rsid w:val="001D4867"/>
    <w:rsid w:val="001D4C15"/>
    <w:rsid w:val="001D506B"/>
    <w:rsid w:val="001D51AD"/>
    <w:rsid w:val="001D620C"/>
    <w:rsid w:val="001D6366"/>
    <w:rsid w:val="001D6768"/>
    <w:rsid w:val="001D6949"/>
    <w:rsid w:val="001D6D4A"/>
    <w:rsid w:val="001D6F61"/>
    <w:rsid w:val="001D75C3"/>
    <w:rsid w:val="001D7E57"/>
    <w:rsid w:val="001E09F5"/>
    <w:rsid w:val="001E1025"/>
    <w:rsid w:val="001E1555"/>
    <w:rsid w:val="001E1DBB"/>
    <w:rsid w:val="001E2664"/>
    <w:rsid w:val="001E2F4F"/>
    <w:rsid w:val="001E31FC"/>
    <w:rsid w:val="001E4A9A"/>
    <w:rsid w:val="001E5BC7"/>
    <w:rsid w:val="001E71BE"/>
    <w:rsid w:val="001E746E"/>
    <w:rsid w:val="001E781F"/>
    <w:rsid w:val="001E7C27"/>
    <w:rsid w:val="001E7C45"/>
    <w:rsid w:val="001E7E3F"/>
    <w:rsid w:val="001F0141"/>
    <w:rsid w:val="001F05B9"/>
    <w:rsid w:val="001F07AE"/>
    <w:rsid w:val="001F17F6"/>
    <w:rsid w:val="001F1C43"/>
    <w:rsid w:val="001F200C"/>
    <w:rsid w:val="001F3026"/>
    <w:rsid w:val="001F339E"/>
    <w:rsid w:val="001F3886"/>
    <w:rsid w:val="001F3B11"/>
    <w:rsid w:val="001F4822"/>
    <w:rsid w:val="001F4E0F"/>
    <w:rsid w:val="001F50FD"/>
    <w:rsid w:val="001F5983"/>
    <w:rsid w:val="001F5A73"/>
    <w:rsid w:val="001F5F3A"/>
    <w:rsid w:val="001F6A85"/>
    <w:rsid w:val="001F6D83"/>
    <w:rsid w:val="001F6E20"/>
    <w:rsid w:val="001F75EF"/>
    <w:rsid w:val="001F7666"/>
    <w:rsid w:val="00200182"/>
    <w:rsid w:val="002018F4"/>
    <w:rsid w:val="0020199A"/>
    <w:rsid w:val="002019FC"/>
    <w:rsid w:val="00201F4B"/>
    <w:rsid w:val="0020246F"/>
    <w:rsid w:val="002028BB"/>
    <w:rsid w:val="00202B17"/>
    <w:rsid w:val="00202B5D"/>
    <w:rsid w:val="00202D3E"/>
    <w:rsid w:val="00203372"/>
    <w:rsid w:val="00203975"/>
    <w:rsid w:val="00203A06"/>
    <w:rsid w:val="00204188"/>
    <w:rsid w:val="00204553"/>
    <w:rsid w:val="00204583"/>
    <w:rsid w:val="002046F5"/>
    <w:rsid w:val="0020485A"/>
    <w:rsid w:val="00205BFB"/>
    <w:rsid w:val="00206430"/>
    <w:rsid w:val="0020658A"/>
    <w:rsid w:val="002073C5"/>
    <w:rsid w:val="00207536"/>
    <w:rsid w:val="0020778A"/>
    <w:rsid w:val="00207EC3"/>
    <w:rsid w:val="0021025B"/>
    <w:rsid w:val="002107B1"/>
    <w:rsid w:val="00210F35"/>
    <w:rsid w:val="002117DA"/>
    <w:rsid w:val="002118A2"/>
    <w:rsid w:val="00211CBA"/>
    <w:rsid w:val="002122E5"/>
    <w:rsid w:val="002125B6"/>
    <w:rsid w:val="00212F39"/>
    <w:rsid w:val="00213711"/>
    <w:rsid w:val="002138B1"/>
    <w:rsid w:val="002138F7"/>
    <w:rsid w:val="0021537C"/>
    <w:rsid w:val="0021676A"/>
    <w:rsid w:val="00217089"/>
    <w:rsid w:val="002175E7"/>
    <w:rsid w:val="002178F3"/>
    <w:rsid w:val="00220844"/>
    <w:rsid w:val="00222189"/>
    <w:rsid w:val="00222CA1"/>
    <w:rsid w:val="002231A6"/>
    <w:rsid w:val="0022333F"/>
    <w:rsid w:val="002236CB"/>
    <w:rsid w:val="00224423"/>
    <w:rsid w:val="00224BD7"/>
    <w:rsid w:val="00224D35"/>
    <w:rsid w:val="00225602"/>
    <w:rsid w:val="0022581A"/>
    <w:rsid w:val="00225924"/>
    <w:rsid w:val="00226BB7"/>
    <w:rsid w:val="0022712D"/>
    <w:rsid w:val="00227524"/>
    <w:rsid w:val="002279AE"/>
    <w:rsid w:val="002308A2"/>
    <w:rsid w:val="00230975"/>
    <w:rsid w:val="00231047"/>
    <w:rsid w:val="00231AC5"/>
    <w:rsid w:val="0023250F"/>
    <w:rsid w:val="00232539"/>
    <w:rsid w:val="002331F3"/>
    <w:rsid w:val="00234462"/>
    <w:rsid w:val="00234F9B"/>
    <w:rsid w:val="00235011"/>
    <w:rsid w:val="00235117"/>
    <w:rsid w:val="0023544D"/>
    <w:rsid w:val="00235544"/>
    <w:rsid w:val="00235E11"/>
    <w:rsid w:val="00235F2E"/>
    <w:rsid w:val="002364DB"/>
    <w:rsid w:val="002366EB"/>
    <w:rsid w:val="00236908"/>
    <w:rsid w:val="0023691E"/>
    <w:rsid w:val="00236BC9"/>
    <w:rsid w:val="002374AB"/>
    <w:rsid w:val="002378F5"/>
    <w:rsid w:val="00237936"/>
    <w:rsid w:val="00237A57"/>
    <w:rsid w:val="00237F67"/>
    <w:rsid w:val="00240711"/>
    <w:rsid w:val="0024072C"/>
    <w:rsid w:val="00240CCB"/>
    <w:rsid w:val="00240FC6"/>
    <w:rsid w:val="0024111F"/>
    <w:rsid w:val="00241162"/>
    <w:rsid w:val="0024143A"/>
    <w:rsid w:val="00241858"/>
    <w:rsid w:val="002426BD"/>
    <w:rsid w:val="002432E1"/>
    <w:rsid w:val="00243A39"/>
    <w:rsid w:val="00243D9F"/>
    <w:rsid w:val="002441E7"/>
    <w:rsid w:val="00244D55"/>
    <w:rsid w:val="00244F3A"/>
    <w:rsid w:val="00245269"/>
    <w:rsid w:val="00245AAA"/>
    <w:rsid w:val="00245D25"/>
    <w:rsid w:val="00245EF9"/>
    <w:rsid w:val="00246101"/>
    <w:rsid w:val="00246819"/>
    <w:rsid w:val="00246CC0"/>
    <w:rsid w:val="00246CFC"/>
    <w:rsid w:val="00246E5C"/>
    <w:rsid w:val="00247393"/>
    <w:rsid w:val="00247711"/>
    <w:rsid w:val="0025017D"/>
    <w:rsid w:val="002503B5"/>
    <w:rsid w:val="00250759"/>
    <w:rsid w:val="00250B29"/>
    <w:rsid w:val="0025154B"/>
    <w:rsid w:val="00252FE8"/>
    <w:rsid w:val="0025319C"/>
    <w:rsid w:val="002540CC"/>
    <w:rsid w:val="00254816"/>
    <w:rsid w:val="00254C91"/>
    <w:rsid w:val="00255206"/>
    <w:rsid w:val="002554E5"/>
    <w:rsid w:val="00256089"/>
    <w:rsid w:val="00256CB9"/>
    <w:rsid w:val="00256E87"/>
    <w:rsid w:val="00257CD2"/>
    <w:rsid w:val="00257F16"/>
    <w:rsid w:val="00260747"/>
    <w:rsid w:val="00260C14"/>
    <w:rsid w:val="00261113"/>
    <w:rsid w:val="002614F5"/>
    <w:rsid w:val="00261CC9"/>
    <w:rsid w:val="00261FFF"/>
    <w:rsid w:val="002622C2"/>
    <w:rsid w:val="002631F3"/>
    <w:rsid w:val="002632FE"/>
    <w:rsid w:val="002635D8"/>
    <w:rsid w:val="00263A82"/>
    <w:rsid w:val="00263CFD"/>
    <w:rsid w:val="002640A1"/>
    <w:rsid w:val="00264672"/>
    <w:rsid w:val="002649C4"/>
    <w:rsid w:val="00264FBE"/>
    <w:rsid w:val="002663D5"/>
    <w:rsid w:val="00266A0A"/>
    <w:rsid w:val="00266DA7"/>
    <w:rsid w:val="002671C1"/>
    <w:rsid w:val="00267844"/>
    <w:rsid w:val="002702ED"/>
    <w:rsid w:val="002707E2"/>
    <w:rsid w:val="002709FA"/>
    <w:rsid w:val="00270BE9"/>
    <w:rsid w:val="00270F5F"/>
    <w:rsid w:val="002710C1"/>
    <w:rsid w:val="0027140E"/>
    <w:rsid w:val="00271F13"/>
    <w:rsid w:val="00272336"/>
    <w:rsid w:val="00272601"/>
    <w:rsid w:val="00272616"/>
    <w:rsid w:val="002727D5"/>
    <w:rsid w:val="00272E6D"/>
    <w:rsid w:val="00273EF5"/>
    <w:rsid w:val="0027482D"/>
    <w:rsid w:val="00274D71"/>
    <w:rsid w:val="00275B38"/>
    <w:rsid w:val="00275CB5"/>
    <w:rsid w:val="00275FF1"/>
    <w:rsid w:val="00276342"/>
    <w:rsid w:val="002763BC"/>
    <w:rsid w:val="0027789C"/>
    <w:rsid w:val="00277B65"/>
    <w:rsid w:val="00277DEF"/>
    <w:rsid w:val="0028009C"/>
    <w:rsid w:val="00280279"/>
    <w:rsid w:val="0028105D"/>
    <w:rsid w:val="002810B0"/>
    <w:rsid w:val="00281571"/>
    <w:rsid w:val="00281F3F"/>
    <w:rsid w:val="00282284"/>
    <w:rsid w:val="00282619"/>
    <w:rsid w:val="00282A63"/>
    <w:rsid w:val="002837A1"/>
    <w:rsid w:val="002837C2"/>
    <w:rsid w:val="00283879"/>
    <w:rsid w:val="002846E0"/>
    <w:rsid w:val="00285108"/>
    <w:rsid w:val="002851B5"/>
    <w:rsid w:val="002853AD"/>
    <w:rsid w:val="002855D8"/>
    <w:rsid w:val="0028620E"/>
    <w:rsid w:val="002863F2"/>
    <w:rsid w:val="00286992"/>
    <w:rsid w:val="002869D7"/>
    <w:rsid w:val="00286DD4"/>
    <w:rsid w:val="0028700E"/>
    <w:rsid w:val="00287849"/>
    <w:rsid w:val="0029079D"/>
    <w:rsid w:val="00290AFE"/>
    <w:rsid w:val="00290E8C"/>
    <w:rsid w:val="00292E2A"/>
    <w:rsid w:val="00293050"/>
    <w:rsid w:val="002931F6"/>
    <w:rsid w:val="0029363B"/>
    <w:rsid w:val="00293A47"/>
    <w:rsid w:val="00293B77"/>
    <w:rsid w:val="0029447D"/>
    <w:rsid w:val="0029569A"/>
    <w:rsid w:val="00295DCB"/>
    <w:rsid w:val="002968CD"/>
    <w:rsid w:val="00296A2C"/>
    <w:rsid w:val="00296EEE"/>
    <w:rsid w:val="00297069"/>
    <w:rsid w:val="00297500"/>
    <w:rsid w:val="00297544"/>
    <w:rsid w:val="00297BE9"/>
    <w:rsid w:val="002A0A67"/>
    <w:rsid w:val="002A0B4A"/>
    <w:rsid w:val="002A0D7B"/>
    <w:rsid w:val="002A1097"/>
    <w:rsid w:val="002A1B94"/>
    <w:rsid w:val="002A1C2A"/>
    <w:rsid w:val="002A1F9A"/>
    <w:rsid w:val="002A3485"/>
    <w:rsid w:val="002A34BD"/>
    <w:rsid w:val="002A35D0"/>
    <w:rsid w:val="002A38AA"/>
    <w:rsid w:val="002A3CAB"/>
    <w:rsid w:val="002A3CE1"/>
    <w:rsid w:val="002A3E2E"/>
    <w:rsid w:val="002A40D8"/>
    <w:rsid w:val="002A435B"/>
    <w:rsid w:val="002A492E"/>
    <w:rsid w:val="002A4D94"/>
    <w:rsid w:val="002A60D6"/>
    <w:rsid w:val="002A60F4"/>
    <w:rsid w:val="002A623D"/>
    <w:rsid w:val="002A6572"/>
    <w:rsid w:val="002A661B"/>
    <w:rsid w:val="002A6689"/>
    <w:rsid w:val="002A6B7C"/>
    <w:rsid w:val="002A6F15"/>
    <w:rsid w:val="002A71BE"/>
    <w:rsid w:val="002A77AC"/>
    <w:rsid w:val="002B089A"/>
    <w:rsid w:val="002B0C8F"/>
    <w:rsid w:val="002B0D1C"/>
    <w:rsid w:val="002B1586"/>
    <w:rsid w:val="002B1DBC"/>
    <w:rsid w:val="002B2348"/>
    <w:rsid w:val="002B29A5"/>
    <w:rsid w:val="002B2E39"/>
    <w:rsid w:val="002B2EE1"/>
    <w:rsid w:val="002B3384"/>
    <w:rsid w:val="002B3D5F"/>
    <w:rsid w:val="002B3ED0"/>
    <w:rsid w:val="002B46C8"/>
    <w:rsid w:val="002B55B7"/>
    <w:rsid w:val="002B586B"/>
    <w:rsid w:val="002B5BE5"/>
    <w:rsid w:val="002B5EE1"/>
    <w:rsid w:val="002B5F28"/>
    <w:rsid w:val="002B65E4"/>
    <w:rsid w:val="002B67F5"/>
    <w:rsid w:val="002B6A49"/>
    <w:rsid w:val="002B6AE2"/>
    <w:rsid w:val="002B6BFB"/>
    <w:rsid w:val="002B6DB9"/>
    <w:rsid w:val="002B751D"/>
    <w:rsid w:val="002B7627"/>
    <w:rsid w:val="002B76E4"/>
    <w:rsid w:val="002B7A0D"/>
    <w:rsid w:val="002C00D4"/>
    <w:rsid w:val="002C0884"/>
    <w:rsid w:val="002C0FAE"/>
    <w:rsid w:val="002C1321"/>
    <w:rsid w:val="002C13A3"/>
    <w:rsid w:val="002C13E7"/>
    <w:rsid w:val="002C1799"/>
    <w:rsid w:val="002C19F7"/>
    <w:rsid w:val="002C2764"/>
    <w:rsid w:val="002C2846"/>
    <w:rsid w:val="002C2DCE"/>
    <w:rsid w:val="002C58C5"/>
    <w:rsid w:val="002C6088"/>
    <w:rsid w:val="002C6A62"/>
    <w:rsid w:val="002C75D6"/>
    <w:rsid w:val="002C77F6"/>
    <w:rsid w:val="002C7D10"/>
    <w:rsid w:val="002D06CE"/>
    <w:rsid w:val="002D072D"/>
    <w:rsid w:val="002D07F4"/>
    <w:rsid w:val="002D1CDA"/>
    <w:rsid w:val="002D21FD"/>
    <w:rsid w:val="002D266D"/>
    <w:rsid w:val="002D2BB9"/>
    <w:rsid w:val="002D41E6"/>
    <w:rsid w:val="002D4400"/>
    <w:rsid w:val="002D4480"/>
    <w:rsid w:val="002D44D9"/>
    <w:rsid w:val="002D4654"/>
    <w:rsid w:val="002D4747"/>
    <w:rsid w:val="002D480D"/>
    <w:rsid w:val="002D48B8"/>
    <w:rsid w:val="002D4A1E"/>
    <w:rsid w:val="002D4AB2"/>
    <w:rsid w:val="002D4D6E"/>
    <w:rsid w:val="002D4DF7"/>
    <w:rsid w:val="002D5A0E"/>
    <w:rsid w:val="002D5FE7"/>
    <w:rsid w:val="002D64C1"/>
    <w:rsid w:val="002D74C3"/>
    <w:rsid w:val="002D7663"/>
    <w:rsid w:val="002D7D66"/>
    <w:rsid w:val="002E00BC"/>
    <w:rsid w:val="002E04F5"/>
    <w:rsid w:val="002E059C"/>
    <w:rsid w:val="002E07D3"/>
    <w:rsid w:val="002E0B66"/>
    <w:rsid w:val="002E0F11"/>
    <w:rsid w:val="002E113D"/>
    <w:rsid w:val="002E1C74"/>
    <w:rsid w:val="002E2EC0"/>
    <w:rsid w:val="002E33B3"/>
    <w:rsid w:val="002E3527"/>
    <w:rsid w:val="002E3C0A"/>
    <w:rsid w:val="002E3D98"/>
    <w:rsid w:val="002E57F2"/>
    <w:rsid w:val="002E5AF1"/>
    <w:rsid w:val="002E638D"/>
    <w:rsid w:val="002E678E"/>
    <w:rsid w:val="002E6E05"/>
    <w:rsid w:val="002E6F6A"/>
    <w:rsid w:val="002E7410"/>
    <w:rsid w:val="002E7448"/>
    <w:rsid w:val="002E76CA"/>
    <w:rsid w:val="002E7829"/>
    <w:rsid w:val="002E7CF7"/>
    <w:rsid w:val="002F0154"/>
    <w:rsid w:val="002F0EE6"/>
    <w:rsid w:val="002F0F25"/>
    <w:rsid w:val="002F0FB7"/>
    <w:rsid w:val="002F1E4E"/>
    <w:rsid w:val="002F1F14"/>
    <w:rsid w:val="002F2956"/>
    <w:rsid w:val="002F2A1C"/>
    <w:rsid w:val="002F3210"/>
    <w:rsid w:val="002F327C"/>
    <w:rsid w:val="002F3CDB"/>
    <w:rsid w:val="002F3E89"/>
    <w:rsid w:val="002F3E94"/>
    <w:rsid w:val="002F3F21"/>
    <w:rsid w:val="002F40C1"/>
    <w:rsid w:val="002F4543"/>
    <w:rsid w:val="002F4A1E"/>
    <w:rsid w:val="002F6268"/>
    <w:rsid w:val="002F6CF3"/>
    <w:rsid w:val="002F71C6"/>
    <w:rsid w:val="002F764C"/>
    <w:rsid w:val="003004DB"/>
    <w:rsid w:val="00300CF5"/>
    <w:rsid w:val="00300FFB"/>
    <w:rsid w:val="0030108C"/>
    <w:rsid w:val="003013E9"/>
    <w:rsid w:val="00301891"/>
    <w:rsid w:val="0030238B"/>
    <w:rsid w:val="00302F1E"/>
    <w:rsid w:val="0030395E"/>
    <w:rsid w:val="00303C43"/>
    <w:rsid w:val="00304CBC"/>
    <w:rsid w:val="003056FF"/>
    <w:rsid w:val="00305C97"/>
    <w:rsid w:val="00305CD1"/>
    <w:rsid w:val="00305E34"/>
    <w:rsid w:val="00306491"/>
    <w:rsid w:val="00306DAF"/>
    <w:rsid w:val="00306E5C"/>
    <w:rsid w:val="003074A1"/>
    <w:rsid w:val="00307A70"/>
    <w:rsid w:val="003103C9"/>
    <w:rsid w:val="003112E9"/>
    <w:rsid w:val="0031170C"/>
    <w:rsid w:val="003118F5"/>
    <w:rsid w:val="00311C93"/>
    <w:rsid w:val="003126E5"/>
    <w:rsid w:val="0031271D"/>
    <w:rsid w:val="00312AFC"/>
    <w:rsid w:val="00313048"/>
    <w:rsid w:val="00313386"/>
    <w:rsid w:val="003137A1"/>
    <w:rsid w:val="00313817"/>
    <w:rsid w:val="003138DB"/>
    <w:rsid w:val="003138FD"/>
    <w:rsid w:val="00313D8A"/>
    <w:rsid w:val="00314033"/>
    <w:rsid w:val="003142B1"/>
    <w:rsid w:val="00315D61"/>
    <w:rsid w:val="00315FF2"/>
    <w:rsid w:val="00316540"/>
    <w:rsid w:val="00316631"/>
    <w:rsid w:val="00316643"/>
    <w:rsid w:val="003166AC"/>
    <w:rsid w:val="00316CDE"/>
    <w:rsid w:val="00317AC1"/>
    <w:rsid w:val="00321028"/>
    <w:rsid w:val="00321409"/>
    <w:rsid w:val="00321854"/>
    <w:rsid w:val="0032214D"/>
    <w:rsid w:val="003222CA"/>
    <w:rsid w:val="00322A91"/>
    <w:rsid w:val="00322B14"/>
    <w:rsid w:val="003232AF"/>
    <w:rsid w:val="003235A2"/>
    <w:rsid w:val="00323809"/>
    <w:rsid w:val="0032380F"/>
    <w:rsid w:val="00323A91"/>
    <w:rsid w:val="0032441C"/>
    <w:rsid w:val="00324645"/>
    <w:rsid w:val="00324907"/>
    <w:rsid w:val="00324AF7"/>
    <w:rsid w:val="00324DFB"/>
    <w:rsid w:val="00325D3B"/>
    <w:rsid w:val="00326414"/>
    <w:rsid w:val="00326AAE"/>
    <w:rsid w:val="00327123"/>
    <w:rsid w:val="00327B2D"/>
    <w:rsid w:val="00327DBB"/>
    <w:rsid w:val="0033025E"/>
    <w:rsid w:val="003304FE"/>
    <w:rsid w:val="00330587"/>
    <w:rsid w:val="00331175"/>
    <w:rsid w:val="003315F9"/>
    <w:rsid w:val="00331626"/>
    <w:rsid w:val="00332A9C"/>
    <w:rsid w:val="00333405"/>
    <w:rsid w:val="00334C7D"/>
    <w:rsid w:val="00335B4D"/>
    <w:rsid w:val="00337039"/>
    <w:rsid w:val="00340396"/>
    <w:rsid w:val="0034085D"/>
    <w:rsid w:val="00341365"/>
    <w:rsid w:val="0034180C"/>
    <w:rsid w:val="0034190A"/>
    <w:rsid w:val="00341DCF"/>
    <w:rsid w:val="00341F8B"/>
    <w:rsid w:val="0034206D"/>
    <w:rsid w:val="0034216C"/>
    <w:rsid w:val="00342384"/>
    <w:rsid w:val="00342541"/>
    <w:rsid w:val="003425D0"/>
    <w:rsid w:val="00342BBA"/>
    <w:rsid w:val="00342FB3"/>
    <w:rsid w:val="003430D0"/>
    <w:rsid w:val="0034327C"/>
    <w:rsid w:val="003432E2"/>
    <w:rsid w:val="00343394"/>
    <w:rsid w:val="003437D0"/>
    <w:rsid w:val="00343990"/>
    <w:rsid w:val="00343FFB"/>
    <w:rsid w:val="00344336"/>
    <w:rsid w:val="00344984"/>
    <w:rsid w:val="003449B4"/>
    <w:rsid w:val="00345065"/>
    <w:rsid w:val="00345107"/>
    <w:rsid w:val="0034531E"/>
    <w:rsid w:val="003454E0"/>
    <w:rsid w:val="00345543"/>
    <w:rsid w:val="00345D08"/>
    <w:rsid w:val="00345D9A"/>
    <w:rsid w:val="00345DDA"/>
    <w:rsid w:val="00345EB1"/>
    <w:rsid w:val="00345FA8"/>
    <w:rsid w:val="00346189"/>
    <w:rsid w:val="003462D7"/>
    <w:rsid w:val="003464F1"/>
    <w:rsid w:val="00347B70"/>
    <w:rsid w:val="00347FB1"/>
    <w:rsid w:val="0035021C"/>
    <w:rsid w:val="003507FE"/>
    <w:rsid w:val="00351A79"/>
    <w:rsid w:val="00351C6B"/>
    <w:rsid w:val="00352042"/>
    <w:rsid w:val="003524C0"/>
    <w:rsid w:val="00352744"/>
    <w:rsid w:val="00352A25"/>
    <w:rsid w:val="003531CB"/>
    <w:rsid w:val="00353251"/>
    <w:rsid w:val="003533E1"/>
    <w:rsid w:val="00353E9F"/>
    <w:rsid w:val="003540A5"/>
    <w:rsid w:val="00354C8C"/>
    <w:rsid w:val="003550A6"/>
    <w:rsid w:val="00355537"/>
    <w:rsid w:val="0035562C"/>
    <w:rsid w:val="00355D2E"/>
    <w:rsid w:val="00355FBA"/>
    <w:rsid w:val="003562E4"/>
    <w:rsid w:val="003564D0"/>
    <w:rsid w:val="003578BF"/>
    <w:rsid w:val="00357B54"/>
    <w:rsid w:val="00360BD6"/>
    <w:rsid w:val="00360F59"/>
    <w:rsid w:val="00361236"/>
    <w:rsid w:val="00361815"/>
    <w:rsid w:val="00361977"/>
    <w:rsid w:val="00361D76"/>
    <w:rsid w:val="00363216"/>
    <w:rsid w:val="003634A2"/>
    <w:rsid w:val="003649D7"/>
    <w:rsid w:val="0036516E"/>
    <w:rsid w:val="003658EB"/>
    <w:rsid w:val="0036635E"/>
    <w:rsid w:val="00366697"/>
    <w:rsid w:val="003669DA"/>
    <w:rsid w:val="00366C9A"/>
    <w:rsid w:val="003670DC"/>
    <w:rsid w:val="00367A0B"/>
    <w:rsid w:val="00367D98"/>
    <w:rsid w:val="00370071"/>
    <w:rsid w:val="00371829"/>
    <w:rsid w:val="00371DD9"/>
    <w:rsid w:val="00372270"/>
    <w:rsid w:val="003728E7"/>
    <w:rsid w:val="0037306E"/>
    <w:rsid w:val="00373170"/>
    <w:rsid w:val="00374531"/>
    <w:rsid w:val="00374568"/>
    <w:rsid w:val="00374BFD"/>
    <w:rsid w:val="00374E33"/>
    <w:rsid w:val="003758D3"/>
    <w:rsid w:val="00375F5D"/>
    <w:rsid w:val="0037676B"/>
    <w:rsid w:val="003771C8"/>
    <w:rsid w:val="00377701"/>
    <w:rsid w:val="00377D3F"/>
    <w:rsid w:val="00380398"/>
    <w:rsid w:val="0038050D"/>
    <w:rsid w:val="00380CBC"/>
    <w:rsid w:val="00381070"/>
    <w:rsid w:val="003810BF"/>
    <w:rsid w:val="00381C4B"/>
    <w:rsid w:val="00381EDF"/>
    <w:rsid w:val="003820CA"/>
    <w:rsid w:val="0038246F"/>
    <w:rsid w:val="0038269D"/>
    <w:rsid w:val="003827E0"/>
    <w:rsid w:val="003840E8"/>
    <w:rsid w:val="003840F3"/>
    <w:rsid w:val="0038441B"/>
    <w:rsid w:val="00384803"/>
    <w:rsid w:val="003849BE"/>
    <w:rsid w:val="003867A7"/>
    <w:rsid w:val="00386F6F"/>
    <w:rsid w:val="00386F8C"/>
    <w:rsid w:val="00387532"/>
    <w:rsid w:val="00387A1C"/>
    <w:rsid w:val="00387AC3"/>
    <w:rsid w:val="00390203"/>
    <w:rsid w:val="003906B2"/>
    <w:rsid w:val="00391128"/>
    <w:rsid w:val="0039166E"/>
    <w:rsid w:val="00391FAC"/>
    <w:rsid w:val="00392254"/>
    <w:rsid w:val="003929DE"/>
    <w:rsid w:val="00392AD8"/>
    <w:rsid w:val="003930F9"/>
    <w:rsid w:val="003932EB"/>
    <w:rsid w:val="00393EE7"/>
    <w:rsid w:val="003948AD"/>
    <w:rsid w:val="00395327"/>
    <w:rsid w:val="00395D95"/>
    <w:rsid w:val="003960C6"/>
    <w:rsid w:val="00396A0B"/>
    <w:rsid w:val="00396E65"/>
    <w:rsid w:val="00397423"/>
    <w:rsid w:val="00397594"/>
    <w:rsid w:val="003977C7"/>
    <w:rsid w:val="00397A67"/>
    <w:rsid w:val="003A0C7E"/>
    <w:rsid w:val="003A16CC"/>
    <w:rsid w:val="003A22BA"/>
    <w:rsid w:val="003A23CF"/>
    <w:rsid w:val="003A289D"/>
    <w:rsid w:val="003A3B6C"/>
    <w:rsid w:val="003A46D7"/>
    <w:rsid w:val="003A496A"/>
    <w:rsid w:val="003A5707"/>
    <w:rsid w:val="003A5986"/>
    <w:rsid w:val="003A5A3E"/>
    <w:rsid w:val="003A5BCA"/>
    <w:rsid w:val="003A6445"/>
    <w:rsid w:val="003A7691"/>
    <w:rsid w:val="003A7AB9"/>
    <w:rsid w:val="003A7ADC"/>
    <w:rsid w:val="003A7DDF"/>
    <w:rsid w:val="003A7DEF"/>
    <w:rsid w:val="003A7E9F"/>
    <w:rsid w:val="003B01F8"/>
    <w:rsid w:val="003B0572"/>
    <w:rsid w:val="003B0CD5"/>
    <w:rsid w:val="003B3455"/>
    <w:rsid w:val="003B41D5"/>
    <w:rsid w:val="003B46B8"/>
    <w:rsid w:val="003B4C0E"/>
    <w:rsid w:val="003B5B34"/>
    <w:rsid w:val="003B66A4"/>
    <w:rsid w:val="003B6B6A"/>
    <w:rsid w:val="003B73EF"/>
    <w:rsid w:val="003B76C5"/>
    <w:rsid w:val="003B7A21"/>
    <w:rsid w:val="003B7CB6"/>
    <w:rsid w:val="003B7F25"/>
    <w:rsid w:val="003B7FE0"/>
    <w:rsid w:val="003C045B"/>
    <w:rsid w:val="003C095C"/>
    <w:rsid w:val="003C0F6E"/>
    <w:rsid w:val="003C1338"/>
    <w:rsid w:val="003C1712"/>
    <w:rsid w:val="003C1847"/>
    <w:rsid w:val="003C18B9"/>
    <w:rsid w:val="003C1965"/>
    <w:rsid w:val="003C1A35"/>
    <w:rsid w:val="003C1A8D"/>
    <w:rsid w:val="003C1AF2"/>
    <w:rsid w:val="003C206A"/>
    <w:rsid w:val="003C20B1"/>
    <w:rsid w:val="003C20FF"/>
    <w:rsid w:val="003C260B"/>
    <w:rsid w:val="003C3D60"/>
    <w:rsid w:val="003C4DCE"/>
    <w:rsid w:val="003C594F"/>
    <w:rsid w:val="003C5B57"/>
    <w:rsid w:val="003C688E"/>
    <w:rsid w:val="003C7C35"/>
    <w:rsid w:val="003D0770"/>
    <w:rsid w:val="003D0780"/>
    <w:rsid w:val="003D08BF"/>
    <w:rsid w:val="003D18EA"/>
    <w:rsid w:val="003D1B44"/>
    <w:rsid w:val="003D26A7"/>
    <w:rsid w:val="003D3404"/>
    <w:rsid w:val="003D3A0C"/>
    <w:rsid w:val="003D3C07"/>
    <w:rsid w:val="003D482A"/>
    <w:rsid w:val="003D4841"/>
    <w:rsid w:val="003D4A3C"/>
    <w:rsid w:val="003D4E62"/>
    <w:rsid w:val="003D57CF"/>
    <w:rsid w:val="003D590B"/>
    <w:rsid w:val="003D590E"/>
    <w:rsid w:val="003D5A79"/>
    <w:rsid w:val="003D6F98"/>
    <w:rsid w:val="003D7571"/>
    <w:rsid w:val="003D78E2"/>
    <w:rsid w:val="003D7ABB"/>
    <w:rsid w:val="003E0327"/>
    <w:rsid w:val="003E1623"/>
    <w:rsid w:val="003E21C9"/>
    <w:rsid w:val="003E3B12"/>
    <w:rsid w:val="003E454F"/>
    <w:rsid w:val="003E4B27"/>
    <w:rsid w:val="003E4F94"/>
    <w:rsid w:val="003E5E73"/>
    <w:rsid w:val="003E682C"/>
    <w:rsid w:val="003E6BB9"/>
    <w:rsid w:val="003E76BF"/>
    <w:rsid w:val="003F101B"/>
    <w:rsid w:val="003F1E24"/>
    <w:rsid w:val="003F2524"/>
    <w:rsid w:val="003F3268"/>
    <w:rsid w:val="003F32D1"/>
    <w:rsid w:val="003F389B"/>
    <w:rsid w:val="003F3B73"/>
    <w:rsid w:val="003F3C14"/>
    <w:rsid w:val="003F3CF2"/>
    <w:rsid w:val="003F4127"/>
    <w:rsid w:val="003F4505"/>
    <w:rsid w:val="003F4C61"/>
    <w:rsid w:val="003F62B7"/>
    <w:rsid w:val="003F653D"/>
    <w:rsid w:val="003F6C76"/>
    <w:rsid w:val="003F6E0E"/>
    <w:rsid w:val="003F7292"/>
    <w:rsid w:val="00400033"/>
    <w:rsid w:val="0040012F"/>
    <w:rsid w:val="00400559"/>
    <w:rsid w:val="0040057A"/>
    <w:rsid w:val="00400F4F"/>
    <w:rsid w:val="0040102B"/>
    <w:rsid w:val="0040120B"/>
    <w:rsid w:val="004015EA"/>
    <w:rsid w:val="00401A01"/>
    <w:rsid w:val="00402686"/>
    <w:rsid w:val="004027F4"/>
    <w:rsid w:val="004028A2"/>
    <w:rsid w:val="0040354A"/>
    <w:rsid w:val="0040359A"/>
    <w:rsid w:val="0040377D"/>
    <w:rsid w:val="00403A89"/>
    <w:rsid w:val="00403F3A"/>
    <w:rsid w:val="004043F8"/>
    <w:rsid w:val="0040460C"/>
    <w:rsid w:val="00404EDC"/>
    <w:rsid w:val="004050F6"/>
    <w:rsid w:val="004057A7"/>
    <w:rsid w:val="00405C02"/>
    <w:rsid w:val="00405ED5"/>
    <w:rsid w:val="00410083"/>
    <w:rsid w:val="00410D78"/>
    <w:rsid w:val="004117C9"/>
    <w:rsid w:val="00411BFE"/>
    <w:rsid w:val="00412627"/>
    <w:rsid w:val="00412670"/>
    <w:rsid w:val="00412708"/>
    <w:rsid w:val="004127DB"/>
    <w:rsid w:val="00412851"/>
    <w:rsid w:val="00412916"/>
    <w:rsid w:val="00413104"/>
    <w:rsid w:val="00413241"/>
    <w:rsid w:val="004132EF"/>
    <w:rsid w:val="004139FE"/>
    <w:rsid w:val="0041416D"/>
    <w:rsid w:val="0041445F"/>
    <w:rsid w:val="00414F28"/>
    <w:rsid w:val="00415027"/>
    <w:rsid w:val="00415082"/>
    <w:rsid w:val="004151AB"/>
    <w:rsid w:val="00415370"/>
    <w:rsid w:val="00415EDF"/>
    <w:rsid w:val="00416734"/>
    <w:rsid w:val="0041715B"/>
    <w:rsid w:val="004172A3"/>
    <w:rsid w:val="00417676"/>
    <w:rsid w:val="00417DFE"/>
    <w:rsid w:val="00417E85"/>
    <w:rsid w:val="004200AE"/>
    <w:rsid w:val="0042085A"/>
    <w:rsid w:val="00420BB7"/>
    <w:rsid w:val="00420BCE"/>
    <w:rsid w:val="00420E55"/>
    <w:rsid w:val="00422510"/>
    <w:rsid w:val="00422849"/>
    <w:rsid w:val="00422BAC"/>
    <w:rsid w:val="004232E0"/>
    <w:rsid w:val="00423342"/>
    <w:rsid w:val="0042346F"/>
    <w:rsid w:val="00423D29"/>
    <w:rsid w:val="004249AB"/>
    <w:rsid w:val="00424AB2"/>
    <w:rsid w:val="00424B06"/>
    <w:rsid w:val="00425274"/>
    <w:rsid w:val="00425CBE"/>
    <w:rsid w:val="00426112"/>
    <w:rsid w:val="004269D6"/>
    <w:rsid w:val="00426E03"/>
    <w:rsid w:val="0043009E"/>
    <w:rsid w:val="00430CEB"/>
    <w:rsid w:val="00431762"/>
    <w:rsid w:val="00431AD7"/>
    <w:rsid w:val="00431E0A"/>
    <w:rsid w:val="00432101"/>
    <w:rsid w:val="004321D6"/>
    <w:rsid w:val="00432283"/>
    <w:rsid w:val="00432AD4"/>
    <w:rsid w:val="00432F2C"/>
    <w:rsid w:val="00433240"/>
    <w:rsid w:val="0043332F"/>
    <w:rsid w:val="00433E37"/>
    <w:rsid w:val="004341BB"/>
    <w:rsid w:val="004344BD"/>
    <w:rsid w:val="004347F0"/>
    <w:rsid w:val="00434BEB"/>
    <w:rsid w:val="00434EAC"/>
    <w:rsid w:val="00434F1E"/>
    <w:rsid w:val="00434F7B"/>
    <w:rsid w:val="0043510B"/>
    <w:rsid w:val="004352C7"/>
    <w:rsid w:val="00436605"/>
    <w:rsid w:val="004367BA"/>
    <w:rsid w:val="00436A3F"/>
    <w:rsid w:val="00436DBD"/>
    <w:rsid w:val="00440001"/>
    <w:rsid w:val="00440A9A"/>
    <w:rsid w:val="004418E2"/>
    <w:rsid w:val="00441D69"/>
    <w:rsid w:val="00442660"/>
    <w:rsid w:val="004429AF"/>
    <w:rsid w:val="00443A2B"/>
    <w:rsid w:val="00443C67"/>
    <w:rsid w:val="00444B67"/>
    <w:rsid w:val="00444BFB"/>
    <w:rsid w:val="00444DCA"/>
    <w:rsid w:val="004459DF"/>
    <w:rsid w:val="004462B3"/>
    <w:rsid w:val="004464B3"/>
    <w:rsid w:val="00446C77"/>
    <w:rsid w:val="004472FB"/>
    <w:rsid w:val="00447B1E"/>
    <w:rsid w:val="00450CFB"/>
    <w:rsid w:val="00450E5F"/>
    <w:rsid w:val="0045113B"/>
    <w:rsid w:val="00451731"/>
    <w:rsid w:val="00452435"/>
    <w:rsid w:val="00453319"/>
    <w:rsid w:val="004536E4"/>
    <w:rsid w:val="00453731"/>
    <w:rsid w:val="004539ED"/>
    <w:rsid w:val="00453A29"/>
    <w:rsid w:val="00453C21"/>
    <w:rsid w:val="00454128"/>
    <w:rsid w:val="0045423C"/>
    <w:rsid w:val="00454374"/>
    <w:rsid w:val="004548A0"/>
    <w:rsid w:val="00454BF4"/>
    <w:rsid w:val="00454F08"/>
    <w:rsid w:val="00455066"/>
    <w:rsid w:val="004551A7"/>
    <w:rsid w:val="00455695"/>
    <w:rsid w:val="0045573C"/>
    <w:rsid w:val="0045660A"/>
    <w:rsid w:val="00456903"/>
    <w:rsid w:val="00457760"/>
    <w:rsid w:val="00457A84"/>
    <w:rsid w:val="00457B96"/>
    <w:rsid w:val="00457D99"/>
    <w:rsid w:val="004603D5"/>
    <w:rsid w:val="00460E77"/>
    <w:rsid w:val="0046162A"/>
    <w:rsid w:val="00461779"/>
    <w:rsid w:val="00461B11"/>
    <w:rsid w:val="00461EA4"/>
    <w:rsid w:val="004620FF"/>
    <w:rsid w:val="00462D19"/>
    <w:rsid w:val="0046325A"/>
    <w:rsid w:val="00463645"/>
    <w:rsid w:val="00463785"/>
    <w:rsid w:val="00463CFE"/>
    <w:rsid w:val="00464437"/>
    <w:rsid w:val="004649B2"/>
    <w:rsid w:val="004649BD"/>
    <w:rsid w:val="00464D20"/>
    <w:rsid w:val="00464ED8"/>
    <w:rsid w:val="004655E9"/>
    <w:rsid w:val="0046585C"/>
    <w:rsid w:val="004678C7"/>
    <w:rsid w:val="00467D2F"/>
    <w:rsid w:val="00470083"/>
    <w:rsid w:val="004703C4"/>
    <w:rsid w:val="00471046"/>
    <w:rsid w:val="00471989"/>
    <w:rsid w:val="00471A78"/>
    <w:rsid w:val="004723B5"/>
    <w:rsid w:val="00472DF4"/>
    <w:rsid w:val="00473799"/>
    <w:rsid w:val="0047389F"/>
    <w:rsid w:val="00473B61"/>
    <w:rsid w:val="00473F45"/>
    <w:rsid w:val="00474E3D"/>
    <w:rsid w:val="00475788"/>
    <w:rsid w:val="0047691E"/>
    <w:rsid w:val="00476EEE"/>
    <w:rsid w:val="004774F0"/>
    <w:rsid w:val="00477937"/>
    <w:rsid w:val="00477A35"/>
    <w:rsid w:val="00477B27"/>
    <w:rsid w:val="004801ED"/>
    <w:rsid w:val="0048069C"/>
    <w:rsid w:val="00481648"/>
    <w:rsid w:val="00481BDB"/>
    <w:rsid w:val="00481BE5"/>
    <w:rsid w:val="00481C0D"/>
    <w:rsid w:val="00482024"/>
    <w:rsid w:val="00482409"/>
    <w:rsid w:val="00482816"/>
    <w:rsid w:val="004829CF"/>
    <w:rsid w:val="00482E03"/>
    <w:rsid w:val="004835E4"/>
    <w:rsid w:val="00483C2C"/>
    <w:rsid w:val="004844ED"/>
    <w:rsid w:val="00484677"/>
    <w:rsid w:val="00484683"/>
    <w:rsid w:val="00485568"/>
    <w:rsid w:val="0048662E"/>
    <w:rsid w:val="0048673B"/>
    <w:rsid w:val="004869B6"/>
    <w:rsid w:val="004871C3"/>
    <w:rsid w:val="004901C9"/>
    <w:rsid w:val="00490AB3"/>
    <w:rsid w:val="004913B9"/>
    <w:rsid w:val="004915B0"/>
    <w:rsid w:val="00491BA9"/>
    <w:rsid w:val="00491CE3"/>
    <w:rsid w:val="00491DF6"/>
    <w:rsid w:val="0049212B"/>
    <w:rsid w:val="00492A3E"/>
    <w:rsid w:val="00492C21"/>
    <w:rsid w:val="004937F1"/>
    <w:rsid w:val="0049383D"/>
    <w:rsid w:val="0049384B"/>
    <w:rsid w:val="00493D17"/>
    <w:rsid w:val="00493F3B"/>
    <w:rsid w:val="004948E2"/>
    <w:rsid w:val="00494B6D"/>
    <w:rsid w:val="00494D15"/>
    <w:rsid w:val="00494F28"/>
    <w:rsid w:val="00495374"/>
    <w:rsid w:val="0049581D"/>
    <w:rsid w:val="00495B21"/>
    <w:rsid w:val="00495ECE"/>
    <w:rsid w:val="00496160"/>
    <w:rsid w:val="004965EA"/>
    <w:rsid w:val="00496AD9"/>
    <w:rsid w:val="00496F34"/>
    <w:rsid w:val="00497104"/>
    <w:rsid w:val="004973DD"/>
    <w:rsid w:val="004979EC"/>
    <w:rsid w:val="00497B2E"/>
    <w:rsid w:val="00497BEF"/>
    <w:rsid w:val="00497D20"/>
    <w:rsid w:val="004A0059"/>
    <w:rsid w:val="004A0BE0"/>
    <w:rsid w:val="004A102F"/>
    <w:rsid w:val="004A1209"/>
    <w:rsid w:val="004A1E1F"/>
    <w:rsid w:val="004A272B"/>
    <w:rsid w:val="004A29BD"/>
    <w:rsid w:val="004A35A5"/>
    <w:rsid w:val="004A37BE"/>
    <w:rsid w:val="004A3BF7"/>
    <w:rsid w:val="004A3E9A"/>
    <w:rsid w:val="004A6CC6"/>
    <w:rsid w:val="004A775D"/>
    <w:rsid w:val="004A791E"/>
    <w:rsid w:val="004A7FA6"/>
    <w:rsid w:val="004B0C52"/>
    <w:rsid w:val="004B17C5"/>
    <w:rsid w:val="004B1B30"/>
    <w:rsid w:val="004B2FA1"/>
    <w:rsid w:val="004B321E"/>
    <w:rsid w:val="004B3849"/>
    <w:rsid w:val="004B3905"/>
    <w:rsid w:val="004B44EE"/>
    <w:rsid w:val="004B48AD"/>
    <w:rsid w:val="004B4A1B"/>
    <w:rsid w:val="004B50B3"/>
    <w:rsid w:val="004B51A4"/>
    <w:rsid w:val="004B538C"/>
    <w:rsid w:val="004B54AA"/>
    <w:rsid w:val="004B59EE"/>
    <w:rsid w:val="004B5B41"/>
    <w:rsid w:val="004B5D39"/>
    <w:rsid w:val="004B69F7"/>
    <w:rsid w:val="004B7040"/>
    <w:rsid w:val="004B7737"/>
    <w:rsid w:val="004C00BF"/>
    <w:rsid w:val="004C0379"/>
    <w:rsid w:val="004C0CB3"/>
    <w:rsid w:val="004C14D6"/>
    <w:rsid w:val="004C220C"/>
    <w:rsid w:val="004C2449"/>
    <w:rsid w:val="004C33E9"/>
    <w:rsid w:val="004C3CD8"/>
    <w:rsid w:val="004C468A"/>
    <w:rsid w:val="004C49BC"/>
    <w:rsid w:val="004C4C44"/>
    <w:rsid w:val="004C535C"/>
    <w:rsid w:val="004C5643"/>
    <w:rsid w:val="004C5C2D"/>
    <w:rsid w:val="004C6050"/>
    <w:rsid w:val="004C69F9"/>
    <w:rsid w:val="004C728B"/>
    <w:rsid w:val="004C7572"/>
    <w:rsid w:val="004C7689"/>
    <w:rsid w:val="004C7A25"/>
    <w:rsid w:val="004C7C90"/>
    <w:rsid w:val="004D0004"/>
    <w:rsid w:val="004D054E"/>
    <w:rsid w:val="004D05F2"/>
    <w:rsid w:val="004D0F0D"/>
    <w:rsid w:val="004D1D98"/>
    <w:rsid w:val="004D26B2"/>
    <w:rsid w:val="004D2A1B"/>
    <w:rsid w:val="004D2F35"/>
    <w:rsid w:val="004D3B76"/>
    <w:rsid w:val="004D3E73"/>
    <w:rsid w:val="004D4037"/>
    <w:rsid w:val="004D4246"/>
    <w:rsid w:val="004D4639"/>
    <w:rsid w:val="004D4DD7"/>
    <w:rsid w:val="004D4FFC"/>
    <w:rsid w:val="004D51A6"/>
    <w:rsid w:val="004D52A1"/>
    <w:rsid w:val="004D62F4"/>
    <w:rsid w:val="004D63BF"/>
    <w:rsid w:val="004D63EE"/>
    <w:rsid w:val="004D6516"/>
    <w:rsid w:val="004D6571"/>
    <w:rsid w:val="004D6689"/>
    <w:rsid w:val="004D7D68"/>
    <w:rsid w:val="004D7DFF"/>
    <w:rsid w:val="004E0830"/>
    <w:rsid w:val="004E0EF0"/>
    <w:rsid w:val="004E11BA"/>
    <w:rsid w:val="004E180E"/>
    <w:rsid w:val="004E1A85"/>
    <w:rsid w:val="004E1C91"/>
    <w:rsid w:val="004E1E60"/>
    <w:rsid w:val="004E235F"/>
    <w:rsid w:val="004E2AA9"/>
    <w:rsid w:val="004E2FA5"/>
    <w:rsid w:val="004E2FAF"/>
    <w:rsid w:val="004E37BD"/>
    <w:rsid w:val="004E3FB5"/>
    <w:rsid w:val="004E46D8"/>
    <w:rsid w:val="004E535B"/>
    <w:rsid w:val="004E55E6"/>
    <w:rsid w:val="004E5CAD"/>
    <w:rsid w:val="004E5FE4"/>
    <w:rsid w:val="004E6194"/>
    <w:rsid w:val="004E64D1"/>
    <w:rsid w:val="004E6B54"/>
    <w:rsid w:val="004E6D43"/>
    <w:rsid w:val="004E7517"/>
    <w:rsid w:val="004E784E"/>
    <w:rsid w:val="004F0355"/>
    <w:rsid w:val="004F085B"/>
    <w:rsid w:val="004F0DC3"/>
    <w:rsid w:val="004F0DD1"/>
    <w:rsid w:val="004F12B7"/>
    <w:rsid w:val="004F1523"/>
    <w:rsid w:val="004F1DDC"/>
    <w:rsid w:val="004F2325"/>
    <w:rsid w:val="004F2941"/>
    <w:rsid w:val="004F3013"/>
    <w:rsid w:val="004F31F3"/>
    <w:rsid w:val="004F41C6"/>
    <w:rsid w:val="004F4555"/>
    <w:rsid w:val="004F468E"/>
    <w:rsid w:val="004F46C3"/>
    <w:rsid w:val="004F4DFC"/>
    <w:rsid w:val="004F65BC"/>
    <w:rsid w:val="004F66B1"/>
    <w:rsid w:val="004F6E62"/>
    <w:rsid w:val="004F7128"/>
    <w:rsid w:val="00500514"/>
    <w:rsid w:val="00500731"/>
    <w:rsid w:val="0050086E"/>
    <w:rsid w:val="00500877"/>
    <w:rsid w:val="00501FD9"/>
    <w:rsid w:val="005020B4"/>
    <w:rsid w:val="00502218"/>
    <w:rsid w:val="005025BF"/>
    <w:rsid w:val="00502610"/>
    <w:rsid w:val="005033B5"/>
    <w:rsid w:val="00503487"/>
    <w:rsid w:val="00503C43"/>
    <w:rsid w:val="005055CC"/>
    <w:rsid w:val="00506D22"/>
    <w:rsid w:val="00507347"/>
    <w:rsid w:val="00507445"/>
    <w:rsid w:val="00510085"/>
    <w:rsid w:val="00510E67"/>
    <w:rsid w:val="0051249A"/>
    <w:rsid w:val="005127E6"/>
    <w:rsid w:val="00512977"/>
    <w:rsid w:val="0051321A"/>
    <w:rsid w:val="00513B84"/>
    <w:rsid w:val="005141F2"/>
    <w:rsid w:val="005146F4"/>
    <w:rsid w:val="00514719"/>
    <w:rsid w:val="005151C1"/>
    <w:rsid w:val="005153DE"/>
    <w:rsid w:val="005154BF"/>
    <w:rsid w:val="00515C4C"/>
    <w:rsid w:val="00515D0F"/>
    <w:rsid w:val="005168A1"/>
    <w:rsid w:val="005169A1"/>
    <w:rsid w:val="00516FA8"/>
    <w:rsid w:val="00520678"/>
    <w:rsid w:val="00520BAB"/>
    <w:rsid w:val="00520E6D"/>
    <w:rsid w:val="0052157C"/>
    <w:rsid w:val="0052192C"/>
    <w:rsid w:val="00522887"/>
    <w:rsid w:val="00522CC7"/>
    <w:rsid w:val="00522F2D"/>
    <w:rsid w:val="00523608"/>
    <w:rsid w:val="0052383E"/>
    <w:rsid w:val="00524DF5"/>
    <w:rsid w:val="005252F3"/>
    <w:rsid w:val="005252FC"/>
    <w:rsid w:val="00525897"/>
    <w:rsid w:val="00525BC6"/>
    <w:rsid w:val="00525E87"/>
    <w:rsid w:val="005265B3"/>
    <w:rsid w:val="005271CA"/>
    <w:rsid w:val="00527B0F"/>
    <w:rsid w:val="00527DE0"/>
    <w:rsid w:val="00530FAE"/>
    <w:rsid w:val="0053198E"/>
    <w:rsid w:val="00531F26"/>
    <w:rsid w:val="00532271"/>
    <w:rsid w:val="0053284E"/>
    <w:rsid w:val="005336C7"/>
    <w:rsid w:val="00533A11"/>
    <w:rsid w:val="00533BE0"/>
    <w:rsid w:val="00534347"/>
    <w:rsid w:val="00534930"/>
    <w:rsid w:val="00534D97"/>
    <w:rsid w:val="00535302"/>
    <w:rsid w:val="0053613B"/>
    <w:rsid w:val="005361C7"/>
    <w:rsid w:val="005365BD"/>
    <w:rsid w:val="00536C38"/>
    <w:rsid w:val="0053745B"/>
    <w:rsid w:val="00541498"/>
    <w:rsid w:val="00541CB8"/>
    <w:rsid w:val="005420FB"/>
    <w:rsid w:val="00542371"/>
    <w:rsid w:val="00542AE8"/>
    <w:rsid w:val="00543042"/>
    <w:rsid w:val="005439CC"/>
    <w:rsid w:val="0054402E"/>
    <w:rsid w:val="005440B7"/>
    <w:rsid w:val="005447F7"/>
    <w:rsid w:val="00544CED"/>
    <w:rsid w:val="00544F03"/>
    <w:rsid w:val="005457BA"/>
    <w:rsid w:val="00545954"/>
    <w:rsid w:val="00546CBE"/>
    <w:rsid w:val="00547223"/>
    <w:rsid w:val="00547241"/>
    <w:rsid w:val="00547289"/>
    <w:rsid w:val="005475CD"/>
    <w:rsid w:val="005477BB"/>
    <w:rsid w:val="00547B87"/>
    <w:rsid w:val="00547D3C"/>
    <w:rsid w:val="00547F38"/>
    <w:rsid w:val="005507EE"/>
    <w:rsid w:val="00550E22"/>
    <w:rsid w:val="00550FFA"/>
    <w:rsid w:val="0055143D"/>
    <w:rsid w:val="00551892"/>
    <w:rsid w:val="0055191F"/>
    <w:rsid w:val="005520B9"/>
    <w:rsid w:val="005528C7"/>
    <w:rsid w:val="00553D9D"/>
    <w:rsid w:val="00554074"/>
    <w:rsid w:val="00554683"/>
    <w:rsid w:val="0055488F"/>
    <w:rsid w:val="00554CE8"/>
    <w:rsid w:val="0055594D"/>
    <w:rsid w:val="005562EA"/>
    <w:rsid w:val="00556519"/>
    <w:rsid w:val="00556545"/>
    <w:rsid w:val="005566BC"/>
    <w:rsid w:val="00556B10"/>
    <w:rsid w:val="00557234"/>
    <w:rsid w:val="00557C05"/>
    <w:rsid w:val="00557C74"/>
    <w:rsid w:val="00557DF2"/>
    <w:rsid w:val="0056088B"/>
    <w:rsid w:val="005609EA"/>
    <w:rsid w:val="00561C7B"/>
    <w:rsid w:val="005629F8"/>
    <w:rsid w:val="00562CC0"/>
    <w:rsid w:val="00563458"/>
    <w:rsid w:val="00563BAB"/>
    <w:rsid w:val="00563BB9"/>
    <w:rsid w:val="00563C48"/>
    <w:rsid w:val="005641FE"/>
    <w:rsid w:val="0056425C"/>
    <w:rsid w:val="0056443E"/>
    <w:rsid w:val="0056476B"/>
    <w:rsid w:val="005647C8"/>
    <w:rsid w:val="005647D9"/>
    <w:rsid w:val="005648E9"/>
    <w:rsid w:val="00564BA4"/>
    <w:rsid w:val="00564FC5"/>
    <w:rsid w:val="00565258"/>
    <w:rsid w:val="005661B3"/>
    <w:rsid w:val="00566ECD"/>
    <w:rsid w:val="00567C45"/>
    <w:rsid w:val="00567FF5"/>
    <w:rsid w:val="0057051A"/>
    <w:rsid w:val="00571297"/>
    <w:rsid w:val="00571EF3"/>
    <w:rsid w:val="00572C51"/>
    <w:rsid w:val="00573419"/>
    <w:rsid w:val="0057365E"/>
    <w:rsid w:val="00573926"/>
    <w:rsid w:val="00573F62"/>
    <w:rsid w:val="00574776"/>
    <w:rsid w:val="00574883"/>
    <w:rsid w:val="00574BC6"/>
    <w:rsid w:val="0057544E"/>
    <w:rsid w:val="005754A2"/>
    <w:rsid w:val="00575776"/>
    <w:rsid w:val="00575DF0"/>
    <w:rsid w:val="00576103"/>
    <w:rsid w:val="00576521"/>
    <w:rsid w:val="00577019"/>
    <w:rsid w:val="0057707D"/>
    <w:rsid w:val="005772E4"/>
    <w:rsid w:val="00577E4B"/>
    <w:rsid w:val="00580C37"/>
    <w:rsid w:val="00580D86"/>
    <w:rsid w:val="00581A85"/>
    <w:rsid w:val="005828C6"/>
    <w:rsid w:val="00582F19"/>
    <w:rsid w:val="0058389F"/>
    <w:rsid w:val="00583B09"/>
    <w:rsid w:val="00583B7D"/>
    <w:rsid w:val="00584194"/>
    <w:rsid w:val="0058462F"/>
    <w:rsid w:val="0058505A"/>
    <w:rsid w:val="00585285"/>
    <w:rsid w:val="005853C1"/>
    <w:rsid w:val="00585694"/>
    <w:rsid w:val="0058616D"/>
    <w:rsid w:val="0058633F"/>
    <w:rsid w:val="005865F5"/>
    <w:rsid w:val="005865FA"/>
    <w:rsid w:val="0058712D"/>
    <w:rsid w:val="00587EDC"/>
    <w:rsid w:val="005903B2"/>
    <w:rsid w:val="00590D22"/>
    <w:rsid w:val="00590DB7"/>
    <w:rsid w:val="0059118E"/>
    <w:rsid w:val="0059180E"/>
    <w:rsid w:val="00592121"/>
    <w:rsid w:val="0059213F"/>
    <w:rsid w:val="00592298"/>
    <w:rsid w:val="005924F4"/>
    <w:rsid w:val="00592558"/>
    <w:rsid w:val="005926A9"/>
    <w:rsid w:val="00592C6C"/>
    <w:rsid w:val="00593CE4"/>
    <w:rsid w:val="0059559E"/>
    <w:rsid w:val="0059571C"/>
    <w:rsid w:val="00595BBD"/>
    <w:rsid w:val="00596304"/>
    <w:rsid w:val="00596375"/>
    <w:rsid w:val="005968FD"/>
    <w:rsid w:val="005969FF"/>
    <w:rsid w:val="005972E1"/>
    <w:rsid w:val="00597633"/>
    <w:rsid w:val="005A04F7"/>
    <w:rsid w:val="005A0526"/>
    <w:rsid w:val="005A0AFD"/>
    <w:rsid w:val="005A17D4"/>
    <w:rsid w:val="005A18E0"/>
    <w:rsid w:val="005A1CFC"/>
    <w:rsid w:val="005A1DF4"/>
    <w:rsid w:val="005A237E"/>
    <w:rsid w:val="005A25D9"/>
    <w:rsid w:val="005A2D37"/>
    <w:rsid w:val="005A2E4B"/>
    <w:rsid w:val="005A2EE2"/>
    <w:rsid w:val="005A31D3"/>
    <w:rsid w:val="005A39AC"/>
    <w:rsid w:val="005A3B99"/>
    <w:rsid w:val="005A401A"/>
    <w:rsid w:val="005A40ED"/>
    <w:rsid w:val="005A4ADD"/>
    <w:rsid w:val="005A50F3"/>
    <w:rsid w:val="005A59A6"/>
    <w:rsid w:val="005A5BFF"/>
    <w:rsid w:val="005A5C17"/>
    <w:rsid w:val="005A5C3D"/>
    <w:rsid w:val="005A6DFF"/>
    <w:rsid w:val="005A74FC"/>
    <w:rsid w:val="005A7B53"/>
    <w:rsid w:val="005B0241"/>
    <w:rsid w:val="005B0FB1"/>
    <w:rsid w:val="005B13F8"/>
    <w:rsid w:val="005B2145"/>
    <w:rsid w:val="005B2972"/>
    <w:rsid w:val="005B2F8B"/>
    <w:rsid w:val="005B3573"/>
    <w:rsid w:val="005B4164"/>
    <w:rsid w:val="005B4580"/>
    <w:rsid w:val="005B46F7"/>
    <w:rsid w:val="005B5552"/>
    <w:rsid w:val="005B561A"/>
    <w:rsid w:val="005B5628"/>
    <w:rsid w:val="005B5A00"/>
    <w:rsid w:val="005B6133"/>
    <w:rsid w:val="005B6143"/>
    <w:rsid w:val="005B6839"/>
    <w:rsid w:val="005B6B33"/>
    <w:rsid w:val="005B6E65"/>
    <w:rsid w:val="005B7155"/>
    <w:rsid w:val="005B791F"/>
    <w:rsid w:val="005B7CD3"/>
    <w:rsid w:val="005C0AA7"/>
    <w:rsid w:val="005C0B43"/>
    <w:rsid w:val="005C222C"/>
    <w:rsid w:val="005C23D2"/>
    <w:rsid w:val="005C2C24"/>
    <w:rsid w:val="005C3FC6"/>
    <w:rsid w:val="005C46A1"/>
    <w:rsid w:val="005C47A5"/>
    <w:rsid w:val="005C4EAC"/>
    <w:rsid w:val="005C5875"/>
    <w:rsid w:val="005C5B62"/>
    <w:rsid w:val="005C67B9"/>
    <w:rsid w:val="005C6CF7"/>
    <w:rsid w:val="005C722A"/>
    <w:rsid w:val="005C7970"/>
    <w:rsid w:val="005C79A4"/>
    <w:rsid w:val="005D00C2"/>
    <w:rsid w:val="005D0348"/>
    <w:rsid w:val="005D12AD"/>
    <w:rsid w:val="005D2450"/>
    <w:rsid w:val="005D2A2E"/>
    <w:rsid w:val="005D2D97"/>
    <w:rsid w:val="005D2EBF"/>
    <w:rsid w:val="005D3649"/>
    <w:rsid w:val="005D39D1"/>
    <w:rsid w:val="005D3CC5"/>
    <w:rsid w:val="005D3EBA"/>
    <w:rsid w:val="005D536B"/>
    <w:rsid w:val="005D6660"/>
    <w:rsid w:val="005D6B16"/>
    <w:rsid w:val="005D6BF2"/>
    <w:rsid w:val="005D70B8"/>
    <w:rsid w:val="005D727E"/>
    <w:rsid w:val="005D7397"/>
    <w:rsid w:val="005D7F98"/>
    <w:rsid w:val="005E02CE"/>
    <w:rsid w:val="005E0CCB"/>
    <w:rsid w:val="005E0DE9"/>
    <w:rsid w:val="005E0EEA"/>
    <w:rsid w:val="005E1D8E"/>
    <w:rsid w:val="005E1F71"/>
    <w:rsid w:val="005E22D3"/>
    <w:rsid w:val="005E27A3"/>
    <w:rsid w:val="005E2D3B"/>
    <w:rsid w:val="005E32BC"/>
    <w:rsid w:val="005E3620"/>
    <w:rsid w:val="005E45F9"/>
    <w:rsid w:val="005E48CA"/>
    <w:rsid w:val="005E578B"/>
    <w:rsid w:val="005E5890"/>
    <w:rsid w:val="005E5C8D"/>
    <w:rsid w:val="005E5DF1"/>
    <w:rsid w:val="005E5EB2"/>
    <w:rsid w:val="005E61E8"/>
    <w:rsid w:val="005E654E"/>
    <w:rsid w:val="005E6961"/>
    <w:rsid w:val="005E6A45"/>
    <w:rsid w:val="005E6C3A"/>
    <w:rsid w:val="005E7CF9"/>
    <w:rsid w:val="005F0127"/>
    <w:rsid w:val="005F061A"/>
    <w:rsid w:val="005F0B3E"/>
    <w:rsid w:val="005F1180"/>
    <w:rsid w:val="005F156B"/>
    <w:rsid w:val="005F1E98"/>
    <w:rsid w:val="005F210E"/>
    <w:rsid w:val="005F229A"/>
    <w:rsid w:val="005F27D9"/>
    <w:rsid w:val="005F2F6C"/>
    <w:rsid w:val="005F37DE"/>
    <w:rsid w:val="005F3AE9"/>
    <w:rsid w:val="005F3C38"/>
    <w:rsid w:val="005F403F"/>
    <w:rsid w:val="005F40E3"/>
    <w:rsid w:val="005F43D2"/>
    <w:rsid w:val="005F444A"/>
    <w:rsid w:val="005F46F4"/>
    <w:rsid w:val="005F47C8"/>
    <w:rsid w:val="005F5837"/>
    <w:rsid w:val="005F6E23"/>
    <w:rsid w:val="005F6E43"/>
    <w:rsid w:val="005F701F"/>
    <w:rsid w:val="006006B7"/>
    <w:rsid w:val="00600EB6"/>
    <w:rsid w:val="00600FED"/>
    <w:rsid w:val="006010CD"/>
    <w:rsid w:val="00601425"/>
    <w:rsid w:val="00601CE1"/>
    <w:rsid w:val="00602120"/>
    <w:rsid w:val="0060244F"/>
    <w:rsid w:val="00602D7D"/>
    <w:rsid w:val="00602E48"/>
    <w:rsid w:val="00602FB9"/>
    <w:rsid w:val="00603B19"/>
    <w:rsid w:val="0060434D"/>
    <w:rsid w:val="00604B7B"/>
    <w:rsid w:val="00604C6F"/>
    <w:rsid w:val="0060511B"/>
    <w:rsid w:val="006055CC"/>
    <w:rsid w:val="00605640"/>
    <w:rsid w:val="00606C15"/>
    <w:rsid w:val="00607D7C"/>
    <w:rsid w:val="00607D94"/>
    <w:rsid w:val="00607EDE"/>
    <w:rsid w:val="0061001A"/>
    <w:rsid w:val="00610342"/>
    <w:rsid w:val="0061077C"/>
    <w:rsid w:val="0061077F"/>
    <w:rsid w:val="00611348"/>
    <w:rsid w:val="00611640"/>
    <w:rsid w:val="00611CAB"/>
    <w:rsid w:val="00611E36"/>
    <w:rsid w:val="006125B0"/>
    <w:rsid w:val="0061260F"/>
    <w:rsid w:val="006126D0"/>
    <w:rsid w:val="006134E4"/>
    <w:rsid w:val="00613ECE"/>
    <w:rsid w:val="006144BF"/>
    <w:rsid w:val="00614643"/>
    <w:rsid w:val="0061490C"/>
    <w:rsid w:val="00614CB3"/>
    <w:rsid w:val="0061502D"/>
    <w:rsid w:val="006153A8"/>
    <w:rsid w:val="00616149"/>
    <w:rsid w:val="00616609"/>
    <w:rsid w:val="0061770B"/>
    <w:rsid w:val="00617DAE"/>
    <w:rsid w:val="00617F69"/>
    <w:rsid w:val="00620612"/>
    <w:rsid w:val="00621076"/>
    <w:rsid w:val="00621AAD"/>
    <w:rsid w:val="006223D3"/>
    <w:rsid w:val="006224F9"/>
    <w:rsid w:val="00622BC5"/>
    <w:rsid w:val="006231C0"/>
    <w:rsid w:val="0062360D"/>
    <w:rsid w:val="00623642"/>
    <w:rsid w:val="006236E6"/>
    <w:rsid w:val="00623C0A"/>
    <w:rsid w:val="00623E4C"/>
    <w:rsid w:val="00623FA1"/>
    <w:rsid w:val="0062419D"/>
    <w:rsid w:val="0062434F"/>
    <w:rsid w:val="006247BB"/>
    <w:rsid w:val="00624A6C"/>
    <w:rsid w:val="006253F8"/>
    <w:rsid w:val="0062570F"/>
    <w:rsid w:val="00625F34"/>
    <w:rsid w:val="00625F41"/>
    <w:rsid w:val="00626AE5"/>
    <w:rsid w:val="006272CB"/>
    <w:rsid w:val="00627964"/>
    <w:rsid w:val="00627C18"/>
    <w:rsid w:val="006302B8"/>
    <w:rsid w:val="0063055C"/>
    <w:rsid w:val="00630B70"/>
    <w:rsid w:val="00630BA0"/>
    <w:rsid w:val="00630E24"/>
    <w:rsid w:val="00631689"/>
    <w:rsid w:val="00631D21"/>
    <w:rsid w:val="0063223B"/>
    <w:rsid w:val="0063335C"/>
    <w:rsid w:val="006337E5"/>
    <w:rsid w:val="00633A62"/>
    <w:rsid w:val="00633F1D"/>
    <w:rsid w:val="0063413D"/>
    <w:rsid w:val="006346A7"/>
    <w:rsid w:val="00634AA2"/>
    <w:rsid w:val="00634FDA"/>
    <w:rsid w:val="00635BD9"/>
    <w:rsid w:val="00635CB6"/>
    <w:rsid w:val="006360D5"/>
    <w:rsid w:val="0063690E"/>
    <w:rsid w:val="00636E1D"/>
    <w:rsid w:val="00637278"/>
    <w:rsid w:val="00637473"/>
    <w:rsid w:val="006377EB"/>
    <w:rsid w:val="006408AD"/>
    <w:rsid w:val="00642BDF"/>
    <w:rsid w:val="0064376E"/>
    <w:rsid w:val="00643AE0"/>
    <w:rsid w:val="00643B9B"/>
    <w:rsid w:val="00643F06"/>
    <w:rsid w:val="006444B0"/>
    <w:rsid w:val="00644745"/>
    <w:rsid w:val="0064484E"/>
    <w:rsid w:val="00644B03"/>
    <w:rsid w:val="00644C0A"/>
    <w:rsid w:val="00644CCE"/>
    <w:rsid w:val="00644DFF"/>
    <w:rsid w:val="00645739"/>
    <w:rsid w:val="00645B19"/>
    <w:rsid w:val="00645CE6"/>
    <w:rsid w:val="00645EC7"/>
    <w:rsid w:val="0064601B"/>
    <w:rsid w:val="0064606A"/>
    <w:rsid w:val="006464A4"/>
    <w:rsid w:val="00647417"/>
    <w:rsid w:val="0064749A"/>
    <w:rsid w:val="006475FD"/>
    <w:rsid w:val="00647873"/>
    <w:rsid w:val="00647B95"/>
    <w:rsid w:val="00647D5B"/>
    <w:rsid w:val="00647E9C"/>
    <w:rsid w:val="00650E50"/>
    <w:rsid w:val="0065103B"/>
    <w:rsid w:val="00651477"/>
    <w:rsid w:val="006515DD"/>
    <w:rsid w:val="00651B34"/>
    <w:rsid w:val="006528B1"/>
    <w:rsid w:val="00652B11"/>
    <w:rsid w:val="006534F4"/>
    <w:rsid w:val="0065398E"/>
    <w:rsid w:val="0065407F"/>
    <w:rsid w:val="00654791"/>
    <w:rsid w:val="0065495F"/>
    <w:rsid w:val="0065513E"/>
    <w:rsid w:val="00655140"/>
    <w:rsid w:val="00655152"/>
    <w:rsid w:val="00655463"/>
    <w:rsid w:val="00655710"/>
    <w:rsid w:val="006557B1"/>
    <w:rsid w:val="006557FF"/>
    <w:rsid w:val="00655845"/>
    <w:rsid w:val="006558C8"/>
    <w:rsid w:val="00655EC6"/>
    <w:rsid w:val="006574C9"/>
    <w:rsid w:val="00657AF0"/>
    <w:rsid w:val="006601F4"/>
    <w:rsid w:val="00660987"/>
    <w:rsid w:val="00660D1B"/>
    <w:rsid w:val="00660D6E"/>
    <w:rsid w:val="00661169"/>
    <w:rsid w:val="006617B3"/>
    <w:rsid w:val="00661A6E"/>
    <w:rsid w:val="00661F34"/>
    <w:rsid w:val="006621DC"/>
    <w:rsid w:val="006622AE"/>
    <w:rsid w:val="00663011"/>
    <w:rsid w:val="006632EB"/>
    <w:rsid w:val="00663808"/>
    <w:rsid w:val="0066464D"/>
    <w:rsid w:val="00665319"/>
    <w:rsid w:val="00665749"/>
    <w:rsid w:val="00665C40"/>
    <w:rsid w:val="00666287"/>
    <w:rsid w:val="00666F2E"/>
    <w:rsid w:val="0066723D"/>
    <w:rsid w:val="006677D6"/>
    <w:rsid w:val="00670C47"/>
    <w:rsid w:val="006715F4"/>
    <w:rsid w:val="00671C24"/>
    <w:rsid w:val="00671CA8"/>
    <w:rsid w:val="00671D97"/>
    <w:rsid w:val="0067203D"/>
    <w:rsid w:val="00672367"/>
    <w:rsid w:val="00672692"/>
    <w:rsid w:val="0067340D"/>
    <w:rsid w:val="006738F3"/>
    <w:rsid w:val="00673A9A"/>
    <w:rsid w:val="00674707"/>
    <w:rsid w:val="006747E1"/>
    <w:rsid w:val="0067495E"/>
    <w:rsid w:val="00675148"/>
    <w:rsid w:val="006751E0"/>
    <w:rsid w:val="006755B0"/>
    <w:rsid w:val="006763CD"/>
    <w:rsid w:val="00676DAC"/>
    <w:rsid w:val="00677007"/>
    <w:rsid w:val="0067715A"/>
    <w:rsid w:val="006771E4"/>
    <w:rsid w:val="006777DE"/>
    <w:rsid w:val="00677A59"/>
    <w:rsid w:val="00677C88"/>
    <w:rsid w:val="00677ED1"/>
    <w:rsid w:val="006800FF"/>
    <w:rsid w:val="00680785"/>
    <w:rsid w:val="00680E43"/>
    <w:rsid w:val="00681010"/>
    <w:rsid w:val="00681601"/>
    <w:rsid w:val="00682198"/>
    <w:rsid w:val="00682B19"/>
    <w:rsid w:val="00682B70"/>
    <w:rsid w:val="00682B8F"/>
    <w:rsid w:val="00682D71"/>
    <w:rsid w:val="00683535"/>
    <w:rsid w:val="00683CCD"/>
    <w:rsid w:val="00684041"/>
    <w:rsid w:val="00684DBC"/>
    <w:rsid w:val="00687CCE"/>
    <w:rsid w:val="00690BD9"/>
    <w:rsid w:val="00690D3D"/>
    <w:rsid w:val="00691C56"/>
    <w:rsid w:val="00692002"/>
    <w:rsid w:val="00692217"/>
    <w:rsid w:val="00692787"/>
    <w:rsid w:val="00693F7A"/>
    <w:rsid w:val="0069402C"/>
    <w:rsid w:val="00694229"/>
    <w:rsid w:val="00694345"/>
    <w:rsid w:val="006952AD"/>
    <w:rsid w:val="006954AC"/>
    <w:rsid w:val="00695985"/>
    <w:rsid w:val="00695E02"/>
    <w:rsid w:val="00696464"/>
    <w:rsid w:val="0069686F"/>
    <w:rsid w:val="00696ACC"/>
    <w:rsid w:val="00696FC6"/>
    <w:rsid w:val="00697C56"/>
    <w:rsid w:val="00697E35"/>
    <w:rsid w:val="006A043C"/>
    <w:rsid w:val="006A15B9"/>
    <w:rsid w:val="006A1BAF"/>
    <w:rsid w:val="006A25D9"/>
    <w:rsid w:val="006A285F"/>
    <w:rsid w:val="006A2A25"/>
    <w:rsid w:val="006A2E6F"/>
    <w:rsid w:val="006A3565"/>
    <w:rsid w:val="006A3FD8"/>
    <w:rsid w:val="006A5422"/>
    <w:rsid w:val="006A5A9C"/>
    <w:rsid w:val="006A5CF0"/>
    <w:rsid w:val="006A5FC9"/>
    <w:rsid w:val="006A6959"/>
    <w:rsid w:val="006A7283"/>
    <w:rsid w:val="006A79F5"/>
    <w:rsid w:val="006B020D"/>
    <w:rsid w:val="006B1C1C"/>
    <w:rsid w:val="006B1F8F"/>
    <w:rsid w:val="006B22DB"/>
    <w:rsid w:val="006B29EF"/>
    <w:rsid w:val="006B302D"/>
    <w:rsid w:val="006B3CFB"/>
    <w:rsid w:val="006B4349"/>
    <w:rsid w:val="006B448B"/>
    <w:rsid w:val="006B4E01"/>
    <w:rsid w:val="006B53EC"/>
    <w:rsid w:val="006B587B"/>
    <w:rsid w:val="006B5954"/>
    <w:rsid w:val="006B5A39"/>
    <w:rsid w:val="006B6163"/>
    <w:rsid w:val="006B659E"/>
    <w:rsid w:val="006B6750"/>
    <w:rsid w:val="006B6C35"/>
    <w:rsid w:val="006B6CEC"/>
    <w:rsid w:val="006B6F16"/>
    <w:rsid w:val="006B717C"/>
    <w:rsid w:val="006B79F3"/>
    <w:rsid w:val="006B7AAF"/>
    <w:rsid w:val="006C1435"/>
    <w:rsid w:val="006C19AC"/>
    <w:rsid w:val="006C1E00"/>
    <w:rsid w:val="006C250E"/>
    <w:rsid w:val="006C2DA4"/>
    <w:rsid w:val="006C3143"/>
    <w:rsid w:val="006C3D83"/>
    <w:rsid w:val="006C3E0D"/>
    <w:rsid w:val="006C4443"/>
    <w:rsid w:val="006C4808"/>
    <w:rsid w:val="006C4EF1"/>
    <w:rsid w:val="006C4F1A"/>
    <w:rsid w:val="006C5254"/>
    <w:rsid w:val="006C5FB2"/>
    <w:rsid w:val="006C5FD4"/>
    <w:rsid w:val="006C620B"/>
    <w:rsid w:val="006C6A7F"/>
    <w:rsid w:val="006C6F00"/>
    <w:rsid w:val="006C7227"/>
    <w:rsid w:val="006C72FC"/>
    <w:rsid w:val="006C7B6E"/>
    <w:rsid w:val="006D04E8"/>
    <w:rsid w:val="006D0CC7"/>
    <w:rsid w:val="006D19A9"/>
    <w:rsid w:val="006D1A8A"/>
    <w:rsid w:val="006D1DC0"/>
    <w:rsid w:val="006D20B7"/>
    <w:rsid w:val="006D233A"/>
    <w:rsid w:val="006D27EE"/>
    <w:rsid w:val="006D2897"/>
    <w:rsid w:val="006D3999"/>
    <w:rsid w:val="006D3CA0"/>
    <w:rsid w:val="006D3E0B"/>
    <w:rsid w:val="006D426D"/>
    <w:rsid w:val="006D455B"/>
    <w:rsid w:val="006D4623"/>
    <w:rsid w:val="006D48D2"/>
    <w:rsid w:val="006D4E80"/>
    <w:rsid w:val="006D5528"/>
    <w:rsid w:val="006D575B"/>
    <w:rsid w:val="006D637C"/>
    <w:rsid w:val="006D6E67"/>
    <w:rsid w:val="006D7FDC"/>
    <w:rsid w:val="006E01B1"/>
    <w:rsid w:val="006E01DF"/>
    <w:rsid w:val="006E03FD"/>
    <w:rsid w:val="006E0E2C"/>
    <w:rsid w:val="006E15E8"/>
    <w:rsid w:val="006E16AD"/>
    <w:rsid w:val="006E20D6"/>
    <w:rsid w:val="006E2557"/>
    <w:rsid w:val="006E25A9"/>
    <w:rsid w:val="006E2B75"/>
    <w:rsid w:val="006E3229"/>
    <w:rsid w:val="006E359E"/>
    <w:rsid w:val="006E36E4"/>
    <w:rsid w:val="006E3E05"/>
    <w:rsid w:val="006E49CC"/>
    <w:rsid w:val="006E4AC0"/>
    <w:rsid w:val="006E5331"/>
    <w:rsid w:val="006E55F9"/>
    <w:rsid w:val="006E576A"/>
    <w:rsid w:val="006E612E"/>
    <w:rsid w:val="006E6BDA"/>
    <w:rsid w:val="006E6C9E"/>
    <w:rsid w:val="006E6E74"/>
    <w:rsid w:val="006E6FBD"/>
    <w:rsid w:val="006E7787"/>
    <w:rsid w:val="006E7E81"/>
    <w:rsid w:val="006E7FC9"/>
    <w:rsid w:val="006F016A"/>
    <w:rsid w:val="006F13C5"/>
    <w:rsid w:val="006F1414"/>
    <w:rsid w:val="006F20E4"/>
    <w:rsid w:val="006F237C"/>
    <w:rsid w:val="006F2879"/>
    <w:rsid w:val="006F3BEA"/>
    <w:rsid w:val="006F3CAC"/>
    <w:rsid w:val="006F4816"/>
    <w:rsid w:val="006F4B15"/>
    <w:rsid w:val="006F4C56"/>
    <w:rsid w:val="006F4EB9"/>
    <w:rsid w:val="006F4F9E"/>
    <w:rsid w:val="006F5024"/>
    <w:rsid w:val="006F5352"/>
    <w:rsid w:val="006F560B"/>
    <w:rsid w:val="006F566E"/>
    <w:rsid w:val="006F56E8"/>
    <w:rsid w:val="006F5DD3"/>
    <w:rsid w:val="006F78BD"/>
    <w:rsid w:val="006F79C4"/>
    <w:rsid w:val="00700171"/>
    <w:rsid w:val="0070081C"/>
    <w:rsid w:val="00701322"/>
    <w:rsid w:val="00701F16"/>
    <w:rsid w:val="0070210B"/>
    <w:rsid w:val="0070265C"/>
    <w:rsid w:val="007028C6"/>
    <w:rsid w:val="00703C59"/>
    <w:rsid w:val="007041AD"/>
    <w:rsid w:val="00704265"/>
    <w:rsid w:val="00704AC6"/>
    <w:rsid w:val="00704C95"/>
    <w:rsid w:val="00704CA8"/>
    <w:rsid w:val="00704D37"/>
    <w:rsid w:val="0070503F"/>
    <w:rsid w:val="00705501"/>
    <w:rsid w:val="00705755"/>
    <w:rsid w:val="00705F4B"/>
    <w:rsid w:val="00706A2D"/>
    <w:rsid w:val="0070724B"/>
    <w:rsid w:val="00707F84"/>
    <w:rsid w:val="007100F6"/>
    <w:rsid w:val="0071056F"/>
    <w:rsid w:val="007108A9"/>
    <w:rsid w:val="00710CD9"/>
    <w:rsid w:val="00711168"/>
    <w:rsid w:val="007114A2"/>
    <w:rsid w:val="00711AA4"/>
    <w:rsid w:val="00711AF5"/>
    <w:rsid w:val="00712D85"/>
    <w:rsid w:val="00713451"/>
    <w:rsid w:val="007135B7"/>
    <w:rsid w:val="00713AB2"/>
    <w:rsid w:val="0071523A"/>
    <w:rsid w:val="0071541B"/>
    <w:rsid w:val="00715537"/>
    <w:rsid w:val="00715577"/>
    <w:rsid w:val="00715C0A"/>
    <w:rsid w:val="00716629"/>
    <w:rsid w:val="0071681F"/>
    <w:rsid w:val="00716B45"/>
    <w:rsid w:val="007173A1"/>
    <w:rsid w:val="00717A09"/>
    <w:rsid w:val="00717B20"/>
    <w:rsid w:val="00717BD5"/>
    <w:rsid w:val="00720680"/>
    <w:rsid w:val="007207D0"/>
    <w:rsid w:val="00721251"/>
    <w:rsid w:val="00721419"/>
    <w:rsid w:val="00721AFC"/>
    <w:rsid w:val="007220B7"/>
    <w:rsid w:val="007221B7"/>
    <w:rsid w:val="007224A3"/>
    <w:rsid w:val="00723194"/>
    <w:rsid w:val="007236DB"/>
    <w:rsid w:val="00723B3C"/>
    <w:rsid w:val="00723D35"/>
    <w:rsid w:val="00724044"/>
    <w:rsid w:val="00724480"/>
    <w:rsid w:val="007244C5"/>
    <w:rsid w:val="00725214"/>
    <w:rsid w:val="00726EDF"/>
    <w:rsid w:val="00726F70"/>
    <w:rsid w:val="00727D5A"/>
    <w:rsid w:val="007305B0"/>
    <w:rsid w:val="00730DA0"/>
    <w:rsid w:val="0073249F"/>
    <w:rsid w:val="00732771"/>
    <w:rsid w:val="00732BB3"/>
    <w:rsid w:val="00732C2F"/>
    <w:rsid w:val="0073341D"/>
    <w:rsid w:val="00733C44"/>
    <w:rsid w:val="00733D7B"/>
    <w:rsid w:val="00733DF0"/>
    <w:rsid w:val="007342C4"/>
    <w:rsid w:val="00734833"/>
    <w:rsid w:val="00734889"/>
    <w:rsid w:val="00734D40"/>
    <w:rsid w:val="00734DE3"/>
    <w:rsid w:val="00735100"/>
    <w:rsid w:val="00735224"/>
    <w:rsid w:val="007362BB"/>
    <w:rsid w:val="007366E5"/>
    <w:rsid w:val="00736A82"/>
    <w:rsid w:val="00736AB6"/>
    <w:rsid w:val="00736C98"/>
    <w:rsid w:val="0073738A"/>
    <w:rsid w:val="00737414"/>
    <w:rsid w:val="00737ADF"/>
    <w:rsid w:val="00737B9F"/>
    <w:rsid w:val="00737EC0"/>
    <w:rsid w:val="007407EE"/>
    <w:rsid w:val="00741310"/>
    <w:rsid w:val="00741789"/>
    <w:rsid w:val="007423D9"/>
    <w:rsid w:val="0074240A"/>
    <w:rsid w:val="007424B7"/>
    <w:rsid w:val="00742683"/>
    <w:rsid w:val="00742E60"/>
    <w:rsid w:val="0074302D"/>
    <w:rsid w:val="00743203"/>
    <w:rsid w:val="0074342A"/>
    <w:rsid w:val="00743DCB"/>
    <w:rsid w:val="00744086"/>
    <w:rsid w:val="007445F6"/>
    <w:rsid w:val="007450EE"/>
    <w:rsid w:val="0074528C"/>
    <w:rsid w:val="007455F8"/>
    <w:rsid w:val="00745877"/>
    <w:rsid w:val="00746D54"/>
    <w:rsid w:val="007470C4"/>
    <w:rsid w:val="0074724A"/>
    <w:rsid w:val="007479E2"/>
    <w:rsid w:val="00747A5C"/>
    <w:rsid w:val="00747F6C"/>
    <w:rsid w:val="00750481"/>
    <w:rsid w:val="00750A5F"/>
    <w:rsid w:val="00750CB1"/>
    <w:rsid w:val="00750DB0"/>
    <w:rsid w:val="00751382"/>
    <w:rsid w:val="00751A2C"/>
    <w:rsid w:val="007525FE"/>
    <w:rsid w:val="007528B4"/>
    <w:rsid w:val="007530C9"/>
    <w:rsid w:val="00753A9A"/>
    <w:rsid w:val="00754453"/>
    <w:rsid w:val="00754644"/>
    <w:rsid w:val="00754C08"/>
    <w:rsid w:val="00754D7D"/>
    <w:rsid w:val="0075540D"/>
    <w:rsid w:val="007567D2"/>
    <w:rsid w:val="007569D3"/>
    <w:rsid w:val="00756B2F"/>
    <w:rsid w:val="00756BBB"/>
    <w:rsid w:val="00757C48"/>
    <w:rsid w:val="0076155F"/>
    <w:rsid w:val="00761D60"/>
    <w:rsid w:val="00761DE9"/>
    <w:rsid w:val="007620EB"/>
    <w:rsid w:val="00762224"/>
    <w:rsid w:val="007624E8"/>
    <w:rsid w:val="00763127"/>
    <w:rsid w:val="007636D0"/>
    <w:rsid w:val="007638E7"/>
    <w:rsid w:val="00763AF6"/>
    <w:rsid w:val="007650D0"/>
    <w:rsid w:val="00765265"/>
    <w:rsid w:val="007677A8"/>
    <w:rsid w:val="007677FE"/>
    <w:rsid w:val="0076797B"/>
    <w:rsid w:val="0077050C"/>
    <w:rsid w:val="00770C52"/>
    <w:rsid w:val="00771240"/>
    <w:rsid w:val="00771647"/>
    <w:rsid w:val="0077190D"/>
    <w:rsid w:val="00771B37"/>
    <w:rsid w:val="00774D6B"/>
    <w:rsid w:val="0077522E"/>
    <w:rsid w:val="007758A7"/>
    <w:rsid w:val="007765FF"/>
    <w:rsid w:val="007766A3"/>
    <w:rsid w:val="00776FCF"/>
    <w:rsid w:val="00777C29"/>
    <w:rsid w:val="00777DBB"/>
    <w:rsid w:val="007800E3"/>
    <w:rsid w:val="00780341"/>
    <w:rsid w:val="007806FB"/>
    <w:rsid w:val="00781261"/>
    <w:rsid w:val="007819DF"/>
    <w:rsid w:val="00781A05"/>
    <w:rsid w:val="007828C9"/>
    <w:rsid w:val="00782ADC"/>
    <w:rsid w:val="00783A86"/>
    <w:rsid w:val="00783B6A"/>
    <w:rsid w:val="00783D11"/>
    <w:rsid w:val="00784601"/>
    <w:rsid w:val="00784A52"/>
    <w:rsid w:val="00784B47"/>
    <w:rsid w:val="0078541E"/>
    <w:rsid w:val="0078591A"/>
    <w:rsid w:val="007861C8"/>
    <w:rsid w:val="00787101"/>
    <w:rsid w:val="00787351"/>
    <w:rsid w:val="00787BE8"/>
    <w:rsid w:val="00790F37"/>
    <w:rsid w:val="00791653"/>
    <w:rsid w:val="00791D5A"/>
    <w:rsid w:val="00792923"/>
    <w:rsid w:val="00792FE1"/>
    <w:rsid w:val="00793153"/>
    <w:rsid w:val="00793C57"/>
    <w:rsid w:val="0079488D"/>
    <w:rsid w:val="00794B49"/>
    <w:rsid w:val="00794CDA"/>
    <w:rsid w:val="00794FFE"/>
    <w:rsid w:val="00795F3C"/>
    <w:rsid w:val="007969BC"/>
    <w:rsid w:val="00796C47"/>
    <w:rsid w:val="00796C77"/>
    <w:rsid w:val="007971AC"/>
    <w:rsid w:val="007977B1"/>
    <w:rsid w:val="007A003E"/>
    <w:rsid w:val="007A01AD"/>
    <w:rsid w:val="007A01CE"/>
    <w:rsid w:val="007A02BA"/>
    <w:rsid w:val="007A05B0"/>
    <w:rsid w:val="007A05F5"/>
    <w:rsid w:val="007A08FC"/>
    <w:rsid w:val="007A13AB"/>
    <w:rsid w:val="007A18DA"/>
    <w:rsid w:val="007A1FEB"/>
    <w:rsid w:val="007A257E"/>
    <w:rsid w:val="007A3121"/>
    <w:rsid w:val="007A361F"/>
    <w:rsid w:val="007A38CA"/>
    <w:rsid w:val="007A3A54"/>
    <w:rsid w:val="007A3C80"/>
    <w:rsid w:val="007A3FDF"/>
    <w:rsid w:val="007A414D"/>
    <w:rsid w:val="007A48F3"/>
    <w:rsid w:val="007A4C05"/>
    <w:rsid w:val="007A4D3B"/>
    <w:rsid w:val="007A57E1"/>
    <w:rsid w:val="007A5EF1"/>
    <w:rsid w:val="007A6C46"/>
    <w:rsid w:val="007A7053"/>
    <w:rsid w:val="007A749C"/>
    <w:rsid w:val="007B02F9"/>
    <w:rsid w:val="007B06CB"/>
    <w:rsid w:val="007B0729"/>
    <w:rsid w:val="007B0E1B"/>
    <w:rsid w:val="007B1080"/>
    <w:rsid w:val="007B167E"/>
    <w:rsid w:val="007B2219"/>
    <w:rsid w:val="007B27C6"/>
    <w:rsid w:val="007B3E38"/>
    <w:rsid w:val="007B3F97"/>
    <w:rsid w:val="007B48B8"/>
    <w:rsid w:val="007B4EB2"/>
    <w:rsid w:val="007B547B"/>
    <w:rsid w:val="007B5F96"/>
    <w:rsid w:val="007B5F9D"/>
    <w:rsid w:val="007B629F"/>
    <w:rsid w:val="007B63EC"/>
    <w:rsid w:val="007B68C0"/>
    <w:rsid w:val="007B773D"/>
    <w:rsid w:val="007B7944"/>
    <w:rsid w:val="007B7CC5"/>
    <w:rsid w:val="007C0A9B"/>
    <w:rsid w:val="007C0AAF"/>
    <w:rsid w:val="007C0C11"/>
    <w:rsid w:val="007C0CF2"/>
    <w:rsid w:val="007C0F9F"/>
    <w:rsid w:val="007C19C5"/>
    <w:rsid w:val="007C2739"/>
    <w:rsid w:val="007C3639"/>
    <w:rsid w:val="007C3BCB"/>
    <w:rsid w:val="007C4375"/>
    <w:rsid w:val="007C4BF4"/>
    <w:rsid w:val="007C5C09"/>
    <w:rsid w:val="007C5DF6"/>
    <w:rsid w:val="007C6D86"/>
    <w:rsid w:val="007C6F82"/>
    <w:rsid w:val="007C7D3E"/>
    <w:rsid w:val="007D070A"/>
    <w:rsid w:val="007D07F0"/>
    <w:rsid w:val="007D10E6"/>
    <w:rsid w:val="007D15E1"/>
    <w:rsid w:val="007D1887"/>
    <w:rsid w:val="007D1951"/>
    <w:rsid w:val="007D2C6D"/>
    <w:rsid w:val="007D2D60"/>
    <w:rsid w:val="007D3EFA"/>
    <w:rsid w:val="007D3F30"/>
    <w:rsid w:val="007D42FD"/>
    <w:rsid w:val="007D4523"/>
    <w:rsid w:val="007D4924"/>
    <w:rsid w:val="007D541D"/>
    <w:rsid w:val="007D5875"/>
    <w:rsid w:val="007D5F62"/>
    <w:rsid w:val="007D60C3"/>
    <w:rsid w:val="007D6193"/>
    <w:rsid w:val="007D7045"/>
    <w:rsid w:val="007D7256"/>
    <w:rsid w:val="007D79CB"/>
    <w:rsid w:val="007E0285"/>
    <w:rsid w:val="007E036C"/>
    <w:rsid w:val="007E036F"/>
    <w:rsid w:val="007E0BE5"/>
    <w:rsid w:val="007E11C2"/>
    <w:rsid w:val="007E1CB5"/>
    <w:rsid w:val="007E368A"/>
    <w:rsid w:val="007E4129"/>
    <w:rsid w:val="007E4265"/>
    <w:rsid w:val="007E503B"/>
    <w:rsid w:val="007E5CD5"/>
    <w:rsid w:val="007E62DA"/>
    <w:rsid w:val="007E63C5"/>
    <w:rsid w:val="007E6887"/>
    <w:rsid w:val="007F04E5"/>
    <w:rsid w:val="007F1FB3"/>
    <w:rsid w:val="007F27EF"/>
    <w:rsid w:val="007F37F6"/>
    <w:rsid w:val="007F4015"/>
    <w:rsid w:val="007F43BA"/>
    <w:rsid w:val="007F44B9"/>
    <w:rsid w:val="007F476A"/>
    <w:rsid w:val="007F4C4D"/>
    <w:rsid w:val="007F4C52"/>
    <w:rsid w:val="007F5D39"/>
    <w:rsid w:val="007F6405"/>
    <w:rsid w:val="007F6418"/>
    <w:rsid w:val="007F65E8"/>
    <w:rsid w:val="007F6D55"/>
    <w:rsid w:val="007F799C"/>
    <w:rsid w:val="007F7BBB"/>
    <w:rsid w:val="007F7E69"/>
    <w:rsid w:val="0080053E"/>
    <w:rsid w:val="0080099C"/>
    <w:rsid w:val="00800E70"/>
    <w:rsid w:val="00800F86"/>
    <w:rsid w:val="00801103"/>
    <w:rsid w:val="00801972"/>
    <w:rsid w:val="00801F00"/>
    <w:rsid w:val="0080208D"/>
    <w:rsid w:val="0080267D"/>
    <w:rsid w:val="008028D1"/>
    <w:rsid w:val="008028DE"/>
    <w:rsid w:val="00802A04"/>
    <w:rsid w:val="008030BE"/>
    <w:rsid w:val="00803637"/>
    <w:rsid w:val="00804006"/>
    <w:rsid w:val="008046E8"/>
    <w:rsid w:val="0080488F"/>
    <w:rsid w:val="00804B63"/>
    <w:rsid w:val="00805307"/>
    <w:rsid w:val="00805F65"/>
    <w:rsid w:val="00805FA4"/>
    <w:rsid w:val="00805FF2"/>
    <w:rsid w:val="0080600A"/>
    <w:rsid w:val="00806242"/>
    <w:rsid w:val="00806445"/>
    <w:rsid w:val="0080687D"/>
    <w:rsid w:val="00806A08"/>
    <w:rsid w:val="00806B4B"/>
    <w:rsid w:val="00807D1A"/>
    <w:rsid w:val="00807F8D"/>
    <w:rsid w:val="008103AA"/>
    <w:rsid w:val="0081046E"/>
    <w:rsid w:val="008105EC"/>
    <w:rsid w:val="008107CC"/>
    <w:rsid w:val="00810D10"/>
    <w:rsid w:val="00810E17"/>
    <w:rsid w:val="008110AF"/>
    <w:rsid w:val="0081187E"/>
    <w:rsid w:val="008122E8"/>
    <w:rsid w:val="00812354"/>
    <w:rsid w:val="0081327A"/>
    <w:rsid w:val="00813546"/>
    <w:rsid w:val="00813686"/>
    <w:rsid w:val="00813C56"/>
    <w:rsid w:val="008145E6"/>
    <w:rsid w:val="00814A19"/>
    <w:rsid w:val="00815835"/>
    <w:rsid w:val="0081605D"/>
    <w:rsid w:val="00816395"/>
    <w:rsid w:val="008163B2"/>
    <w:rsid w:val="00817C9D"/>
    <w:rsid w:val="00820E68"/>
    <w:rsid w:val="008210C0"/>
    <w:rsid w:val="008213AD"/>
    <w:rsid w:val="00821823"/>
    <w:rsid w:val="00822156"/>
    <w:rsid w:val="00822943"/>
    <w:rsid w:val="00822A99"/>
    <w:rsid w:val="00822B17"/>
    <w:rsid w:val="0082378D"/>
    <w:rsid w:val="008239DF"/>
    <w:rsid w:val="008247CE"/>
    <w:rsid w:val="0082503E"/>
    <w:rsid w:val="0082522C"/>
    <w:rsid w:val="00825712"/>
    <w:rsid w:val="00825A82"/>
    <w:rsid w:val="00825BB1"/>
    <w:rsid w:val="00825F6B"/>
    <w:rsid w:val="008265A5"/>
    <w:rsid w:val="008266FE"/>
    <w:rsid w:val="00826881"/>
    <w:rsid w:val="008269A1"/>
    <w:rsid w:val="0082731E"/>
    <w:rsid w:val="00830314"/>
    <w:rsid w:val="0083039D"/>
    <w:rsid w:val="00831010"/>
    <w:rsid w:val="00831028"/>
    <w:rsid w:val="0083184F"/>
    <w:rsid w:val="00831983"/>
    <w:rsid w:val="00831A44"/>
    <w:rsid w:val="00831E3F"/>
    <w:rsid w:val="0083214B"/>
    <w:rsid w:val="008328A2"/>
    <w:rsid w:val="00832A70"/>
    <w:rsid w:val="00833D5A"/>
    <w:rsid w:val="00835591"/>
    <w:rsid w:val="00835672"/>
    <w:rsid w:val="00835B98"/>
    <w:rsid w:val="00835D30"/>
    <w:rsid w:val="00835EC5"/>
    <w:rsid w:val="00836491"/>
    <w:rsid w:val="008365B8"/>
    <w:rsid w:val="008366B6"/>
    <w:rsid w:val="00836BCC"/>
    <w:rsid w:val="00836DF9"/>
    <w:rsid w:val="00836E9E"/>
    <w:rsid w:val="00840475"/>
    <w:rsid w:val="0084093B"/>
    <w:rsid w:val="00840B2A"/>
    <w:rsid w:val="008410B9"/>
    <w:rsid w:val="0084148A"/>
    <w:rsid w:val="00842A50"/>
    <w:rsid w:val="00842AE0"/>
    <w:rsid w:val="00842AEF"/>
    <w:rsid w:val="00842B6A"/>
    <w:rsid w:val="00842BF8"/>
    <w:rsid w:val="00842FAA"/>
    <w:rsid w:val="0084315F"/>
    <w:rsid w:val="00843696"/>
    <w:rsid w:val="00843E25"/>
    <w:rsid w:val="00844111"/>
    <w:rsid w:val="008441C7"/>
    <w:rsid w:val="008449EE"/>
    <w:rsid w:val="00845133"/>
    <w:rsid w:val="00846802"/>
    <w:rsid w:val="0084682B"/>
    <w:rsid w:val="00846BFD"/>
    <w:rsid w:val="00846C6E"/>
    <w:rsid w:val="00846DFA"/>
    <w:rsid w:val="00847471"/>
    <w:rsid w:val="008501DC"/>
    <w:rsid w:val="0085035F"/>
    <w:rsid w:val="008503C5"/>
    <w:rsid w:val="0085064A"/>
    <w:rsid w:val="00850B22"/>
    <w:rsid w:val="0085123B"/>
    <w:rsid w:val="008513CB"/>
    <w:rsid w:val="008515F5"/>
    <w:rsid w:val="0085164E"/>
    <w:rsid w:val="00851BA7"/>
    <w:rsid w:val="00852079"/>
    <w:rsid w:val="008522E3"/>
    <w:rsid w:val="00852321"/>
    <w:rsid w:val="008523ED"/>
    <w:rsid w:val="0085253F"/>
    <w:rsid w:val="00852FDE"/>
    <w:rsid w:val="00853261"/>
    <w:rsid w:val="00853770"/>
    <w:rsid w:val="0085380A"/>
    <w:rsid w:val="008539AF"/>
    <w:rsid w:val="00854630"/>
    <w:rsid w:val="00854938"/>
    <w:rsid w:val="00856021"/>
    <w:rsid w:val="0085619F"/>
    <w:rsid w:val="00856560"/>
    <w:rsid w:val="00856B4C"/>
    <w:rsid w:val="00857344"/>
    <w:rsid w:val="008576A7"/>
    <w:rsid w:val="008602F5"/>
    <w:rsid w:val="00860937"/>
    <w:rsid w:val="00860942"/>
    <w:rsid w:val="00860F78"/>
    <w:rsid w:val="00861133"/>
    <w:rsid w:val="00861CC4"/>
    <w:rsid w:val="00862219"/>
    <w:rsid w:val="008623B9"/>
    <w:rsid w:val="00862466"/>
    <w:rsid w:val="00862966"/>
    <w:rsid w:val="00862AE2"/>
    <w:rsid w:val="00863083"/>
    <w:rsid w:val="008631DF"/>
    <w:rsid w:val="0086340A"/>
    <w:rsid w:val="008634CE"/>
    <w:rsid w:val="00863CA9"/>
    <w:rsid w:val="00863CBA"/>
    <w:rsid w:val="00864327"/>
    <w:rsid w:val="008643EC"/>
    <w:rsid w:val="008649D3"/>
    <w:rsid w:val="00864D11"/>
    <w:rsid w:val="008653CC"/>
    <w:rsid w:val="008654A0"/>
    <w:rsid w:val="00865869"/>
    <w:rsid w:val="008659AA"/>
    <w:rsid w:val="00865B11"/>
    <w:rsid w:val="00865CA9"/>
    <w:rsid w:val="00865E61"/>
    <w:rsid w:val="00866479"/>
    <w:rsid w:val="00866DF8"/>
    <w:rsid w:val="00867A8A"/>
    <w:rsid w:val="00867FEA"/>
    <w:rsid w:val="0087077C"/>
    <w:rsid w:val="00870F70"/>
    <w:rsid w:val="00871444"/>
    <w:rsid w:val="00871CD7"/>
    <w:rsid w:val="00872893"/>
    <w:rsid w:val="00872BA7"/>
    <w:rsid w:val="00873323"/>
    <w:rsid w:val="00873EF4"/>
    <w:rsid w:val="00873FE2"/>
    <w:rsid w:val="008740F8"/>
    <w:rsid w:val="008744A2"/>
    <w:rsid w:val="00874AD1"/>
    <w:rsid w:val="00874C9F"/>
    <w:rsid w:val="00875B4E"/>
    <w:rsid w:val="0087665A"/>
    <w:rsid w:val="008769D1"/>
    <w:rsid w:val="00876A4B"/>
    <w:rsid w:val="00876B01"/>
    <w:rsid w:val="00876E3A"/>
    <w:rsid w:val="00876FEC"/>
    <w:rsid w:val="00877122"/>
    <w:rsid w:val="008802F7"/>
    <w:rsid w:val="00880921"/>
    <w:rsid w:val="0088168D"/>
    <w:rsid w:val="00881C32"/>
    <w:rsid w:val="008820FD"/>
    <w:rsid w:val="00882685"/>
    <w:rsid w:val="00883135"/>
    <w:rsid w:val="00883F41"/>
    <w:rsid w:val="00884767"/>
    <w:rsid w:val="0088488D"/>
    <w:rsid w:val="00884946"/>
    <w:rsid w:val="00884E05"/>
    <w:rsid w:val="0088589E"/>
    <w:rsid w:val="00885D0F"/>
    <w:rsid w:val="008864F1"/>
    <w:rsid w:val="008867AB"/>
    <w:rsid w:val="00886D9A"/>
    <w:rsid w:val="00887655"/>
    <w:rsid w:val="008901BD"/>
    <w:rsid w:val="00891103"/>
    <w:rsid w:val="00891359"/>
    <w:rsid w:val="0089186B"/>
    <w:rsid w:val="00892173"/>
    <w:rsid w:val="008922C7"/>
    <w:rsid w:val="008926F1"/>
    <w:rsid w:val="008935EA"/>
    <w:rsid w:val="00893E91"/>
    <w:rsid w:val="0089485B"/>
    <w:rsid w:val="008949C4"/>
    <w:rsid w:val="00894A53"/>
    <w:rsid w:val="00894B6F"/>
    <w:rsid w:val="00897358"/>
    <w:rsid w:val="0089742F"/>
    <w:rsid w:val="00897CC6"/>
    <w:rsid w:val="008A0287"/>
    <w:rsid w:val="008A0D89"/>
    <w:rsid w:val="008A1221"/>
    <w:rsid w:val="008A17EA"/>
    <w:rsid w:val="008A2659"/>
    <w:rsid w:val="008A2766"/>
    <w:rsid w:val="008A3DC1"/>
    <w:rsid w:val="008A458E"/>
    <w:rsid w:val="008A4C32"/>
    <w:rsid w:val="008A4DD0"/>
    <w:rsid w:val="008A56A7"/>
    <w:rsid w:val="008A6790"/>
    <w:rsid w:val="008A6A07"/>
    <w:rsid w:val="008A6BAF"/>
    <w:rsid w:val="008A76D5"/>
    <w:rsid w:val="008B005A"/>
    <w:rsid w:val="008B046E"/>
    <w:rsid w:val="008B0512"/>
    <w:rsid w:val="008B08A5"/>
    <w:rsid w:val="008B0B02"/>
    <w:rsid w:val="008B0C2D"/>
    <w:rsid w:val="008B0C68"/>
    <w:rsid w:val="008B117B"/>
    <w:rsid w:val="008B1325"/>
    <w:rsid w:val="008B18F7"/>
    <w:rsid w:val="008B2573"/>
    <w:rsid w:val="008B3914"/>
    <w:rsid w:val="008B40FC"/>
    <w:rsid w:val="008B430C"/>
    <w:rsid w:val="008B5114"/>
    <w:rsid w:val="008B51ED"/>
    <w:rsid w:val="008B6704"/>
    <w:rsid w:val="008B7AC7"/>
    <w:rsid w:val="008C010D"/>
    <w:rsid w:val="008C02E5"/>
    <w:rsid w:val="008C0325"/>
    <w:rsid w:val="008C0880"/>
    <w:rsid w:val="008C0EFC"/>
    <w:rsid w:val="008C1332"/>
    <w:rsid w:val="008C1BE1"/>
    <w:rsid w:val="008C1DC0"/>
    <w:rsid w:val="008C208C"/>
    <w:rsid w:val="008C2C54"/>
    <w:rsid w:val="008C344C"/>
    <w:rsid w:val="008C35BF"/>
    <w:rsid w:val="008C385A"/>
    <w:rsid w:val="008C3B47"/>
    <w:rsid w:val="008C448A"/>
    <w:rsid w:val="008C4A46"/>
    <w:rsid w:val="008C52E4"/>
    <w:rsid w:val="008C64B1"/>
    <w:rsid w:val="008C68B4"/>
    <w:rsid w:val="008C6CBC"/>
    <w:rsid w:val="008C71F0"/>
    <w:rsid w:val="008C746A"/>
    <w:rsid w:val="008D01C7"/>
    <w:rsid w:val="008D01EB"/>
    <w:rsid w:val="008D0472"/>
    <w:rsid w:val="008D256B"/>
    <w:rsid w:val="008D286B"/>
    <w:rsid w:val="008D3026"/>
    <w:rsid w:val="008D35A0"/>
    <w:rsid w:val="008D3E71"/>
    <w:rsid w:val="008D3F3F"/>
    <w:rsid w:val="008D4065"/>
    <w:rsid w:val="008D62AA"/>
    <w:rsid w:val="008D6720"/>
    <w:rsid w:val="008D6FDE"/>
    <w:rsid w:val="008E00F8"/>
    <w:rsid w:val="008E03D2"/>
    <w:rsid w:val="008E07B7"/>
    <w:rsid w:val="008E0C8E"/>
    <w:rsid w:val="008E10C4"/>
    <w:rsid w:val="008E1C64"/>
    <w:rsid w:val="008E1FD6"/>
    <w:rsid w:val="008E291F"/>
    <w:rsid w:val="008E2D6E"/>
    <w:rsid w:val="008E2EAC"/>
    <w:rsid w:val="008E3241"/>
    <w:rsid w:val="008E3410"/>
    <w:rsid w:val="008E3CEF"/>
    <w:rsid w:val="008E408D"/>
    <w:rsid w:val="008E4C7C"/>
    <w:rsid w:val="008E4DFC"/>
    <w:rsid w:val="008E5339"/>
    <w:rsid w:val="008E5C39"/>
    <w:rsid w:val="008E5EBB"/>
    <w:rsid w:val="008E6346"/>
    <w:rsid w:val="008E6C8F"/>
    <w:rsid w:val="008E7450"/>
    <w:rsid w:val="008E764C"/>
    <w:rsid w:val="008F00C0"/>
    <w:rsid w:val="008F0FE7"/>
    <w:rsid w:val="008F14C6"/>
    <w:rsid w:val="008F15F1"/>
    <w:rsid w:val="008F2BC2"/>
    <w:rsid w:val="008F2F4F"/>
    <w:rsid w:val="008F31B1"/>
    <w:rsid w:val="008F39BD"/>
    <w:rsid w:val="008F402F"/>
    <w:rsid w:val="008F4FCF"/>
    <w:rsid w:val="008F52EA"/>
    <w:rsid w:val="008F674C"/>
    <w:rsid w:val="008F6A43"/>
    <w:rsid w:val="008F6AA0"/>
    <w:rsid w:val="0090016A"/>
    <w:rsid w:val="00900850"/>
    <w:rsid w:val="00900C58"/>
    <w:rsid w:val="00900FC4"/>
    <w:rsid w:val="00901BF9"/>
    <w:rsid w:val="00901DEB"/>
    <w:rsid w:val="009023D8"/>
    <w:rsid w:val="00902518"/>
    <w:rsid w:val="00902808"/>
    <w:rsid w:val="00903E01"/>
    <w:rsid w:val="00903E9A"/>
    <w:rsid w:val="00904084"/>
    <w:rsid w:val="0090432C"/>
    <w:rsid w:val="00904E25"/>
    <w:rsid w:val="00905D0F"/>
    <w:rsid w:val="00906154"/>
    <w:rsid w:val="0090674B"/>
    <w:rsid w:val="00906E19"/>
    <w:rsid w:val="00906FDE"/>
    <w:rsid w:val="00907D2A"/>
    <w:rsid w:val="00907FE0"/>
    <w:rsid w:val="00910090"/>
    <w:rsid w:val="00910600"/>
    <w:rsid w:val="009113E4"/>
    <w:rsid w:val="00911ECA"/>
    <w:rsid w:val="009126FC"/>
    <w:rsid w:val="0091299E"/>
    <w:rsid w:val="009133F5"/>
    <w:rsid w:val="009143BA"/>
    <w:rsid w:val="00914514"/>
    <w:rsid w:val="009146A2"/>
    <w:rsid w:val="00914737"/>
    <w:rsid w:val="00914D24"/>
    <w:rsid w:val="00914ECC"/>
    <w:rsid w:val="00914F99"/>
    <w:rsid w:val="00915174"/>
    <w:rsid w:val="00915368"/>
    <w:rsid w:val="009157BD"/>
    <w:rsid w:val="00915F6C"/>
    <w:rsid w:val="009160BF"/>
    <w:rsid w:val="009161B4"/>
    <w:rsid w:val="009169FD"/>
    <w:rsid w:val="00916C86"/>
    <w:rsid w:val="009173D6"/>
    <w:rsid w:val="0091752A"/>
    <w:rsid w:val="009176BE"/>
    <w:rsid w:val="0091794F"/>
    <w:rsid w:val="00917EB5"/>
    <w:rsid w:val="00917F64"/>
    <w:rsid w:val="0092025C"/>
    <w:rsid w:val="009209E7"/>
    <w:rsid w:val="009209FE"/>
    <w:rsid w:val="00920FD2"/>
    <w:rsid w:val="009214E5"/>
    <w:rsid w:val="009217B2"/>
    <w:rsid w:val="00921857"/>
    <w:rsid w:val="00922026"/>
    <w:rsid w:val="0092286B"/>
    <w:rsid w:val="00922B59"/>
    <w:rsid w:val="00923549"/>
    <w:rsid w:val="00923657"/>
    <w:rsid w:val="00923977"/>
    <w:rsid w:val="00924132"/>
    <w:rsid w:val="00924A3D"/>
    <w:rsid w:val="00924C25"/>
    <w:rsid w:val="0092524C"/>
    <w:rsid w:val="00925372"/>
    <w:rsid w:val="00925FA4"/>
    <w:rsid w:val="0092608B"/>
    <w:rsid w:val="0092609B"/>
    <w:rsid w:val="0092688A"/>
    <w:rsid w:val="009269AB"/>
    <w:rsid w:val="00926B19"/>
    <w:rsid w:val="00927749"/>
    <w:rsid w:val="0093000A"/>
    <w:rsid w:val="00932534"/>
    <w:rsid w:val="00932767"/>
    <w:rsid w:val="00933234"/>
    <w:rsid w:val="00933409"/>
    <w:rsid w:val="009336D6"/>
    <w:rsid w:val="00934E87"/>
    <w:rsid w:val="00935441"/>
    <w:rsid w:val="00935626"/>
    <w:rsid w:val="00935B90"/>
    <w:rsid w:val="00935DCA"/>
    <w:rsid w:val="009369D1"/>
    <w:rsid w:val="00936D05"/>
    <w:rsid w:val="00940CE5"/>
    <w:rsid w:val="00940EFC"/>
    <w:rsid w:val="0094148A"/>
    <w:rsid w:val="00942272"/>
    <w:rsid w:val="0094446A"/>
    <w:rsid w:val="00944508"/>
    <w:rsid w:val="00944F2D"/>
    <w:rsid w:val="009459FD"/>
    <w:rsid w:val="009461D5"/>
    <w:rsid w:val="00946BA8"/>
    <w:rsid w:val="00946CFD"/>
    <w:rsid w:val="00946E47"/>
    <w:rsid w:val="009475DF"/>
    <w:rsid w:val="0094795E"/>
    <w:rsid w:val="00947B2F"/>
    <w:rsid w:val="00947ECE"/>
    <w:rsid w:val="0095018A"/>
    <w:rsid w:val="009503F7"/>
    <w:rsid w:val="00950708"/>
    <w:rsid w:val="00950735"/>
    <w:rsid w:val="00950CA4"/>
    <w:rsid w:val="00951636"/>
    <w:rsid w:val="009517EE"/>
    <w:rsid w:val="00951D66"/>
    <w:rsid w:val="0095260D"/>
    <w:rsid w:val="0095287C"/>
    <w:rsid w:val="009528EE"/>
    <w:rsid w:val="00952BAA"/>
    <w:rsid w:val="00952CAE"/>
    <w:rsid w:val="00953383"/>
    <w:rsid w:val="00954305"/>
    <w:rsid w:val="0095431D"/>
    <w:rsid w:val="009549AA"/>
    <w:rsid w:val="00955205"/>
    <w:rsid w:val="00955B76"/>
    <w:rsid w:val="00955BA8"/>
    <w:rsid w:val="00955F87"/>
    <w:rsid w:val="00956B55"/>
    <w:rsid w:val="00957056"/>
    <w:rsid w:val="00957DCD"/>
    <w:rsid w:val="00960245"/>
    <w:rsid w:val="00960B50"/>
    <w:rsid w:val="00960EFE"/>
    <w:rsid w:val="0096151A"/>
    <w:rsid w:val="00961F0A"/>
    <w:rsid w:val="009626AE"/>
    <w:rsid w:val="00962B1C"/>
    <w:rsid w:val="00962BF1"/>
    <w:rsid w:val="00962E37"/>
    <w:rsid w:val="00963397"/>
    <w:rsid w:val="00963F0C"/>
    <w:rsid w:val="00965248"/>
    <w:rsid w:val="00965A6B"/>
    <w:rsid w:val="00965E63"/>
    <w:rsid w:val="009665D5"/>
    <w:rsid w:val="00967069"/>
    <w:rsid w:val="00967086"/>
    <w:rsid w:val="00967C2A"/>
    <w:rsid w:val="009706F7"/>
    <w:rsid w:val="00970C53"/>
    <w:rsid w:val="00970F9C"/>
    <w:rsid w:val="009722FA"/>
    <w:rsid w:val="00972383"/>
    <w:rsid w:val="009724C5"/>
    <w:rsid w:val="00972C59"/>
    <w:rsid w:val="00972F89"/>
    <w:rsid w:val="0097321B"/>
    <w:rsid w:val="009734D7"/>
    <w:rsid w:val="009738C9"/>
    <w:rsid w:val="009743DE"/>
    <w:rsid w:val="009743F7"/>
    <w:rsid w:val="00974490"/>
    <w:rsid w:val="009744FA"/>
    <w:rsid w:val="00974D42"/>
    <w:rsid w:val="00975594"/>
    <w:rsid w:val="00975B72"/>
    <w:rsid w:val="009766DD"/>
    <w:rsid w:val="00977C79"/>
    <w:rsid w:val="009807D1"/>
    <w:rsid w:val="00980890"/>
    <w:rsid w:val="00980933"/>
    <w:rsid w:val="00981659"/>
    <w:rsid w:val="00981B33"/>
    <w:rsid w:val="00982174"/>
    <w:rsid w:val="00982845"/>
    <w:rsid w:val="009846A7"/>
    <w:rsid w:val="00984A46"/>
    <w:rsid w:val="00984CDE"/>
    <w:rsid w:val="00985213"/>
    <w:rsid w:val="00985521"/>
    <w:rsid w:val="00985715"/>
    <w:rsid w:val="00985B8A"/>
    <w:rsid w:val="00985D43"/>
    <w:rsid w:val="00986100"/>
    <w:rsid w:val="00987316"/>
    <w:rsid w:val="00987B17"/>
    <w:rsid w:val="00987BDE"/>
    <w:rsid w:val="00987F2B"/>
    <w:rsid w:val="00990A4B"/>
    <w:rsid w:val="0099173D"/>
    <w:rsid w:val="00991BE5"/>
    <w:rsid w:val="00991DA5"/>
    <w:rsid w:val="009924D3"/>
    <w:rsid w:val="009927A6"/>
    <w:rsid w:val="009929F8"/>
    <w:rsid w:val="00992BE8"/>
    <w:rsid w:val="00992CED"/>
    <w:rsid w:val="00992E57"/>
    <w:rsid w:val="009931C2"/>
    <w:rsid w:val="0099328A"/>
    <w:rsid w:val="009937B0"/>
    <w:rsid w:val="00993D95"/>
    <w:rsid w:val="00993DFD"/>
    <w:rsid w:val="009944E4"/>
    <w:rsid w:val="00994FA8"/>
    <w:rsid w:val="00995958"/>
    <w:rsid w:val="009959C3"/>
    <w:rsid w:val="00996097"/>
    <w:rsid w:val="009969F3"/>
    <w:rsid w:val="00996D98"/>
    <w:rsid w:val="00997C07"/>
    <w:rsid w:val="00997CFA"/>
    <w:rsid w:val="009A0C80"/>
    <w:rsid w:val="009A0EF3"/>
    <w:rsid w:val="009A1236"/>
    <w:rsid w:val="009A1A07"/>
    <w:rsid w:val="009A1B76"/>
    <w:rsid w:val="009A1CB7"/>
    <w:rsid w:val="009A22C4"/>
    <w:rsid w:val="009A3725"/>
    <w:rsid w:val="009A3A0F"/>
    <w:rsid w:val="009A442B"/>
    <w:rsid w:val="009A470C"/>
    <w:rsid w:val="009A4F36"/>
    <w:rsid w:val="009A5623"/>
    <w:rsid w:val="009A57BD"/>
    <w:rsid w:val="009A57ED"/>
    <w:rsid w:val="009A5DEF"/>
    <w:rsid w:val="009A67DB"/>
    <w:rsid w:val="009A689E"/>
    <w:rsid w:val="009A6F3E"/>
    <w:rsid w:val="009A7107"/>
    <w:rsid w:val="009A7358"/>
    <w:rsid w:val="009B072A"/>
    <w:rsid w:val="009B0F82"/>
    <w:rsid w:val="009B15BD"/>
    <w:rsid w:val="009B182C"/>
    <w:rsid w:val="009B248D"/>
    <w:rsid w:val="009B27C8"/>
    <w:rsid w:val="009B2854"/>
    <w:rsid w:val="009B2D00"/>
    <w:rsid w:val="009B2EAF"/>
    <w:rsid w:val="009B3EFE"/>
    <w:rsid w:val="009B3F16"/>
    <w:rsid w:val="009B403F"/>
    <w:rsid w:val="009B45C8"/>
    <w:rsid w:val="009B48A5"/>
    <w:rsid w:val="009B507A"/>
    <w:rsid w:val="009B56B0"/>
    <w:rsid w:val="009B5ADF"/>
    <w:rsid w:val="009B5B2D"/>
    <w:rsid w:val="009B5CCA"/>
    <w:rsid w:val="009B633C"/>
    <w:rsid w:val="009B638C"/>
    <w:rsid w:val="009B6585"/>
    <w:rsid w:val="009B665F"/>
    <w:rsid w:val="009B66E0"/>
    <w:rsid w:val="009B6AE2"/>
    <w:rsid w:val="009B72C1"/>
    <w:rsid w:val="009B7384"/>
    <w:rsid w:val="009B7882"/>
    <w:rsid w:val="009B7BFF"/>
    <w:rsid w:val="009B7F13"/>
    <w:rsid w:val="009C0172"/>
    <w:rsid w:val="009C07EB"/>
    <w:rsid w:val="009C0F5B"/>
    <w:rsid w:val="009C14DA"/>
    <w:rsid w:val="009C1509"/>
    <w:rsid w:val="009C15DF"/>
    <w:rsid w:val="009C2514"/>
    <w:rsid w:val="009C27AF"/>
    <w:rsid w:val="009C2FA7"/>
    <w:rsid w:val="009C3367"/>
    <w:rsid w:val="009C3503"/>
    <w:rsid w:val="009C35F8"/>
    <w:rsid w:val="009C44A8"/>
    <w:rsid w:val="009C4E31"/>
    <w:rsid w:val="009C551C"/>
    <w:rsid w:val="009C5E76"/>
    <w:rsid w:val="009C5F51"/>
    <w:rsid w:val="009C7098"/>
    <w:rsid w:val="009C7138"/>
    <w:rsid w:val="009C739A"/>
    <w:rsid w:val="009C7D0F"/>
    <w:rsid w:val="009D00DD"/>
    <w:rsid w:val="009D09F8"/>
    <w:rsid w:val="009D0B91"/>
    <w:rsid w:val="009D0DF1"/>
    <w:rsid w:val="009D168E"/>
    <w:rsid w:val="009D1C67"/>
    <w:rsid w:val="009D1E55"/>
    <w:rsid w:val="009D230A"/>
    <w:rsid w:val="009D2B74"/>
    <w:rsid w:val="009D3310"/>
    <w:rsid w:val="009D4C8F"/>
    <w:rsid w:val="009D5382"/>
    <w:rsid w:val="009D58FC"/>
    <w:rsid w:val="009D6EE3"/>
    <w:rsid w:val="009D7566"/>
    <w:rsid w:val="009D7AA0"/>
    <w:rsid w:val="009D7AFC"/>
    <w:rsid w:val="009E0A2E"/>
    <w:rsid w:val="009E12FC"/>
    <w:rsid w:val="009E1558"/>
    <w:rsid w:val="009E1CE1"/>
    <w:rsid w:val="009E1E12"/>
    <w:rsid w:val="009E24E5"/>
    <w:rsid w:val="009E2D5A"/>
    <w:rsid w:val="009E337F"/>
    <w:rsid w:val="009E3804"/>
    <w:rsid w:val="009E3CFB"/>
    <w:rsid w:val="009E45B3"/>
    <w:rsid w:val="009E47CF"/>
    <w:rsid w:val="009E491E"/>
    <w:rsid w:val="009E5191"/>
    <w:rsid w:val="009E55E8"/>
    <w:rsid w:val="009E5665"/>
    <w:rsid w:val="009E5F58"/>
    <w:rsid w:val="009E63D6"/>
    <w:rsid w:val="009E6579"/>
    <w:rsid w:val="009E716F"/>
    <w:rsid w:val="009E7193"/>
    <w:rsid w:val="009E767B"/>
    <w:rsid w:val="009E7B83"/>
    <w:rsid w:val="009F00F9"/>
    <w:rsid w:val="009F0972"/>
    <w:rsid w:val="009F0BB9"/>
    <w:rsid w:val="009F0C6B"/>
    <w:rsid w:val="009F15E1"/>
    <w:rsid w:val="009F1705"/>
    <w:rsid w:val="009F1815"/>
    <w:rsid w:val="009F1E01"/>
    <w:rsid w:val="009F2732"/>
    <w:rsid w:val="009F297B"/>
    <w:rsid w:val="009F3EFC"/>
    <w:rsid w:val="009F40D0"/>
    <w:rsid w:val="009F48A4"/>
    <w:rsid w:val="009F4B89"/>
    <w:rsid w:val="009F4C91"/>
    <w:rsid w:val="009F513C"/>
    <w:rsid w:val="009F51B6"/>
    <w:rsid w:val="009F51C6"/>
    <w:rsid w:val="009F56E2"/>
    <w:rsid w:val="009F5A09"/>
    <w:rsid w:val="009F5B77"/>
    <w:rsid w:val="009F5CE0"/>
    <w:rsid w:val="009F5EEB"/>
    <w:rsid w:val="009F6008"/>
    <w:rsid w:val="009F60D6"/>
    <w:rsid w:val="009F64E0"/>
    <w:rsid w:val="009F654A"/>
    <w:rsid w:val="009F6B67"/>
    <w:rsid w:val="009F6CDF"/>
    <w:rsid w:val="009F70F7"/>
    <w:rsid w:val="009F711F"/>
    <w:rsid w:val="009F726C"/>
    <w:rsid w:val="009F7D4F"/>
    <w:rsid w:val="009F7E41"/>
    <w:rsid w:val="00A00371"/>
    <w:rsid w:val="00A00613"/>
    <w:rsid w:val="00A0086D"/>
    <w:rsid w:val="00A00D2F"/>
    <w:rsid w:val="00A019EC"/>
    <w:rsid w:val="00A01C3F"/>
    <w:rsid w:val="00A02167"/>
    <w:rsid w:val="00A021FE"/>
    <w:rsid w:val="00A02DD9"/>
    <w:rsid w:val="00A0308F"/>
    <w:rsid w:val="00A0389C"/>
    <w:rsid w:val="00A041FC"/>
    <w:rsid w:val="00A047BE"/>
    <w:rsid w:val="00A05709"/>
    <w:rsid w:val="00A05A49"/>
    <w:rsid w:val="00A068B3"/>
    <w:rsid w:val="00A06ABD"/>
    <w:rsid w:val="00A0719B"/>
    <w:rsid w:val="00A073CA"/>
    <w:rsid w:val="00A077B5"/>
    <w:rsid w:val="00A077FD"/>
    <w:rsid w:val="00A10029"/>
    <w:rsid w:val="00A11165"/>
    <w:rsid w:val="00A129CC"/>
    <w:rsid w:val="00A134FB"/>
    <w:rsid w:val="00A135B3"/>
    <w:rsid w:val="00A14922"/>
    <w:rsid w:val="00A155C8"/>
    <w:rsid w:val="00A1619B"/>
    <w:rsid w:val="00A167A6"/>
    <w:rsid w:val="00A17A6B"/>
    <w:rsid w:val="00A20C39"/>
    <w:rsid w:val="00A232D1"/>
    <w:rsid w:val="00A23837"/>
    <w:rsid w:val="00A24624"/>
    <w:rsid w:val="00A24F86"/>
    <w:rsid w:val="00A25902"/>
    <w:rsid w:val="00A25BB6"/>
    <w:rsid w:val="00A25CFD"/>
    <w:rsid w:val="00A263C2"/>
    <w:rsid w:val="00A26467"/>
    <w:rsid w:val="00A2703C"/>
    <w:rsid w:val="00A300A8"/>
    <w:rsid w:val="00A3088B"/>
    <w:rsid w:val="00A30B38"/>
    <w:rsid w:val="00A31003"/>
    <w:rsid w:val="00A31EA6"/>
    <w:rsid w:val="00A320B8"/>
    <w:rsid w:val="00A3232D"/>
    <w:rsid w:val="00A32538"/>
    <w:rsid w:val="00A32CE0"/>
    <w:rsid w:val="00A32D17"/>
    <w:rsid w:val="00A32D6B"/>
    <w:rsid w:val="00A32E7B"/>
    <w:rsid w:val="00A32EA3"/>
    <w:rsid w:val="00A33238"/>
    <w:rsid w:val="00A333D7"/>
    <w:rsid w:val="00A33540"/>
    <w:rsid w:val="00A33D50"/>
    <w:rsid w:val="00A34A67"/>
    <w:rsid w:val="00A35491"/>
    <w:rsid w:val="00A35E38"/>
    <w:rsid w:val="00A367FD"/>
    <w:rsid w:val="00A368F7"/>
    <w:rsid w:val="00A369EC"/>
    <w:rsid w:val="00A36C8E"/>
    <w:rsid w:val="00A373C0"/>
    <w:rsid w:val="00A37749"/>
    <w:rsid w:val="00A37918"/>
    <w:rsid w:val="00A40F6D"/>
    <w:rsid w:val="00A41259"/>
    <w:rsid w:val="00A41C42"/>
    <w:rsid w:val="00A41DB4"/>
    <w:rsid w:val="00A42725"/>
    <w:rsid w:val="00A42A52"/>
    <w:rsid w:val="00A42A8F"/>
    <w:rsid w:val="00A431A7"/>
    <w:rsid w:val="00A432B3"/>
    <w:rsid w:val="00A43680"/>
    <w:rsid w:val="00A4392F"/>
    <w:rsid w:val="00A44391"/>
    <w:rsid w:val="00A44701"/>
    <w:rsid w:val="00A4583C"/>
    <w:rsid w:val="00A46016"/>
    <w:rsid w:val="00A46AB6"/>
    <w:rsid w:val="00A471E8"/>
    <w:rsid w:val="00A47495"/>
    <w:rsid w:val="00A5015B"/>
    <w:rsid w:val="00A5085C"/>
    <w:rsid w:val="00A508D7"/>
    <w:rsid w:val="00A533DA"/>
    <w:rsid w:val="00A536E2"/>
    <w:rsid w:val="00A537D5"/>
    <w:rsid w:val="00A53DC7"/>
    <w:rsid w:val="00A54267"/>
    <w:rsid w:val="00A547F2"/>
    <w:rsid w:val="00A55B94"/>
    <w:rsid w:val="00A55C55"/>
    <w:rsid w:val="00A566F9"/>
    <w:rsid w:val="00A57341"/>
    <w:rsid w:val="00A5743C"/>
    <w:rsid w:val="00A5758F"/>
    <w:rsid w:val="00A57A2A"/>
    <w:rsid w:val="00A6016D"/>
    <w:rsid w:val="00A6098A"/>
    <w:rsid w:val="00A61A17"/>
    <w:rsid w:val="00A61A49"/>
    <w:rsid w:val="00A61C4B"/>
    <w:rsid w:val="00A62A29"/>
    <w:rsid w:val="00A6335D"/>
    <w:rsid w:val="00A633A6"/>
    <w:rsid w:val="00A63512"/>
    <w:rsid w:val="00A6372B"/>
    <w:rsid w:val="00A63C3C"/>
    <w:rsid w:val="00A63D40"/>
    <w:rsid w:val="00A6574F"/>
    <w:rsid w:val="00A66A40"/>
    <w:rsid w:val="00A671CE"/>
    <w:rsid w:val="00A672A0"/>
    <w:rsid w:val="00A676B3"/>
    <w:rsid w:val="00A67846"/>
    <w:rsid w:val="00A67885"/>
    <w:rsid w:val="00A70684"/>
    <w:rsid w:val="00A70999"/>
    <w:rsid w:val="00A71FB4"/>
    <w:rsid w:val="00A734BB"/>
    <w:rsid w:val="00A73B1C"/>
    <w:rsid w:val="00A742C6"/>
    <w:rsid w:val="00A74569"/>
    <w:rsid w:val="00A745F4"/>
    <w:rsid w:val="00A7548F"/>
    <w:rsid w:val="00A756AA"/>
    <w:rsid w:val="00A76088"/>
    <w:rsid w:val="00A76137"/>
    <w:rsid w:val="00A767D1"/>
    <w:rsid w:val="00A76885"/>
    <w:rsid w:val="00A772AE"/>
    <w:rsid w:val="00A77713"/>
    <w:rsid w:val="00A81B34"/>
    <w:rsid w:val="00A81BBB"/>
    <w:rsid w:val="00A81EA5"/>
    <w:rsid w:val="00A8262B"/>
    <w:rsid w:val="00A833D2"/>
    <w:rsid w:val="00A834F8"/>
    <w:rsid w:val="00A83B70"/>
    <w:rsid w:val="00A83CAC"/>
    <w:rsid w:val="00A84005"/>
    <w:rsid w:val="00A845ED"/>
    <w:rsid w:val="00A84876"/>
    <w:rsid w:val="00A84BC6"/>
    <w:rsid w:val="00A8514B"/>
    <w:rsid w:val="00A8581A"/>
    <w:rsid w:val="00A867C1"/>
    <w:rsid w:val="00A86E77"/>
    <w:rsid w:val="00A86FD1"/>
    <w:rsid w:val="00A871BC"/>
    <w:rsid w:val="00A876CE"/>
    <w:rsid w:val="00A9033B"/>
    <w:rsid w:val="00A903A0"/>
    <w:rsid w:val="00A9061D"/>
    <w:rsid w:val="00A90F53"/>
    <w:rsid w:val="00A90FDF"/>
    <w:rsid w:val="00A91533"/>
    <w:rsid w:val="00A91982"/>
    <w:rsid w:val="00A92848"/>
    <w:rsid w:val="00A937D9"/>
    <w:rsid w:val="00A94521"/>
    <w:rsid w:val="00A94786"/>
    <w:rsid w:val="00A94A60"/>
    <w:rsid w:val="00A94DDE"/>
    <w:rsid w:val="00A94F57"/>
    <w:rsid w:val="00A95273"/>
    <w:rsid w:val="00A953CD"/>
    <w:rsid w:val="00A954EA"/>
    <w:rsid w:val="00A9580A"/>
    <w:rsid w:val="00A9597F"/>
    <w:rsid w:val="00A95A99"/>
    <w:rsid w:val="00A96206"/>
    <w:rsid w:val="00A963C8"/>
    <w:rsid w:val="00A966DB"/>
    <w:rsid w:val="00A9670E"/>
    <w:rsid w:val="00A96C0F"/>
    <w:rsid w:val="00A9737F"/>
    <w:rsid w:val="00A973F2"/>
    <w:rsid w:val="00A97D9D"/>
    <w:rsid w:val="00AA0965"/>
    <w:rsid w:val="00AA099C"/>
    <w:rsid w:val="00AA0CA5"/>
    <w:rsid w:val="00AA1027"/>
    <w:rsid w:val="00AA117A"/>
    <w:rsid w:val="00AA17D0"/>
    <w:rsid w:val="00AA1D45"/>
    <w:rsid w:val="00AA239C"/>
    <w:rsid w:val="00AA23EC"/>
    <w:rsid w:val="00AA2895"/>
    <w:rsid w:val="00AA2C19"/>
    <w:rsid w:val="00AA32E2"/>
    <w:rsid w:val="00AA3324"/>
    <w:rsid w:val="00AA3E77"/>
    <w:rsid w:val="00AA4CEF"/>
    <w:rsid w:val="00AA4E54"/>
    <w:rsid w:val="00AA5492"/>
    <w:rsid w:val="00AA5656"/>
    <w:rsid w:val="00AA5797"/>
    <w:rsid w:val="00AA57DA"/>
    <w:rsid w:val="00AA640F"/>
    <w:rsid w:val="00AA67A5"/>
    <w:rsid w:val="00AA6CAA"/>
    <w:rsid w:val="00AA7094"/>
    <w:rsid w:val="00AA72BB"/>
    <w:rsid w:val="00AB1361"/>
    <w:rsid w:val="00AB174E"/>
    <w:rsid w:val="00AB26F7"/>
    <w:rsid w:val="00AB297C"/>
    <w:rsid w:val="00AB2E6E"/>
    <w:rsid w:val="00AB38DF"/>
    <w:rsid w:val="00AB3D20"/>
    <w:rsid w:val="00AB578B"/>
    <w:rsid w:val="00AB5802"/>
    <w:rsid w:val="00AB60AB"/>
    <w:rsid w:val="00AB6DB0"/>
    <w:rsid w:val="00AB77E2"/>
    <w:rsid w:val="00AB79DC"/>
    <w:rsid w:val="00AC00AF"/>
    <w:rsid w:val="00AC0543"/>
    <w:rsid w:val="00AC0AA6"/>
    <w:rsid w:val="00AC14D6"/>
    <w:rsid w:val="00AC1AFD"/>
    <w:rsid w:val="00AC1BC8"/>
    <w:rsid w:val="00AC2066"/>
    <w:rsid w:val="00AC251E"/>
    <w:rsid w:val="00AC2EAB"/>
    <w:rsid w:val="00AC32C3"/>
    <w:rsid w:val="00AC338B"/>
    <w:rsid w:val="00AC38C8"/>
    <w:rsid w:val="00AC38DD"/>
    <w:rsid w:val="00AC47C8"/>
    <w:rsid w:val="00AC51BF"/>
    <w:rsid w:val="00AC55F2"/>
    <w:rsid w:val="00AC57E8"/>
    <w:rsid w:val="00AC5E40"/>
    <w:rsid w:val="00AC5FE8"/>
    <w:rsid w:val="00AC6072"/>
    <w:rsid w:val="00AC65AB"/>
    <w:rsid w:val="00AC69D0"/>
    <w:rsid w:val="00AC6BEC"/>
    <w:rsid w:val="00AC705F"/>
    <w:rsid w:val="00AC7AED"/>
    <w:rsid w:val="00AC7B4F"/>
    <w:rsid w:val="00AC7DB5"/>
    <w:rsid w:val="00AD00E1"/>
    <w:rsid w:val="00AD043A"/>
    <w:rsid w:val="00AD0C1E"/>
    <w:rsid w:val="00AD0CE1"/>
    <w:rsid w:val="00AD0D93"/>
    <w:rsid w:val="00AD0F27"/>
    <w:rsid w:val="00AD211E"/>
    <w:rsid w:val="00AD2448"/>
    <w:rsid w:val="00AD2725"/>
    <w:rsid w:val="00AD2AD9"/>
    <w:rsid w:val="00AD4E1D"/>
    <w:rsid w:val="00AD54BA"/>
    <w:rsid w:val="00AD57E9"/>
    <w:rsid w:val="00AD5B83"/>
    <w:rsid w:val="00AD607C"/>
    <w:rsid w:val="00AD61A4"/>
    <w:rsid w:val="00AD6307"/>
    <w:rsid w:val="00AD6705"/>
    <w:rsid w:val="00AD7410"/>
    <w:rsid w:val="00AD7B5B"/>
    <w:rsid w:val="00AD7FAE"/>
    <w:rsid w:val="00AE05D7"/>
    <w:rsid w:val="00AE1AAA"/>
    <w:rsid w:val="00AE2625"/>
    <w:rsid w:val="00AE2AA2"/>
    <w:rsid w:val="00AE3048"/>
    <w:rsid w:val="00AE32C8"/>
    <w:rsid w:val="00AE3567"/>
    <w:rsid w:val="00AE358A"/>
    <w:rsid w:val="00AE3D3A"/>
    <w:rsid w:val="00AE4002"/>
    <w:rsid w:val="00AE4319"/>
    <w:rsid w:val="00AE5243"/>
    <w:rsid w:val="00AE56AF"/>
    <w:rsid w:val="00AE5980"/>
    <w:rsid w:val="00AE618F"/>
    <w:rsid w:val="00AE6334"/>
    <w:rsid w:val="00AE63CE"/>
    <w:rsid w:val="00AE6CF5"/>
    <w:rsid w:val="00AE6E03"/>
    <w:rsid w:val="00AE773F"/>
    <w:rsid w:val="00AE7D4A"/>
    <w:rsid w:val="00AF0549"/>
    <w:rsid w:val="00AF0FE5"/>
    <w:rsid w:val="00AF11E8"/>
    <w:rsid w:val="00AF145E"/>
    <w:rsid w:val="00AF1F31"/>
    <w:rsid w:val="00AF1FD1"/>
    <w:rsid w:val="00AF2018"/>
    <w:rsid w:val="00AF21DF"/>
    <w:rsid w:val="00AF21E8"/>
    <w:rsid w:val="00AF282A"/>
    <w:rsid w:val="00AF2F59"/>
    <w:rsid w:val="00AF3060"/>
    <w:rsid w:val="00AF4267"/>
    <w:rsid w:val="00AF4349"/>
    <w:rsid w:val="00AF4467"/>
    <w:rsid w:val="00AF4D7D"/>
    <w:rsid w:val="00AF54FE"/>
    <w:rsid w:val="00AF56F6"/>
    <w:rsid w:val="00AF57BB"/>
    <w:rsid w:val="00AF5E63"/>
    <w:rsid w:val="00AF5F51"/>
    <w:rsid w:val="00AF62A0"/>
    <w:rsid w:val="00AF6474"/>
    <w:rsid w:val="00AF6C8F"/>
    <w:rsid w:val="00AF784B"/>
    <w:rsid w:val="00AF7D70"/>
    <w:rsid w:val="00B0029A"/>
    <w:rsid w:val="00B00D88"/>
    <w:rsid w:val="00B015EF"/>
    <w:rsid w:val="00B03DEF"/>
    <w:rsid w:val="00B04C78"/>
    <w:rsid w:val="00B05237"/>
    <w:rsid w:val="00B10132"/>
    <w:rsid w:val="00B107C2"/>
    <w:rsid w:val="00B117EB"/>
    <w:rsid w:val="00B1240E"/>
    <w:rsid w:val="00B128FC"/>
    <w:rsid w:val="00B12FE2"/>
    <w:rsid w:val="00B14787"/>
    <w:rsid w:val="00B1543F"/>
    <w:rsid w:val="00B1569A"/>
    <w:rsid w:val="00B15DB0"/>
    <w:rsid w:val="00B16787"/>
    <w:rsid w:val="00B172E2"/>
    <w:rsid w:val="00B17463"/>
    <w:rsid w:val="00B17976"/>
    <w:rsid w:val="00B20216"/>
    <w:rsid w:val="00B2193E"/>
    <w:rsid w:val="00B228B1"/>
    <w:rsid w:val="00B22905"/>
    <w:rsid w:val="00B22D09"/>
    <w:rsid w:val="00B23258"/>
    <w:rsid w:val="00B24057"/>
    <w:rsid w:val="00B25495"/>
    <w:rsid w:val="00B255F9"/>
    <w:rsid w:val="00B25845"/>
    <w:rsid w:val="00B25F9A"/>
    <w:rsid w:val="00B2614C"/>
    <w:rsid w:val="00B27B6E"/>
    <w:rsid w:val="00B301A2"/>
    <w:rsid w:val="00B3050A"/>
    <w:rsid w:val="00B30590"/>
    <w:rsid w:val="00B30D3D"/>
    <w:rsid w:val="00B31165"/>
    <w:rsid w:val="00B311F1"/>
    <w:rsid w:val="00B3138E"/>
    <w:rsid w:val="00B31A52"/>
    <w:rsid w:val="00B31B92"/>
    <w:rsid w:val="00B3235C"/>
    <w:rsid w:val="00B3249D"/>
    <w:rsid w:val="00B3258C"/>
    <w:rsid w:val="00B32906"/>
    <w:rsid w:val="00B3379F"/>
    <w:rsid w:val="00B33C0E"/>
    <w:rsid w:val="00B3495C"/>
    <w:rsid w:val="00B34B48"/>
    <w:rsid w:val="00B34D93"/>
    <w:rsid w:val="00B351B8"/>
    <w:rsid w:val="00B351D5"/>
    <w:rsid w:val="00B36248"/>
    <w:rsid w:val="00B36904"/>
    <w:rsid w:val="00B36C80"/>
    <w:rsid w:val="00B36D8C"/>
    <w:rsid w:val="00B37B9E"/>
    <w:rsid w:val="00B37BC6"/>
    <w:rsid w:val="00B37E09"/>
    <w:rsid w:val="00B40258"/>
    <w:rsid w:val="00B402E3"/>
    <w:rsid w:val="00B4087C"/>
    <w:rsid w:val="00B41915"/>
    <w:rsid w:val="00B42E6A"/>
    <w:rsid w:val="00B435C3"/>
    <w:rsid w:val="00B4372C"/>
    <w:rsid w:val="00B442C7"/>
    <w:rsid w:val="00B44349"/>
    <w:rsid w:val="00B44573"/>
    <w:rsid w:val="00B44ADE"/>
    <w:rsid w:val="00B44F2A"/>
    <w:rsid w:val="00B44F4A"/>
    <w:rsid w:val="00B458B1"/>
    <w:rsid w:val="00B467E9"/>
    <w:rsid w:val="00B47020"/>
    <w:rsid w:val="00B47FB3"/>
    <w:rsid w:val="00B50012"/>
    <w:rsid w:val="00B502D9"/>
    <w:rsid w:val="00B5051B"/>
    <w:rsid w:val="00B50D24"/>
    <w:rsid w:val="00B5146E"/>
    <w:rsid w:val="00B51709"/>
    <w:rsid w:val="00B51853"/>
    <w:rsid w:val="00B51A49"/>
    <w:rsid w:val="00B52541"/>
    <w:rsid w:val="00B52C9D"/>
    <w:rsid w:val="00B5434F"/>
    <w:rsid w:val="00B54462"/>
    <w:rsid w:val="00B552FC"/>
    <w:rsid w:val="00B56602"/>
    <w:rsid w:val="00B56848"/>
    <w:rsid w:val="00B572A0"/>
    <w:rsid w:val="00B578D2"/>
    <w:rsid w:val="00B60A7E"/>
    <w:rsid w:val="00B60CAD"/>
    <w:rsid w:val="00B60D4A"/>
    <w:rsid w:val="00B61100"/>
    <w:rsid w:val="00B612D2"/>
    <w:rsid w:val="00B62B53"/>
    <w:rsid w:val="00B62E7A"/>
    <w:rsid w:val="00B6353B"/>
    <w:rsid w:val="00B63897"/>
    <w:rsid w:val="00B638FC"/>
    <w:rsid w:val="00B6399D"/>
    <w:rsid w:val="00B63C03"/>
    <w:rsid w:val="00B63D4E"/>
    <w:rsid w:val="00B644EB"/>
    <w:rsid w:val="00B646FB"/>
    <w:rsid w:val="00B66056"/>
    <w:rsid w:val="00B66C0B"/>
    <w:rsid w:val="00B66E7A"/>
    <w:rsid w:val="00B671C9"/>
    <w:rsid w:val="00B675F5"/>
    <w:rsid w:val="00B70638"/>
    <w:rsid w:val="00B70670"/>
    <w:rsid w:val="00B708FF"/>
    <w:rsid w:val="00B70C10"/>
    <w:rsid w:val="00B70C62"/>
    <w:rsid w:val="00B71020"/>
    <w:rsid w:val="00B71559"/>
    <w:rsid w:val="00B716BF"/>
    <w:rsid w:val="00B72918"/>
    <w:rsid w:val="00B72EEB"/>
    <w:rsid w:val="00B732D3"/>
    <w:rsid w:val="00B73B87"/>
    <w:rsid w:val="00B73EF0"/>
    <w:rsid w:val="00B745C3"/>
    <w:rsid w:val="00B7491C"/>
    <w:rsid w:val="00B74B81"/>
    <w:rsid w:val="00B74B8C"/>
    <w:rsid w:val="00B75A67"/>
    <w:rsid w:val="00B75CB9"/>
    <w:rsid w:val="00B7739C"/>
    <w:rsid w:val="00B77A80"/>
    <w:rsid w:val="00B77B44"/>
    <w:rsid w:val="00B806E0"/>
    <w:rsid w:val="00B814DD"/>
    <w:rsid w:val="00B81BA8"/>
    <w:rsid w:val="00B81BC0"/>
    <w:rsid w:val="00B81BF7"/>
    <w:rsid w:val="00B8262C"/>
    <w:rsid w:val="00B83BAD"/>
    <w:rsid w:val="00B8401C"/>
    <w:rsid w:val="00B8446C"/>
    <w:rsid w:val="00B845B4"/>
    <w:rsid w:val="00B84615"/>
    <w:rsid w:val="00B84B0F"/>
    <w:rsid w:val="00B84F3D"/>
    <w:rsid w:val="00B86D4D"/>
    <w:rsid w:val="00B87100"/>
    <w:rsid w:val="00B876D1"/>
    <w:rsid w:val="00B90A26"/>
    <w:rsid w:val="00B9184D"/>
    <w:rsid w:val="00B9187B"/>
    <w:rsid w:val="00B92461"/>
    <w:rsid w:val="00B94348"/>
    <w:rsid w:val="00B946AF"/>
    <w:rsid w:val="00B946C9"/>
    <w:rsid w:val="00B9552E"/>
    <w:rsid w:val="00B95728"/>
    <w:rsid w:val="00B958E3"/>
    <w:rsid w:val="00B95917"/>
    <w:rsid w:val="00B96B18"/>
    <w:rsid w:val="00B96B73"/>
    <w:rsid w:val="00B97272"/>
    <w:rsid w:val="00B97764"/>
    <w:rsid w:val="00B97939"/>
    <w:rsid w:val="00B97EBB"/>
    <w:rsid w:val="00B97ECE"/>
    <w:rsid w:val="00BA05DD"/>
    <w:rsid w:val="00BA1A2E"/>
    <w:rsid w:val="00BA1A9C"/>
    <w:rsid w:val="00BA1D9C"/>
    <w:rsid w:val="00BA22A5"/>
    <w:rsid w:val="00BA2526"/>
    <w:rsid w:val="00BA26A9"/>
    <w:rsid w:val="00BA2B78"/>
    <w:rsid w:val="00BA30C5"/>
    <w:rsid w:val="00BA3759"/>
    <w:rsid w:val="00BA382C"/>
    <w:rsid w:val="00BA3EBF"/>
    <w:rsid w:val="00BA538C"/>
    <w:rsid w:val="00BA5458"/>
    <w:rsid w:val="00BA552B"/>
    <w:rsid w:val="00BA5AA4"/>
    <w:rsid w:val="00BA620F"/>
    <w:rsid w:val="00BB08F1"/>
    <w:rsid w:val="00BB0F30"/>
    <w:rsid w:val="00BB193F"/>
    <w:rsid w:val="00BB20D2"/>
    <w:rsid w:val="00BB2529"/>
    <w:rsid w:val="00BB2719"/>
    <w:rsid w:val="00BB2E3A"/>
    <w:rsid w:val="00BB32D8"/>
    <w:rsid w:val="00BB34B6"/>
    <w:rsid w:val="00BB3580"/>
    <w:rsid w:val="00BB3706"/>
    <w:rsid w:val="00BB3A20"/>
    <w:rsid w:val="00BB4D15"/>
    <w:rsid w:val="00BB4EC0"/>
    <w:rsid w:val="00BB539E"/>
    <w:rsid w:val="00BB5651"/>
    <w:rsid w:val="00BB5C9A"/>
    <w:rsid w:val="00BB5F57"/>
    <w:rsid w:val="00BB6227"/>
    <w:rsid w:val="00BB6486"/>
    <w:rsid w:val="00BB6612"/>
    <w:rsid w:val="00BB6629"/>
    <w:rsid w:val="00BB7D3C"/>
    <w:rsid w:val="00BC00D1"/>
    <w:rsid w:val="00BC0640"/>
    <w:rsid w:val="00BC0A82"/>
    <w:rsid w:val="00BC0D3B"/>
    <w:rsid w:val="00BC1359"/>
    <w:rsid w:val="00BC1CD2"/>
    <w:rsid w:val="00BC263D"/>
    <w:rsid w:val="00BC2934"/>
    <w:rsid w:val="00BC2DDF"/>
    <w:rsid w:val="00BC3D08"/>
    <w:rsid w:val="00BC3DD4"/>
    <w:rsid w:val="00BC46FF"/>
    <w:rsid w:val="00BC47F1"/>
    <w:rsid w:val="00BC512A"/>
    <w:rsid w:val="00BC52A4"/>
    <w:rsid w:val="00BC5C7A"/>
    <w:rsid w:val="00BC5EAA"/>
    <w:rsid w:val="00BC622B"/>
    <w:rsid w:val="00BC6437"/>
    <w:rsid w:val="00BC6698"/>
    <w:rsid w:val="00BC6979"/>
    <w:rsid w:val="00BC6C35"/>
    <w:rsid w:val="00BC6F59"/>
    <w:rsid w:val="00BC7448"/>
    <w:rsid w:val="00BC7A2A"/>
    <w:rsid w:val="00BD0427"/>
    <w:rsid w:val="00BD0636"/>
    <w:rsid w:val="00BD07FD"/>
    <w:rsid w:val="00BD0F68"/>
    <w:rsid w:val="00BD0FED"/>
    <w:rsid w:val="00BD106F"/>
    <w:rsid w:val="00BD1658"/>
    <w:rsid w:val="00BD1C84"/>
    <w:rsid w:val="00BD35AD"/>
    <w:rsid w:val="00BD3D38"/>
    <w:rsid w:val="00BD4536"/>
    <w:rsid w:val="00BD4FB4"/>
    <w:rsid w:val="00BD518F"/>
    <w:rsid w:val="00BD53C0"/>
    <w:rsid w:val="00BD5B2D"/>
    <w:rsid w:val="00BD680B"/>
    <w:rsid w:val="00BD74AC"/>
    <w:rsid w:val="00BD79D7"/>
    <w:rsid w:val="00BD7C3C"/>
    <w:rsid w:val="00BD7CF6"/>
    <w:rsid w:val="00BE08EB"/>
    <w:rsid w:val="00BE11AD"/>
    <w:rsid w:val="00BE1A33"/>
    <w:rsid w:val="00BE1D9E"/>
    <w:rsid w:val="00BE20E0"/>
    <w:rsid w:val="00BE23E1"/>
    <w:rsid w:val="00BE2C06"/>
    <w:rsid w:val="00BE2D99"/>
    <w:rsid w:val="00BE350A"/>
    <w:rsid w:val="00BE350D"/>
    <w:rsid w:val="00BE3798"/>
    <w:rsid w:val="00BE3B59"/>
    <w:rsid w:val="00BE3B9F"/>
    <w:rsid w:val="00BE3C0D"/>
    <w:rsid w:val="00BE3D41"/>
    <w:rsid w:val="00BE4099"/>
    <w:rsid w:val="00BE4552"/>
    <w:rsid w:val="00BE49FB"/>
    <w:rsid w:val="00BE4A6F"/>
    <w:rsid w:val="00BE4C16"/>
    <w:rsid w:val="00BE4DE5"/>
    <w:rsid w:val="00BE5214"/>
    <w:rsid w:val="00BE58FC"/>
    <w:rsid w:val="00BE5D9D"/>
    <w:rsid w:val="00BE653F"/>
    <w:rsid w:val="00BE6F77"/>
    <w:rsid w:val="00BF1582"/>
    <w:rsid w:val="00BF1F59"/>
    <w:rsid w:val="00BF209D"/>
    <w:rsid w:val="00BF209F"/>
    <w:rsid w:val="00BF2AB7"/>
    <w:rsid w:val="00BF302F"/>
    <w:rsid w:val="00BF3365"/>
    <w:rsid w:val="00BF36D1"/>
    <w:rsid w:val="00BF3E2B"/>
    <w:rsid w:val="00BF415E"/>
    <w:rsid w:val="00BF4448"/>
    <w:rsid w:val="00BF4A43"/>
    <w:rsid w:val="00BF4BB4"/>
    <w:rsid w:val="00BF4DC6"/>
    <w:rsid w:val="00BF5652"/>
    <w:rsid w:val="00BF5CDC"/>
    <w:rsid w:val="00BF5FA0"/>
    <w:rsid w:val="00BF66FC"/>
    <w:rsid w:val="00BF675B"/>
    <w:rsid w:val="00BF72E7"/>
    <w:rsid w:val="00BF733C"/>
    <w:rsid w:val="00BF74BC"/>
    <w:rsid w:val="00C00461"/>
    <w:rsid w:val="00C007A2"/>
    <w:rsid w:val="00C008EB"/>
    <w:rsid w:val="00C0143A"/>
    <w:rsid w:val="00C019A6"/>
    <w:rsid w:val="00C02B3B"/>
    <w:rsid w:val="00C02DFE"/>
    <w:rsid w:val="00C02EA8"/>
    <w:rsid w:val="00C02FDC"/>
    <w:rsid w:val="00C03A47"/>
    <w:rsid w:val="00C0442F"/>
    <w:rsid w:val="00C047EB"/>
    <w:rsid w:val="00C04803"/>
    <w:rsid w:val="00C04BCF"/>
    <w:rsid w:val="00C04C61"/>
    <w:rsid w:val="00C065B2"/>
    <w:rsid w:val="00C06C27"/>
    <w:rsid w:val="00C06C7E"/>
    <w:rsid w:val="00C06FDC"/>
    <w:rsid w:val="00C07752"/>
    <w:rsid w:val="00C07C51"/>
    <w:rsid w:val="00C104E4"/>
    <w:rsid w:val="00C107F5"/>
    <w:rsid w:val="00C1092B"/>
    <w:rsid w:val="00C10D2E"/>
    <w:rsid w:val="00C10D50"/>
    <w:rsid w:val="00C10E42"/>
    <w:rsid w:val="00C11279"/>
    <w:rsid w:val="00C1149D"/>
    <w:rsid w:val="00C12E47"/>
    <w:rsid w:val="00C12ED8"/>
    <w:rsid w:val="00C14C8F"/>
    <w:rsid w:val="00C14C9C"/>
    <w:rsid w:val="00C14E3D"/>
    <w:rsid w:val="00C15414"/>
    <w:rsid w:val="00C15761"/>
    <w:rsid w:val="00C15EFD"/>
    <w:rsid w:val="00C172E3"/>
    <w:rsid w:val="00C2010C"/>
    <w:rsid w:val="00C204EB"/>
    <w:rsid w:val="00C2069B"/>
    <w:rsid w:val="00C207CC"/>
    <w:rsid w:val="00C208DD"/>
    <w:rsid w:val="00C21B7F"/>
    <w:rsid w:val="00C22121"/>
    <w:rsid w:val="00C225D1"/>
    <w:rsid w:val="00C22ED2"/>
    <w:rsid w:val="00C23381"/>
    <w:rsid w:val="00C239F5"/>
    <w:rsid w:val="00C24C56"/>
    <w:rsid w:val="00C25491"/>
    <w:rsid w:val="00C25AE5"/>
    <w:rsid w:val="00C25B0A"/>
    <w:rsid w:val="00C25D1A"/>
    <w:rsid w:val="00C25D42"/>
    <w:rsid w:val="00C26714"/>
    <w:rsid w:val="00C26CCA"/>
    <w:rsid w:val="00C27071"/>
    <w:rsid w:val="00C27543"/>
    <w:rsid w:val="00C27EF9"/>
    <w:rsid w:val="00C300FB"/>
    <w:rsid w:val="00C30610"/>
    <w:rsid w:val="00C311BB"/>
    <w:rsid w:val="00C3179C"/>
    <w:rsid w:val="00C31B18"/>
    <w:rsid w:val="00C31C92"/>
    <w:rsid w:val="00C32138"/>
    <w:rsid w:val="00C32359"/>
    <w:rsid w:val="00C329AA"/>
    <w:rsid w:val="00C32E7C"/>
    <w:rsid w:val="00C334B0"/>
    <w:rsid w:val="00C33BDF"/>
    <w:rsid w:val="00C33C91"/>
    <w:rsid w:val="00C34864"/>
    <w:rsid w:val="00C35100"/>
    <w:rsid w:val="00C351BC"/>
    <w:rsid w:val="00C35B02"/>
    <w:rsid w:val="00C35BD2"/>
    <w:rsid w:val="00C360E7"/>
    <w:rsid w:val="00C36F31"/>
    <w:rsid w:val="00C37923"/>
    <w:rsid w:val="00C37BAE"/>
    <w:rsid w:val="00C401E8"/>
    <w:rsid w:val="00C406D9"/>
    <w:rsid w:val="00C4089C"/>
    <w:rsid w:val="00C40900"/>
    <w:rsid w:val="00C40D47"/>
    <w:rsid w:val="00C427F9"/>
    <w:rsid w:val="00C42A4D"/>
    <w:rsid w:val="00C43196"/>
    <w:rsid w:val="00C436CC"/>
    <w:rsid w:val="00C43E2D"/>
    <w:rsid w:val="00C451D7"/>
    <w:rsid w:val="00C455B9"/>
    <w:rsid w:val="00C459E0"/>
    <w:rsid w:val="00C46178"/>
    <w:rsid w:val="00C46D31"/>
    <w:rsid w:val="00C474F7"/>
    <w:rsid w:val="00C47B5D"/>
    <w:rsid w:val="00C50620"/>
    <w:rsid w:val="00C50A6C"/>
    <w:rsid w:val="00C512AA"/>
    <w:rsid w:val="00C52143"/>
    <w:rsid w:val="00C5289C"/>
    <w:rsid w:val="00C52E4A"/>
    <w:rsid w:val="00C533D7"/>
    <w:rsid w:val="00C538F9"/>
    <w:rsid w:val="00C53BD9"/>
    <w:rsid w:val="00C54E40"/>
    <w:rsid w:val="00C55088"/>
    <w:rsid w:val="00C553E5"/>
    <w:rsid w:val="00C5553B"/>
    <w:rsid w:val="00C5556A"/>
    <w:rsid w:val="00C5672D"/>
    <w:rsid w:val="00C56CE8"/>
    <w:rsid w:val="00C57183"/>
    <w:rsid w:val="00C571BE"/>
    <w:rsid w:val="00C574D6"/>
    <w:rsid w:val="00C57CEA"/>
    <w:rsid w:val="00C602BC"/>
    <w:rsid w:val="00C60837"/>
    <w:rsid w:val="00C610FB"/>
    <w:rsid w:val="00C61551"/>
    <w:rsid w:val="00C61F13"/>
    <w:rsid w:val="00C6202A"/>
    <w:rsid w:val="00C62A63"/>
    <w:rsid w:val="00C62AAA"/>
    <w:rsid w:val="00C62E5F"/>
    <w:rsid w:val="00C634BB"/>
    <w:rsid w:val="00C634F7"/>
    <w:rsid w:val="00C6434A"/>
    <w:rsid w:val="00C6442F"/>
    <w:rsid w:val="00C6449B"/>
    <w:rsid w:val="00C653FD"/>
    <w:rsid w:val="00C65BB3"/>
    <w:rsid w:val="00C70C4E"/>
    <w:rsid w:val="00C70D71"/>
    <w:rsid w:val="00C72839"/>
    <w:rsid w:val="00C72B19"/>
    <w:rsid w:val="00C73140"/>
    <w:rsid w:val="00C73812"/>
    <w:rsid w:val="00C739DB"/>
    <w:rsid w:val="00C73D23"/>
    <w:rsid w:val="00C74167"/>
    <w:rsid w:val="00C74814"/>
    <w:rsid w:val="00C74835"/>
    <w:rsid w:val="00C74C17"/>
    <w:rsid w:val="00C753DB"/>
    <w:rsid w:val="00C75D0C"/>
    <w:rsid w:val="00C764F9"/>
    <w:rsid w:val="00C76639"/>
    <w:rsid w:val="00C7703E"/>
    <w:rsid w:val="00C774DB"/>
    <w:rsid w:val="00C7753C"/>
    <w:rsid w:val="00C81228"/>
    <w:rsid w:val="00C820C2"/>
    <w:rsid w:val="00C83203"/>
    <w:rsid w:val="00C83405"/>
    <w:rsid w:val="00C836BC"/>
    <w:rsid w:val="00C83B39"/>
    <w:rsid w:val="00C84360"/>
    <w:rsid w:val="00C849B6"/>
    <w:rsid w:val="00C85585"/>
    <w:rsid w:val="00C86150"/>
    <w:rsid w:val="00C868C0"/>
    <w:rsid w:val="00C86B7A"/>
    <w:rsid w:val="00C87003"/>
    <w:rsid w:val="00C87B66"/>
    <w:rsid w:val="00C901C9"/>
    <w:rsid w:val="00C90DFB"/>
    <w:rsid w:val="00C91F9F"/>
    <w:rsid w:val="00C92185"/>
    <w:rsid w:val="00C93027"/>
    <w:rsid w:val="00C93203"/>
    <w:rsid w:val="00C93D2C"/>
    <w:rsid w:val="00C93DD7"/>
    <w:rsid w:val="00C93DF0"/>
    <w:rsid w:val="00C94200"/>
    <w:rsid w:val="00C94B70"/>
    <w:rsid w:val="00C95F6C"/>
    <w:rsid w:val="00C96260"/>
    <w:rsid w:val="00C962B0"/>
    <w:rsid w:val="00C96C36"/>
    <w:rsid w:val="00C96E1E"/>
    <w:rsid w:val="00C9729F"/>
    <w:rsid w:val="00C97793"/>
    <w:rsid w:val="00C97999"/>
    <w:rsid w:val="00C97F6B"/>
    <w:rsid w:val="00CA0DD9"/>
    <w:rsid w:val="00CA109F"/>
    <w:rsid w:val="00CA12D1"/>
    <w:rsid w:val="00CA2318"/>
    <w:rsid w:val="00CA23B0"/>
    <w:rsid w:val="00CA2993"/>
    <w:rsid w:val="00CA33EA"/>
    <w:rsid w:val="00CA354D"/>
    <w:rsid w:val="00CA3746"/>
    <w:rsid w:val="00CA3C95"/>
    <w:rsid w:val="00CA3CF1"/>
    <w:rsid w:val="00CA40B2"/>
    <w:rsid w:val="00CA4132"/>
    <w:rsid w:val="00CA4D68"/>
    <w:rsid w:val="00CA4EC6"/>
    <w:rsid w:val="00CA580E"/>
    <w:rsid w:val="00CA5D12"/>
    <w:rsid w:val="00CA64E3"/>
    <w:rsid w:val="00CA6500"/>
    <w:rsid w:val="00CA661E"/>
    <w:rsid w:val="00CA6AEB"/>
    <w:rsid w:val="00CA6BC7"/>
    <w:rsid w:val="00CA7752"/>
    <w:rsid w:val="00CA7869"/>
    <w:rsid w:val="00CA7A1A"/>
    <w:rsid w:val="00CB02EE"/>
    <w:rsid w:val="00CB0555"/>
    <w:rsid w:val="00CB0718"/>
    <w:rsid w:val="00CB07F8"/>
    <w:rsid w:val="00CB0810"/>
    <w:rsid w:val="00CB0897"/>
    <w:rsid w:val="00CB0924"/>
    <w:rsid w:val="00CB0F8E"/>
    <w:rsid w:val="00CB0FEF"/>
    <w:rsid w:val="00CB11FD"/>
    <w:rsid w:val="00CB1691"/>
    <w:rsid w:val="00CB1AAD"/>
    <w:rsid w:val="00CB1E26"/>
    <w:rsid w:val="00CB21B1"/>
    <w:rsid w:val="00CB28D5"/>
    <w:rsid w:val="00CB3280"/>
    <w:rsid w:val="00CB342C"/>
    <w:rsid w:val="00CB3430"/>
    <w:rsid w:val="00CB35AE"/>
    <w:rsid w:val="00CB3ACB"/>
    <w:rsid w:val="00CB4010"/>
    <w:rsid w:val="00CB4174"/>
    <w:rsid w:val="00CB437A"/>
    <w:rsid w:val="00CB44C0"/>
    <w:rsid w:val="00CB4956"/>
    <w:rsid w:val="00CB4993"/>
    <w:rsid w:val="00CB49C8"/>
    <w:rsid w:val="00CB4EF5"/>
    <w:rsid w:val="00CB5568"/>
    <w:rsid w:val="00CB6544"/>
    <w:rsid w:val="00CB660C"/>
    <w:rsid w:val="00CB7056"/>
    <w:rsid w:val="00CB7918"/>
    <w:rsid w:val="00CB79C0"/>
    <w:rsid w:val="00CC0868"/>
    <w:rsid w:val="00CC0F0B"/>
    <w:rsid w:val="00CC13E8"/>
    <w:rsid w:val="00CC1886"/>
    <w:rsid w:val="00CC238A"/>
    <w:rsid w:val="00CC2E17"/>
    <w:rsid w:val="00CC3D3E"/>
    <w:rsid w:val="00CC3E41"/>
    <w:rsid w:val="00CC445F"/>
    <w:rsid w:val="00CC4884"/>
    <w:rsid w:val="00CC4E5C"/>
    <w:rsid w:val="00CC4FC4"/>
    <w:rsid w:val="00CC50D4"/>
    <w:rsid w:val="00CC6384"/>
    <w:rsid w:val="00CC6662"/>
    <w:rsid w:val="00CC6F66"/>
    <w:rsid w:val="00CC71E5"/>
    <w:rsid w:val="00CC7587"/>
    <w:rsid w:val="00CD05C6"/>
    <w:rsid w:val="00CD0659"/>
    <w:rsid w:val="00CD06E2"/>
    <w:rsid w:val="00CD0923"/>
    <w:rsid w:val="00CD1A33"/>
    <w:rsid w:val="00CD24FC"/>
    <w:rsid w:val="00CD2B36"/>
    <w:rsid w:val="00CD2B67"/>
    <w:rsid w:val="00CD3151"/>
    <w:rsid w:val="00CD378D"/>
    <w:rsid w:val="00CD43AC"/>
    <w:rsid w:val="00CD46F1"/>
    <w:rsid w:val="00CD491F"/>
    <w:rsid w:val="00CD4BBC"/>
    <w:rsid w:val="00CD52F2"/>
    <w:rsid w:val="00CD559A"/>
    <w:rsid w:val="00CD5C52"/>
    <w:rsid w:val="00CD5F30"/>
    <w:rsid w:val="00CD6593"/>
    <w:rsid w:val="00CD6FC9"/>
    <w:rsid w:val="00CD71AB"/>
    <w:rsid w:val="00CD7230"/>
    <w:rsid w:val="00CD75C5"/>
    <w:rsid w:val="00CD7DA8"/>
    <w:rsid w:val="00CE0426"/>
    <w:rsid w:val="00CE0EC9"/>
    <w:rsid w:val="00CE17B2"/>
    <w:rsid w:val="00CE2A42"/>
    <w:rsid w:val="00CE2D5D"/>
    <w:rsid w:val="00CE2E22"/>
    <w:rsid w:val="00CE3218"/>
    <w:rsid w:val="00CE3B9D"/>
    <w:rsid w:val="00CE3C72"/>
    <w:rsid w:val="00CE43C8"/>
    <w:rsid w:val="00CE46A6"/>
    <w:rsid w:val="00CE4728"/>
    <w:rsid w:val="00CE4903"/>
    <w:rsid w:val="00CE5D7E"/>
    <w:rsid w:val="00CE694B"/>
    <w:rsid w:val="00CE6EEF"/>
    <w:rsid w:val="00CE71C2"/>
    <w:rsid w:val="00CE7D12"/>
    <w:rsid w:val="00CF02F4"/>
    <w:rsid w:val="00CF0947"/>
    <w:rsid w:val="00CF0E06"/>
    <w:rsid w:val="00CF15B7"/>
    <w:rsid w:val="00CF1D93"/>
    <w:rsid w:val="00CF2011"/>
    <w:rsid w:val="00CF223A"/>
    <w:rsid w:val="00CF2733"/>
    <w:rsid w:val="00CF30C6"/>
    <w:rsid w:val="00CF43FB"/>
    <w:rsid w:val="00CF45E7"/>
    <w:rsid w:val="00CF4EF8"/>
    <w:rsid w:val="00CF5149"/>
    <w:rsid w:val="00CF51CC"/>
    <w:rsid w:val="00CF5A96"/>
    <w:rsid w:val="00CF5A9F"/>
    <w:rsid w:val="00CF5D2B"/>
    <w:rsid w:val="00CF63E9"/>
    <w:rsid w:val="00CF69B5"/>
    <w:rsid w:val="00CF6A80"/>
    <w:rsid w:val="00CF6D59"/>
    <w:rsid w:val="00CF6D7C"/>
    <w:rsid w:val="00CF7DEC"/>
    <w:rsid w:val="00CF7F78"/>
    <w:rsid w:val="00D005C8"/>
    <w:rsid w:val="00D01699"/>
    <w:rsid w:val="00D0197C"/>
    <w:rsid w:val="00D01D09"/>
    <w:rsid w:val="00D01E98"/>
    <w:rsid w:val="00D0209F"/>
    <w:rsid w:val="00D0213E"/>
    <w:rsid w:val="00D03451"/>
    <w:rsid w:val="00D0353B"/>
    <w:rsid w:val="00D0370C"/>
    <w:rsid w:val="00D03773"/>
    <w:rsid w:val="00D038C2"/>
    <w:rsid w:val="00D03DCA"/>
    <w:rsid w:val="00D04340"/>
    <w:rsid w:val="00D04E81"/>
    <w:rsid w:val="00D05126"/>
    <w:rsid w:val="00D05A4B"/>
    <w:rsid w:val="00D061E1"/>
    <w:rsid w:val="00D065C7"/>
    <w:rsid w:val="00D07069"/>
    <w:rsid w:val="00D10038"/>
    <w:rsid w:val="00D1071B"/>
    <w:rsid w:val="00D115E6"/>
    <w:rsid w:val="00D12480"/>
    <w:rsid w:val="00D12993"/>
    <w:rsid w:val="00D130F6"/>
    <w:rsid w:val="00D13BE4"/>
    <w:rsid w:val="00D13D6A"/>
    <w:rsid w:val="00D13DFB"/>
    <w:rsid w:val="00D14830"/>
    <w:rsid w:val="00D155DF"/>
    <w:rsid w:val="00D156E4"/>
    <w:rsid w:val="00D15A17"/>
    <w:rsid w:val="00D163FA"/>
    <w:rsid w:val="00D165ED"/>
    <w:rsid w:val="00D16982"/>
    <w:rsid w:val="00D17226"/>
    <w:rsid w:val="00D17A5F"/>
    <w:rsid w:val="00D201B5"/>
    <w:rsid w:val="00D20378"/>
    <w:rsid w:val="00D20BF6"/>
    <w:rsid w:val="00D20BFB"/>
    <w:rsid w:val="00D20D6C"/>
    <w:rsid w:val="00D2196C"/>
    <w:rsid w:val="00D21E64"/>
    <w:rsid w:val="00D2222A"/>
    <w:rsid w:val="00D224D0"/>
    <w:rsid w:val="00D22975"/>
    <w:rsid w:val="00D23122"/>
    <w:rsid w:val="00D232AB"/>
    <w:rsid w:val="00D250F4"/>
    <w:rsid w:val="00D25CFC"/>
    <w:rsid w:val="00D25D48"/>
    <w:rsid w:val="00D26836"/>
    <w:rsid w:val="00D27C04"/>
    <w:rsid w:val="00D27D97"/>
    <w:rsid w:val="00D30362"/>
    <w:rsid w:val="00D3109C"/>
    <w:rsid w:val="00D31147"/>
    <w:rsid w:val="00D316AD"/>
    <w:rsid w:val="00D318E2"/>
    <w:rsid w:val="00D31AFA"/>
    <w:rsid w:val="00D31B72"/>
    <w:rsid w:val="00D31BAE"/>
    <w:rsid w:val="00D32363"/>
    <w:rsid w:val="00D32621"/>
    <w:rsid w:val="00D327B5"/>
    <w:rsid w:val="00D32A2E"/>
    <w:rsid w:val="00D330D1"/>
    <w:rsid w:val="00D33A95"/>
    <w:rsid w:val="00D342B1"/>
    <w:rsid w:val="00D34567"/>
    <w:rsid w:val="00D346FD"/>
    <w:rsid w:val="00D34FF0"/>
    <w:rsid w:val="00D35149"/>
    <w:rsid w:val="00D36C02"/>
    <w:rsid w:val="00D37972"/>
    <w:rsid w:val="00D40421"/>
    <w:rsid w:val="00D408AD"/>
    <w:rsid w:val="00D40B7B"/>
    <w:rsid w:val="00D41878"/>
    <w:rsid w:val="00D418A6"/>
    <w:rsid w:val="00D41E14"/>
    <w:rsid w:val="00D41FE5"/>
    <w:rsid w:val="00D420DC"/>
    <w:rsid w:val="00D4238B"/>
    <w:rsid w:val="00D42642"/>
    <w:rsid w:val="00D436EC"/>
    <w:rsid w:val="00D4403E"/>
    <w:rsid w:val="00D4561C"/>
    <w:rsid w:val="00D46901"/>
    <w:rsid w:val="00D50479"/>
    <w:rsid w:val="00D507CF"/>
    <w:rsid w:val="00D50ABC"/>
    <w:rsid w:val="00D50E95"/>
    <w:rsid w:val="00D5143D"/>
    <w:rsid w:val="00D51DB3"/>
    <w:rsid w:val="00D51F04"/>
    <w:rsid w:val="00D51F3C"/>
    <w:rsid w:val="00D5255B"/>
    <w:rsid w:val="00D543FF"/>
    <w:rsid w:val="00D54AAB"/>
    <w:rsid w:val="00D54AEC"/>
    <w:rsid w:val="00D54B18"/>
    <w:rsid w:val="00D54C47"/>
    <w:rsid w:val="00D55754"/>
    <w:rsid w:val="00D56023"/>
    <w:rsid w:val="00D56148"/>
    <w:rsid w:val="00D56850"/>
    <w:rsid w:val="00D56D08"/>
    <w:rsid w:val="00D570BC"/>
    <w:rsid w:val="00D5739A"/>
    <w:rsid w:val="00D57829"/>
    <w:rsid w:val="00D57859"/>
    <w:rsid w:val="00D57E88"/>
    <w:rsid w:val="00D6157C"/>
    <w:rsid w:val="00D6186C"/>
    <w:rsid w:val="00D61EBB"/>
    <w:rsid w:val="00D632BB"/>
    <w:rsid w:val="00D63538"/>
    <w:rsid w:val="00D63D8D"/>
    <w:rsid w:val="00D643C9"/>
    <w:rsid w:val="00D648EA"/>
    <w:rsid w:val="00D64C9E"/>
    <w:rsid w:val="00D654C2"/>
    <w:rsid w:val="00D65DDB"/>
    <w:rsid w:val="00D66127"/>
    <w:rsid w:val="00D66705"/>
    <w:rsid w:val="00D6675F"/>
    <w:rsid w:val="00D66B8F"/>
    <w:rsid w:val="00D66E1C"/>
    <w:rsid w:val="00D67180"/>
    <w:rsid w:val="00D6750C"/>
    <w:rsid w:val="00D6768F"/>
    <w:rsid w:val="00D6784D"/>
    <w:rsid w:val="00D67AEF"/>
    <w:rsid w:val="00D70120"/>
    <w:rsid w:val="00D702D8"/>
    <w:rsid w:val="00D705F7"/>
    <w:rsid w:val="00D70BED"/>
    <w:rsid w:val="00D724C0"/>
    <w:rsid w:val="00D72DB2"/>
    <w:rsid w:val="00D73A72"/>
    <w:rsid w:val="00D73DB1"/>
    <w:rsid w:val="00D73DEF"/>
    <w:rsid w:val="00D747BD"/>
    <w:rsid w:val="00D74802"/>
    <w:rsid w:val="00D74F5B"/>
    <w:rsid w:val="00D751D3"/>
    <w:rsid w:val="00D752B9"/>
    <w:rsid w:val="00D75E90"/>
    <w:rsid w:val="00D75FCE"/>
    <w:rsid w:val="00D76CCC"/>
    <w:rsid w:val="00D77617"/>
    <w:rsid w:val="00D77E0E"/>
    <w:rsid w:val="00D804E2"/>
    <w:rsid w:val="00D80692"/>
    <w:rsid w:val="00D80771"/>
    <w:rsid w:val="00D8098A"/>
    <w:rsid w:val="00D809E2"/>
    <w:rsid w:val="00D80B03"/>
    <w:rsid w:val="00D80B96"/>
    <w:rsid w:val="00D81127"/>
    <w:rsid w:val="00D820E7"/>
    <w:rsid w:val="00D82A12"/>
    <w:rsid w:val="00D82D86"/>
    <w:rsid w:val="00D832B4"/>
    <w:rsid w:val="00D833D6"/>
    <w:rsid w:val="00D8349C"/>
    <w:rsid w:val="00D8363F"/>
    <w:rsid w:val="00D83B33"/>
    <w:rsid w:val="00D83BF6"/>
    <w:rsid w:val="00D83FA6"/>
    <w:rsid w:val="00D855BD"/>
    <w:rsid w:val="00D872A3"/>
    <w:rsid w:val="00D87E06"/>
    <w:rsid w:val="00D87FB1"/>
    <w:rsid w:val="00D90103"/>
    <w:rsid w:val="00D904D4"/>
    <w:rsid w:val="00D90C96"/>
    <w:rsid w:val="00D9106C"/>
    <w:rsid w:val="00D911D9"/>
    <w:rsid w:val="00D91DAA"/>
    <w:rsid w:val="00D91E0D"/>
    <w:rsid w:val="00D9287C"/>
    <w:rsid w:val="00D92BF7"/>
    <w:rsid w:val="00D93177"/>
    <w:rsid w:val="00D942D7"/>
    <w:rsid w:val="00D945F8"/>
    <w:rsid w:val="00D949FC"/>
    <w:rsid w:val="00D94C25"/>
    <w:rsid w:val="00D94F55"/>
    <w:rsid w:val="00D95825"/>
    <w:rsid w:val="00D959CD"/>
    <w:rsid w:val="00D95A8C"/>
    <w:rsid w:val="00D95AD8"/>
    <w:rsid w:val="00D95DA7"/>
    <w:rsid w:val="00D96311"/>
    <w:rsid w:val="00D96608"/>
    <w:rsid w:val="00D9662F"/>
    <w:rsid w:val="00D9675B"/>
    <w:rsid w:val="00D9724C"/>
    <w:rsid w:val="00D97D13"/>
    <w:rsid w:val="00DA00E0"/>
    <w:rsid w:val="00DA057B"/>
    <w:rsid w:val="00DA09AD"/>
    <w:rsid w:val="00DA0FF1"/>
    <w:rsid w:val="00DA13C6"/>
    <w:rsid w:val="00DA209C"/>
    <w:rsid w:val="00DA22CE"/>
    <w:rsid w:val="00DA23A9"/>
    <w:rsid w:val="00DA27C2"/>
    <w:rsid w:val="00DA370D"/>
    <w:rsid w:val="00DA4734"/>
    <w:rsid w:val="00DA537F"/>
    <w:rsid w:val="00DA5897"/>
    <w:rsid w:val="00DA5ABF"/>
    <w:rsid w:val="00DA5ADE"/>
    <w:rsid w:val="00DA5D08"/>
    <w:rsid w:val="00DA5E17"/>
    <w:rsid w:val="00DA636D"/>
    <w:rsid w:val="00DA63D6"/>
    <w:rsid w:val="00DA6899"/>
    <w:rsid w:val="00DA6E60"/>
    <w:rsid w:val="00DA7174"/>
    <w:rsid w:val="00DA7B90"/>
    <w:rsid w:val="00DB0164"/>
    <w:rsid w:val="00DB0DBB"/>
    <w:rsid w:val="00DB1605"/>
    <w:rsid w:val="00DB17F5"/>
    <w:rsid w:val="00DB212A"/>
    <w:rsid w:val="00DB2392"/>
    <w:rsid w:val="00DB249A"/>
    <w:rsid w:val="00DB261C"/>
    <w:rsid w:val="00DB29A6"/>
    <w:rsid w:val="00DB4301"/>
    <w:rsid w:val="00DB4B7F"/>
    <w:rsid w:val="00DB502D"/>
    <w:rsid w:val="00DB53AA"/>
    <w:rsid w:val="00DB5449"/>
    <w:rsid w:val="00DB563D"/>
    <w:rsid w:val="00DB5859"/>
    <w:rsid w:val="00DB5E8E"/>
    <w:rsid w:val="00DB5EE5"/>
    <w:rsid w:val="00DB63AD"/>
    <w:rsid w:val="00DB678A"/>
    <w:rsid w:val="00DB771D"/>
    <w:rsid w:val="00DB78D1"/>
    <w:rsid w:val="00DC00D9"/>
    <w:rsid w:val="00DC0102"/>
    <w:rsid w:val="00DC0812"/>
    <w:rsid w:val="00DC0897"/>
    <w:rsid w:val="00DC1A4A"/>
    <w:rsid w:val="00DC1F55"/>
    <w:rsid w:val="00DC20B6"/>
    <w:rsid w:val="00DC318E"/>
    <w:rsid w:val="00DC37BA"/>
    <w:rsid w:val="00DC5A63"/>
    <w:rsid w:val="00DC6143"/>
    <w:rsid w:val="00DC6842"/>
    <w:rsid w:val="00DC6B62"/>
    <w:rsid w:val="00DC6E26"/>
    <w:rsid w:val="00DC6EE7"/>
    <w:rsid w:val="00DC7CE5"/>
    <w:rsid w:val="00DC7E58"/>
    <w:rsid w:val="00DD05DB"/>
    <w:rsid w:val="00DD2976"/>
    <w:rsid w:val="00DD33FC"/>
    <w:rsid w:val="00DD42E6"/>
    <w:rsid w:val="00DD43D7"/>
    <w:rsid w:val="00DD4F73"/>
    <w:rsid w:val="00DD5754"/>
    <w:rsid w:val="00DD5CB4"/>
    <w:rsid w:val="00DD70CA"/>
    <w:rsid w:val="00DD7144"/>
    <w:rsid w:val="00DD77C6"/>
    <w:rsid w:val="00DD78B5"/>
    <w:rsid w:val="00DD7D43"/>
    <w:rsid w:val="00DE051F"/>
    <w:rsid w:val="00DE12E5"/>
    <w:rsid w:val="00DE1324"/>
    <w:rsid w:val="00DE1663"/>
    <w:rsid w:val="00DE167E"/>
    <w:rsid w:val="00DE1865"/>
    <w:rsid w:val="00DE1992"/>
    <w:rsid w:val="00DE1BF7"/>
    <w:rsid w:val="00DE1DC0"/>
    <w:rsid w:val="00DE2063"/>
    <w:rsid w:val="00DE24B8"/>
    <w:rsid w:val="00DE2F7A"/>
    <w:rsid w:val="00DE3D73"/>
    <w:rsid w:val="00DE3E19"/>
    <w:rsid w:val="00DE409A"/>
    <w:rsid w:val="00DE412E"/>
    <w:rsid w:val="00DE432C"/>
    <w:rsid w:val="00DE45F3"/>
    <w:rsid w:val="00DE4975"/>
    <w:rsid w:val="00DE667C"/>
    <w:rsid w:val="00DE6841"/>
    <w:rsid w:val="00DE69A1"/>
    <w:rsid w:val="00DE6E3E"/>
    <w:rsid w:val="00DE7523"/>
    <w:rsid w:val="00DE7E75"/>
    <w:rsid w:val="00DE7F9F"/>
    <w:rsid w:val="00DF0582"/>
    <w:rsid w:val="00DF0F24"/>
    <w:rsid w:val="00DF17F6"/>
    <w:rsid w:val="00DF1C82"/>
    <w:rsid w:val="00DF20A3"/>
    <w:rsid w:val="00DF2D49"/>
    <w:rsid w:val="00DF34A3"/>
    <w:rsid w:val="00DF3D03"/>
    <w:rsid w:val="00DF422D"/>
    <w:rsid w:val="00DF432C"/>
    <w:rsid w:val="00DF4B64"/>
    <w:rsid w:val="00DF5EFF"/>
    <w:rsid w:val="00DF64DD"/>
    <w:rsid w:val="00DF6587"/>
    <w:rsid w:val="00DF6F87"/>
    <w:rsid w:val="00DF7428"/>
    <w:rsid w:val="00DF74CE"/>
    <w:rsid w:val="00DF7538"/>
    <w:rsid w:val="00DF762F"/>
    <w:rsid w:val="00DF77DA"/>
    <w:rsid w:val="00DF7E65"/>
    <w:rsid w:val="00DF7F7F"/>
    <w:rsid w:val="00E002ED"/>
    <w:rsid w:val="00E0083D"/>
    <w:rsid w:val="00E008BA"/>
    <w:rsid w:val="00E017BA"/>
    <w:rsid w:val="00E018F7"/>
    <w:rsid w:val="00E01B34"/>
    <w:rsid w:val="00E01E44"/>
    <w:rsid w:val="00E02360"/>
    <w:rsid w:val="00E02A2E"/>
    <w:rsid w:val="00E02BA9"/>
    <w:rsid w:val="00E03377"/>
    <w:rsid w:val="00E035DE"/>
    <w:rsid w:val="00E04661"/>
    <w:rsid w:val="00E04C24"/>
    <w:rsid w:val="00E04CF1"/>
    <w:rsid w:val="00E05183"/>
    <w:rsid w:val="00E054AC"/>
    <w:rsid w:val="00E05714"/>
    <w:rsid w:val="00E0656A"/>
    <w:rsid w:val="00E07E26"/>
    <w:rsid w:val="00E100A1"/>
    <w:rsid w:val="00E10349"/>
    <w:rsid w:val="00E1077D"/>
    <w:rsid w:val="00E131AD"/>
    <w:rsid w:val="00E13B5F"/>
    <w:rsid w:val="00E14E13"/>
    <w:rsid w:val="00E14E3A"/>
    <w:rsid w:val="00E1500F"/>
    <w:rsid w:val="00E15FB1"/>
    <w:rsid w:val="00E16771"/>
    <w:rsid w:val="00E16C47"/>
    <w:rsid w:val="00E16EF9"/>
    <w:rsid w:val="00E170E4"/>
    <w:rsid w:val="00E17111"/>
    <w:rsid w:val="00E17D70"/>
    <w:rsid w:val="00E20518"/>
    <w:rsid w:val="00E20720"/>
    <w:rsid w:val="00E2089B"/>
    <w:rsid w:val="00E20B2A"/>
    <w:rsid w:val="00E20C7F"/>
    <w:rsid w:val="00E2222B"/>
    <w:rsid w:val="00E239AB"/>
    <w:rsid w:val="00E244F4"/>
    <w:rsid w:val="00E266BF"/>
    <w:rsid w:val="00E27CFC"/>
    <w:rsid w:val="00E27D92"/>
    <w:rsid w:val="00E27E1E"/>
    <w:rsid w:val="00E306BC"/>
    <w:rsid w:val="00E311AD"/>
    <w:rsid w:val="00E31312"/>
    <w:rsid w:val="00E320AD"/>
    <w:rsid w:val="00E321F4"/>
    <w:rsid w:val="00E32797"/>
    <w:rsid w:val="00E32FDD"/>
    <w:rsid w:val="00E3329C"/>
    <w:rsid w:val="00E335CD"/>
    <w:rsid w:val="00E33A14"/>
    <w:rsid w:val="00E33F70"/>
    <w:rsid w:val="00E3475A"/>
    <w:rsid w:val="00E350FF"/>
    <w:rsid w:val="00E360AB"/>
    <w:rsid w:val="00E366B4"/>
    <w:rsid w:val="00E366BD"/>
    <w:rsid w:val="00E37601"/>
    <w:rsid w:val="00E40173"/>
    <w:rsid w:val="00E40233"/>
    <w:rsid w:val="00E4065D"/>
    <w:rsid w:val="00E4104C"/>
    <w:rsid w:val="00E4181A"/>
    <w:rsid w:val="00E41E46"/>
    <w:rsid w:val="00E41FF0"/>
    <w:rsid w:val="00E4225E"/>
    <w:rsid w:val="00E42793"/>
    <w:rsid w:val="00E42D0D"/>
    <w:rsid w:val="00E433B3"/>
    <w:rsid w:val="00E43B23"/>
    <w:rsid w:val="00E442C2"/>
    <w:rsid w:val="00E4440E"/>
    <w:rsid w:val="00E44449"/>
    <w:rsid w:val="00E4475B"/>
    <w:rsid w:val="00E44C45"/>
    <w:rsid w:val="00E44E49"/>
    <w:rsid w:val="00E44ED3"/>
    <w:rsid w:val="00E44FA8"/>
    <w:rsid w:val="00E45442"/>
    <w:rsid w:val="00E45945"/>
    <w:rsid w:val="00E46474"/>
    <w:rsid w:val="00E469A9"/>
    <w:rsid w:val="00E469D2"/>
    <w:rsid w:val="00E4709A"/>
    <w:rsid w:val="00E47766"/>
    <w:rsid w:val="00E477ED"/>
    <w:rsid w:val="00E47A30"/>
    <w:rsid w:val="00E47AC9"/>
    <w:rsid w:val="00E51124"/>
    <w:rsid w:val="00E514C8"/>
    <w:rsid w:val="00E51EFB"/>
    <w:rsid w:val="00E52199"/>
    <w:rsid w:val="00E521A9"/>
    <w:rsid w:val="00E529FB"/>
    <w:rsid w:val="00E52AAB"/>
    <w:rsid w:val="00E53195"/>
    <w:rsid w:val="00E535BD"/>
    <w:rsid w:val="00E53F57"/>
    <w:rsid w:val="00E54739"/>
    <w:rsid w:val="00E54DE0"/>
    <w:rsid w:val="00E559F3"/>
    <w:rsid w:val="00E56272"/>
    <w:rsid w:val="00E567AA"/>
    <w:rsid w:val="00E567C2"/>
    <w:rsid w:val="00E569F1"/>
    <w:rsid w:val="00E56A7C"/>
    <w:rsid w:val="00E56B89"/>
    <w:rsid w:val="00E57633"/>
    <w:rsid w:val="00E57658"/>
    <w:rsid w:val="00E5765B"/>
    <w:rsid w:val="00E579B3"/>
    <w:rsid w:val="00E60120"/>
    <w:rsid w:val="00E60249"/>
    <w:rsid w:val="00E6039A"/>
    <w:rsid w:val="00E60858"/>
    <w:rsid w:val="00E60A6F"/>
    <w:rsid w:val="00E61587"/>
    <w:rsid w:val="00E61D73"/>
    <w:rsid w:val="00E61DF8"/>
    <w:rsid w:val="00E6218E"/>
    <w:rsid w:val="00E62966"/>
    <w:rsid w:val="00E62A82"/>
    <w:rsid w:val="00E62DD4"/>
    <w:rsid w:val="00E637A3"/>
    <w:rsid w:val="00E63FB9"/>
    <w:rsid w:val="00E653C7"/>
    <w:rsid w:val="00E65AA4"/>
    <w:rsid w:val="00E66C0F"/>
    <w:rsid w:val="00E671A7"/>
    <w:rsid w:val="00E677B8"/>
    <w:rsid w:val="00E70271"/>
    <w:rsid w:val="00E705F3"/>
    <w:rsid w:val="00E7064E"/>
    <w:rsid w:val="00E71DFF"/>
    <w:rsid w:val="00E72200"/>
    <w:rsid w:val="00E725C3"/>
    <w:rsid w:val="00E72EDB"/>
    <w:rsid w:val="00E7360D"/>
    <w:rsid w:val="00E73B3A"/>
    <w:rsid w:val="00E742BE"/>
    <w:rsid w:val="00E74915"/>
    <w:rsid w:val="00E74B22"/>
    <w:rsid w:val="00E74B3D"/>
    <w:rsid w:val="00E769D0"/>
    <w:rsid w:val="00E76CA3"/>
    <w:rsid w:val="00E779E8"/>
    <w:rsid w:val="00E77BF4"/>
    <w:rsid w:val="00E80291"/>
    <w:rsid w:val="00E8187A"/>
    <w:rsid w:val="00E81EFF"/>
    <w:rsid w:val="00E82F61"/>
    <w:rsid w:val="00E83E02"/>
    <w:rsid w:val="00E841D5"/>
    <w:rsid w:val="00E845A2"/>
    <w:rsid w:val="00E84743"/>
    <w:rsid w:val="00E85566"/>
    <w:rsid w:val="00E85B3E"/>
    <w:rsid w:val="00E85EE3"/>
    <w:rsid w:val="00E86E90"/>
    <w:rsid w:val="00E8727E"/>
    <w:rsid w:val="00E90261"/>
    <w:rsid w:val="00E90925"/>
    <w:rsid w:val="00E909B2"/>
    <w:rsid w:val="00E909CD"/>
    <w:rsid w:val="00E90A8D"/>
    <w:rsid w:val="00E91228"/>
    <w:rsid w:val="00E912E0"/>
    <w:rsid w:val="00E91856"/>
    <w:rsid w:val="00E91D27"/>
    <w:rsid w:val="00E920B3"/>
    <w:rsid w:val="00E925E2"/>
    <w:rsid w:val="00E935A8"/>
    <w:rsid w:val="00E939D1"/>
    <w:rsid w:val="00E93BA4"/>
    <w:rsid w:val="00E93FB8"/>
    <w:rsid w:val="00E94169"/>
    <w:rsid w:val="00E94C1F"/>
    <w:rsid w:val="00E94CC4"/>
    <w:rsid w:val="00E955DF"/>
    <w:rsid w:val="00E96561"/>
    <w:rsid w:val="00E9695E"/>
    <w:rsid w:val="00E971DF"/>
    <w:rsid w:val="00EA01D3"/>
    <w:rsid w:val="00EA094C"/>
    <w:rsid w:val="00EA10A8"/>
    <w:rsid w:val="00EA166D"/>
    <w:rsid w:val="00EA1675"/>
    <w:rsid w:val="00EA16A5"/>
    <w:rsid w:val="00EA1B45"/>
    <w:rsid w:val="00EA20E4"/>
    <w:rsid w:val="00EA393E"/>
    <w:rsid w:val="00EA3AC0"/>
    <w:rsid w:val="00EA3F16"/>
    <w:rsid w:val="00EA4C4C"/>
    <w:rsid w:val="00EA50DC"/>
    <w:rsid w:val="00EA5101"/>
    <w:rsid w:val="00EA520F"/>
    <w:rsid w:val="00EA5296"/>
    <w:rsid w:val="00EA5BE9"/>
    <w:rsid w:val="00EA6822"/>
    <w:rsid w:val="00EA7589"/>
    <w:rsid w:val="00EA789C"/>
    <w:rsid w:val="00EA7D3C"/>
    <w:rsid w:val="00EA7FEE"/>
    <w:rsid w:val="00EB0ACE"/>
    <w:rsid w:val="00EB0E23"/>
    <w:rsid w:val="00EB10A9"/>
    <w:rsid w:val="00EB19E1"/>
    <w:rsid w:val="00EB1D03"/>
    <w:rsid w:val="00EB228E"/>
    <w:rsid w:val="00EB284A"/>
    <w:rsid w:val="00EB2969"/>
    <w:rsid w:val="00EB2EFB"/>
    <w:rsid w:val="00EB2FEC"/>
    <w:rsid w:val="00EB3020"/>
    <w:rsid w:val="00EB3129"/>
    <w:rsid w:val="00EB34CB"/>
    <w:rsid w:val="00EB365B"/>
    <w:rsid w:val="00EB37AB"/>
    <w:rsid w:val="00EB381E"/>
    <w:rsid w:val="00EB3D2F"/>
    <w:rsid w:val="00EB3F65"/>
    <w:rsid w:val="00EB4006"/>
    <w:rsid w:val="00EB408D"/>
    <w:rsid w:val="00EB5704"/>
    <w:rsid w:val="00EB65A0"/>
    <w:rsid w:val="00EB6820"/>
    <w:rsid w:val="00EB72B1"/>
    <w:rsid w:val="00EB7489"/>
    <w:rsid w:val="00EB75BE"/>
    <w:rsid w:val="00EB7666"/>
    <w:rsid w:val="00EB76B8"/>
    <w:rsid w:val="00EB784A"/>
    <w:rsid w:val="00EB7CCD"/>
    <w:rsid w:val="00EC00D9"/>
    <w:rsid w:val="00EC05EB"/>
    <w:rsid w:val="00EC0766"/>
    <w:rsid w:val="00EC094C"/>
    <w:rsid w:val="00EC0BAB"/>
    <w:rsid w:val="00EC0F46"/>
    <w:rsid w:val="00EC18D8"/>
    <w:rsid w:val="00EC1ECE"/>
    <w:rsid w:val="00EC20A8"/>
    <w:rsid w:val="00EC2248"/>
    <w:rsid w:val="00EC2800"/>
    <w:rsid w:val="00EC3156"/>
    <w:rsid w:val="00EC3668"/>
    <w:rsid w:val="00EC40E4"/>
    <w:rsid w:val="00EC4882"/>
    <w:rsid w:val="00EC48E6"/>
    <w:rsid w:val="00EC5284"/>
    <w:rsid w:val="00EC5805"/>
    <w:rsid w:val="00EC5ABF"/>
    <w:rsid w:val="00EC6AB4"/>
    <w:rsid w:val="00EC6BCE"/>
    <w:rsid w:val="00EC6E66"/>
    <w:rsid w:val="00EC72FD"/>
    <w:rsid w:val="00EC7430"/>
    <w:rsid w:val="00ED0227"/>
    <w:rsid w:val="00ED0ABB"/>
    <w:rsid w:val="00ED103E"/>
    <w:rsid w:val="00ED1785"/>
    <w:rsid w:val="00ED19F8"/>
    <w:rsid w:val="00ED1DC7"/>
    <w:rsid w:val="00ED2674"/>
    <w:rsid w:val="00ED3486"/>
    <w:rsid w:val="00ED4054"/>
    <w:rsid w:val="00ED41F9"/>
    <w:rsid w:val="00ED4204"/>
    <w:rsid w:val="00ED48D6"/>
    <w:rsid w:val="00ED542C"/>
    <w:rsid w:val="00ED59EB"/>
    <w:rsid w:val="00ED5CB7"/>
    <w:rsid w:val="00ED5F97"/>
    <w:rsid w:val="00ED6298"/>
    <w:rsid w:val="00ED6C2A"/>
    <w:rsid w:val="00ED7607"/>
    <w:rsid w:val="00ED7786"/>
    <w:rsid w:val="00ED77C0"/>
    <w:rsid w:val="00ED781D"/>
    <w:rsid w:val="00EE083D"/>
    <w:rsid w:val="00EE1A59"/>
    <w:rsid w:val="00EE2574"/>
    <w:rsid w:val="00EE2695"/>
    <w:rsid w:val="00EE27A6"/>
    <w:rsid w:val="00EE3780"/>
    <w:rsid w:val="00EE3D9F"/>
    <w:rsid w:val="00EE45DB"/>
    <w:rsid w:val="00EE5657"/>
    <w:rsid w:val="00EE577D"/>
    <w:rsid w:val="00EE5D11"/>
    <w:rsid w:val="00EE5E93"/>
    <w:rsid w:val="00EE7D9C"/>
    <w:rsid w:val="00EE7E1D"/>
    <w:rsid w:val="00EF002B"/>
    <w:rsid w:val="00EF0499"/>
    <w:rsid w:val="00EF16C4"/>
    <w:rsid w:val="00EF18E4"/>
    <w:rsid w:val="00EF1961"/>
    <w:rsid w:val="00EF1B9D"/>
    <w:rsid w:val="00EF24B5"/>
    <w:rsid w:val="00EF293A"/>
    <w:rsid w:val="00EF2F15"/>
    <w:rsid w:val="00EF35A9"/>
    <w:rsid w:val="00EF3A58"/>
    <w:rsid w:val="00EF3C51"/>
    <w:rsid w:val="00EF4F45"/>
    <w:rsid w:val="00EF501F"/>
    <w:rsid w:val="00EF5726"/>
    <w:rsid w:val="00EF5D73"/>
    <w:rsid w:val="00EF725D"/>
    <w:rsid w:val="00EF7344"/>
    <w:rsid w:val="00EF7D60"/>
    <w:rsid w:val="00EF7E01"/>
    <w:rsid w:val="00EF7E67"/>
    <w:rsid w:val="00F0146E"/>
    <w:rsid w:val="00F018F3"/>
    <w:rsid w:val="00F01B33"/>
    <w:rsid w:val="00F026F0"/>
    <w:rsid w:val="00F03A29"/>
    <w:rsid w:val="00F03C70"/>
    <w:rsid w:val="00F03CAD"/>
    <w:rsid w:val="00F04264"/>
    <w:rsid w:val="00F04D90"/>
    <w:rsid w:val="00F0508F"/>
    <w:rsid w:val="00F0516A"/>
    <w:rsid w:val="00F053C1"/>
    <w:rsid w:val="00F059DF"/>
    <w:rsid w:val="00F05B80"/>
    <w:rsid w:val="00F06640"/>
    <w:rsid w:val="00F06E16"/>
    <w:rsid w:val="00F06FEB"/>
    <w:rsid w:val="00F070D0"/>
    <w:rsid w:val="00F0739E"/>
    <w:rsid w:val="00F07404"/>
    <w:rsid w:val="00F0772D"/>
    <w:rsid w:val="00F1023A"/>
    <w:rsid w:val="00F1034F"/>
    <w:rsid w:val="00F10571"/>
    <w:rsid w:val="00F112B2"/>
    <w:rsid w:val="00F1207A"/>
    <w:rsid w:val="00F1207E"/>
    <w:rsid w:val="00F127F6"/>
    <w:rsid w:val="00F12B3D"/>
    <w:rsid w:val="00F12CE7"/>
    <w:rsid w:val="00F13914"/>
    <w:rsid w:val="00F13D47"/>
    <w:rsid w:val="00F13D85"/>
    <w:rsid w:val="00F13F5B"/>
    <w:rsid w:val="00F14191"/>
    <w:rsid w:val="00F14F8A"/>
    <w:rsid w:val="00F1500B"/>
    <w:rsid w:val="00F16B01"/>
    <w:rsid w:val="00F16EF0"/>
    <w:rsid w:val="00F1786E"/>
    <w:rsid w:val="00F17B41"/>
    <w:rsid w:val="00F17DAE"/>
    <w:rsid w:val="00F201F9"/>
    <w:rsid w:val="00F2092A"/>
    <w:rsid w:val="00F20A1A"/>
    <w:rsid w:val="00F20BBA"/>
    <w:rsid w:val="00F20F18"/>
    <w:rsid w:val="00F21951"/>
    <w:rsid w:val="00F23700"/>
    <w:rsid w:val="00F23FB5"/>
    <w:rsid w:val="00F2411C"/>
    <w:rsid w:val="00F241F4"/>
    <w:rsid w:val="00F242EE"/>
    <w:rsid w:val="00F244FC"/>
    <w:rsid w:val="00F2474F"/>
    <w:rsid w:val="00F24A12"/>
    <w:rsid w:val="00F25164"/>
    <w:rsid w:val="00F25558"/>
    <w:rsid w:val="00F256A1"/>
    <w:rsid w:val="00F25A04"/>
    <w:rsid w:val="00F25EF9"/>
    <w:rsid w:val="00F26034"/>
    <w:rsid w:val="00F262A7"/>
    <w:rsid w:val="00F2685F"/>
    <w:rsid w:val="00F26F6D"/>
    <w:rsid w:val="00F2713F"/>
    <w:rsid w:val="00F27225"/>
    <w:rsid w:val="00F27C72"/>
    <w:rsid w:val="00F3099F"/>
    <w:rsid w:val="00F30E70"/>
    <w:rsid w:val="00F321FE"/>
    <w:rsid w:val="00F33720"/>
    <w:rsid w:val="00F33858"/>
    <w:rsid w:val="00F33C1A"/>
    <w:rsid w:val="00F34437"/>
    <w:rsid w:val="00F346AF"/>
    <w:rsid w:val="00F349A9"/>
    <w:rsid w:val="00F349E1"/>
    <w:rsid w:val="00F36592"/>
    <w:rsid w:val="00F37293"/>
    <w:rsid w:val="00F37C63"/>
    <w:rsid w:val="00F40335"/>
    <w:rsid w:val="00F4058C"/>
    <w:rsid w:val="00F40F31"/>
    <w:rsid w:val="00F42084"/>
    <w:rsid w:val="00F42FD1"/>
    <w:rsid w:val="00F435EC"/>
    <w:rsid w:val="00F436FD"/>
    <w:rsid w:val="00F43A24"/>
    <w:rsid w:val="00F43CC6"/>
    <w:rsid w:val="00F44A4D"/>
    <w:rsid w:val="00F44CB3"/>
    <w:rsid w:val="00F450AC"/>
    <w:rsid w:val="00F45231"/>
    <w:rsid w:val="00F45785"/>
    <w:rsid w:val="00F45934"/>
    <w:rsid w:val="00F46CB3"/>
    <w:rsid w:val="00F471D5"/>
    <w:rsid w:val="00F4792F"/>
    <w:rsid w:val="00F47CDA"/>
    <w:rsid w:val="00F50530"/>
    <w:rsid w:val="00F508F8"/>
    <w:rsid w:val="00F51686"/>
    <w:rsid w:val="00F52479"/>
    <w:rsid w:val="00F52810"/>
    <w:rsid w:val="00F52AAB"/>
    <w:rsid w:val="00F52BDD"/>
    <w:rsid w:val="00F5344D"/>
    <w:rsid w:val="00F535E3"/>
    <w:rsid w:val="00F53929"/>
    <w:rsid w:val="00F53B25"/>
    <w:rsid w:val="00F53D7F"/>
    <w:rsid w:val="00F53DC9"/>
    <w:rsid w:val="00F53FAF"/>
    <w:rsid w:val="00F5490A"/>
    <w:rsid w:val="00F54EE7"/>
    <w:rsid w:val="00F557F3"/>
    <w:rsid w:val="00F55AB2"/>
    <w:rsid w:val="00F56816"/>
    <w:rsid w:val="00F578AC"/>
    <w:rsid w:val="00F605C0"/>
    <w:rsid w:val="00F611A7"/>
    <w:rsid w:val="00F611F4"/>
    <w:rsid w:val="00F6147C"/>
    <w:rsid w:val="00F61648"/>
    <w:rsid w:val="00F61762"/>
    <w:rsid w:val="00F61EDE"/>
    <w:rsid w:val="00F621A1"/>
    <w:rsid w:val="00F63050"/>
    <w:rsid w:val="00F6417A"/>
    <w:rsid w:val="00F648CA"/>
    <w:rsid w:val="00F64964"/>
    <w:rsid w:val="00F64ECC"/>
    <w:rsid w:val="00F660B1"/>
    <w:rsid w:val="00F663DE"/>
    <w:rsid w:val="00F66EE0"/>
    <w:rsid w:val="00F672D8"/>
    <w:rsid w:val="00F700FB"/>
    <w:rsid w:val="00F70CD2"/>
    <w:rsid w:val="00F70DFE"/>
    <w:rsid w:val="00F71534"/>
    <w:rsid w:val="00F71795"/>
    <w:rsid w:val="00F71DD5"/>
    <w:rsid w:val="00F72015"/>
    <w:rsid w:val="00F72219"/>
    <w:rsid w:val="00F7227F"/>
    <w:rsid w:val="00F73D9A"/>
    <w:rsid w:val="00F73E32"/>
    <w:rsid w:val="00F74CD0"/>
    <w:rsid w:val="00F751F6"/>
    <w:rsid w:val="00F7545E"/>
    <w:rsid w:val="00F757ED"/>
    <w:rsid w:val="00F75DCE"/>
    <w:rsid w:val="00F76372"/>
    <w:rsid w:val="00F7642A"/>
    <w:rsid w:val="00F767A9"/>
    <w:rsid w:val="00F76E66"/>
    <w:rsid w:val="00F80330"/>
    <w:rsid w:val="00F803CC"/>
    <w:rsid w:val="00F8063D"/>
    <w:rsid w:val="00F80DC6"/>
    <w:rsid w:val="00F8137E"/>
    <w:rsid w:val="00F82DC3"/>
    <w:rsid w:val="00F83676"/>
    <w:rsid w:val="00F83D53"/>
    <w:rsid w:val="00F83DD4"/>
    <w:rsid w:val="00F85123"/>
    <w:rsid w:val="00F85B20"/>
    <w:rsid w:val="00F85C0A"/>
    <w:rsid w:val="00F866DE"/>
    <w:rsid w:val="00F86786"/>
    <w:rsid w:val="00F86A09"/>
    <w:rsid w:val="00F86CBC"/>
    <w:rsid w:val="00F86E36"/>
    <w:rsid w:val="00F8738C"/>
    <w:rsid w:val="00F878EE"/>
    <w:rsid w:val="00F87D08"/>
    <w:rsid w:val="00F9021A"/>
    <w:rsid w:val="00F90759"/>
    <w:rsid w:val="00F90CA2"/>
    <w:rsid w:val="00F90D01"/>
    <w:rsid w:val="00F9138A"/>
    <w:rsid w:val="00F9156B"/>
    <w:rsid w:val="00F92231"/>
    <w:rsid w:val="00F923B7"/>
    <w:rsid w:val="00F924DB"/>
    <w:rsid w:val="00F92952"/>
    <w:rsid w:val="00F93725"/>
    <w:rsid w:val="00F94685"/>
    <w:rsid w:val="00F94776"/>
    <w:rsid w:val="00F95101"/>
    <w:rsid w:val="00F957F5"/>
    <w:rsid w:val="00F95CBB"/>
    <w:rsid w:val="00F96A8B"/>
    <w:rsid w:val="00F97709"/>
    <w:rsid w:val="00F97CE3"/>
    <w:rsid w:val="00FA0393"/>
    <w:rsid w:val="00FA0595"/>
    <w:rsid w:val="00FA088E"/>
    <w:rsid w:val="00FA1552"/>
    <w:rsid w:val="00FA169D"/>
    <w:rsid w:val="00FA228F"/>
    <w:rsid w:val="00FA2440"/>
    <w:rsid w:val="00FA27CC"/>
    <w:rsid w:val="00FA29A3"/>
    <w:rsid w:val="00FA2AFA"/>
    <w:rsid w:val="00FA2C33"/>
    <w:rsid w:val="00FA3832"/>
    <w:rsid w:val="00FA407D"/>
    <w:rsid w:val="00FA4086"/>
    <w:rsid w:val="00FA41EF"/>
    <w:rsid w:val="00FA4F08"/>
    <w:rsid w:val="00FA51D8"/>
    <w:rsid w:val="00FA5262"/>
    <w:rsid w:val="00FA53DA"/>
    <w:rsid w:val="00FA5418"/>
    <w:rsid w:val="00FA5644"/>
    <w:rsid w:val="00FA658F"/>
    <w:rsid w:val="00FA6F68"/>
    <w:rsid w:val="00FA7725"/>
    <w:rsid w:val="00FA7B54"/>
    <w:rsid w:val="00FB0A57"/>
    <w:rsid w:val="00FB0D45"/>
    <w:rsid w:val="00FB17DC"/>
    <w:rsid w:val="00FB1846"/>
    <w:rsid w:val="00FB1F20"/>
    <w:rsid w:val="00FB2187"/>
    <w:rsid w:val="00FB2450"/>
    <w:rsid w:val="00FB27C0"/>
    <w:rsid w:val="00FB2F0E"/>
    <w:rsid w:val="00FB2FF2"/>
    <w:rsid w:val="00FB37FF"/>
    <w:rsid w:val="00FB49BB"/>
    <w:rsid w:val="00FB4F1F"/>
    <w:rsid w:val="00FB5490"/>
    <w:rsid w:val="00FB55D7"/>
    <w:rsid w:val="00FB636A"/>
    <w:rsid w:val="00FB6535"/>
    <w:rsid w:val="00FB69F3"/>
    <w:rsid w:val="00FB6CB7"/>
    <w:rsid w:val="00FC03EB"/>
    <w:rsid w:val="00FC057F"/>
    <w:rsid w:val="00FC07AB"/>
    <w:rsid w:val="00FC07F7"/>
    <w:rsid w:val="00FC0C47"/>
    <w:rsid w:val="00FC164C"/>
    <w:rsid w:val="00FC1E41"/>
    <w:rsid w:val="00FC2D0D"/>
    <w:rsid w:val="00FC2E33"/>
    <w:rsid w:val="00FC2E4C"/>
    <w:rsid w:val="00FC3E60"/>
    <w:rsid w:val="00FC4B3E"/>
    <w:rsid w:val="00FC5433"/>
    <w:rsid w:val="00FC54CB"/>
    <w:rsid w:val="00FC5E35"/>
    <w:rsid w:val="00FC6357"/>
    <w:rsid w:val="00FC6550"/>
    <w:rsid w:val="00FC6D50"/>
    <w:rsid w:val="00FC71CC"/>
    <w:rsid w:val="00FC756A"/>
    <w:rsid w:val="00FC7776"/>
    <w:rsid w:val="00FC7B6E"/>
    <w:rsid w:val="00FC7BC4"/>
    <w:rsid w:val="00FC7E9E"/>
    <w:rsid w:val="00FC7F05"/>
    <w:rsid w:val="00FD0276"/>
    <w:rsid w:val="00FD0E37"/>
    <w:rsid w:val="00FD1F43"/>
    <w:rsid w:val="00FD2193"/>
    <w:rsid w:val="00FD33B6"/>
    <w:rsid w:val="00FD3838"/>
    <w:rsid w:val="00FD3BE0"/>
    <w:rsid w:val="00FD3DB7"/>
    <w:rsid w:val="00FD43AE"/>
    <w:rsid w:val="00FD43BE"/>
    <w:rsid w:val="00FD4540"/>
    <w:rsid w:val="00FD4B60"/>
    <w:rsid w:val="00FD59D8"/>
    <w:rsid w:val="00FD66C4"/>
    <w:rsid w:val="00FD72B3"/>
    <w:rsid w:val="00FD79E2"/>
    <w:rsid w:val="00FD7D50"/>
    <w:rsid w:val="00FD7FAD"/>
    <w:rsid w:val="00FE003E"/>
    <w:rsid w:val="00FE0B0F"/>
    <w:rsid w:val="00FE0C10"/>
    <w:rsid w:val="00FE1411"/>
    <w:rsid w:val="00FE1B5E"/>
    <w:rsid w:val="00FE1C51"/>
    <w:rsid w:val="00FE21E7"/>
    <w:rsid w:val="00FE22F9"/>
    <w:rsid w:val="00FE24ED"/>
    <w:rsid w:val="00FE2AE8"/>
    <w:rsid w:val="00FE3117"/>
    <w:rsid w:val="00FE3922"/>
    <w:rsid w:val="00FE4D06"/>
    <w:rsid w:val="00FE514E"/>
    <w:rsid w:val="00FE51F3"/>
    <w:rsid w:val="00FE689A"/>
    <w:rsid w:val="00FE695C"/>
    <w:rsid w:val="00FE6C2F"/>
    <w:rsid w:val="00FE7551"/>
    <w:rsid w:val="00FE77FF"/>
    <w:rsid w:val="00FF1224"/>
    <w:rsid w:val="00FF155D"/>
    <w:rsid w:val="00FF16D9"/>
    <w:rsid w:val="00FF1F64"/>
    <w:rsid w:val="00FF29BE"/>
    <w:rsid w:val="00FF2CDB"/>
    <w:rsid w:val="00FF30A9"/>
    <w:rsid w:val="00FF33CB"/>
    <w:rsid w:val="00FF4926"/>
    <w:rsid w:val="00FF4E17"/>
    <w:rsid w:val="00FF514D"/>
    <w:rsid w:val="00FF601B"/>
    <w:rsid w:val="00FF6406"/>
    <w:rsid w:val="00FF6E05"/>
    <w:rsid w:val="00FF71C2"/>
    <w:rsid w:val="00FF747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b4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401E8"/>
    <w:rPr>
      <w:sz w:val="24"/>
      <w:szCs w:val="24"/>
      <w:lang w:val="en-US" w:eastAsia="en-US"/>
    </w:rPr>
  </w:style>
  <w:style w:type="paragraph" w:styleId="Rubrik2">
    <w:name w:val="heading 2"/>
    <w:basedOn w:val="Normal"/>
    <w:next w:val="Normal"/>
    <w:link w:val="Rubrik2Char"/>
    <w:unhideWhenUsed/>
    <w:qFormat/>
    <w:rsid w:val="00563C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455B9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C455B9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link w:val="BasicParagraphChar"/>
    <w:rsid w:val="008503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table" w:styleId="Tabellrutnt">
    <w:name w:val="Table Grid"/>
    <w:basedOn w:val="Normaltabell"/>
    <w:rsid w:val="0085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stycketeckensnitt"/>
    <w:rsid w:val="00E72EDB"/>
  </w:style>
  <w:style w:type="character" w:customStyle="1" w:styleId="apple-converted-space">
    <w:name w:val="apple-converted-space"/>
    <w:basedOn w:val="Standardstycketeckensnitt"/>
    <w:rsid w:val="00E72EDB"/>
  </w:style>
  <w:style w:type="paragraph" w:customStyle="1" w:styleId="NA">
    <w:name w:val="N/A"/>
    <w:basedOn w:val="Normal"/>
    <w:link w:val="NAChar"/>
    <w:rsid w:val="006C5FB2"/>
    <w:rPr>
      <w:rFonts w:ascii="Arial" w:hAnsi="Arial" w:cs="Arial"/>
      <w:b/>
      <w:i/>
      <w:color w:val="FFFFFF"/>
      <w:sz w:val="32"/>
      <w:szCs w:val="32"/>
      <w:lang w:val="en-GB"/>
    </w:rPr>
  </w:style>
  <w:style w:type="paragraph" w:customStyle="1" w:styleId="SubHeader">
    <w:name w:val="Sub Header"/>
    <w:basedOn w:val="Normal"/>
    <w:link w:val="SubHeaderChar"/>
    <w:rsid w:val="006C5FB2"/>
    <w:pPr>
      <w:jc w:val="center"/>
    </w:pPr>
    <w:rPr>
      <w:rFonts w:ascii="Arial" w:hAnsi="Arial" w:cs="Arial"/>
      <w:b/>
    </w:rPr>
  </w:style>
  <w:style w:type="character" w:customStyle="1" w:styleId="NAChar">
    <w:name w:val="N/A Char"/>
    <w:link w:val="NA"/>
    <w:rsid w:val="006C5FB2"/>
    <w:rPr>
      <w:rFonts w:ascii="Arial" w:hAnsi="Arial" w:cs="Arial"/>
      <w:b/>
      <w:i/>
      <w:color w:val="FFFFFF"/>
      <w:sz w:val="32"/>
      <w:szCs w:val="32"/>
      <w:lang w:eastAsia="en-US"/>
    </w:rPr>
  </w:style>
  <w:style w:type="paragraph" w:customStyle="1" w:styleId="ReleaseType">
    <w:name w:val="Release Type"/>
    <w:basedOn w:val="NA"/>
    <w:link w:val="ReleaseTypeChar"/>
    <w:qFormat/>
    <w:rsid w:val="006C5FB2"/>
  </w:style>
  <w:style w:type="character" w:customStyle="1" w:styleId="SubHeaderChar">
    <w:name w:val="Sub Header Char"/>
    <w:link w:val="SubHeader"/>
    <w:rsid w:val="006C5FB2"/>
    <w:rPr>
      <w:rFonts w:ascii="Arial" w:hAnsi="Arial" w:cs="Arial"/>
      <w:b/>
      <w:sz w:val="24"/>
      <w:szCs w:val="24"/>
      <w:lang w:val="en-US" w:eastAsia="en-US"/>
    </w:rPr>
  </w:style>
  <w:style w:type="paragraph" w:customStyle="1" w:styleId="Releasetitle">
    <w:name w:val="Release title"/>
    <w:basedOn w:val="Normal"/>
    <w:link w:val="ReleasetitleChar"/>
    <w:qFormat/>
    <w:rsid w:val="006C5FB2"/>
    <w:pPr>
      <w:jc w:val="center"/>
    </w:pPr>
    <w:rPr>
      <w:rFonts w:ascii="Arial" w:hAnsi="Arial" w:cs="Arial"/>
      <w:b/>
      <w:i/>
      <w:sz w:val="32"/>
      <w:szCs w:val="32"/>
      <w:lang w:val="en-GB"/>
    </w:rPr>
  </w:style>
  <w:style w:type="character" w:customStyle="1" w:styleId="ReleaseTypeChar">
    <w:name w:val="Release Type Char"/>
    <w:basedOn w:val="NAChar"/>
    <w:link w:val="ReleaseType"/>
    <w:rsid w:val="006C5FB2"/>
    <w:rPr>
      <w:rFonts w:ascii="Arial" w:hAnsi="Arial" w:cs="Arial"/>
      <w:b/>
      <w:i/>
      <w:color w:val="FFFFFF"/>
      <w:sz w:val="32"/>
      <w:szCs w:val="32"/>
      <w:lang w:eastAsia="en-US"/>
    </w:rPr>
  </w:style>
  <w:style w:type="paragraph" w:customStyle="1" w:styleId="Subheading">
    <w:name w:val="Subheading"/>
    <w:basedOn w:val="SubHeader"/>
    <w:link w:val="SubheadingChar"/>
    <w:qFormat/>
    <w:rsid w:val="006C5FB2"/>
  </w:style>
  <w:style w:type="character" w:customStyle="1" w:styleId="ReleasetitleChar">
    <w:name w:val="Release title Char"/>
    <w:link w:val="Releasetitle"/>
    <w:rsid w:val="006C5FB2"/>
    <w:rPr>
      <w:rFonts w:ascii="Arial" w:hAnsi="Arial" w:cs="Arial"/>
      <w:b/>
      <w:i/>
      <w:sz w:val="32"/>
      <w:szCs w:val="32"/>
      <w:lang w:eastAsia="en-US"/>
    </w:rPr>
  </w:style>
  <w:style w:type="paragraph" w:customStyle="1" w:styleId="Mainbodytext">
    <w:name w:val="Main body text"/>
    <w:basedOn w:val="Normal"/>
    <w:link w:val="MainbodytextChar"/>
    <w:rsid w:val="006C5FB2"/>
    <w:pPr>
      <w:jc w:val="both"/>
    </w:pPr>
    <w:rPr>
      <w:rFonts w:ascii="Arial" w:hAnsi="Arial" w:cs="Arial"/>
      <w:sz w:val="20"/>
      <w:szCs w:val="20"/>
    </w:rPr>
  </w:style>
  <w:style w:type="character" w:customStyle="1" w:styleId="SubheadingChar">
    <w:name w:val="Subheading Char"/>
    <w:basedOn w:val="SubHeaderChar"/>
    <w:link w:val="Subheading"/>
    <w:rsid w:val="006C5FB2"/>
    <w:rPr>
      <w:rFonts w:ascii="Arial" w:hAnsi="Arial" w:cs="Arial"/>
      <w:b/>
      <w:sz w:val="24"/>
      <w:szCs w:val="24"/>
      <w:lang w:val="en-US" w:eastAsia="en-US"/>
    </w:rPr>
  </w:style>
  <w:style w:type="paragraph" w:customStyle="1" w:styleId="Headertext">
    <w:name w:val="Header text"/>
    <w:basedOn w:val="Sidhuvud"/>
    <w:link w:val="HeadertextChar"/>
    <w:qFormat/>
    <w:rsid w:val="006C5FB2"/>
    <w:rPr>
      <w:rFonts w:ascii="Helvetica" w:hAnsi="Helvetica" w:cs="Arial"/>
      <w:color w:val="002B45"/>
      <w:sz w:val="19"/>
      <w:szCs w:val="19"/>
    </w:rPr>
  </w:style>
  <w:style w:type="character" w:customStyle="1" w:styleId="MainbodytextChar">
    <w:name w:val="Main body text Char"/>
    <w:link w:val="Mainbodytext"/>
    <w:rsid w:val="006C5FB2"/>
    <w:rPr>
      <w:rFonts w:ascii="Arial" w:hAnsi="Arial" w:cs="Arial"/>
      <w:lang w:val="en-US" w:eastAsia="en-US"/>
    </w:rPr>
  </w:style>
  <w:style w:type="paragraph" w:customStyle="1" w:styleId="Footertext-main">
    <w:name w:val="Footer text - main"/>
    <w:basedOn w:val="BasicParagraph"/>
    <w:link w:val="Footertext-mainChar"/>
    <w:qFormat/>
    <w:rsid w:val="003B5B34"/>
    <w:pPr>
      <w:suppressAutoHyphens/>
      <w:jc w:val="both"/>
    </w:pPr>
    <w:rPr>
      <w:rFonts w:ascii="Helvetica" w:hAnsi="Helvetica" w:cs="HelveticaNeue"/>
      <w:color w:val="002B45"/>
      <w:spacing w:val="-1"/>
      <w:sz w:val="17"/>
      <w:szCs w:val="17"/>
    </w:rPr>
  </w:style>
  <w:style w:type="character" w:customStyle="1" w:styleId="SidhuvudChar">
    <w:name w:val="Sidhuvud Char"/>
    <w:link w:val="Sidhuvud"/>
    <w:rsid w:val="006C5FB2"/>
    <w:rPr>
      <w:sz w:val="24"/>
      <w:szCs w:val="24"/>
      <w:lang w:val="en-US" w:eastAsia="en-US"/>
    </w:rPr>
  </w:style>
  <w:style w:type="character" w:customStyle="1" w:styleId="HeadertextChar">
    <w:name w:val="Header text Char"/>
    <w:link w:val="Headertext"/>
    <w:rsid w:val="006C5FB2"/>
    <w:rPr>
      <w:rFonts w:ascii="Helvetica" w:hAnsi="Helvetica" w:cs="Arial"/>
      <w:color w:val="002B45"/>
      <w:sz w:val="19"/>
      <w:szCs w:val="19"/>
      <w:lang w:val="en-US" w:eastAsia="en-US"/>
    </w:rPr>
  </w:style>
  <w:style w:type="paragraph" w:customStyle="1" w:styleId="stripetrademarkfont">
    <w:name w:val="stripe trademark font"/>
    <w:basedOn w:val="Sidfot"/>
    <w:link w:val="stripetrademarkfontChar"/>
    <w:qFormat/>
    <w:rsid w:val="003B5B34"/>
    <w:rPr>
      <w:rFonts w:ascii="Arial" w:hAnsi="Arial" w:cs="Arial"/>
      <w:color w:val="002B45"/>
      <w:sz w:val="12"/>
      <w:szCs w:val="12"/>
    </w:rPr>
  </w:style>
  <w:style w:type="character" w:customStyle="1" w:styleId="BasicParagraphChar">
    <w:name w:val="[Basic Paragraph] Char"/>
    <w:link w:val="BasicParagraph"/>
    <w:rsid w:val="003B5B34"/>
    <w:rPr>
      <w:rFonts w:ascii="Times-Roman" w:hAnsi="Times-Roman" w:cs="Times-Roman"/>
      <w:color w:val="000000"/>
      <w:sz w:val="24"/>
      <w:szCs w:val="24"/>
      <w:lang w:val="en-US" w:eastAsia="en-US" w:bidi="en-US"/>
    </w:rPr>
  </w:style>
  <w:style w:type="character" w:customStyle="1" w:styleId="Footertext-mainChar">
    <w:name w:val="Footer text - main Char"/>
    <w:link w:val="Footertext-main"/>
    <w:rsid w:val="003B5B34"/>
    <w:rPr>
      <w:rFonts w:ascii="Helvetica" w:hAnsi="Helvetica" w:cs="HelveticaNeue"/>
      <w:color w:val="002B45"/>
      <w:spacing w:val="-1"/>
      <w:sz w:val="17"/>
      <w:szCs w:val="17"/>
      <w:lang w:val="en-US" w:eastAsia="en-US" w:bidi="en-US"/>
    </w:rPr>
  </w:style>
  <w:style w:type="paragraph" w:customStyle="1" w:styleId="Picturedescription">
    <w:name w:val="Picture description"/>
    <w:basedOn w:val="Normal"/>
    <w:link w:val="PicturedescriptionChar"/>
    <w:qFormat/>
    <w:rsid w:val="003B5B34"/>
    <w:pPr>
      <w:framePr w:hSpace="180" w:wrap="around" w:vAnchor="text" w:hAnchor="margin" w:xAlign="right" w:y="466"/>
      <w:tabs>
        <w:tab w:val="left" w:pos="2065"/>
      </w:tabs>
      <w:jc w:val="center"/>
    </w:pPr>
    <w:rPr>
      <w:rFonts w:ascii="Arial" w:hAnsi="Arial" w:cs="Arial"/>
      <w:i/>
      <w:sz w:val="16"/>
      <w:szCs w:val="16"/>
    </w:rPr>
  </w:style>
  <w:style w:type="character" w:customStyle="1" w:styleId="SidfotChar">
    <w:name w:val="Sidfot Char"/>
    <w:link w:val="Sidfot"/>
    <w:rsid w:val="003B5B34"/>
    <w:rPr>
      <w:sz w:val="24"/>
      <w:szCs w:val="24"/>
      <w:lang w:val="en-US" w:eastAsia="en-US"/>
    </w:rPr>
  </w:style>
  <w:style w:type="character" w:customStyle="1" w:styleId="stripetrademarkfontChar">
    <w:name w:val="stripe trademark font Char"/>
    <w:link w:val="stripetrademarkfont"/>
    <w:rsid w:val="003B5B34"/>
    <w:rPr>
      <w:rFonts w:ascii="Arial" w:hAnsi="Arial" w:cs="Arial"/>
      <w:color w:val="002B45"/>
      <w:sz w:val="12"/>
      <w:szCs w:val="12"/>
      <w:lang w:val="en-US" w:eastAsia="en-US"/>
    </w:rPr>
  </w:style>
  <w:style w:type="paragraph" w:customStyle="1" w:styleId="mainbody">
    <w:name w:val="mainbody"/>
    <w:basedOn w:val="Normal"/>
    <w:link w:val="mainbodyChar"/>
    <w:qFormat/>
    <w:rsid w:val="00532271"/>
    <w:pPr>
      <w:jc w:val="both"/>
    </w:pPr>
    <w:rPr>
      <w:rFonts w:ascii="Arial" w:hAnsi="Arial" w:cs="Arial"/>
      <w:sz w:val="20"/>
      <w:szCs w:val="20"/>
    </w:rPr>
  </w:style>
  <w:style w:type="character" w:customStyle="1" w:styleId="PicturedescriptionChar">
    <w:name w:val="Picture description Char"/>
    <w:link w:val="Picturedescription"/>
    <w:rsid w:val="003B5B34"/>
    <w:rPr>
      <w:rFonts w:ascii="Arial" w:hAnsi="Arial" w:cs="Arial"/>
      <w:i/>
      <w:sz w:val="16"/>
      <w:szCs w:val="16"/>
      <w:lang w:val="en-US" w:eastAsia="en-US"/>
    </w:rPr>
  </w:style>
  <w:style w:type="character" w:styleId="Hyperlnk">
    <w:name w:val="Hyperlink"/>
    <w:basedOn w:val="Standardstycketeckensnitt"/>
    <w:uiPriority w:val="99"/>
    <w:rsid w:val="003C688E"/>
    <w:rPr>
      <w:color w:val="0000FF" w:themeColor="hyperlink"/>
      <w:u w:val="single"/>
    </w:rPr>
  </w:style>
  <w:style w:type="character" w:customStyle="1" w:styleId="mainbodyChar">
    <w:name w:val="mainbody Char"/>
    <w:basedOn w:val="MainbodytextChar"/>
    <w:link w:val="mainbody"/>
    <w:rsid w:val="00532271"/>
    <w:rPr>
      <w:rFonts w:ascii="Arial" w:hAnsi="Arial" w:cs="Arial"/>
      <w:lang w:val="en-US" w:eastAsia="en-US"/>
    </w:rPr>
  </w:style>
  <w:style w:type="paragraph" w:styleId="Ballongtext">
    <w:name w:val="Balloon Text"/>
    <w:basedOn w:val="Normal"/>
    <w:link w:val="BallongtextChar"/>
    <w:rsid w:val="00734DE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34DE3"/>
    <w:rPr>
      <w:rFonts w:ascii="Tahoma" w:hAnsi="Tahoma" w:cs="Tahoma"/>
      <w:sz w:val="16"/>
      <w:szCs w:val="16"/>
      <w:lang w:val="en-US" w:eastAsia="en-US"/>
    </w:rPr>
  </w:style>
  <w:style w:type="character" w:styleId="Kommentarsreferens">
    <w:name w:val="annotation reference"/>
    <w:basedOn w:val="Standardstycketeckensnitt"/>
    <w:rsid w:val="00CA7A1A"/>
    <w:rPr>
      <w:sz w:val="16"/>
      <w:szCs w:val="16"/>
    </w:rPr>
  </w:style>
  <w:style w:type="paragraph" w:styleId="Kommentarer">
    <w:name w:val="annotation text"/>
    <w:basedOn w:val="Normal"/>
    <w:link w:val="KommentarerChar"/>
    <w:rsid w:val="00CA7A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7A1A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rsid w:val="00CA7A1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A7A1A"/>
    <w:rPr>
      <w:b/>
      <w:bCs/>
      <w:lang w:val="en-US" w:eastAsia="en-US"/>
    </w:rPr>
  </w:style>
  <w:style w:type="paragraph" w:styleId="Fotnotstext">
    <w:name w:val="footnote text"/>
    <w:basedOn w:val="Normal"/>
    <w:link w:val="FotnotstextChar"/>
    <w:rsid w:val="00BE4C1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BE4C16"/>
    <w:rPr>
      <w:lang w:val="en-US" w:eastAsia="en-US"/>
    </w:rPr>
  </w:style>
  <w:style w:type="character" w:styleId="Fotnotsreferens">
    <w:name w:val="footnote reference"/>
    <w:basedOn w:val="Standardstycketeckensnitt"/>
    <w:rsid w:val="00BE4C16"/>
    <w:rPr>
      <w:vertAlign w:val="superscript"/>
    </w:rPr>
  </w:style>
  <w:style w:type="paragraph" w:styleId="Liststycke">
    <w:name w:val="List Paragraph"/>
    <w:basedOn w:val="Normal"/>
    <w:uiPriority w:val="34"/>
    <w:rsid w:val="00651477"/>
    <w:pPr>
      <w:ind w:left="720"/>
      <w:contextualSpacing/>
    </w:pPr>
  </w:style>
  <w:style w:type="character" w:styleId="AnvndHyperlnk">
    <w:name w:val="FollowedHyperlink"/>
    <w:basedOn w:val="Standardstycketeckensnitt"/>
    <w:rsid w:val="00D3109C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rsid w:val="00563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st1">
    <w:name w:val="st1"/>
    <w:basedOn w:val="Standardstycketeckensnitt"/>
    <w:rsid w:val="00126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401E8"/>
    <w:rPr>
      <w:sz w:val="24"/>
      <w:szCs w:val="24"/>
      <w:lang w:val="en-US" w:eastAsia="en-US"/>
    </w:rPr>
  </w:style>
  <w:style w:type="paragraph" w:styleId="Rubrik2">
    <w:name w:val="heading 2"/>
    <w:basedOn w:val="Normal"/>
    <w:next w:val="Normal"/>
    <w:link w:val="Rubrik2Char"/>
    <w:unhideWhenUsed/>
    <w:qFormat/>
    <w:rsid w:val="00563C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455B9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C455B9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link w:val="BasicParagraphChar"/>
    <w:rsid w:val="008503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table" w:styleId="Tabellrutnt">
    <w:name w:val="Table Grid"/>
    <w:basedOn w:val="Normaltabell"/>
    <w:rsid w:val="0085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stycketeckensnitt"/>
    <w:rsid w:val="00E72EDB"/>
  </w:style>
  <w:style w:type="character" w:customStyle="1" w:styleId="apple-converted-space">
    <w:name w:val="apple-converted-space"/>
    <w:basedOn w:val="Standardstycketeckensnitt"/>
    <w:rsid w:val="00E72EDB"/>
  </w:style>
  <w:style w:type="paragraph" w:customStyle="1" w:styleId="NA">
    <w:name w:val="N/A"/>
    <w:basedOn w:val="Normal"/>
    <w:link w:val="NAChar"/>
    <w:rsid w:val="006C5FB2"/>
    <w:rPr>
      <w:rFonts w:ascii="Arial" w:hAnsi="Arial" w:cs="Arial"/>
      <w:b/>
      <w:i/>
      <w:color w:val="FFFFFF"/>
      <w:sz w:val="32"/>
      <w:szCs w:val="32"/>
      <w:lang w:val="en-GB"/>
    </w:rPr>
  </w:style>
  <w:style w:type="paragraph" w:customStyle="1" w:styleId="SubHeader">
    <w:name w:val="Sub Header"/>
    <w:basedOn w:val="Normal"/>
    <w:link w:val="SubHeaderChar"/>
    <w:rsid w:val="006C5FB2"/>
    <w:pPr>
      <w:jc w:val="center"/>
    </w:pPr>
    <w:rPr>
      <w:rFonts w:ascii="Arial" w:hAnsi="Arial" w:cs="Arial"/>
      <w:b/>
    </w:rPr>
  </w:style>
  <w:style w:type="character" w:customStyle="1" w:styleId="NAChar">
    <w:name w:val="N/A Char"/>
    <w:link w:val="NA"/>
    <w:rsid w:val="006C5FB2"/>
    <w:rPr>
      <w:rFonts w:ascii="Arial" w:hAnsi="Arial" w:cs="Arial"/>
      <w:b/>
      <w:i/>
      <w:color w:val="FFFFFF"/>
      <w:sz w:val="32"/>
      <w:szCs w:val="32"/>
      <w:lang w:eastAsia="en-US"/>
    </w:rPr>
  </w:style>
  <w:style w:type="paragraph" w:customStyle="1" w:styleId="ReleaseType">
    <w:name w:val="Release Type"/>
    <w:basedOn w:val="NA"/>
    <w:link w:val="ReleaseTypeChar"/>
    <w:qFormat/>
    <w:rsid w:val="006C5FB2"/>
  </w:style>
  <w:style w:type="character" w:customStyle="1" w:styleId="SubHeaderChar">
    <w:name w:val="Sub Header Char"/>
    <w:link w:val="SubHeader"/>
    <w:rsid w:val="006C5FB2"/>
    <w:rPr>
      <w:rFonts w:ascii="Arial" w:hAnsi="Arial" w:cs="Arial"/>
      <w:b/>
      <w:sz w:val="24"/>
      <w:szCs w:val="24"/>
      <w:lang w:val="en-US" w:eastAsia="en-US"/>
    </w:rPr>
  </w:style>
  <w:style w:type="paragraph" w:customStyle="1" w:styleId="Releasetitle">
    <w:name w:val="Release title"/>
    <w:basedOn w:val="Normal"/>
    <w:link w:val="ReleasetitleChar"/>
    <w:qFormat/>
    <w:rsid w:val="006C5FB2"/>
    <w:pPr>
      <w:jc w:val="center"/>
    </w:pPr>
    <w:rPr>
      <w:rFonts w:ascii="Arial" w:hAnsi="Arial" w:cs="Arial"/>
      <w:b/>
      <w:i/>
      <w:sz w:val="32"/>
      <w:szCs w:val="32"/>
      <w:lang w:val="en-GB"/>
    </w:rPr>
  </w:style>
  <w:style w:type="character" w:customStyle="1" w:styleId="ReleaseTypeChar">
    <w:name w:val="Release Type Char"/>
    <w:basedOn w:val="NAChar"/>
    <w:link w:val="ReleaseType"/>
    <w:rsid w:val="006C5FB2"/>
    <w:rPr>
      <w:rFonts w:ascii="Arial" w:hAnsi="Arial" w:cs="Arial"/>
      <w:b/>
      <w:i/>
      <w:color w:val="FFFFFF"/>
      <w:sz w:val="32"/>
      <w:szCs w:val="32"/>
      <w:lang w:eastAsia="en-US"/>
    </w:rPr>
  </w:style>
  <w:style w:type="paragraph" w:customStyle="1" w:styleId="Subheading">
    <w:name w:val="Subheading"/>
    <w:basedOn w:val="SubHeader"/>
    <w:link w:val="SubheadingChar"/>
    <w:qFormat/>
    <w:rsid w:val="006C5FB2"/>
  </w:style>
  <w:style w:type="character" w:customStyle="1" w:styleId="ReleasetitleChar">
    <w:name w:val="Release title Char"/>
    <w:link w:val="Releasetitle"/>
    <w:rsid w:val="006C5FB2"/>
    <w:rPr>
      <w:rFonts w:ascii="Arial" w:hAnsi="Arial" w:cs="Arial"/>
      <w:b/>
      <w:i/>
      <w:sz w:val="32"/>
      <w:szCs w:val="32"/>
      <w:lang w:eastAsia="en-US"/>
    </w:rPr>
  </w:style>
  <w:style w:type="paragraph" w:customStyle="1" w:styleId="Mainbodytext">
    <w:name w:val="Main body text"/>
    <w:basedOn w:val="Normal"/>
    <w:link w:val="MainbodytextChar"/>
    <w:rsid w:val="006C5FB2"/>
    <w:pPr>
      <w:jc w:val="both"/>
    </w:pPr>
    <w:rPr>
      <w:rFonts w:ascii="Arial" w:hAnsi="Arial" w:cs="Arial"/>
      <w:sz w:val="20"/>
      <w:szCs w:val="20"/>
    </w:rPr>
  </w:style>
  <w:style w:type="character" w:customStyle="1" w:styleId="SubheadingChar">
    <w:name w:val="Subheading Char"/>
    <w:basedOn w:val="SubHeaderChar"/>
    <w:link w:val="Subheading"/>
    <w:rsid w:val="006C5FB2"/>
    <w:rPr>
      <w:rFonts w:ascii="Arial" w:hAnsi="Arial" w:cs="Arial"/>
      <w:b/>
      <w:sz w:val="24"/>
      <w:szCs w:val="24"/>
      <w:lang w:val="en-US" w:eastAsia="en-US"/>
    </w:rPr>
  </w:style>
  <w:style w:type="paragraph" w:customStyle="1" w:styleId="Headertext">
    <w:name w:val="Header text"/>
    <w:basedOn w:val="Sidhuvud"/>
    <w:link w:val="HeadertextChar"/>
    <w:qFormat/>
    <w:rsid w:val="006C5FB2"/>
    <w:rPr>
      <w:rFonts w:ascii="Helvetica" w:hAnsi="Helvetica" w:cs="Arial"/>
      <w:color w:val="002B45"/>
      <w:sz w:val="19"/>
      <w:szCs w:val="19"/>
    </w:rPr>
  </w:style>
  <w:style w:type="character" w:customStyle="1" w:styleId="MainbodytextChar">
    <w:name w:val="Main body text Char"/>
    <w:link w:val="Mainbodytext"/>
    <w:rsid w:val="006C5FB2"/>
    <w:rPr>
      <w:rFonts w:ascii="Arial" w:hAnsi="Arial" w:cs="Arial"/>
      <w:lang w:val="en-US" w:eastAsia="en-US"/>
    </w:rPr>
  </w:style>
  <w:style w:type="paragraph" w:customStyle="1" w:styleId="Footertext-main">
    <w:name w:val="Footer text - main"/>
    <w:basedOn w:val="BasicParagraph"/>
    <w:link w:val="Footertext-mainChar"/>
    <w:qFormat/>
    <w:rsid w:val="003B5B34"/>
    <w:pPr>
      <w:suppressAutoHyphens/>
      <w:jc w:val="both"/>
    </w:pPr>
    <w:rPr>
      <w:rFonts w:ascii="Helvetica" w:hAnsi="Helvetica" w:cs="HelveticaNeue"/>
      <w:color w:val="002B45"/>
      <w:spacing w:val="-1"/>
      <w:sz w:val="17"/>
      <w:szCs w:val="17"/>
    </w:rPr>
  </w:style>
  <w:style w:type="character" w:customStyle="1" w:styleId="SidhuvudChar">
    <w:name w:val="Header Char"/>
    <w:link w:val="Sidhuvud"/>
    <w:rsid w:val="006C5FB2"/>
    <w:rPr>
      <w:sz w:val="24"/>
      <w:szCs w:val="24"/>
      <w:lang w:val="en-US" w:eastAsia="en-US"/>
    </w:rPr>
  </w:style>
  <w:style w:type="character" w:customStyle="1" w:styleId="HeadertextChar">
    <w:name w:val="Header text Char"/>
    <w:link w:val="Headertext"/>
    <w:rsid w:val="006C5FB2"/>
    <w:rPr>
      <w:rFonts w:ascii="Helvetica" w:hAnsi="Helvetica" w:cs="Arial"/>
      <w:color w:val="002B45"/>
      <w:sz w:val="19"/>
      <w:szCs w:val="19"/>
      <w:lang w:val="en-US" w:eastAsia="en-US"/>
    </w:rPr>
  </w:style>
  <w:style w:type="paragraph" w:customStyle="1" w:styleId="stripetrademarkfont">
    <w:name w:val="stripe trademark font"/>
    <w:basedOn w:val="Sidfot"/>
    <w:link w:val="stripetrademarkfontChar"/>
    <w:qFormat/>
    <w:rsid w:val="003B5B34"/>
    <w:rPr>
      <w:rFonts w:ascii="Arial" w:hAnsi="Arial" w:cs="Arial"/>
      <w:color w:val="002B45"/>
      <w:sz w:val="12"/>
      <w:szCs w:val="12"/>
    </w:rPr>
  </w:style>
  <w:style w:type="character" w:customStyle="1" w:styleId="BasicParagraphChar">
    <w:name w:val="[Basic Paragraph] Char"/>
    <w:link w:val="BasicParagraph"/>
    <w:rsid w:val="003B5B34"/>
    <w:rPr>
      <w:rFonts w:ascii="Times-Roman" w:hAnsi="Times-Roman" w:cs="Times-Roman"/>
      <w:color w:val="000000"/>
      <w:sz w:val="24"/>
      <w:szCs w:val="24"/>
      <w:lang w:val="en-US" w:eastAsia="en-US" w:bidi="en-US"/>
    </w:rPr>
  </w:style>
  <w:style w:type="character" w:customStyle="1" w:styleId="Footertext-mainChar">
    <w:name w:val="Footer text - main Char"/>
    <w:link w:val="Footertext-main"/>
    <w:rsid w:val="003B5B34"/>
    <w:rPr>
      <w:rFonts w:ascii="Helvetica" w:hAnsi="Helvetica" w:cs="HelveticaNeue"/>
      <w:color w:val="002B45"/>
      <w:spacing w:val="-1"/>
      <w:sz w:val="17"/>
      <w:szCs w:val="17"/>
      <w:lang w:val="en-US" w:eastAsia="en-US" w:bidi="en-US"/>
    </w:rPr>
  </w:style>
  <w:style w:type="paragraph" w:customStyle="1" w:styleId="Picturedescription">
    <w:name w:val="Picture description"/>
    <w:basedOn w:val="Normal"/>
    <w:link w:val="PicturedescriptionChar"/>
    <w:qFormat/>
    <w:rsid w:val="003B5B34"/>
    <w:pPr>
      <w:framePr w:hSpace="180" w:wrap="around" w:vAnchor="text" w:hAnchor="margin" w:xAlign="right" w:y="466"/>
      <w:tabs>
        <w:tab w:val="left" w:pos="2065"/>
      </w:tabs>
      <w:jc w:val="center"/>
    </w:pPr>
    <w:rPr>
      <w:rFonts w:ascii="Arial" w:hAnsi="Arial" w:cs="Arial"/>
      <w:i/>
      <w:sz w:val="16"/>
      <w:szCs w:val="16"/>
    </w:rPr>
  </w:style>
  <w:style w:type="character" w:customStyle="1" w:styleId="SidfotChar">
    <w:name w:val="Footer Char"/>
    <w:link w:val="Sidfot"/>
    <w:rsid w:val="003B5B34"/>
    <w:rPr>
      <w:sz w:val="24"/>
      <w:szCs w:val="24"/>
      <w:lang w:val="en-US" w:eastAsia="en-US"/>
    </w:rPr>
  </w:style>
  <w:style w:type="character" w:customStyle="1" w:styleId="stripetrademarkfontChar">
    <w:name w:val="stripe trademark font Char"/>
    <w:link w:val="stripetrademarkfont"/>
    <w:rsid w:val="003B5B34"/>
    <w:rPr>
      <w:rFonts w:ascii="Arial" w:hAnsi="Arial" w:cs="Arial"/>
      <w:color w:val="002B45"/>
      <w:sz w:val="12"/>
      <w:szCs w:val="12"/>
      <w:lang w:val="en-US" w:eastAsia="en-US"/>
    </w:rPr>
  </w:style>
  <w:style w:type="paragraph" w:customStyle="1" w:styleId="mainbody">
    <w:name w:val="mainbody"/>
    <w:basedOn w:val="Normal"/>
    <w:link w:val="mainbodyChar"/>
    <w:qFormat/>
    <w:rsid w:val="00532271"/>
    <w:pPr>
      <w:jc w:val="both"/>
    </w:pPr>
    <w:rPr>
      <w:rFonts w:ascii="Arial" w:hAnsi="Arial" w:cs="Arial"/>
      <w:sz w:val="20"/>
      <w:szCs w:val="20"/>
    </w:rPr>
  </w:style>
  <w:style w:type="character" w:customStyle="1" w:styleId="PicturedescriptionChar">
    <w:name w:val="Picture description Char"/>
    <w:link w:val="Picturedescription"/>
    <w:rsid w:val="003B5B34"/>
    <w:rPr>
      <w:rFonts w:ascii="Arial" w:hAnsi="Arial" w:cs="Arial"/>
      <w:i/>
      <w:sz w:val="16"/>
      <w:szCs w:val="16"/>
      <w:lang w:val="en-US" w:eastAsia="en-US"/>
    </w:rPr>
  </w:style>
  <w:style w:type="character" w:styleId="Hyperlnk">
    <w:name w:val="Hyperlink"/>
    <w:basedOn w:val="Standardstycketeckensnitt"/>
    <w:uiPriority w:val="99"/>
    <w:rsid w:val="003C688E"/>
    <w:rPr>
      <w:color w:val="0000FF" w:themeColor="hyperlink"/>
      <w:u w:val="single"/>
    </w:rPr>
  </w:style>
  <w:style w:type="character" w:customStyle="1" w:styleId="mainbodyChar">
    <w:name w:val="mainbody Char"/>
    <w:basedOn w:val="MainbodytextChar"/>
    <w:link w:val="mainbody"/>
    <w:rsid w:val="00532271"/>
    <w:rPr>
      <w:rFonts w:ascii="Arial" w:hAnsi="Arial" w:cs="Arial"/>
      <w:lang w:val="en-US" w:eastAsia="en-US"/>
    </w:rPr>
  </w:style>
  <w:style w:type="paragraph" w:styleId="Ballongtext">
    <w:name w:val="Balloon Text"/>
    <w:basedOn w:val="Normal"/>
    <w:link w:val="BallongtextChar"/>
    <w:rsid w:val="00734DE3"/>
    <w:rPr>
      <w:rFonts w:ascii="Tahoma" w:hAnsi="Tahoma" w:cs="Tahoma"/>
      <w:sz w:val="16"/>
      <w:szCs w:val="16"/>
    </w:rPr>
  </w:style>
  <w:style w:type="character" w:customStyle="1" w:styleId="BallongtextChar">
    <w:name w:val="Balloon Text Char"/>
    <w:basedOn w:val="Standardstycketeckensnitt"/>
    <w:link w:val="Ballongtext"/>
    <w:rsid w:val="00734DE3"/>
    <w:rPr>
      <w:rFonts w:ascii="Tahoma" w:hAnsi="Tahoma" w:cs="Tahoma"/>
      <w:sz w:val="16"/>
      <w:szCs w:val="16"/>
      <w:lang w:val="en-US" w:eastAsia="en-US"/>
    </w:rPr>
  </w:style>
  <w:style w:type="character" w:styleId="Kommentarsreferens">
    <w:name w:val="annotation reference"/>
    <w:basedOn w:val="Standardstycketeckensnitt"/>
    <w:rsid w:val="00CA7A1A"/>
    <w:rPr>
      <w:sz w:val="16"/>
      <w:szCs w:val="16"/>
    </w:rPr>
  </w:style>
  <w:style w:type="paragraph" w:styleId="Kommentarer">
    <w:name w:val="annotation text"/>
    <w:basedOn w:val="Normal"/>
    <w:link w:val="KommentarerChar"/>
    <w:rsid w:val="00CA7A1A"/>
    <w:rPr>
      <w:sz w:val="20"/>
      <w:szCs w:val="20"/>
    </w:rPr>
  </w:style>
  <w:style w:type="character" w:customStyle="1" w:styleId="KommentarerChar">
    <w:name w:val="Comment Text Char"/>
    <w:basedOn w:val="Standardstycketeckensnitt"/>
    <w:link w:val="Kommentarer"/>
    <w:rsid w:val="00CA7A1A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rsid w:val="00CA7A1A"/>
    <w:rPr>
      <w:b/>
      <w:bCs/>
    </w:rPr>
  </w:style>
  <w:style w:type="character" w:customStyle="1" w:styleId="KommentarsmneChar">
    <w:name w:val="Comment Subject Char"/>
    <w:basedOn w:val="KommentarerChar"/>
    <w:link w:val="Kommentarsmne"/>
    <w:rsid w:val="00CA7A1A"/>
    <w:rPr>
      <w:b/>
      <w:bCs/>
      <w:lang w:val="en-US" w:eastAsia="en-US"/>
    </w:rPr>
  </w:style>
  <w:style w:type="paragraph" w:styleId="Fotnotstext">
    <w:name w:val="footnote text"/>
    <w:basedOn w:val="Normal"/>
    <w:link w:val="FotnotstextChar"/>
    <w:rsid w:val="00BE4C16"/>
    <w:rPr>
      <w:sz w:val="20"/>
      <w:szCs w:val="20"/>
    </w:rPr>
  </w:style>
  <w:style w:type="character" w:customStyle="1" w:styleId="FotnotstextChar">
    <w:name w:val="Footnote Text Char"/>
    <w:basedOn w:val="Standardstycketeckensnitt"/>
    <w:link w:val="Fotnotstext"/>
    <w:rsid w:val="00BE4C16"/>
    <w:rPr>
      <w:lang w:val="en-US" w:eastAsia="en-US"/>
    </w:rPr>
  </w:style>
  <w:style w:type="character" w:styleId="Fotnotsreferens">
    <w:name w:val="footnote reference"/>
    <w:basedOn w:val="Standardstycketeckensnitt"/>
    <w:rsid w:val="00BE4C16"/>
    <w:rPr>
      <w:vertAlign w:val="superscript"/>
    </w:rPr>
  </w:style>
  <w:style w:type="paragraph" w:styleId="Liststycke">
    <w:name w:val="List Paragraph"/>
    <w:basedOn w:val="Normal"/>
    <w:uiPriority w:val="34"/>
    <w:rsid w:val="00651477"/>
    <w:pPr>
      <w:ind w:left="720"/>
      <w:contextualSpacing/>
    </w:pPr>
  </w:style>
  <w:style w:type="character" w:styleId="AnvndHyperlnk">
    <w:name w:val="FollowedHyperlink"/>
    <w:basedOn w:val="Standardstycketeckensnitt"/>
    <w:rsid w:val="00D3109C"/>
    <w:rPr>
      <w:color w:val="800080" w:themeColor="followedHyperlink"/>
      <w:u w:val="single"/>
    </w:rPr>
  </w:style>
  <w:style w:type="character" w:customStyle="1" w:styleId="Rubrik2Char">
    <w:name w:val="Heading 2 Char"/>
    <w:basedOn w:val="Standardstycketeckensnitt"/>
    <w:link w:val="Rubrik2"/>
    <w:rsid w:val="00563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08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327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1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.kron@eu.asic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coyle\AppData\Local\Microsoft\Windows\Temporary%20Internet%20Files\Content.Outlook\0H8T0711\ASICS%20Europe_Press%20Release%20Template%202%20pictures_final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B66B-5A50-47FF-8A5F-61B99CD0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ASICS Europe_Press Release Template 2 pictures_final (2)</Template>
  <TotalTime>378</TotalTime>
  <Pages>2</Pages>
  <Words>508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Pitch PR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james.coyle</dc:creator>
  <cp:lastModifiedBy>Erik</cp:lastModifiedBy>
  <cp:revision>23</cp:revision>
  <cp:lastPrinted>2012-12-19T13:04:00Z</cp:lastPrinted>
  <dcterms:created xsi:type="dcterms:W3CDTF">2012-12-18T11:54:00Z</dcterms:created>
  <dcterms:modified xsi:type="dcterms:W3CDTF">2012-12-20T07:46:00Z</dcterms:modified>
</cp:coreProperties>
</file>