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2" w:rsidRPr="00BF2247" w:rsidRDefault="00317954" w:rsidP="00EE4CE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C6B62" wp14:editId="55107075">
                <wp:simplePos x="0" y="0"/>
                <wp:positionH relativeFrom="column">
                  <wp:posOffset>5829300</wp:posOffset>
                </wp:positionH>
                <wp:positionV relativeFrom="paragraph">
                  <wp:posOffset>-423545</wp:posOffset>
                </wp:positionV>
                <wp:extent cx="800100" cy="9182100"/>
                <wp:effectExtent l="0" t="0" r="0" b="4445"/>
                <wp:wrapTight wrapText="bothSides">
                  <wp:wrapPolygon edited="0">
                    <wp:start x="-309" y="0"/>
                    <wp:lineTo x="-309" y="21600"/>
                    <wp:lineTo x="21909" y="21600"/>
                    <wp:lineTo x="21909" y="0"/>
                    <wp:lineTo x="-309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18" w:rsidRDefault="00210418" w:rsidP="00C33373">
                            <w:pPr>
                              <w:rPr>
                                <w:rFonts w:ascii="Arial" w:hAnsi="Arial" w:cs="Arial"/>
                                <w:color w:val="999999"/>
                                <w:spacing w:val="40"/>
                                <w:sz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sz w:val="80"/>
                              </w:rPr>
                              <w:t>P</w:t>
                            </w:r>
                            <w:r w:rsidRPr="009576C3">
                              <w:rPr>
                                <w:rFonts w:ascii="Arial" w:hAnsi="Arial" w:cs="Arial"/>
                                <w:spacing w:val="40"/>
                                <w:sz w:val="80"/>
                              </w:rPr>
                              <w:t>ress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40"/>
                                <w:sz w:val="80"/>
                              </w:rPr>
                              <w:t>meddelande</w:t>
                            </w:r>
                          </w:p>
                        </w:txbxContent>
                      </wps:txbx>
                      <wps:bodyPr rot="0" vert="vert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9pt;margin-top:-33.35pt;width:63pt;height:7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" stroked="f">
                <v:textbox style="layout-flow:vertical" inset=",.3mm">
                  <w:txbxContent>
                    <w:p w:rsidR="00210418" w:rsidRDefault="00210418" w:rsidP="00C33373">
                      <w:pPr>
                        <w:rPr>
                          <w:rFonts w:ascii="Arial" w:hAnsi="Arial" w:cs="Arial"/>
                          <w:color w:val="999999"/>
                          <w:spacing w:val="40"/>
                          <w:sz w:val="80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sz w:val="80"/>
                        </w:rPr>
                        <w:t>P</w:t>
                      </w:r>
                      <w:r w:rsidRPr="009576C3">
                        <w:rPr>
                          <w:rFonts w:ascii="Arial" w:hAnsi="Arial" w:cs="Arial"/>
                          <w:spacing w:val="40"/>
                          <w:sz w:val="80"/>
                        </w:rPr>
                        <w:t>ress</w:t>
                      </w:r>
                      <w:r>
                        <w:rPr>
                          <w:rFonts w:ascii="Arial" w:hAnsi="Arial" w:cs="Arial"/>
                          <w:color w:val="999999"/>
                          <w:spacing w:val="40"/>
                          <w:sz w:val="80"/>
                        </w:rPr>
                        <w:t>meddelande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56DD" w:rsidRPr="00BF2247">
        <w:rPr>
          <w:rFonts w:ascii="Arial" w:hAnsi="Arial" w:cs="Arial"/>
          <w:sz w:val="19"/>
          <w:szCs w:val="19"/>
        </w:rPr>
        <w:t>P</w:t>
      </w:r>
      <w:r w:rsidR="00896AC3" w:rsidRPr="00BF2247">
        <w:rPr>
          <w:rFonts w:ascii="Arial" w:hAnsi="Arial" w:cs="Arial"/>
          <w:sz w:val="19"/>
          <w:szCs w:val="19"/>
        </w:rPr>
        <w:t>ress</w:t>
      </w:r>
      <w:r w:rsidR="00755E46">
        <w:rPr>
          <w:rFonts w:ascii="Arial" w:hAnsi="Arial" w:cs="Arial"/>
          <w:sz w:val="19"/>
          <w:szCs w:val="19"/>
        </w:rPr>
        <w:t>meddelande</w:t>
      </w:r>
      <w:r w:rsidR="00BF2247" w:rsidRPr="00BF2247">
        <w:rPr>
          <w:rFonts w:ascii="Arial" w:hAnsi="Arial" w:cs="Arial"/>
          <w:sz w:val="19"/>
          <w:szCs w:val="19"/>
        </w:rPr>
        <w:t xml:space="preserve"> </w:t>
      </w:r>
      <w:r w:rsidR="00CF04E1" w:rsidRPr="00BF2247">
        <w:rPr>
          <w:rFonts w:ascii="Arial" w:hAnsi="Arial" w:cs="Arial"/>
          <w:sz w:val="19"/>
          <w:szCs w:val="19"/>
        </w:rPr>
        <w:t>201</w:t>
      </w:r>
      <w:r w:rsidR="00D44C6C">
        <w:rPr>
          <w:rFonts w:ascii="Arial" w:hAnsi="Arial" w:cs="Arial"/>
          <w:sz w:val="19"/>
          <w:szCs w:val="19"/>
        </w:rPr>
        <w:t>3</w:t>
      </w:r>
      <w:r w:rsidR="00CF04E1" w:rsidRPr="00BF2247">
        <w:rPr>
          <w:rFonts w:ascii="Arial" w:hAnsi="Arial" w:cs="Arial"/>
          <w:sz w:val="19"/>
          <w:szCs w:val="19"/>
        </w:rPr>
        <w:t>-</w:t>
      </w:r>
      <w:r w:rsidR="00BF2247" w:rsidRPr="00BF2247">
        <w:rPr>
          <w:rFonts w:ascii="Arial" w:hAnsi="Arial" w:cs="Arial"/>
          <w:sz w:val="19"/>
          <w:szCs w:val="19"/>
        </w:rPr>
        <w:t>0</w:t>
      </w:r>
      <w:r w:rsidR="008B7C4D">
        <w:rPr>
          <w:rFonts w:ascii="Arial" w:hAnsi="Arial" w:cs="Arial"/>
          <w:sz w:val="19"/>
          <w:szCs w:val="19"/>
        </w:rPr>
        <w:t>5</w:t>
      </w:r>
      <w:r w:rsidR="00BF2247" w:rsidRPr="00BF2247">
        <w:rPr>
          <w:rFonts w:ascii="Arial" w:hAnsi="Arial" w:cs="Arial"/>
          <w:sz w:val="19"/>
          <w:szCs w:val="19"/>
        </w:rPr>
        <w:t>-</w:t>
      </w:r>
      <w:r w:rsidR="00E3440E">
        <w:rPr>
          <w:rFonts w:ascii="Arial" w:hAnsi="Arial" w:cs="Arial"/>
          <w:sz w:val="19"/>
          <w:szCs w:val="19"/>
        </w:rPr>
        <w:t>16</w:t>
      </w:r>
    </w:p>
    <w:p w:rsidR="003F5F82" w:rsidRPr="00BF2247" w:rsidRDefault="003F5F82" w:rsidP="0070103A">
      <w:pPr>
        <w:spacing w:line="280" w:lineRule="exact"/>
        <w:rPr>
          <w:rFonts w:ascii="Arial" w:hAnsi="Arial" w:cs="Arial"/>
          <w:sz w:val="19"/>
          <w:szCs w:val="19"/>
        </w:rPr>
      </w:pPr>
      <w:bookmarkStart w:id="0" w:name="_GoBack"/>
    </w:p>
    <w:bookmarkEnd w:id="0"/>
    <w:p w:rsidR="00425805" w:rsidRDefault="00210418" w:rsidP="00425805">
      <w:r>
        <w:rPr>
          <w:rFonts w:ascii="Arial" w:hAnsi="Arial" w:cs="Arial"/>
          <w:b/>
          <w:sz w:val="40"/>
          <w:szCs w:val="40"/>
          <w:lang w:eastAsia="sv-SE"/>
        </w:rPr>
        <w:t xml:space="preserve">Hör </w:t>
      </w:r>
      <w:proofErr w:type="spellStart"/>
      <w:r>
        <w:rPr>
          <w:rFonts w:ascii="Arial" w:hAnsi="Arial" w:cs="Arial"/>
          <w:b/>
          <w:sz w:val="40"/>
          <w:szCs w:val="40"/>
          <w:lang w:eastAsia="sv-SE"/>
        </w:rPr>
        <w:t>Heleneholmseleverna</w:t>
      </w:r>
      <w:proofErr w:type="spellEnd"/>
      <w:r>
        <w:rPr>
          <w:rFonts w:ascii="Arial" w:hAnsi="Arial" w:cs="Arial"/>
          <w:b/>
          <w:sz w:val="40"/>
          <w:szCs w:val="40"/>
          <w:lang w:eastAsia="sv-SE"/>
        </w:rPr>
        <w:t xml:space="preserve"> som fått stjärnstatus</w:t>
      </w:r>
    </w:p>
    <w:p w:rsidR="00425805" w:rsidRPr="00E726AA" w:rsidRDefault="00425805" w:rsidP="004258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eastAsia="sv-SE"/>
        </w:rPr>
      </w:pPr>
      <w:r w:rsidRPr="00E726AA">
        <w:rPr>
          <w:rFonts w:ascii="Arial" w:hAnsi="Arial" w:cs="Arial"/>
          <w:b/>
          <w:sz w:val="40"/>
          <w:szCs w:val="40"/>
          <w:lang w:eastAsia="sv-SE"/>
        </w:rPr>
        <w:t xml:space="preserve"> </w:t>
      </w:r>
    </w:p>
    <w:p w:rsidR="00425805" w:rsidRPr="00E3440E" w:rsidRDefault="00425805" w:rsidP="00425805">
      <w:pPr>
        <w:rPr>
          <w:rFonts w:ascii="Arial" w:hAnsi="Arial" w:cs="Arial"/>
          <w:b/>
        </w:rPr>
      </w:pPr>
      <w:r w:rsidRPr="00E3440E">
        <w:rPr>
          <w:rFonts w:ascii="Arial" w:hAnsi="Arial" w:cs="Arial"/>
          <w:b/>
        </w:rPr>
        <w:t xml:space="preserve">De elever från Heleneholms gymnasium </w:t>
      </w:r>
      <w:r w:rsidR="00DB48C5">
        <w:rPr>
          <w:rFonts w:ascii="Arial" w:hAnsi="Arial" w:cs="Arial"/>
          <w:b/>
        </w:rPr>
        <w:t xml:space="preserve">i Malmö </w:t>
      </w:r>
      <w:r w:rsidRPr="00E3440E">
        <w:rPr>
          <w:rFonts w:ascii="Arial" w:hAnsi="Arial" w:cs="Arial"/>
          <w:b/>
        </w:rPr>
        <w:t xml:space="preserve">som har varit </w:t>
      </w:r>
      <w:proofErr w:type="spellStart"/>
      <w:r w:rsidR="00DB48C5">
        <w:rPr>
          <w:rFonts w:ascii="Arial" w:hAnsi="Arial" w:cs="Arial"/>
          <w:b/>
        </w:rPr>
        <w:t>stand</w:t>
      </w:r>
      <w:proofErr w:type="spellEnd"/>
      <w:r w:rsidR="00DB48C5">
        <w:rPr>
          <w:rFonts w:ascii="Arial" w:hAnsi="Arial" w:cs="Arial"/>
          <w:b/>
        </w:rPr>
        <w:t xml:space="preserve"> in-artister inför Eurovision Song Contest </w:t>
      </w:r>
      <w:r w:rsidRPr="00E3440E">
        <w:rPr>
          <w:rFonts w:ascii="Arial" w:hAnsi="Arial" w:cs="Arial"/>
          <w:b/>
        </w:rPr>
        <w:t>har fått en otrolig respons. Imorgon, fredag, klockan 14.00, uppträder tolv av lä</w:t>
      </w:r>
      <w:r w:rsidRPr="00E3440E">
        <w:rPr>
          <w:rFonts w:ascii="Arial" w:hAnsi="Arial" w:cs="Arial"/>
          <w:b/>
        </w:rPr>
        <w:t>n</w:t>
      </w:r>
      <w:r w:rsidRPr="00E3440E">
        <w:rPr>
          <w:rFonts w:ascii="Arial" w:hAnsi="Arial" w:cs="Arial"/>
          <w:b/>
        </w:rPr>
        <w:t xml:space="preserve">dernas </w:t>
      </w:r>
      <w:proofErr w:type="spellStart"/>
      <w:r w:rsidR="00DB48C5">
        <w:rPr>
          <w:rFonts w:ascii="Arial" w:hAnsi="Arial" w:cs="Arial"/>
          <w:b/>
        </w:rPr>
        <w:t>s</w:t>
      </w:r>
      <w:r w:rsidRPr="00E3440E">
        <w:rPr>
          <w:rFonts w:ascii="Arial" w:hAnsi="Arial" w:cs="Arial"/>
          <w:b/>
        </w:rPr>
        <w:t>tand</w:t>
      </w:r>
      <w:proofErr w:type="spellEnd"/>
      <w:r w:rsidRPr="00E3440E">
        <w:rPr>
          <w:rFonts w:ascii="Arial" w:hAnsi="Arial" w:cs="Arial"/>
          <w:b/>
        </w:rPr>
        <w:t xml:space="preserve"> in</w:t>
      </w:r>
      <w:r w:rsidR="00DB48C5">
        <w:rPr>
          <w:rFonts w:ascii="Arial" w:hAnsi="Arial" w:cs="Arial"/>
          <w:b/>
        </w:rPr>
        <w:t>-elever</w:t>
      </w:r>
      <w:r w:rsidRPr="00E3440E">
        <w:rPr>
          <w:rFonts w:ascii="Arial" w:hAnsi="Arial" w:cs="Arial"/>
          <w:b/>
        </w:rPr>
        <w:t xml:space="preserve"> på Eurovision </w:t>
      </w:r>
      <w:proofErr w:type="spellStart"/>
      <w:r w:rsidRPr="00E3440E">
        <w:rPr>
          <w:rFonts w:ascii="Arial" w:hAnsi="Arial" w:cs="Arial"/>
          <w:b/>
        </w:rPr>
        <w:t>Village</w:t>
      </w:r>
      <w:proofErr w:type="spellEnd"/>
      <w:r w:rsidR="00DB48C5">
        <w:rPr>
          <w:rFonts w:ascii="Arial" w:hAnsi="Arial" w:cs="Arial"/>
          <w:b/>
        </w:rPr>
        <w:t xml:space="preserve"> på Gustav Adolfs Torg i Malmö</w:t>
      </w:r>
      <w:r w:rsidRPr="00E3440E">
        <w:rPr>
          <w:rFonts w:ascii="Arial" w:hAnsi="Arial" w:cs="Arial"/>
          <w:b/>
        </w:rPr>
        <w:t xml:space="preserve">. </w:t>
      </w:r>
    </w:p>
    <w:p w:rsidR="00425805" w:rsidRPr="00317954" w:rsidRDefault="00425805" w:rsidP="004258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25805" w:rsidRPr="00E3440E" w:rsidRDefault="00425805" w:rsidP="00425805">
      <w:pPr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Pr="00E3440E">
        <w:rPr>
          <w:rFonts w:ascii="Arial" w:hAnsi="Arial" w:cs="Arial"/>
        </w:rPr>
        <w:t xml:space="preserve"> elever </w:t>
      </w:r>
      <w:r w:rsidR="00DB48C5">
        <w:rPr>
          <w:rFonts w:ascii="Arial" w:hAnsi="Arial" w:cs="Arial"/>
        </w:rPr>
        <w:t>f</w:t>
      </w:r>
      <w:r w:rsidRPr="00E3440E">
        <w:rPr>
          <w:rFonts w:ascii="Arial" w:hAnsi="Arial" w:cs="Arial"/>
        </w:rPr>
        <w:t xml:space="preserve">rån </w:t>
      </w:r>
      <w:proofErr w:type="spellStart"/>
      <w:r w:rsidRPr="00E3440E">
        <w:rPr>
          <w:rFonts w:ascii="Arial" w:hAnsi="Arial" w:cs="Arial"/>
        </w:rPr>
        <w:t>Heleneholmsgymnasiet</w:t>
      </w:r>
      <w:proofErr w:type="spellEnd"/>
      <w:r w:rsidRPr="00E3440E">
        <w:rPr>
          <w:rFonts w:ascii="Arial" w:hAnsi="Arial" w:cs="Arial"/>
        </w:rPr>
        <w:t xml:space="preserve"> </w:t>
      </w:r>
      <w:r w:rsidR="00DB48C5">
        <w:rPr>
          <w:rFonts w:ascii="Arial" w:hAnsi="Arial" w:cs="Arial"/>
        </w:rPr>
        <w:t xml:space="preserve">i Malmö har </w:t>
      </w:r>
      <w:r w:rsidRPr="00E3440E">
        <w:rPr>
          <w:rFonts w:ascii="Arial" w:hAnsi="Arial" w:cs="Arial"/>
        </w:rPr>
        <w:t>under Eurovision Song Contest</w:t>
      </w:r>
      <w:r w:rsidR="00DB48C5">
        <w:rPr>
          <w:rFonts w:ascii="Arial" w:hAnsi="Arial" w:cs="Arial"/>
        </w:rPr>
        <w:t xml:space="preserve"> engagerats</w:t>
      </w:r>
      <w:r w:rsidRPr="00E3440E">
        <w:rPr>
          <w:rFonts w:ascii="Arial" w:hAnsi="Arial" w:cs="Arial"/>
        </w:rPr>
        <w:t xml:space="preserve"> som </w:t>
      </w:r>
      <w:proofErr w:type="spellStart"/>
      <w:r w:rsidR="00DB48C5">
        <w:rPr>
          <w:rFonts w:ascii="Arial" w:hAnsi="Arial" w:cs="Arial"/>
        </w:rPr>
        <w:t>stand</w:t>
      </w:r>
      <w:proofErr w:type="spellEnd"/>
      <w:r w:rsidR="00DB48C5">
        <w:rPr>
          <w:rFonts w:ascii="Arial" w:hAnsi="Arial" w:cs="Arial"/>
        </w:rPr>
        <w:t xml:space="preserve"> in-</w:t>
      </w:r>
      <w:r w:rsidRPr="00E3440E">
        <w:rPr>
          <w:rFonts w:ascii="Arial" w:hAnsi="Arial" w:cs="Arial"/>
        </w:rPr>
        <w:t xml:space="preserve">artister, </w:t>
      </w:r>
      <w:r w:rsidR="00DB48C5">
        <w:rPr>
          <w:rFonts w:ascii="Arial" w:hAnsi="Arial" w:cs="Arial"/>
        </w:rPr>
        <w:t>-</w:t>
      </w:r>
      <w:r w:rsidR="002E63AA">
        <w:rPr>
          <w:rFonts w:ascii="Arial" w:hAnsi="Arial" w:cs="Arial"/>
        </w:rPr>
        <w:t xml:space="preserve">körsångare, dansare </w:t>
      </w:r>
      <w:r w:rsidRPr="00E3440E">
        <w:rPr>
          <w:rFonts w:ascii="Arial" w:hAnsi="Arial" w:cs="Arial"/>
        </w:rPr>
        <w:t xml:space="preserve">och </w:t>
      </w:r>
      <w:r w:rsidR="00DB48C5">
        <w:rPr>
          <w:rFonts w:ascii="Arial" w:hAnsi="Arial" w:cs="Arial"/>
        </w:rPr>
        <w:t>-</w:t>
      </w:r>
      <w:r w:rsidRPr="00E3440E">
        <w:rPr>
          <w:rFonts w:ascii="Arial" w:hAnsi="Arial" w:cs="Arial"/>
        </w:rPr>
        <w:t xml:space="preserve">musiker. </w:t>
      </w:r>
    </w:p>
    <w:p w:rsidR="00425805" w:rsidRPr="00E3440E" w:rsidRDefault="00425805" w:rsidP="00425805">
      <w:pPr>
        <w:rPr>
          <w:rFonts w:ascii="Arial" w:hAnsi="Arial" w:cs="Arial"/>
        </w:rPr>
      </w:pPr>
    </w:p>
    <w:p w:rsidR="00425805" w:rsidRPr="00E3440E" w:rsidRDefault="00425805" w:rsidP="0042580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3440E">
        <w:rPr>
          <w:rFonts w:ascii="Arial" w:hAnsi="Arial" w:cs="Arial"/>
        </w:rPr>
        <w:t>För att minska repetitionstiderna för artisterna</w:t>
      </w:r>
      <w:r w:rsidR="00DB48C5">
        <w:rPr>
          <w:rFonts w:ascii="Arial" w:hAnsi="Arial" w:cs="Arial"/>
        </w:rPr>
        <w:t xml:space="preserve">, </w:t>
      </w:r>
      <w:r w:rsidRPr="00E3440E">
        <w:rPr>
          <w:rFonts w:ascii="Arial" w:hAnsi="Arial" w:cs="Arial"/>
        </w:rPr>
        <w:t>har Heleneholmgy</w:t>
      </w:r>
      <w:r w:rsidRPr="00E3440E">
        <w:rPr>
          <w:rFonts w:ascii="Arial" w:hAnsi="Arial" w:cs="Arial"/>
        </w:rPr>
        <w:t>m</w:t>
      </w:r>
      <w:r w:rsidRPr="00E3440E">
        <w:rPr>
          <w:rFonts w:ascii="Arial" w:hAnsi="Arial" w:cs="Arial"/>
        </w:rPr>
        <w:t>nasi</w:t>
      </w:r>
      <w:r w:rsidR="00DB48C5">
        <w:rPr>
          <w:rFonts w:ascii="Arial" w:hAnsi="Arial" w:cs="Arial"/>
        </w:rPr>
        <w:t xml:space="preserve">sterna </w:t>
      </w:r>
      <w:r w:rsidRPr="00E3440E">
        <w:rPr>
          <w:rFonts w:ascii="Arial" w:hAnsi="Arial" w:cs="Arial"/>
        </w:rPr>
        <w:t xml:space="preserve">uppträtt på Malmö </w:t>
      </w:r>
      <w:r w:rsidR="00DB48C5">
        <w:rPr>
          <w:rFonts w:ascii="Arial" w:hAnsi="Arial" w:cs="Arial"/>
        </w:rPr>
        <w:t>A</w:t>
      </w:r>
      <w:r w:rsidRPr="00E3440E">
        <w:rPr>
          <w:rFonts w:ascii="Arial" w:hAnsi="Arial" w:cs="Arial"/>
        </w:rPr>
        <w:t>rena med samma nummer som delt</w:t>
      </w:r>
      <w:r w:rsidRPr="00E3440E">
        <w:rPr>
          <w:rFonts w:ascii="Arial" w:hAnsi="Arial" w:cs="Arial"/>
        </w:rPr>
        <w:t>a</w:t>
      </w:r>
      <w:r w:rsidRPr="00E3440E">
        <w:rPr>
          <w:rFonts w:ascii="Arial" w:hAnsi="Arial" w:cs="Arial"/>
        </w:rPr>
        <w:t>garländerna. SVT hade uttagning i februari och nästan 150 elever ville ställa upp.  SVT har haft som mål att eleverna ska efterlikna de riktiga bidragen så mycket som möjligt</w:t>
      </w:r>
      <w:r w:rsidR="00DB48C5">
        <w:rPr>
          <w:rFonts w:ascii="Arial" w:hAnsi="Arial" w:cs="Arial"/>
        </w:rPr>
        <w:t>, såväl vad gäller u</w:t>
      </w:r>
      <w:r w:rsidRPr="00E3440E">
        <w:rPr>
          <w:rFonts w:ascii="Arial" w:hAnsi="Arial" w:cs="Arial"/>
        </w:rPr>
        <w:t xml:space="preserve">tstrålning </w:t>
      </w:r>
      <w:r w:rsidR="00DB48C5">
        <w:rPr>
          <w:rFonts w:ascii="Arial" w:hAnsi="Arial" w:cs="Arial"/>
        </w:rPr>
        <w:t xml:space="preserve">som </w:t>
      </w:r>
      <w:r w:rsidRPr="00E3440E">
        <w:rPr>
          <w:rFonts w:ascii="Arial" w:hAnsi="Arial" w:cs="Arial"/>
        </w:rPr>
        <w:t xml:space="preserve">språk. </w:t>
      </w:r>
    </w:p>
    <w:p w:rsidR="00425805" w:rsidRPr="00E3440E" w:rsidRDefault="00425805" w:rsidP="00425805">
      <w:pPr>
        <w:rPr>
          <w:rFonts w:ascii="Arial" w:hAnsi="Arial" w:cs="Arial"/>
        </w:rPr>
      </w:pPr>
      <w:r w:rsidRPr="00E3440E">
        <w:rPr>
          <w:rFonts w:ascii="Arial" w:hAnsi="Arial" w:cs="Arial"/>
        </w:rPr>
        <w:t>Imorgon,</w:t>
      </w:r>
      <w:r w:rsidR="00DB48C5">
        <w:rPr>
          <w:rFonts w:ascii="Arial" w:hAnsi="Arial" w:cs="Arial"/>
        </w:rPr>
        <w:t xml:space="preserve"> fredagen den 17 maj, </w:t>
      </w:r>
      <w:r w:rsidRPr="00E3440E">
        <w:rPr>
          <w:rFonts w:ascii="Arial" w:hAnsi="Arial" w:cs="Arial"/>
        </w:rPr>
        <w:t xml:space="preserve">klockan 14.00 uppträder de elever som har varit </w:t>
      </w:r>
      <w:proofErr w:type="spellStart"/>
      <w:r w:rsidRPr="00E3440E">
        <w:rPr>
          <w:rFonts w:ascii="Arial" w:hAnsi="Arial" w:cs="Arial"/>
        </w:rPr>
        <w:t>stand</w:t>
      </w:r>
      <w:proofErr w:type="spellEnd"/>
      <w:r w:rsidRPr="00E3440E">
        <w:rPr>
          <w:rFonts w:ascii="Arial" w:hAnsi="Arial" w:cs="Arial"/>
        </w:rPr>
        <w:t xml:space="preserve"> in för Israel, Danmark, Ryssland, Kroatien, Fi</w:t>
      </w:r>
      <w:r w:rsidRPr="00E3440E">
        <w:rPr>
          <w:rFonts w:ascii="Arial" w:hAnsi="Arial" w:cs="Arial"/>
        </w:rPr>
        <w:t>n</w:t>
      </w:r>
      <w:r w:rsidRPr="00E3440E">
        <w:rPr>
          <w:rFonts w:ascii="Arial" w:hAnsi="Arial" w:cs="Arial"/>
        </w:rPr>
        <w:t xml:space="preserve">land, Island, Frankrike, Malta, Makedoninen, Estland, Georgien och Grekland. Se bifogad fil för </w:t>
      </w:r>
      <w:r w:rsidR="00DB48C5">
        <w:rPr>
          <w:rFonts w:ascii="Arial" w:hAnsi="Arial" w:cs="Arial"/>
        </w:rPr>
        <w:t xml:space="preserve">vilka elever som varit </w:t>
      </w:r>
      <w:proofErr w:type="spellStart"/>
      <w:r w:rsidR="00DB48C5">
        <w:rPr>
          <w:rFonts w:ascii="Arial" w:hAnsi="Arial" w:cs="Arial"/>
        </w:rPr>
        <w:t>stand</w:t>
      </w:r>
      <w:proofErr w:type="spellEnd"/>
      <w:r w:rsidR="00DB48C5">
        <w:rPr>
          <w:rFonts w:ascii="Arial" w:hAnsi="Arial" w:cs="Arial"/>
        </w:rPr>
        <w:t xml:space="preserve"> in för vilket land.</w:t>
      </w:r>
      <w:r w:rsidRPr="00E3440E">
        <w:rPr>
          <w:rFonts w:ascii="Arial" w:hAnsi="Arial" w:cs="Arial"/>
        </w:rPr>
        <w:t xml:space="preserve"> </w:t>
      </w:r>
    </w:p>
    <w:p w:rsidR="00425805" w:rsidRPr="00E726AA" w:rsidRDefault="00425805" w:rsidP="00425805">
      <w:pPr>
        <w:widowControl w:val="0"/>
        <w:autoSpaceDE w:val="0"/>
        <w:autoSpaceDN w:val="0"/>
        <w:adjustRightInd w:val="0"/>
        <w:rPr>
          <w:rFonts w:ascii="Arial" w:hAnsi="Arial" w:cs="Arial"/>
          <w:lang w:eastAsia="sv-SE"/>
        </w:rPr>
      </w:pPr>
    </w:p>
    <w:p w:rsidR="00425805" w:rsidRPr="00E3440E" w:rsidRDefault="00425805" w:rsidP="00425805">
      <w:pPr>
        <w:rPr>
          <w:rFonts w:ascii="Arial" w:hAnsi="Arial" w:cs="Arial"/>
          <w:b/>
        </w:rPr>
      </w:pPr>
      <w:r w:rsidRPr="00E3440E">
        <w:rPr>
          <w:rFonts w:ascii="Arial" w:hAnsi="Arial" w:cs="Arial"/>
          <w:b/>
        </w:rPr>
        <w:t xml:space="preserve">Kontakt för eleverna är: </w:t>
      </w:r>
    </w:p>
    <w:p w:rsidR="00425805" w:rsidRPr="00E3440E" w:rsidRDefault="00425805" w:rsidP="00425805">
      <w:pPr>
        <w:rPr>
          <w:rFonts w:ascii="Arial" w:hAnsi="Arial" w:cs="Arial"/>
        </w:rPr>
      </w:pPr>
      <w:r w:rsidRPr="00E3440E">
        <w:rPr>
          <w:rFonts w:ascii="Arial" w:hAnsi="Arial" w:cs="Arial"/>
        </w:rPr>
        <w:t xml:space="preserve">Daniel Dahlqvist, </w:t>
      </w:r>
      <w:r w:rsidR="00DB48C5">
        <w:rPr>
          <w:rFonts w:ascii="Arial" w:hAnsi="Arial" w:cs="Arial"/>
        </w:rPr>
        <w:t>k</w:t>
      </w:r>
      <w:r w:rsidRPr="00E3440E">
        <w:rPr>
          <w:rFonts w:ascii="Arial" w:hAnsi="Arial" w:cs="Arial"/>
        </w:rPr>
        <w:t>oordinator</w:t>
      </w:r>
      <w:r w:rsidR="00DB48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sv-SE"/>
        </w:rPr>
        <w:t>tfn:</w:t>
      </w:r>
      <w:r w:rsidRPr="00E3440E">
        <w:rPr>
          <w:rFonts w:ascii="Arial" w:hAnsi="Arial" w:cs="Arial"/>
        </w:rPr>
        <w:t xml:space="preserve"> 0709</w:t>
      </w:r>
      <w:r w:rsidR="00DB48C5">
        <w:rPr>
          <w:rFonts w:ascii="Arial" w:hAnsi="Arial" w:cs="Arial"/>
        </w:rPr>
        <w:t>-</w:t>
      </w:r>
      <w:r w:rsidRPr="00E3440E">
        <w:rPr>
          <w:rFonts w:ascii="Arial" w:hAnsi="Arial" w:cs="Arial"/>
        </w:rPr>
        <w:t xml:space="preserve">60 09 23 </w:t>
      </w:r>
    </w:p>
    <w:p w:rsidR="00425805" w:rsidRPr="00E3440E" w:rsidRDefault="00425805" w:rsidP="00425805">
      <w:pPr>
        <w:rPr>
          <w:rFonts w:ascii="Arial" w:hAnsi="Arial" w:cs="Arial"/>
        </w:rPr>
      </w:pPr>
      <w:r w:rsidRPr="00E3440E">
        <w:rPr>
          <w:rFonts w:ascii="Arial" w:hAnsi="Arial" w:cs="Arial"/>
        </w:rPr>
        <w:t>Peter Hernqvist,</w:t>
      </w:r>
      <w:r>
        <w:rPr>
          <w:rFonts w:ascii="Arial" w:hAnsi="Arial" w:cs="Arial"/>
        </w:rPr>
        <w:t xml:space="preserve"> </w:t>
      </w:r>
      <w:r w:rsidR="00DB48C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ektor på </w:t>
      </w:r>
      <w:proofErr w:type="spellStart"/>
      <w:r>
        <w:rPr>
          <w:rFonts w:ascii="Arial" w:hAnsi="Arial" w:cs="Arial"/>
        </w:rPr>
        <w:t>Heleneholmsgymnasiet</w:t>
      </w:r>
      <w:proofErr w:type="spellEnd"/>
      <w:r w:rsidR="00DB48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sv-SE"/>
        </w:rPr>
        <w:t>tfn:</w:t>
      </w:r>
      <w:r w:rsidRPr="00E3440E">
        <w:rPr>
          <w:rFonts w:ascii="Arial" w:hAnsi="Arial" w:cs="Arial"/>
        </w:rPr>
        <w:t xml:space="preserve"> 0768</w:t>
      </w:r>
      <w:r w:rsidR="00DB48C5">
        <w:rPr>
          <w:rFonts w:ascii="Arial" w:hAnsi="Arial" w:cs="Arial"/>
        </w:rPr>
        <w:t>-</w:t>
      </w:r>
      <w:r w:rsidRPr="00E3440E">
        <w:rPr>
          <w:rFonts w:ascii="Arial" w:hAnsi="Arial" w:cs="Arial"/>
        </w:rPr>
        <w:t xml:space="preserve">75 24 91 </w:t>
      </w:r>
    </w:p>
    <w:p w:rsidR="00425805" w:rsidRPr="00E3440E" w:rsidRDefault="00425805" w:rsidP="0042580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color w:val="1D376C"/>
        </w:rPr>
      </w:pPr>
    </w:p>
    <w:p w:rsidR="00425805" w:rsidRPr="00E3440E" w:rsidRDefault="00425805" w:rsidP="00425805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lang w:eastAsia="sv-SE"/>
        </w:rPr>
      </w:pPr>
      <w:r w:rsidRPr="00E3440E">
        <w:rPr>
          <w:rFonts w:ascii="Arial" w:hAnsi="Arial" w:cs="Arial"/>
          <w:b/>
          <w:lang w:eastAsia="sv-SE"/>
        </w:rPr>
        <w:t>För mer information om Eurovision Song Contest</w:t>
      </w:r>
      <w:r w:rsidR="00DB48C5">
        <w:rPr>
          <w:rFonts w:ascii="Arial" w:hAnsi="Arial" w:cs="Arial"/>
          <w:b/>
          <w:lang w:eastAsia="sv-SE"/>
        </w:rPr>
        <w:t>,</w:t>
      </w:r>
      <w:r w:rsidRPr="00E3440E">
        <w:rPr>
          <w:rFonts w:ascii="Arial" w:hAnsi="Arial" w:cs="Arial"/>
          <w:b/>
          <w:lang w:eastAsia="sv-SE"/>
        </w:rPr>
        <w:t xml:space="preserve"> kontakta:</w:t>
      </w:r>
    </w:p>
    <w:p w:rsidR="00425805" w:rsidRPr="00E3440E" w:rsidRDefault="00425805" w:rsidP="00425805">
      <w:pPr>
        <w:spacing w:after="200" w:line="276" w:lineRule="auto"/>
        <w:ind w:right="-1185"/>
        <w:rPr>
          <w:rFonts w:ascii="Arial" w:hAnsi="Arial" w:cs="Arial"/>
          <w:lang w:eastAsia="sv-SE"/>
        </w:rPr>
      </w:pPr>
      <w:r w:rsidRPr="00E3440E">
        <w:rPr>
          <w:rFonts w:ascii="Arial" w:hAnsi="Arial" w:cs="Arial"/>
          <w:lang w:eastAsia="sv-SE"/>
        </w:rPr>
        <w:t>Linda Herkel, projektkommunikatör, Malmö stad, tfn: 0709-34 12 00</w:t>
      </w:r>
    </w:p>
    <w:p w:rsidR="00317954" w:rsidRDefault="00317954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p w:rsidR="00A23478" w:rsidRPr="00425805" w:rsidRDefault="00A23478" w:rsidP="00E726AA">
      <w:pPr>
        <w:rPr>
          <w:rFonts w:ascii="DIN" w:hAnsi="DIN"/>
          <w:sz w:val="28"/>
          <w:szCs w:val="28"/>
        </w:rPr>
      </w:pPr>
    </w:p>
    <w:p w:rsidR="00E726AA" w:rsidRPr="00425805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</w:rPr>
      </w:pPr>
    </w:p>
    <w:p w:rsidR="00E726AA" w:rsidRPr="0042580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</w:rPr>
      </w:pPr>
    </w:p>
    <w:p w:rsidR="00E726AA" w:rsidRPr="00A550C0" w:rsidRDefault="00E726AA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sectPr w:rsidR="00E726AA" w:rsidRPr="00A550C0" w:rsidSect="00172ABD">
      <w:headerReference w:type="default" r:id="rId8"/>
      <w:footerReference w:type="default" r:id="rId9"/>
      <w:pgSz w:w="11906" w:h="16838"/>
      <w:pgMar w:top="1979" w:right="3542" w:bottom="0" w:left="902" w:header="1979" w:footer="816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F7" w:rsidRDefault="00BA31F7">
      <w:r>
        <w:separator/>
      </w:r>
    </w:p>
  </w:endnote>
  <w:endnote w:type="continuationSeparator" w:id="0">
    <w:p w:rsidR="00BA31F7" w:rsidRDefault="00BA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8" w:rsidRDefault="00210418">
    <w:pPr>
      <w:pStyle w:val="Sidfot"/>
      <w:ind w:left="108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F7" w:rsidRDefault="00BA31F7">
      <w:r>
        <w:separator/>
      </w:r>
    </w:p>
  </w:footnote>
  <w:footnote w:type="continuationSeparator" w:id="0">
    <w:p w:rsidR="00BA31F7" w:rsidRDefault="00BA31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</w:p>
  <w:p w:rsidR="00210418" w:rsidRDefault="00210418">
    <w:pPr>
      <w:rPr>
        <w:sz w:val="2"/>
      </w:rPr>
    </w:pPr>
    <w:r>
      <w:rPr>
        <w:noProof/>
        <w:sz w:val="20"/>
        <w:lang w:eastAsia="sv-SE"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6F9C47AA" wp14:editId="59764017">
              <wp:simplePos x="0" y="0"/>
              <wp:positionH relativeFrom="column">
                <wp:posOffset>0</wp:posOffset>
              </wp:positionH>
              <wp:positionV relativeFrom="paragraph">
                <wp:posOffset>-1267460</wp:posOffset>
              </wp:positionV>
              <wp:extent cx="6522720" cy="4781550"/>
              <wp:effectExtent l="0" t="2540" r="5080" b="381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2720" cy="4781550"/>
                        <a:chOff x="872" y="463"/>
                        <a:chExt cx="10272" cy="753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065" y="633"/>
                          <a:ext cx="1079" cy="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18" w:rsidRDefault="00210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" y="463"/>
                          <a:ext cx="90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0;margin-top:-99.75pt;width:513.6pt;height:376.5pt;z-index:251657728" coordorigin="872,463" coordsize="10272,7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left:10065;top:633;width:1079;height:7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<v:textbox>
                  <w:txbxContent>
                    <w:p w:rsidR="00C40362" w:rsidRDefault="00C40362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alt="logo2" style="position:absolute;left:872;top:463;width:900;height:1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OO&#10;/GfFAAAA2gAAAA8AAABkcnMvZG93bnJldi54bWxEj09rwkAUxO+FfoflFXopzaZVRFJXKaIkp0Bt&#10;Cx6f2Zc/NPs2ZlcTv71bEDwOM/MbZrEaTSvO1LvGsoK3KAZBXFjdcKXg53v7OgfhPLLG1jIpuJCD&#10;1fLxYYGJtgN/0XnnKxEg7BJUUHvfJVK6oiaDLrIdcfBK2xv0QfaV1D0OAW5a+R7HM2mw4bBQY0fr&#10;moq/3ckosIeXdDrLsdxv0vz4Oz+us7xslHp+Gj8/QHga/T18a2dawQT+r4QbIJd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TjvxnxQAAANoAAAAPAAAAAAAAAAAAAAAAAJwC&#10;AABkcnMvZG93bnJldi54bWxQSwUGAAAAAAQABAD3AAAAjgMAAAAA&#10;">
                <v:imagedata r:id="rId2" o:title="logo2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34B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5289E"/>
    <w:multiLevelType w:val="hybridMultilevel"/>
    <w:tmpl w:val="BBD44C84"/>
    <w:lvl w:ilvl="0" w:tplc="A6D827AE">
      <w:start w:val="1"/>
      <w:numFmt w:val="bullet"/>
      <w:lvlText w:val=""/>
      <w:lvlJc w:val="left"/>
      <w:pPr>
        <w:tabs>
          <w:tab w:val="num" w:pos="-113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-1318"/>
        </w:tabs>
        <w:ind w:left="-13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598"/>
        </w:tabs>
        <w:ind w:left="-5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22"/>
        </w:tabs>
        <w:ind w:left="1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</w:abstractNum>
  <w:abstractNum w:abstractNumId="2">
    <w:nsid w:val="10E7133A"/>
    <w:multiLevelType w:val="hybridMultilevel"/>
    <w:tmpl w:val="7BD299E4"/>
    <w:lvl w:ilvl="0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CEF134B"/>
    <w:multiLevelType w:val="hybridMultilevel"/>
    <w:tmpl w:val="798A29CE"/>
    <w:lvl w:ilvl="0" w:tplc="08621B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4F399D"/>
    <w:multiLevelType w:val="hybridMultilevel"/>
    <w:tmpl w:val="15CEFDA8"/>
    <w:lvl w:ilvl="0" w:tplc="A6D827AE">
      <w:start w:val="1"/>
      <w:numFmt w:val="bullet"/>
      <w:lvlText w:val=""/>
      <w:lvlJc w:val="left"/>
      <w:pPr>
        <w:tabs>
          <w:tab w:val="num" w:pos="2645"/>
        </w:tabs>
        <w:ind w:left="2758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A6D81"/>
    <w:multiLevelType w:val="hybridMultilevel"/>
    <w:tmpl w:val="C7FA5148"/>
    <w:lvl w:ilvl="0" w:tplc="582E7284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Roman" w:eastAsia="Times New Roman" w:hAnsi="Myriad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E40D94"/>
    <w:multiLevelType w:val="hybridMultilevel"/>
    <w:tmpl w:val="0002CD2C"/>
    <w:lvl w:ilvl="0" w:tplc="6AD2830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15265A"/>
    <w:multiLevelType w:val="hybridMultilevel"/>
    <w:tmpl w:val="ECF88FBC"/>
    <w:lvl w:ilvl="0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7CC0140"/>
    <w:multiLevelType w:val="hybridMultilevel"/>
    <w:tmpl w:val="59E61E12"/>
    <w:lvl w:ilvl="0" w:tplc="A6D827AE">
      <w:start w:val="1"/>
      <w:numFmt w:val="bullet"/>
      <w:lvlText w:val=""/>
      <w:lvlJc w:val="left"/>
      <w:pPr>
        <w:tabs>
          <w:tab w:val="num" w:pos="2645"/>
        </w:tabs>
        <w:ind w:left="2758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8D"/>
    <w:rsid w:val="00010C9B"/>
    <w:rsid w:val="000111E7"/>
    <w:rsid w:val="00021AA6"/>
    <w:rsid w:val="000643DF"/>
    <w:rsid w:val="000B7996"/>
    <w:rsid w:val="000D22FC"/>
    <w:rsid w:val="000F3A03"/>
    <w:rsid w:val="000F7D3C"/>
    <w:rsid w:val="00104773"/>
    <w:rsid w:val="001140D5"/>
    <w:rsid w:val="00135BE9"/>
    <w:rsid w:val="00135ECF"/>
    <w:rsid w:val="00172ABD"/>
    <w:rsid w:val="001B44C1"/>
    <w:rsid w:val="001C528D"/>
    <w:rsid w:val="001F182A"/>
    <w:rsid w:val="001F286B"/>
    <w:rsid w:val="001F29A8"/>
    <w:rsid w:val="00210418"/>
    <w:rsid w:val="0021634D"/>
    <w:rsid w:val="00233B55"/>
    <w:rsid w:val="00235316"/>
    <w:rsid w:val="002953D6"/>
    <w:rsid w:val="002A5E97"/>
    <w:rsid w:val="002C1A89"/>
    <w:rsid w:val="002D0329"/>
    <w:rsid w:val="002E63AA"/>
    <w:rsid w:val="002F1ED4"/>
    <w:rsid w:val="00317954"/>
    <w:rsid w:val="0032064E"/>
    <w:rsid w:val="0032331A"/>
    <w:rsid w:val="003816D8"/>
    <w:rsid w:val="003818D2"/>
    <w:rsid w:val="00383109"/>
    <w:rsid w:val="00385133"/>
    <w:rsid w:val="00396F90"/>
    <w:rsid w:val="003A19BD"/>
    <w:rsid w:val="003C645B"/>
    <w:rsid w:val="003E01A6"/>
    <w:rsid w:val="003F5F82"/>
    <w:rsid w:val="00401260"/>
    <w:rsid w:val="00403146"/>
    <w:rsid w:val="0040708B"/>
    <w:rsid w:val="00412EF7"/>
    <w:rsid w:val="00425805"/>
    <w:rsid w:val="004341DD"/>
    <w:rsid w:val="004503F9"/>
    <w:rsid w:val="00456616"/>
    <w:rsid w:val="00457CEB"/>
    <w:rsid w:val="00467828"/>
    <w:rsid w:val="00483DD1"/>
    <w:rsid w:val="0049410E"/>
    <w:rsid w:val="004A012F"/>
    <w:rsid w:val="004B5008"/>
    <w:rsid w:val="004C7B8A"/>
    <w:rsid w:val="004D028B"/>
    <w:rsid w:val="004D35E5"/>
    <w:rsid w:val="00520842"/>
    <w:rsid w:val="0053101F"/>
    <w:rsid w:val="00536899"/>
    <w:rsid w:val="005857BB"/>
    <w:rsid w:val="00586C84"/>
    <w:rsid w:val="005909AB"/>
    <w:rsid w:val="005C23F4"/>
    <w:rsid w:val="005E66AF"/>
    <w:rsid w:val="00603374"/>
    <w:rsid w:val="00644AAC"/>
    <w:rsid w:val="006605C8"/>
    <w:rsid w:val="0066127F"/>
    <w:rsid w:val="0067247A"/>
    <w:rsid w:val="00672B9E"/>
    <w:rsid w:val="006852E6"/>
    <w:rsid w:val="0069197E"/>
    <w:rsid w:val="006B2FC5"/>
    <w:rsid w:val="006B569F"/>
    <w:rsid w:val="006B729E"/>
    <w:rsid w:val="006D1AE2"/>
    <w:rsid w:val="006E7A4F"/>
    <w:rsid w:val="0070103A"/>
    <w:rsid w:val="0070247E"/>
    <w:rsid w:val="007116CD"/>
    <w:rsid w:val="00712EA6"/>
    <w:rsid w:val="00715527"/>
    <w:rsid w:val="00727807"/>
    <w:rsid w:val="007456DD"/>
    <w:rsid w:val="00755E46"/>
    <w:rsid w:val="00764983"/>
    <w:rsid w:val="007744AF"/>
    <w:rsid w:val="00784F92"/>
    <w:rsid w:val="007A0165"/>
    <w:rsid w:val="007B055F"/>
    <w:rsid w:val="007B59E3"/>
    <w:rsid w:val="007E5370"/>
    <w:rsid w:val="007F030D"/>
    <w:rsid w:val="007F6E86"/>
    <w:rsid w:val="00823134"/>
    <w:rsid w:val="00830EDC"/>
    <w:rsid w:val="00860897"/>
    <w:rsid w:val="00865B29"/>
    <w:rsid w:val="00867682"/>
    <w:rsid w:val="00870358"/>
    <w:rsid w:val="00870DDE"/>
    <w:rsid w:val="00896AC3"/>
    <w:rsid w:val="008A67AA"/>
    <w:rsid w:val="008B7C4D"/>
    <w:rsid w:val="008E206F"/>
    <w:rsid w:val="008F7573"/>
    <w:rsid w:val="00932DD7"/>
    <w:rsid w:val="009576C3"/>
    <w:rsid w:val="00963B3E"/>
    <w:rsid w:val="00976225"/>
    <w:rsid w:val="00990FEB"/>
    <w:rsid w:val="009A48B6"/>
    <w:rsid w:val="009A72FB"/>
    <w:rsid w:val="009B6EBC"/>
    <w:rsid w:val="009D056D"/>
    <w:rsid w:val="009F6476"/>
    <w:rsid w:val="00A05B71"/>
    <w:rsid w:val="00A23478"/>
    <w:rsid w:val="00A30493"/>
    <w:rsid w:val="00A550C0"/>
    <w:rsid w:val="00A912C5"/>
    <w:rsid w:val="00AA09CF"/>
    <w:rsid w:val="00AD0DA8"/>
    <w:rsid w:val="00AF341C"/>
    <w:rsid w:val="00AF3660"/>
    <w:rsid w:val="00AF5390"/>
    <w:rsid w:val="00B12D23"/>
    <w:rsid w:val="00B53F85"/>
    <w:rsid w:val="00B67858"/>
    <w:rsid w:val="00BA31F7"/>
    <w:rsid w:val="00BD0EE5"/>
    <w:rsid w:val="00BF2247"/>
    <w:rsid w:val="00C33373"/>
    <w:rsid w:val="00C40362"/>
    <w:rsid w:val="00C52600"/>
    <w:rsid w:val="00C66D39"/>
    <w:rsid w:val="00C73310"/>
    <w:rsid w:val="00CA2B05"/>
    <w:rsid w:val="00CC5544"/>
    <w:rsid w:val="00CF04E1"/>
    <w:rsid w:val="00CF567E"/>
    <w:rsid w:val="00D03510"/>
    <w:rsid w:val="00D44C6C"/>
    <w:rsid w:val="00D55167"/>
    <w:rsid w:val="00D564D3"/>
    <w:rsid w:val="00DB48C5"/>
    <w:rsid w:val="00E03604"/>
    <w:rsid w:val="00E13E21"/>
    <w:rsid w:val="00E3440E"/>
    <w:rsid w:val="00E55E74"/>
    <w:rsid w:val="00E726AA"/>
    <w:rsid w:val="00E74370"/>
    <w:rsid w:val="00E9269A"/>
    <w:rsid w:val="00E95FCC"/>
    <w:rsid w:val="00EC70AA"/>
    <w:rsid w:val="00EE1B4F"/>
    <w:rsid w:val="00EE4CE3"/>
    <w:rsid w:val="00EF697B"/>
    <w:rsid w:val="00F00887"/>
    <w:rsid w:val="00F0578D"/>
    <w:rsid w:val="00F20BB1"/>
    <w:rsid w:val="00F278B1"/>
    <w:rsid w:val="00F77441"/>
    <w:rsid w:val="00F86394"/>
    <w:rsid w:val="00F90748"/>
    <w:rsid w:val="00FA7A6D"/>
    <w:rsid w:val="00FB0086"/>
    <w:rsid w:val="00FB4BF7"/>
    <w:rsid w:val="00FC3FA1"/>
    <w:rsid w:val="00FD27FA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D3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3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ind w:left="1080"/>
    </w:pPr>
    <w:rPr>
      <w:rFonts w:ascii="Myriad Roman" w:hAnsi="Myriad Roman"/>
    </w:rPr>
  </w:style>
  <w:style w:type="paragraph" w:styleId="Bubbeltext">
    <w:name w:val="Balloon Text"/>
    <w:basedOn w:val="Normal"/>
    <w:semiHidden/>
    <w:rsid w:val="002C1A89"/>
    <w:rPr>
      <w:rFonts w:ascii="Tahoma" w:hAnsi="Tahoma" w:cs="Tahoma"/>
      <w:sz w:val="16"/>
      <w:szCs w:val="16"/>
    </w:rPr>
  </w:style>
  <w:style w:type="character" w:customStyle="1" w:styleId="text1">
    <w:name w:val="text1"/>
    <w:rsid w:val="00401260"/>
    <w:rPr>
      <w:rFonts w:ascii="Verdana" w:hAnsi="Verdana" w:hint="default"/>
      <w:i w:val="0"/>
      <w:iCs w:val="0"/>
      <w:color w:val="000000"/>
      <w:sz w:val="14"/>
      <w:szCs w:val="14"/>
    </w:rPr>
  </w:style>
  <w:style w:type="paragraph" w:customStyle="1" w:styleId="Friform">
    <w:name w:val="Fri form"/>
    <w:rsid w:val="00E726AA"/>
    <w:rPr>
      <w:rFonts w:ascii="Lucida Grande" w:eastAsia="ヒラギノ角ゴ Pro W3" w:hAnsi="Lucida Grande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D3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3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ind w:left="1080"/>
    </w:pPr>
    <w:rPr>
      <w:rFonts w:ascii="Myriad Roman" w:hAnsi="Myriad Roman"/>
    </w:rPr>
  </w:style>
  <w:style w:type="paragraph" w:styleId="Bubbeltext">
    <w:name w:val="Balloon Text"/>
    <w:basedOn w:val="Normal"/>
    <w:semiHidden/>
    <w:rsid w:val="002C1A89"/>
    <w:rPr>
      <w:rFonts w:ascii="Tahoma" w:hAnsi="Tahoma" w:cs="Tahoma"/>
      <w:sz w:val="16"/>
      <w:szCs w:val="16"/>
    </w:rPr>
  </w:style>
  <w:style w:type="character" w:customStyle="1" w:styleId="text1">
    <w:name w:val="text1"/>
    <w:rsid w:val="00401260"/>
    <w:rPr>
      <w:rFonts w:ascii="Verdana" w:hAnsi="Verdana" w:hint="default"/>
      <w:i w:val="0"/>
      <w:iCs w:val="0"/>
      <w:color w:val="000000"/>
      <w:sz w:val="14"/>
      <w:szCs w:val="14"/>
    </w:rPr>
  </w:style>
  <w:style w:type="paragraph" w:customStyle="1" w:styleId="Friform">
    <w:name w:val="Fri form"/>
    <w:rsid w:val="00E726AA"/>
    <w:rPr>
      <w:rFonts w:ascii="Lucida Grande" w:eastAsia="ヒラギノ角ゴ Pro W3" w:hAnsi="Lucida Gran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14">
      <w:bodyDiv w:val="1"/>
      <w:marLeft w:val="0"/>
      <w:marRight w:val="0"/>
      <w:marTop w:val="675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1612">
      <w:bodyDiv w:val="1"/>
      <w:marLeft w:val="0"/>
      <w:marRight w:val="0"/>
      <w:marTop w:val="675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529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3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9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23618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3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59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51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0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6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FirstClass\Download\pressmall_v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\Program\FirstClass\Download\pressmall_ver2.dot</Template>
  <TotalTime>0</TotalTime>
  <Pages>1</Pages>
  <Words>220</Words>
  <Characters>1172</Characters>
  <Application>Microsoft Macintosh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Wordmall, Pressmdeddelanden (avancl) ver 1.5 (010119)</vt:lpstr>
      <vt:lpstr>Wordmall, Pressmdeddelanden (avancl) ver 1.5 (010119)</vt:lpstr>
    </vt:vector>
  </TitlesOfParts>
  <Company>ID  kommunikation AB</Company>
  <LinksUpToDate>false</LinksUpToDate>
  <CharactersWithSpaces>1390</CharactersWithSpaces>
  <SharedDoc>false</SharedDoc>
  <HLinks>
    <vt:vector size="6" baseType="variant">
      <vt:variant>
        <vt:i4>57</vt:i4>
      </vt:variant>
      <vt:variant>
        <vt:i4>-1</vt:i4>
      </vt:variant>
      <vt:variant>
        <vt:i4>2059</vt:i4>
      </vt:variant>
      <vt:variant>
        <vt:i4>1</vt:i4>
      </vt:variant>
      <vt:variant>
        <vt:lpwstr>logo2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Wordmall, Pressmdeddelanden (avancl) ver 1.5 (010119)</dc:title>
  <dc:creator>12345</dc:creator>
  <cp:lastModifiedBy>Linda</cp:lastModifiedBy>
  <cp:revision>2</cp:revision>
  <cp:lastPrinted>2013-05-12T13:41:00Z</cp:lastPrinted>
  <dcterms:created xsi:type="dcterms:W3CDTF">2013-05-16T16:10:00Z</dcterms:created>
  <dcterms:modified xsi:type="dcterms:W3CDTF">2013-05-16T16:10:00Z</dcterms:modified>
</cp:coreProperties>
</file>