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7209A8">
        <w:t>vårdutbildning</w:t>
      </w:r>
      <w:r w:rsidR="009A5060">
        <w:t xml:space="preserve">ar i </w:t>
      </w:r>
      <w:r w:rsidR="008F758B">
        <w:t>Örebro</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 xml:space="preserve">På </w:t>
      </w:r>
      <w:proofErr w:type="spellStart"/>
      <w:r w:rsidRPr="009662EE">
        <w:t>DO:s</w:t>
      </w:r>
      <w:proofErr w:type="spellEnd"/>
      <w:r w:rsidRPr="009662EE">
        <w:t xml:space="preserve"> webbplats </w:t>
      </w:r>
      <w:proofErr w:type="spellStart"/>
      <w:r w:rsidRPr="009662EE">
        <w:t>www.do.</w:t>
      </w:r>
      <w:proofErr w:type="gramStart"/>
      <w:r w:rsidRPr="009662EE">
        <w:t>se</w:t>
      </w:r>
      <w:proofErr w:type="spellEnd"/>
      <w:r w:rsidRPr="009662EE">
        <w:t xml:space="preserve"> /</w:t>
      </w:r>
      <w:proofErr w:type="spellStart"/>
      <w:r w:rsidRPr="009662EE">
        <w:t>Forebygga-diskrimine</w:t>
      </w:r>
      <w:r>
        <w:t>ring</w:t>
      </w:r>
      <w:proofErr w:type="gramEnd"/>
      <w:r>
        <w:t>/Utbildning</w:t>
      </w:r>
      <w:proofErr w:type="spellEnd"/>
      <w:r>
        <w:t xml:space="preserve"> finns information om aktiva åtgärder inom högskolan.</w:t>
      </w:r>
    </w:p>
    <w:p w:rsidR="0069433E" w:rsidRDefault="0069433E" w:rsidP="001720F6">
      <w:r>
        <w:t xml:space="preserve">Läs </w:t>
      </w:r>
      <w:proofErr w:type="spellStart"/>
      <w:r>
        <w:t>DO:s</w:t>
      </w:r>
      <w:proofErr w:type="spellEnd"/>
      <w:r>
        <w:t xml:space="preserve"> granskningsbrev här:</w:t>
      </w:r>
    </w:p>
    <w:p w:rsidR="001720F6" w:rsidRDefault="001720F6" w:rsidP="001720F6">
      <w:r>
        <w:t xml:space="preserve">För ytterligare information ring </w:t>
      </w:r>
      <w:proofErr w:type="spellStart"/>
      <w:r>
        <w:t>DO:s</w:t>
      </w:r>
      <w:proofErr w:type="spellEnd"/>
      <w:r>
        <w:t xml:space="preserve">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D202A1"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8F758B">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8F758B" w:rsidRPr="008F758B">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D202A1"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D202A1">
      <w:rPr>
        <w:b/>
      </w:rPr>
      <w:fldChar w:fldCharType="begin"/>
    </w:r>
    <w:r>
      <w:rPr>
        <w:b/>
      </w:rPr>
      <w:instrText xml:space="preserve"> TIME \@ "yyyy-MM-dd" </w:instrText>
    </w:r>
    <w:r w:rsidR="00D202A1">
      <w:rPr>
        <w:b/>
      </w:rPr>
      <w:fldChar w:fldCharType="separate"/>
    </w:r>
    <w:r w:rsidR="008F758B">
      <w:rPr>
        <w:b/>
        <w:noProof/>
      </w:rPr>
      <w:t>2010-12-02</w:t>
    </w:r>
    <w:r w:rsidR="00D202A1">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202A1"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2310"/>
    <w:rsid w:val="00136639"/>
    <w:rsid w:val="001459A5"/>
    <w:rsid w:val="001720F6"/>
    <w:rsid w:val="00173D82"/>
    <w:rsid w:val="002B1F3F"/>
    <w:rsid w:val="003D1E77"/>
    <w:rsid w:val="003F3379"/>
    <w:rsid w:val="00442C08"/>
    <w:rsid w:val="00486207"/>
    <w:rsid w:val="004B3141"/>
    <w:rsid w:val="00573904"/>
    <w:rsid w:val="005D6D40"/>
    <w:rsid w:val="0064225D"/>
    <w:rsid w:val="006463D9"/>
    <w:rsid w:val="0069433E"/>
    <w:rsid w:val="006A01F6"/>
    <w:rsid w:val="006C07B9"/>
    <w:rsid w:val="006C2747"/>
    <w:rsid w:val="006C7FA2"/>
    <w:rsid w:val="007209A8"/>
    <w:rsid w:val="0072121C"/>
    <w:rsid w:val="00752A79"/>
    <w:rsid w:val="007E5E6C"/>
    <w:rsid w:val="007F625F"/>
    <w:rsid w:val="00802A6F"/>
    <w:rsid w:val="0082737C"/>
    <w:rsid w:val="0086192F"/>
    <w:rsid w:val="008651BE"/>
    <w:rsid w:val="00867EF8"/>
    <w:rsid w:val="008D7F2C"/>
    <w:rsid w:val="008E1753"/>
    <w:rsid w:val="008F758B"/>
    <w:rsid w:val="009003BA"/>
    <w:rsid w:val="009A4963"/>
    <w:rsid w:val="009A5060"/>
    <w:rsid w:val="009D7C16"/>
    <w:rsid w:val="00A22F6D"/>
    <w:rsid w:val="00AC6DAB"/>
    <w:rsid w:val="00AC72B4"/>
    <w:rsid w:val="00B5296B"/>
    <w:rsid w:val="00BC7BFF"/>
    <w:rsid w:val="00C34B74"/>
    <w:rsid w:val="00C96C02"/>
    <w:rsid w:val="00CA0140"/>
    <w:rsid w:val="00CC5AF4"/>
    <w:rsid w:val="00D13918"/>
    <w:rsid w:val="00D202A1"/>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D8C3C-1B52-4077-AA83-41C25996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43</TotalTime>
  <Pages>2</Pages>
  <Words>433</Words>
  <Characters>2301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11</cp:revision>
  <cp:lastPrinted>2010-12-01T15:14:00Z</cp:lastPrinted>
  <dcterms:created xsi:type="dcterms:W3CDTF">2010-11-30T13:52:00Z</dcterms:created>
  <dcterms:modified xsi:type="dcterms:W3CDTF">2010-12-02T10:00:00Z</dcterms:modified>
</cp:coreProperties>
</file>