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9" w:rsidRDefault="004C35F9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CF6FED" w:rsidRDefault="00CF6FED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3A74FB" w:rsidRDefault="003A74FB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AF438D" w:rsidRPr="006E6DAB" w:rsidRDefault="007666EC" w:rsidP="00AD7747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r>
        <w:rPr>
          <w:sz w:val="26"/>
          <w:szCs w:val="26"/>
        </w:rPr>
        <w:t>b</w:t>
      </w:r>
      <w:r w:rsidR="00240CC7">
        <w:rPr>
          <w:sz w:val="26"/>
          <w:szCs w:val="26"/>
        </w:rPr>
        <w:t xml:space="preserve">ob hund, en </w:t>
      </w:r>
      <w:proofErr w:type="spellStart"/>
      <w:r w:rsidR="00240CC7">
        <w:rPr>
          <w:sz w:val="26"/>
          <w:szCs w:val="26"/>
        </w:rPr>
        <w:t>duvförening</w:t>
      </w:r>
      <w:proofErr w:type="spellEnd"/>
      <w:r w:rsidR="00240CC7">
        <w:rPr>
          <w:sz w:val="26"/>
          <w:szCs w:val="26"/>
        </w:rPr>
        <w:t xml:space="preserve">, disko </w:t>
      </w:r>
      <w:proofErr w:type="spellStart"/>
      <w:r w:rsidR="00240CC7">
        <w:rPr>
          <w:sz w:val="26"/>
          <w:szCs w:val="26"/>
        </w:rPr>
        <w:t>Petrol</w:t>
      </w:r>
      <w:proofErr w:type="spellEnd"/>
      <w:r w:rsidR="00240CC7">
        <w:rPr>
          <w:sz w:val="26"/>
          <w:szCs w:val="26"/>
        </w:rPr>
        <w:t xml:space="preserve"> DJ </w:t>
      </w:r>
      <w:proofErr w:type="spellStart"/>
      <w:r w:rsidR="00240CC7">
        <w:rPr>
          <w:sz w:val="26"/>
          <w:szCs w:val="26"/>
        </w:rPr>
        <w:t>Collective</w:t>
      </w:r>
      <w:proofErr w:type="spellEnd"/>
      <w:r w:rsidR="00240CC7">
        <w:rPr>
          <w:sz w:val="26"/>
          <w:szCs w:val="26"/>
        </w:rPr>
        <w:t xml:space="preserve"> och en Containerlagun </w:t>
      </w:r>
      <w:r w:rsidR="00812692">
        <w:rPr>
          <w:sz w:val="26"/>
          <w:szCs w:val="26"/>
        </w:rPr>
        <w:t>bygger Folkets hamn, Helsingborg 2013</w:t>
      </w:r>
      <w:r w:rsidR="00AD7747">
        <w:rPr>
          <w:sz w:val="26"/>
          <w:szCs w:val="26"/>
        </w:rPr>
        <w:br/>
      </w:r>
    </w:p>
    <w:p w:rsidR="0020011D" w:rsidRPr="00A768AB" w:rsidRDefault="00812692" w:rsidP="00812692">
      <w:pPr>
        <w:pStyle w:val="Rubrik"/>
        <w:spacing w:line="276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Efter en bob </w:t>
      </w:r>
      <w:proofErr w:type="spellStart"/>
      <w:r>
        <w:rPr>
          <w:sz w:val="20"/>
          <w:szCs w:val="20"/>
        </w:rPr>
        <w:t>hundifierad</w:t>
      </w:r>
      <w:proofErr w:type="spellEnd"/>
      <w:r>
        <w:rPr>
          <w:sz w:val="20"/>
          <w:szCs w:val="20"/>
        </w:rPr>
        <w:t xml:space="preserve"> lördag kommer en söndag –</w:t>
      </w:r>
      <w:r w:rsidR="00162D1E">
        <w:rPr>
          <w:sz w:val="20"/>
          <w:szCs w:val="20"/>
        </w:rPr>
        <w:t xml:space="preserve"> med besked! Söndag</w:t>
      </w:r>
      <w:r>
        <w:rPr>
          <w:sz w:val="20"/>
          <w:szCs w:val="20"/>
        </w:rPr>
        <w:t xml:space="preserve"> 7 juli bjuder Folkets hamn på knytkalas.</w:t>
      </w:r>
    </w:p>
    <w:p w:rsidR="004B114B" w:rsidRDefault="00B4650A" w:rsidP="00930868">
      <w:pPr>
        <w:spacing w:beforeLines="1" w:before="2" w:afterLines="1" w:after="2"/>
        <w:rPr>
          <w:sz w:val="20"/>
          <w:szCs w:val="20"/>
        </w:rPr>
      </w:pPr>
      <w:r w:rsidRPr="00C66A59">
        <w:rPr>
          <w:sz w:val="20"/>
          <w:szCs w:val="20"/>
        </w:rPr>
        <w:t>7 lokala föreningar står värdar för dagens program och bjuder in till 7 sor</w:t>
      </w:r>
      <w:r w:rsidR="003264DE">
        <w:rPr>
          <w:sz w:val="20"/>
          <w:szCs w:val="20"/>
        </w:rPr>
        <w:t>ters kakor. Kom och fika och pro</w:t>
      </w:r>
      <w:r w:rsidRPr="00C66A59">
        <w:rPr>
          <w:sz w:val="20"/>
          <w:szCs w:val="20"/>
        </w:rPr>
        <w:t xml:space="preserve">va på bland annat </w:t>
      </w:r>
      <w:proofErr w:type="spellStart"/>
      <w:r w:rsidRPr="00C66A59">
        <w:rPr>
          <w:sz w:val="20"/>
          <w:szCs w:val="20"/>
        </w:rPr>
        <w:t>Zenabsfingrar</w:t>
      </w:r>
      <w:proofErr w:type="spellEnd"/>
      <w:r w:rsidRPr="00C66A59">
        <w:rPr>
          <w:sz w:val="20"/>
          <w:szCs w:val="20"/>
        </w:rPr>
        <w:t xml:space="preserve">, </w:t>
      </w:r>
      <w:proofErr w:type="spellStart"/>
      <w:r w:rsidRPr="00C66A59">
        <w:rPr>
          <w:sz w:val="20"/>
          <w:szCs w:val="20"/>
        </w:rPr>
        <w:t>Asafir</w:t>
      </w:r>
      <w:proofErr w:type="spellEnd"/>
      <w:r w:rsidRPr="00C66A59">
        <w:rPr>
          <w:sz w:val="20"/>
          <w:szCs w:val="20"/>
        </w:rPr>
        <w:t xml:space="preserve">, </w:t>
      </w:r>
      <w:proofErr w:type="spellStart"/>
      <w:r w:rsidRPr="00C66A59">
        <w:rPr>
          <w:sz w:val="20"/>
          <w:szCs w:val="20"/>
        </w:rPr>
        <w:t>Knafe</w:t>
      </w:r>
      <w:proofErr w:type="spellEnd"/>
      <w:r w:rsidRPr="00C66A59">
        <w:rPr>
          <w:sz w:val="20"/>
          <w:szCs w:val="20"/>
        </w:rPr>
        <w:t xml:space="preserve">. Under tiden du smakar på såväl kakor </w:t>
      </w:r>
      <w:r w:rsidR="003264DE">
        <w:rPr>
          <w:sz w:val="20"/>
          <w:szCs w:val="20"/>
        </w:rPr>
        <w:t>som</w:t>
      </w:r>
      <w:r w:rsidRPr="00C66A59">
        <w:rPr>
          <w:sz w:val="20"/>
          <w:szCs w:val="20"/>
        </w:rPr>
        <w:t xml:space="preserve"> </w:t>
      </w:r>
      <w:r w:rsidR="003264DE">
        <w:rPr>
          <w:sz w:val="20"/>
          <w:szCs w:val="20"/>
        </w:rPr>
        <w:t>h</w:t>
      </w:r>
      <w:r w:rsidRPr="00C66A59">
        <w:rPr>
          <w:sz w:val="20"/>
          <w:szCs w:val="20"/>
        </w:rPr>
        <w:t xml:space="preserve">elsingborgarnas generositet kan du lyssna till Disko </w:t>
      </w:r>
      <w:proofErr w:type="spellStart"/>
      <w:r w:rsidRPr="00C66A59">
        <w:rPr>
          <w:sz w:val="20"/>
          <w:szCs w:val="20"/>
        </w:rPr>
        <w:t>Petrol</w:t>
      </w:r>
      <w:proofErr w:type="spellEnd"/>
      <w:r w:rsidRPr="00C66A59">
        <w:rPr>
          <w:sz w:val="20"/>
          <w:szCs w:val="20"/>
        </w:rPr>
        <w:t xml:space="preserve"> DJ </w:t>
      </w:r>
      <w:proofErr w:type="spellStart"/>
      <w:r w:rsidRPr="00C66A59">
        <w:rPr>
          <w:sz w:val="20"/>
          <w:szCs w:val="20"/>
        </w:rPr>
        <w:t>Co</w:t>
      </w:r>
      <w:r w:rsidR="00930868">
        <w:rPr>
          <w:sz w:val="20"/>
          <w:szCs w:val="20"/>
        </w:rPr>
        <w:t>llective</w:t>
      </w:r>
      <w:proofErr w:type="spellEnd"/>
      <w:r w:rsidR="00930868">
        <w:rPr>
          <w:sz w:val="20"/>
          <w:szCs w:val="20"/>
        </w:rPr>
        <w:t xml:space="preserve"> eller </w:t>
      </w:r>
      <w:proofErr w:type="spellStart"/>
      <w:r w:rsidR="00930868">
        <w:rPr>
          <w:sz w:val="20"/>
          <w:szCs w:val="20"/>
        </w:rPr>
        <w:t>djembe</w:t>
      </w:r>
      <w:proofErr w:type="spellEnd"/>
      <w:r w:rsidR="00930868">
        <w:rPr>
          <w:sz w:val="20"/>
          <w:szCs w:val="20"/>
        </w:rPr>
        <w:t xml:space="preserve">- och </w:t>
      </w:r>
      <w:proofErr w:type="spellStart"/>
      <w:r w:rsidR="00930868">
        <w:rPr>
          <w:sz w:val="20"/>
          <w:szCs w:val="20"/>
        </w:rPr>
        <w:t>saba</w:t>
      </w:r>
      <w:r w:rsidRPr="00C66A59">
        <w:rPr>
          <w:sz w:val="20"/>
          <w:szCs w:val="20"/>
        </w:rPr>
        <w:t>musiker</w:t>
      </w:r>
      <w:proofErr w:type="spellEnd"/>
      <w:r w:rsidRPr="00C66A59">
        <w:rPr>
          <w:sz w:val="20"/>
          <w:szCs w:val="20"/>
        </w:rPr>
        <w:t>.  Det blir rytmer, sång och mycket glädje!</w:t>
      </w:r>
      <w:r w:rsidR="00930868">
        <w:rPr>
          <w:sz w:val="20"/>
          <w:szCs w:val="20"/>
        </w:rPr>
        <w:t xml:space="preserve"> </w:t>
      </w:r>
      <w:r w:rsidRPr="00C66A59">
        <w:rPr>
          <w:sz w:val="20"/>
          <w:szCs w:val="20"/>
        </w:rPr>
        <w:t>Under dagen öp</w:t>
      </w:r>
      <w:r w:rsidRPr="00C66A59">
        <w:rPr>
          <w:sz w:val="20"/>
          <w:szCs w:val="20"/>
        </w:rPr>
        <w:t>p</w:t>
      </w:r>
      <w:r w:rsidRPr="00C66A59">
        <w:rPr>
          <w:sz w:val="20"/>
          <w:szCs w:val="20"/>
        </w:rPr>
        <w:t xml:space="preserve">nas </w:t>
      </w:r>
      <w:r w:rsidR="00930868">
        <w:rPr>
          <w:sz w:val="20"/>
          <w:szCs w:val="20"/>
        </w:rPr>
        <w:t xml:space="preserve">också </w:t>
      </w:r>
      <w:r w:rsidRPr="00C66A59">
        <w:rPr>
          <w:sz w:val="20"/>
          <w:szCs w:val="20"/>
        </w:rPr>
        <w:t xml:space="preserve">Containerlagunen, </w:t>
      </w:r>
      <w:proofErr w:type="spellStart"/>
      <w:r w:rsidRPr="00B228B7">
        <w:rPr>
          <w:i/>
          <w:sz w:val="20"/>
          <w:szCs w:val="20"/>
        </w:rPr>
        <w:t>Dumpster</w:t>
      </w:r>
      <w:proofErr w:type="spellEnd"/>
      <w:r w:rsidRPr="00B228B7">
        <w:rPr>
          <w:i/>
          <w:sz w:val="20"/>
          <w:szCs w:val="20"/>
        </w:rPr>
        <w:t xml:space="preserve"> </w:t>
      </w:r>
      <w:proofErr w:type="spellStart"/>
      <w:r w:rsidRPr="00B228B7">
        <w:rPr>
          <w:i/>
          <w:sz w:val="20"/>
          <w:szCs w:val="20"/>
        </w:rPr>
        <w:t>Dive</w:t>
      </w:r>
      <w:proofErr w:type="spellEnd"/>
      <w:r w:rsidRPr="00C66A59">
        <w:rPr>
          <w:sz w:val="20"/>
          <w:szCs w:val="20"/>
        </w:rPr>
        <w:t xml:space="preserve"> som är skapad av konstnärerna </w:t>
      </w:r>
      <w:proofErr w:type="spellStart"/>
      <w:r w:rsidRPr="00C66A59">
        <w:rPr>
          <w:sz w:val="20"/>
          <w:szCs w:val="20"/>
        </w:rPr>
        <w:t>Akay</w:t>
      </w:r>
      <w:proofErr w:type="spellEnd"/>
      <w:r w:rsidRPr="00C66A59">
        <w:rPr>
          <w:sz w:val="20"/>
          <w:szCs w:val="20"/>
        </w:rPr>
        <w:t xml:space="preserve"> och E</w:t>
      </w:r>
      <w:proofErr w:type="gramStart"/>
      <w:r w:rsidRPr="00C66A59">
        <w:rPr>
          <w:sz w:val="20"/>
          <w:szCs w:val="20"/>
        </w:rPr>
        <w:t xml:space="preserve">.B </w:t>
      </w:r>
      <w:proofErr w:type="spellStart"/>
      <w:r w:rsidRPr="00C66A59">
        <w:rPr>
          <w:sz w:val="20"/>
          <w:szCs w:val="20"/>
        </w:rPr>
        <w:t>Itso</w:t>
      </w:r>
      <w:proofErr w:type="spellEnd"/>
      <w:proofErr w:type="gramEnd"/>
      <w:r w:rsidRPr="00C66A59">
        <w:rPr>
          <w:sz w:val="20"/>
          <w:szCs w:val="20"/>
        </w:rPr>
        <w:t>. Det blir också drakworkshop för stora och små med en av Sveriges främsta designers</w:t>
      </w:r>
      <w:r w:rsidR="005178F6">
        <w:rPr>
          <w:sz w:val="20"/>
          <w:szCs w:val="20"/>
        </w:rPr>
        <w:t>,</w:t>
      </w:r>
      <w:r w:rsidRPr="00C66A59">
        <w:rPr>
          <w:sz w:val="20"/>
          <w:szCs w:val="20"/>
        </w:rPr>
        <w:t xml:space="preserve"> Milan </w:t>
      </w:r>
      <w:proofErr w:type="spellStart"/>
      <w:r w:rsidRPr="00C66A59">
        <w:rPr>
          <w:sz w:val="20"/>
          <w:szCs w:val="20"/>
        </w:rPr>
        <w:t>Kosovic</w:t>
      </w:r>
      <w:proofErr w:type="spellEnd"/>
      <w:r w:rsidRPr="00C66A59">
        <w:rPr>
          <w:sz w:val="20"/>
          <w:szCs w:val="20"/>
        </w:rPr>
        <w:t>.</w:t>
      </w:r>
    </w:p>
    <w:p w:rsidR="00DF0196" w:rsidRDefault="00DF0196" w:rsidP="00930868">
      <w:pPr>
        <w:spacing w:beforeLines="1" w:before="2" w:afterLines="1" w:after="2"/>
        <w:rPr>
          <w:sz w:val="20"/>
          <w:szCs w:val="20"/>
        </w:rPr>
      </w:pPr>
    </w:p>
    <w:p w:rsidR="00DF0196" w:rsidRPr="00C66A59" w:rsidRDefault="00DF0196" w:rsidP="00DF0196">
      <w:pPr>
        <w:spacing w:beforeLines="1" w:before="2" w:afterLines="1" w:after="2"/>
        <w:rPr>
          <w:b/>
          <w:bCs/>
          <w:sz w:val="20"/>
          <w:szCs w:val="20"/>
        </w:rPr>
      </w:pPr>
      <w:r w:rsidRPr="00C66A59">
        <w:rPr>
          <w:b/>
          <w:bCs/>
          <w:sz w:val="20"/>
          <w:szCs w:val="20"/>
        </w:rPr>
        <w:t>7/7 – ungefärliga hålltider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15:</w:t>
      </w:r>
      <w:r w:rsidR="00DF0196" w:rsidRPr="00C66A59">
        <w:rPr>
          <w:sz w:val="20"/>
          <w:szCs w:val="20"/>
        </w:rPr>
        <w:t>00</w:t>
      </w:r>
      <w:r>
        <w:rPr>
          <w:sz w:val="20"/>
          <w:szCs w:val="20"/>
        </w:rPr>
        <w:tab/>
      </w:r>
      <w:proofErr w:type="spellStart"/>
      <w:r w:rsidR="00DF0196" w:rsidRPr="00C66A59">
        <w:rPr>
          <w:sz w:val="20"/>
          <w:szCs w:val="20"/>
        </w:rPr>
        <w:t>Kakbordet</w:t>
      </w:r>
      <w:proofErr w:type="spellEnd"/>
      <w:r w:rsidR="00DF0196" w:rsidRPr="00C66A59">
        <w:rPr>
          <w:sz w:val="20"/>
          <w:szCs w:val="20"/>
        </w:rPr>
        <w:t xml:space="preserve"> öppnar 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 xml:space="preserve">Disko </w:t>
      </w:r>
      <w:proofErr w:type="spellStart"/>
      <w:r w:rsidR="00DF0196" w:rsidRPr="00C66A59">
        <w:rPr>
          <w:sz w:val="20"/>
          <w:szCs w:val="20"/>
        </w:rPr>
        <w:t>Petrol</w:t>
      </w:r>
      <w:proofErr w:type="spellEnd"/>
      <w:r w:rsidR="00DF0196" w:rsidRPr="00C66A59">
        <w:rPr>
          <w:sz w:val="20"/>
          <w:szCs w:val="20"/>
        </w:rPr>
        <w:t xml:space="preserve"> DJ </w:t>
      </w:r>
      <w:proofErr w:type="spellStart"/>
      <w:r w:rsidR="00DF0196" w:rsidRPr="00C66A59">
        <w:rPr>
          <w:sz w:val="20"/>
          <w:szCs w:val="20"/>
        </w:rPr>
        <w:t>Collective</w:t>
      </w:r>
      <w:proofErr w:type="spellEnd"/>
      <w:r w:rsidR="00DF0196" w:rsidRPr="00C66A59">
        <w:rPr>
          <w:sz w:val="20"/>
          <w:szCs w:val="20"/>
        </w:rPr>
        <w:t xml:space="preserve"> spelar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16:25</w:t>
      </w:r>
      <w:r>
        <w:rPr>
          <w:sz w:val="20"/>
          <w:szCs w:val="20"/>
        </w:rPr>
        <w:tab/>
      </w:r>
      <w:proofErr w:type="spellStart"/>
      <w:r w:rsidR="00DF0196" w:rsidRPr="00C66A59">
        <w:rPr>
          <w:sz w:val="20"/>
          <w:szCs w:val="20"/>
        </w:rPr>
        <w:t>Begue</w:t>
      </w:r>
      <w:proofErr w:type="spellEnd"/>
      <w:r w:rsidR="00DF0196" w:rsidRPr="00C66A59">
        <w:rPr>
          <w:sz w:val="20"/>
          <w:szCs w:val="20"/>
        </w:rPr>
        <w:t xml:space="preserve"> </w:t>
      </w:r>
      <w:proofErr w:type="spellStart"/>
      <w:r w:rsidR="00DF0196" w:rsidRPr="00C66A59">
        <w:rPr>
          <w:sz w:val="20"/>
          <w:szCs w:val="20"/>
        </w:rPr>
        <w:t>Afia</w:t>
      </w:r>
      <w:proofErr w:type="spellEnd"/>
      <w:r w:rsidR="00DF0196" w:rsidRPr="00C66A59">
        <w:rPr>
          <w:sz w:val="20"/>
          <w:szCs w:val="20"/>
        </w:rPr>
        <w:t xml:space="preserve"> – trummorna rullar igång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16:00</w:t>
      </w: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>Barnens hamn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>Bio: Molly Monster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 xml:space="preserve">Drakworkshop med Milan </w:t>
      </w:r>
      <w:proofErr w:type="spellStart"/>
      <w:r w:rsidR="00DF0196" w:rsidRPr="00C66A59">
        <w:rPr>
          <w:sz w:val="20"/>
          <w:szCs w:val="20"/>
        </w:rPr>
        <w:t>Kosovic</w:t>
      </w:r>
      <w:proofErr w:type="spellEnd"/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>Vattenrut</w:t>
      </w:r>
      <w:r>
        <w:rPr>
          <w:sz w:val="20"/>
          <w:szCs w:val="20"/>
        </w:rPr>
        <w:t>s</w:t>
      </w:r>
      <w:r w:rsidR="00DF0196" w:rsidRPr="00C66A59">
        <w:rPr>
          <w:sz w:val="20"/>
          <w:szCs w:val="20"/>
        </w:rPr>
        <w:t>chkana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ab/>
        <w:t>Uppblåsbar fotbollsplan med mera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17:00</w:t>
      </w: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>Dj Max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18:00</w:t>
      </w:r>
      <w:r>
        <w:rPr>
          <w:sz w:val="20"/>
          <w:szCs w:val="20"/>
        </w:rPr>
        <w:tab/>
      </w:r>
      <w:proofErr w:type="spellStart"/>
      <w:r w:rsidR="00DF0196" w:rsidRPr="00C66A59">
        <w:rPr>
          <w:sz w:val="20"/>
          <w:szCs w:val="20"/>
        </w:rPr>
        <w:t>Kakbord</w:t>
      </w:r>
      <w:proofErr w:type="spellEnd"/>
      <w:r w:rsidR="00DF0196" w:rsidRPr="00C66A59">
        <w:rPr>
          <w:sz w:val="20"/>
          <w:szCs w:val="20"/>
        </w:rPr>
        <w:t xml:space="preserve"> nr 2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ab/>
      </w:r>
      <w:r w:rsidR="00DF0196" w:rsidRPr="00C66A59">
        <w:rPr>
          <w:sz w:val="20"/>
          <w:szCs w:val="20"/>
        </w:rPr>
        <w:t xml:space="preserve">På scenen Suzan </w:t>
      </w:r>
      <w:proofErr w:type="spellStart"/>
      <w:r w:rsidR="00DF0196" w:rsidRPr="00C66A59">
        <w:rPr>
          <w:sz w:val="20"/>
          <w:szCs w:val="20"/>
        </w:rPr>
        <w:t>Ayaz</w:t>
      </w:r>
      <w:proofErr w:type="spellEnd"/>
      <w:r w:rsidR="00DF0196" w:rsidRPr="00C66A59">
        <w:rPr>
          <w:sz w:val="20"/>
          <w:szCs w:val="20"/>
        </w:rPr>
        <w:t xml:space="preserve">, magdans </w:t>
      </w:r>
    </w:p>
    <w:p w:rsidR="00DF0196" w:rsidRPr="00C66A59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19:</w:t>
      </w:r>
      <w:r w:rsidR="00DF0196" w:rsidRPr="00C66A59">
        <w:rPr>
          <w:sz w:val="20"/>
          <w:szCs w:val="20"/>
        </w:rPr>
        <w:t>00</w:t>
      </w:r>
      <w:r>
        <w:rPr>
          <w:sz w:val="20"/>
          <w:szCs w:val="20"/>
        </w:rPr>
        <w:tab/>
      </w:r>
      <w:proofErr w:type="spellStart"/>
      <w:r w:rsidR="00DF0196" w:rsidRPr="00C66A59">
        <w:rPr>
          <w:sz w:val="20"/>
          <w:szCs w:val="20"/>
        </w:rPr>
        <w:t>Vai</w:t>
      </w:r>
      <w:proofErr w:type="spellEnd"/>
      <w:r w:rsidR="00DF0196" w:rsidRPr="00C66A59">
        <w:rPr>
          <w:sz w:val="20"/>
          <w:szCs w:val="20"/>
        </w:rPr>
        <w:t xml:space="preserve">! </w:t>
      </w:r>
      <w:proofErr w:type="spellStart"/>
      <w:r w:rsidR="00DF0196" w:rsidRPr="00C66A59">
        <w:rPr>
          <w:sz w:val="20"/>
          <w:szCs w:val="20"/>
        </w:rPr>
        <w:t>Dance</w:t>
      </w:r>
      <w:proofErr w:type="spellEnd"/>
      <w:r w:rsidR="00DF0196" w:rsidRPr="00C66A59">
        <w:rPr>
          <w:sz w:val="20"/>
          <w:szCs w:val="20"/>
        </w:rPr>
        <w:t xml:space="preserve"> and Art</w:t>
      </w:r>
    </w:p>
    <w:p w:rsidR="00DF0196" w:rsidRDefault="00DD2E19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>21:00</w:t>
      </w:r>
      <w:r>
        <w:rPr>
          <w:sz w:val="20"/>
          <w:szCs w:val="20"/>
        </w:rPr>
        <w:tab/>
      </w:r>
      <w:proofErr w:type="spellStart"/>
      <w:r w:rsidR="00DF0196" w:rsidRPr="00C66A59">
        <w:rPr>
          <w:sz w:val="20"/>
          <w:szCs w:val="20"/>
        </w:rPr>
        <w:t>Utomhusbio</w:t>
      </w:r>
      <w:proofErr w:type="spellEnd"/>
      <w:r w:rsidR="00DF0196" w:rsidRPr="00C66A59">
        <w:rPr>
          <w:sz w:val="20"/>
          <w:szCs w:val="20"/>
        </w:rPr>
        <w:t xml:space="preserve"> Fåglarna</w:t>
      </w:r>
    </w:p>
    <w:p w:rsidR="006B215E" w:rsidRDefault="006B215E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</w:p>
    <w:p w:rsidR="00370C14" w:rsidRDefault="00370C14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</w:p>
    <w:p w:rsidR="006B215E" w:rsidRPr="00C66A59" w:rsidRDefault="006B215E" w:rsidP="006B215E">
      <w:pPr>
        <w:spacing w:beforeLines="1" w:before="2" w:afterLines="1" w:after="2"/>
        <w:rPr>
          <w:sz w:val="20"/>
          <w:szCs w:val="20"/>
        </w:rPr>
      </w:pPr>
      <w:r w:rsidRPr="00C66A59">
        <w:rPr>
          <w:b/>
          <w:bCs/>
          <w:sz w:val="20"/>
          <w:szCs w:val="20"/>
        </w:rPr>
        <w:t xml:space="preserve">Öppettider </w:t>
      </w:r>
      <w:r>
        <w:rPr>
          <w:b/>
          <w:bCs/>
          <w:sz w:val="20"/>
          <w:szCs w:val="20"/>
        </w:rPr>
        <w:t>Folkets hamn 6 juli-21 juli samt 8 augusti-18 augusti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12:00-24:</w:t>
      </w:r>
      <w:r w:rsidRPr="00C66A59">
        <w:rPr>
          <w:sz w:val="20"/>
          <w:szCs w:val="20"/>
        </w:rPr>
        <w:t xml:space="preserve">00 torsdagar och söndagar: Containerlagunen, kioskservering och </w:t>
      </w:r>
      <w:proofErr w:type="spellStart"/>
      <w:r w:rsidRPr="00C66A59">
        <w:rPr>
          <w:sz w:val="20"/>
          <w:szCs w:val="20"/>
        </w:rPr>
        <w:t>vattenpipep</w:t>
      </w:r>
      <w:r w:rsidRPr="00C66A59">
        <w:rPr>
          <w:sz w:val="20"/>
          <w:szCs w:val="20"/>
        </w:rPr>
        <w:t>a</w:t>
      </w:r>
      <w:r w:rsidRPr="00C66A59">
        <w:rPr>
          <w:sz w:val="20"/>
          <w:szCs w:val="20"/>
        </w:rPr>
        <w:t>vil</w:t>
      </w:r>
      <w:r>
        <w:rPr>
          <w:sz w:val="20"/>
          <w:szCs w:val="20"/>
        </w:rPr>
        <w:t>jongen</w:t>
      </w:r>
      <w:proofErr w:type="spellEnd"/>
      <w:r>
        <w:rPr>
          <w:sz w:val="20"/>
          <w:szCs w:val="20"/>
        </w:rPr>
        <w:t>.</w:t>
      </w:r>
      <w:r w:rsidRPr="00C66A59">
        <w:rPr>
          <w:sz w:val="20"/>
          <w:szCs w:val="20"/>
        </w:rPr>
        <w:t xml:space="preserve">  </w:t>
      </w:r>
    </w:p>
    <w:p w:rsidR="006B215E" w:rsidRPr="00C66A59" w:rsidRDefault="006B215E" w:rsidP="006B215E">
      <w:pPr>
        <w:spacing w:beforeLines="1" w:before="2" w:afterLines="1" w:after="2"/>
        <w:rPr>
          <w:sz w:val="20"/>
          <w:szCs w:val="20"/>
        </w:rPr>
      </w:pPr>
      <w:r w:rsidRPr="00C66A59">
        <w:rPr>
          <w:sz w:val="20"/>
          <w:szCs w:val="20"/>
        </w:rPr>
        <w:t xml:space="preserve">Här finns även picknickplatser, engångsgrillar och </w:t>
      </w:r>
      <w:proofErr w:type="spellStart"/>
      <w:r w:rsidRPr="00C66A59">
        <w:rPr>
          <w:sz w:val="20"/>
          <w:szCs w:val="20"/>
        </w:rPr>
        <w:t>leklåda</w:t>
      </w:r>
      <w:proofErr w:type="spellEnd"/>
      <w:r w:rsidRPr="00C66A59">
        <w:rPr>
          <w:sz w:val="20"/>
          <w:szCs w:val="20"/>
        </w:rPr>
        <w:t xml:space="preserve">. Varje torsdag bjuder Röda kvarn på </w:t>
      </w:r>
      <w:proofErr w:type="spellStart"/>
      <w:r w:rsidRPr="00C66A59">
        <w:rPr>
          <w:sz w:val="20"/>
          <w:szCs w:val="20"/>
        </w:rPr>
        <w:t>ut</w:t>
      </w:r>
      <w:r>
        <w:rPr>
          <w:sz w:val="20"/>
          <w:szCs w:val="20"/>
        </w:rPr>
        <w:t>omhusbio</w:t>
      </w:r>
      <w:proofErr w:type="spellEnd"/>
      <w:r>
        <w:rPr>
          <w:sz w:val="20"/>
          <w:szCs w:val="20"/>
        </w:rPr>
        <w:t xml:space="preserve">. För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små </w:t>
      </w:r>
      <w:proofErr w:type="gramStart"/>
      <w:r>
        <w:rPr>
          <w:sz w:val="20"/>
          <w:szCs w:val="20"/>
        </w:rPr>
        <w:t>klockan</w:t>
      </w:r>
      <w:proofErr w:type="gramEnd"/>
      <w:r>
        <w:rPr>
          <w:sz w:val="20"/>
          <w:szCs w:val="20"/>
        </w:rPr>
        <w:t xml:space="preserve"> 16:00 och för de stora klockan 21:</w:t>
      </w:r>
      <w:r w:rsidRPr="00C66A59">
        <w:rPr>
          <w:sz w:val="20"/>
          <w:szCs w:val="20"/>
        </w:rPr>
        <w:t>00</w:t>
      </w:r>
      <w:r>
        <w:rPr>
          <w:sz w:val="20"/>
          <w:szCs w:val="20"/>
        </w:rPr>
        <w:t>.</w:t>
      </w:r>
    </w:p>
    <w:p w:rsidR="006B215E" w:rsidRPr="00C66A59" w:rsidRDefault="006B215E" w:rsidP="006B215E">
      <w:pPr>
        <w:spacing w:beforeLines="1" w:before="2" w:afterLines="1" w:after="2"/>
        <w:rPr>
          <w:sz w:val="20"/>
          <w:szCs w:val="20"/>
        </w:rPr>
      </w:pPr>
    </w:p>
    <w:p w:rsidR="006B215E" w:rsidRPr="006B215E" w:rsidRDefault="006B215E" w:rsidP="006B215E">
      <w:pPr>
        <w:rPr>
          <w:sz w:val="20"/>
          <w:szCs w:val="20"/>
        </w:rPr>
      </w:pPr>
      <w:proofErr w:type="gramStart"/>
      <w:r w:rsidRPr="006B215E">
        <w:rPr>
          <w:sz w:val="20"/>
          <w:szCs w:val="20"/>
        </w:rPr>
        <w:t>-</w:t>
      </w:r>
      <w:proofErr w:type="gramEnd"/>
      <w:r w:rsidRPr="006B215E">
        <w:rPr>
          <w:sz w:val="20"/>
          <w:szCs w:val="20"/>
        </w:rPr>
        <w:t xml:space="preserve"> </w:t>
      </w:r>
      <w:proofErr w:type="spellStart"/>
      <w:r w:rsidRPr="006B215E">
        <w:rPr>
          <w:sz w:val="20"/>
          <w:szCs w:val="20"/>
        </w:rPr>
        <w:t>See</w:t>
      </w:r>
      <w:proofErr w:type="spellEnd"/>
      <w:r w:rsidRPr="006B215E">
        <w:rPr>
          <w:sz w:val="20"/>
          <w:szCs w:val="20"/>
        </w:rPr>
        <w:t xml:space="preserve"> </w:t>
      </w:r>
      <w:proofErr w:type="spellStart"/>
      <w:r w:rsidRPr="006B215E">
        <w:rPr>
          <w:sz w:val="20"/>
          <w:szCs w:val="20"/>
        </w:rPr>
        <w:t>more</w:t>
      </w:r>
      <w:proofErr w:type="spellEnd"/>
      <w:r w:rsidRPr="006B215E">
        <w:rPr>
          <w:sz w:val="20"/>
          <w:szCs w:val="20"/>
        </w:rPr>
        <w:t xml:space="preserve"> at: </w:t>
      </w:r>
      <w:hyperlink r:id="rId12" w:anchor="sthash.LlJIUZPf.dpuf" w:history="1">
        <w:r w:rsidRPr="006B215E">
          <w:rPr>
            <w:rStyle w:val="Hyperlnk"/>
            <w:sz w:val="20"/>
            <w:szCs w:val="20"/>
          </w:rPr>
          <w:t>http://blogg.helsingborg.se/folketshamn/?page_id=33#sthash.LlJIUZPf.dpuf</w:t>
        </w:r>
      </w:hyperlink>
    </w:p>
    <w:p w:rsidR="006B215E" w:rsidRPr="00C66A59" w:rsidRDefault="006B215E" w:rsidP="00DD2E19">
      <w:pPr>
        <w:tabs>
          <w:tab w:val="left" w:pos="709"/>
        </w:tabs>
        <w:spacing w:beforeLines="1" w:before="2" w:afterLines="1" w:after="2"/>
        <w:rPr>
          <w:sz w:val="20"/>
          <w:szCs w:val="20"/>
        </w:rPr>
      </w:pPr>
    </w:p>
    <w:p w:rsidR="00E3445C" w:rsidRPr="00C66A59" w:rsidRDefault="00E3445C" w:rsidP="00B4650A">
      <w:pPr>
        <w:pStyle w:val="Allmntstyckeformat"/>
        <w:rPr>
          <w:rFonts w:asciiTheme="majorHAnsi" w:hAnsiTheme="majorHAnsi"/>
          <w:sz w:val="20"/>
          <w:szCs w:val="20"/>
        </w:rPr>
      </w:pPr>
    </w:p>
    <w:p w:rsidR="00912037" w:rsidRDefault="004D6C18" w:rsidP="00971BDA">
      <w:pPr>
        <w:spacing w:beforeLines="1" w:before="2" w:afterLines="1" w:after="2"/>
        <w:rPr>
          <w:sz w:val="20"/>
          <w:szCs w:val="20"/>
        </w:rPr>
      </w:pPr>
      <w:r w:rsidRPr="004D6C18">
        <w:rPr>
          <w:b/>
          <w:sz w:val="20"/>
          <w:szCs w:val="20"/>
        </w:rPr>
        <w:t>Folkets hamn i H+ området</w:t>
      </w:r>
      <w:r>
        <w:rPr>
          <w:sz w:val="20"/>
          <w:szCs w:val="20"/>
        </w:rPr>
        <w:br/>
      </w:r>
      <w:r w:rsidR="00E3445C" w:rsidRPr="00C66A59">
        <w:rPr>
          <w:sz w:val="20"/>
          <w:szCs w:val="20"/>
        </w:rPr>
        <w:t>Folkets hamn ligger</w:t>
      </w:r>
      <w:r w:rsidR="00B44FA8">
        <w:rPr>
          <w:sz w:val="20"/>
          <w:szCs w:val="20"/>
        </w:rPr>
        <w:t xml:space="preserve"> på yttersta piren i H+ området</w:t>
      </w:r>
      <w:r w:rsidR="00E3445C" w:rsidRPr="00C66A59">
        <w:rPr>
          <w:sz w:val="20"/>
          <w:szCs w:val="20"/>
        </w:rPr>
        <w:t xml:space="preserve"> i Helsingborg. Det gamla hamnområdet ska på sikt byggas om till småskalig stadsmiljö och bli en naturlig del av staden. </w:t>
      </w:r>
      <w:r w:rsidR="00912037" w:rsidRPr="00C66A59">
        <w:rPr>
          <w:sz w:val="20"/>
          <w:szCs w:val="20"/>
        </w:rPr>
        <w:t>Visionen med området är en levande stadsdel med blandad bebyggelse, där konst och kultur är u</w:t>
      </w:r>
      <w:r w:rsidR="00912037" w:rsidRPr="00C66A59">
        <w:rPr>
          <w:sz w:val="20"/>
          <w:szCs w:val="20"/>
        </w:rPr>
        <w:t>t</w:t>
      </w:r>
      <w:r w:rsidR="00912037" w:rsidRPr="00C66A59">
        <w:rPr>
          <w:sz w:val="20"/>
          <w:szCs w:val="20"/>
        </w:rPr>
        <w:t>gång</w:t>
      </w:r>
      <w:r w:rsidR="00912037" w:rsidRPr="00C66A59">
        <w:rPr>
          <w:sz w:val="20"/>
          <w:szCs w:val="20"/>
        </w:rPr>
        <w:t>s</w:t>
      </w:r>
      <w:r w:rsidR="00912037" w:rsidRPr="00C66A59">
        <w:rPr>
          <w:sz w:val="20"/>
          <w:szCs w:val="20"/>
        </w:rPr>
        <w:t>punkten för att livet mellan husen ständigt ska vara i rörelse.</w:t>
      </w:r>
    </w:p>
    <w:p w:rsidR="00912037" w:rsidRDefault="00912037" w:rsidP="00971BDA">
      <w:pPr>
        <w:spacing w:beforeLines="1" w:before="2" w:afterLines="1" w:after="2"/>
        <w:rPr>
          <w:sz w:val="20"/>
          <w:szCs w:val="20"/>
        </w:rPr>
      </w:pPr>
    </w:p>
    <w:p w:rsidR="00971BDA" w:rsidRPr="00C66A59" w:rsidRDefault="00971BDA" w:rsidP="00971BDA">
      <w:pPr>
        <w:spacing w:beforeLines="1" w:before="2" w:afterLines="1" w:after="2"/>
        <w:rPr>
          <w:sz w:val="20"/>
          <w:szCs w:val="20"/>
        </w:rPr>
      </w:pPr>
      <w:r w:rsidRPr="00C66A59">
        <w:rPr>
          <w:sz w:val="20"/>
          <w:szCs w:val="20"/>
        </w:rPr>
        <w:t>Folkets hamn är en pl</w:t>
      </w:r>
      <w:r>
        <w:rPr>
          <w:sz w:val="20"/>
          <w:szCs w:val="20"/>
        </w:rPr>
        <w:t xml:space="preserve">ats </w:t>
      </w:r>
      <w:r w:rsidR="0049362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men också ett kulturprojekt. Här deltar </w:t>
      </w:r>
      <w:r w:rsidRPr="00C66A59">
        <w:rPr>
          <w:sz w:val="20"/>
          <w:szCs w:val="20"/>
        </w:rPr>
        <w:t>Helsingborgs stad och ett stort antal konstaktörer för att producera olika prototyper för att pröva och forma en attra</w:t>
      </w:r>
      <w:r w:rsidRPr="00C66A59">
        <w:rPr>
          <w:sz w:val="20"/>
          <w:szCs w:val="20"/>
        </w:rPr>
        <w:t>k</w:t>
      </w:r>
      <w:r w:rsidRPr="00C66A59">
        <w:rPr>
          <w:sz w:val="20"/>
          <w:szCs w:val="20"/>
        </w:rPr>
        <w:t xml:space="preserve">tiv och tillgänglig del av Helsingborg. </w:t>
      </w:r>
      <w:r w:rsidR="00B44FA8">
        <w:rPr>
          <w:sz w:val="20"/>
          <w:szCs w:val="20"/>
        </w:rPr>
        <w:t>I Folkets hamn för vi en dialog om hur vi använder våra o</w:t>
      </w:r>
      <w:r w:rsidR="00B44FA8">
        <w:rPr>
          <w:sz w:val="20"/>
          <w:szCs w:val="20"/>
        </w:rPr>
        <w:t>f</w:t>
      </w:r>
      <w:r w:rsidR="00B44FA8">
        <w:rPr>
          <w:sz w:val="20"/>
          <w:szCs w:val="20"/>
        </w:rPr>
        <w:t xml:space="preserve">fentliga rum och hur vi tillsammans kan bidra till en bra samhällsutveckling. </w:t>
      </w:r>
    </w:p>
    <w:p w:rsidR="00E3445C" w:rsidRPr="00C66A59" w:rsidRDefault="00E3445C" w:rsidP="00E3445C">
      <w:pPr>
        <w:spacing w:beforeLines="1" w:before="2" w:afterLines="1" w:after="2"/>
        <w:rPr>
          <w:sz w:val="20"/>
          <w:szCs w:val="20"/>
        </w:rPr>
      </w:pPr>
    </w:p>
    <w:p w:rsidR="00E3445C" w:rsidRPr="00C66A59" w:rsidRDefault="00E3445C" w:rsidP="00E3445C">
      <w:pPr>
        <w:numPr>
          <w:ilvl w:val="0"/>
          <w:numId w:val="13"/>
        </w:numPr>
        <w:spacing w:beforeLines="1" w:before="2" w:afterLines="1" w:after="2" w:line="240" w:lineRule="auto"/>
        <w:rPr>
          <w:i/>
          <w:iCs/>
          <w:sz w:val="20"/>
          <w:szCs w:val="20"/>
        </w:rPr>
      </w:pPr>
      <w:r w:rsidRPr="00C66A59">
        <w:rPr>
          <w:i/>
          <w:iCs/>
          <w:sz w:val="20"/>
          <w:szCs w:val="20"/>
        </w:rPr>
        <w:t>Vi är en del av Folkets hamn 2013 för att vi 2012 var med i ett konstverk av den brit</w:t>
      </w:r>
      <w:r w:rsidR="005D2DC6">
        <w:rPr>
          <w:i/>
          <w:iCs/>
          <w:sz w:val="20"/>
          <w:szCs w:val="20"/>
        </w:rPr>
        <w:t xml:space="preserve">tiske konstnären Simon </w:t>
      </w:r>
      <w:proofErr w:type="spellStart"/>
      <w:r w:rsidR="005D2DC6">
        <w:rPr>
          <w:i/>
          <w:iCs/>
          <w:sz w:val="20"/>
          <w:szCs w:val="20"/>
        </w:rPr>
        <w:t>Starling</w:t>
      </w:r>
      <w:proofErr w:type="spellEnd"/>
      <w:r w:rsidR="005D2DC6">
        <w:rPr>
          <w:i/>
          <w:iCs/>
          <w:sz w:val="20"/>
          <w:szCs w:val="20"/>
        </w:rPr>
        <w:t xml:space="preserve">, </w:t>
      </w:r>
      <w:r w:rsidR="005D2DC6" w:rsidRPr="00C66A59">
        <w:rPr>
          <w:i/>
          <w:iCs/>
          <w:sz w:val="20"/>
          <w:szCs w:val="20"/>
        </w:rPr>
        <w:t xml:space="preserve">säger Jasmine El- </w:t>
      </w:r>
      <w:proofErr w:type="spellStart"/>
      <w:r w:rsidR="005D2DC6" w:rsidRPr="00C66A59">
        <w:rPr>
          <w:i/>
          <w:iCs/>
          <w:sz w:val="20"/>
          <w:szCs w:val="20"/>
        </w:rPr>
        <w:t>Rameid</w:t>
      </w:r>
      <w:proofErr w:type="spellEnd"/>
      <w:r w:rsidR="00982A96">
        <w:rPr>
          <w:i/>
          <w:iCs/>
          <w:sz w:val="20"/>
          <w:szCs w:val="20"/>
        </w:rPr>
        <w:t>,</w:t>
      </w:r>
      <w:r w:rsidR="005D2DC6" w:rsidRPr="00C66A59">
        <w:rPr>
          <w:i/>
          <w:iCs/>
          <w:sz w:val="20"/>
          <w:szCs w:val="20"/>
        </w:rPr>
        <w:t xml:space="preserve"> </w:t>
      </w:r>
      <w:r w:rsidR="005D2DC6">
        <w:rPr>
          <w:i/>
          <w:iCs/>
          <w:sz w:val="20"/>
          <w:szCs w:val="20"/>
        </w:rPr>
        <w:t xml:space="preserve">ansvarig för </w:t>
      </w:r>
      <w:proofErr w:type="spellStart"/>
      <w:r w:rsidR="005D2DC6">
        <w:rPr>
          <w:i/>
          <w:iCs/>
          <w:sz w:val="20"/>
          <w:szCs w:val="20"/>
        </w:rPr>
        <w:t>duvföreningen</w:t>
      </w:r>
      <w:proofErr w:type="spellEnd"/>
      <w:r w:rsidR="005D2DC6">
        <w:rPr>
          <w:i/>
          <w:iCs/>
          <w:sz w:val="20"/>
          <w:szCs w:val="20"/>
        </w:rPr>
        <w:t xml:space="preserve"> 27. </w:t>
      </w:r>
      <w:r w:rsidRPr="00C66A59">
        <w:rPr>
          <w:i/>
          <w:iCs/>
          <w:sz w:val="20"/>
          <w:szCs w:val="20"/>
        </w:rPr>
        <w:t>I år startar vi en kiosk i området och är me</w:t>
      </w:r>
      <w:r w:rsidR="0002638D">
        <w:rPr>
          <w:i/>
          <w:iCs/>
          <w:sz w:val="20"/>
          <w:szCs w:val="20"/>
        </w:rPr>
        <w:t>d och sätter programmet söndag</w:t>
      </w:r>
      <w:r w:rsidRPr="00C66A59">
        <w:rPr>
          <w:i/>
          <w:iCs/>
          <w:sz w:val="20"/>
          <w:szCs w:val="20"/>
        </w:rPr>
        <w:t xml:space="preserve"> </w:t>
      </w:r>
      <w:r w:rsidR="00E27E08">
        <w:rPr>
          <w:i/>
          <w:iCs/>
          <w:sz w:val="20"/>
          <w:szCs w:val="20"/>
        </w:rPr>
        <w:t xml:space="preserve">7 juli. </w:t>
      </w:r>
      <w:r w:rsidRPr="00C66A59">
        <w:rPr>
          <w:i/>
          <w:iCs/>
          <w:sz w:val="20"/>
          <w:szCs w:val="20"/>
        </w:rPr>
        <w:t xml:space="preserve"> H+ är ett spännande område i Helsingborg och vi vill gärna vara med och bidra med tankar kring hur vår stad skulle kunna se ut.</w:t>
      </w:r>
    </w:p>
    <w:p w:rsidR="00E3445C" w:rsidRPr="00C66A59" w:rsidRDefault="00E3445C" w:rsidP="00E3445C">
      <w:pPr>
        <w:spacing w:beforeLines="1" w:before="2" w:afterLines="1" w:after="2"/>
        <w:rPr>
          <w:sz w:val="20"/>
          <w:szCs w:val="20"/>
        </w:rPr>
      </w:pPr>
    </w:p>
    <w:p w:rsidR="00E3445C" w:rsidRDefault="00E3445C" w:rsidP="00E3445C">
      <w:pPr>
        <w:spacing w:beforeLines="1" w:before="2" w:afterLines="1" w:after="2"/>
        <w:rPr>
          <w:sz w:val="20"/>
          <w:szCs w:val="20"/>
        </w:rPr>
      </w:pPr>
    </w:p>
    <w:p w:rsidR="0034576F" w:rsidRDefault="0034576F" w:rsidP="00E3445C">
      <w:pPr>
        <w:spacing w:beforeLines="1" w:before="2" w:afterLines="1" w:after="2"/>
        <w:rPr>
          <w:sz w:val="20"/>
          <w:szCs w:val="20"/>
        </w:rPr>
      </w:pPr>
      <w:bookmarkStart w:id="0" w:name="_GoBack"/>
      <w:bookmarkEnd w:id="0"/>
    </w:p>
    <w:p w:rsidR="00B6210D" w:rsidRDefault="0034576F" w:rsidP="00E3445C">
      <w:pPr>
        <w:spacing w:beforeLines="1" w:before="2" w:afterLines="1" w:after="2"/>
        <w:rPr>
          <w:sz w:val="20"/>
          <w:szCs w:val="20"/>
        </w:rPr>
      </w:pPr>
      <w:r w:rsidRPr="00514B85">
        <w:rPr>
          <w:b/>
          <w:sz w:val="28"/>
          <w:szCs w:val="28"/>
        </w:rPr>
        <w:t>Välkomna!</w:t>
      </w:r>
      <w:r w:rsidRPr="00514B85">
        <w:rPr>
          <w:b/>
          <w:sz w:val="28"/>
          <w:szCs w:val="28"/>
        </w:rPr>
        <w:br/>
      </w:r>
    </w:p>
    <w:p w:rsidR="0034576F" w:rsidRDefault="0034576F" w:rsidP="00E3445C">
      <w:pPr>
        <w:spacing w:beforeLines="1" w:before="2" w:afterLines="1" w:after="2"/>
        <w:rPr>
          <w:sz w:val="20"/>
          <w:szCs w:val="20"/>
        </w:rPr>
      </w:pPr>
      <w:r>
        <w:rPr>
          <w:sz w:val="20"/>
          <w:szCs w:val="20"/>
        </w:rPr>
        <w:t xml:space="preserve">PS. Media är varmt välkomna att komma och fotografera på testlunchen </w:t>
      </w:r>
      <w:r w:rsidR="00033768">
        <w:rPr>
          <w:sz w:val="20"/>
          <w:szCs w:val="20"/>
        </w:rPr>
        <w:t xml:space="preserve">4 juli </w:t>
      </w:r>
      <w:r>
        <w:rPr>
          <w:sz w:val="20"/>
          <w:szCs w:val="20"/>
        </w:rPr>
        <w:t>12:30. Då trimmar vi in kiosken och färdigställer området.</w:t>
      </w:r>
    </w:p>
    <w:p w:rsidR="0034576F" w:rsidRDefault="0034576F" w:rsidP="00E3445C">
      <w:pPr>
        <w:spacing w:beforeLines="1" w:before="2" w:afterLines="1" w:after="2"/>
        <w:rPr>
          <w:sz w:val="20"/>
          <w:szCs w:val="20"/>
        </w:rPr>
      </w:pPr>
    </w:p>
    <w:p w:rsidR="0034576F" w:rsidRDefault="0034576F" w:rsidP="00E3445C">
      <w:pPr>
        <w:spacing w:beforeLines="1" w:before="2" w:afterLines="1" w:after="2"/>
        <w:rPr>
          <w:sz w:val="20"/>
          <w:szCs w:val="20"/>
        </w:rPr>
      </w:pPr>
    </w:p>
    <w:p w:rsidR="0034576F" w:rsidRPr="00462546" w:rsidRDefault="0034576F" w:rsidP="00E3445C">
      <w:pPr>
        <w:spacing w:beforeLines="1" w:before="2" w:afterLines="1" w:after="2"/>
        <w:rPr>
          <w:sz w:val="20"/>
          <w:szCs w:val="20"/>
        </w:rPr>
      </w:pPr>
    </w:p>
    <w:p w:rsidR="00240CC7" w:rsidRDefault="00D2474A" w:rsidP="00C66A59">
      <w:pPr>
        <w:ind w:right="-143"/>
        <w:rPr>
          <w:sz w:val="20"/>
          <w:szCs w:val="20"/>
        </w:rPr>
      </w:pPr>
      <w:bookmarkStart w:id="1" w:name="DisplayName"/>
      <w:r w:rsidRPr="00C66A59">
        <w:rPr>
          <w:b/>
          <w:sz w:val="20"/>
          <w:szCs w:val="20"/>
        </w:rPr>
        <w:t>För information kontakta</w:t>
      </w:r>
      <w:bookmarkStart w:id="2" w:name="Title"/>
      <w:bookmarkEnd w:id="1"/>
      <w:r w:rsidRPr="00C66A59">
        <w:rPr>
          <w:b/>
          <w:sz w:val="20"/>
          <w:szCs w:val="20"/>
        </w:rPr>
        <w:t>:</w:t>
      </w:r>
      <w:r w:rsidRPr="00C66A59">
        <w:rPr>
          <w:b/>
          <w:sz w:val="20"/>
          <w:szCs w:val="20"/>
        </w:rPr>
        <w:br/>
      </w:r>
      <w:bookmarkEnd w:id="2"/>
      <w:r w:rsidR="00197E48">
        <w:rPr>
          <w:sz w:val="20"/>
          <w:szCs w:val="20"/>
        </w:rPr>
        <w:t>Jessica Segerlund</w:t>
      </w:r>
      <w:r w:rsidR="0061358E" w:rsidRPr="00C66A59">
        <w:rPr>
          <w:sz w:val="20"/>
          <w:szCs w:val="20"/>
        </w:rPr>
        <w:t>,</w:t>
      </w:r>
      <w:r w:rsidR="00095075" w:rsidRPr="00C66A59">
        <w:rPr>
          <w:sz w:val="20"/>
          <w:szCs w:val="20"/>
        </w:rPr>
        <w:t xml:space="preserve"> </w:t>
      </w:r>
      <w:r w:rsidR="00197E48">
        <w:rPr>
          <w:sz w:val="20"/>
          <w:szCs w:val="20"/>
        </w:rPr>
        <w:t>projektledare</w:t>
      </w:r>
      <w:r w:rsidR="00AD7747" w:rsidRPr="00C66A59">
        <w:rPr>
          <w:sz w:val="20"/>
          <w:szCs w:val="20"/>
        </w:rPr>
        <w:br/>
      </w:r>
      <w:r w:rsidR="00520836">
        <w:rPr>
          <w:sz w:val="20"/>
          <w:szCs w:val="20"/>
        </w:rPr>
        <w:t>Tel: 0732</w:t>
      </w:r>
      <w:r w:rsidR="00A84C78" w:rsidRPr="00C66A59">
        <w:rPr>
          <w:sz w:val="20"/>
          <w:szCs w:val="20"/>
        </w:rPr>
        <w:t>-</w:t>
      </w:r>
      <w:r w:rsidR="00520836">
        <w:rPr>
          <w:sz w:val="20"/>
          <w:szCs w:val="20"/>
        </w:rPr>
        <w:t>31 55 01.</w:t>
      </w:r>
      <w:r w:rsidR="00F445D0" w:rsidRPr="00C66A59">
        <w:rPr>
          <w:sz w:val="20"/>
          <w:szCs w:val="20"/>
        </w:rPr>
        <w:t xml:space="preserve"> E-post: </w:t>
      </w:r>
      <w:hyperlink r:id="rId13" w:history="1">
        <w:r w:rsidR="005D2DC6" w:rsidRPr="001C132B">
          <w:rPr>
            <w:rStyle w:val="Hyperlnk"/>
            <w:sz w:val="20"/>
            <w:szCs w:val="20"/>
          </w:rPr>
          <w:t>jessica.segerlund@helsingborg.se</w:t>
        </w:r>
      </w:hyperlink>
    </w:p>
    <w:p w:rsidR="00251F21" w:rsidRDefault="00251F21" w:rsidP="00C66A59">
      <w:pPr>
        <w:ind w:right="-143"/>
        <w:rPr>
          <w:rFonts w:ascii="Verdana" w:hAnsi="Verdana"/>
          <w:color w:val="000000"/>
          <w:sz w:val="16"/>
          <w:szCs w:val="16"/>
        </w:rPr>
      </w:pPr>
    </w:p>
    <w:p w:rsidR="0034576F" w:rsidRDefault="0034576F" w:rsidP="00C66A59">
      <w:pPr>
        <w:ind w:right="-143"/>
        <w:rPr>
          <w:sz w:val="20"/>
          <w:szCs w:val="20"/>
        </w:rPr>
      </w:pPr>
    </w:p>
    <w:p w:rsidR="00251F21" w:rsidRPr="00251F21" w:rsidRDefault="00251F21" w:rsidP="00251F21">
      <w:pPr>
        <w:spacing w:beforeLines="1" w:before="2" w:afterLines="1" w:after="2"/>
        <w:rPr>
          <w:i/>
          <w:sz w:val="18"/>
          <w:szCs w:val="18"/>
        </w:rPr>
      </w:pPr>
      <w:r w:rsidRPr="00251F21">
        <w:rPr>
          <w:b/>
          <w:bCs/>
          <w:i/>
          <w:sz w:val="18"/>
          <w:szCs w:val="18"/>
        </w:rPr>
        <w:t>Folkets hamn historik</w:t>
      </w:r>
      <w:r w:rsidRPr="00251F21">
        <w:rPr>
          <w:i/>
          <w:sz w:val="18"/>
          <w:szCs w:val="18"/>
        </w:rPr>
        <w:br/>
        <w:t>H+ projektet har sin bakgrund i Söder i förändring som inleddes 2001 med dialogprojekt och upprus</w:t>
      </w:r>
      <w:r w:rsidRPr="00251F21">
        <w:rPr>
          <w:i/>
          <w:sz w:val="18"/>
          <w:szCs w:val="18"/>
        </w:rPr>
        <w:t>t</w:t>
      </w:r>
      <w:r w:rsidRPr="00251F21">
        <w:rPr>
          <w:i/>
          <w:sz w:val="18"/>
          <w:szCs w:val="18"/>
        </w:rPr>
        <w:t>ning av Söders offentliga rum. H+ är ett projekt med många utmaningar – det tar tid men det kommer att bli av. Under tiden gör vi området tillgängligt för invånarna g</w:t>
      </w:r>
      <w:r w:rsidRPr="00251F21">
        <w:rPr>
          <w:i/>
          <w:sz w:val="18"/>
          <w:szCs w:val="18"/>
        </w:rPr>
        <w:t>e</w:t>
      </w:r>
      <w:r w:rsidRPr="00251F21">
        <w:rPr>
          <w:i/>
          <w:sz w:val="18"/>
          <w:szCs w:val="18"/>
        </w:rPr>
        <w:t xml:space="preserve">nom olika aktiviteter. H+ området ska byggas upp runt de offentliga rummen. Först skapar vi liv, sedan bygger vi. Inom de närmsta 5 åren kan </w:t>
      </w:r>
      <w:r w:rsidRPr="00251F21">
        <w:rPr>
          <w:i/>
          <w:iCs/>
          <w:sz w:val="18"/>
          <w:szCs w:val="18"/>
        </w:rPr>
        <w:t>stadskärnans norra och södra delar kopplas samman kring stadsparken, Söder få kontakt med havet igen</w:t>
      </w:r>
      <w:r w:rsidRPr="00251F21">
        <w:rPr>
          <w:i/>
          <w:sz w:val="18"/>
          <w:szCs w:val="18"/>
        </w:rPr>
        <w:t xml:space="preserve"> och Campus Helsin</w:t>
      </w:r>
      <w:r w:rsidRPr="00251F21">
        <w:rPr>
          <w:i/>
          <w:sz w:val="18"/>
          <w:szCs w:val="18"/>
        </w:rPr>
        <w:t>g</w:t>
      </w:r>
      <w:r w:rsidRPr="00251F21">
        <w:rPr>
          <w:i/>
          <w:sz w:val="18"/>
          <w:szCs w:val="18"/>
        </w:rPr>
        <w:t>borg bli en aktiv del av centrum.</w:t>
      </w:r>
      <w:r w:rsidR="005D12BF">
        <w:rPr>
          <w:i/>
          <w:sz w:val="18"/>
          <w:szCs w:val="18"/>
        </w:rPr>
        <w:t xml:space="preserve"> </w:t>
      </w:r>
      <w:r w:rsidRPr="00251F21">
        <w:rPr>
          <w:i/>
          <w:sz w:val="18"/>
          <w:szCs w:val="18"/>
        </w:rPr>
        <w:t>Inom Helsingborgs stad inleddes 2009 ett samve</w:t>
      </w:r>
      <w:r w:rsidR="005D12BF">
        <w:rPr>
          <w:i/>
          <w:sz w:val="18"/>
          <w:szCs w:val="18"/>
        </w:rPr>
        <w:t>rkansprojekt med Region Skåne - a</w:t>
      </w:r>
      <w:r w:rsidRPr="00251F21">
        <w:rPr>
          <w:i/>
          <w:sz w:val="18"/>
          <w:szCs w:val="18"/>
        </w:rPr>
        <w:t>tt u</w:t>
      </w:r>
      <w:r w:rsidRPr="00251F21">
        <w:rPr>
          <w:i/>
          <w:sz w:val="18"/>
          <w:szCs w:val="18"/>
        </w:rPr>
        <w:t>t</w:t>
      </w:r>
      <w:r w:rsidRPr="00251F21">
        <w:rPr>
          <w:i/>
          <w:sz w:val="18"/>
          <w:szCs w:val="18"/>
        </w:rPr>
        <w:t>veckla ett arbete med konst i offentliga rum med en experimentell utgångspunkt förlagd i H+ området. Strategin som utarbetats handlar om att sa</w:t>
      </w:r>
      <w:r w:rsidRPr="00251F21">
        <w:rPr>
          <w:i/>
          <w:sz w:val="18"/>
          <w:szCs w:val="18"/>
        </w:rPr>
        <w:t>m</w:t>
      </w:r>
      <w:r w:rsidRPr="00251F21">
        <w:rPr>
          <w:i/>
          <w:sz w:val="18"/>
          <w:szCs w:val="18"/>
        </w:rPr>
        <w:t>mankoppla konstaktörer och konstnärliga strategier för att gemensamt arbeta med en specifik plats kult</w:t>
      </w:r>
      <w:r w:rsidRPr="00251F21">
        <w:rPr>
          <w:i/>
          <w:sz w:val="18"/>
          <w:szCs w:val="18"/>
        </w:rPr>
        <w:t>u</w:t>
      </w:r>
      <w:r w:rsidRPr="00251F21">
        <w:rPr>
          <w:i/>
          <w:sz w:val="18"/>
          <w:szCs w:val="18"/>
        </w:rPr>
        <w:t>rella betydelser. Parallellt bjuds medborgare in genom en alternativ kommunikationsstrategi till reflek</w:t>
      </w:r>
      <w:r w:rsidRPr="00251F21">
        <w:rPr>
          <w:i/>
          <w:sz w:val="18"/>
          <w:szCs w:val="18"/>
        </w:rPr>
        <w:t>t</w:t>
      </w:r>
      <w:r w:rsidRPr="00251F21">
        <w:rPr>
          <w:i/>
          <w:sz w:val="18"/>
          <w:szCs w:val="18"/>
        </w:rPr>
        <w:t xml:space="preserve">ion och </w:t>
      </w:r>
      <w:proofErr w:type="spellStart"/>
      <w:r w:rsidRPr="00251F21">
        <w:rPr>
          <w:i/>
          <w:sz w:val="18"/>
          <w:szCs w:val="18"/>
        </w:rPr>
        <w:t>medägandeskap</w:t>
      </w:r>
      <w:proofErr w:type="spellEnd"/>
      <w:r w:rsidRPr="00251F21">
        <w:rPr>
          <w:i/>
          <w:sz w:val="18"/>
          <w:szCs w:val="18"/>
        </w:rPr>
        <w:t xml:space="preserve"> av stadsbyggnaden</w:t>
      </w:r>
      <w:r>
        <w:rPr>
          <w:i/>
          <w:sz w:val="18"/>
          <w:szCs w:val="18"/>
        </w:rPr>
        <w:t>.</w:t>
      </w:r>
    </w:p>
    <w:sectPr w:rsidR="00251F21" w:rsidRPr="00251F21" w:rsidSect="00CF6FE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088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FB" w:rsidRDefault="003A74FB" w:rsidP="0077065C">
      <w:pPr>
        <w:spacing w:after="0" w:line="240" w:lineRule="auto"/>
      </w:pPr>
      <w:r>
        <w:separator/>
      </w:r>
    </w:p>
  </w:endnote>
  <w:endnote w:type="continuationSeparator" w:id="0">
    <w:p w:rsidR="003A74FB" w:rsidRDefault="003A74FB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B" w:rsidRDefault="003A74F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4E767B8" wp14:editId="2C82D61C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3A74FB" w:rsidTr="00DA683E">
      <w:trPr>
        <w:trHeight w:val="165"/>
      </w:trPr>
      <w:tc>
        <w:tcPr>
          <w:tcW w:w="8958" w:type="dxa"/>
          <w:vAlign w:val="center"/>
        </w:tcPr>
        <w:p w:rsidR="003A74FB" w:rsidRPr="00F73E49" w:rsidRDefault="00D03249" w:rsidP="00D03249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r>
            <w:rPr>
              <w:b w:val="0"/>
              <w:color w:val="auto"/>
              <w:sz w:val="15"/>
              <w:szCs w:val="15"/>
            </w:rPr>
            <w:t xml:space="preserve">                                                                                                                                                        </w:t>
          </w:r>
          <w:r w:rsidR="003A74FB" w:rsidRPr="00E2168C">
            <w:rPr>
              <w:b w:val="0"/>
              <w:color w:val="auto"/>
              <w:sz w:val="15"/>
              <w:szCs w:val="15"/>
            </w:rPr>
            <w:t xml:space="preserve"> </w:t>
          </w:r>
          <w:r w:rsidR="003A74FB"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="003A74FB" w:rsidRPr="000B28E4">
            <w:rPr>
              <w:color w:val="auto"/>
            </w:rPr>
            <w:t>helsingborg.se</w:t>
          </w:r>
        </w:p>
      </w:tc>
    </w:tr>
  </w:tbl>
  <w:p w:rsidR="003A74FB" w:rsidRDefault="003A74FB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FB" w:rsidRDefault="003A74FB" w:rsidP="0077065C">
      <w:pPr>
        <w:spacing w:after="0" w:line="240" w:lineRule="auto"/>
      </w:pPr>
      <w:r>
        <w:separator/>
      </w:r>
    </w:p>
  </w:footnote>
  <w:footnote w:type="continuationSeparator" w:id="0">
    <w:p w:rsidR="003A74FB" w:rsidRDefault="003A74FB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3A74FB" w:rsidTr="005D2CC4">
      <w:trPr>
        <w:trHeight w:val="1279"/>
      </w:trPr>
      <w:tc>
        <w:tcPr>
          <w:tcW w:w="5211" w:type="dxa"/>
        </w:tcPr>
        <w:p w:rsidR="003A74FB" w:rsidRDefault="003A74FB" w:rsidP="00772D55">
          <w:pPr>
            <w:pStyle w:val="Sidhuvud"/>
          </w:pPr>
        </w:p>
      </w:tc>
      <w:tc>
        <w:tcPr>
          <w:tcW w:w="3742" w:type="dxa"/>
        </w:tcPr>
        <w:p w:rsidR="003A74FB" w:rsidRPr="00635C0B" w:rsidRDefault="003A74FB" w:rsidP="005954B4">
          <w:pPr>
            <w:pStyle w:val="Sidhuvud"/>
          </w:pPr>
          <w:bookmarkStart w:id="3" w:name="ToDate1"/>
          <w:r>
            <w:t>2013-07-</w:t>
          </w:r>
          <w:bookmarkEnd w:id="3"/>
          <w:r>
            <w:t>0</w:t>
          </w:r>
          <w:r w:rsidR="002342DC">
            <w:t>4</w:t>
          </w:r>
        </w:p>
        <w:p w:rsidR="003A74FB" w:rsidRPr="00635C0B" w:rsidRDefault="003A74FB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342D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2342DC">
              <w:rPr>
                <w:noProof/>
              </w:rPr>
              <w:t>2</w:t>
            </w:r>
          </w:fldSimple>
          <w:r w:rsidRPr="00635C0B">
            <w:t>)</w:t>
          </w:r>
        </w:p>
        <w:p w:rsidR="003A74FB" w:rsidRPr="00635C0B" w:rsidRDefault="003A74FB" w:rsidP="005954B4">
          <w:pPr>
            <w:pStyle w:val="Sidhuvud"/>
          </w:pPr>
        </w:p>
        <w:p w:rsidR="003A74FB" w:rsidRDefault="003A74FB" w:rsidP="005954B4">
          <w:pPr>
            <w:pStyle w:val="Sidhuvud"/>
          </w:pPr>
          <w:r w:rsidRPr="00635C0B">
            <w:t>BILAGA 1</w:t>
          </w:r>
        </w:p>
      </w:tc>
    </w:tr>
  </w:tbl>
  <w:p w:rsidR="003A74FB" w:rsidRDefault="003A74FB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25"/>
    </w:tblGrid>
    <w:tr w:rsidR="003A74FB" w:rsidTr="001540CA">
      <w:trPr>
        <w:trHeight w:val="216"/>
      </w:trPr>
      <w:tc>
        <w:tcPr>
          <w:tcW w:w="6106" w:type="dxa"/>
          <w:gridSpan w:val="2"/>
        </w:tcPr>
        <w:p w:rsidR="003A74FB" w:rsidRPr="00D905CB" w:rsidRDefault="003A74FB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56E364B5" wp14:editId="6C9B5B74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A74FB" w:rsidRPr="00D905CB" w:rsidRDefault="003A74FB" w:rsidP="008418D1">
          <w:pPr>
            <w:pStyle w:val="Sidhuvud1"/>
          </w:pPr>
        </w:p>
      </w:tc>
      <w:tc>
        <w:tcPr>
          <w:tcW w:w="2825" w:type="dxa"/>
          <w:vMerge w:val="restart"/>
        </w:tcPr>
        <w:p w:rsidR="003A74FB" w:rsidRPr="005954B4" w:rsidRDefault="003A74FB" w:rsidP="00BE74D2">
          <w:pPr>
            <w:pStyle w:val="Sidhuvud"/>
          </w:pPr>
          <w:r>
            <w:t>2013-07-0</w:t>
          </w:r>
          <w:r w:rsidR="002342DC">
            <w:t>4</w:t>
          </w:r>
        </w:p>
        <w:p w:rsidR="003A74FB" w:rsidRPr="004C0D3B" w:rsidRDefault="003A74FB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342D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2342DC">
              <w:rPr>
                <w:noProof/>
              </w:rPr>
              <w:t>2</w:t>
            </w:r>
          </w:fldSimple>
          <w:r w:rsidRPr="005954B4">
            <w:t>)</w:t>
          </w:r>
        </w:p>
      </w:tc>
    </w:tr>
    <w:tr w:rsidR="003A74FB" w:rsidTr="001540CA">
      <w:trPr>
        <w:trHeight w:val="462"/>
      </w:trPr>
      <w:tc>
        <w:tcPr>
          <w:tcW w:w="6106" w:type="dxa"/>
          <w:gridSpan w:val="2"/>
        </w:tcPr>
        <w:p w:rsidR="003A74FB" w:rsidRPr="00BA0073" w:rsidRDefault="003A74FB" w:rsidP="00370C14">
          <w:pPr>
            <w:pStyle w:val="Sudhuvudfrvaltning"/>
            <w:rPr>
              <w:rFonts w:asciiTheme="minorHAnsi" w:hAnsiTheme="minorHAnsi"/>
              <w:szCs w:val="20"/>
            </w:rPr>
          </w:pPr>
        </w:p>
      </w:tc>
      <w:tc>
        <w:tcPr>
          <w:tcW w:w="2825" w:type="dxa"/>
          <w:vMerge/>
        </w:tcPr>
        <w:p w:rsidR="003A74FB" w:rsidRPr="00BA0073" w:rsidRDefault="003A74FB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3A74FB" w:rsidTr="001540CA">
      <w:trPr>
        <w:trHeight w:val="1116"/>
      </w:trPr>
      <w:tc>
        <w:tcPr>
          <w:tcW w:w="4146" w:type="dxa"/>
        </w:tcPr>
        <w:p w:rsidR="003A74FB" w:rsidRPr="00595646" w:rsidRDefault="003A74FB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785" w:type="dxa"/>
          <w:gridSpan w:val="2"/>
        </w:tcPr>
        <w:p w:rsidR="003A74FB" w:rsidRDefault="003A74FB" w:rsidP="006A41CD">
          <w:pPr>
            <w:pStyle w:val="Adressat"/>
            <w:ind w:left="1531"/>
            <w:jc w:val="right"/>
          </w:pPr>
          <w:bookmarkStart w:id="4" w:name="ToAddress"/>
        </w:p>
        <w:p w:rsidR="003A74FB" w:rsidRDefault="003A74FB" w:rsidP="006A41CD">
          <w:pPr>
            <w:pStyle w:val="Adressat"/>
            <w:ind w:left="1531"/>
            <w:jc w:val="right"/>
          </w:pPr>
        </w:p>
        <w:p w:rsidR="003A74FB" w:rsidRDefault="003A74FB" w:rsidP="006A41CD">
          <w:pPr>
            <w:pStyle w:val="Adressat"/>
            <w:ind w:left="1531"/>
            <w:jc w:val="right"/>
          </w:pPr>
        </w:p>
        <w:p w:rsidR="003A74FB" w:rsidRDefault="003A74FB" w:rsidP="00B86CC3">
          <w:pPr>
            <w:pStyle w:val="Adressat"/>
            <w:ind w:left="1531"/>
            <w:jc w:val="center"/>
          </w:pPr>
        </w:p>
        <w:p w:rsidR="003A74FB" w:rsidRPr="006A41CD" w:rsidRDefault="003A74FB" w:rsidP="00927FE7">
          <w:pPr>
            <w:pStyle w:val="Adressat"/>
            <w:jc w:val="center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4"/>
          <w:r>
            <w:rPr>
              <w:rFonts w:asciiTheme="minorHAnsi" w:hAnsiTheme="minorHAnsi"/>
              <w:i/>
              <w:sz w:val="48"/>
              <w:szCs w:val="48"/>
            </w:rPr>
            <w:t>information</w:t>
          </w:r>
        </w:p>
      </w:tc>
    </w:tr>
  </w:tbl>
  <w:p w:rsidR="003A74FB" w:rsidRDefault="003A74FB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C19"/>
    <w:multiLevelType w:val="hybridMultilevel"/>
    <w:tmpl w:val="6BB80C3E"/>
    <w:lvl w:ilvl="0" w:tplc="C9626D66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ajorEastAsia" w:hAnsi="HelveticaNeueLT Std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04D3C"/>
    <w:multiLevelType w:val="hybridMultilevel"/>
    <w:tmpl w:val="C05E7F9A"/>
    <w:lvl w:ilvl="0" w:tplc="7A662C1E">
      <w:start w:val="500"/>
      <w:numFmt w:val="bullet"/>
      <w:lvlText w:val="-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32E4"/>
    <w:rsid w:val="00004C65"/>
    <w:rsid w:val="00006FA3"/>
    <w:rsid w:val="00022A86"/>
    <w:rsid w:val="00025E93"/>
    <w:rsid w:val="0002638D"/>
    <w:rsid w:val="00033768"/>
    <w:rsid w:val="00037CA1"/>
    <w:rsid w:val="00045D93"/>
    <w:rsid w:val="0004653B"/>
    <w:rsid w:val="00060943"/>
    <w:rsid w:val="00060C36"/>
    <w:rsid w:val="00063AF6"/>
    <w:rsid w:val="00073263"/>
    <w:rsid w:val="000809FF"/>
    <w:rsid w:val="000811B3"/>
    <w:rsid w:val="000838F9"/>
    <w:rsid w:val="000856FF"/>
    <w:rsid w:val="00095075"/>
    <w:rsid w:val="000A0103"/>
    <w:rsid w:val="000A1237"/>
    <w:rsid w:val="000A5114"/>
    <w:rsid w:val="000B28E4"/>
    <w:rsid w:val="000B70AA"/>
    <w:rsid w:val="000C355E"/>
    <w:rsid w:val="000C5BBB"/>
    <w:rsid w:val="000D0F8F"/>
    <w:rsid w:val="000D6B33"/>
    <w:rsid w:val="000F4635"/>
    <w:rsid w:val="000F7325"/>
    <w:rsid w:val="001064A4"/>
    <w:rsid w:val="001067BE"/>
    <w:rsid w:val="00117126"/>
    <w:rsid w:val="00135C06"/>
    <w:rsid w:val="00137D14"/>
    <w:rsid w:val="001540CA"/>
    <w:rsid w:val="00157B0B"/>
    <w:rsid w:val="00162D1E"/>
    <w:rsid w:val="00163E5D"/>
    <w:rsid w:val="00166D10"/>
    <w:rsid w:val="00167404"/>
    <w:rsid w:val="00181362"/>
    <w:rsid w:val="00192ADF"/>
    <w:rsid w:val="00192D7A"/>
    <w:rsid w:val="001946A6"/>
    <w:rsid w:val="001969BD"/>
    <w:rsid w:val="00197E48"/>
    <w:rsid w:val="001A0DCE"/>
    <w:rsid w:val="001A7584"/>
    <w:rsid w:val="001B2906"/>
    <w:rsid w:val="001B67AF"/>
    <w:rsid w:val="001C2436"/>
    <w:rsid w:val="001C73AD"/>
    <w:rsid w:val="001D296D"/>
    <w:rsid w:val="001E1EE4"/>
    <w:rsid w:val="001F64E0"/>
    <w:rsid w:val="0020011D"/>
    <w:rsid w:val="002007F8"/>
    <w:rsid w:val="002049EA"/>
    <w:rsid w:val="00214646"/>
    <w:rsid w:val="00223DDE"/>
    <w:rsid w:val="00224556"/>
    <w:rsid w:val="002342DC"/>
    <w:rsid w:val="00240CC7"/>
    <w:rsid w:val="0025133D"/>
    <w:rsid w:val="00251F21"/>
    <w:rsid w:val="00254E59"/>
    <w:rsid w:val="00264FFC"/>
    <w:rsid w:val="002656DF"/>
    <w:rsid w:val="00270E6E"/>
    <w:rsid w:val="00277C36"/>
    <w:rsid w:val="002904DA"/>
    <w:rsid w:val="002A466E"/>
    <w:rsid w:val="002A6920"/>
    <w:rsid w:val="002A6A62"/>
    <w:rsid w:val="002C55D7"/>
    <w:rsid w:val="002D110F"/>
    <w:rsid w:val="002D380F"/>
    <w:rsid w:val="00305066"/>
    <w:rsid w:val="00314044"/>
    <w:rsid w:val="0031790A"/>
    <w:rsid w:val="00321E04"/>
    <w:rsid w:val="003264DE"/>
    <w:rsid w:val="00332E64"/>
    <w:rsid w:val="0033369E"/>
    <w:rsid w:val="00336F56"/>
    <w:rsid w:val="00342A2C"/>
    <w:rsid w:val="003451FF"/>
    <w:rsid w:val="0034576F"/>
    <w:rsid w:val="00347DB7"/>
    <w:rsid w:val="00353E5E"/>
    <w:rsid w:val="00355ED0"/>
    <w:rsid w:val="00356E8C"/>
    <w:rsid w:val="00370C14"/>
    <w:rsid w:val="00375ACE"/>
    <w:rsid w:val="00377616"/>
    <w:rsid w:val="003854B5"/>
    <w:rsid w:val="003910CC"/>
    <w:rsid w:val="003A1FEF"/>
    <w:rsid w:val="003A5D00"/>
    <w:rsid w:val="003A74FB"/>
    <w:rsid w:val="003C259C"/>
    <w:rsid w:val="003C75EA"/>
    <w:rsid w:val="003F2D79"/>
    <w:rsid w:val="003F33D7"/>
    <w:rsid w:val="00402D2F"/>
    <w:rsid w:val="004047CF"/>
    <w:rsid w:val="00404DB1"/>
    <w:rsid w:val="00405117"/>
    <w:rsid w:val="004061F9"/>
    <w:rsid w:val="00414FDA"/>
    <w:rsid w:val="00422CB9"/>
    <w:rsid w:val="00426DE2"/>
    <w:rsid w:val="0043069B"/>
    <w:rsid w:val="00431A48"/>
    <w:rsid w:val="0043481C"/>
    <w:rsid w:val="00440103"/>
    <w:rsid w:val="00440A14"/>
    <w:rsid w:val="00446651"/>
    <w:rsid w:val="00453B36"/>
    <w:rsid w:val="004577F9"/>
    <w:rsid w:val="00460235"/>
    <w:rsid w:val="00462546"/>
    <w:rsid w:val="0046403F"/>
    <w:rsid w:val="004673FE"/>
    <w:rsid w:val="00470A5F"/>
    <w:rsid w:val="00472E0F"/>
    <w:rsid w:val="00475202"/>
    <w:rsid w:val="0048608B"/>
    <w:rsid w:val="00492AD0"/>
    <w:rsid w:val="0049362B"/>
    <w:rsid w:val="00495C65"/>
    <w:rsid w:val="004B114B"/>
    <w:rsid w:val="004C0D3B"/>
    <w:rsid w:val="004C35F9"/>
    <w:rsid w:val="004C77CA"/>
    <w:rsid w:val="004D399D"/>
    <w:rsid w:val="004D54E5"/>
    <w:rsid w:val="004D6C18"/>
    <w:rsid w:val="004E2F29"/>
    <w:rsid w:val="004F05E0"/>
    <w:rsid w:val="004F0887"/>
    <w:rsid w:val="004F24E3"/>
    <w:rsid w:val="004F6AE1"/>
    <w:rsid w:val="00511D87"/>
    <w:rsid w:val="00514B85"/>
    <w:rsid w:val="005178F6"/>
    <w:rsid w:val="00520836"/>
    <w:rsid w:val="00522876"/>
    <w:rsid w:val="00522F61"/>
    <w:rsid w:val="00531BCC"/>
    <w:rsid w:val="00537C3B"/>
    <w:rsid w:val="00552A36"/>
    <w:rsid w:val="00554A4F"/>
    <w:rsid w:val="0056434C"/>
    <w:rsid w:val="00572C1B"/>
    <w:rsid w:val="00577BA3"/>
    <w:rsid w:val="00577D99"/>
    <w:rsid w:val="00583B77"/>
    <w:rsid w:val="005954B4"/>
    <w:rsid w:val="00595646"/>
    <w:rsid w:val="005A18AB"/>
    <w:rsid w:val="005B5D3B"/>
    <w:rsid w:val="005D12BF"/>
    <w:rsid w:val="005D1C6F"/>
    <w:rsid w:val="005D1F7F"/>
    <w:rsid w:val="005D2CC4"/>
    <w:rsid w:val="005D2DC6"/>
    <w:rsid w:val="005D3BE4"/>
    <w:rsid w:val="005D6D0B"/>
    <w:rsid w:val="005D7A64"/>
    <w:rsid w:val="005E1919"/>
    <w:rsid w:val="005F09D8"/>
    <w:rsid w:val="005F0EB1"/>
    <w:rsid w:val="005F2FCA"/>
    <w:rsid w:val="00610D47"/>
    <w:rsid w:val="00611CCC"/>
    <w:rsid w:val="00613075"/>
    <w:rsid w:val="0061358E"/>
    <w:rsid w:val="00616221"/>
    <w:rsid w:val="006239BE"/>
    <w:rsid w:val="00634476"/>
    <w:rsid w:val="00635C0B"/>
    <w:rsid w:val="006428E1"/>
    <w:rsid w:val="006452D7"/>
    <w:rsid w:val="00645D77"/>
    <w:rsid w:val="00647648"/>
    <w:rsid w:val="006508DD"/>
    <w:rsid w:val="00671361"/>
    <w:rsid w:val="00672A39"/>
    <w:rsid w:val="00673317"/>
    <w:rsid w:val="006820C6"/>
    <w:rsid w:val="00690DD2"/>
    <w:rsid w:val="00693AC5"/>
    <w:rsid w:val="0069474B"/>
    <w:rsid w:val="006A41CD"/>
    <w:rsid w:val="006A46EF"/>
    <w:rsid w:val="006A59F4"/>
    <w:rsid w:val="006A6733"/>
    <w:rsid w:val="006B215E"/>
    <w:rsid w:val="006B71C6"/>
    <w:rsid w:val="006C75B0"/>
    <w:rsid w:val="006D0E33"/>
    <w:rsid w:val="006D4257"/>
    <w:rsid w:val="006D5763"/>
    <w:rsid w:val="006E6359"/>
    <w:rsid w:val="006E6DAB"/>
    <w:rsid w:val="006F2930"/>
    <w:rsid w:val="006F4EFE"/>
    <w:rsid w:val="006F6D98"/>
    <w:rsid w:val="007127D9"/>
    <w:rsid w:val="00761B68"/>
    <w:rsid w:val="00765DCC"/>
    <w:rsid w:val="007666EC"/>
    <w:rsid w:val="00766B20"/>
    <w:rsid w:val="0077065C"/>
    <w:rsid w:val="0077099D"/>
    <w:rsid w:val="00772D55"/>
    <w:rsid w:val="00773E9F"/>
    <w:rsid w:val="00775691"/>
    <w:rsid w:val="007759BB"/>
    <w:rsid w:val="0077607C"/>
    <w:rsid w:val="00787C63"/>
    <w:rsid w:val="00797930"/>
    <w:rsid w:val="007B09A5"/>
    <w:rsid w:val="007B2A89"/>
    <w:rsid w:val="007B72D8"/>
    <w:rsid w:val="007C3B31"/>
    <w:rsid w:val="007C52B1"/>
    <w:rsid w:val="007C5957"/>
    <w:rsid w:val="007D03A1"/>
    <w:rsid w:val="007D0819"/>
    <w:rsid w:val="007D68E7"/>
    <w:rsid w:val="007E5C6B"/>
    <w:rsid w:val="007E628B"/>
    <w:rsid w:val="007E7818"/>
    <w:rsid w:val="007F5E80"/>
    <w:rsid w:val="007F7DCE"/>
    <w:rsid w:val="008009D2"/>
    <w:rsid w:val="00807B0D"/>
    <w:rsid w:val="00812692"/>
    <w:rsid w:val="00817483"/>
    <w:rsid w:val="0082230D"/>
    <w:rsid w:val="0082486B"/>
    <w:rsid w:val="00825B74"/>
    <w:rsid w:val="008314BB"/>
    <w:rsid w:val="00833D4F"/>
    <w:rsid w:val="008418D1"/>
    <w:rsid w:val="00841C53"/>
    <w:rsid w:val="00844438"/>
    <w:rsid w:val="00850E9B"/>
    <w:rsid w:val="00862239"/>
    <w:rsid w:val="008663C4"/>
    <w:rsid w:val="00870012"/>
    <w:rsid w:val="008705B2"/>
    <w:rsid w:val="00870D52"/>
    <w:rsid w:val="00875246"/>
    <w:rsid w:val="00875DD6"/>
    <w:rsid w:val="00881023"/>
    <w:rsid w:val="008821B0"/>
    <w:rsid w:val="00897725"/>
    <w:rsid w:val="008A31D5"/>
    <w:rsid w:val="008B08E5"/>
    <w:rsid w:val="008B27FD"/>
    <w:rsid w:val="008B793E"/>
    <w:rsid w:val="008C2D82"/>
    <w:rsid w:val="008C65A3"/>
    <w:rsid w:val="008C779F"/>
    <w:rsid w:val="008D1548"/>
    <w:rsid w:val="008D3780"/>
    <w:rsid w:val="008E2BFF"/>
    <w:rsid w:val="008E41E0"/>
    <w:rsid w:val="008E7BDA"/>
    <w:rsid w:val="008F171D"/>
    <w:rsid w:val="009051C1"/>
    <w:rsid w:val="00912037"/>
    <w:rsid w:val="00912598"/>
    <w:rsid w:val="00916572"/>
    <w:rsid w:val="00927FE7"/>
    <w:rsid w:val="00930868"/>
    <w:rsid w:val="00934339"/>
    <w:rsid w:val="00943D87"/>
    <w:rsid w:val="00945109"/>
    <w:rsid w:val="0095150A"/>
    <w:rsid w:val="0095438F"/>
    <w:rsid w:val="00962287"/>
    <w:rsid w:val="009626B4"/>
    <w:rsid w:val="00966C48"/>
    <w:rsid w:val="00971BDA"/>
    <w:rsid w:val="00972C0E"/>
    <w:rsid w:val="00974FBA"/>
    <w:rsid w:val="00975565"/>
    <w:rsid w:val="0098095F"/>
    <w:rsid w:val="00982A96"/>
    <w:rsid w:val="00997312"/>
    <w:rsid w:val="00997BF4"/>
    <w:rsid w:val="009A48A9"/>
    <w:rsid w:val="009B1672"/>
    <w:rsid w:val="009B791A"/>
    <w:rsid w:val="009C61FF"/>
    <w:rsid w:val="009D76FD"/>
    <w:rsid w:val="009E6B7F"/>
    <w:rsid w:val="00A002B8"/>
    <w:rsid w:val="00A02D93"/>
    <w:rsid w:val="00A0641B"/>
    <w:rsid w:val="00A155AE"/>
    <w:rsid w:val="00A24BAD"/>
    <w:rsid w:val="00A25BDE"/>
    <w:rsid w:val="00A27E07"/>
    <w:rsid w:val="00A305D1"/>
    <w:rsid w:val="00A30AD5"/>
    <w:rsid w:val="00A40A2A"/>
    <w:rsid w:val="00A51855"/>
    <w:rsid w:val="00A5674B"/>
    <w:rsid w:val="00A56AC3"/>
    <w:rsid w:val="00A6341A"/>
    <w:rsid w:val="00A64E12"/>
    <w:rsid w:val="00A66C90"/>
    <w:rsid w:val="00A7086F"/>
    <w:rsid w:val="00A768AB"/>
    <w:rsid w:val="00A811DD"/>
    <w:rsid w:val="00A841BD"/>
    <w:rsid w:val="00A84C78"/>
    <w:rsid w:val="00A8654F"/>
    <w:rsid w:val="00A9266E"/>
    <w:rsid w:val="00AA0E91"/>
    <w:rsid w:val="00AA1A5F"/>
    <w:rsid w:val="00AA7C0E"/>
    <w:rsid w:val="00AB6D52"/>
    <w:rsid w:val="00AC2293"/>
    <w:rsid w:val="00AC4FFB"/>
    <w:rsid w:val="00AC6FC0"/>
    <w:rsid w:val="00AD283D"/>
    <w:rsid w:val="00AD7747"/>
    <w:rsid w:val="00AD7D72"/>
    <w:rsid w:val="00AE03A2"/>
    <w:rsid w:val="00AE0B16"/>
    <w:rsid w:val="00AE487C"/>
    <w:rsid w:val="00AF2457"/>
    <w:rsid w:val="00AF3EAD"/>
    <w:rsid w:val="00AF438D"/>
    <w:rsid w:val="00B07D90"/>
    <w:rsid w:val="00B16FFB"/>
    <w:rsid w:val="00B17C74"/>
    <w:rsid w:val="00B228B7"/>
    <w:rsid w:val="00B24A64"/>
    <w:rsid w:val="00B25EE7"/>
    <w:rsid w:val="00B27488"/>
    <w:rsid w:val="00B416A0"/>
    <w:rsid w:val="00B43F08"/>
    <w:rsid w:val="00B4459B"/>
    <w:rsid w:val="00B4499A"/>
    <w:rsid w:val="00B44FA8"/>
    <w:rsid w:val="00B4650A"/>
    <w:rsid w:val="00B5424D"/>
    <w:rsid w:val="00B61BFF"/>
    <w:rsid w:val="00B6210D"/>
    <w:rsid w:val="00B634AB"/>
    <w:rsid w:val="00B71686"/>
    <w:rsid w:val="00B86CC3"/>
    <w:rsid w:val="00B9080D"/>
    <w:rsid w:val="00BA0073"/>
    <w:rsid w:val="00BA4DB1"/>
    <w:rsid w:val="00BA5346"/>
    <w:rsid w:val="00BC1802"/>
    <w:rsid w:val="00BC1D0E"/>
    <w:rsid w:val="00BC314B"/>
    <w:rsid w:val="00BC6062"/>
    <w:rsid w:val="00BE14AA"/>
    <w:rsid w:val="00BE3CC9"/>
    <w:rsid w:val="00BE74D2"/>
    <w:rsid w:val="00BE7825"/>
    <w:rsid w:val="00BF20A1"/>
    <w:rsid w:val="00BF32E8"/>
    <w:rsid w:val="00BF3FA8"/>
    <w:rsid w:val="00C0598F"/>
    <w:rsid w:val="00C10AE6"/>
    <w:rsid w:val="00C25E51"/>
    <w:rsid w:val="00C41E00"/>
    <w:rsid w:val="00C53184"/>
    <w:rsid w:val="00C5331C"/>
    <w:rsid w:val="00C542F4"/>
    <w:rsid w:val="00C66A59"/>
    <w:rsid w:val="00C76464"/>
    <w:rsid w:val="00C90646"/>
    <w:rsid w:val="00C9588D"/>
    <w:rsid w:val="00C96650"/>
    <w:rsid w:val="00CA1546"/>
    <w:rsid w:val="00CA4A5F"/>
    <w:rsid w:val="00CB2887"/>
    <w:rsid w:val="00CB2AD5"/>
    <w:rsid w:val="00CB7F62"/>
    <w:rsid w:val="00CC5C00"/>
    <w:rsid w:val="00CD010C"/>
    <w:rsid w:val="00CD6B09"/>
    <w:rsid w:val="00CE530C"/>
    <w:rsid w:val="00CF6FED"/>
    <w:rsid w:val="00D03249"/>
    <w:rsid w:val="00D0521F"/>
    <w:rsid w:val="00D12AC5"/>
    <w:rsid w:val="00D12EF1"/>
    <w:rsid w:val="00D2474A"/>
    <w:rsid w:val="00D31ED3"/>
    <w:rsid w:val="00D32BDC"/>
    <w:rsid w:val="00D32F5F"/>
    <w:rsid w:val="00D36AFC"/>
    <w:rsid w:val="00D40107"/>
    <w:rsid w:val="00D40B49"/>
    <w:rsid w:val="00D46CBF"/>
    <w:rsid w:val="00D46DA3"/>
    <w:rsid w:val="00D4737C"/>
    <w:rsid w:val="00D50119"/>
    <w:rsid w:val="00D54122"/>
    <w:rsid w:val="00D6185B"/>
    <w:rsid w:val="00D63D87"/>
    <w:rsid w:val="00D6679B"/>
    <w:rsid w:val="00D711CA"/>
    <w:rsid w:val="00D8672A"/>
    <w:rsid w:val="00D870A8"/>
    <w:rsid w:val="00D9024A"/>
    <w:rsid w:val="00D905CB"/>
    <w:rsid w:val="00D90FA7"/>
    <w:rsid w:val="00D958C0"/>
    <w:rsid w:val="00D96D98"/>
    <w:rsid w:val="00DA683E"/>
    <w:rsid w:val="00DA78ED"/>
    <w:rsid w:val="00DB52BC"/>
    <w:rsid w:val="00DD0702"/>
    <w:rsid w:val="00DD2E19"/>
    <w:rsid w:val="00DD2E52"/>
    <w:rsid w:val="00DE1670"/>
    <w:rsid w:val="00DE4172"/>
    <w:rsid w:val="00DE5343"/>
    <w:rsid w:val="00DF0196"/>
    <w:rsid w:val="00DF4CB8"/>
    <w:rsid w:val="00E018E7"/>
    <w:rsid w:val="00E0250C"/>
    <w:rsid w:val="00E2168C"/>
    <w:rsid w:val="00E22CA0"/>
    <w:rsid w:val="00E27E08"/>
    <w:rsid w:val="00E3445C"/>
    <w:rsid w:val="00E4365F"/>
    <w:rsid w:val="00E50EBE"/>
    <w:rsid w:val="00E852C5"/>
    <w:rsid w:val="00E900B2"/>
    <w:rsid w:val="00E9238F"/>
    <w:rsid w:val="00E92F52"/>
    <w:rsid w:val="00E93E5A"/>
    <w:rsid w:val="00E96E69"/>
    <w:rsid w:val="00EA0C8A"/>
    <w:rsid w:val="00EA5E44"/>
    <w:rsid w:val="00EB2DAD"/>
    <w:rsid w:val="00EC1487"/>
    <w:rsid w:val="00EC269D"/>
    <w:rsid w:val="00EC3FC1"/>
    <w:rsid w:val="00ED12B3"/>
    <w:rsid w:val="00ED529C"/>
    <w:rsid w:val="00ED728B"/>
    <w:rsid w:val="00EF728B"/>
    <w:rsid w:val="00EF73E0"/>
    <w:rsid w:val="00F0258C"/>
    <w:rsid w:val="00F04D5C"/>
    <w:rsid w:val="00F120BE"/>
    <w:rsid w:val="00F12FD5"/>
    <w:rsid w:val="00F13371"/>
    <w:rsid w:val="00F16029"/>
    <w:rsid w:val="00F236A5"/>
    <w:rsid w:val="00F241F6"/>
    <w:rsid w:val="00F30FDD"/>
    <w:rsid w:val="00F316F7"/>
    <w:rsid w:val="00F34436"/>
    <w:rsid w:val="00F3469E"/>
    <w:rsid w:val="00F370E7"/>
    <w:rsid w:val="00F3735B"/>
    <w:rsid w:val="00F445D0"/>
    <w:rsid w:val="00F5123F"/>
    <w:rsid w:val="00F515A3"/>
    <w:rsid w:val="00F5330D"/>
    <w:rsid w:val="00F55161"/>
    <w:rsid w:val="00F5649E"/>
    <w:rsid w:val="00F56B57"/>
    <w:rsid w:val="00F6466E"/>
    <w:rsid w:val="00F6523F"/>
    <w:rsid w:val="00F66A13"/>
    <w:rsid w:val="00F7285F"/>
    <w:rsid w:val="00F73E49"/>
    <w:rsid w:val="00F81A3A"/>
    <w:rsid w:val="00F84C3C"/>
    <w:rsid w:val="00F858FF"/>
    <w:rsid w:val="00F93E60"/>
    <w:rsid w:val="00F9460B"/>
    <w:rsid w:val="00FA2F9C"/>
    <w:rsid w:val="00FA68A0"/>
    <w:rsid w:val="00FB3532"/>
    <w:rsid w:val="00FB51A1"/>
    <w:rsid w:val="00FD43A1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ssica.segerlund@helsingborg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blogg.helsingborg.se/folketshamn/?page_id=3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2E75DA-3846-4031-BD95-6B6A90F7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70</TotalTime>
  <Pages>2</Pages>
  <Words>660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65</cp:revision>
  <cp:lastPrinted>2013-07-03T13:28:00Z</cp:lastPrinted>
  <dcterms:created xsi:type="dcterms:W3CDTF">2013-07-03T12:16:00Z</dcterms:created>
  <dcterms:modified xsi:type="dcterms:W3CDTF">2013-07-03T13:36:00Z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