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Spec="center" w:tblpY="280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5F1500" w14:paraId="25CB6661" w14:textId="77777777" w:rsidTr="00020509">
        <w:trPr>
          <w:trHeight w:hRule="exact" w:val="6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FDBFED1" w14:textId="0D013ED3" w:rsidR="005F1500" w:rsidRPr="00CB03A5" w:rsidRDefault="00CB03A5" w:rsidP="0069238C">
            <w:pPr>
              <w:pStyle w:val="Titledocument"/>
              <w:framePr w:wrap="auto" w:vAnchor="margin" w:hAnchor="text" w:xAlign="left" w:yAlign="inline"/>
              <w:rPr>
                <w:lang w:val="da-DK"/>
              </w:rPr>
            </w:pPr>
            <w:r w:rsidRPr="00CB03A5">
              <w:rPr>
                <w:lang w:val="da-DK"/>
              </w:rPr>
              <w:t>PRESSEMEDDELELSE</w:t>
            </w:r>
          </w:p>
        </w:tc>
      </w:tr>
      <w:tr w:rsidR="00303EC1" w14:paraId="70FBB462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7235189" w14:textId="525795A7" w:rsidR="00303EC1" w:rsidRPr="00CB03A5" w:rsidRDefault="00B83890" w:rsidP="00FE31F5">
            <w:pPr>
              <w:pStyle w:val="Townanddate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2</w:t>
            </w:r>
            <w:r w:rsidR="00CB03A5" w:rsidRPr="00CB03A5">
              <w:rPr>
                <w:bCs/>
                <w:lang w:val="da-DK"/>
              </w:rPr>
              <w:t>. december</w:t>
            </w:r>
            <w:r w:rsidR="00615E68" w:rsidRPr="00CB03A5">
              <w:rPr>
                <w:bCs/>
                <w:lang w:val="da-DK"/>
              </w:rPr>
              <w:t xml:space="preserve"> </w:t>
            </w:r>
            <w:r w:rsidR="00F20234" w:rsidRPr="00CB03A5">
              <w:rPr>
                <w:bCs/>
                <w:lang w:val="da-DK"/>
              </w:rPr>
              <w:t>2021</w:t>
            </w:r>
          </w:p>
        </w:tc>
      </w:tr>
      <w:tr w:rsidR="008B43E1" w14:paraId="61322BA0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343F59D" w14:textId="77777777" w:rsidR="008B43E1" w:rsidRPr="001534BA" w:rsidRDefault="008B43E1" w:rsidP="00020509">
            <w:pPr>
              <w:pStyle w:val="Townanddate"/>
              <w:rPr>
                <w:bCs/>
              </w:rPr>
            </w:pPr>
          </w:p>
        </w:tc>
      </w:tr>
      <w:tr w:rsidR="00303EC1" w14:paraId="5FA263E9" w14:textId="77777777" w:rsidTr="00020509">
        <w:trPr>
          <w:trHeight w:hRule="exact"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CC07DAE" w14:textId="77777777" w:rsidR="00303EC1" w:rsidRPr="007F6B85" w:rsidRDefault="00303EC1" w:rsidP="00020509"/>
        </w:tc>
      </w:tr>
    </w:tbl>
    <w:p w14:paraId="133F5FA5" w14:textId="5DE40540" w:rsidR="00615E68" w:rsidRDefault="00FE31F5" w:rsidP="001534BA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</w:pPr>
      <w:r w:rsidRPr="00CB03A5">
        <w:rPr>
          <w:b/>
          <w:caps/>
          <w:color w:val="AD0040" w:themeColor="accent3"/>
          <w:sz w:val="28"/>
          <w:szCs w:val="28"/>
          <w:lang w:val="da-DK"/>
        </w:rPr>
        <w:t xml:space="preserve">DS 9 E-TENSE 250: </w:t>
      </w:r>
      <w:r w:rsidR="00CB03A5" w:rsidRPr="00CB03A5">
        <w:rPr>
          <w:b/>
          <w:caps/>
          <w:color w:val="AD0040" w:themeColor="accent3"/>
          <w:sz w:val="28"/>
          <w:szCs w:val="28"/>
          <w:lang w:val="da-DK"/>
        </w:rPr>
        <w:t>FLERE KRÆFTER OG LÆNGERE RÆKKEVIDDE</w:t>
      </w:r>
    </w:p>
    <w:p w14:paraId="0FAA51C1" w14:textId="77C89F3B" w:rsidR="00045D38" w:rsidRDefault="00045D38" w:rsidP="001534BA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</w:pPr>
    </w:p>
    <w:p w14:paraId="6691862E" w14:textId="77777777" w:rsidR="00045D38" w:rsidRPr="00CB03A5" w:rsidRDefault="00045D38" w:rsidP="001534BA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  <w:sectPr w:rsidR="00045D38" w:rsidRPr="00CB03A5" w:rsidSect="00224F3A">
          <w:headerReference w:type="default" r:id="rId8"/>
          <w:footerReference w:type="default" r:id="rId9"/>
          <w:type w:val="continuous"/>
          <w:pgSz w:w="11906" w:h="16838" w:code="9"/>
          <w:pgMar w:top="629" w:right="788" w:bottom="788" w:left="788" w:header="567" w:footer="567" w:gutter="0"/>
          <w:cols w:space="708"/>
          <w:docGrid w:linePitch="360"/>
        </w:sectPr>
      </w:pPr>
    </w:p>
    <w:p w14:paraId="0144FF42" w14:textId="77777777" w:rsidR="001534BA" w:rsidRPr="00CB03A5" w:rsidRDefault="001534BA" w:rsidP="001534BA">
      <w:pPr>
        <w:pStyle w:val="Townanddate"/>
        <w:rPr>
          <w:lang w:val="da-DK"/>
        </w:rPr>
      </w:pPr>
    </w:p>
    <w:p w14:paraId="7BBF363C" w14:textId="21A79B55" w:rsidR="00145D16" w:rsidRDefault="00B4011D" w:rsidP="00610A3B">
      <w:pPr>
        <w:pStyle w:val="Textintroduction"/>
        <w:jc w:val="center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24FCB1A3" wp14:editId="48637E55">
            <wp:extent cx="4904496" cy="275877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DS3CB_V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496" cy="275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CE7E" w14:textId="77777777" w:rsidR="00045D38" w:rsidRPr="006E497C" w:rsidRDefault="00045D38" w:rsidP="00610A3B">
      <w:pPr>
        <w:pStyle w:val="Textintroduction"/>
        <w:jc w:val="center"/>
        <w:rPr>
          <w:lang w:val="en-GB"/>
        </w:rPr>
      </w:pPr>
    </w:p>
    <w:p w14:paraId="6C90139F" w14:textId="2B13678E" w:rsidR="00D91FFF" w:rsidRPr="00045D38" w:rsidRDefault="00045D38" w:rsidP="00FE31F5">
      <w:pPr>
        <w:pStyle w:val="Textintroduction"/>
        <w:numPr>
          <w:ilvl w:val="0"/>
          <w:numId w:val="13"/>
        </w:numPr>
        <w:rPr>
          <w:noProof/>
          <w:spacing w:val="0"/>
          <w:lang w:val="da-DK"/>
        </w:rPr>
      </w:pPr>
      <w:r>
        <w:rPr>
          <w:noProof/>
          <w:spacing w:val="0"/>
          <w:lang w:val="da-DK"/>
        </w:rPr>
        <w:t xml:space="preserve">Flere kræfter på forhjulene: </w:t>
      </w:r>
      <w:r w:rsidR="00CB03A5" w:rsidRPr="00045D38">
        <w:rPr>
          <w:noProof/>
          <w:spacing w:val="0"/>
          <w:lang w:val="da-DK"/>
        </w:rPr>
        <w:t xml:space="preserve">200 hestekræfters </w:t>
      </w:r>
      <w:r w:rsidRPr="00045D38">
        <w:rPr>
          <w:noProof/>
          <w:spacing w:val="0"/>
          <w:lang w:val="da-DK"/>
        </w:rPr>
        <w:t xml:space="preserve">benzinmotor </w:t>
      </w:r>
      <w:r w:rsidR="00CB03A5" w:rsidRPr="00045D38">
        <w:rPr>
          <w:noProof/>
          <w:spacing w:val="0"/>
          <w:lang w:val="da-DK"/>
        </w:rPr>
        <w:t xml:space="preserve"> og</w:t>
      </w:r>
      <w:r>
        <w:rPr>
          <w:noProof/>
          <w:spacing w:val="0"/>
          <w:lang w:val="da-DK"/>
        </w:rPr>
        <w:t xml:space="preserve"> en 110 hestes elektrisk motor.</w:t>
      </w:r>
    </w:p>
    <w:p w14:paraId="7BF412C1" w14:textId="21AE022B" w:rsidR="00D7441B" w:rsidRPr="00045D38" w:rsidRDefault="00B83890" w:rsidP="00FE31F5">
      <w:pPr>
        <w:pStyle w:val="Textintroduction"/>
        <w:numPr>
          <w:ilvl w:val="0"/>
          <w:numId w:val="13"/>
        </w:numPr>
        <w:rPr>
          <w:noProof/>
          <w:spacing w:val="0"/>
          <w:lang w:val="da-DK"/>
        </w:rPr>
      </w:pPr>
      <w:r w:rsidRPr="00045D38">
        <w:rPr>
          <w:noProof/>
          <w:spacing w:val="0"/>
          <w:lang w:val="da-DK"/>
        </w:rPr>
        <w:t xml:space="preserve">Et helt nyt batteri på 15,6 kWh giver en forlænget elektrisk rækkevidde på 61 km (WLTP kombineret) og en lavere </w:t>
      </w:r>
      <w:r w:rsidRPr="00045D38">
        <w:rPr>
          <w:noProof/>
          <w:spacing w:val="0"/>
          <w:lang w:val="da-DK"/>
        </w:rPr>
        <w:t>CO</w:t>
      </w:r>
      <w:r w:rsidRPr="00045D38">
        <w:rPr>
          <w:noProof/>
          <w:spacing w:val="0"/>
          <w:vertAlign w:val="subscript"/>
          <w:lang w:val="da-DK"/>
        </w:rPr>
        <w:t>2</w:t>
      </w:r>
      <w:r w:rsidRPr="00045D38">
        <w:rPr>
          <w:noProof/>
          <w:spacing w:val="0"/>
          <w:vertAlign w:val="subscript"/>
          <w:lang w:val="da-DK"/>
        </w:rPr>
        <w:t xml:space="preserve">  </w:t>
      </w:r>
      <w:r w:rsidRPr="00045D38">
        <w:rPr>
          <w:noProof/>
          <w:spacing w:val="0"/>
          <w:lang w:val="da-DK"/>
        </w:rPr>
        <w:t>udledning på kun 26g/ km.</w:t>
      </w:r>
    </w:p>
    <w:p w14:paraId="3430FDF2" w14:textId="449D8B2C" w:rsidR="006E497C" w:rsidRPr="002C657C" w:rsidRDefault="00FE31F5" w:rsidP="00FE31F5">
      <w:pPr>
        <w:pStyle w:val="Textintroduction"/>
        <w:numPr>
          <w:ilvl w:val="0"/>
          <w:numId w:val="13"/>
        </w:numPr>
        <w:rPr>
          <w:noProof/>
          <w:spacing w:val="0"/>
          <w:lang w:val="en-GB"/>
        </w:rPr>
      </w:pPr>
      <w:r w:rsidRPr="00FE31F5">
        <w:rPr>
          <w:noProof/>
          <w:spacing w:val="0"/>
          <w:lang w:val="en-GB"/>
        </w:rPr>
        <w:t xml:space="preserve">DS 9 </w:t>
      </w:r>
      <w:r w:rsidR="00B83890">
        <w:rPr>
          <w:noProof/>
          <w:spacing w:val="0"/>
          <w:lang w:val="en-GB"/>
        </w:rPr>
        <w:t>kan nu fås i fire varianter: PureTech 225 Aut. benzin samt</w:t>
      </w:r>
      <w:r w:rsidRPr="00FE31F5">
        <w:rPr>
          <w:noProof/>
          <w:spacing w:val="0"/>
          <w:lang w:val="en-GB"/>
        </w:rPr>
        <w:t xml:space="preserve"> </w:t>
      </w:r>
      <w:r w:rsidR="00B83890">
        <w:rPr>
          <w:noProof/>
          <w:spacing w:val="0"/>
          <w:lang w:val="en-GB"/>
        </w:rPr>
        <w:t>tre</w:t>
      </w:r>
      <w:r w:rsidRPr="00FE31F5">
        <w:rPr>
          <w:noProof/>
          <w:spacing w:val="0"/>
          <w:lang w:val="en-GB"/>
        </w:rPr>
        <w:t xml:space="preserve"> </w:t>
      </w:r>
      <w:r w:rsidR="00B83890">
        <w:rPr>
          <w:noProof/>
          <w:spacing w:val="0"/>
          <w:lang w:val="en-GB"/>
        </w:rPr>
        <w:t>plug-in hybrider</w:t>
      </w:r>
      <w:r w:rsidRPr="00FE31F5">
        <w:rPr>
          <w:noProof/>
          <w:spacing w:val="0"/>
          <w:lang w:val="en-GB"/>
        </w:rPr>
        <w:t xml:space="preserve">: </w:t>
      </w:r>
      <w:r w:rsidR="00B83890">
        <w:rPr>
          <w:noProof/>
          <w:spacing w:val="0"/>
          <w:lang w:val="en-GB"/>
        </w:rPr>
        <w:t xml:space="preserve">                                  E-TENSE 225, E-TENSE 250 og</w:t>
      </w:r>
      <w:r w:rsidRPr="00FE31F5">
        <w:rPr>
          <w:noProof/>
          <w:spacing w:val="0"/>
          <w:lang w:val="en-GB"/>
        </w:rPr>
        <w:t xml:space="preserve"> E-TENSE 4x4</w:t>
      </w:r>
      <w:r>
        <w:rPr>
          <w:noProof/>
          <w:spacing w:val="0"/>
          <w:lang w:val="en-GB"/>
        </w:rPr>
        <w:t> 360</w:t>
      </w:r>
      <w:r w:rsidR="00B4011D" w:rsidRPr="00B4011D">
        <w:rPr>
          <w:noProof/>
          <w:spacing w:val="0"/>
          <w:lang w:val="en-GB"/>
        </w:rPr>
        <w:t>.</w:t>
      </w:r>
    </w:p>
    <w:p w14:paraId="30A7E27E" w14:textId="77777777" w:rsidR="00045D38" w:rsidRPr="00045D38" w:rsidRDefault="00045D38" w:rsidP="00FE31F5">
      <w:pPr>
        <w:spacing w:after="200" w:line="276" w:lineRule="auto"/>
        <w:jc w:val="both"/>
        <w:rPr>
          <w:noProof/>
          <w:sz w:val="6"/>
          <w:szCs w:val="6"/>
          <w:lang w:val="da-DK" w:eastAsia="fr-FR"/>
        </w:rPr>
      </w:pPr>
    </w:p>
    <w:p w14:paraId="55F0B9EC" w14:textId="77777777" w:rsidR="00045D38" w:rsidRDefault="00FC26D0" w:rsidP="00FE31F5">
      <w:pPr>
        <w:spacing w:after="200" w:line="276" w:lineRule="auto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>DS AUTOMOBILES løfter sløret for den tredje DS 9 plug-in hybrid i modelprogrammet. Den placerer sig midt i mellem DS 9 E-TENSE 225 og DS 9 E-TENSE 4x4 360 og tilbyder mere power end basis versionen samt en længere elektrisk rækkevidde.</w:t>
      </w:r>
    </w:p>
    <w:p w14:paraId="361FFF1F" w14:textId="6ADDB189" w:rsidR="00FE31F5" w:rsidRPr="00CB03A5" w:rsidRDefault="00FC26D0" w:rsidP="00FE31F5">
      <w:pPr>
        <w:spacing w:after="200" w:line="276" w:lineRule="auto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 xml:space="preserve"> </w:t>
      </w:r>
      <w:r w:rsidR="00CB03A5" w:rsidRPr="00CB03A5">
        <w:rPr>
          <w:noProof/>
          <w:lang w:val="da-DK" w:eastAsia="fr-FR"/>
        </w:rPr>
        <w:t xml:space="preserve">DS 9 E-TENSE 250 </w:t>
      </w:r>
      <w:r w:rsidR="00CB03A5">
        <w:rPr>
          <w:noProof/>
          <w:lang w:val="da-DK" w:eastAsia="fr-FR"/>
        </w:rPr>
        <w:t xml:space="preserve">har en 4-cylindret 200 hestekræfters PureTech motor tilsat en 80 kW (110 hestekræfter) elmotor. </w:t>
      </w:r>
      <w:r>
        <w:rPr>
          <w:noProof/>
          <w:lang w:val="da-DK" w:eastAsia="fr-FR"/>
        </w:rPr>
        <w:t>Et nyt batteri på</w:t>
      </w:r>
      <w:r w:rsidR="00CB03A5">
        <w:rPr>
          <w:noProof/>
          <w:lang w:val="da-DK" w:eastAsia="fr-FR"/>
        </w:rPr>
        <w:t xml:space="preserve"> 15,6 kWh forlænger rækkevidden til 61 kilometer </w:t>
      </w:r>
      <w:r>
        <w:rPr>
          <w:noProof/>
          <w:lang w:val="da-DK" w:eastAsia="fr-FR"/>
        </w:rPr>
        <w:t>på den kombinerede WLTP testcyklus.</w:t>
      </w:r>
    </w:p>
    <w:p w14:paraId="29CF6F98" w14:textId="0ECB3D48" w:rsidR="00FC26D0" w:rsidRDefault="00FC26D0" w:rsidP="00FE31F5">
      <w:pPr>
        <w:spacing w:after="200" w:line="276" w:lineRule="auto"/>
        <w:jc w:val="both"/>
        <w:rPr>
          <w:noProof/>
          <w:lang w:val="da-DK" w:eastAsia="fr-FR"/>
        </w:rPr>
      </w:pPr>
      <w:r w:rsidRPr="00FC26D0">
        <w:rPr>
          <w:noProof/>
          <w:lang w:val="da-DK" w:eastAsia="fr-FR"/>
        </w:rPr>
        <w:t xml:space="preserve">Den nye plug-in hybrid </w:t>
      </w:r>
      <w:r>
        <w:rPr>
          <w:noProof/>
          <w:lang w:val="da-DK" w:eastAsia="fr-FR"/>
        </w:rPr>
        <w:t xml:space="preserve">udleder endnu mindre </w:t>
      </w:r>
      <w:r w:rsidRPr="00FC26D0">
        <w:rPr>
          <w:noProof/>
          <w:lang w:val="da-DK" w:eastAsia="fr-FR"/>
        </w:rPr>
        <w:t>CO</w:t>
      </w:r>
      <w:r w:rsidRPr="00FC26D0">
        <w:rPr>
          <w:noProof/>
          <w:vertAlign w:val="subscript"/>
          <w:lang w:val="da-DK" w:eastAsia="fr-FR"/>
        </w:rPr>
        <w:t>2</w:t>
      </w:r>
      <w:r>
        <w:rPr>
          <w:noProof/>
          <w:vertAlign w:val="subscript"/>
          <w:lang w:val="da-DK" w:eastAsia="fr-FR"/>
        </w:rPr>
        <w:t xml:space="preserve"> </w:t>
      </w:r>
      <w:r>
        <w:rPr>
          <w:noProof/>
          <w:lang w:val="da-DK" w:eastAsia="fr-FR"/>
        </w:rPr>
        <w:t xml:space="preserve"> </w:t>
      </w:r>
      <w:r w:rsidR="00045D38">
        <w:rPr>
          <w:noProof/>
          <w:lang w:val="da-DK" w:eastAsia="fr-FR"/>
        </w:rPr>
        <w:t>med kun</w:t>
      </w:r>
      <w:r>
        <w:rPr>
          <w:noProof/>
          <w:lang w:val="da-DK" w:eastAsia="fr-FR"/>
        </w:rPr>
        <w:t xml:space="preserve"> 26g/km og har et målt benzinforbrug på 1,1 liter/ 100 km ifølge den kombinerede WLTP testcyklus.</w:t>
      </w:r>
    </w:p>
    <w:p w14:paraId="00907A7C" w14:textId="5B1665D6" w:rsidR="00B83890" w:rsidRDefault="00B83890" w:rsidP="00FE31F5">
      <w:pPr>
        <w:spacing w:after="200" w:line="276" w:lineRule="auto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>DS 9 E-TENSE 250 har en topfart</w:t>
      </w:r>
      <w:r w:rsidR="00045D38">
        <w:rPr>
          <w:noProof/>
          <w:lang w:val="da-DK" w:eastAsia="fr-FR"/>
        </w:rPr>
        <w:t>,</w:t>
      </w:r>
      <w:r>
        <w:rPr>
          <w:noProof/>
          <w:lang w:val="da-DK" w:eastAsia="fr-FR"/>
        </w:rPr>
        <w:t xml:space="preserve"> der er elektronisk begrænset til 240 km/t og den kan køre op til 135 km/t på ren el.</w:t>
      </w:r>
    </w:p>
    <w:p w14:paraId="334D9777" w14:textId="14970917" w:rsidR="00FC26D0" w:rsidRPr="00FC26D0" w:rsidRDefault="00B83890" w:rsidP="00FE31F5">
      <w:pPr>
        <w:spacing w:after="200" w:line="276" w:lineRule="auto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>Det vides endnu ikke hvornår DS 9 E-TENSE 250 kommer til Danmark og hvor meget</w:t>
      </w:r>
      <w:r w:rsidR="0021555D">
        <w:rPr>
          <w:noProof/>
          <w:lang w:val="da-DK" w:eastAsia="fr-FR"/>
        </w:rPr>
        <w:t>,</w:t>
      </w:r>
      <w:bookmarkStart w:id="0" w:name="_GoBack"/>
      <w:bookmarkEnd w:id="0"/>
      <w:r>
        <w:rPr>
          <w:noProof/>
          <w:lang w:val="da-DK" w:eastAsia="fr-FR"/>
        </w:rPr>
        <w:t xml:space="preserve"> den kommer til at koste.</w:t>
      </w:r>
      <w:r w:rsidR="00FC26D0">
        <w:rPr>
          <w:noProof/>
          <w:lang w:val="da-DK" w:eastAsia="fr-FR"/>
        </w:rPr>
        <w:t xml:space="preserve">  </w:t>
      </w:r>
    </w:p>
    <w:p w14:paraId="79CB9DCC" w14:textId="01885B6B" w:rsidR="004C374C" w:rsidRPr="00B83890" w:rsidRDefault="004C374C" w:rsidP="00D424D6">
      <w:pPr>
        <w:pStyle w:val="Heading4"/>
        <w:rPr>
          <w:rStyle w:val="Hyperlink"/>
          <w:lang w:val="da-DK"/>
        </w:rPr>
      </w:pPr>
    </w:p>
    <w:p w14:paraId="13719E03" w14:textId="77777777" w:rsidR="004C374C" w:rsidRPr="00B83890" w:rsidRDefault="004C374C">
      <w:pPr>
        <w:spacing w:after="200" w:line="276" w:lineRule="auto"/>
        <w:rPr>
          <w:lang w:val="da-DK"/>
        </w:rPr>
      </w:pPr>
    </w:p>
    <w:p w14:paraId="08C79928" w14:textId="77777777" w:rsidR="001E5AB2" w:rsidRPr="00B83890" w:rsidRDefault="001E5AB2" w:rsidP="001E5AB2">
      <w:pPr>
        <w:rPr>
          <w:lang w:val="da-DK"/>
        </w:rPr>
      </w:pPr>
    </w:p>
    <w:tbl>
      <w:tblPr>
        <w:tblStyle w:val="TableGrid"/>
        <w:tblpPr w:vertAnchor="page" w:horzAnchor="page" w:tblpXSpec="center" w:tblpYSpec="cen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C6011" w:rsidRPr="00B83890" w14:paraId="20AD755B" w14:textId="77777777" w:rsidTr="009236BF">
        <w:trPr>
          <w:trHeight w:hRule="exact" w:val="2948"/>
        </w:trPr>
        <w:tc>
          <w:tcPr>
            <w:tcW w:w="5000" w:type="pct"/>
            <w:vAlign w:val="center"/>
          </w:tcPr>
          <w:p w14:paraId="6C4B529E" w14:textId="77777777" w:rsidR="008C6011" w:rsidRPr="00B83890" w:rsidRDefault="002B219D" w:rsidP="002B219D">
            <w:pPr>
              <w:jc w:val="center"/>
              <w:rPr>
                <w:lang w:val="da-D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160" behindDoc="0" locked="1" layoutInCell="1" allowOverlap="0" wp14:anchorId="6A880B77" wp14:editId="002CB1AC">
                  <wp:simplePos x="0" y="0"/>
                  <wp:positionH relativeFrom="page">
                    <wp:align>center</wp:align>
                  </wp:positionH>
                  <wp:positionV relativeFrom="page">
                    <wp:posOffset>-288290</wp:posOffset>
                  </wp:positionV>
                  <wp:extent cx="1915200" cy="1915200"/>
                  <wp:effectExtent l="0" t="0" r="0" b="0"/>
                  <wp:wrapSquare wrapText="bothSides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19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7BE493" w14:textId="77777777" w:rsidR="008C6011" w:rsidRPr="00B83890" w:rsidRDefault="008C6011" w:rsidP="00912595">
      <w:pPr>
        <w:rPr>
          <w:lang w:val="da-DK"/>
        </w:rPr>
      </w:pPr>
    </w:p>
    <w:sectPr w:rsidR="008C6011" w:rsidRPr="00B83890" w:rsidSect="00B83890">
      <w:headerReference w:type="default" r:id="rId12"/>
      <w:type w:val="continuous"/>
      <w:pgSz w:w="11906" w:h="16838" w:code="9"/>
      <w:pgMar w:top="1276" w:right="788" w:bottom="142" w:left="78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190F" w14:textId="77777777" w:rsidR="00F96630" w:rsidRDefault="00F96630" w:rsidP="00E279E5">
      <w:pPr>
        <w:spacing w:line="240" w:lineRule="auto"/>
      </w:pPr>
      <w:r>
        <w:separator/>
      </w:r>
    </w:p>
  </w:endnote>
  <w:endnote w:type="continuationSeparator" w:id="0">
    <w:p w14:paraId="5A9D7B35" w14:textId="77777777" w:rsidR="00F96630" w:rsidRDefault="00F96630" w:rsidP="00E2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troen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DS Automobiles Office">
    <w:panose1 w:val="00000000000000000000"/>
    <w:charset w:val="00"/>
    <w:family w:val="auto"/>
    <w:pitch w:val="variable"/>
    <w:sig w:usb0="A00000AF" w:usb1="5000604B" w:usb2="00000000" w:usb3="00000000" w:csb0="00000093" w:csb1="00000000"/>
  </w:font>
  <w:font w:name="DS Automobiles Office Extrabold">
    <w:panose1 w:val="02000303000000020004"/>
    <w:charset w:val="00"/>
    <w:family w:val="auto"/>
    <w:pitch w:val="variable"/>
    <w:sig w:usb0="A00000AF" w:usb1="50006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DS Title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D9E1" w14:textId="77777777" w:rsidR="00FF50A6" w:rsidRPr="001937CB" w:rsidRDefault="00FF50A6" w:rsidP="00FF50A6">
    <w:pPr>
      <w:pStyle w:val="Footer"/>
      <w:rPr>
        <w:lang w:val="fr-FR"/>
      </w:rPr>
    </w:pPr>
  </w:p>
  <w:p w14:paraId="47778ED0" w14:textId="77777777" w:rsidR="009F6ACB" w:rsidRPr="00FF50A6" w:rsidRDefault="009F6ACB" w:rsidP="00E5246A">
    <w:pPr>
      <w:pStyle w:val="Footer"/>
      <w:rPr>
        <w:lang w:val="fr-FR"/>
      </w:rPr>
    </w:pPr>
  </w:p>
  <w:p w14:paraId="50AEA7FD" w14:textId="3CBBA08D" w:rsidR="009F6ACB" w:rsidRPr="00DD2816" w:rsidRDefault="00B567A7" w:rsidP="00D47490">
    <w:pPr>
      <w:pStyle w:val="Pagination"/>
      <w:rPr>
        <w:rFonts w:ascii="DS Title Office" w:hAnsi="DS Title Office"/>
        <w:b/>
        <w:bCs/>
        <w:color w:val="C4B7A6" w:themeColor="accent1"/>
      </w:rPr>
    </w:pPr>
    <w:r w:rsidRPr="00DD2816">
      <w:rPr>
        <w:rFonts w:ascii="DS Title Office" w:hAnsi="DS Title Office"/>
        <w:b/>
        <w:bCs/>
        <w:color w:val="C4B7A6" w:themeColor="accent1"/>
      </w:rPr>
      <w:fldChar w:fldCharType="begin"/>
    </w:r>
    <w:r w:rsidR="009F6ACB" w:rsidRPr="00DD2816">
      <w:rPr>
        <w:rFonts w:ascii="DS Title Office" w:hAnsi="DS Title Office"/>
        <w:b/>
        <w:bCs/>
        <w:color w:val="C4B7A6" w:themeColor="accent1"/>
      </w:rPr>
      <w:instrText xml:space="preserve"> PAGE   \* MERGEFORMAT </w:instrText>
    </w:r>
    <w:r w:rsidRPr="00DD2816">
      <w:rPr>
        <w:rFonts w:ascii="DS Title Office" w:hAnsi="DS Title Office"/>
        <w:b/>
        <w:bCs/>
        <w:color w:val="C4B7A6" w:themeColor="accent1"/>
      </w:rPr>
      <w:fldChar w:fldCharType="separate"/>
    </w:r>
    <w:r w:rsidR="0021555D">
      <w:rPr>
        <w:rFonts w:ascii="DS Title Office" w:hAnsi="DS Title Office"/>
        <w:b/>
        <w:bCs/>
        <w:noProof/>
        <w:color w:val="C4B7A6" w:themeColor="accent1"/>
      </w:rPr>
      <w:t>2</w:t>
    </w:r>
    <w:r w:rsidRPr="00DD2816">
      <w:rPr>
        <w:rFonts w:ascii="DS Title Office" w:hAnsi="DS Title Office"/>
        <w:b/>
        <w:bCs/>
        <w:color w:val="C4B7A6" w:themeColor="accent1"/>
      </w:rPr>
      <w:fldChar w:fldCharType="end"/>
    </w:r>
    <w:r w:rsidR="009F6ACB" w:rsidRPr="00DD2816">
      <w:rPr>
        <w:rFonts w:ascii="DS Title Office" w:hAnsi="DS Title Office"/>
        <w:b/>
        <w:bCs/>
        <w:color w:val="C4B7A6" w:themeColor="accent1"/>
      </w:rPr>
      <w:t>/</w: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begin"/>
    </w:r>
    <w:r w:rsidR="0024511B">
      <w:rPr>
        <w:rFonts w:ascii="DS Title Office" w:hAnsi="DS Title Office"/>
        <w:b/>
        <w:bCs/>
        <w:noProof/>
        <w:color w:val="C4B7A6" w:themeColor="accent1"/>
      </w:rPr>
      <w:instrText xml:space="preserve"> NUMPAGES   \* MERGEFORMAT </w:instrTex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separate"/>
    </w:r>
    <w:r w:rsidR="0021555D">
      <w:rPr>
        <w:rFonts w:ascii="DS Title Office" w:hAnsi="DS Title Office"/>
        <w:b/>
        <w:bCs/>
        <w:noProof/>
        <w:color w:val="C4B7A6" w:themeColor="accent1"/>
      </w:rPr>
      <w:t>2</w: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0093" w14:textId="77777777" w:rsidR="00F96630" w:rsidRDefault="00F96630" w:rsidP="00E279E5">
      <w:pPr>
        <w:spacing w:line="240" w:lineRule="auto"/>
      </w:pPr>
      <w:r>
        <w:separator/>
      </w:r>
    </w:p>
  </w:footnote>
  <w:footnote w:type="continuationSeparator" w:id="0">
    <w:p w14:paraId="5A5A1330" w14:textId="77777777" w:rsidR="00F96630" w:rsidRDefault="00F96630" w:rsidP="00E27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2D64" w14:textId="77777777" w:rsidR="009F6ACB" w:rsidRDefault="001F28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7772ED" wp14:editId="6380BB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890000" cy="1890000"/>
          <wp:effectExtent l="0" t="0" r="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_Logo_2019_reverse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18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33876" w14:textId="77777777" w:rsidR="009F6ACB" w:rsidRDefault="009F6ACB">
    <w:pPr>
      <w:pStyle w:val="Header"/>
    </w:pPr>
  </w:p>
  <w:p w14:paraId="6039C641" w14:textId="77777777" w:rsidR="009F6ACB" w:rsidRDefault="009F6ACB" w:rsidP="001F288D">
    <w:pPr>
      <w:pStyle w:val="Header"/>
      <w:jc w:val="center"/>
    </w:pPr>
  </w:p>
  <w:p w14:paraId="23779F14" w14:textId="77777777" w:rsidR="009F6ACB" w:rsidRDefault="009F6ACB">
    <w:pPr>
      <w:pStyle w:val="Header"/>
    </w:pPr>
  </w:p>
  <w:p w14:paraId="3F1E9895" w14:textId="77777777" w:rsidR="009F6ACB" w:rsidRDefault="009F6ACB">
    <w:pPr>
      <w:pStyle w:val="Header"/>
    </w:pPr>
  </w:p>
  <w:p w14:paraId="13D06F90" w14:textId="77777777" w:rsidR="009F6ACB" w:rsidRDefault="009F6ACB">
    <w:pPr>
      <w:pStyle w:val="Header"/>
    </w:pPr>
  </w:p>
  <w:p w14:paraId="3E549C36" w14:textId="77777777" w:rsidR="009F6ACB" w:rsidRDefault="009F6ACB">
    <w:pPr>
      <w:pStyle w:val="Header"/>
    </w:pPr>
  </w:p>
  <w:p w14:paraId="4EF9A699" w14:textId="77777777" w:rsidR="009F6ACB" w:rsidRDefault="009F6ACB">
    <w:pPr>
      <w:pStyle w:val="Header"/>
    </w:pPr>
  </w:p>
  <w:p w14:paraId="5A791366" w14:textId="77777777" w:rsidR="009F6ACB" w:rsidRDefault="009F6ACB">
    <w:pPr>
      <w:pStyle w:val="Header"/>
    </w:pPr>
  </w:p>
  <w:p w14:paraId="71EA0565" w14:textId="77777777" w:rsidR="009F6ACB" w:rsidRDefault="009F6ACB">
    <w:pPr>
      <w:pStyle w:val="Header"/>
    </w:pPr>
  </w:p>
  <w:p w14:paraId="39DDEFA0" w14:textId="77777777" w:rsidR="009F6ACB" w:rsidRDefault="009F6ACB" w:rsidP="0029612A">
    <w:pPr>
      <w:pStyle w:val="Header"/>
      <w:spacing w:line="27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E56A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05C4FC90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7119C6C0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04EA9490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3651FF80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02C3AB45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278E1A69" w14:textId="77777777" w:rsidR="009F6ACB" w:rsidRPr="0048029A" w:rsidRDefault="009F6ACB" w:rsidP="004259C8">
    <w:pPr>
      <w:pStyle w:val="Header"/>
      <w:spacing w:line="220" w:lineRule="exac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E2B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028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3CD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7E7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A6B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E5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4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1A7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8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45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C4EE9"/>
    <w:multiLevelType w:val="hybridMultilevel"/>
    <w:tmpl w:val="B55C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5AF2"/>
    <w:multiLevelType w:val="hybridMultilevel"/>
    <w:tmpl w:val="B400F10E"/>
    <w:lvl w:ilvl="0" w:tplc="6A12C69A">
      <w:start w:val="1"/>
      <w:numFmt w:val="bullet"/>
      <w:pStyle w:val="Textbullet"/>
      <w:lvlText w:val=""/>
      <w:lvlJc w:val="left"/>
      <w:pPr>
        <w:ind w:left="360" w:hanging="360"/>
      </w:pPr>
      <w:rPr>
        <w:rFonts w:ascii="Wingdings" w:hAnsi="Wingdings" w:hint="default"/>
        <w:color w:val="2F27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B467C"/>
    <w:multiLevelType w:val="hybridMultilevel"/>
    <w:tmpl w:val="B1AA4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5"/>
    <w:rsid w:val="00003598"/>
    <w:rsid w:val="00020509"/>
    <w:rsid w:val="00030FA2"/>
    <w:rsid w:val="000331E9"/>
    <w:rsid w:val="00033657"/>
    <w:rsid w:val="00040C5A"/>
    <w:rsid w:val="00041946"/>
    <w:rsid w:val="00045D38"/>
    <w:rsid w:val="00050E62"/>
    <w:rsid w:val="00065F8C"/>
    <w:rsid w:val="0006710E"/>
    <w:rsid w:val="00074029"/>
    <w:rsid w:val="00090F9E"/>
    <w:rsid w:val="000A3A50"/>
    <w:rsid w:val="000B5587"/>
    <w:rsid w:val="000B5826"/>
    <w:rsid w:val="000B76EC"/>
    <w:rsid w:val="000C74EE"/>
    <w:rsid w:val="000D3B6A"/>
    <w:rsid w:val="000E02C3"/>
    <w:rsid w:val="000E4A1D"/>
    <w:rsid w:val="000E4D16"/>
    <w:rsid w:val="000F1585"/>
    <w:rsid w:val="000F5FB0"/>
    <w:rsid w:val="00100337"/>
    <w:rsid w:val="00111559"/>
    <w:rsid w:val="001336DB"/>
    <w:rsid w:val="001402DC"/>
    <w:rsid w:val="00141001"/>
    <w:rsid w:val="00145D00"/>
    <w:rsid w:val="00145D16"/>
    <w:rsid w:val="00151364"/>
    <w:rsid w:val="001534BA"/>
    <w:rsid w:val="00154C70"/>
    <w:rsid w:val="00162E03"/>
    <w:rsid w:val="00170DB6"/>
    <w:rsid w:val="00180B07"/>
    <w:rsid w:val="00193064"/>
    <w:rsid w:val="001A0F12"/>
    <w:rsid w:val="001C0AA2"/>
    <w:rsid w:val="001C1F81"/>
    <w:rsid w:val="001D3D60"/>
    <w:rsid w:val="001D72ED"/>
    <w:rsid w:val="001E5AB2"/>
    <w:rsid w:val="001F137D"/>
    <w:rsid w:val="001F288D"/>
    <w:rsid w:val="001F3585"/>
    <w:rsid w:val="002013D6"/>
    <w:rsid w:val="0020432C"/>
    <w:rsid w:val="00214ACA"/>
    <w:rsid w:val="0021555D"/>
    <w:rsid w:val="002175FE"/>
    <w:rsid w:val="002236EB"/>
    <w:rsid w:val="00224F3A"/>
    <w:rsid w:val="00231302"/>
    <w:rsid w:val="00237958"/>
    <w:rsid w:val="0024511B"/>
    <w:rsid w:val="00261A3A"/>
    <w:rsid w:val="00262DF6"/>
    <w:rsid w:val="002637F3"/>
    <w:rsid w:val="002663F4"/>
    <w:rsid w:val="00273354"/>
    <w:rsid w:val="0029612A"/>
    <w:rsid w:val="002B219D"/>
    <w:rsid w:val="002B6D68"/>
    <w:rsid w:val="002C657C"/>
    <w:rsid w:val="002D5AFB"/>
    <w:rsid w:val="002E3EAC"/>
    <w:rsid w:val="002E5631"/>
    <w:rsid w:val="002E6A53"/>
    <w:rsid w:val="002F45E0"/>
    <w:rsid w:val="00303EC1"/>
    <w:rsid w:val="00310C08"/>
    <w:rsid w:val="00333066"/>
    <w:rsid w:val="00335FBF"/>
    <w:rsid w:val="00343BFB"/>
    <w:rsid w:val="00356FB8"/>
    <w:rsid w:val="00365CF9"/>
    <w:rsid w:val="0037719C"/>
    <w:rsid w:val="003805BE"/>
    <w:rsid w:val="003A042A"/>
    <w:rsid w:val="003B7128"/>
    <w:rsid w:val="003D0226"/>
    <w:rsid w:val="003D33F4"/>
    <w:rsid w:val="003E3A18"/>
    <w:rsid w:val="00407C47"/>
    <w:rsid w:val="00420B38"/>
    <w:rsid w:val="0042114D"/>
    <w:rsid w:val="00424828"/>
    <w:rsid w:val="004259C8"/>
    <w:rsid w:val="00431D2C"/>
    <w:rsid w:val="0043759E"/>
    <w:rsid w:val="004558D5"/>
    <w:rsid w:val="004572AE"/>
    <w:rsid w:val="00470091"/>
    <w:rsid w:val="0048029A"/>
    <w:rsid w:val="0048210E"/>
    <w:rsid w:val="00483965"/>
    <w:rsid w:val="00485912"/>
    <w:rsid w:val="00487BE4"/>
    <w:rsid w:val="004910B3"/>
    <w:rsid w:val="00492545"/>
    <w:rsid w:val="00495821"/>
    <w:rsid w:val="004A7C00"/>
    <w:rsid w:val="004B7DA0"/>
    <w:rsid w:val="004C321B"/>
    <w:rsid w:val="004C374C"/>
    <w:rsid w:val="004D05DC"/>
    <w:rsid w:val="004E1A84"/>
    <w:rsid w:val="004E7D71"/>
    <w:rsid w:val="004F0D30"/>
    <w:rsid w:val="004F6B5D"/>
    <w:rsid w:val="00500E79"/>
    <w:rsid w:val="0051258C"/>
    <w:rsid w:val="0053491B"/>
    <w:rsid w:val="00535A4B"/>
    <w:rsid w:val="0054484F"/>
    <w:rsid w:val="005453D2"/>
    <w:rsid w:val="00546E5D"/>
    <w:rsid w:val="0054759B"/>
    <w:rsid w:val="00564E7F"/>
    <w:rsid w:val="005812B9"/>
    <w:rsid w:val="0058328E"/>
    <w:rsid w:val="00584B1C"/>
    <w:rsid w:val="005A4334"/>
    <w:rsid w:val="005A59CD"/>
    <w:rsid w:val="005D6607"/>
    <w:rsid w:val="005E0439"/>
    <w:rsid w:val="005E2DF8"/>
    <w:rsid w:val="005F041C"/>
    <w:rsid w:val="005F1500"/>
    <w:rsid w:val="005F2FDE"/>
    <w:rsid w:val="0061001D"/>
    <w:rsid w:val="00610A3B"/>
    <w:rsid w:val="00614D41"/>
    <w:rsid w:val="00615D20"/>
    <w:rsid w:val="00615E68"/>
    <w:rsid w:val="00630A5C"/>
    <w:rsid w:val="00637C59"/>
    <w:rsid w:val="00640721"/>
    <w:rsid w:val="00643258"/>
    <w:rsid w:val="00645BF1"/>
    <w:rsid w:val="00673A3D"/>
    <w:rsid w:val="006911FB"/>
    <w:rsid w:val="0069238C"/>
    <w:rsid w:val="006A1C1F"/>
    <w:rsid w:val="006A2338"/>
    <w:rsid w:val="006A7435"/>
    <w:rsid w:val="006B0973"/>
    <w:rsid w:val="006B17FB"/>
    <w:rsid w:val="006B7A56"/>
    <w:rsid w:val="006D329C"/>
    <w:rsid w:val="006E497C"/>
    <w:rsid w:val="006F79E0"/>
    <w:rsid w:val="00730045"/>
    <w:rsid w:val="007455CE"/>
    <w:rsid w:val="007458B0"/>
    <w:rsid w:val="0075538A"/>
    <w:rsid w:val="00763E93"/>
    <w:rsid w:val="00765A31"/>
    <w:rsid w:val="0077011A"/>
    <w:rsid w:val="0077214D"/>
    <w:rsid w:val="007817CB"/>
    <w:rsid w:val="00790422"/>
    <w:rsid w:val="007A671A"/>
    <w:rsid w:val="007A7663"/>
    <w:rsid w:val="007B2379"/>
    <w:rsid w:val="007C5914"/>
    <w:rsid w:val="007E3361"/>
    <w:rsid w:val="007E3744"/>
    <w:rsid w:val="007E6A86"/>
    <w:rsid w:val="007F6B85"/>
    <w:rsid w:val="0082025C"/>
    <w:rsid w:val="00823FF1"/>
    <w:rsid w:val="008315DE"/>
    <w:rsid w:val="00831A54"/>
    <w:rsid w:val="00845D46"/>
    <w:rsid w:val="00865561"/>
    <w:rsid w:val="00866E43"/>
    <w:rsid w:val="00867656"/>
    <w:rsid w:val="00867E2D"/>
    <w:rsid w:val="008748F3"/>
    <w:rsid w:val="00877C95"/>
    <w:rsid w:val="00883B4B"/>
    <w:rsid w:val="0089253F"/>
    <w:rsid w:val="008A210E"/>
    <w:rsid w:val="008B114D"/>
    <w:rsid w:val="008B43E1"/>
    <w:rsid w:val="008C6011"/>
    <w:rsid w:val="008D20C2"/>
    <w:rsid w:val="008D3EC0"/>
    <w:rsid w:val="00901073"/>
    <w:rsid w:val="009025AE"/>
    <w:rsid w:val="00912376"/>
    <w:rsid w:val="00912595"/>
    <w:rsid w:val="009236BF"/>
    <w:rsid w:val="009532D6"/>
    <w:rsid w:val="009558B9"/>
    <w:rsid w:val="00967338"/>
    <w:rsid w:val="00981119"/>
    <w:rsid w:val="009A0768"/>
    <w:rsid w:val="009B0DF4"/>
    <w:rsid w:val="009B29D1"/>
    <w:rsid w:val="009B5BF2"/>
    <w:rsid w:val="009C071C"/>
    <w:rsid w:val="009C0CB6"/>
    <w:rsid w:val="009F1029"/>
    <w:rsid w:val="009F4BD7"/>
    <w:rsid w:val="009F50F9"/>
    <w:rsid w:val="009F6ACB"/>
    <w:rsid w:val="00A007A7"/>
    <w:rsid w:val="00A00ABB"/>
    <w:rsid w:val="00A01C0C"/>
    <w:rsid w:val="00A32656"/>
    <w:rsid w:val="00A34F4C"/>
    <w:rsid w:val="00A40DF3"/>
    <w:rsid w:val="00A4161D"/>
    <w:rsid w:val="00A46ECE"/>
    <w:rsid w:val="00A5000D"/>
    <w:rsid w:val="00A55885"/>
    <w:rsid w:val="00A75E0A"/>
    <w:rsid w:val="00AA4462"/>
    <w:rsid w:val="00AA671A"/>
    <w:rsid w:val="00AB2F73"/>
    <w:rsid w:val="00AB6F22"/>
    <w:rsid w:val="00AE1615"/>
    <w:rsid w:val="00AF10E6"/>
    <w:rsid w:val="00AF3401"/>
    <w:rsid w:val="00B01001"/>
    <w:rsid w:val="00B1122A"/>
    <w:rsid w:val="00B34474"/>
    <w:rsid w:val="00B36F3B"/>
    <w:rsid w:val="00B3773F"/>
    <w:rsid w:val="00B37C07"/>
    <w:rsid w:val="00B4011D"/>
    <w:rsid w:val="00B420E4"/>
    <w:rsid w:val="00B567A7"/>
    <w:rsid w:val="00B57B75"/>
    <w:rsid w:val="00B82DE1"/>
    <w:rsid w:val="00B83890"/>
    <w:rsid w:val="00B93596"/>
    <w:rsid w:val="00B95799"/>
    <w:rsid w:val="00BB5C52"/>
    <w:rsid w:val="00BC3F8B"/>
    <w:rsid w:val="00BD59DB"/>
    <w:rsid w:val="00BE3CC6"/>
    <w:rsid w:val="00C053E4"/>
    <w:rsid w:val="00C06555"/>
    <w:rsid w:val="00C37A87"/>
    <w:rsid w:val="00C46115"/>
    <w:rsid w:val="00C53156"/>
    <w:rsid w:val="00C548C5"/>
    <w:rsid w:val="00C607E3"/>
    <w:rsid w:val="00C63066"/>
    <w:rsid w:val="00C7382F"/>
    <w:rsid w:val="00C76D6D"/>
    <w:rsid w:val="00C82FD5"/>
    <w:rsid w:val="00C871B0"/>
    <w:rsid w:val="00C95A62"/>
    <w:rsid w:val="00CB03A5"/>
    <w:rsid w:val="00CB0C7B"/>
    <w:rsid w:val="00CB6089"/>
    <w:rsid w:val="00CC3286"/>
    <w:rsid w:val="00CC3BAF"/>
    <w:rsid w:val="00CF04CB"/>
    <w:rsid w:val="00D02E91"/>
    <w:rsid w:val="00D0586A"/>
    <w:rsid w:val="00D06A57"/>
    <w:rsid w:val="00D07C39"/>
    <w:rsid w:val="00D40A06"/>
    <w:rsid w:val="00D424D6"/>
    <w:rsid w:val="00D47490"/>
    <w:rsid w:val="00D7441B"/>
    <w:rsid w:val="00D91FFF"/>
    <w:rsid w:val="00D97167"/>
    <w:rsid w:val="00DA312B"/>
    <w:rsid w:val="00DB342C"/>
    <w:rsid w:val="00DB54E2"/>
    <w:rsid w:val="00DC0287"/>
    <w:rsid w:val="00DD25C8"/>
    <w:rsid w:val="00DD2816"/>
    <w:rsid w:val="00DF04CD"/>
    <w:rsid w:val="00DF3DB4"/>
    <w:rsid w:val="00E05FF4"/>
    <w:rsid w:val="00E0748D"/>
    <w:rsid w:val="00E11912"/>
    <w:rsid w:val="00E165E1"/>
    <w:rsid w:val="00E279E5"/>
    <w:rsid w:val="00E31EEF"/>
    <w:rsid w:val="00E5246A"/>
    <w:rsid w:val="00E61CCF"/>
    <w:rsid w:val="00E62547"/>
    <w:rsid w:val="00E63123"/>
    <w:rsid w:val="00E7035E"/>
    <w:rsid w:val="00E85EB7"/>
    <w:rsid w:val="00E8664F"/>
    <w:rsid w:val="00E95DD6"/>
    <w:rsid w:val="00E97E44"/>
    <w:rsid w:val="00EA100E"/>
    <w:rsid w:val="00EA3D00"/>
    <w:rsid w:val="00EA3E60"/>
    <w:rsid w:val="00EB5ED0"/>
    <w:rsid w:val="00EB7D90"/>
    <w:rsid w:val="00EC269C"/>
    <w:rsid w:val="00EC4430"/>
    <w:rsid w:val="00ED1D89"/>
    <w:rsid w:val="00EE1A2A"/>
    <w:rsid w:val="00EE5FE1"/>
    <w:rsid w:val="00EF5522"/>
    <w:rsid w:val="00F011BA"/>
    <w:rsid w:val="00F0270D"/>
    <w:rsid w:val="00F0481F"/>
    <w:rsid w:val="00F0757A"/>
    <w:rsid w:val="00F20234"/>
    <w:rsid w:val="00F24E95"/>
    <w:rsid w:val="00F25349"/>
    <w:rsid w:val="00F44223"/>
    <w:rsid w:val="00F641C1"/>
    <w:rsid w:val="00F673C6"/>
    <w:rsid w:val="00F760BE"/>
    <w:rsid w:val="00F7693B"/>
    <w:rsid w:val="00F81C01"/>
    <w:rsid w:val="00F91B5F"/>
    <w:rsid w:val="00F92011"/>
    <w:rsid w:val="00F95118"/>
    <w:rsid w:val="00F96630"/>
    <w:rsid w:val="00F96CFC"/>
    <w:rsid w:val="00FA1409"/>
    <w:rsid w:val="00FA3BF5"/>
    <w:rsid w:val="00FC0306"/>
    <w:rsid w:val="00FC26D0"/>
    <w:rsid w:val="00FC4C4E"/>
    <w:rsid w:val="00FC79E0"/>
    <w:rsid w:val="00FE31F5"/>
    <w:rsid w:val="00FE7CC3"/>
    <w:rsid w:val="00FF2907"/>
    <w:rsid w:val="00FF364E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B9F81"/>
  <w15:docId w15:val="{2C7F233C-3A6E-4091-A801-5D68702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E1"/>
    <w:pPr>
      <w:spacing w:after="0" w:line="260" w:lineRule="exact"/>
    </w:pPr>
    <w:rPr>
      <w:rFonts w:ascii="DS Automobiles Office" w:hAnsi="DS Automobiles Office"/>
      <w:color w:val="2F2726" w:themeColor="accent2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4C374C"/>
    <w:pPr>
      <w:spacing w:after="120"/>
      <w:outlineLvl w:val="0"/>
    </w:pPr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74C"/>
    <w:pPr>
      <w:keepNext/>
      <w:keepLines/>
      <w:spacing w:after="300"/>
      <w:jc w:val="center"/>
      <w:outlineLvl w:val="1"/>
    </w:pPr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0BE"/>
    <w:pPr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4C374C"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12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DA312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5246A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E5246A"/>
    <w:rPr>
      <w:color w:val="2F2726" w:themeColor="accent2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Footer"/>
    <w:qFormat/>
    <w:rsid w:val="005A59CD"/>
    <w:pPr>
      <w:framePr w:wrap="around" w:hAnchor="margin" w:xAlign="right" w:yAlign="bottom"/>
      <w:spacing w:line="240" w:lineRule="atLeast"/>
      <w:ind w:left="-57"/>
      <w:suppressOverlap/>
      <w:jc w:val="center"/>
    </w:pPr>
    <w:rPr>
      <w:lang w:val="fr-FR"/>
    </w:rPr>
  </w:style>
  <w:style w:type="paragraph" w:customStyle="1" w:styleId="Townanddate">
    <w:name w:val="Town and date"/>
    <w:basedOn w:val="Normal"/>
    <w:qFormat/>
    <w:rsid w:val="00333066"/>
    <w:pPr>
      <w:spacing w:line="240" w:lineRule="auto"/>
      <w:jc w:val="center"/>
    </w:pPr>
    <w:rPr>
      <w:sz w:val="22"/>
    </w:rPr>
  </w:style>
  <w:style w:type="paragraph" w:customStyle="1" w:styleId="Text">
    <w:name w:val="Text"/>
    <w:basedOn w:val="Normal"/>
    <w:qFormat/>
    <w:rsid w:val="005A59CD"/>
    <w:pPr>
      <w:spacing w:after="100"/>
      <w:jc w:val="both"/>
    </w:pPr>
  </w:style>
  <w:style w:type="paragraph" w:customStyle="1" w:styleId="Addresstitle">
    <w:name w:val="Address title"/>
    <w:basedOn w:val="Footer"/>
    <w:qFormat/>
    <w:rsid w:val="005A59CD"/>
    <w:pPr>
      <w:framePr w:wrap="around" w:hAnchor="margin" w:xAlign="center" w:yAlign="bottom"/>
      <w:spacing w:line="160" w:lineRule="exact"/>
      <w:suppressOverlap/>
      <w:jc w:val="center"/>
    </w:pPr>
    <w:rPr>
      <w:bCs/>
      <w:caps/>
      <w:color w:val="C4B7A6" w:themeColor="accent1"/>
      <w:sz w:val="14"/>
      <w:szCs w:val="14"/>
    </w:rPr>
  </w:style>
  <w:style w:type="paragraph" w:customStyle="1" w:styleId="Addresstext">
    <w:name w:val="Address text"/>
    <w:basedOn w:val="Footer"/>
    <w:qFormat/>
    <w:rsid w:val="005A59CD"/>
    <w:pPr>
      <w:framePr w:wrap="around" w:hAnchor="margin" w:xAlign="center" w:yAlign="bottom"/>
      <w:spacing w:after="60" w:line="180" w:lineRule="exact"/>
      <w:suppressOverlap/>
      <w:jc w:val="center"/>
    </w:pPr>
    <w:rPr>
      <w:b/>
      <w:bCs/>
      <w:color w:val="C4B7A6" w:themeColor="accent1"/>
      <w:sz w:val="14"/>
      <w:szCs w:val="14"/>
    </w:rPr>
  </w:style>
  <w:style w:type="paragraph" w:customStyle="1" w:styleId="Informationlgale">
    <w:name w:val="Information légale"/>
    <w:basedOn w:val="Footer"/>
    <w:qFormat/>
    <w:rsid w:val="005A59CD"/>
    <w:pPr>
      <w:framePr w:wrap="around" w:hAnchor="margin" w:yAlign="bottom"/>
      <w:spacing w:line="156" w:lineRule="exact"/>
      <w:suppressOverlap/>
    </w:pPr>
    <w:rPr>
      <w:caps/>
      <w:sz w:val="13"/>
    </w:rPr>
  </w:style>
  <w:style w:type="paragraph" w:customStyle="1" w:styleId="Numberofpages">
    <w:name w:val="Number of pages"/>
    <w:basedOn w:val="Normal"/>
    <w:qFormat/>
    <w:rsid w:val="00145D00"/>
    <w:rPr>
      <w:i/>
      <w:caps/>
      <w:sz w:val="12"/>
      <w:szCs w:val="12"/>
    </w:rPr>
  </w:style>
  <w:style w:type="paragraph" w:customStyle="1" w:styleId="Presskitlink">
    <w:name w:val="Press kit link"/>
    <w:basedOn w:val="Textpresskit"/>
    <w:qFormat/>
    <w:rsid w:val="00E165E1"/>
    <w:rPr>
      <w:b/>
    </w:rPr>
  </w:style>
  <w:style w:type="paragraph" w:customStyle="1" w:styleId="Textintroduction">
    <w:name w:val="Text introduction"/>
    <w:basedOn w:val="Text"/>
    <w:qFormat/>
    <w:rsid w:val="001E5AB2"/>
    <w:pPr>
      <w:spacing w:after="240" w:line="240" w:lineRule="auto"/>
    </w:pPr>
    <w:rPr>
      <w:b/>
      <w:spacing w:val="-10"/>
      <w:sz w:val="24"/>
      <w:lang w:val="fr-FR"/>
    </w:rPr>
  </w:style>
  <w:style w:type="paragraph" w:customStyle="1" w:styleId="Visual">
    <w:name w:val="Visual"/>
    <w:basedOn w:val="Normal"/>
    <w:qFormat/>
    <w:rsid w:val="004572AE"/>
    <w:pPr>
      <w:ind w:left="-28"/>
      <w:jc w:val="center"/>
    </w:pPr>
  </w:style>
  <w:style w:type="character" w:styleId="Hyperlink">
    <w:name w:val="Hyperlink"/>
    <w:basedOn w:val="DefaultParagraphFont"/>
    <w:uiPriority w:val="99"/>
    <w:unhideWhenUsed/>
    <w:rsid w:val="00E165E1"/>
    <w:rPr>
      <w:color w:val="000000" w:themeColor="hyperlink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374C"/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0BE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Textbullet">
    <w:name w:val="Text bullet"/>
    <w:basedOn w:val="Normal"/>
    <w:qFormat/>
    <w:rsid w:val="005A59CD"/>
    <w:pPr>
      <w:numPr>
        <w:numId w:val="11"/>
      </w:numPr>
      <w:ind w:left="340" w:hanging="340"/>
    </w:pPr>
  </w:style>
  <w:style w:type="paragraph" w:customStyle="1" w:styleId="Pagination">
    <w:name w:val="Pagination"/>
    <w:basedOn w:val="Footer"/>
    <w:qFormat/>
    <w:rsid w:val="00D47490"/>
    <w:pPr>
      <w:spacing w:line="185" w:lineRule="auto"/>
      <w:jc w:val="center"/>
    </w:pPr>
    <w:rPr>
      <w:sz w:val="16"/>
    </w:rPr>
  </w:style>
  <w:style w:type="paragraph" w:customStyle="1" w:styleId="Texttable">
    <w:name w:val="Text table"/>
    <w:basedOn w:val="Text"/>
    <w:qFormat/>
    <w:rsid w:val="009B0DF4"/>
    <w:pPr>
      <w:spacing w:after="0"/>
      <w:jc w:val="left"/>
    </w:pPr>
    <w:rPr>
      <w:lang w:val="fr-FR"/>
    </w:rPr>
  </w:style>
  <w:style w:type="paragraph" w:customStyle="1" w:styleId="Highlightedtext">
    <w:name w:val="Highlighted text"/>
    <w:basedOn w:val="Text"/>
    <w:qFormat/>
    <w:rsid w:val="009F6ACB"/>
    <w:pPr>
      <w:pBdr>
        <w:bottom w:val="single" w:sz="4" w:space="20" w:color="C4B7A6" w:themeColor="accent1"/>
      </w:pBdr>
      <w:spacing w:after="0"/>
    </w:pPr>
    <w:rPr>
      <w:lang w:val="en-US"/>
    </w:rPr>
  </w:style>
  <w:style w:type="paragraph" w:customStyle="1" w:styleId="Highlightedtitle">
    <w:name w:val="Highlighted title"/>
    <w:basedOn w:val="Text"/>
    <w:qFormat/>
    <w:rsid w:val="009F50F9"/>
    <w:pPr>
      <w:spacing w:before="300"/>
      <w:ind w:left="3544"/>
    </w:pPr>
    <w:rPr>
      <w:b/>
    </w:rPr>
  </w:style>
  <w:style w:type="paragraph" w:customStyle="1" w:styleId="Highlightedtext2">
    <w:name w:val="Highlighted text 2"/>
    <w:basedOn w:val="Highlightedtext"/>
    <w:qFormat/>
    <w:rsid w:val="009F6ACB"/>
    <w:pPr>
      <w:pBdr>
        <w:bottom w:val="single" w:sz="4" w:space="15" w:color="C4B7A6" w:themeColor="accent1"/>
      </w:pBdr>
      <w:ind w:left="3544"/>
    </w:pPr>
  </w:style>
  <w:style w:type="paragraph" w:customStyle="1" w:styleId="Textpresskit">
    <w:name w:val="Text press kit"/>
    <w:basedOn w:val="Normal"/>
    <w:qFormat/>
    <w:rsid w:val="008B43E1"/>
    <w:pPr>
      <w:pBdr>
        <w:top w:val="single" w:sz="4" w:space="25" w:color="AD0040" w:themeColor="accent3"/>
        <w:bottom w:val="single" w:sz="4" w:space="25" w:color="AD0040" w:themeColor="accent3"/>
      </w:pBdr>
      <w:ind w:left="1871" w:right="1871"/>
      <w:jc w:val="center"/>
    </w:pPr>
    <w:rPr>
      <w:sz w:val="22"/>
      <w:lang w:val="en-US"/>
    </w:rPr>
  </w:style>
  <w:style w:type="paragraph" w:customStyle="1" w:styleId="Titlepresskit">
    <w:name w:val="Title press kit"/>
    <w:basedOn w:val="Textpresskit"/>
    <w:qFormat/>
    <w:rsid w:val="0075538A"/>
    <w:pPr>
      <w:spacing w:after="120"/>
    </w:pPr>
    <w:rPr>
      <w:b/>
      <w:caps/>
      <w:color w:val="AD0040" w:themeColor="accent3"/>
      <w:sz w:val="20"/>
    </w:rPr>
  </w:style>
  <w:style w:type="paragraph" w:customStyle="1" w:styleId="Textcontacts">
    <w:name w:val="Text contacts"/>
    <w:basedOn w:val="Text"/>
    <w:qFormat/>
    <w:rsid w:val="004A7C00"/>
    <w:pPr>
      <w:spacing w:after="0"/>
    </w:pPr>
    <w:rPr>
      <w:lang w:val="fr-FR"/>
    </w:rPr>
  </w:style>
  <w:style w:type="paragraph" w:customStyle="1" w:styleId="Titlecontacts">
    <w:name w:val="Title contacts"/>
    <w:basedOn w:val="Textcontacts"/>
    <w:qFormat/>
    <w:rsid w:val="004A7C00"/>
    <w:pPr>
      <w:spacing w:after="120"/>
    </w:pPr>
    <w:rPr>
      <w:b/>
      <w:caps/>
    </w:rPr>
  </w:style>
  <w:style w:type="paragraph" w:customStyle="1" w:styleId="Line">
    <w:name w:val="Line"/>
    <w:basedOn w:val="Text"/>
    <w:qFormat/>
    <w:rsid w:val="009C071C"/>
    <w:pPr>
      <w:pBdr>
        <w:bottom w:val="single" w:sz="4" w:space="1" w:color="C4B7A6" w:themeColor="accent1"/>
      </w:pBdr>
      <w:ind w:right="3720"/>
    </w:pPr>
  </w:style>
  <w:style w:type="paragraph" w:customStyle="1" w:styleId="Subtitle1">
    <w:name w:val="Subtitle 1"/>
    <w:basedOn w:val="Heading2"/>
    <w:rsid w:val="004C374C"/>
    <w:pPr>
      <w:spacing w:after="120"/>
      <w:jc w:val="left"/>
    </w:pPr>
    <w:rPr>
      <w:rFonts w:ascii="DS Automobiles Office Extrabold" w:hAnsi="DS Automobiles Office Extrabold"/>
      <w:color w:val="000000" w:themeColor="text1"/>
      <w:sz w:val="28"/>
    </w:rPr>
  </w:style>
  <w:style w:type="paragraph" w:customStyle="1" w:styleId="Titledocument">
    <w:name w:val="Title document"/>
    <w:basedOn w:val="Text"/>
    <w:qFormat/>
    <w:rsid w:val="005F1500"/>
    <w:pPr>
      <w:framePr w:wrap="around" w:vAnchor="page" w:hAnchor="page" w:xAlign="center" w:y="2269"/>
      <w:spacing w:after="0" w:line="696" w:lineRule="atLeast"/>
      <w:jc w:val="center"/>
    </w:pPr>
    <w:rPr>
      <w:rFonts w:ascii="DS Title Office" w:hAnsi="DS Title Office"/>
      <w:caps/>
      <w:color w:val="C4B7A6" w:themeColor="accent1"/>
      <w:sz w:val="58"/>
      <w:lang w:val="fr-FR"/>
    </w:rPr>
  </w:style>
  <w:style w:type="paragraph" w:customStyle="1" w:styleId="Textintroduction1">
    <w:name w:val="Text introduction 1"/>
    <w:basedOn w:val="Textintroduction"/>
    <w:rsid w:val="008B43E1"/>
    <w:rPr>
      <w:noProof/>
    </w:rPr>
  </w:style>
  <w:style w:type="character" w:customStyle="1" w:styleId="Textbold">
    <w:name w:val="Text bold"/>
    <w:basedOn w:val="DefaultParagraphFont"/>
    <w:uiPriority w:val="1"/>
    <w:qFormat/>
    <w:rsid w:val="009F6AC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C374C"/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374C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Verbatim-text">
    <w:name w:val="Verbatim - text"/>
    <w:basedOn w:val="Text"/>
    <w:qFormat/>
    <w:rsid w:val="0077214D"/>
    <w:pPr>
      <w:spacing w:before="260" w:after="120"/>
      <w:jc w:val="center"/>
    </w:pPr>
    <w:rPr>
      <w:i/>
      <w:noProof/>
      <w:color w:val="9F8A6F" w:themeColor="accent1" w:themeShade="BF"/>
      <w:lang w:val="en-US" w:eastAsia="fr-FR"/>
    </w:rPr>
  </w:style>
  <w:style w:type="paragraph" w:customStyle="1" w:styleId="Verbatim-signature">
    <w:name w:val="Verbatim - signature"/>
    <w:basedOn w:val="Text"/>
    <w:qFormat/>
    <w:rsid w:val="0077214D"/>
    <w:pPr>
      <w:spacing w:after="260"/>
      <w:jc w:val="center"/>
    </w:pPr>
    <w:rPr>
      <w:noProof/>
      <w:color w:val="9F8A6F" w:themeColor="accent1" w:themeShade="BF"/>
      <w:lang w:val="en-US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5D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05DC"/>
    <w:rPr>
      <w:rFonts w:eastAsiaTheme="minorEastAsia"/>
      <w:color w:val="5A5A5A" w:themeColor="text1" w:themeTint="A5"/>
      <w:spacing w:val="15"/>
      <w:lang w:val="en-GB"/>
    </w:rPr>
  </w:style>
  <w:style w:type="character" w:styleId="BookTitle">
    <w:name w:val="Book Title"/>
    <w:basedOn w:val="DefaultParagraphFont"/>
    <w:uiPriority w:val="33"/>
    <w:qFormat/>
    <w:rsid w:val="004D05D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D05DC"/>
    <w:rPr>
      <w:b/>
      <w:bCs/>
      <w:smallCaps/>
      <w:color w:val="C4B7A6" w:themeColor="accent1"/>
      <w:spacing w:val="5"/>
    </w:rPr>
  </w:style>
  <w:style w:type="character" w:styleId="Strong">
    <w:name w:val="Strong"/>
    <w:basedOn w:val="DefaultParagraphFont"/>
    <w:uiPriority w:val="22"/>
    <w:qFormat/>
    <w:rsid w:val="004D05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A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94877\AppData\Local\Temp\7zOCD29562E\DS_PRESS_RELEASE.dotx" TargetMode="External"/></Relationships>
</file>

<file path=word/theme/theme1.xml><?xml version="1.0" encoding="utf-8"?>
<a:theme xmlns:a="http://schemas.openxmlformats.org/drawingml/2006/main" name="Thème Office">
  <a:themeElements>
    <a:clrScheme name="DS">
      <a:dk1>
        <a:srgbClr val="000000"/>
      </a:dk1>
      <a:lt1>
        <a:sysClr val="window" lastClr="FFFFFF"/>
      </a:lt1>
      <a:dk2>
        <a:srgbClr val="D8D8D8"/>
      </a:dk2>
      <a:lt2>
        <a:srgbClr val="F2F2F2"/>
      </a:lt2>
      <a:accent1>
        <a:srgbClr val="C4B7A6"/>
      </a:accent1>
      <a:accent2>
        <a:srgbClr val="2F2726"/>
      </a:accent2>
      <a:accent3>
        <a:srgbClr val="AD0040"/>
      </a:accent3>
      <a:accent4>
        <a:srgbClr val="7F7F7F"/>
      </a:accent4>
      <a:accent5>
        <a:srgbClr val="A5A5A5"/>
      </a:accent5>
      <a:accent6>
        <a:srgbClr val="BFBFBF"/>
      </a:accent6>
      <a:hlink>
        <a:srgbClr val="000000"/>
      </a:hlink>
      <a:folHlink>
        <a:srgbClr val="000000"/>
      </a:folHlink>
    </a:clrScheme>
    <a:fontScheme name="DS">
      <a:majorFont>
        <a:latin typeface="Citroen"/>
        <a:ea typeface=""/>
        <a:cs typeface=""/>
      </a:majorFont>
      <a:minorFont>
        <a:latin typeface="Citro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FCE2-9F4C-478D-9DD6-820F4186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DS_PRESS_RELEASE.dotx</Template>
  <TotalTime>2</TotalTime>
  <Pages>2</Pages>
  <Words>225</Words>
  <Characters>1116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DS</vt:lpstr>
      <vt:lpstr>DS</vt:lpstr>
    </vt:vector>
  </TitlesOfParts>
  <Manager>DS</Manager>
  <Company>DS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</dc:title>
  <dc:subject>DS</dc:subject>
  <dc:creator>ALEXANDRE STRICHER - U594877</dc:creator>
  <cp:keywords>DS 9;DS 9 E-TENSE</cp:keywords>
  <cp:lastModifiedBy>Jesper Hermann</cp:lastModifiedBy>
  <cp:revision>3</cp:revision>
  <cp:lastPrinted>2021-10-21T09:10:00Z</cp:lastPrinted>
  <dcterms:created xsi:type="dcterms:W3CDTF">2021-12-02T10:35:00Z</dcterms:created>
  <dcterms:modified xsi:type="dcterms:W3CDTF">2021-12-02T10:37:00Z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2021-02-15T08:48:58Z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/>
  </property>
  <property fmtid="{D5CDD505-2E9C-101B-9397-08002B2CF9AE}" pid="8" name="MSIP_Label_2fd53d93-3f4c-4b90-b511-bd6bdbb4fba9_ContentBits">
    <vt:lpwstr>0</vt:lpwstr>
  </property>
</Properties>
</file>