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29" w:rsidRPr="00523727" w:rsidRDefault="004212CE" w:rsidP="007B0C29">
      <w:pPr>
        <w:spacing w:after="60" w:line="240" w:lineRule="auto"/>
        <w:rPr>
          <w:rFonts w:ascii="Century Gothic" w:hAnsi="Century Gothic"/>
        </w:rPr>
      </w:pPr>
      <w:r w:rsidRPr="00523727">
        <w:rPr>
          <w:rFonts w:ascii="Century Gothic" w:hAnsi="Century Gothic"/>
        </w:rPr>
        <w:t>PRESSRELEASE</w:t>
      </w:r>
      <w:r w:rsidR="0015772D" w:rsidRPr="00523727">
        <w:rPr>
          <w:rFonts w:ascii="Century Gothic" w:hAnsi="Century Gothic"/>
        </w:rPr>
        <w:t xml:space="preserve"> NORDIER PROPERTY ADVISORS</w:t>
      </w:r>
      <w:r w:rsidR="0015772D" w:rsidRPr="00523727">
        <w:rPr>
          <w:rFonts w:ascii="Century Gothic" w:hAnsi="Century Gothic"/>
        </w:rPr>
        <w:tab/>
      </w:r>
      <w:r w:rsidR="0015772D" w:rsidRPr="00523727">
        <w:rPr>
          <w:rFonts w:ascii="Century Gothic" w:hAnsi="Century Gothic"/>
        </w:rPr>
        <w:tab/>
      </w:r>
      <w:r w:rsidR="00523727">
        <w:rPr>
          <w:rFonts w:ascii="Century Gothic" w:hAnsi="Century Gothic"/>
        </w:rPr>
        <w:tab/>
        <w:t>2014-09-09</w:t>
      </w:r>
    </w:p>
    <w:p w:rsidR="007B0C29" w:rsidRPr="00523727" w:rsidRDefault="007B0C29">
      <w:pPr>
        <w:rPr>
          <w:rFonts w:ascii="Century Gothic" w:hAnsi="Century Gothic"/>
        </w:rPr>
      </w:pPr>
    </w:p>
    <w:p w:rsidR="004212CE" w:rsidRPr="00523727" w:rsidRDefault="004212CE">
      <w:pPr>
        <w:rPr>
          <w:rFonts w:ascii="Century Gothic" w:hAnsi="Century Gothic"/>
        </w:rPr>
      </w:pPr>
    </w:p>
    <w:p w:rsidR="004212CE" w:rsidRPr="00523727" w:rsidRDefault="004212CE">
      <w:pPr>
        <w:rPr>
          <w:rFonts w:ascii="Century Gothic" w:hAnsi="Century Gothic"/>
        </w:rPr>
      </w:pPr>
    </w:p>
    <w:p w:rsidR="007B0C29" w:rsidRPr="00523727" w:rsidRDefault="007B0C29">
      <w:pPr>
        <w:rPr>
          <w:rFonts w:ascii="Century Gothic" w:hAnsi="Century Gothic"/>
        </w:rPr>
      </w:pPr>
    </w:p>
    <w:p w:rsidR="007B0C29" w:rsidRPr="00AD3907" w:rsidRDefault="00523727">
      <w:pPr>
        <w:rPr>
          <w:rFonts w:ascii="Century Gothic" w:hAnsi="Century Gothic"/>
          <w:color w:val="B2876F"/>
          <w:sz w:val="52"/>
          <w:szCs w:val="52"/>
        </w:rPr>
      </w:pPr>
      <w:r>
        <w:rPr>
          <w:rFonts w:ascii="Century Gothic" w:hAnsi="Century Gothic"/>
          <w:color w:val="B2876F"/>
          <w:sz w:val="52"/>
          <w:szCs w:val="52"/>
        </w:rPr>
        <w:t>SPG förvärvar i Stockholm</w:t>
      </w:r>
    </w:p>
    <w:p w:rsidR="00523727" w:rsidRDefault="00523727" w:rsidP="00523727">
      <w:pPr>
        <w:rPr>
          <w:rFonts w:ascii="Century Gothic" w:hAnsi="Century Gothic"/>
        </w:rPr>
      </w:pPr>
      <w:r w:rsidRPr="00523727">
        <w:rPr>
          <w:rFonts w:ascii="Century Gothic" w:hAnsi="Century Gothic"/>
        </w:rPr>
        <w:t xml:space="preserve">Scandinavian Property Group (SPG) har, genom SPG Bostad Stockholm AB, gjort sitt första förvärv. </w:t>
      </w:r>
    </w:p>
    <w:p w:rsidR="00523727" w:rsidRDefault="00523727" w:rsidP="00523727">
      <w:pPr>
        <w:rPr>
          <w:rFonts w:ascii="Century Gothic" w:hAnsi="Century Gothic"/>
        </w:rPr>
      </w:pPr>
      <w:r w:rsidRPr="00523727">
        <w:rPr>
          <w:rFonts w:ascii="Century Gothic" w:hAnsi="Century Gothic"/>
        </w:rPr>
        <w:t>Bolaget har av Kjell Ericsson Fastigheter AB förvärvat fastigheten Kadetten 29 i Vasastan, centrala Stockholm.</w:t>
      </w:r>
      <w:r w:rsidRPr="00523727">
        <w:rPr>
          <w:rFonts w:ascii="Century Gothic" w:hAnsi="Century Gothic"/>
        </w:rPr>
        <w:t xml:space="preserve"> </w:t>
      </w:r>
    </w:p>
    <w:p w:rsidR="00523727" w:rsidRPr="00523727" w:rsidRDefault="00523727" w:rsidP="00523727">
      <w:pPr>
        <w:rPr>
          <w:rFonts w:ascii="Century Gothic" w:hAnsi="Century Gothic"/>
        </w:rPr>
      </w:pPr>
      <w:r w:rsidRPr="00523727">
        <w:rPr>
          <w:rFonts w:ascii="Century Gothic" w:hAnsi="Century Gothic"/>
        </w:rPr>
        <w:t xml:space="preserve">Fastigheten är idag fullt uthyrd till bland annat Jensen Education, Dahl och IDG. </w:t>
      </w:r>
    </w:p>
    <w:p w:rsidR="00523727" w:rsidRDefault="00523727" w:rsidP="00523727">
      <w:pPr>
        <w:rPr>
          <w:rFonts w:ascii="Times New Roman" w:hAnsi="Times New Roman"/>
          <w:lang w:val="nb-NO"/>
        </w:rPr>
      </w:pPr>
    </w:p>
    <w:p w:rsidR="004212CE" w:rsidRDefault="004212CE" w:rsidP="004212CE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Nordier</w:t>
      </w:r>
      <w:proofErr w:type="spellEnd"/>
      <w:r>
        <w:rPr>
          <w:rFonts w:ascii="Century Gothic" w:hAnsi="Century Gothic"/>
        </w:rPr>
        <w:t xml:space="preserve"> Property </w:t>
      </w:r>
      <w:proofErr w:type="spellStart"/>
      <w:r>
        <w:rPr>
          <w:rFonts w:ascii="Century Gothic" w:hAnsi="Century Gothic"/>
        </w:rPr>
        <w:t>Advisors</w:t>
      </w:r>
      <w:proofErr w:type="spellEnd"/>
      <w:r>
        <w:rPr>
          <w:rFonts w:ascii="Century Gothic" w:hAnsi="Century Gothic"/>
        </w:rPr>
        <w:t xml:space="preserve"> har varit</w:t>
      </w:r>
      <w:r w:rsidR="00523727">
        <w:rPr>
          <w:rFonts w:ascii="Century Gothic" w:hAnsi="Century Gothic"/>
        </w:rPr>
        <w:t xml:space="preserve"> säljarens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rådigvare</w:t>
      </w:r>
      <w:proofErr w:type="spellEnd"/>
      <w:r>
        <w:rPr>
          <w:rFonts w:ascii="Century Gothic" w:hAnsi="Century Gothic"/>
        </w:rPr>
        <w:t xml:space="preserve"> i affären.</w:t>
      </w:r>
    </w:p>
    <w:p w:rsidR="002E0194" w:rsidRDefault="002E0194" w:rsidP="004212CE">
      <w:pPr>
        <w:rPr>
          <w:rFonts w:ascii="Century Gothic" w:hAnsi="Century Gothic"/>
        </w:rPr>
      </w:pPr>
    </w:p>
    <w:p w:rsidR="002E0194" w:rsidRDefault="002E0194" w:rsidP="004212CE">
      <w:pPr>
        <w:rPr>
          <w:rFonts w:ascii="Century Gothic" w:hAnsi="Century Gothic"/>
        </w:rPr>
      </w:pPr>
    </w:p>
    <w:p w:rsidR="002E0194" w:rsidRDefault="002E0194" w:rsidP="004212CE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……………………………………………………………………………………………………………</w:t>
      </w:r>
      <w:proofErr w:type="gramEnd"/>
    </w:p>
    <w:p w:rsidR="004212CE" w:rsidRDefault="004212CE" w:rsidP="004212CE">
      <w:pPr>
        <w:rPr>
          <w:rFonts w:ascii="Century Gothic" w:hAnsi="Century Gothic"/>
        </w:rPr>
      </w:pPr>
    </w:p>
    <w:p w:rsidR="004212CE" w:rsidRDefault="004212CE" w:rsidP="004212CE">
      <w:pPr>
        <w:rPr>
          <w:rFonts w:ascii="Century Gothic" w:hAnsi="Century Gothic"/>
        </w:rPr>
      </w:pPr>
      <w:r>
        <w:rPr>
          <w:rFonts w:ascii="Century Gothic" w:hAnsi="Century Gothic"/>
        </w:rPr>
        <w:t>För mer information kontakta</w:t>
      </w:r>
      <w:r w:rsidR="002E0194">
        <w:rPr>
          <w:rFonts w:ascii="Century Gothic" w:hAnsi="Century Gothic"/>
        </w:rPr>
        <w:t>:</w:t>
      </w:r>
    </w:p>
    <w:p w:rsidR="004212CE" w:rsidRPr="00341D1F" w:rsidRDefault="00523727" w:rsidP="0015772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SPG </w:t>
      </w:r>
    </w:p>
    <w:p w:rsidR="004212CE" w:rsidRPr="00341D1F" w:rsidRDefault="00523727" w:rsidP="0015772D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Tobias Emanuelsson 073-839 18 10</w:t>
      </w:r>
    </w:p>
    <w:p w:rsidR="0015772D" w:rsidRPr="00341D1F" w:rsidRDefault="0015772D" w:rsidP="004212CE">
      <w:pPr>
        <w:rPr>
          <w:rFonts w:ascii="Century Gothic" w:hAnsi="Century Gothic"/>
        </w:rPr>
      </w:pPr>
    </w:p>
    <w:p w:rsidR="0015772D" w:rsidRPr="00341D1F" w:rsidRDefault="00523727" w:rsidP="001577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Kjell Ericsson Fastigheter </w:t>
      </w:r>
    </w:p>
    <w:p w:rsidR="0015772D" w:rsidRPr="00341D1F" w:rsidRDefault="00523727" w:rsidP="0015772D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Kjell Ericsson</w:t>
      </w:r>
      <w:r w:rsidR="0015772D" w:rsidRPr="00341D1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070-776 02 26</w:t>
      </w:r>
      <w:bookmarkStart w:id="0" w:name="_GoBack"/>
      <w:bookmarkEnd w:id="0"/>
    </w:p>
    <w:p w:rsidR="00D83B40" w:rsidRPr="00341D1F" w:rsidRDefault="00D83B40">
      <w:pPr>
        <w:rPr>
          <w:rFonts w:ascii="Century Gothic" w:hAnsi="Century Gothic"/>
        </w:rPr>
      </w:pPr>
    </w:p>
    <w:p w:rsidR="00D83B40" w:rsidRDefault="0015772D" w:rsidP="0015772D">
      <w:pPr>
        <w:spacing w:after="0" w:line="240" w:lineRule="auto"/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Nordier</w:t>
      </w:r>
      <w:proofErr w:type="spellEnd"/>
      <w:r>
        <w:rPr>
          <w:rFonts w:ascii="Century Gothic" w:hAnsi="Century Gothic"/>
          <w:lang w:val="en-US"/>
        </w:rPr>
        <w:t xml:space="preserve"> Property Advisors</w:t>
      </w:r>
    </w:p>
    <w:p w:rsidR="0015772D" w:rsidRPr="0015772D" w:rsidRDefault="0015772D" w:rsidP="0015772D">
      <w:pPr>
        <w:spacing w:after="0" w:line="240" w:lineRule="auto"/>
        <w:rPr>
          <w:rFonts w:ascii="Century Gothic" w:hAnsi="Century Gothic"/>
          <w:sz w:val="18"/>
          <w:szCs w:val="18"/>
          <w:lang w:val="en-US"/>
        </w:rPr>
      </w:pPr>
      <w:r w:rsidRPr="0015772D">
        <w:rPr>
          <w:rFonts w:ascii="Century Gothic" w:hAnsi="Century Gothic"/>
          <w:sz w:val="18"/>
          <w:szCs w:val="18"/>
          <w:lang w:val="en-US"/>
        </w:rPr>
        <w:t>Mikael Wilton</w:t>
      </w:r>
      <w:r>
        <w:rPr>
          <w:rFonts w:ascii="Century Gothic" w:hAnsi="Century Gothic"/>
          <w:sz w:val="18"/>
          <w:szCs w:val="18"/>
          <w:lang w:val="en-US"/>
        </w:rPr>
        <w:t xml:space="preserve"> 076-760 64 27</w:t>
      </w:r>
    </w:p>
    <w:sectPr w:rsidR="0015772D" w:rsidRPr="001577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CE" w:rsidRDefault="004212CE" w:rsidP="00D83B40">
      <w:pPr>
        <w:spacing w:after="0" w:line="240" w:lineRule="auto"/>
      </w:pPr>
      <w:r>
        <w:separator/>
      </w:r>
    </w:p>
  </w:endnote>
  <w:endnote w:type="continuationSeparator" w:id="0">
    <w:p w:rsidR="004212CE" w:rsidRDefault="004212CE" w:rsidP="00D8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40" w:rsidRDefault="00D83B40">
    <w:pPr>
      <w:pStyle w:val="Sidfot"/>
    </w:pPr>
    <w:r w:rsidRPr="00D83B40"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508EE4B7" wp14:editId="14E9160D">
          <wp:simplePos x="0" y="0"/>
          <wp:positionH relativeFrom="column">
            <wp:posOffset>4624070</wp:posOffset>
          </wp:positionH>
          <wp:positionV relativeFrom="paragraph">
            <wp:posOffset>-2009775</wp:posOffset>
          </wp:positionV>
          <wp:extent cx="1637030" cy="1064260"/>
          <wp:effectExtent l="0" t="0" r="1270" b="254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dier_87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03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B40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A4FCD2E" wp14:editId="627F5C0A">
          <wp:simplePos x="0" y="0"/>
          <wp:positionH relativeFrom="page">
            <wp:posOffset>4445</wp:posOffset>
          </wp:positionH>
          <wp:positionV relativeFrom="paragraph">
            <wp:posOffset>-540385</wp:posOffset>
          </wp:positionV>
          <wp:extent cx="8314055" cy="848360"/>
          <wp:effectExtent l="0" t="0" r="0" b="889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055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CE" w:rsidRDefault="004212CE" w:rsidP="00D83B40">
      <w:pPr>
        <w:spacing w:after="0" w:line="240" w:lineRule="auto"/>
      </w:pPr>
      <w:r>
        <w:separator/>
      </w:r>
    </w:p>
  </w:footnote>
  <w:footnote w:type="continuationSeparator" w:id="0">
    <w:p w:rsidR="004212CE" w:rsidRDefault="004212CE" w:rsidP="00D8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80pt;height:595.2pt" o:bullet="t">
        <v:imagedata r:id="rId1" o:title="Brun bullet"/>
      </v:shape>
    </w:pict>
  </w:numPicBullet>
  <w:abstractNum w:abstractNumId="0">
    <w:nsid w:val="1FD85B37"/>
    <w:multiLevelType w:val="hybridMultilevel"/>
    <w:tmpl w:val="E37EF8F8"/>
    <w:lvl w:ilvl="0" w:tplc="092C3A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530F"/>
    <w:multiLevelType w:val="hybridMultilevel"/>
    <w:tmpl w:val="6E24D76E"/>
    <w:lvl w:ilvl="0" w:tplc="053058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E"/>
    <w:rsid w:val="0015772D"/>
    <w:rsid w:val="00171757"/>
    <w:rsid w:val="001B3310"/>
    <w:rsid w:val="002E0194"/>
    <w:rsid w:val="00341D1F"/>
    <w:rsid w:val="004212CE"/>
    <w:rsid w:val="00523727"/>
    <w:rsid w:val="00696438"/>
    <w:rsid w:val="00746940"/>
    <w:rsid w:val="00756353"/>
    <w:rsid w:val="007655D7"/>
    <w:rsid w:val="007B0C29"/>
    <w:rsid w:val="008B26DB"/>
    <w:rsid w:val="00A349E8"/>
    <w:rsid w:val="00A50157"/>
    <w:rsid w:val="00AD3907"/>
    <w:rsid w:val="00BF6BB5"/>
    <w:rsid w:val="00CB0297"/>
    <w:rsid w:val="00D83B40"/>
    <w:rsid w:val="00D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D26F5F-FC2F-44DE-80E0-4A7309F5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8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3B40"/>
  </w:style>
  <w:style w:type="paragraph" w:styleId="Sidfot">
    <w:name w:val="footer"/>
    <w:basedOn w:val="Normal"/>
    <w:link w:val="SidfotChar"/>
    <w:uiPriority w:val="99"/>
    <w:unhideWhenUsed/>
    <w:rsid w:val="00D8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3B40"/>
  </w:style>
  <w:style w:type="paragraph" w:styleId="Liststycke">
    <w:name w:val="List Paragraph"/>
    <w:basedOn w:val="Normal"/>
    <w:uiPriority w:val="34"/>
    <w:qFormat/>
    <w:rsid w:val="007B0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lad\2014%20Nordier%202.0%20Delad\Gemensamma%20mallar\Brevmallar\Brevmall%20Nordier%202.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Nordier 2.0.dotx</Template>
  <TotalTime>1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Wilton</dc:creator>
  <cp:keywords/>
  <dc:description/>
  <cp:lastModifiedBy>Mikael Wilton</cp:lastModifiedBy>
  <cp:revision>2</cp:revision>
  <cp:lastPrinted>2014-08-28T12:54:00Z</cp:lastPrinted>
  <dcterms:created xsi:type="dcterms:W3CDTF">2014-09-09T12:19:00Z</dcterms:created>
  <dcterms:modified xsi:type="dcterms:W3CDTF">2014-09-09T12:19:00Z</dcterms:modified>
</cp:coreProperties>
</file>