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D5" w:rsidRPr="0072280B" w:rsidRDefault="00581DD5" w:rsidP="00C202C7">
      <w:pPr>
        <w:spacing w:after="0"/>
        <w:rPr>
          <w:rFonts w:ascii="Arial" w:hAnsi="Arial" w:cs="Arial"/>
          <w:b/>
          <w:sz w:val="20"/>
          <w:szCs w:val="20"/>
        </w:rPr>
      </w:pPr>
      <w:r w:rsidRPr="0072280B">
        <w:rPr>
          <w:rFonts w:ascii="Arial" w:hAnsi="Arial" w:cs="Arial"/>
          <w:b/>
          <w:sz w:val="20"/>
          <w:szCs w:val="20"/>
        </w:rPr>
        <w:t>PM • ULTIMATE Protect</w:t>
      </w:r>
    </w:p>
    <w:p w:rsidR="00581DD5" w:rsidRPr="0072280B" w:rsidRDefault="00581DD5" w:rsidP="00C202C7">
      <w:pPr>
        <w:pBdr>
          <w:bottom w:val="single" w:sz="6" w:space="1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581DD5" w:rsidRPr="0072280B" w:rsidRDefault="00581DD5" w:rsidP="00C202C7">
      <w:pPr>
        <w:spacing w:after="0"/>
        <w:rPr>
          <w:rFonts w:ascii="Arial" w:hAnsi="Arial" w:cs="Arial"/>
          <w:sz w:val="20"/>
          <w:szCs w:val="20"/>
        </w:rPr>
      </w:pPr>
    </w:p>
    <w:p w:rsidR="00581DD5" w:rsidRPr="0072280B" w:rsidRDefault="00581DD5" w:rsidP="007A6D3D">
      <w:pPr>
        <w:spacing w:after="0"/>
        <w:rPr>
          <w:rFonts w:ascii="Arial" w:hAnsi="Arial" w:cs="Arial"/>
          <w:b/>
          <w:sz w:val="36"/>
        </w:rPr>
      </w:pPr>
    </w:p>
    <w:p w:rsidR="00581DD5" w:rsidRPr="0072280B" w:rsidRDefault="00581DD5" w:rsidP="007A6D3D">
      <w:pPr>
        <w:spacing w:after="0"/>
        <w:rPr>
          <w:rFonts w:ascii="Arial" w:hAnsi="Arial" w:cs="Arial"/>
          <w:b/>
          <w:sz w:val="36"/>
        </w:rPr>
      </w:pPr>
      <w:r w:rsidRPr="0072280B">
        <w:rPr>
          <w:rFonts w:ascii="Arial" w:hAnsi="Arial" w:cs="Arial"/>
          <w:b/>
          <w:sz w:val="36"/>
        </w:rPr>
        <w:t>Isover ULTIMATE Protect,</w:t>
      </w:r>
    </w:p>
    <w:p w:rsidR="00581DD5" w:rsidRPr="0072280B" w:rsidRDefault="00581DD5" w:rsidP="007A6D3D">
      <w:pPr>
        <w:spacing w:after="0"/>
        <w:rPr>
          <w:rFonts w:ascii="Arial" w:hAnsi="Arial" w:cs="Arial"/>
          <w:b/>
          <w:sz w:val="36"/>
        </w:rPr>
      </w:pPr>
      <w:r w:rsidRPr="0072280B">
        <w:rPr>
          <w:rFonts w:ascii="Arial" w:hAnsi="Arial" w:cs="Arial"/>
          <w:b/>
          <w:sz w:val="36"/>
        </w:rPr>
        <w:t xml:space="preserve">ventilationsisolering på ett lättare sätt </w:t>
      </w:r>
    </w:p>
    <w:p w:rsidR="00581DD5" w:rsidRPr="0072280B" w:rsidRDefault="00581DD5" w:rsidP="007A6D3D">
      <w:pPr>
        <w:spacing w:after="0"/>
        <w:rPr>
          <w:rFonts w:ascii="Arial" w:hAnsi="Arial" w:cs="Arial"/>
          <w:b/>
          <w:sz w:val="36"/>
        </w:rPr>
      </w:pPr>
    </w:p>
    <w:p w:rsidR="00581DD5" w:rsidRPr="0072280B" w:rsidRDefault="00581DD5" w:rsidP="001309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72280B">
        <w:rPr>
          <w:rFonts w:ascii="Arial" w:hAnsi="Arial" w:cs="Arial"/>
          <w:b/>
        </w:rPr>
        <w:t>Nyutvecklade ULTIMATE Protect tar en egen position i jämförelse med alternativen på marknaden. Hög brandsäkerhet i kombination med låg vikt ger unika fördelar vid ventilationsisolering.</w:t>
      </w:r>
    </w:p>
    <w:p w:rsidR="00581DD5" w:rsidRPr="0072280B" w:rsidRDefault="00581DD5" w:rsidP="0016228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72280B">
        <w:rPr>
          <w:rFonts w:ascii="Arial" w:hAnsi="Arial" w:cs="Arial"/>
          <w:b/>
          <w:bCs/>
        </w:rPr>
        <w:tab/>
      </w:r>
    </w:p>
    <w:p w:rsidR="00581DD5" w:rsidRPr="0072280B" w:rsidRDefault="00581DD5" w:rsidP="0016228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72280B">
        <w:rPr>
          <w:rFonts w:ascii="Arial" w:hAnsi="Arial" w:cs="Arial"/>
        </w:rPr>
        <w:t xml:space="preserve">ULTIMATE Protect är ett nytt sätt att tänka inom ventilationsisolering och bygger på </w:t>
      </w:r>
      <w:r w:rsidRPr="0072280B">
        <w:rPr>
          <w:rFonts w:ascii="Arial" w:hAnsi="Arial" w:cs="Arial"/>
          <w:bCs/>
        </w:rPr>
        <w:t xml:space="preserve">ny teknologi från Saint-Gobain Isover. </w:t>
      </w:r>
    </w:p>
    <w:p w:rsidR="00581DD5" w:rsidRPr="0072280B" w:rsidRDefault="00581DD5" w:rsidP="0016228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:rsidR="00581DD5" w:rsidRPr="0072280B" w:rsidRDefault="00581DD5" w:rsidP="0016228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72280B">
        <w:rPr>
          <w:rFonts w:ascii="Arial" w:hAnsi="Arial" w:cs="Arial"/>
          <w:bCs/>
        </w:rPr>
        <w:t xml:space="preserve">– Grunden är ett mineralullsmaterial med mycket goda egenskaper avseende brandskydd och isolerförmåga. </w:t>
      </w:r>
      <w:r w:rsidRPr="0072280B">
        <w:rPr>
          <w:rFonts w:ascii="Arial" w:hAnsi="Arial" w:cs="Arial"/>
        </w:rPr>
        <w:t>Nätmattan har dessutom unika användarinriktade egenskaper som gör den lätt att arbeta med,</w:t>
      </w:r>
      <w:r w:rsidRPr="0072280B">
        <w:rPr>
          <w:rFonts w:ascii="Arial" w:hAnsi="Arial" w:cs="Arial"/>
          <w:bCs/>
        </w:rPr>
        <w:t xml:space="preserve"> säger Conny Pettersson, försäljningschef på Saint-Gobain Isover.</w:t>
      </w:r>
    </w:p>
    <w:p w:rsidR="00581DD5" w:rsidRPr="0072280B" w:rsidRDefault="00581DD5" w:rsidP="0016228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:rsidR="00581DD5" w:rsidRPr="0072280B" w:rsidRDefault="00581DD5" w:rsidP="00152D6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72280B">
        <w:rPr>
          <w:rFonts w:ascii="Arial" w:hAnsi="Arial" w:cs="Arial"/>
          <w:b/>
          <w:bCs/>
        </w:rPr>
        <w:t>Lättare material</w:t>
      </w:r>
    </w:p>
    <w:p w:rsidR="00581DD5" w:rsidRPr="0072280B" w:rsidRDefault="00581DD5" w:rsidP="00152D6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72280B">
        <w:rPr>
          <w:rFonts w:ascii="Arial" w:hAnsi="Arial" w:cs="Arial"/>
          <w:bCs/>
        </w:rPr>
        <w:t>En svårighet vid ventilationsisolering är att man ofta arbetar med isolerprodukten ovanför axlarna. ULTIMATE Protect har en densitet som är betydligt lägre än motsvarande produkter på marknaden vilket ger unika fördelar i det praktiska monteringsarbetet.</w:t>
      </w:r>
    </w:p>
    <w:p w:rsidR="00581DD5" w:rsidRPr="0072280B" w:rsidRDefault="00581DD5" w:rsidP="00152D66">
      <w:pPr>
        <w:tabs>
          <w:tab w:val="left" w:pos="426"/>
        </w:tabs>
        <w:spacing w:after="0"/>
        <w:rPr>
          <w:rFonts w:ascii="Arial" w:hAnsi="Arial" w:cs="Arial"/>
          <w:bCs/>
        </w:rPr>
      </w:pPr>
      <w:r w:rsidRPr="0072280B">
        <w:rPr>
          <w:rFonts w:ascii="Arial" w:hAnsi="Arial" w:cs="Arial"/>
          <w:bCs/>
        </w:rPr>
        <w:tab/>
      </w:r>
    </w:p>
    <w:p w:rsidR="00581DD5" w:rsidRPr="0072280B" w:rsidRDefault="00581DD5" w:rsidP="00152D66">
      <w:pPr>
        <w:tabs>
          <w:tab w:val="left" w:pos="426"/>
        </w:tabs>
        <w:spacing w:after="0"/>
        <w:rPr>
          <w:rFonts w:ascii="Arial" w:hAnsi="Arial" w:cs="Arial"/>
          <w:bCs/>
        </w:rPr>
      </w:pPr>
      <w:r w:rsidRPr="0072280B">
        <w:rPr>
          <w:rFonts w:ascii="Arial" w:hAnsi="Arial" w:cs="Arial"/>
          <w:bCs/>
        </w:rPr>
        <w:t>– En lägre densitet innebär mindre material att transportera, lagra, bära runt och lyfta upp. Samtidigt ryms det upp till 1,75 ggr så mycket material i varje rulle. Och med längre rullar blir det ökad effektivitet och mindre spill att ta hand om i projektet, fortsätter Conny.</w:t>
      </w:r>
    </w:p>
    <w:p w:rsidR="00581DD5" w:rsidRPr="0072280B" w:rsidRDefault="00581DD5" w:rsidP="00B10B9C">
      <w:pPr>
        <w:tabs>
          <w:tab w:val="left" w:pos="426"/>
        </w:tabs>
        <w:spacing w:after="0"/>
        <w:rPr>
          <w:rFonts w:ascii="Arial" w:hAnsi="Arial" w:cs="Arial"/>
          <w:bCs/>
        </w:rPr>
      </w:pPr>
      <w:r w:rsidRPr="0072280B">
        <w:rPr>
          <w:rFonts w:ascii="Arial" w:hAnsi="Arial" w:cs="Arial"/>
          <w:bCs/>
        </w:rPr>
        <w:tab/>
      </w:r>
    </w:p>
    <w:p w:rsidR="00581DD5" w:rsidRPr="0072280B" w:rsidRDefault="00581DD5" w:rsidP="004E7348">
      <w:pPr>
        <w:spacing w:after="0"/>
        <w:rPr>
          <w:rFonts w:ascii="Arial" w:hAnsi="Arial" w:cs="Arial"/>
        </w:rPr>
      </w:pPr>
      <w:r w:rsidRPr="0072280B">
        <w:rPr>
          <w:rFonts w:ascii="Arial" w:hAnsi="Arial" w:cs="Arial"/>
          <w:b/>
        </w:rPr>
        <w:t>Lågt lambda-värde</w:t>
      </w:r>
    </w:p>
    <w:p w:rsidR="00581DD5" w:rsidRPr="0072280B" w:rsidRDefault="00581DD5" w:rsidP="00151326">
      <w:pPr>
        <w:tabs>
          <w:tab w:val="left" w:pos="426"/>
        </w:tabs>
        <w:spacing w:after="0"/>
        <w:rPr>
          <w:rFonts w:ascii="Arial" w:hAnsi="Arial" w:cs="Arial"/>
          <w:bCs/>
        </w:rPr>
      </w:pPr>
      <w:r w:rsidRPr="0072280B">
        <w:rPr>
          <w:rFonts w:ascii="Arial" w:hAnsi="Arial" w:cs="Arial"/>
          <w:bCs/>
        </w:rPr>
        <w:t>Redan vid normala användningstemperaturer har ULTIMATE Protect ett mycket lågt lambda-värde. Och skillnaden och besparingen gentemot traditionella alternativ blir ännu mer märkbar då ULTIMATE Protect används vid höga temperaturer.</w:t>
      </w:r>
    </w:p>
    <w:p w:rsidR="00581DD5" w:rsidRPr="0072280B" w:rsidRDefault="00581DD5" w:rsidP="009E6369">
      <w:pPr>
        <w:tabs>
          <w:tab w:val="left" w:pos="426"/>
        </w:tabs>
        <w:spacing w:after="0"/>
        <w:rPr>
          <w:rFonts w:ascii="Arial" w:hAnsi="Arial" w:cs="Arial"/>
          <w:bCs/>
        </w:rPr>
      </w:pPr>
      <w:r w:rsidRPr="0072280B">
        <w:rPr>
          <w:rFonts w:ascii="Arial" w:hAnsi="Arial" w:cs="Arial"/>
          <w:bCs/>
        </w:rPr>
        <w:tab/>
      </w:r>
    </w:p>
    <w:p w:rsidR="00581DD5" w:rsidRPr="0072280B" w:rsidRDefault="00581DD5" w:rsidP="009E6369">
      <w:pPr>
        <w:tabs>
          <w:tab w:val="left" w:pos="426"/>
        </w:tabs>
        <w:spacing w:after="0"/>
        <w:rPr>
          <w:rFonts w:ascii="Arial" w:hAnsi="Arial" w:cs="Arial"/>
          <w:bCs/>
        </w:rPr>
      </w:pPr>
      <w:r w:rsidRPr="0072280B">
        <w:rPr>
          <w:rFonts w:ascii="Arial" w:hAnsi="Arial" w:cs="Arial"/>
          <w:bCs/>
        </w:rPr>
        <w:t>– Det är alltid rätt att sträva efter konstruktioner med så goda isolervärden (lågt lambdavärde) som möjligt, av hänsyn till miljö och ekonomi. En ULTIMATE Protect-produkt med samma tjocklek som en traditionell produkt ger minskade värmeförluster vilket är en viktig fördel, säger Conny.</w:t>
      </w:r>
    </w:p>
    <w:p w:rsidR="00581DD5" w:rsidRPr="0072280B" w:rsidRDefault="00581DD5" w:rsidP="009E6369">
      <w:pPr>
        <w:tabs>
          <w:tab w:val="left" w:pos="426"/>
        </w:tabs>
        <w:spacing w:after="0"/>
        <w:rPr>
          <w:rFonts w:ascii="Arial" w:hAnsi="Arial" w:cs="Arial"/>
          <w:bCs/>
        </w:rPr>
      </w:pPr>
    </w:p>
    <w:p w:rsidR="00581DD5" w:rsidRPr="0072280B" w:rsidRDefault="00581DD5" w:rsidP="009E6369">
      <w:pPr>
        <w:tabs>
          <w:tab w:val="left" w:pos="426"/>
        </w:tabs>
        <w:spacing w:after="0"/>
        <w:rPr>
          <w:rFonts w:ascii="Arial" w:hAnsi="Arial" w:cs="Arial"/>
          <w:bCs/>
        </w:rPr>
      </w:pPr>
      <w:r w:rsidRPr="0072280B">
        <w:rPr>
          <w:rFonts w:ascii="Arial" w:hAnsi="Arial" w:cs="Arial"/>
          <w:bCs/>
        </w:rPr>
        <w:t xml:space="preserve">Samtidigt finns möjligheten att välja en tunnare ULTIMATE Protect-produkt och ändå uppnå lika högt isolervärde som med en tjockare, traditionell produkt. Ett val som gör isolerarbetet smidigare och enklare att utföra.  </w:t>
      </w:r>
    </w:p>
    <w:p w:rsidR="00581DD5" w:rsidRPr="0072280B" w:rsidRDefault="00581DD5" w:rsidP="00DD08BD">
      <w:pPr>
        <w:spacing w:after="0"/>
        <w:rPr>
          <w:rFonts w:ascii="Arial" w:hAnsi="Arial" w:cs="Arial"/>
        </w:rPr>
      </w:pPr>
    </w:p>
    <w:p w:rsidR="00581DD5" w:rsidRPr="0072280B" w:rsidRDefault="00581DD5" w:rsidP="00DD08BD">
      <w:pPr>
        <w:spacing w:after="0"/>
        <w:rPr>
          <w:rFonts w:ascii="Arial" w:hAnsi="Arial" w:cs="Arial"/>
        </w:rPr>
      </w:pPr>
    </w:p>
    <w:p w:rsidR="00581DD5" w:rsidRPr="0072280B" w:rsidRDefault="00581DD5" w:rsidP="00461CC2">
      <w:pPr>
        <w:tabs>
          <w:tab w:val="left" w:pos="426"/>
        </w:tabs>
        <w:spacing w:after="0"/>
        <w:rPr>
          <w:rFonts w:ascii="Arial" w:hAnsi="Arial" w:cs="Arial"/>
        </w:rPr>
      </w:pPr>
      <w:r w:rsidRPr="0072280B">
        <w:rPr>
          <w:rFonts w:ascii="Arial" w:hAnsi="Arial" w:cs="Arial"/>
        </w:rPr>
        <w:t>/Bildtext/</w:t>
      </w:r>
    </w:p>
    <w:p w:rsidR="00581DD5" w:rsidRPr="0072280B" w:rsidRDefault="00581DD5" w:rsidP="004F20E6">
      <w:pPr>
        <w:tabs>
          <w:tab w:val="left" w:pos="426"/>
        </w:tabs>
        <w:spacing w:after="0"/>
        <w:rPr>
          <w:rFonts w:ascii="Arial" w:hAnsi="Arial" w:cs="Arial"/>
          <w:bCs/>
          <w:i/>
        </w:rPr>
      </w:pPr>
      <w:r w:rsidRPr="0072280B">
        <w:rPr>
          <w:rFonts w:ascii="Arial" w:hAnsi="Arial" w:cs="Arial"/>
          <w:bCs/>
        </w:rPr>
        <w:t>Olika typer av ytskikt ger bättre arbetsmiljö och ökad estetik.</w:t>
      </w:r>
    </w:p>
    <w:p w:rsidR="00581DD5" w:rsidRPr="0072280B" w:rsidRDefault="00581DD5" w:rsidP="00B10B9C">
      <w:pPr>
        <w:tabs>
          <w:tab w:val="left" w:pos="426"/>
        </w:tabs>
        <w:spacing w:after="0"/>
        <w:rPr>
          <w:rFonts w:ascii="Arial" w:hAnsi="Arial" w:cs="Arial"/>
          <w:bCs/>
          <w:i/>
        </w:rPr>
      </w:pPr>
      <w:r w:rsidRPr="0072280B">
        <w:rPr>
          <w:rFonts w:ascii="Arial" w:hAnsi="Arial" w:cs="Arial"/>
          <w:bCs/>
        </w:rPr>
        <w:t xml:space="preserve">. </w:t>
      </w:r>
    </w:p>
    <w:p w:rsidR="00581DD5" w:rsidRPr="0072280B" w:rsidRDefault="00581DD5" w:rsidP="00E51399">
      <w:pPr>
        <w:tabs>
          <w:tab w:val="left" w:pos="426"/>
        </w:tabs>
        <w:spacing w:after="0"/>
        <w:rPr>
          <w:rFonts w:ascii="Arial" w:hAnsi="Arial" w:cs="Arial"/>
        </w:rPr>
      </w:pPr>
    </w:p>
    <w:p w:rsidR="00581DD5" w:rsidRPr="0072280B" w:rsidRDefault="00581DD5" w:rsidP="00E51399">
      <w:pPr>
        <w:tabs>
          <w:tab w:val="left" w:pos="426"/>
        </w:tabs>
        <w:spacing w:after="0"/>
        <w:rPr>
          <w:rFonts w:ascii="Arial" w:hAnsi="Arial" w:cs="Arial"/>
        </w:rPr>
      </w:pPr>
    </w:p>
    <w:sectPr w:rsidR="00581DD5" w:rsidRPr="0072280B" w:rsidSect="00AE75D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 Neue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A1B72"/>
    <w:multiLevelType w:val="hybridMultilevel"/>
    <w:tmpl w:val="C5B08880"/>
    <w:lvl w:ilvl="0" w:tplc="669AB2F4">
      <w:start w:val="55"/>
      <w:numFmt w:val="bullet"/>
      <w:lvlText w:val="–"/>
      <w:lvlJc w:val="left"/>
      <w:pPr>
        <w:ind w:left="1080" w:hanging="360"/>
      </w:pPr>
      <w:rPr>
        <w:rFonts w:ascii="Helvetica Neue" w:eastAsia="Times New Roman" w:hAnsi="Helvetica Neu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3CE"/>
    <w:rsid w:val="00016B46"/>
    <w:rsid w:val="00092E58"/>
    <w:rsid w:val="000B4208"/>
    <w:rsid w:val="0013094B"/>
    <w:rsid w:val="00143AB8"/>
    <w:rsid w:val="00151326"/>
    <w:rsid w:val="00152D66"/>
    <w:rsid w:val="0016228E"/>
    <w:rsid w:val="00164B2A"/>
    <w:rsid w:val="00201B28"/>
    <w:rsid w:val="0026221C"/>
    <w:rsid w:val="00290A6F"/>
    <w:rsid w:val="00364827"/>
    <w:rsid w:val="003A05EF"/>
    <w:rsid w:val="00461CC2"/>
    <w:rsid w:val="00472A97"/>
    <w:rsid w:val="004A64BE"/>
    <w:rsid w:val="004E148A"/>
    <w:rsid w:val="004E7348"/>
    <w:rsid w:val="004F20E6"/>
    <w:rsid w:val="00537605"/>
    <w:rsid w:val="00574AE9"/>
    <w:rsid w:val="00580548"/>
    <w:rsid w:val="00581DD5"/>
    <w:rsid w:val="005926AD"/>
    <w:rsid w:val="005B1171"/>
    <w:rsid w:val="005F0BD5"/>
    <w:rsid w:val="005F5C2E"/>
    <w:rsid w:val="006517F8"/>
    <w:rsid w:val="00682B81"/>
    <w:rsid w:val="0072280B"/>
    <w:rsid w:val="0073183C"/>
    <w:rsid w:val="00793C18"/>
    <w:rsid w:val="007A6D3D"/>
    <w:rsid w:val="007B4492"/>
    <w:rsid w:val="007C39D9"/>
    <w:rsid w:val="00817DF2"/>
    <w:rsid w:val="0085645D"/>
    <w:rsid w:val="008565F6"/>
    <w:rsid w:val="008F530E"/>
    <w:rsid w:val="009679CB"/>
    <w:rsid w:val="00976439"/>
    <w:rsid w:val="0099316C"/>
    <w:rsid w:val="009D109A"/>
    <w:rsid w:val="009D296F"/>
    <w:rsid w:val="009E6369"/>
    <w:rsid w:val="00A65F20"/>
    <w:rsid w:val="00A97983"/>
    <w:rsid w:val="00AA6D70"/>
    <w:rsid w:val="00AE0FB2"/>
    <w:rsid w:val="00AE75DA"/>
    <w:rsid w:val="00AF57F9"/>
    <w:rsid w:val="00B10B9C"/>
    <w:rsid w:val="00B116C3"/>
    <w:rsid w:val="00B43B89"/>
    <w:rsid w:val="00B97DC1"/>
    <w:rsid w:val="00C202C7"/>
    <w:rsid w:val="00CF3257"/>
    <w:rsid w:val="00D30B7E"/>
    <w:rsid w:val="00DB5ABD"/>
    <w:rsid w:val="00DC66CA"/>
    <w:rsid w:val="00DD08BD"/>
    <w:rsid w:val="00E413CE"/>
    <w:rsid w:val="00E51399"/>
    <w:rsid w:val="00E63C78"/>
    <w:rsid w:val="00EB4418"/>
    <w:rsid w:val="00F77304"/>
    <w:rsid w:val="00FF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rFonts w:ascii="Helvetica Neue" w:hAnsi="Helvetica Neue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Helvetica Neue" w:hAnsi="Helvetica Neue" w:cs="Times New Roman"/>
      <w:sz w:val="22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Helvetica Neue" w:hAnsi="Helvetica Neue" w:cs="Times New Roman"/>
      <w:sz w:val="22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</Pages>
  <Words>327</Words>
  <Characters>1736</Characters>
  <Application>Microsoft Office Outlook</Application>
  <DocSecurity>0</DocSecurity>
  <Lines>0</Lines>
  <Paragraphs>0</Paragraphs>
  <ScaleCrop>false</ScaleCrop>
  <Company>Copyright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Hyllstam</dc:creator>
  <cp:keywords/>
  <dc:description/>
  <cp:lastModifiedBy>C4280126</cp:lastModifiedBy>
  <cp:revision>54</cp:revision>
  <dcterms:created xsi:type="dcterms:W3CDTF">2010-02-10T09:25:00Z</dcterms:created>
  <dcterms:modified xsi:type="dcterms:W3CDTF">2010-02-15T09:34:00Z</dcterms:modified>
</cp:coreProperties>
</file>