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CEFF1" w14:textId="77777777" w:rsidR="00034AB8" w:rsidRPr="00E74E7E" w:rsidRDefault="00034AB8" w:rsidP="00034AB8">
      <w:pPr>
        <w:widowControl w:val="0"/>
        <w:autoSpaceDE w:val="0"/>
        <w:autoSpaceDN w:val="0"/>
        <w:adjustRightInd w:val="0"/>
        <w:ind w:right="-205"/>
        <w:outlineLvl w:val="0"/>
        <w:rPr>
          <w:rFonts w:ascii="Lato" w:hAnsi="Lato" w:cs="Helvetica Neue"/>
          <w:b/>
          <w:color w:val="11151C"/>
          <w:sz w:val="30"/>
          <w:szCs w:val="30"/>
        </w:rPr>
      </w:pPr>
      <w:r>
        <w:rPr>
          <w:rFonts w:ascii="Lato" w:hAnsi="Lato" w:cs="Helvetica Neue"/>
          <w:b/>
          <w:color w:val="11151C"/>
          <w:sz w:val="30"/>
          <w:szCs w:val="30"/>
        </w:rPr>
        <w:t xml:space="preserve">Riksförbundet Unga Musikanter väljer </w:t>
      </w:r>
      <w:proofErr w:type="spellStart"/>
      <w:r>
        <w:rPr>
          <w:rFonts w:ascii="Lato" w:hAnsi="Lato" w:cs="Helvetica Neue"/>
          <w:b/>
          <w:color w:val="11151C"/>
          <w:sz w:val="30"/>
          <w:szCs w:val="30"/>
        </w:rPr>
        <w:t>Four</w:t>
      </w:r>
      <w:proofErr w:type="spellEnd"/>
      <w:r>
        <w:rPr>
          <w:rFonts w:ascii="Lato" w:hAnsi="Lato" w:cs="Helvetica Neue"/>
          <w:b/>
          <w:color w:val="11151C"/>
          <w:sz w:val="30"/>
          <w:szCs w:val="30"/>
        </w:rPr>
        <w:t xml:space="preserve"> PR </w:t>
      </w:r>
    </w:p>
    <w:p w14:paraId="466DDB79" w14:textId="77777777" w:rsidR="00034AB8" w:rsidRDefault="00034AB8" w:rsidP="00034AB8">
      <w:pPr>
        <w:widowControl w:val="0"/>
        <w:autoSpaceDE w:val="0"/>
        <w:autoSpaceDN w:val="0"/>
        <w:adjustRightInd w:val="0"/>
        <w:outlineLvl w:val="0"/>
        <w:rPr>
          <w:rFonts w:ascii="Lato" w:hAnsi="Lato" w:cs="Helvetica Neue"/>
          <w:b/>
          <w:color w:val="11151C"/>
          <w:sz w:val="32"/>
          <w:szCs w:val="32"/>
        </w:rPr>
      </w:pPr>
    </w:p>
    <w:p w14:paraId="7F899283" w14:textId="77777777" w:rsidR="00034AB8" w:rsidRPr="00C74F6B" w:rsidRDefault="00034AB8" w:rsidP="00034AB8">
      <w:pPr>
        <w:rPr>
          <w:rFonts w:ascii="Adriane Text" w:hAnsi="Adriane Text"/>
          <w:b/>
          <w:sz w:val="22"/>
        </w:rPr>
      </w:pPr>
      <w:r w:rsidRPr="00C74F6B">
        <w:rPr>
          <w:rFonts w:ascii="Adriane Text" w:hAnsi="Adriane Text"/>
          <w:b/>
          <w:sz w:val="22"/>
        </w:rPr>
        <w:t>Sveriges tredje största ungdomsorganisation RUM</w:t>
      </w:r>
      <w:r>
        <w:rPr>
          <w:rFonts w:ascii="Adriane Text" w:hAnsi="Adriane Text"/>
          <w:b/>
          <w:sz w:val="22"/>
        </w:rPr>
        <w:t>,</w:t>
      </w:r>
      <w:r w:rsidRPr="00C74F6B">
        <w:rPr>
          <w:rFonts w:ascii="Adriane Text" w:hAnsi="Adriane Text"/>
          <w:b/>
          <w:sz w:val="22"/>
        </w:rPr>
        <w:t xml:space="preserve"> Riksförbundet Unga Musikanter</w:t>
      </w:r>
      <w:r>
        <w:rPr>
          <w:rFonts w:ascii="Adriane Text" w:hAnsi="Adriane Text"/>
          <w:b/>
          <w:sz w:val="22"/>
        </w:rPr>
        <w:t xml:space="preserve">, </w:t>
      </w:r>
      <w:r w:rsidRPr="00C74F6B">
        <w:rPr>
          <w:rFonts w:ascii="Adriane Text" w:hAnsi="Adriane Text"/>
          <w:b/>
          <w:sz w:val="22"/>
        </w:rPr>
        <w:t>inleder nu</w:t>
      </w:r>
      <w:r>
        <w:rPr>
          <w:rFonts w:ascii="Adriane Text" w:hAnsi="Adriane Text"/>
          <w:b/>
          <w:sz w:val="22"/>
        </w:rPr>
        <w:t xml:space="preserve"> </w:t>
      </w:r>
      <w:r w:rsidRPr="00C74F6B">
        <w:rPr>
          <w:rFonts w:ascii="Adriane Text" w:hAnsi="Adriane Text"/>
          <w:b/>
          <w:sz w:val="22"/>
        </w:rPr>
        <w:t xml:space="preserve">ett långsiktigt projekt för att öka </w:t>
      </w:r>
      <w:r>
        <w:rPr>
          <w:rFonts w:ascii="Adriane Text" w:hAnsi="Adriane Text"/>
          <w:b/>
          <w:sz w:val="22"/>
        </w:rPr>
        <w:t>sin</w:t>
      </w:r>
      <w:r w:rsidRPr="00C74F6B">
        <w:rPr>
          <w:rFonts w:ascii="Adriane Text" w:hAnsi="Adriane Text"/>
          <w:b/>
          <w:sz w:val="22"/>
        </w:rPr>
        <w:t xml:space="preserve"> synlighet och </w:t>
      </w:r>
      <w:r>
        <w:rPr>
          <w:rFonts w:ascii="Adriane Text" w:hAnsi="Adriane Text"/>
          <w:b/>
          <w:sz w:val="22"/>
        </w:rPr>
        <w:t xml:space="preserve">sitt </w:t>
      </w:r>
      <w:r w:rsidRPr="00C74F6B">
        <w:rPr>
          <w:rFonts w:ascii="Adriane Text" w:hAnsi="Adriane Text"/>
          <w:b/>
          <w:sz w:val="22"/>
        </w:rPr>
        <w:t xml:space="preserve">inflytande </w:t>
      </w:r>
      <w:r>
        <w:rPr>
          <w:rFonts w:ascii="Adriane Text" w:hAnsi="Adriane Text"/>
          <w:b/>
          <w:sz w:val="22"/>
        </w:rPr>
        <w:t xml:space="preserve">som </w:t>
      </w:r>
      <w:r w:rsidRPr="00C74F6B">
        <w:rPr>
          <w:rFonts w:ascii="Adriane Text" w:hAnsi="Adriane Text"/>
          <w:b/>
          <w:sz w:val="22"/>
        </w:rPr>
        <w:t>kommer innebära ett helomtag på kommunikationen</w:t>
      </w:r>
      <w:r>
        <w:rPr>
          <w:rFonts w:ascii="Adriane Text" w:hAnsi="Adriane Text"/>
          <w:b/>
          <w:sz w:val="22"/>
        </w:rPr>
        <w:t xml:space="preserve">. För att </w:t>
      </w:r>
      <w:bookmarkStart w:id="0" w:name="_GoBack"/>
      <w:bookmarkEnd w:id="0"/>
      <w:r>
        <w:rPr>
          <w:rFonts w:ascii="Adriane Text" w:hAnsi="Adriane Text"/>
          <w:b/>
          <w:sz w:val="22"/>
        </w:rPr>
        <w:t xml:space="preserve">leda projektet har RUM tagit hjälp av </w:t>
      </w:r>
      <w:r w:rsidRPr="00C74F6B">
        <w:rPr>
          <w:rFonts w:ascii="Adriane Text" w:hAnsi="Adriane Text"/>
          <w:b/>
          <w:sz w:val="22"/>
        </w:rPr>
        <w:t xml:space="preserve">PR- och kommunikationsbyrån </w:t>
      </w:r>
      <w:proofErr w:type="spellStart"/>
      <w:r w:rsidRPr="00C74F6B">
        <w:rPr>
          <w:rFonts w:ascii="Adriane Text" w:hAnsi="Adriane Text"/>
          <w:b/>
          <w:sz w:val="22"/>
        </w:rPr>
        <w:t>Four</w:t>
      </w:r>
      <w:proofErr w:type="spellEnd"/>
      <w:r w:rsidRPr="00C74F6B">
        <w:rPr>
          <w:rFonts w:ascii="Adriane Text" w:hAnsi="Adriane Text"/>
          <w:b/>
          <w:sz w:val="22"/>
        </w:rPr>
        <w:t xml:space="preserve"> PR.</w:t>
      </w:r>
    </w:p>
    <w:p w14:paraId="5BC69876" w14:textId="77777777" w:rsidR="00034AB8" w:rsidRPr="00C74F6B" w:rsidRDefault="00034AB8" w:rsidP="00034AB8">
      <w:pPr>
        <w:widowControl w:val="0"/>
        <w:autoSpaceDE w:val="0"/>
        <w:autoSpaceDN w:val="0"/>
        <w:adjustRightInd w:val="0"/>
        <w:outlineLvl w:val="0"/>
        <w:rPr>
          <w:rFonts w:ascii="Adriane Text" w:hAnsi="Adriane Text" w:cs="Helvetica Neue"/>
          <w:b/>
          <w:color w:val="11151C"/>
          <w:sz w:val="21"/>
          <w:szCs w:val="22"/>
        </w:rPr>
      </w:pPr>
    </w:p>
    <w:p w14:paraId="6CD3BDDB" w14:textId="799796CB" w:rsidR="00034AB8" w:rsidRPr="00C74F6B" w:rsidRDefault="00034AB8" w:rsidP="00034AB8">
      <w:pPr>
        <w:rPr>
          <w:rFonts w:ascii="Adriane Text" w:hAnsi="Adriane Text"/>
          <w:sz w:val="22"/>
        </w:rPr>
      </w:pPr>
      <w:r w:rsidRPr="00C74F6B">
        <w:rPr>
          <w:rFonts w:ascii="Adriane Text" w:hAnsi="Adriane Text"/>
          <w:sz w:val="22"/>
        </w:rPr>
        <w:t>RUM är en av Sveriges största ungdomsorganisationer med drygt 40 000 medlemmar och samlar barn och unga som spelar ett instrument, sjunger, dansar eller spelar teater. RUM vill att mus</w:t>
      </w:r>
      <w:r w:rsidR="009F53E4">
        <w:rPr>
          <w:rFonts w:ascii="Adriane Text" w:hAnsi="Adriane Text"/>
          <w:sz w:val="22"/>
        </w:rPr>
        <w:t>ikskapande</w:t>
      </w:r>
      <w:r w:rsidRPr="00C74F6B">
        <w:rPr>
          <w:rFonts w:ascii="Adriane Text" w:hAnsi="Adriane Text"/>
          <w:sz w:val="22"/>
        </w:rPr>
        <w:t xml:space="preserve"> ska ge mervärde för livet och att de aktiviteter som de anordnar ska ge fler barn och ungdomar möjlighet att delta i det svenska musiklivet. Nu har RUM bestämt sig för att ta ett helomtag på kommunikationen</w:t>
      </w:r>
      <w:r>
        <w:rPr>
          <w:rFonts w:ascii="Adriane Text" w:hAnsi="Adriane Text"/>
          <w:sz w:val="22"/>
        </w:rPr>
        <w:t>,</w:t>
      </w:r>
      <w:r w:rsidRPr="00C74F6B">
        <w:rPr>
          <w:rFonts w:ascii="Adriane Text" w:hAnsi="Adriane Text"/>
          <w:sz w:val="22"/>
        </w:rPr>
        <w:t xml:space="preserve"> och till sin hjälp har de PR- och kommunikationsbyrån </w:t>
      </w:r>
      <w:proofErr w:type="spellStart"/>
      <w:r w:rsidRPr="00C74F6B">
        <w:rPr>
          <w:rFonts w:ascii="Adriane Text" w:hAnsi="Adriane Text"/>
          <w:sz w:val="22"/>
        </w:rPr>
        <w:t>Four</w:t>
      </w:r>
      <w:proofErr w:type="spellEnd"/>
      <w:r w:rsidRPr="00C74F6B">
        <w:rPr>
          <w:rFonts w:ascii="Adriane Text" w:hAnsi="Adriane Text"/>
          <w:sz w:val="22"/>
        </w:rPr>
        <w:t xml:space="preserve"> PR. </w:t>
      </w:r>
    </w:p>
    <w:p w14:paraId="12277658" w14:textId="77777777" w:rsidR="00034AB8" w:rsidRPr="00C74F6B" w:rsidRDefault="00034AB8" w:rsidP="00034AB8">
      <w:pPr>
        <w:rPr>
          <w:rFonts w:ascii="Adriane Text" w:hAnsi="Adriane Text"/>
          <w:sz w:val="22"/>
        </w:rPr>
      </w:pPr>
    </w:p>
    <w:p w14:paraId="0EF3C425" w14:textId="77777777" w:rsidR="00034AB8" w:rsidRPr="00C74F6B" w:rsidRDefault="00034AB8" w:rsidP="00034AB8">
      <w:pPr>
        <w:pStyle w:val="Liststycke"/>
        <w:numPr>
          <w:ilvl w:val="0"/>
          <w:numId w:val="14"/>
        </w:numPr>
        <w:rPr>
          <w:rFonts w:ascii="Adriane Text" w:hAnsi="Adriane Text"/>
          <w:sz w:val="22"/>
        </w:rPr>
      </w:pPr>
      <w:r w:rsidRPr="00C74F6B">
        <w:rPr>
          <w:rFonts w:ascii="Adriane Text" w:hAnsi="Adriane Text"/>
          <w:sz w:val="22"/>
        </w:rPr>
        <w:t xml:space="preserve">Det känns jättekul att arbeta med RUM. </w:t>
      </w:r>
      <w:r>
        <w:rPr>
          <w:rFonts w:ascii="Adriane Text" w:hAnsi="Adriane Text"/>
          <w:sz w:val="22"/>
        </w:rPr>
        <w:t>Musik är ju en väldigt uppskattad och utbredd kulturform, både att utöva och konsumera.</w:t>
      </w:r>
      <w:r w:rsidRPr="00C74F6B">
        <w:rPr>
          <w:rFonts w:ascii="Adriane Text" w:hAnsi="Adriane Text"/>
          <w:sz w:val="22"/>
        </w:rPr>
        <w:t xml:space="preserve"> Dessutom </w:t>
      </w:r>
      <w:r>
        <w:rPr>
          <w:rFonts w:ascii="Adriane Text" w:hAnsi="Adriane Text"/>
          <w:sz w:val="22"/>
        </w:rPr>
        <w:t>b</w:t>
      </w:r>
      <w:r w:rsidRPr="00C74F6B">
        <w:rPr>
          <w:rFonts w:ascii="Adriane Text" w:hAnsi="Adriane Text"/>
          <w:sz w:val="22"/>
        </w:rPr>
        <w:t xml:space="preserve">rinner </w:t>
      </w:r>
      <w:r>
        <w:rPr>
          <w:rFonts w:ascii="Adriane Text" w:hAnsi="Adriane Text"/>
          <w:sz w:val="22"/>
        </w:rPr>
        <w:t xml:space="preserve">vi på </w:t>
      </w:r>
      <w:proofErr w:type="spellStart"/>
      <w:r w:rsidRPr="00C74F6B">
        <w:rPr>
          <w:rFonts w:ascii="Adriane Text" w:hAnsi="Adriane Text"/>
          <w:sz w:val="22"/>
        </w:rPr>
        <w:t>Four</w:t>
      </w:r>
      <w:proofErr w:type="spellEnd"/>
      <w:r w:rsidRPr="00C74F6B">
        <w:rPr>
          <w:rFonts w:ascii="Adriane Text" w:hAnsi="Adriane Text"/>
          <w:sz w:val="22"/>
        </w:rPr>
        <w:t xml:space="preserve"> PR lite extra för ideella organisationer</w:t>
      </w:r>
      <w:r>
        <w:rPr>
          <w:rFonts w:ascii="Adriane Text" w:hAnsi="Adriane Text"/>
          <w:sz w:val="22"/>
        </w:rPr>
        <w:t>, som är med och gör samhället lite bättre</w:t>
      </w:r>
      <w:r w:rsidRPr="00C74F6B">
        <w:rPr>
          <w:rFonts w:ascii="Adriane Text" w:hAnsi="Adriane Text"/>
          <w:sz w:val="22"/>
        </w:rPr>
        <w:t>, s</w:t>
      </w:r>
      <w:r>
        <w:rPr>
          <w:rFonts w:ascii="Adriane Text" w:hAnsi="Adriane Text"/>
          <w:sz w:val="22"/>
        </w:rPr>
        <w:t xml:space="preserve">äger Martin </w:t>
      </w:r>
      <w:proofErr w:type="spellStart"/>
      <w:r>
        <w:rPr>
          <w:rFonts w:ascii="Adriane Text" w:hAnsi="Adriane Text"/>
          <w:sz w:val="22"/>
        </w:rPr>
        <w:t>Ruist</w:t>
      </w:r>
      <w:proofErr w:type="spellEnd"/>
      <w:r>
        <w:rPr>
          <w:rFonts w:ascii="Adriane Text" w:hAnsi="Adriane Text"/>
          <w:sz w:val="22"/>
        </w:rPr>
        <w:t xml:space="preserve">, vd </w:t>
      </w:r>
      <w:r w:rsidRPr="00C74F6B">
        <w:rPr>
          <w:rFonts w:ascii="Adriane Text" w:hAnsi="Adriane Text"/>
          <w:sz w:val="22"/>
        </w:rPr>
        <w:t xml:space="preserve">på </w:t>
      </w:r>
      <w:proofErr w:type="spellStart"/>
      <w:r w:rsidRPr="00C74F6B">
        <w:rPr>
          <w:rFonts w:ascii="Adriane Text" w:hAnsi="Adriane Text"/>
          <w:sz w:val="22"/>
        </w:rPr>
        <w:t>Four</w:t>
      </w:r>
      <w:proofErr w:type="spellEnd"/>
      <w:r w:rsidRPr="00C74F6B">
        <w:rPr>
          <w:rFonts w:ascii="Adriane Text" w:hAnsi="Adriane Text"/>
          <w:sz w:val="22"/>
        </w:rPr>
        <w:t xml:space="preserve"> PR.</w:t>
      </w:r>
    </w:p>
    <w:p w14:paraId="38B87F6E" w14:textId="77777777" w:rsidR="00034AB8" w:rsidRDefault="00034AB8" w:rsidP="00034AB8">
      <w:pPr>
        <w:rPr>
          <w:rFonts w:ascii="Adriane Text" w:hAnsi="Adriane Text"/>
          <w:sz w:val="22"/>
        </w:rPr>
      </w:pPr>
    </w:p>
    <w:p w14:paraId="18FD7D73" w14:textId="77777777" w:rsidR="00034AB8" w:rsidRPr="00C74F6B" w:rsidRDefault="00034AB8" w:rsidP="00034AB8">
      <w:pPr>
        <w:rPr>
          <w:rFonts w:ascii="Adriane Text" w:hAnsi="Adriane Text"/>
          <w:sz w:val="22"/>
        </w:rPr>
      </w:pPr>
      <w:proofErr w:type="spellStart"/>
      <w:r w:rsidRPr="00C74F6B">
        <w:rPr>
          <w:rFonts w:ascii="Adriane Text" w:hAnsi="Adriane Text"/>
          <w:sz w:val="22"/>
        </w:rPr>
        <w:t>Four</w:t>
      </w:r>
      <w:proofErr w:type="spellEnd"/>
      <w:r w:rsidRPr="00C74F6B">
        <w:rPr>
          <w:rFonts w:ascii="Adriane Text" w:hAnsi="Adriane Text"/>
          <w:sz w:val="22"/>
        </w:rPr>
        <w:t xml:space="preserve"> PR, som startade i Örebro 2010 har under årens lopp vuxit organiskt och har idag kontor även i Stockholm och Karlstad.</w:t>
      </w:r>
    </w:p>
    <w:p w14:paraId="4FC25A20" w14:textId="77777777" w:rsidR="00034AB8" w:rsidRPr="00C74F6B" w:rsidRDefault="00034AB8" w:rsidP="00034AB8">
      <w:pPr>
        <w:rPr>
          <w:rFonts w:ascii="Adriane Text" w:hAnsi="Adriane Text"/>
          <w:sz w:val="22"/>
        </w:rPr>
      </w:pPr>
    </w:p>
    <w:p w14:paraId="5C195DAF" w14:textId="2135A804" w:rsidR="00145F78" w:rsidRDefault="00145F78" w:rsidP="00034AB8">
      <w:pPr>
        <w:pStyle w:val="Liststycke"/>
        <w:numPr>
          <w:ilvl w:val="0"/>
          <w:numId w:val="13"/>
        </w:numPr>
        <w:rPr>
          <w:rFonts w:ascii="Adriane Text" w:hAnsi="Adriane Text"/>
          <w:sz w:val="22"/>
        </w:rPr>
      </w:pPr>
      <w:r>
        <w:rPr>
          <w:rFonts w:ascii="Adriane Text" w:hAnsi="Adriane Text"/>
          <w:sz w:val="22"/>
        </w:rPr>
        <w:t xml:space="preserve">När en är i organisationen är det ibland svårt att vara objektiv och ha ett holistiskt helhetsperspektiv. Vi vet vad vi vill åstadkomma och vill därför ha hjälp och utöka vår kompetens. Där har </w:t>
      </w:r>
      <w:proofErr w:type="spellStart"/>
      <w:r>
        <w:rPr>
          <w:rFonts w:ascii="Adriane Text" w:hAnsi="Adriane Text"/>
          <w:sz w:val="22"/>
        </w:rPr>
        <w:t>Four</w:t>
      </w:r>
      <w:proofErr w:type="spellEnd"/>
      <w:r>
        <w:rPr>
          <w:rFonts w:ascii="Adriane Text" w:hAnsi="Adriane Text"/>
          <w:sz w:val="22"/>
        </w:rPr>
        <w:t xml:space="preserve"> PR verkligen kunnat möta oss, och vi har redan haft jättestor nytta av att ha dem vid vår sida bara i det lilla vi hunnit göra hittills, säger Hanna Fred Ekman, kommunikations- och projektsamordnare på RUM. </w:t>
      </w:r>
    </w:p>
    <w:p w14:paraId="52F32C2D" w14:textId="77777777" w:rsidR="00034AB8" w:rsidRPr="00C74F6B" w:rsidRDefault="00034AB8" w:rsidP="00034AB8">
      <w:pPr>
        <w:rPr>
          <w:rFonts w:ascii="Adriane Text" w:hAnsi="Adriane Text"/>
          <w:sz w:val="22"/>
        </w:rPr>
      </w:pPr>
    </w:p>
    <w:p w14:paraId="55F29216" w14:textId="77777777" w:rsidR="00034AB8" w:rsidRPr="00C74F6B" w:rsidRDefault="00034AB8" w:rsidP="00034AB8">
      <w:pPr>
        <w:rPr>
          <w:rFonts w:ascii="Adriane Text" w:hAnsi="Adriane Text"/>
          <w:b/>
          <w:sz w:val="22"/>
        </w:rPr>
      </w:pPr>
      <w:r w:rsidRPr="00C74F6B">
        <w:rPr>
          <w:rFonts w:ascii="Adriane Text" w:hAnsi="Adriane Text"/>
          <w:b/>
          <w:sz w:val="22"/>
        </w:rPr>
        <w:t>Långsiktigt projekt för att öka RUM:s synlighet och inflytande</w:t>
      </w:r>
    </w:p>
    <w:p w14:paraId="03C9F9D3" w14:textId="4B84D853" w:rsidR="003A28C2" w:rsidRDefault="00034AB8" w:rsidP="00034AB8">
      <w:pPr>
        <w:rPr>
          <w:rFonts w:ascii="Adriane Text" w:hAnsi="Adriane Text"/>
          <w:sz w:val="22"/>
        </w:rPr>
      </w:pPr>
      <w:r>
        <w:rPr>
          <w:rFonts w:ascii="Adriane Text" w:hAnsi="Adriane Text"/>
          <w:sz w:val="22"/>
        </w:rPr>
        <w:t xml:space="preserve">Arbetet </w:t>
      </w:r>
      <w:r w:rsidRPr="00C74F6B">
        <w:rPr>
          <w:rFonts w:ascii="Adriane Text" w:hAnsi="Adriane Text"/>
          <w:sz w:val="22"/>
        </w:rPr>
        <w:t xml:space="preserve">omfattar ett långsiktigt projekt för att öka RUM:s </w:t>
      </w:r>
      <w:r>
        <w:rPr>
          <w:rFonts w:ascii="Adriane Text" w:hAnsi="Adriane Text"/>
          <w:sz w:val="22"/>
        </w:rPr>
        <w:t xml:space="preserve">medlemskommunikation, </w:t>
      </w:r>
      <w:r w:rsidRPr="00C74F6B">
        <w:rPr>
          <w:rFonts w:ascii="Adriane Text" w:hAnsi="Adriane Text"/>
          <w:sz w:val="22"/>
        </w:rPr>
        <w:t>synlighet och inflytande och kommer att innebära ett helomtag på</w:t>
      </w:r>
      <w:r>
        <w:rPr>
          <w:rFonts w:ascii="Adriane Text" w:hAnsi="Adriane Text"/>
          <w:sz w:val="22"/>
        </w:rPr>
        <w:t xml:space="preserve"> </w:t>
      </w:r>
      <w:r w:rsidRPr="00C74F6B">
        <w:rPr>
          <w:rFonts w:ascii="Adriane Text" w:hAnsi="Adriane Text"/>
          <w:sz w:val="22"/>
        </w:rPr>
        <w:t xml:space="preserve">kommunikationen. </w:t>
      </w:r>
      <w:proofErr w:type="spellStart"/>
      <w:r>
        <w:rPr>
          <w:rFonts w:ascii="Adriane Text" w:hAnsi="Adriane Text"/>
          <w:sz w:val="22"/>
        </w:rPr>
        <w:t>Four</w:t>
      </w:r>
      <w:proofErr w:type="spellEnd"/>
      <w:r>
        <w:rPr>
          <w:rFonts w:ascii="Adriane Text" w:hAnsi="Adriane Text"/>
          <w:sz w:val="22"/>
        </w:rPr>
        <w:t xml:space="preserve"> PR bistår också med presshantering kring RUM:s förbundsarrangemang, som Framtidens Musikpris och </w:t>
      </w:r>
      <w:proofErr w:type="spellStart"/>
      <w:r>
        <w:rPr>
          <w:rFonts w:ascii="Adriane Text" w:hAnsi="Adriane Text"/>
          <w:sz w:val="22"/>
        </w:rPr>
        <w:t>MusikRUM</w:t>
      </w:r>
      <w:proofErr w:type="spellEnd"/>
      <w:r>
        <w:rPr>
          <w:rFonts w:ascii="Adriane Text" w:hAnsi="Adriane Text"/>
          <w:sz w:val="22"/>
        </w:rPr>
        <w:t>.</w:t>
      </w:r>
    </w:p>
    <w:p w14:paraId="426BB63A" w14:textId="393AB340" w:rsidR="00034AB8" w:rsidRDefault="00034AB8" w:rsidP="00034AB8">
      <w:pPr>
        <w:rPr>
          <w:rFonts w:ascii="Adriane Text" w:hAnsi="Adriane Text"/>
          <w:sz w:val="22"/>
        </w:rPr>
      </w:pPr>
    </w:p>
    <w:p w14:paraId="1BFB7279" w14:textId="186345BB" w:rsidR="00034AB8" w:rsidRDefault="00034AB8" w:rsidP="00034AB8">
      <w:pPr>
        <w:rPr>
          <w:rFonts w:ascii="Adriane Text" w:hAnsi="Adriane Text"/>
          <w:sz w:val="22"/>
        </w:rPr>
      </w:pPr>
    </w:p>
    <w:p w14:paraId="2B47B549" w14:textId="2EBBC676" w:rsidR="00034AB8" w:rsidRDefault="00034AB8" w:rsidP="00034AB8">
      <w:pPr>
        <w:pBdr>
          <w:bottom w:val="single" w:sz="6" w:space="0" w:color="auto"/>
        </w:pBdr>
        <w:tabs>
          <w:tab w:val="left" w:pos="2263"/>
        </w:tabs>
        <w:spacing w:line="276" w:lineRule="auto"/>
        <w:rPr>
          <w:rFonts w:ascii="Adriane Text" w:hAnsi="Adriane Text"/>
          <w:sz w:val="22"/>
        </w:rPr>
      </w:pPr>
    </w:p>
    <w:p w14:paraId="74B97235" w14:textId="77777777" w:rsidR="00145F78" w:rsidRPr="004C714F" w:rsidRDefault="00145F78" w:rsidP="00034AB8">
      <w:pPr>
        <w:pBdr>
          <w:bottom w:val="single" w:sz="6" w:space="0" w:color="auto"/>
        </w:pBdr>
        <w:tabs>
          <w:tab w:val="left" w:pos="2263"/>
        </w:tabs>
        <w:spacing w:line="276" w:lineRule="auto"/>
        <w:rPr>
          <w:rFonts w:ascii="Adriane Text" w:hAnsi="Adriane Text"/>
        </w:rPr>
      </w:pPr>
    </w:p>
    <w:p w14:paraId="790A0E1C" w14:textId="77777777" w:rsidR="00034AB8" w:rsidRPr="0081771B" w:rsidRDefault="00034AB8" w:rsidP="00034AB8">
      <w:pPr>
        <w:spacing w:before="120" w:line="276" w:lineRule="auto"/>
        <w:rPr>
          <w:rFonts w:ascii="Adriane Text" w:hAnsi="Adriane Text"/>
          <w:b/>
          <w:sz w:val="21"/>
        </w:rPr>
      </w:pPr>
      <w:r w:rsidRPr="0081771B">
        <w:rPr>
          <w:rFonts w:ascii="Adriane Text" w:hAnsi="Adriane Text"/>
          <w:b/>
          <w:sz w:val="21"/>
        </w:rPr>
        <w:t xml:space="preserve">För mer information och intervjuer, var vänlig kontakta </w:t>
      </w:r>
    </w:p>
    <w:p w14:paraId="11CC4083" w14:textId="77777777" w:rsidR="00034AB8" w:rsidRPr="00EE334F" w:rsidRDefault="00034AB8" w:rsidP="00034AB8">
      <w:pPr>
        <w:spacing w:line="276" w:lineRule="auto"/>
        <w:rPr>
          <w:rStyle w:val="Hyperlnk"/>
          <w:rFonts w:ascii="Adriane Text" w:hAnsi="Adriane Text"/>
          <w:sz w:val="20"/>
          <w:szCs w:val="20"/>
          <w:lang w:val="en-US"/>
        </w:rPr>
      </w:pPr>
      <w:r w:rsidRPr="00EE334F">
        <w:rPr>
          <w:rFonts w:ascii="Adriane Text" w:hAnsi="Adriane Text"/>
          <w:sz w:val="20"/>
          <w:szCs w:val="20"/>
          <w:lang w:val="en-US"/>
        </w:rPr>
        <w:t xml:space="preserve">Martin </w:t>
      </w:r>
      <w:proofErr w:type="spellStart"/>
      <w:r w:rsidRPr="00EE334F">
        <w:rPr>
          <w:rFonts w:ascii="Adriane Text" w:hAnsi="Adriane Text"/>
          <w:sz w:val="20"/>
          <w:szCs w:val="20"/>
          <w:lang w:val="en-US"/>
        </w:rPr>
        <w:t>R</w:t>
      </w:r>
      <w:r>
        <w:rPr>
          <w:rFonts w:ascii="Adriane Text" w:hAnsi="Adriane Text"/>
          <w:sz w:val="20"/>
          <w:szCs w:val="20"/>
          <w:lang w:val="en-US"/>
        </w:rPr>
        <w:t>uist</w:t>
      </w:r>
      <w:proofErr w:type="spellEnd"/>
      <w:r w:rsidRPr="00EE334F">
        <w:rPr>
          <w:rFonts w:ascii="Adriane Text" w:hAnsi="Adriane Text"/>
          <w:sz w:val="20"/>
          <w:szCs w:val="20"/>
          <w:lang w:val="en-US"/>
        </w:rPr>
        <w:t>, Four PR | 073-</w:t>
      </w:r>
      <w:r>
        <w:rPr>
          <w:rFonts w:ascii="Adriane Text" w:hAnsi="Adriane Text"/>
          <w:sz w:val="20"/>
          <w:szCs w:val="20"/>
          <w:lang w:val="en-US"/>
        </w:rPr>
        <w:t>932 12 62</w:t>
      </w:r>
      <w:r w:rsidRPr="00EE334F">
        <w:rPr>
          <w:rFonts w:ascii="Adriane Text" w:hAnsi="Adriane Text"/>
          <w:sz w:val="20"/>
          <w:szCs w:val="20"/>
          <w:lang w:val="en-US"/>
        </w:rPr>
        <w:t xml:space="preserve">| </w:t>
      </w:r>
      <w:hyperlink r:id="rId8" w:history="1">
        <w:r w:rsidRPr="00521695">
          <w:rPr>
            <w:rStyle w:val="Hyperlnk"/>
            <w:rFonts w:ascii="Adriane Text" w:hAnsi="Adriane Text"/>
            <w:sz w:val="20"/>
            <w:szCs w:val="20"/>
            <w:lang w:val="en-US"/>
          </w:rPr>
          <w:t>martin.ruist@fourpr.se</w:t>
        </w:r>
      </w:hyperlink>
    </w:p>
    <w:p w14:paraId="63D38A46" w14:textId="111B6074" w:rsidR="00034AB8" w:rsidRDefault="00034AB8" w:rsidP="00034AB8">
      <w:pPr>
        <w:spacing w:line="276" w:lineRule="auto"/>
        <w:rPr>
          <w:rFonts w:ascii="Adriane Text" w:hAnsi="Adriane Text"/>
          <w:sz w:val="20"/>
          <w:szCs w:val="20"/>
        </w:rPr>
      </w:pPr>
      <w:r>
        <w:rPr>
          <w:rFonts w:ascii="Adriane Text" w:hAnsi="Adriane Text"/>
          <w:sz w:val="20"/>
          <w:szCs w:val="20"/>
        </w:rPr>
        <w:t>Hanna Fred Ekman</w:t>
      </w:r>
      <w:r w:rsidRPr="0081771B">
        <w:rPr>
          <w:rFonts w:ascii="Adriane Text" w:hAnsi="Adriane Text"/>
          <w:sz w:val="20"/>
          <w:szCs w:val="20"/>
        </w:rPr>
        <w:t xml:space="preserve">, </w:t>
      </w:r>
      <w:r>
        <w:rPr>
          <w:rFonts w:ascii="Adriane Text" w:hAnsi="Adriane Text"/>
          <w:sz w:val="20"/>
          <w:szCs w:val="20"/>
        </w:rPr>
        <w:t xml:space="preserve">Riksförbundet Unga Musikanter </w:t>
      </w:r>
      <w:r w:rsidRPr="0081771B">
        <w:rPr>
          <w:rFonts w:ascii="Adriane Text" w:hAnsi="Adriane Text"/>
          <w:sz w:val="20"/>
          <w:szCs w:val="20"/>
        </w:rPr>
        <w:t>| 07</w:t>
      </w:r>
      <w:r>
        <w:rPr>
          <w:rFonts w:ascii="Adriane Text" w:hAnsi="Adriane Text"/>
          <w:sz w:val="20"/>
          <w:szCs w:val="20"/>
        </w:rPr>
        <w:t>3</w:t>
      </w:r>
      <w:r w:rsidRPr="0081771B">
        <w:rPr>
          <w:rFonts w:ascii="Adriane Text" w:hAnsi="Adriane Text"/>
          <w:sz w:val="20"/>
          <w:szCs w:val="20"/>
        </w:rPr>
        <w:t>-</w:t>
      </w:r>
      <w:r>
        <w:rPr>
          <w:rFonts w:ascii="Adriane Text" w:hAnsi="Adriane Text"/>
          <w:sz w:val="20"/>
          <w:szCs w:val="20"/>
        </w:rPr>
        <w:t>058</w:t>
      </w:r>
      <w:r w:rsidRPr="0081771B">
        <w:rPr>
          <w:rFonts w:ascii="Adriane Text" w:hAnsi="Adriane Text"/>
          <w:sz w:val="20"/>
          <w:szCs w:val="20"/>
        </w:rPr>
        <w:t xml:space="preserve"> </w:t>
      </w:r>
      <w:r>
        <w:rPr>
          <w:rFonts w:ascii="Adriane Text" w:hAnsi="Adriane Text"/>
          <w:sz w:val="20"/>
          <w:szCs w:val="20"/>
        </w:rPr>
        <w:t>28</w:t>
      </w:r>
      <w:r w:rsidRPr="0081771B">
        <w:rPr>
          <w:rFonts w:ascii="Adriane Text" w:hAnsi="Adriane Text"/>
          <w:sz w:val="20"/>
          <w:szCs w:val="20"/>
        </w:rPr>
        <w:t xml:space="preserve"> </w:t>
      </w:r>
      <w:r>
        <w:rPr>
          <w:rFonts w:ascii="Adriane Text" w:hAnsi="Adriane Text"/>
          <w:sz w:val="20"/>
          <w:szCs w:val="20"/>
        </w:rPr>
        <w:t>95</w:t>
      </w:r>
      <w:r w:rsidRPr="0081771B">
        <w:rPr>
          <w:rFonts w:ascii="Adriane Text" w:hAnsi="Adriane Text"/>
          <w:sz w:val="20"/>
          <w:szCs w:val="20"/>
        </w:rPr>
        <w:t xml:space="preserve"> | </w:t>
      </w:r>
      <w:hyperlink r:id="rId9" w:history="1">
        <w:r w:rsidRPr="00521695">
          <w:rPr>
            <w:rStyle w:val="Hyperlnk"/>
            <w:rFonts w:ascii="Adriane Text" w:hAnsi="Adriane Text"/>
            <w:sz w:val="20"/>
            <w:szCs w:val="20"/>
          </w:rPr>
          <w:t>hanna.fred.ekman@rum.se</w:t>
        </w:r>
      </w:hyperlink>
    </w:p>
    <w:p w14:paraId="4931B371" w14:textId="77777777" w:rsidR="00034AB8" w:rsidRPr="0081771B" w:rsidRDefault="00034AB8" w:rsidP="00034AB8">
      <w:pPr>
        <w:spacing w:line="276" w:lineRule="auto"/>
        <w:rPr>
          <w:rFonts w:ascii="Adriane Text" w:hAnsi="Adriane Text"/>
          <w:sz w:val="20"/>
          <w:szCs w:val="20"/>
        </w:rPr>
      </w:pPr>
    </w:p>
    <w:p w14:paraId="0892C9F2" w14:textId="77777777" w:rsidR="00034AB8" w:rsidRPr="00034AB8" w:rsidRDefault="00034AB8" w:rsidP="00034AB8"/>
    <w:sectPr w:rsidR="00034AB8" w:rsidRPr="00034AB8" w:rsidSect="006A78AB">
      <w:headerReference w:type="default" r:id="rId10"/>
      <w:footerReference w:type="default" r:id="rId11"/>
      <w:pgSz w:w="11900" w:h="16840"/>
      <w:pgMar w:top="2763" w:right="1800" w:bottom="1331" w:left="180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4E0B" w14:textId="77777777" w:rsidR="00CA3739" w:rsidRDefault="00CA3739" w:rsidP="00264FEC">
      <w:r>
        <w:separator/>
      </w:r>
    </w:p>
  </w:endnote>
  <w:endnote w:type="continuationSeparator" w:id="0">
    <w:p w14:paraId="63C9D99F" w14:textId="77777777" w:rsidR="00CA3739" w:rsidRDefault="00CA3739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riane Text">
    <w:panose1 w:val="02000503070000020004"/>
    <w:charset w:val="4D"/>
    <w:family w:val="auto"/>
    <w:notTrueType/>
    <w:pitch w:val="variable"/>
    <w:sig w:usb0="8000002F" w:usb1="40006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2703" w14:textId="77777777" w:rsidR="0081771B" w:rsidRPr="005F62F1" w:rsidRDefault="0081771B" w:rsidP="00077065">
    <w:pPr>
      <w:spacing w:line="276" w:lineRule="auto"/>
      <w:rPr>
        <w:rStyle w:val="Hyperlnk"/>
        <w:rFonts w:ascii="Adriane Text" w:hAnsi="Adriane Text"/>
        <w:sz w:val="21"/>
      </w:rPr>
    </w:pPr>
  </w:p>
  <w:p w14:paraId="3100D473" w14:textId="77777777" w:rsidR="00A846D9" w:rsidRPr="005F62F1" w:rsidRDefault="00A846D9">
    <w:pPr>
      <w:pStyle w:val="Sidfot"/>
      <w:rPr>
        <w:rFonts w:ascii="Georgia" w:hAnsi="Georgia"/>
        <w:sz w:val="18"/>
      </w:rPr>
    </w:pPr>
  </w:p>
  <w:p w14:paraId="2D8B9D62" w14:textId="658A5B02" w:rsidR="00A846D9" w:rsidRPr="005F62F1" w:rsidRDefault="00A846D9">
    <w:pPr>
      <w:pStyle w:val="Sidfot"/>
      <w:rPr>
        <w:rFonts w:ascii="Georgia" w:hAnsi="Georg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575B" w14:textId="77777777" w:rsidR="00CA3739" w:rsidRDefault="00CA3739" w:rsidP="00264FEC">
      <w:r>
        <w:separator/>
      </w:r>
    </w:p>
  </w:footnote>
  <w:footnote w:type="continuationSeparator" w:id="0">
    <w:p w14:paraId="42EBDD3E" w14:textId="77777777" w:rsidR="00CA3739" w:rsidRDefault="00CA3739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CBC7" w14:textId="415F0714" w:rsidR="00A846D9" w:rsidRDefault="000C7C7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82D14CD" wp14:editId="204A091D">
          <wp:simplePos x="0" y="0"/>
          <wp:positionH relativeFrom="column">
            <wp:posOffset>51081</wp:posOffset>
          </wp:positionH>
          <wp:positionV relativeFrom="paragraph">
            <wp:posOffset>124492</wp:posOffset>
          </wp:positionV>
          <wp:extent cx="734341" cy="610173"/>
          <wp:effectExtent l="0" t="0" r="2540" b="0"/>
          <wp:wrapNone/>
          <wp:docPr id="1" name="Bildobjekt 1" descr="../../../../../Grafisk%20Profil%202016/Four%20PR/Logotyp/png/Four%20P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sk%20Profil%202016/Four%20PR/Logotyp/png/Four%20P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41" cy="610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66DD" w14:textId="165120AB" w:rsidR="00A846D9" w:rsidRDefault="00A846D9">
    <w:pPr>
      <w:pStyle w:val="Sidhuvud"/>
    </w:pPr>
  </w:p>
  <w:p w14:paraId="71E1F064" w14:textId="37E3622C" w:rsidR="00A846D9" w:rsidRPr="00DB1546" w:rsidRDefault="00DB1546">
    <w:pPr>
      <w:pStyle w:val="Sidhuvud"/>
      <w:rPr>
        <w:sz w:val="22"/>
      </w:rPr>
    </w:pPr>
    <w:r>
      <w:tab/>
    </w:r>
    <w:r>
      <w:tab/>
    </w:r>
    <w:r w:rsidR="005E6534">
      <w:rPr>
        <w:sz w:val="22"/>
      </w:rPr>
      <w:t>Pressmeddelande 201</w:t>
    </w:r>
    <w:r w:rsidR="0077238B">
      <w:rPr>
        <w:sz w:val="22"/>
      </w:rPr>
      <w:t>9</w:t>
    </w:r>
    <w:r w:rsidR="005E6534">
      <w:rPr>
        <w:sz w:val="22"/>
      </w:rPr>
      <w:t>-0</w:t>
    </w:r>
    <w:r w:rsidR="00A20AEC">
      <w:rPr>
        <w:sz w:val="22"/>
      </w:rPr>
      <w:t>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D9B"/>
    <w:multiLevelType w:val="hybridMultilevel"/>
    <w:tmpl w:val="A85EA5A0"/>
    <w:lvl w:ilvl="0" w:tplc="E542C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5D49"/>
    <w:multiLevelType w:val="hybridMultilevel"/>
    <w:tmpl w:val="244CD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4841"/>
    <w:multiLevelType w:val="multilevel"/>
    <w:tmpl w:val="4D68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7B3F50"/>
    <w:multiLevelType w:val="hybridMultilevel"/>
    <w:tmpl w:val="61C40738"/>
    <w:lvl w:ilvl="0" w:tplc="6BEA8F8C">
      <w:start w:val="1"/>
      <w:numFmt w:val="bullet"/>
      <w:lvlText w:val="–"/>
      <w:lvlJc w:val="left"/>
      <w:pPr>
        <w:ind w:left="360" w:hanging="360"/>
      </w:pPr>
      <w:rPr>
        <w:rFonts w:ascii="Adriane Text" w:eastAsiaTheme="minorEastAsia" w:hAnsi="Adriane T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52950"/>
    <w:multiLevelType w:val="hybridMultilevel"/>
    <w:tmpl w:val="8D8C9A26"/>
    <w:lvl w:ilvl="0" w:tplc="D07A915A">
      <w:start w:val="2018"/>
      <w:numFmt w:val="bullet"/>
      <w:lvlText w:val="-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5E00"/>
    <w:multiLevelType w:val="hybridMultilevel"/>
    <w:tmpl w:val="78525054"/>
    <w:lvl w:ilvl="0" w:tplc="A2726F7C">
      <w:start w:val="75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1A40"/>
    <w:multiLevelType w:val="hybridMultilevel"/>
    <w:tmpl w:val="900ED0E4"/>
    <w:lvl w:ilvl="0" w:tplc="AE50A2A8">
      <w:start w:val="2018"/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56FF"/>
    <w:multiLevelType w:val="hybridMultilevel"/>
    <w:tmpl w:val="CB24C7D6"/>
    <w:lvl w:ilvl="0" w:tplc="7046C1E4">
      <w:start w:val="2018"/>
      <w:numFmt w:val="bullet"/>
      <w:lvlText w:val="-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155D6"/>
    <w:multiLevelType w:val="multilevel"/>
    <w:tmpl w:val="591E6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67F83"/>
    <w:multiLevelType w:val="hybridMultilevel"/>
    <w:tmpl w:val="8E8C3200"/>
    <w:lvl w:ilvl="0" w:tplc="3A424356">
      <w:start w:val="2018"/>
      <w:numFmt w:val="bullet"/>
      <w:lvlText w:val="–"/>
      <w:lvlJc w:val="left"/>
      <w:pPr>
        <w:ind w:left="36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555"/>
    <w:multiLevelType w:val="hybridMultilevel"/>
    <w:tmpl w:val="835E13F2"/>
    <w:lvl w:ilvl="0" w:tplc="717AC810">
      <w:start w:val="2018"/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DED"/>
    <w:multiLevelType w:val="hybridMultilevel"/>
    <w:tmpl w:val="44500578"/>
    <w:lvl w:ilvl="0" w:tplc="96B425C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7021B"/>
    <w:multiLevelType w:val="hybridMultilevel"/>
    <w:tmpl w:val="0D8060F2"/>
    <w:lvl w:ilvl="0" w:tplc="104A2356">
      <w:start w:val="20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7BB5"/>
    <w:multiLevelType w:val="hybridMultilevel"/>
    <w:tmpl w:val="6916E97E"/>
    <w:lvl w:ilvl="0" w:tplc="BC1C25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DC5"/>
    <w:rsid w:val="000217FD"/>
    <w:rsid w:val="00024BDA"/>
    <w:rsid w:val="00034AB8"/>
    <w:rsid w:val="00036506"/>
    <w:rsid w:val="000462B5"/>
    <w:rsid w:val="00077065"/>
    <w:rsid w:val="000951B0"/>
    <w:rsid w:val="000B75F8"/>
    <w:rsid w:val="000C7C73"/>
    <w:rsid w:val="000F4C33"/>
    <w:rsid w:val="000F4E78"/>
    <w:rsid w:val="00112D08"/>
    <w:rsid w:val="0013133F"/>
    <w:rsid w:val="001319B9"/>
    <w:rsid w:val="00145F78"/>
    <w:rsid w:val="001725E1"/>
    <w:rsid w:val="00190B1F"/>
    <w:rsid w:val="001A0AD7"/>
    <w:rsid w:val="001B749D"/>
    <w:rsid w:val="001D1731"/>
    <w:rsid w:val="001D3114"/>
    <w:rsid w:val="001D76CC"/>
    <w:rsid w:val="001E19BF"/>
    <w:rsid w:val="001F6C94"/>
    <w:rsid w:val="0020734C"/>
    <w:rsid w:val="00207EFA"/>
    <w:rsid w:val="00216F1C"/>
    <w:rsid w:val="00241E15"/>
    <w:rsid w:val="00261256"/>
    <w:rsid w:val="00264FEC"/>
    <w:rsid w:val="00283A09"/>
    <w:rsid w:val="00284A02"/>
    <w:rsid w:val="00292B52"/>
    <w:rsid w:val="002A726F"/>
    <w:rsid w:val="002B08EF"/>
    <w:rsid w:val="002B1D84"/>
    <w:rsid w:val="002B59CC"/>
    <w:rsid w:val="002E237B"/>
    <w:rsid w:val="002F3FFB"/>
    <w:rsid w:val="00310C2D"/>
    <w:rsid w:val="003353C0"/>
    <w:rsid w:val="00351127"/>
    <w:rsid w:val="00361824"/>
    <w:rsid w:val="00370188"/>
    <w:rsid w:val="00380E82"/>
    <w:rsid w:val="0039754D"/>
    <w:rsid w:val="003A28C2"/>
    <w:rsid w:val="003B4C80"/>
    <w:rsid w:val="003B5627"/>
    <w:rsid w:val="003D0CF8"/>
    <w:rsid w:val="003E61C0"/>
    <w:rsid w:val="004173C8"/>
    <w:rsid w:val="00442369"/>
    <w:rsid w:val="00451596"/>
    <w:rsid w:val="00457F69"/>
    <w:rsid w:val="00464126"/>
    <w:rsid w:val="00493FCB"/>
    <w:rsid w:val="00494AA8"/>
    <w:rsid w:val="00497133"/>
    <w:rsid w:val="004B4BB8"/>
    <w:rsid w:val="004C5396"/>
    <w:rsid w:val="004C714F"/>
    <w:rsid w:val="0051294A"/>
    <w:rsid w:val="005221DD"/>
    <w:rsid w:val="005517F9"/>
    <w:rsid w:val="00555A4E"/>
    <w:rsid w:val="00571DC5"/>
    <w:rsid w:val="00572EF1"/>
    <w:rsid w:val="0057554D"/>
    <w:rsid w:val="00595AFF"/>
    <w:rsid w:val="005A3ABD"/>
    <w:rsid w:val="005A78CF"/>
    <w:rsid w:val="005C1F88"/>
    <w:rsid w:val="005D11D0"/>
    <w:rsid w:val="005D1E4F"/>
    <w:rsid w:val="005D22C8"/>
    <w:rsid w:val="005D6D4E"/>
    <w:rsid w:val="005E6534"/>
    <w:rsid w:val="005F62F1"/>
    <w:rsid w:val="00602FBC"/>
    <w:rsid w:val="006130AA"/>
    <w:rsid w:val="00623ADB"/>
    <w:rsid w:val="0062505A"/>
    <w:rsid w:val="00630204"/>
    <w:rsid w:val="00652421"/>
    <w:rsid w:val="006636D0"/>
    <w:rsid w:val="00691102"/>
    <w:rsid w:val="006A2616"/>
    <w:rsid w:val="006A6500"/>
    <w:rsid w:val="006A78AB"/>
    <w:rsid w:val="006B5998"/>
    <w:rsid w:val="006D0E05"/>
    <w:rsid w:val="006D28F6"/>
    <w:rsid w:val="006D70CD"/>
    <w:rsid w:val="006E2810"/>
    <w:rsid w:val="006F600E"/>
    <w:rsid w:val="00700EE9"/>
    <w:rsid w:val="00740F63"/>
    <w:rsid w:val="00762E87"/>
    <w:rsid w:val="0077238B"/>
    <w:rsid w:val="007752D1"/>
    <w:rsid w:val="007833DC"/>
    <w:rsid w:val="007D5A5E"/>
    <w:rsid w:val="007F790A"/>
    <w:rsid w:val="0081524E"/>
    <w:rsid w:val="0081771B"/>
    <w:rsid w:val="008624DB"/>
    <w:rsid w:val="00867586"/>
    <w:rsid w:val="00871868"/>
    <w:rsid w:val="0089667B"/>
    <w:rsid w:val="008B01FE"/>
    <w:rsid w:val="008B28F9"/>
    <w:rsid w:val="008B71DB"/>
    <w:rsid w:val="008E4CF5"/>
    <w:rsid w:val="008E509A"/>
    <w:rsid w:val="00910B1E"/>
    <w:rsid w:val="00915896"/>
    <w:rsid w:val="009334AD"/>
    <w:rsid w:val="00933E57"/>
    <w:rsid w:val="00942F91"/>
    <w:rsid w:val="009462A1"/>
    <w:rsid w:val="00963DF3"/>
    <w:rsid w:val="00983311"/>
    <w:rsid w:val="00983BB9"/>
    <w:rsid w:val="00987ED3"/>
    <w:rsid w:val="009A0611"/>
    <w:rsid w:val="009A166B"/>
    <w:rsid w:val="009A2121"/>
    <w:rsid w:val="009C0C4B"/>
    <w:rsid w:val="009C2E64"/>
    <w:rsid w:val="009D3EFF"/>
    <w:rsid w:val="009D5C90"/>
    <w:rsid w:val="009D62C7"/>
    <w:rsid w:val="009E6BC7"/>
    <w:rsid w:val="009F53E4"/>
    <w:rsid w:val="009F7F05"/>
    <w:rsid w:val="00A01AC4"/>
    <w:rsid w:val="00A026D5"/>
    <w:rsid w:val="00A15D5E"/>
    <w:rsid w:val="00A20AEC"/>
    <w:rsid w:val="00A53D8C"/>
    <w:rsid w:val="00A56E54"/>
    <w:rsid w:val="00A61DEA"/>
    <w:rsid w:val="00A74988"/>
    <w:rsid w:val="00A846D9"/>
    <w:rsid w:val="00A863EB"/>
    <w:rsid w:val="00AD02F5"/>
    <w:rsid w:val="00AD538A"/>
    <w:rsid w:val="00AE1903"/>
    <w:rsid w:val="00AE510A"/>
    <w:rsid w:val="00AF1A10"/>
    <w:rsid w:val="00B03B6F"/>
    <w:rsid w:val="00B05E39"/>
    <w:rsid w:val="00B31635"/>
    <w:rsid w:val="00B3483D"/>
    <w:rsid w:val="00B46DC4"/>
    <w:rsid w:val="00B63668"/>
    <w:rsid w:val="00B66BD4"/>
    <w:rsid w:val="00B75231"/>
    <w:rsid w:val="00B76574"/>
    <w:rsid w:val="00B901A2"/>
    <w:rsid w:val="00B97287"/>
    <w:rsid w:val="00BA3171"/>
    <w:rsid w:val="00BA6949"/>
    <w:rsid w:val="00BC0C11"/>
    <w:rsid w:val="00BC107D"/>
    <w:rsid w:val="00BC110D"/>
    <w:rsid w:val="00BC2E5B"/>
    <w:rsid w:val="00BF7186"/>
    <w:rsid w:val="00C05032"/>
    <w:rsid w:val="00C35DD6"/>
    <w:rsid w:val="00C360D7"/>
    <w:rsid w:val="00C4777F"/>
    <w:rsid w:val="00C47CF0"/>
    <w:rsid w:val="00C62293"/>
    <w:rsid w:val="00C928CF"/>
    <w:rsid w:val="00CA028E"/>
    <w:rsid w:val="00CA3523"/>
    <w:rsid w:val="00CA3739"/>
    <w:rsid w:val="00CA6A7D"/>
    <w:rsid w:val="00CB2456"/>
    <w:rsid w:val="00CE10F8"/>
    <w:rsid w:val="00CF7018"/>
    <w:rsid w:val="00D109A5"/>
    <w:rsid w:val="00D10C78"/>
    <w:rsid w:val="00D1153E"/>
    <w:rsid w:val="00D16692"/>
    <w:rsid w:val="00D24113"/>
    <w:rsid w:val="00D41777"/>
    <w:rsid w:val="00D44267"/>
    <w:rsid w:val="00D55903"/>
    <w:rsid w:val="00D739B8"/>
    <w:rsid w:val="00D75402"/>
    <w:rsid w:val="00D90CC8"/>
    <w:rsid w:val="00DB1546"/>
    <w:rsid w:val="00DD58FF"/>
    <w:rsid w:val="00E0347D"/>
    <w:rsid w:val="00E03732"/>
    <w:rsid w:val="00E05D2F"/>
    <w:rsid w:val="00E150D0"/>
    <w:rsid w:val="00E21B75"/>
    <w:rsid w:val="00E2209C"/>
    <w:rsid w:val="00E25ECF"/>
    <w:rsid w:val="00E4197F"/>
    <w:rsid w:val="00E43263"/>
    <w:rsid w:val="00E50E57"/>
    <w:rsid w:val="00E8065F"/>
    <w:rsid w:val="00E93C71"/>
    <w:rsid w:val="00E956EF"/>
    <w:rsid w:val="00E9788E"/>
    <w:rsid w:val="00EA4592"/>
    <w:rsid w:val="00EA7975"/>
    <w:rsid w:val="00EB4501"/>
    <w:rsid w:val="00EB76D5"/>
    <w:rsid w:val="00EE0075"/>
    <w:rsid w:val="00EF5890"/>
    <w:rsid w:val="00EF5B15"/>
    <w:rsid w:val="00F13348"/>
    <w:rsid w:val="00F31551"/>
    <w:rsid w:val="00F3259F"/>
    <w:rsid w:val="00F35DD9"/>
    <w:rsid w:val="00F40242"/>
    <w:rsid w:val="00F41F70"/>
    <w:rsid w:val="00F71460"/>
    <w:rsid w:val="00F72F52"/>
    <w:rsid w:val="00F7773C"/>
    <w:rsid w:val="00F938A2"/>
    <w:rsid w:val="00F9536C"/>
    <w:rsid w:val="00F95CFF"/>
    <w:rsid w:val="00F963ED"/>
    <w:rsid w:val="00F97B0B"/>
    <w:rsid w:val="00FA1F83"/>
    <w:rsid w:val="00FB47DF"/>
    <w:rsid w:val="00FC266F"/>
    <w:rsid w:val="00FD44E6"/>
    <w:rsid w:val="00FE3889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E3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3D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56E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956E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956E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56E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56EF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rsid w:val="005F62F1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D442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uist@fourp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na.fred.ekman@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ruist/Dropbox%20(Four%20PR)/Teammapp%20som%20tillho&#776;r%20Four%20PR/Internt%20Four%20PR/Information%20och%20inspiration/Mallar/Office%20(anva&#776;nd%20som%20officiell%20plats%20fo&#776;r%20Office-mallar)/PRM%20Hotel%20Expres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584A45-BE8A-5B47-9C69-61C4686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 Hotel Express 2015.dotx</Template>
  <TotalTime>228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Ronja Nyström</cp:lastModifiedBy>
  <cp:revision>52</cp:revision>
  <cp:lastPrinted>2018-05-21T08:03:00Z</cp:lastPrinted>
  <dcterms:created xsi:type="dcterms:W3CDTF">2018-02-22T20:44:00Z</dcterms:created>
  <dcterms:modified xsi:type="dcterms:W3CDTF">2019-05-06T15:09:00Z</dcterms:modified>
</cp:coreProperties>
</file>