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E6" w:rsidRDefault="00E17774" w:rsidP="00716A98">
      <w:pPr>
        <w:pStyle w:val="adressflt"/>
        <w:tabs>
          <w:tab w:val="clear" w:pos="3960"/>
          <w:tab w:val="left" w:pos="4680"/>
        </w:tabs>
        <w:ind w:left="4680" w:hanging="4680"/>
      </w:pPr>
      <w:r w:rsidRPr="00D81610">
        <w:t xml:space="preserve">Linköping, </w:t>
      </w:r>
      <w:r w:rsidR="00D81610">
        <w:t xml:space="preserve">3 </w:t>
      </w:r>
      <w:proofErr w:type="gramStart"/>
      <w:r w:rsidR="00D81610">
        <w:t xml:space="preserve">oktober  </w:t>
      </w:r>
      <w:r w:rsidRPr="00D81610">
        <w:t>2011</w:t>
      </w:r>
      <w:proofErr w:type="gramEnd"/>
      <w:r w:rsidR="002E18A3" w:rsidRPr="00D81610">
        <w:tab/>
      </w:r>
      <w:r w:rsidR="00716A98">
        <w:t>Press och media</w:t>
      </w:r>
    </w:p>
    <w:p w:rsidR="00716A98" w:rsidRPr="00D81610" w:rsidRDefault="00716A98" w:rsidP="00716A98">
      <w:pPr>
        <w:pStyle w:val="adressflt"/>
        <w:tabs>
          <w:tab w:val="clear" w:pos="3960"/>
          <w:tab w:val="left" w:pos="4680"/>
        </w:tabs>
        <w:ind w:left="4680" w:hanging="4680"/>
      </w:pPr>
    </w:p>
    <w:p w:rsidR="00B163FE" w:rsidRPr="00D81610" w:rsidRDefault="00B163FE" w:rsidP="00B163FE">
      <w:pPr>
        <w:pStyle w:val="adressflt"/>
        <w:tabs>
          <w:tab w:val="clear" w:pos="3960"/>
          <w:tab w:val="left" w:pos="4680"/>
        </w:tabs>
      </w:pPr>
    </w:p>
    <w:p w:rsidR="00B9484F" w:rsidRPr="00D81610" w:rsidRDefault="00B9484F" w:rsidP="00B163FE">
      <w:pPr>
        <w:pStyle w:val="adressflt"/>
        <w:tabs>
          <w:tab w:val="clear" w:pos="3960"/>
          <w:tab w:val="left" w:pos="4680"/>
        </w:tabs>
      </w:pPr>
    </w:p>
    <w:p w:rsidR="00D81610" w:rsidRPr="00D81610" w:rsidRDefault="00D81610" w:rsidP="00D81610">
      <w:pPr>
        <w:pStyle w:val="Rubrik3"/>
        <w:rPr>
          <w:rFonts w:ascii="Arial" w:hAnsi="Arial"/>
          <w:b w:val="0"/>
          <w:i w:val="0"/>
          <w:sz w:val="40"/>
          <w:szCs w:val="40"/>
        </w:rPr>
      </w:pPr>
      <w:r w:rsidRPr="00D81610">
        <w:rPr>
          <w:rFonts w:ascii="Arial" w:hAnsi="Arial"/>
          <w:b w:val="0"/>
          <w:i w:val="0"/>
          <w:sz w:val="40"/>
          <w:szCs w:val="40"/>
        </w:rPr>
        <w:t xml:space="preserve">Fjärrvärme in och </w:t>
      </w:r>
      <w:r w:rsidR="000A7D58">
        <w:rPr>
          <w:rFonts w:ascii="Arial" w:hAnsi="Arial"/>
          <w:b w:val="0"/>
          <w:i w:val="0"/>
          <w:sz w:val="40"/>
          <w:szCs w:val="40"/>
        </w:rPr>
        <w:t>alla väggar</w:t>
      </w:r>
      <w:r w:rsidRPr="00D81610">
        <w:rPr>
          <w:rFonts w:ascii="Arial" w:hAnsi="Arial"/>
          <w:b w:val="0"/>
          <w:i w:val="0"/>
          <w:sz w:val="40"/>
          <w:szCs w:val="40"/>
        </w:rPr>
        <w:t xml:space="preserve"> </w:t>
      </w:r>
      <w:r>
        <w:rPr>
          <w:rFonts w:ascii="Arial" w:hAnsi="Arial"/>
          <w:b w:val="0"/>
          <w:i w:val="0"/>
          <w:sz w:val="40"/>
          <w:szCs w:val="40"/>
        </w:rPr>
        <w:t>ut</w:t>
      </w:r>
      <w:r w:rsidRPr="00D81610">
        <w:rPr>
          <w:rFonts w:ascii="Arial" w:hAnsi="Arial"/>
          <w:b w:val="0"/>
          <w:i w:val="0"/>
          <w:sz w:val="40"/>
          <w:szCs w:val="40"/>
        </w:rPr>
        <w:t xml:space="preserve"> </w:t>
      </w:r>
    </w:p>
    <w:p w:rsidR="00E72EBE" w:rsidRPr="00D81610" w:rsidRDefault="00D81610" w:rsidP="00D81610">
      <w:pPr>
        <w:pStyle w:val="Rubrik3"/>
        <w:rPr>
          <w:i w:val="0"/>
          <w:sz w:val="40"/>
          <w:szCs w:val="40"/>
        </w:rPr>
      </w:pPr>
      <w:r w:rsidRPr="00D81610">
        <w:rPr>
          <w:rFonts w:ascii="Arial" w:hAnsi="Arial"/>
          <w:b w:val="0"/>
          <w:i w:val="0"/>
          <w:sz w:val="40"/>
          <w:szCs w:val="40"/>
        </w:rPr>
        <w:t>när Visma Opic växer</w:t>
      </w:r>
      <w:r w:rsidR="008C3258">
        <w:rPr>
          <w:rFonts w:ascii="Arial" w:hAnsi="Arial"/>
          <w:b w:val="0"/>
          <w:i w:val="0"/>
          <w:sz w:val="40"/>
          <w:szCs w:val="40"/>
        </w:rPr>
        <w:t xml:space="preserve"> igen</w:t>
      </w:r>
      <w:bookmarkStart w:id="0" w:name="_GoBack"/>
      <w:bookmarkEnd w:id="0"/>
      <w:r w:rsidR="008C3258" w:rsidRPr="00D81610">
        <w:rPr>
          <w:i w:val="0"/>
          <w:sz w:val="40"/>
          <w:szCs w:val="40"/>
        </w:rPr>
        <w:t xml:space="preserve"> </w:t>
      </w:r>
      <w:r w:rsidRPr="00D81610">
        <w:rPr>
          <w:i w:val="0"/>
          <w:sz w:val="40"/>
          <w:szCs w:val="40"/>
        </w:rPr>
        <w:br/>
      </w:r>
    </w:p>
    <w:p w:rsidR="00D81610" w:rsidRDefault="000044A0" w:rsidP="00D81610">
      <w:r>
        <w:t>Ett av Linköpings kvarter</w:t>
      </w:r>
      <w:r w:rsidR="00D81610">
        <w:t xml:space="preserve"> i city</w:t>
      </w:r>
      <w:r w:rsidR="00F905D4">
        <w:t>,</w:t>
      </w:r>
      <w:r w:rsidR="00D81610">
        <w:t xml:space="preserve"> ”Sparbankshuset”</w:t>
      </w:r>
      <w:r w:rsidR="00F905D4">
        <w:t>,</w:t>
      </w:r>
      <w:r w:rsidR="00D81610">
        <w:t xml:space="preserve"> håller på att </w:t>
      </w:r>
      <w:r w:rsidR="00177901">
        <w:t xml:space="preserve">renoveras och </w:t>
      </w:r>
      <w:r w:rsidR="00D81610">
        <w:t>byggas om från direktverkande el till vattenburen fjärrvärme och kyla. Projektet tar cirka två år och är en mångmiljon-investering.</w:t>
      </w:r>
      <w:r>
        <w:t xml:space="preserve"> Byggnaden ägs av Henry Ståhl Fastigheter AB i Norrköping och är bolagets största i Linköping.</w:t>
      </w:r>
    </w:p>
    <w:p w:rsidR="00D81610" w:rsidRPr="003801C6" w:rsidRDefault="00D81610" w:rsidP="00D81610">
      <w:r>
        <w:t>Samtidigt har</w:t>
      </w:r>
      <w:r w:rsidR="000044A0">
        <w:t xml:space="preserve"> en av de större</w:t>
      </w:r>
      <w:r>
        <w:t xml:space="preserve"> hyresgästerna, Visma Opic, för sjätte gången byggt ut </w:t>
      </w:r>
      <w:r w:rsidR="00CC5A59">
        <w:t xml:space="preserve">sitt </w:t>
      </w:r>
      <w:r>
        <w:t>kont</w:t>
      </w:r>
      <w:r w:rsidRPr="003801C6">
        <w:t xml:space="preserve">or. Företaget blåste </w:t>
      </w:r>
      <w:r w:rsidR="007C7CC2" w:rsidRPr="003801C6">
        <w:t xml:space="preserve">denna gång </w:t>
      </w:r>
      <w:r w:rsidRPr="003801C6">
        <w:t xml:space="preserve">ut allt, inklusive väggar, samtidigt som personalen jobbade kvar. Arbetet krävde en </w:t>
      </w:r>
      <w:r w:rsidR="009D389F" w:rsidRPr="003801C6">
        <w:t>god</w:t>
      </w:r>
      <w:r w:rsidRPr="003801C6">
        <w:t xml:space="preserve"> portion samarbetsvilja hos alla inblandade.</w:t>
      </w:r>
    </w:p>
    <w:p w:rsidR="00D81610" w:rsidRDefault="000A7D58" w:rsidP="00D81610">
      <w:r w:rsidRPr="003801C6">
        <w:t xml:space="preserve">Nu har </w:t>
      </w:r>
      <w:r w:rsidR="00D81610" w:rsidRPr="003801C6">
        <w:t>kontoret</w:t>
      </w:r>
      <w:r w:rsidR="007C7CC2" w:rsidRPr="003801C6">
        <w:t xml:space="preserve"> </w:t>
      </w:r>
      <w:r w:rsidR="00D81610" w:rsidRPr="003801C6">
        <w:t>friskt klimat, modulmöblering och i princip bara glasväggar, inklusive det fyra meter långa akvariet i</w:t>
      </w:r>
      <w:r w:rsidR="00BE0969" w:rsidRPr="003801C6">
        <w:t>nuti</w:t>
      </w:r>
      <w:r w:rsidR="00D81610" w:rsidRPr="003801C6">
        <w:t xml:space="preserve"> </w:t>
      </w:r>
      <w:r w:rsidR="00D81610">
        <w:t>receptionsdisken…</w:t>
      </w:r>
    </w:p>
    <w:p w:rsidR="00D81610" w:rsidRDefault="00D81610" w:rsidP="00D81610">
      <w:r>
        <w:t>Visma Opic startade 1999 av entre</w:t>
      </w:r>
      <w:r w:rsidR="00CC5A59">
        <w:t xml:space="preserve">prenörer i Linköping och har </w:t>
      </w:r>
      <w:r>
        <w:t xml:space="preserve">vuxit till 130 anställda varav 49 på huvudkontoret. Företaget planerar fortsatt </w:t>
      </w:r>
      <w:r w:rsidR="009D389F">
        <w:t xml:space="preserve">kraftig </w:t>
      </w:r>
      <w:r>
        <w:t>expansion.</w:t>
      </w:r>
    </w:p>
    <w:p w:rsidR="00D81610" w:rsidRDefault="00D81610" w:rsidP="00D81610">
      <w:r>
        <w:rPr>
          <w:b/>
        </w:rPr>
        <w:t>PRESSINBJUDAN</w:t>
      </w:r>
      <w:r>
        <w:rPr>
          <w:b/>
        </w:rPr>
        <w:br/>
      </w:r>
      <w:r>
        <w:t xml:space="preserve">Invigning av </w:t>
      </w:r>
      <w:r w:rsidR="00B332D3">
        <w:t>”</w:t>
      </w:r>
      <w:r>
        <w:t>Sparbankshusets</w:t>
      </w:r>
      <w:r w:rsidR="00B332D3">
        <w:t>”</w:t>
      </w:r>
      <w:r>
        <w:t xml:space="preserve"> första ombyggda kontor. På plats </w:t>
      </w:r>
      <w:proofErr w:type="spellStart"/>
      <w:r>
        <w:t>bl</w:t>
      </w:r>
      <w:proofErr w:type="spellEnd"/>
      <w:r>
        <w:t xml:space="preserve"> a Visma </w:t>
      </w:r>
      <w:proofErr w:type="spellStart"/>
      <w:r>
        <w:t>Opics</w:t>
      </w:r>
      <w:proofErr w:type="spellEnd"/>
      <w:r>
        <w:t xml:space="preserve"> VD </w:t>
      </w:r>
      <w:r w:rsidRPr="009F617D">
        <w:rPr>
          <w:b/>
        </w:rPr>
        <w:t>Daniel de Sousa</w:t>
      </w:r>
      <w:r>
        <w:t xml:space="preserve">, VD </w:t>
      </w:r>
      <w:r w:rsidRPr="009F617D">
        <w:rPr>
          <w:b/>
        </w:rPr>
        <w:t>Michael Öhlund</w:t>
      </w:r>
      <w:r>
        <w:t xml:space="preserve"> från Henry Ståhl Fastigheter och </w:t>
      </w:r>
      <w:r w:rsidR="00CA27E6">
        <w:t xml:space="preserve">massor av </w:t>
      </w:r>
      <w:r w:rsidRPr="003801C6">
        <w:rPr>
          <w:b/>
        </w:rPr>
        <w:t>upphandlingsjobbare</w:t>
      </w:r>
      <w:r>
        <w:t xml:space="preserve"> i full aktivitet. </w:t>
      </w:r>
    </w:p>
    <w:p w:rsidR="00D81610" w:rsidRDefault="00D81610" w:rsidP="00D81610">
      <w:r w:rsidRPr="00D81610">
        <w:rPr>
          <w:b/>
        </w:rPr>
        <w:t xml:space="preserve">Plats: </w:t>
      </w:r>
      <w:r>
        <w:t xml:space="preserve">Storgatan 24 (samma ingång som </w:t>
      </w:r>
      <w:proofErr w:type="spellStart"/>
      <w:r>
        <w:t>Actit</w:t>
      </w:r>
      <w:proofErr w:type="spellEnd"/>
      <w:r>
        <w:t xml:space="preserve"> gym)</w:t>
      </w:r>
      <w:r w:rsidR="00943F1A">
        <w:t>, plan 3</w:t>
      </w:r>
      <w:r>
        <w:br/>
      </w:r>
      <w:r w:rsidRPr="00D81610">
        <w:rPr>
          <w:b/>
        </w:rPr>
        <w:t xml:space="preserve">Datum: </w:t>
      </w:r>
      <w:proofErr w:type="gramStart"/>
      <w:r>
        <w:t>Torsdag</w:t>
      </w:r>
      <w:proofErr w:type="gramEnd"/>
      <w:r>
        <w:t xml:space="preserve"> 6 oktober </w:t>
      </w:r>
      <w:proofErr w:type="spellStart"/>
      <w:r>
        <w:t>kl</w:t>
      </w:r>
      <w:proofErr w:type="spellEnd"/>
      <w:r>
        <w:t xml:space="preserve"> 15</w:t>
      </w:r>
    </w:p>
    <w:p w:rsidR="00D81610" w:rsidRDefault="00D81610" w:rsidP="00D81610">
      <w:r>
        <w:t xml:space="preserve">För mer information, kontakta Thor Balkhed, 0708-83 84 00, </w:t>
      </w:r>
      <w:hyperlink r:id="rId8" w:history="1">
        <w:r w:rsidRPr="006B7BC2">
          <w:rPr>
            <w:rStyle w:val="Hyperlnk"/>
          </w:rPr>
          <w:t>thor.balkhed@visma.com</w:t>
        </w:r>
      </w:hyperlink>
    </w:p>
    <w:p w:rsidR="00D81610" w:rsidRDefault="00D81610" w:rsidP="00D81610">
      <w:r w:rsidRPr="00D81610">
        <w:rPr>
          <w:b/>
        </w:rPr>
        <w:t xml:space="preserve">Artikel om </w:t>
      </w:r>
      <w:r w:rsidR="005F0AB9">
        <w:rPr>
          <w:b/>
        </w:rPr>
        <w:t xml:space="preserve">hela </w:t>
      </w:r>
      <w:r w:rsidR="00D1575D">
        <w:rPr>
          <w:b/>
        </w:rPr>
        <w:t xml:space="preserve">fastighetens </w:t>
      </w:r>
      <w:r w:rsidRPr="00D81610">
        <w:rPr>
          <w:b/>
        </w:rPr>
        <w:t>ombyggnad</w:t>
      </w:r>
      <w:r w:rsidRPr="006C44F3">
        <w:br/>
      </w:r>
      <w:hyperlink r:id="rId9" w:history="1">
        <w:r w:rsidRPr="006C44F3">
          <w:rPr>
            <w:rStyle w:val="Hyperlnk"/>
          </w:rPr>
          <w:t>http://www.opic.com/sv/offentlig-upphandling/Redaktionellt/Fjarrvarme/</w:t>
        </w:r>
      </w:hyperlink>
      <w:r w:rsidR="00F42A9D">
        <w:br/>
      </w:r>
      <w:r>
        <w:br/>
      </w:r>
      <w:r w:rsidRPr="00D81610">
        <w:rPr>
          <w:b/>
        </w:rPr>
        <w:t>Bilder för fri publicering</w:t>
      </w:r>
      <w:r w:rsidRPr="006C44F3">
        <w:br/>
      </w:r>
      <w:hyperlink r:id="rId10" w:history="1">
        <w:r w:rsidRPr="006C44F3">
          <w:rPr>
            <w:rStyle w:val="Hyperlnk"/>
          </w:rPr>
          <w:t>http://www.mynewsdesk.com/se/search/images?query=opic</w:t>
        </w:r>
      </w:hyperlink>
    </w:p>
    <w:p w:rsidR="00D81610" w:rsidRPr="000A7D58" w:rsidRDefault="007D6F9C" w:rsidP="007D6F9C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Visma Opic hjälper säljande företag</w:t>
      </w:r>
      <w:r>
        <w:rPr>
          <w:i/>
          <w:sz w:val="20"/>
          <w:szCs w:val="20"/>
        </w:rPr>
        <w:t xml:space="preserve"> att hitta och ta hem affärer, främst i offentlig sektor.  Detta kallas ibland Business </w:t>
      </w:r>
      <w:proofErr w:type="spellStart"/>
      <w:r>
        <w:rPr>
          <w:i/>
          <w:sz w:val="20"/>
          <w:szCs w:val="20"/>
        </w:rPr>
        <w:t>to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Government</w:t>
      </w:r>
      <w:proofErr w:type="spellEnd"/>
      <w:r>
        <w:rPr>
          <w:i/>
          <w:sz w:val="20"/>
          <w:szCs w:val="20"/>
        </w:rPr>
        <w:t>, B2G.</w:t>
      </w:r>
      <w:r w:rsidR="00F42A9D">
        <w:rPr>
          <w:i/>
          <w:sz w:val="20"/>
          <w:szCs w:val="20"/>
        </w:rPr>
        <w:t xml:space="preserve"> </w:t>
      </w:r>
      <w:r w:rsidR="00890B7E">
        <w:rPr>
          <w:i/>
          <w:sz w:val="20"/>
          <w:szCs w:val="20"/>
        </w:rPr>
        <w:br/>
      </w:r>
      <w:r>
        <w:rPr>
          <w:b/>
          <w:i/>
          <w:sz w:val="20"/>
          <w:szCs w:val="20"/>
        </w:rPr>
        <w:t>Visma Opic förser stat, kommun och landsting</w:t>
      </w:r>
      <w:r>
        <w:rPr>
          <w:i/>
          <w:sz w:val="20"/>
          <w:szCs w:val="20"/>
        </w:rPr>
        <w:t xml:space="preserve"> </w:t>
      </w:r>
      <w:r w:rsidR="00335259">
        <w:rPr>
          <w:i/>
          <w:sz w:val="20"/>
          <w:szCs w:val="20"/>
        </w:rPr>
        <w:t xml:space="preserve">med </w:t>
      </w:r>
      <w:r>
        <w:rPr>
          <w:i/>
          <w:sz w:val="20"/>
          <w:szCs w:val="20"/>
        </w:rPr>
        <w:t xml:space="preserve">verktyg för att göra </w:t>
      </w:r>
      <w:proofErr w:type="gramStart"/>
      <w:r>
        <w:rPr>
          <w:i/>
          <w:sz w:val="20"/>
          <w:szCs w:val="20"/>
        </w:rPr>
        <w:t>upphandlingar  och</w:t>
      </w:r>
      <w:proofErr w:type="gramEnd"/>
      <w:r>
        <w:rPr>
          <w:i/>
          <w:sz w:val="20"/>
          <w:szCs w:val="20"/>
        </w:rPr>
        <w:t xml:space="preserve"> utvärdera anbud. </w:t>
      </w:r>
      <w:r w:rsidR="00890B7E">
        <w:rPr>
          <w:i/>
          <w:sz w:val="20"/>
          <w:szCs w:val="20"/>
        </w:rPr>
        <w:br/>
      </w:r>
      <w:r>
        <w:rPr>
          <w:b/>
          <w:i/>
          <w:sz w:val="20"/>
          <w:szCs w:val="20"/>
        </w:rPr>
        <w:t>Även större privata företag</w:t>
      </w:r>
      <w:r>
        <w:rPr>
          <w:i/>
          <w:sz w:val="20"/>
          <w:szCs w:val="20"/>
        </w:rPr>
        <w:t xml:space="preserve"> har för egna inköp börjat se fördelar med de verktyg och noggranna procedurer som stat, kommun och landsting upphandlar med. Därför växer Visma Opic också i den privata inköpssektorn, Business </w:t>
      </w:r>
      <w:proofErr w:type="spellStart"/>
      <w:r>
        <w:rPr>
          <w:i/>
          <w:sz w:val="20"/>
          <w:szCs w:val="20"/>
        </w:rPr>
        <w:t>to</w:t>
      </w:r>
      <w:proofErr w:type="spellEnd"/>
      <w:r>
        <w:rPr>
          <w:i/>
          <w:sz w:val="20"/>
          <w:szCs w:val="20"/>
        </w:rPr>
        <w:t xml:space="preserve"> Business, B2B.</w:t>
      </w:r>
    </w:p>
    <w:sectPr w:rsidR="00D81610" w:rsidRPr="000A7D58" w:rsidSect="00A347A5">
      <w:headerReference w:type="default" r:id="rId11"/>
      <w:footerReference w:type="default" r:id="rId12"/>
      <w:pgSz w:w="11906" w:h="16838" w:code="9"/>
      <w:pgMar w:top="2336" w:right="1701" w:bottom="1985" w:left="226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36" w:rsidRDefault="00A33F36">
      <w:r>
        <w:separator/>
      </w:r>
    </w:p>
  </w:endnote>
  <w:endnote w:type="continuationSeparator" w:id="0">
    <w:p w:rsidR="00A33F36" w:rsidRDefault="00A3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FE" w:rsidRPr="006B34E4" w:rsidRDefault="006B34E4" w:rsidP="003A5CAA">
    <w:pPr>
      <w:pStyle w:val="Sidfot"/>
      <w:tabs>
        <w:tab w:val="clear" w:pos="4536"/>
        <w:tab w:val="clear" w:pos="9072"/>
        <w:tab w:val="center" w:pos="4500"/>
        <w:tab w:val="left" w:pos="5760"/>
        <w:tab w:val="right" w:pos="7380"/>
      </w:tabs>
      <w:spacing w:line="276" w:lineRule="auto"/>
      <w:jc w:val="center"/>
      <w:rPr>
        <w:sz w:val="14"/>
        <w:szCs w:val="14"/>
      </w:rPr>
    </w:pPr>
    <w:r w:rsidRPr="006B34E4">
      <w:rPr>
        <w:rFonts w:ascii="Arial" w:hAnsi="Arial" w:cs="Arial"/>
        <w:b/>
        <w:sz w:val="14"/>
        <w:szCs w:val="14"/>
      </w:rPr>
      <w:t>VISMA OPIC AB</w:t>
    </w:r>
    <w:r w:rsidRPr="006B34E4">
      <w:rPr>
        <w:rFonts w:ascii="Arial" w:hAnsi="Arial" w:cs="Arial"/>
        <w:sz w:val="14"/>
        <w:szCs w:val="14"/>
      </w:rPr>
      <w:br/>
      <w:t>STORGATAN 24 • BOX 396 • 581 04 LINKÖPING • SWEDEN</w:t>
    </w:r>
    <w:r w:rsidRPr="006B34E4">
      <w:rPr>
        <w:rFonts w:ascii="Arial" w:hAnsi="Arial" w:cs="Arial"/>
        <w:sz w:val="14"/>
        <w:szCs w:val="14"/>
      </w:rPr>
      <w:br/>
      <w:t>TEL +46 13 47 47 500 • FAX +46 13 47 47 560</w:t>
    </w:r>
    <w:r w:rsidRPr="006B34E4">
      <w:rPr>
        <w:rFonts w:ascii="Arial" w:hAnsi="Arial" w:cs="Arial"/>
        <w:sz w:val="14"/>
        <w:szCs w:val="14"/>
      </w:rPr>
      <w:br/>
      <w:t>info@opic.com • www.opic.com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36" w:rsidRDefault="00A33F36">
      <w:r>
        <w:separator/>
      </w:r>
    </w:p>
  </w:footnote>
  <w:footnote w:type="continuationSeparator" w:id="0">
    <w:p w:rsidR="00A33F36" w:rsidRDefault="00A33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DB" w:rsidRDefault="00E3705A">
    <w:r w:rsidRPr="00E3705A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4016284</wp:posOffset>
          </wp:positionH>
          <wp:positionV relativeFrom="paragraph">
            <wp:posOffset>-99604</wp:posOffset>
          </wp:positionV>
          <wp:extent cx="1490617" cy="359228"/>
          <wp:effectExtent l="19050" t="0" r="9099" b="0"/>
          <wp:wrapThrough wrapText="bothSides">
            <wp:wrapPolygon edited="0">
              <wp:start x="-275" y="0"/>
              <wp:lineTo x="-275" y="20873"/>
              <wp:lineTo x="21731" y="20873"/>
              <wp:lineTo x="21731" y="0"/>
              <wp:lineTo x="-275" y="0"/>
            </wp:wrapPolygon>
          </wp:wrapThrough>
          <wp:docPr id="3" name="Picture 4" descr="VISMA_Master_f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MA_Master_frg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5851" cy="354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767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EC9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008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AAEE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62C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EAA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244D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2EC9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72F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720616"/>
    <w:lvl w:ilvl="0">
      <w:start w:val="1"/>
      <w:numFmt w:val="bullet"/>
      <w:pStyle w:val="Punktlista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</w:abstractNum>
  <w:abstractNum w:abstractNumId="10">
    <w:nsid w:val="307C5490"/>
    <w:multiLevelType w:val="multilevel"/>
    <w:tmpl w:val="C914B61A"/>
    <w:styleLink w:val="avtalstextnummerlist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72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02"/>
    <w:rsid w:val="000003EE"/>
    <w:rsid w:val="00000B6C"/>
    <w:rsid w:val="000014AC"/>
    <w:rsid w:val="000016D2"/>
    <w:rsid w:val="00001AD7"/>
    <w:rsid w:val="00002F0B"/>
    <w:rsid w:val="000044A0"/>
    <w:rsid w:val="00004A02"/>
    <w:rsid w:val="00004C4C"/>
    <w:rsid w:val="00005455"/>
    <w:rsid w:val="0000561C"/>
    <w:rsid w:val="000057DB"/>
    <w:rsid w:val="00005858"/>
    <w:rsid w:val="00006220"/>
    <w:rsid w:val="000067EB"/>
    <w:rsid w:val="0000755D"/>
    <w:rsid w:val="00007795"/>
    <w:rsid w:val="000104EB"/>
    <w:rsid w:val="00011B0A"/>
    <w:rsid w:val="000127D9"/>
    <w:rsid w:val="0001342A"/>
    <w:rsid w:val="00013F65"/>
    <w:rsid w:val="00014161"/>
    <w:rsid w:val="00014231"/>
    <w:rsid w:val="000143D4"/>
    <w:rsid w:val="000143DB"/>
    <w:rsid w:val="00014DF1"/>
    <w:rsid w:val="0001502A"/>
    <w:rsid w:val="00015156"/>
    <w:rsid w:val="00016007"/>
    <w:rsid w:val="000176BC"/>
    <w:rsid w:val="00017DC3"/>
    <w:rsid w:val="00017FE4"/>
    <w:rsid w:val="000220E7"/>
    <w:rsid w:val="00023281"/>
    <w:rsid w:val="000239EF"/>
    <w:rsid w:val="000248A5"/>
    <w:rsid w:val="00026534"/>
    <w:rsid w:val="0003030C"/>
    <w:rsid w:val="00030AA4"/>
    <w:rsid w:val="00033A33"/>
    <w:rsid w:val="00033CFD"/>
    <w:rsid w:val="00034B19"/>
    <w:rsid w:val="00035A0A"/>
    <w:rsid w:val="000361CA"/>
    <w:rsid w:val="000368AF"/>
    <w:rsid w:val="0003692B"/>
    <w:rsid w:val="00036B90"/>
    <w:rsid w:val="0003777C"/>
    <w:rsid w:val="0004005D"/>
    <w:rsid w:val="000401B1"/>
    <w:rsid w:val="0004115E"/>
    <w:rsid w:val="00041278"/>
    <w:rsid w:val="000419EE"/>
    <w:rsid w:val="00042710"/>
    <w:rsid w:val="000427CB"/>
    <w:rsid w:val="00042EA4"/>
    <w:rsid w:val="00043827"/>
    <w:rsid w:val="000441FA"/>
    <w:rsid w:val="00044392"/>
    <w:rsid w:val="00044D1C"/>
    <w:rsid w:val="00046DE7"/>
    <w:rsid w:val="00047237"/>
    <w:rsid w:val="00047A96"/>
    <w:rsid w:val="00047BC8"/>
    <w:rsid w:val="000501F8"/>
    <w:rsid w:val="00050556"/>
    <w:rsid w:val="000516B1"/>
    <w:rsid w:val="00051833"/>
    <w:rsid w:val="00054569"/>
    <w:rsid w:val="00054A11"/>
    <w:rsid w:val="00054CBA"/>
    <w:rsid w:val="00054DC0"/>
    <w:rsid w:val="00057E7F"/>
    <w:rsid w:val="000621AA"/>
    <w:rsid w:val="0006356B"/>
    <w:rsid w:val="00064B96"/>
    <w:rsid w:val="00064E65"/>
    <w:rsid w:val="00064EC1"/>
    <w:rsid w:val="00065C52"/>
    <w:rsid w:val="00067A09"/>
    <w:rsid w:val="00067D9B"/>
    <w:rsid w:val="00070C0A"/>
    <w:rsid w:val="00071BCB"/>
    <w:rsid w:val="00071EB1"/>
    <w:rsid w:val="0007451B"/>
    <w:rsid w:val="00075A7E"/>
    <w:rsid w:val="000813CF"/>
    <w:rsid w:val="00081B9A"/>
    <w:rsid w:val="00081DFF"/>
    <w:rsid w:val="00082233"/>
    <w:rsid w:val="000824D6"/>
    <w:rsid w:val="0008259F"/>
    <w:rsid w:val="00082823"/>
    <w:rsid w:val="00082C01"/>
    <w:rsid w:val="00083029"/>
    <w:rsid w:val="000837A4"/>
    <w:rsid w:val="00084E8F"/>
    <w:rsid w:val="000857CD"/>
    <w:rsid w:val="000866AB"/>
    <w:rsid w:val="00087DF0"/>
    <w:rsid w:val="000900BC"/>
    <w:rsid w:val="000905C5"/>
    <w:rsid w:val="00091078"/>
    <w:rsid w:val="000914CB"/>
    <w:rsid w:val="000939D6"/>
    <w:rsid w:val="00093E23"/>
    <w:rsid w:val="000944B1"/>
    <w:rsid w:val="00094F39"/>
    <w:rsid w:val="00095AEC"/>
    <w:rsid w:val="00095EDA"/>
    <w:rsid w:val="00096B40"/>
    <w:rsid w:val="000A08C0"/>
    <w:rsid w:val="000A0CC6"/>
    <w:rsid w:val="000A0F7F"/>
    <w:rsid w:val="000A1104"/>
    <w:rsid w:val="000A1D26"/>
    <w:rsid w:val="000A1ED9"/>
    <w:rsid w:val="000A220B"/>
    <w:rsid w:val="000A2485"/>
    <w:rsid w:val="000A2BB7"/>
    <w:rsid w:val="000A340D"/>
    <w:rsid w:val="000A38D8"/>
    <w:rsid w:val="000A3A32"/>
    <w:rsid w:val="000A5CAC"/>
    <w:rsid w:val="000A6B1B"/>
    <w:rsid w:val="000A779D"/>
    <w:rsid w:val="000A7D58"/>
    <w:rsid w:val="000B2606"/>
    <w:rsid w:val="000B2DCE"/>
    <w:rsid w:val="000B2E90"/>
    <w:rsid w:val="000B3AE2"/>
    <w:rsid w:val="000B431D"/>
    <w:rsid w:val="000B581F"/>
    <w:rsid w:val="000B63CE"/>
    <w:rsid w:val="000B687D"/>
    <w:rsid w:val="000B72FC"/>
    <w:rsid w:val="000B7E71"/>
    <w:rsid w:val="000C0794"/>
    <w:rsid w:val="000C0EB5"/>
    <w:rsid w:val="000C11BD"/>
    <w:rsid w:val="000C2AB2"/>
    <w:rsid w:val="000C3202"/>
    <w:rsid w:val="000C35DF"/>
    <w:rsid w:val="000C395E"/>
    <w:rsid w:val="000C5D5C"/>
    <w:rsid w:val="000C613A"/>
    <w:rsid w:val="000C662D"/>
    <w:rsid w:val="000C686F"/>
    <w:rsid w:val="000C73C0"/>
    <w:rsid w:val="000C7B45"/>
    <w:rsid w:val="000D0260"/>
    <w:rsid w:val="000D0A42"/>
    <w:rsid w:val="000D0E9F"/>
    <w:rsid w:val="000D0EA5"/>
    <w:rsid w:val="000D22DD"/>
    <w:rsid w:val="000D2E0C"/>
    <w:rsid w:val="000D32F9"/>
    <w:rsid w:val="000D36AB"/>
    <w:rsid w:val="000D3E43"/>
    <w:rsid w:val="000D5B64"/>
    <w:rsid w:val="000D6C18"/>
    <w:rsid w:val="000D6F27"/>
    <w:rsid w:val="000E034D"/>
    <w:rsid w:val="000E0F1D"/>
    <w:rsid w:val="000E22EC"/>
    <w:rsid w:val="000E3236"/>
    <w:rsid w:val="000E33E8"/>
    <w:rsid w:val="000E4532"/>
    <w:rsid w:val="000E498C"/>
    <w:rsid w:val="000E5184"/>
    <w:rsid w:val="000E5634"/>
    <w:rsid w:val="000E752D"/>
    <w:rsid w:val="000E75D0"/>
    <w:rsid w:val="000F27C8"/>
    <w:rsid w:val="000F367C"/>
    <w:rsid w:val="000F5FA8"/>
    <w:rsid w:val="000F65E3"/>
    <w:rsid w:val="000F698F"/>
    <w:rsid w:val="000F6BAF"/>
    <w:rsid w:val="000F6E3A"/>
    <w:rsid w:val="000F79E7"/>
    <w:rsid w:val="001010E2"/>
    <w:rsid w:val="00101535"/>
    <w:rsid w:val="00103D0F"/>
    <w:rsid w:val="00103F00"/>
    <w:rsid w:val="00105495"/>
    <w:rsid w:val="00105C95"/>
    <w:rsid w:val="0010623B"/>
    <w:rsid w:val="00106356"/>
    <w:rsid w:val="001067BC"/>
    <w:rsid w:val="00106DA6"/>
    <w:rsid w:val="0010757C"/>
    <w:rsid w:val="001110F0"/>
    <w:rsid w:val="00111C1D"/>
    <w:rsid w:val="00112B1D"/>
    <w:rsid w:val="00114B97"/>
    <w:rsid w:val="00114C91"/>
    <w:rsid w:val="00117007"/>
    <w:rsid w:val="001179A4"/>
    <w:rsid w:val="00120746"/>
    <w:rsid w:val="00121467"/>
    <w:rsid w:val="001221B6"/>
    <w:rsid w:val="001236E9"/>
    <w:rsid w:val="00123929"/>
    <w:rsid w:val="0012443A"/>
    <w:rsid w:val="00124C32"/>
    <w:rsid w:val="001257F5"/>
    <w:rsid w:val="00126169"/>
    <w:rsid w:val="0012658B"/>
    <w:rsid w:val="00127907"/>
    <w:rsid w:val="00130EB4"/>
    <w:rsid w:val="00131769"/>
    <w:rsid w:val="00133D5C"/>
    <w:rsid w:val="001345C9"/>
    <w:rsid w:val="0013505C"/>
    <w:rsid w:val="00137970"/>
    <w:rsid w:val="00140047"/>
    <w:rsid w:val="00141C91"/>
    <w:rsid w:val="00141EC8"/>
    <w:rsid w:val="0014389D"/>
    <w:rsid w:val="00145029"/>
    <w:rsid w:val="00145DC1"/>
    <w:rsid w:val="00145F23"/>
    <w:rsid w:val="001503D0"/>
    <w:rsid w:val="0015086A"/>
    <w:rsid w:val="00151653"/>
    <w:rsid w:val="00151CA5"/>
    <w:rsid w:val="00152A69"/>
    <w:rsid w:val="00153935"/>
    <w:rsid w:val="00153D9F"/>
    <w:rsid w:val="00154E10"/>
    <w:rsid w:val="001562CD"/>
    <w:rsid w:val="001565AE"/>
    <w:rsid w:val="00162064"/>
    <w:rsid w:val="001625C0"/>
    <w:rsid w:val="0016452B"/>
    <w:rsid w:val="00165CA3"/>
    <w:rsid w:val="00166C7A"/>
    <w:rsid w:val="001676F5"/>
    <w:rsid w:val="00167815"/>
    <w:rsid w:val="00170AD5"/>
    <w:rsid w:val="00170EFF"/>
    <w:rsid w:val="001726E9"/>
    <w:rsid w:val="00174104"/>
    <w:rsid w:val="00174382"/>
    <w:rsid w:val="001745AB"/>
    <w:rsid w:val="00174FA4"/>
    <w:rsid w:val="0017742E"/>
    <w:rsid w:val="00177901"/>
    <w:rsid w:val="00182061"/>
    <w:rsid w:val="0018249B"/>
    <w:rsid w:val="00184AC6"/>
    <w:rsid w:val="00184F15"/>
    <w:rsid w:val="00184FCA"/>
    <w:rsid w:val="00186A1F"/>
    <w:rsid w:val="00187B9A"/>
    <w:rsid w:val="00190580"/>
    <w:rsid w:val="001908C1"/>
    <w:rsid w:val="001914D2"/>
    <w:rsid w:val="0019235A"/>
    <w:rsid w:val="001923E1"/>
    <w:rsid w:val="00194434"/>
    <w:rsid w:val="00195C39"/>
    <w:rsid w:val="001966FC"/>
    <w:rsid w:val="001A03D3"/>
    <w:rsid w:val="001A0859"/>
    <w:rsid w:val="001A1868"/>
    <w:rsid w:val="001A2479"/>
    <w:rsid w:val="001A2495"/>
    <w:rsid w:val="001A2F38"/>
    <w:rsid w:val="001A385C"/>
    <w:rsid w:val="001A605D"/>
    <w:rsid w:val="001A7FFA"/>
    <w:rsid w:val="001B0174"/>
    <w:rsid w:val="001B1314"/>
    <w:rsid w:val="001B1A90"/>
    <w:rsid w:val="001B1C49"/>
    <w:rsid w:val="001B21ED"/>
    <w:rsid w:val="001B25D5"/>
    <w:rsid w:val="001B421F"/>
    <w:rsid w:val="001B478A"/>
    <w:rsid w:val="001B4F9D"/>
    <w:rsid w:val="001B5DA5"/>
    <w:rsid w:val="001B7556"/>
    <w:rsid w:val="001C24AF"/>
    <w:rsid w:val="001C2D0B"/>
    <w:rsid w:val="001C2F06"/>
    <w:rsid w:val="001C3B37"/>
    <w:rsid w:val="001C3BC5"/>
    <w:rsid w:val="001C3EEC"/>
    <w:rsid w:val="001C4337"/>
    <w:rsid w:val="001C552C"/>
    <w:rsid w:val="001C62BD"/>
    <w:rsid w:val="001C6B0E"/>
    <w:rsid w:val="001C7127"/>
    <w:rsid w:val="001D07E8"/>
    <w:rsid w:val="001D0E74"/>
    <w:rsid w:val="001D1691"/>
    <w:rsid w:val="001D1E2D"/>
    <w:rsid w:val="001D4D42"/>
    <w:rsid w:val="001D61B2"/>
    <w:rsid w:val="001D6A78"/>
    <w:rsid w:val="001E0DA8"/>
    <w:rsid w:val="001E246B"/>
    <w:rsid w:val="001E285F"/>
    <w:rsid w:val="001E29BC"/>
    <w:rsid w:val="001E3470"/>
    <w:rsid w:val="001E43F0"/>
    <w:rsid w:val="001E4571"/>
    <w:rsid w:val="001E4F0E"/>
    <w:rsid w:val="001E5A22"/>
    <w:rsid w:val="001F13A7"/>
    <w:rsid w:val="001F1C19"/>
    <w:rsid w:val="001F1C90"/>
    <w:rsid w:val="001F26ED"/>
    <w:rsid w:val="001F2D1D"/>
    <w:rsid w:val="001F2DEA"/>
    <w:rsid w:val="001F3488"/>
    <w:rsid w:val="001F39D1"/>
    <w:rsid w:val="001F3AE0"/>
    <w:rsid w:val="001F5090"/>
    <w:rsid w:val="001F6F84"/>
    <w:rsid w:val="00200165"/>
    <w:rsid w:val="002019B4"/>
    <w:rsid w:val="002020C1"/>
    <w:rsid w:val="00202215"/>
    <w:rsid w:val="0020290A"/>
    <w:rsid w:val="00204FCF"/>
    <w:rsid w:val="0020539E"/>
    <w:rsid w:val="0021176D"/>
    <w:rsid w:val="0021401C"/>
    <w:rsid w:val="002146BD"/>
    <w:rsid w:val="00215A85"/>
    <w:rsid w:val="00216DAC"/>
    <w:rsid w:val="00217C5C"/>
    <w:rsid w:val="00221BD4"/>
    <w:rsid w:val="00222757"/>
    <w:rsid w:val="00223019"/>
    <w:rsid w:val="00223CD5"/>
    <w:rsid w:val="002241EA"/>
    <w:rsid w:val="002243F1"/>
    <w:rsid w:val="00225607"/>
    <w:rsid w:val="002260EB"/>
    <w:rsid w:val="00226740"/>
    <w:rsid w:val="00227175"/>
    <w:rsid w:val="00227A93"/>
    <w:rsid w:val="0023005A"/>
    <w:rsid w:val="002308A5"/>
    <w:rsid w:val="00231873"/>
    <w:rsid w:val="00231C12"/>
    <w:rsid w:val="0023248A"/>
    <w:rsid w:val="00233144"/>
    <w:rsid w:val="00233373"/>
    <w:rsid w:val="00233FFE"/>
    <w:rsid w:val="00234A95"/>
    <w:rsid w:val="00235A86"/>
    <w:rsid w:val="00240903"/>
    <w:rsid w:val="0024164B"/>
    <w:rsid w:val="00241CFA"/>
    <w:rsid w:val="00242CC0"/>
    <w:rsid w:val="0024370D"/>
    <w:rsid w:val="0024386D"/>
    <w:rsid w:val="0024388E"/>
    <w:rsid w:val="002441FC"/>
    <w:rsid w:val="00245D99"/>
    <w:rsid w:val="00246A82"/>
    <w:rsid w:val="00246F19"/>
    <w:rsid w:val="00250571"/>
    <w:rsid w:val="00250912"/>
    <w:rsid w:val="00250D09"/>
    <w:rsid w:val="00253691"/>
    <w:rsid w:val="00254F39"/>
    <w:rsid w:val="00255298"/>
    <w:rsid w:val="002561FA"/>
    <w:rsid w:val="00256D1E"/>
    <w:rsid w:val="002578C3"/>
    <w:rsid w:val="00257D6B"/>
    <w:rsid w:val="00257E9C"/>
    <w:rsid w:val="00257F88"/>
    <w:rsid w:val="00260FD4"/>
    <w:rsid w:val="00261409"/>
    <w:rsid w:val="00261ED6"/>
    <w:rsid w:val="00264B4A"/>
    <w:rsid w:val="00266B97"/>
    <w:rsid w:val="00267BE4"/>
    <w:rsid w:val="00267FD3"/>
    <w:rsid w:val="00270B4A"/>
    <w:rsid w:val="00270E5F"/>
    <w:rsid w:val="00271957"/>
    <w:rsid w:val="00271B1D"/>
    <w:rsid w:val="00272454"/>
    <w:rsid w:val="002737AB"/>
    <w:rsid w:val="002757EA"/>
    <w:rsid w:val="002762B5"/>
    <w:rsid w:val="00277032"/>
    <w:rsid w:val="00277BC6"/>
    <w:rsid w:val="00281A6A"/>
    <w:rsid w:val="00282168"/>
    <w:rsid w:val="002849C7"/>
    <w:rsid w:val="00284D41"/>
    <w:rsid w:val="00285377"/>
    <w:rsid w:val="0028561A"/>
    <w:rsid w:val="00285D65"/>
    <w:rsid w:val="00286053"/>
    <w:rsid w:val="0028673F"/>
    <w:rsid w:val="00286CC0"/>
    <w:rsid w:val="002877AA"/>
    <w:rsid w:val="00290546"/>
    <w:rsid w:val="0029256F"/>
    <w:rsid w:val="002931AB"/>
    <w:rsid w:val="00293484"/>
    <w:rsid w:val="00293FAE"/>
    <w:rsid w:val="00295A54"/>
    <w:rsid w:val="00297A8D"/>
    <w:rsid w:val="002A04A1"/>
    <w:rsid w:val="002A0736"/>
    <w:rsid w:val="002A0831"/>
    <w:rsid w:val="002A118D"/>
    <w:rsid w:val="002A1A1F"/>
    <w:rsid w:val="002A23C6"/>
    <w:rsid w:val="002A29B3"/>
    <w:rsid w:val="002A36D1"/>
    <w:rsid w:val="002A3BDC"/>
    <w:rsid w:val="002A42C9"/>
    <w:rsid w:val="002A562A"/>
    <w:rsid w:val="002A56D1"/>
    <w:rsid w:val="002A662F"/>
    <w:rsid w:val="002A6942"/>
    <w:rsid w:val="002A6A0C"/>
    <w:rsid w:val="002A72FD"/>
    <w:rsid w:val="002A7930"/>
    <w:rsid w:val="002B0BCE"/>
    <w:rsid w:val="002B0DFA"/>
    <w:rsid w:val="002B2391"/>
    <w:rsid w:val="002B2759"/>
    <w:rsid w:val="002B2A32"/>
    <w:rsid w:val="002B3506"/>
    <w:rsid w:val="002B3C17"/>
    <w:rsid w:val="002B420A"/>
    <w:rsid w:val="002B46CE"/>
    <w:rsid w:val="002B5572"/>
    <w:rsid w:val="002B5733"/>
    <w:rsid w:val="002B5A9D"/>
    <w:rsid w:val="002B6AF1"/>
    <w:rsid w:val="002C1483"/>
    <w:rsid w:val="002C27D3"/>
    <w:rsid w:val="002C2E6F"/>
    <w:rsid w:val="002C38CD"/>
    <w:rsid w:val="002C4285"/>
    <w:rsid w:val="002C44BD"/>
    <w:rsid w:val="002C4746"/>
    <w:rsid w:val="002C4F40"/>
    <w:rsid w:val="002C504E"/>
    <w:rsid w:val="002C57B4"/>
    <w:rsid w:val="002C594E"/>
    <w:rsid w:val="002C5C7C"/>
    <w:rsid w:val="002C6FEE"/>
    <w:rsid w:val="002D16CF"/>
    <w:rsid w:val="002D20E9"/>
    <w:rsid w:val="002D2595"/>
    <w:rsid w:val="002D31F1"/>
    <w:rsid w:val="002D35B5"/>
    <w:rsid w:val="002D4A00"/>
    <w:rsid w:val="002D5D6E"/>
    <w:rsid w:val="002D7F37"/>
    <w:rsid w:val="002E18A3"/>
    <w:rsid w:val="002E2341"/>
    <w:rsid w:val="002E2645"/>
    <w:rsid w:val="002E2647"/>
    <w:rsid w:val="002E3038"/>
    <w:rsid w:val="002E3FE1"/>
    <w:rsid w:val="002E3FFB"/>
    <w:rsid w:val="002E4EBF"/>
    <w:rsid w:val="002E5964"/>
    <w:rsid w:val="002E5B41"/>
    <w:rsid w:val="002F0B1F"/>
    <w:rsid w:val="002F0DDE"/>
    <w:rsid w:val="002F133C"/>
    <w:rsid w:val="002F1914"/>
    <w:rsid w:val="002F1E28"/>
    <w:rsid w:val="002F3099"/>
    <w:rsid w:val="002F3962"/>
    <w:rsid w:val="002F415C"/>
    <w:rsid w:val="002F5635"/>
    <w:rsid w:val="002F6491"/>
    <w:rsid w:val="002F767A"/>
    <w:rsid w:val="002F7F6F"/>
    <w:rsid w:val="00300523"/>
    <w:rsid w:val="003021DB"/>
    <w:rsid w:val="003024F5"/>
    <w:rsid w:val="00302B59"/>
    <w:rsid w:val="003035CE"/>
    <w:rsid w:val="003044E7"/>
    <w:rsid w:val="00305137"/>
    <w:rsid w:val="003058E9"/>
    <w:rsid w:val="00306672"/>
    <w:rsid w:val="003070A6"/>
    <w:rsid w:val="003111BC"/>
    <w:rsid w:val="0031125D"/>
    <w:rsid w:val="0031261C"/>
    <w:rsid w:val="00312830"/>
    <w:rsid w:val="00312CD7"/>
    <w:rsid w:val="0031506F"/>
    <w:rsid w:val="0031603E"/>
    <w:rsid w:val="0031613A"/>
    <w:rsid w:val="00316219"/>
    <w:rsid w:val="003163C0"/>
    <w:rsid w:val="003168B2"/>
    <w:rsid w:val="00316A9C"/>
    <w:rsid w:val="003200E1"/>
    <w:rsid w:val="00320D2C"/>
    <w:rsid w:val="00321A2F"/>
    <w:rsid w:val="003220CA"/>
    <w:rsid w:val="003227E4"/>
    <w:rsid w:val="00323055"/>
    <w:rsid w:val="00323A85"/>
    <w:rsid w:val="003240E4"/>
    <w:rsid w:val="00324BA5"/>
    <w:rsid w:val="00324E68"/>
    <w:rsid w:val="00325EE5"/>
    <w:rsid w:val="00327F2F"/>
    <w:rsid w:val="00334006"/>
    <w:rsid w:val="00334438"/>
    <w:rsid w:val="00335160"/>
    <w:rsid w:val="00335259"/>
    <w:rsid w:val="003353D5"/>
    <w:rsid w:val="003361FD"/>
    <w:rsid w:val="0033669D"/>
    <w:rsid w:val="00337319"/>
    <w:rsid w:val="00340024"/>
    <w:rsid w:val="00341FD5"/>
    <w:rsid w:val="00343107"/>
    <w:rsid w:val="00344082"/>
    <w:rsid w:val="00344392"/>
    <w:rsid w:val="00345E6F"/>
    <w:rsid w:val="00346684"/>
    <w:rsid w:val="00346C4D"/>
    <w:rsid w:val="00346E53"/>
    <w:rsid w:val="0034712B"/>
    <w:rsid w:val="003473CA"/>
    <w:rsid w:val="003502CD"/>
    <w:rsid w:val="003505AB"/>
    <w:rsid w:val="00350CB0"/>
    <w:rsid w:val="003512C3"/>
    <w:rsid w:val="00352579"/>
    <w:rsid w:val="00356F2D"/>
    <w:rsid w:val="003576CF"/>
    <w:rsid w:val="0036161C"/>
    <w:rsid w:val="00362F4A"/>
    <w:rsid w:val="00364B52"/>
    <w:rsid w:val="00365BAF"/>
    <w:rsid w:val="003661C8"/>
    <w:rsid w:val="00372C5D"/>
    <w:rsid w:val="0037409C"/>
    <w:rsid w:val="00375A13"/>
    <w:rsid w:val="00377224"/>
    <w:rsid w:val="00377BB4"/>
    <w:rsid w:val="003801C6"/>
    <w:rsid w:val="0038057B"/>
    <w:rsid w:val="00380E35"/>
    <w:rsid w:val="0038230B"/>
    <w:rsid w:val="00382B3B"/>
    <w:rsid w:val="00382CC9"/>
    <w:rsid w:val="0038361A"/>
    <w:rsid w:val="00384D96"/>
    <w:rsid w:val="0038585F"/>
    <w:rsid w:val="0038680D"/>
    <w:rsid w:val="00386DD7"/>
    <w:rsid w:val="0038754B"/>
    <w:rsid w:val="0039052D"/>
    <w:rsid w:val="00390998"/>
    <w:rsid w:val="003919E1"/>
    <w:rsid w:val="00391A7A"/>
    <w:rsid w:val="00393B6B"/>
    <w:rsid w:val="00393D57"/>
    <w:rsid w:val="003947D2"/>
    <w:rsid w:val="00395B5F"/>
    <w:rsid w:val="00395F63"/>
    <w:rsid w:val="00397629"/>
    <w:rsid w:val="00397C84"/>
    <w:rsid w:val="00397D04"/>
    <w:rsid w:val="003A04DD"/>
    <w:rsid w:val="003A1A2B"/>
    <w:rsid w:val="003A1F70"/>
    <w:rsid w:val="003A3C1A"/>
    <w:rsid w:val="003A4640"/>
    <w:rsid w:val="003A48CF"/>
    <w:rsid w:val="003A4BE7"/>
    <w:rsid w:val="003A5BBE"/>
    <w:rsid w:val="003A5CAA"/>
    <w:rsid w:val="003A6E59"/>
    <w:rsid w:val="003A7294"/>
    <w:rsid w:val="003B183D"/>
    <w:rsid w:val="003B23E2"/>
    <w:rsid w:val="003B2709"/>
    <w:rsid w:val="003B36F3"/>
    <w:rsid w:val="003B3A0C"/>
    <w:rsid w:val="003B4FA9"/>
    <w:rsid w:val="003B52C8"/>
    <w:rsid w:val="003B6590"/>
    <w:rsid w:val="003B7CFD"/>
    <w:rsid w:val="003C0BEC"/>
    <w:rsid w:val="003C0F07"/>
    <w:rsid w:val="003C1412"/>
    <w:rsid w:val="003C26DD"/>
    <w:rsid w:val="003C3222"/>
    <w:rsid w:val="003C4A45"/>
    <w:rsid w:val="003C53EB"/>
    <w:rsid w:val="003C6FDB"/>
    <w:rsid w:val="003C7E1B"/>
    <w:rsid w:val="003C7F9F"/>
    <w:rsid w:val="003D0CCB"/>
    <w:rsid w:val="003D12D0"/>
    <w:rsid w:val="003D269F"/>
    <w:rsid w:val="003D2B6E"/>
    <w:rsid w:val="003D2D5B"/>
    <w:rsid w:val="003D701D"/>
    <w:rsid w:val="003D781C"/>
    <w:rsid w:val="003E0A62"/>
    <w:rsid w:val="003E121B"/>
    <w:rsid w:val="003E28E5"/>
    <w:rsid w:val="003E3306"/>
    <w:rsid w:val="003E3CAD"/>
    <w:rsid w:val="003E48CA"/>
    <w:rsid w:val="003E4A33"/>
    <w:rsid w:val="003E56DF"/>
    <w:rsid w:val="003E5B8F"/>
    <w:rsid w:val="003E6A49"/>
    <w:rsid w:val="003F27CF"/>
    <w:rsid w:val="003F2C0E"/>
    <w:rsid w:val="003F2FDF"/>
    <w:rsid w:val="003F3868"/>
    <w:rsid w:val="003F49EC"/>
    <w:rsid w:val="003F4FEE"/>
    <w:rsid w:val="003F705E"/>
    <w:rsid w:val="003F7857"/>
    <w:rsid w:val="003F7F2F"/>
    <w:rsid w:val="0040185C"/>
    <w:rsid w:val="00403E9C"/>
    <w:rsid w:val="004052B1"/>
    <w:rsid w:val="00406A21"/>
    <w:rsid w:val="00410B44"/>
    <w:rsid w:val="00411C47"/>
    <w:rsid w:val="00411EBE"/>
    <w:rsid w:val="00413268"/>
    <w:rsid w:val="00413ADA"/>
    <w:rsid w:val="00414011"/>
    <w:rsid w:val="0041437B"/>
    <w:rsid w:val="00414787"/>
    <w:rsid w:val="00415BD5"/>
    <w:rsid w:val="00417565"/>
    <w:rsid w:val="00417E2E"/>
    <w:rsid w:val="0042203C"/>
    <w:rsid w:val="004224BC"/>
    <w:rsid w:val="004226D6"/>
    <w:rsid w:val="00422BFA"/>
    <w:rsid w:val="00422DC6"/>
    <w:rsid w:val="00424187"/>
    <w:rsid w:val="00425457"/>
    <w:rsid w:val="00425CA2"/>
    <w:rsid w:val="00426033"/>
    <w:rsid w:val="004266AD"/>
    <w:rsid w:val="00427F74"/>
    <w:rsid w:val="00430A97"/>
    <w:rsid w:val="00433A2B"/>
    <w:rsid w:val="00434576"/>
    <w:rsid w:val="00434723"/>
    <w:rsid w:val="004347C3"/>
    <w:rsid w:val="0043488E"/>
    <w:rsid w:val="004354EF"/>
    <w:rsid w:val="0043554C"/>
    <w:rsid w:val="00436652"/>
    <w:rsid w:val="0043669D"/>
    <w:rsid w:val="00436AA2"/>
    <w:rsid w:val="0043745B"/>
    <w:rsid w:val="004401F1"/>
    <w:rsid w:val="00440DF0"/>
    <w:rsid w:val="004418AC"/>
    <w:rsid w:val="004424DA"/>
    <w:rsid w:val="00443806"/>
    <w:rsid w:val="004475A8"/>
    <w:rsid w:val="00447E8D"/>
    <w:rsid w:val="00450AC5"/>
    <w:rsid w:val="00452FD6"/>
    <w:rsid w:val="00454EC4"/>
    <w:rsid w:val="00455D8B"/>
    <w:rsid w:val="00457C70"/>
    <w:rsid w:val="00461370"/>
    <w:rsid w:val="004622EB"/>
    <w:rsid w:val="00464006"/>
    <w:rsid w:val="004642E9"/>
    <w:rsid w:val="004678AE"/>
    <w:rsid w:val="00467CF1"/>
    <w:rsid w:val="00470911"/>
    <w:rsid w:val="00470DE6"/>
    <w:rsid w:val="0047306B"/>
    <w:rsid w:val="00473BF2"/>
    <w:rsid w:val="00475740"/>
    <w:rsid w:val="00475928"/>
    <w:rsid w:val="00476D49"/>
    <w:rsid w:val="00476F97"/>
    <w:rsid w:val="004803E4"/>
    <w:rsid w:val="004805F1"/>
    <w:rsid w:val="00480A3E"/>
    <w:rsid w:val="00480F33"/>
    <w:rsid w:val="0048122C"/>
    <w:rsid w:val="00481C33"/>
    <w:rsid w:val="00483436"/>
    <w:rsid w:val="00483F7B"/>
    <w:rsid w:val="0048533C"/>
    <w:rsid w:val="00485ED8"/>
    <w:rsid w:val="004865E8"/>
    <w:rsid w:val="004919DC"/>
    <w:rsid w:val="004927F6"/>
    <w:rsid w:val="004933D5"/>
    <w:rsid w:val="00494A1B"/>
    <w:rsid w:val="00495F0E"/>
    <w:rsid w:val="00496574"/>
    <w:rsid w:val="004A0479"/>
    <w:rsid w:val="004A2D06"/>
    <w:rsid w:val="004A307B"/>
    <w:rsid w:val="004A31AC"/>
    <w:rsid w:val="004A3702"/>
    <w:rsid w:val="004A4772"/>
    <w:rsid w:val="004A74CC"/>
    <w:rsid w:val="004B13A6"/>
    <w:rsid w:val="004B2511"/>
    <w:rsid w:val="004B473A"/>
    <w:rsid w:val="004B5BA5"/>
    <w:rsid w:val="004B5CFD"/>
    <w:rsid w:val="004B63E8"/>
    <w:rsid w:val="004C00E7"/>
    <w:rsid w:val="004C139B"/>
    <w:rsid w:val="004C1B2B"/>
    <w:rsid w:val="004C20A6"/>
    <w:rsid w:val="004C2D5B"/>
    <w:rsid w:val="004C497F"/>
    <w:rsid w:val="004C4FB4"/>
    <w:rsid w:val="004C58F8"/>
    <w:rsid w:val="004C66CC"/>
    <w:rsid w:val="004C7BB1"/>
    <w:rsid w:val="004D020A"/>
    <w:rsid w:val="004D116C"/>
    <w:rsid w:val="004D127E"/>
    <w:rsid w:val="004D17C3"/>
    <w:rsid w:val="004D1F89"/>
    <w:rsid w:val="004D2D09"/>
    <w:rsid w:val="004D2DCB"/>
    <w:rsid w:val="004D322F"/>
    <w:rsid w:val="004D3845"/>
    <w:rsid w:val="004D3A87"/>
    <w:rsid w:val="004D4497"/>
    <w:rsid w:val="004D520E"/>
    <w:rsid w:val="004D58A1"/>
    <w:rsid w:val="004D59A5"/>
    <w:rsid w:val="004D66F4"/>
    <w:rsid w:val="004D6B8D"/>
    <w:rsid w:val="004E22B0"/>
    <w:rsid w:val="004E42B3"/>
    <w:rsid w:val="004E60D7"/>
    <w:rsid w:val="004E6E11"/>
    <w:rsid w:val="004E7443"/>
    <w:rsid w:val="004F110A"/>
    <w:rsid w:val="004F112D"/>
    <w:rsid w:val="004F17E0"/>
    <w:rsid w:val="004F1EDD"/>
    <w:rsid w:val="004F298C"/>
    <w:rsid w:val="004F37A0"/>
    <w:rsid w:val="004F41A9"/>
    <w:rsid w:val="004F42D0"/>
    <w:rsid w:val="004F6169"/>
    <w:rsid w:val="004F6C4B"/>
    <w:rsid w:val="004F7185"/>
    <w:rsid w:val="004F75A9"/>
    <w:rsid w:val="004F78F4"/>
    <w:rsid w:val="00502122"/>
    <w:rsid w:val="0050339C"/>
    <w:rsid w:val="00504563"/>
    <w:rsid w:val="00504718"/>
    <w:rsid w:val="00505CEB"/>
    <w:rsid w:val="00505F95"/>
    <w:rsid w:val="005060E0"/>
    <w:rsid w:val="00506758"/>
    <w:rsid w:val="00507258"/>
    <w:rsid w:val="0051185E"/>
    <w:rsid w:val="005128B0"/>
    <w:rsid w:val="0051343A"/>
    <w:rsid w:val="00514155"/>
    <w:rsid w:val="00514F7C"/>
    <w:rsid w:val="00514FBE"/>
    <w:rsid w:val="0051535B"/>
    <w:rsid w:val="00517D4A"/>
    <w:rsid w:val="00517F73"/>
    <w:rsid w:val="00520A35"/>
    <w:rsid w:val="00520BC3"/>
    <w:rsid w:val="00520FA6"/>
    <w:rsid w:val="00522E99"/>
    <w:rsid w:val="005248E9"/>
    <w:rsid w:val="00525F32"/>
    <w:rsid w:val="0052678B"/>
    <w:rsid w:val="00527E06"/>
    <w:rsid w:val="00530A06"/>
    <w:rsid w:val="00530FB1"/>
    <w:rsid w:val="005316F8"/>
    <w:rsid w:val="005320A4"/>
    <w:rsid w:val="00532380"/>
    <w:rsid w:val="005324E7"/>
    <w:rsid w:val="00532BAF"/>
    <w:rsid w:val="00532F58"/>
    <w:rsid w:val="00534AE3"/>
    <w:rsid w:val="00534C44"/>
    <w:rsid w:val="00535246"/>
    <w:rsid w:val="005356A4"/>
    <w:rsid w:val="0054028D"/>
    <w:rsid w:val="005402F8"/>
    <w:rsid w:val="00540E70"/>
    <w:rsid w:val="005413FB"/>
    <w:rsid w:val="0054169B"/>
    <w:rsid w:val="00541754"/>
    <w:rsid w:val="0054239A"/>
    <w:rsid w:val="00543008"/>
    <w:rsid w:val="00543BA9"/>
    <w:rsid w:val="00543C91"/>
    <w:rsid w:val="00544527"/>
    <w:rsid w:val="00545035"/>
    <w:rsid w:val="00545511"/>
    <w:rsid w:val="005456BF"/>
    <w:rsid w:val="00546DDD"/>
    <w:rsid w:val="00546FD7"/>
    <w:rsid w:val="005470BC"/>
    <w:rsid w:val="00547D17"/>
    <w:rsid w:val="00551088"/>
    <w:rsid w:val="00552CDB"/>
    <w:rsid w:val="00553C47"/>
    <w:rsid w:val="00554127"/>
    <w:rsid w:val="00555766"/>
    <w:rsid w:val="00556210"/>
    <w:rsid w:val="00556980"/>
    <w:rsid w:val="0055717A"/>
    <w:rsid w:val="005607B1"/>
    <w:rsid w:val="00561E4B"/>
    <w:rsid w:val="0056201E"/>
    <w:rsid w:val="00563F5C"/>
    <w:rsid w:val="00564306"/>
    <w:rsid w:val="0056437D"/>
    <w:rsid w:val="00564E69"/>
    <w:rsid w:val="005655DF"/>
    <w:rsid w:val="00566976"/>
    <w:rsid w:val="00567BB5"/>
    <w:rsid w:val="00570150"/>
    <w:rsid w:val="005731BB"/>
    <w:rsid w:val="00573348"/>
    <w:rsid w:val="00573F35"/>
    <w:rsid w:val="00573FAA"/>
    <w:rsid w:val="005776F0"/>
    <w:rsid w:val="00581BA3"/>
    <w:rsid w:val="005820AD"/>
    <w:rsid w:val="00582667"/>
    <w:rsid w:val="00582B88"/>
    <w:rsid w:val="005834B5"/>
    <w:rsid w:val="00583C64"/>
    <w:rsid w:val="005840AE"/>
    <w:rsid w:val="0058412B"/>
    <w:rsid w:val="005846E4"/>
    <w:rsid w:val="00584D9E"/>
    <w:rsid w:val="00585675"/>
    <w:rsid w:val="00585A08"/>
    <w:rsid w:val="00587287"/>
    <w:rsid w:val="00587598"/>
    <w:rsid w:val="005935C3"/>
    <w:rsid w:val="00593980"/>
    <w:rsid w:val="00593E71"/>
    <w:rsid w:val="00594971"/>
    <w:rsid w:val="005951FC"/>
    <w:rsid w:val="00595AAC"/>
    <w:rsid w:val="00596AE5"/>
    <w:rsid w:val="00596F6D"/>
    <w:rsid w:val="00597FEA"/>
    <w:rsid w:val="005A061C"/>
    <w:rsid w:val="005A1998"/>
    <w:rsid w:val="005A3526"/>
    <w:rsid w:val="005A5254"/>
    <w:rsid w:val="005A6299"/>
    <w:rsid w:val="005A7C93"/>
    <w:rsid w:val="005A7D03"/>
    <w:rsid w:val="005B02C4"/>
    <w:rsid w:val="005B1817"/>
    <w:rsid w:val="005B34CB"/>
    <w:rsid w:val="005B3E23"/>
    <w:rsid w:val="005B4D47"/>
    <w:rsid w:val="005B55D5"/>
    <w:rsid w:val="005B7F3C"/>
    <w:rsid w:val="005C0992"/>
    <w:rsid w:val="005C1D1C"/>
    <w:rsid w:val="005C20EB"/>
    <w:rsid w:val="005C2B01"/>
    <w:rsid w:val="005C5260"/>
    <w:rsid w:val="005C55F5"/>
    <w:rsid w:val="005C582B"/>
    <w:rsid w:val="005C5B9B"/>
    <w:rsid w:val="005C6261"/>
    <w:rsid w:val="005C734A"/>
    <w:rsid w:val="005C75C1"/>
    <w:rsid w:val="005C75E6"/>
    <w:rsid w:val="005D01EE"/>
    <w:rsid w:val="005D2EAD"/>
    <w:rsid w:val="005D3AB0"/>
    <w:rsid w:val="005D479C"/>
    <w:rsid w:val="005D5BD4"/>
    <w:rsid w:val="005D6B32"/>
    <w:rsid w:val="005D7249"/>
    <w:rsid w:val="005E1001"/>
    <w:rsid w:val="005E1FE4"/>
    <w:rsid w:val="005E2CDE"/>
    <w:rsid w:val="005E34AB"/>
    <w:rsid w:val="005E7F11"/>
    <w:rsid w:val="005F06AF"/>
    <w:rsid w:val="005F0AB9"/>
    <w:rsid w:val="005F16D3"/>
    <w:rsid w:val="005F4832"/>
    <w:rsid w:val="005F4861"/>
    <w:rsid w:val="005F5C39"/>
    <w:rsid w:val="005F749C"/>
    <w:rsid w:val="00600278"/>
    <w:rsid w:val="00601240"/>
    <w:rsid w:val="006012E1"/>
    <w:rsid w:val="0060420E"/>
    <w:rsid w:val="00605499"/>
    <w:rsid w:val="006078E2"/>
    <w:rsid w:val="00610DF6"/>
    <w:rsid w:val="00610E93"/>
    <w:rsid w:val="00611A9E"/>
    <w:rsid w:val="00611EBE"/>
    <w:rsid w:val="0061611A"/>
    <w:rsid w:val="006162BF"/>
    <w:rsid w:val="006174DF"/>
    <w:rsid w:val="00620DFA"/>
    <w:rsid w:val="00622127"/>
    <w:rsid w:val="006226ED"/>
    <w:rsid w:val="006232AC"/>
    <w:rsid w:val="006245FC"/>
    <w:rsid w:val="006249C8"/>
    <w:rsid w:val="00625668"/>
    <w:rsid w:val="0062645F"/>
    <w:rsid w:val="0062652A"/>
    <w:rsid w:val="006268A3"/>
    <w:rsid w:val="006272C9"/>
    <w:rsid w:val="006306F1"/>
    <w:rsid w:val="0063184E"/>
    <w:rsid w:val="00634387"/>
    <w:rsid w:val="006343A1"/>
    <w:rsid w:val="0063629A"/>
    <w:rsid w:val="00637FCF"/>
    <w:rsid w:val="006400B1"/>
    <w:rsid w:val="006402AC"/>
    <w:rsid w:val="0064091D"/>
    <w:rsid w:val="00640ACD"/>
    <w:rsid w:val="00643F61"/>
    <w:rsid w:val="00645265"/>
    <w:rsid w:val="00645FF9"/>
    <w:rsid w:val="0064714A"/>
    <w:rsid w:val="00647696"/>
    <w:rsid w:val="006478CB"/>
    <w:rsid w:val="00647D65"/>
    <w:rsid w:val="00650E76"/>
    <w:rsid w:val="00651949"/>
    <w:rsid w:val="00651A79"/>
    <w:rsid w:val="00651FA7"/>
    <w:rsid w:val="00654720"/>
    <w:rsid w:val="00655542"/>
    <w:rsid w:val="006557C4"/>
    <w:rsid w:val="006560CF"/>
    <w:rsid w:val="00656219"/>
    <w:rsid w:val="00656632"/>
    <w:rsid w:val="006568B7"/>
    <w:rsid w:val="00656CD5"/>
    <w:rsid w:val="0065774C"/>
    <w:rsid w:val="00660521"/>
    <w:rsid w:val="0066139B"/>
    <w:rsid w:val="00663272"/>
    <w:rsid w:val="006635E4"/>
    <w:rsid w:val="00665860"/>
    <w:rsid w:val="0066648A"/>
    <w:rsid w:val="00666A41"/>
    <w:rsid w:val="00671E11"/>
    <w:rsid w:val="00672F16"/>
    <w:rsid w:val="00673A7E"/>
    <w:rsid w:val="006740E3"/>
    <w:rsid w:val="00674A4C"/>
    <w:rsid w:val="00674FF9"/>
    <w:rsid w:val="006752B9"/>
    <w:rsid w:val="006760D4"/>
    <w:rsid w:val="00677FCD"/>
    <w:rsid w:val="0068137C"/>
    <w:rsid w:val="006816D5"/>
    <w:rsid w:val="00681BE4"/>
    <w:rsid w:val="0068275E"/>
    <w:rsid w:val="00682BC5"/>
    <w:rsid w:val="00683ABC"/>
    <w:rsid w:val="006846FF"/>
    <w:rsid w:val="0068580C"/>
    <w:rsid w:val="00686216"/>
    <w:rsid w:val="00686DEA"/>
    <w:rsid w:val="00687ECB"/>
    <w:rsid w:val="00687F4F"/>
    <w:rsid w:val="006924F5"/>
    <w:rsid w:val="00692E1D"/>
    <w:rsid w:val="0069402D"/>
    <w:rsid w:val="00696CC9"/>
    <w:rsid w:val="006A16A7"/>
    <w:rsid w:val="006A182E"/>
    <w:rsid w:val="006A361D"/>
    <w:rsid w:val="006A4E77"/>
    <w:rsid w:val="006A646B"/>
    <w:rsid w:val="006A7836"/>
    <w:rsid w:val="006B1F8B"/>
    <w:rsid w:val="006B22D4"/>
    <w:rsid w:val="006B2D62"/>
    <w:rsid w:val="006B321D"/>
    <w:rsid w:val="006B34E4"/>
    <w:rsid w:val="006B47ED"/>
    <w:rsid w:val="006B48AD"/>
    <w:rsid w:val="006B4D54"/>
    <w:rsid w:val="006B5536"/>
    <w:rsid w:val="006B68FB"/>
    <w:rsid w:val="006B6AF8"/>
    <w:rsid w:val="006B6E51"/>
    <w:rsid w:val="006B727D"/>
    <w:rsid w:val="006B76DA"/>
    <w:rsid w:val="006B7710"/>
    <w:rsid w:val="006C0D27"/>
    <w:rsid w:val="006C24E6"/>
    <w:rsid w:val="006C28AE"/>
    <w:rsid w:val="006C2CBD"/>
    <w:rsid w:val="006C35F7"/>
    <w:rsid w:val="006C6253"/>
    <w:rsid w:val="006C6A7C"/>
    <w:rsid w:val="006C72BF"/>
    <w:rsid w:val="006C76DA"/>
    <w:rsid w:val="006D04AA"/>
    <w:rsid w:val="006D07A7"/>
    <w:rsid w:val="006D1B61"/>
    <w:rsid w:val="006D26AE"/>
    <w:rsid w:val="006D344B"/>
    <w:rsid w:val="006D3E30"/>
    <w:rsid w:val="006D518E"/>
    <w:rsid w:val="006D575D"/>
    <w:rsid w:val="006D6006"/>
    <w:rsid w:val="006D6839"/>
    <w:rsid w:val="006E1934"/>
    <w:rsid w:val="006E1A9A"/>
    <w:rsid w:val="006E24D1"/>
    <w:rsid w:val="006E268F"/>
    <w:rsid w:val="006E289F"/>
    <w:rsid w:val="006E4481"/>
    <w:rsid w:val="006E4DC5"/>
    <w:rsid w:val="006E6C1A"/>
    <w:rsid w:val="006E72FD"/>
    <w:rsid w:val="006E7A8F"/>
    <w:rsid w:val="006F13CC"/>
    <w:rsid w:val="006F1FC2"/>
    <w:rsid w:val="006F32B6"/>
    <w:rsid w:val="006F5598"/>
    <w:rsid w:val="00700F67"/>
    <w:rsid w:val="0070165D"/>
    <w:rsid w:val="00701C29"/>
    <w:rsid w:val="00701CC7"/>
    <w:rsid w:val="00702ECB"/>
    <w:rsid w:val="0070424F"/>
    <w:rsid w:val="00706252"/>
    <w:rsid w:val="00707190"/>
    <w:rsid w:val="00707EA9"/>
    <w:rsid w:val="007108CA"/>
    <w:rsid w:val="0071096E"/>
    <w:rsid w:val="00712BF3"/>
    <w:rsid w:val="00712F36"/>
    <w:rsid w:val="0071502F"/>
    <w:rsid w:val="00716A98"/>
    <w:rsid w:val="0071758F"/>
    <w:rsid w:val="007200F3"/>
    <w:rsid w:val="00720955"/>
    <w:rsid w:val="00720BBD"/>
    <w:rsid w:val="0072173E"/>
    <w:rsid w:val="007225E3"/>
    <w:rsid w:val="00723A26"/>
    <w:rsid w:val="0072601F"/>
    <w:rsid w:val="007261EC"/>
    <w:rsid w:val="00726345"/>
    <w:rsid w:val="0072717D"/>
    <w:rsid w:val="00727D50"/>
    <w:rsid w:val="0073061E"/>
    <w:rsid w:val="007324C4"/>
    <w:rsid w:val="00732E0F"/>
    <w:rsid w:val="0073428A"/>
    <w:rsid w:val="0073468B"/>
    <w:rsid w:val="00734EE6"/>
    <w:rsid w:val="007364D5"/>
    <w:rsid w:val="007368BC"/>
    <w:rsid w:val="00736BF4"/>
    <w:rsid w:val="00740BA7"/>
    <w:rsid w:val="00740DB3"/>
    <w:rsid w:val="007412A6"/>
    <w:rsid w:val="007412AE"/>
    <w:rsid w:val="007419B3"/>
    <w:rsid w:val="00741CBF"/>
    <w:rsid w:val="00743341"/>
    <w:rsid w:val="00743449"/>
    <w:rsid w:val="0074457F"/>
    <w:rsid w:val="00745E1F"/>
    <w:rsid w:val="007469FB"/>
    <w:rsid w:val="00747103"/>
    <w:rsid w:val="00747B73"/>
    <w:rsid w:val="00747C9A"/>
    <w:rsid w:val="00747F58"/>
    <w:rsid w:val="00750C8D"/>
    <w:rsid w:val="00752076"/>
    <w:rsid w:val="007524D4"/>
    <w:rsid w:val="00752D1F"/>
    <w:rsid w:val="007532D4"/>
    <w:rsid w:val="00754A90"/>
    <w:rsid w:val="007569C6"/>
    <w:rsid w:val="00757427"/>
    <w:rsid w:val="00760C9A"/>
    <w:rsid w:val="007615A5"/>
    <w:rsid w:val="00762B12"/>
    <w:rsid w:val="00763677"/>
    <w:rsid w:val="0076401A"/>
    <w:rsid w:val="00764469"/>
    <w:rsid w:val="00764AB6"/>
    <w:rsid w:val="00764DAB"/>
    <w:rsid w:val="00771747"/>
    <w:rsid w:val="00771B91"/>
    <w:rsid w:val="0077207B"/>
    <w:rsid w:val="007734D4"/>
    <w:rsid w:val="00774B75"/>
    <w:rsid w:val="00776570"/>
    <w:rsid w:val="00776829"/>
    <w:rsid w:val="00776907"/>
    <w:rsid w:val="0077733C"/>
    <w:rsid w:val="0078053D"/>
    <w:rsid w:val="0078059E"/>
    <w:rsid w:val="00781099"/>
    <w:rsid w:val="00781588"/>
    <w:rsid w:val="007818CB"/>
    <w:rsid w:val="0078298D"/>
    <w:rsid w:val="00782D54"/>
    <w:rsid w:val="00783E07"/>
    <w:rsid w:val="00785F1E"/>
    <w:rsid w:val="0078774B"/>
    <w:rsid w:val="00787BB9"/>
    <w:rsid w:val="007900F2"/>
    <w:rsid w:val="007929FD"/>
    <w:rsid w:val="00793AC0"/>
    <w:rsid w:val="00793FC0"/>
    <w:rsid w:val="00794F7D"/>
    <w:rsid w:val="0079594D"/>
    <w:rsid w:val="00797007"/>
    <w:rsid w:val="007970A9"/>
    <w:rsid w:val="007A2E9B"/>
    <w:rsid w:val="007A2FEA"/>
    <w:rsid w:val="007A3113"/>
    <w:rsid w:val="007A36E3"/>
    <w:rsid w:val="007A4FEA"/>
    <w:rsid w:val="007A5BA0"/>
    <w:rsid w:val="007A7314"/>
    <w:rsid w:val="007A7397"/>
    <w:rsid w:val="007A7757"/>
    <w:rsid w:val="007B0F80"/>
    <w:rsid w:val="007B131B"/>
    <w:rsid w:val="007B199E"/>
    <w:rsid w:val="007B1B68"/>
    <w:rsid w:val="007B1EF2"/>
    <w:rsid w:val="007B6FD3"/>
    <w:rsid w:val="007C0B92"/>
    <w:rsid w:val="007C0CB6"/>
    <w:rsid w:val="007C14D1"/>
    <w:rsid w:val="007C1D6D"/>
    <w:rsid w:val="007C1DF1"/>
    <w:rsid w:val="007C2185"/>
    <w:rsid w:val="007C2A57"/>
    <w:rsid w:val="007C4174"/>
    <w:rsid w:val="007C4CC6"/>
    <w:rsid w:val="007C55EF"/>
    <w:rsid w:val="007C5C9F"/>
    <w:rsid w:val="007C5F8A"/>
    <w:rsid w:val="007C6B47"/>
    <w:rsid w:val="007C764D"/>
    <w:rsid w:val="007C7853"/>
    <w:rsid w:val="007C7CC2"/>
    <w:rsid w:val="007D01F3"/>
    <w:rsid w:val="007D08FF"/>
    <w:rsid w:val="007D1E56"/>
    <w:rsid w:val="007D1F5E"/>
    <w:rsid w:val="007D28E8"/>
    <w:rsid w:val="007D2BCF"/>
    <w:rsid w:val="007D36D9"/>
    <w:rsid w:val="007D47DC"/>
    <w:rsid w:val="007D4FB4"/>
    <w:rsid w:val="007D551F"/>
    <w:rsid w:val="007D6AE2"/>
    <w:rsid w:val="007D6F9C"/>
    <w:rsid w:val="007D7962"/>
    <w:rsid w:val="007E002C"/>
    <w:rsid w:val="007E0351"/>
    <w:rsid w:val="007E04AD"/>
    <w:rsid w:val="007E1DAD"/>
    <w:rsid w:val="007E2C0F"/>
    <w:rsid w:val="007E4D52"/>
    <w:rsid w:val="007E56EE"/>
    <w:rsid w:val="007E6495"/>
    <w:rsid w:val="007E6D0A"/>
    <w:rsid w:val="007E6D3A"/>
    <w:rsid w:val="007E795C"/>
    <w:rsid w:val="007E7C64"/>
    <w:rsid w:val="007E7D3F"/>
    <w:rsid w:val="007F14E0"/>
    <w:rsid w:val="007F1646"/>
    <w:rsid w:val="007F1F4F"/>
    <w:rsid w:val="007F2CFC"/>
    <w:rsid w:val="007F2FA7"/>
    <w:rsid w:val="007F7D50"/>
    <w:rsid w:val="007F7E7C"/>
    <w:rsid w:val="008007FC"/>
    <w:rsid w:val="00800E55"/>
    <w:rsid w:val="008013C0"/>
    <w:rsid w:val="00801699"/>
    <w:rsid w:val="00801AE6"/>
    <w:rsid w:val="00802BD2"/>
    <w:rsid w:val="00803214"/>
    <w:rsid w:val="00803F07"/>
    <w:rsid w:val="00805307"/>
    <w:rsid w:val="0080656F"/>
    <w:rsid w:val="008065CC"/>
    <w:rsid w:val="0081021A"/>
    <w:rsid w:val="0081052A"/>
    <w:rsid w:val="00810A7C"/>
    <w:rsid w:val="00811752"/>
    <w:rsid w:val="00811967"/>
    <w:rsid w:val="008122F3"/>
    <w:rsid w:val="00812815"/>
    <w:rsid w:val="00813D8E"/>
    <w:rsid w:val="00814782"/>
    <w:rsid w:val="008151FC"/>
    <w:rsid w:val="0081638A"/>
    <w:rsid w:val="00817FAB"/>
    <w:rsid w:val="008212F6"/>
    <w:rsid w:val="008226AE"/>
    <w:rsid w:val="00823016"/>
    <w:rsid w:val="008238C5"/>
    <w:rsid w:val="00823B9D"/>
    <w:rsid w:val="008251DD"/>
    <w:rsid w:val="00825F7C"/>
    <w:rsid w:val="008263CE"/>
    <w:rsid w:val="00830BC9"/>
    <w:rsid w:val="00830DEC"/>
    <w:rsid w:val="0083121C"/>
    <w:rsid w:val="008325A1"/>
    <w:rsid w:val="0083267B"/>
    <w:rsid w:val="008344CE"/>
    <w:rsid w:val="008355EC"/>
    <w:rsid w:val="00835F54"/>
    <w:rsid w:val="00836049"/>
    <w:rsid w:val="008372B3"/>
    <w:rsid w:val="00837C1E"/>
    <w:rsid w:val="008406D6"/>
    <w:rsid w:val="00841F32"/>
    <w:rsid w:val="00842D8D"/>
    <w:rsid w:val="0084445B"/>
    <w:rsid w:val="0084624A"/>
    <w:rsid w:val="008479CA"/>
    <w:rsid w:val="00847C44"/>
    <w:rsid w:val="00847EE5"/>
    <w:rsid w:val="00850021"/>
    <w:rsid w:val="00850B57"/>
    <w:rsid w:val="0085139B"/>
    <w:rsid w:val="008514C5"/>
    <w:rsid w:val="0085254A"/>
    <w:rsid w:val="008538C0"/>
    <w:rsid w:val="00854392"/>
    <w:rsid w:val="0085525B"/>
    <w:rsid w:val="008554A5"/>
    <w:rsid w:val="00855BB4"/>
    <w:rsid w:val="00855BFE"/>
    <w:rsid w:val="00855E62"/>
    <w:rsid w:val="008564CB"/>
    <w:rsid w:val="00856705"/>
    <w:rsid w:val="00857DB2"/>
    <w:rsid w:val="0086048E"/>
    <w:rsid w:val="008630F1"/>
    <w:rsid w:val="008647B5"/>
    <w:rsid w:val="00864B13"/>
    <w:rsid w:val="008659F3"/>
    <w:rsid w:val="00865F8B"/>
    <w:rsid w:val="00866DE6"/>
    <w:rsid w:val="00871498"/>
    <w:rsid w:val="00873E90"/>
    <w:rsid w:val="00875866"/>
    <w:rsid w:val="0087787D"/>
    <w:rsid w:val="00880996"/>
    <w:rsid w:val="008809A6"/>
    <w:rsid w:val="00880C89"/>
    <w:rsid w:val="0088152C"/>
    <w:rsid w:val="00881998"/>
    <w:rsid w:val="00882705"/>
    <w:rsid w:val="00882A80"/>
    <w:rsid w:val="00883532"/>
    <w:rsid w:val="008851D2"/>
    <w:rsid w:val="008851DF"/>
    <w:rsid w:val="00885AC0"/>
    <w:rsid w:val="00886170"/>
    <w:rsid w:val="00887859"/>
    <w:rsid w:val="00887B8B"/>
    <w:rsid w:val="00890629"/>
    <w:rsid w:val="00890B7E"/>
    <w:rsid w:val="008916F6"/>
    <w:rsid w:val="00891801"/>
    <w:rsid w:val="008918EC"/>
    <w:rsid w:val="00891CA0"/>
    <w:rsid w:val="00892949"/>
    <w:rsid w:val="00894235"/>
    <w:rsid w:val="0089508E"/>
    <w:rsid w:val="00895502"/>
    <w:rsid w:val="0089605C"/>
    <w:rsid w:val="0089689E"/>
    <w:rsid w:val="00896D4A"/>
    <w:rsid w:val="0089708D"/>
    <w:rsid w:val="0089731A"/>
    <w:rsid w:val="00897851"/>
    <w:rsid w:val="008A0150"/>
    <w:rsid w:val="008A0A30"/>
    <w:rsid w:val="008A12CA"/>
    <w:rsid w:val="008A4146"/>
    <w:rsid w:val="008A41C2"/>
    <w:rsid w:val="008A6984"/>
    <w:rsid w:val="008A6998"/>
    <w:rsid w:val="008A7A45"/>
    <w:rsid w:val="008A7C0A"/>
    <w:rsid w:val="008B059F"/>
    <w:rsid w:val="008B302D"/>
    <w:rsid w:val="008B4E86"/>
    <w:rsid w:val="008B5C48"/>
    <w:rsid w:val="008B65AB"/>
    <w:rsid w:val="008B7167"/>
    <w:rsid w:val="008C1B1D"/>
    <w:rsid w:val="008C1D80"/>
    <w:rsid w:val="008C24A2"/>
    <w:rsid w:val="008C2A37"/>
    <w:rsid w:val="008C3258"/>
    <w:rsid w:val="008C4295"/>
    <w:rsid w:val="008C44B4"/>
    <w:rsid w:val="008C4E29"/>
    <w:rsid w:val="008C5A1F"/>
    <w:rsid w:val="008C5DDC"/>
    <w:rsid w:val="008C7C5A"/>
    <w:rsid w:val="008D07A0"/>
    <w:rsid w:val="008D1264"/>
    <w:rsid w:val="008D1771"/>
    <w:rsid w:val="008D22D9"/>
    <w:rsid w:val="008D2358"/>
    <w:rsid w:val="008D30EF"/>
    <w:rsid w:val="008D4500"/>
    <w:rsid w:val="008D7016"/>
    <w:rsid w:val="008D7872"/>
    <w:rsid w:val="008D7C76"/>
    <w:rsid w:val="008E17A0"/>
    <w:rsid w:val="008E228B"/>
    <w:rsid w:val="008E282E"/>
    <w:rsid w:val="008E30D9"/>
    <w:rsid w:val="008E3178"/>
    <w:rsid w:val="008F2FF8"/>
    <w:rsid w:val="008F3BB6"/>
    <w:rsid w:val="008F6F4D"/>
    <w:rsid w:val="008F7A7F"/>
    <w:rsid w:val="008F7D55"/>
    <w:rsid w:val="00900D02"/>
    <w:rsid w:val="0090158B"/>
    <w:rsid w:val="00902778"/>
    <w:rsid w:val="00903230"/>
    <w:rsid w:val="00903BF3"/>
    <w:rsid w:val="00904303"/>
    <w:rsid w:val="00905AF7"/>
    <w:rsid w:val="00906557"/>
    <w:rsid w:val="00906A43"/>
    <w:rsid w:val="00907324"/>
    <w:rsid w:val="00910633"/>
    <w:rsid w:val="00912484"/>
    <w:rsid w:val="00912A63"/>
    <w:rsid w:val="009135F8"/>
    <w:rsid w:val="00914D38"/>
    <w:rsid w:val="00916417"/>
    <w:rsid w:val="00916A10"/>
    <w:rsid w:val="00920EDA"/>
    <w:rsid w:val="00921467"/>
    <w:rsid w:val="00922006"/>
    <w:rsid w:val="009236FC"/>
    <w:rsid w:val="009248E0"/>
    <w:rsid w:val="009249F9"/>
    <w:rsid w:val="00924E4B"/>
    <w:rsid w:val="00925343"/>
    <w:rsid w:val="00926147"/>
    <w:rsid w:val="009267D1"/>
    <w:rsid w:val="009273CD"/>
    <w:rsid w:val="0092762B"/>
    <w:rsid w:val="00930AEC"/>
    <w:rsid w:val="00937F3C"/>
    <w:rsid w:val="0094015C"/>
    <w:rsid w:val="00941895"/>
    <w:rsid w:val="009421B8"/>
    <w:rsid w:val="00943DC7"/>
    <w:rsid w:val="00943EFE"/>
    <w:rsid w:val="00943F1A"/>
    <w:rsid w:val="0094419A"/>
    <w:rsid w:val="00944206"/>
    <w:rsid w:val="00945974"/>
    <w:rsid w:val="00946B4F"/>
    <w:rsid w:val="00946DCA"/>
    <w:rsid w:val="00946F81"/>
    <w:rsid w:val="00947204"/>
    <w:rsid w:val="00947249"/>
    <w:rsid w:val="0094782B"/>
    <w:rsid w:val="0095021E"/>
    <w:rsid w:val="00951353"/>
    <w:rsid w:val="00951474"/>
    <w:rsid w:val="00951CED"/>
    <w:rsid w:val="00952379"/>
    <w:rsid w:val="00952AD8"/>
    <w:rsid w:val="00953198"/>
    <w:rsid w:val="00953DE0"/>
    <w:rsid w:val="009548F8"/>
    <w:rsid w:val="0095560B"/>
    <w:rsid w:val="00956840"/>
    <w:rsid w:val="00957ABB"/>
    <w:rsid w:val="00957C14"/>
    <w:rsid w:val="00957C62"/>
    <w:rsid w:val="0096085B"/>
    <w:rsid w:val="00961018"/>
    <w:rsid w:val="00961C68"/>
    <w:rsid w:val="00962DD9"/>
    <w:rsid w:val="00963D83"/>
    <w:rsid w:val="009660B8"/>
    <w:rsid w:val="0096657A"/>
    <w:rsid w:val="0096717B"/>
    <w:rsid w:val="00967E04"/>
    <w:rsid w:val="0097068F"/>
    <w:rsid w:val="00971097"/>
    <w:rsid w:val="00971796"/>
    <w:rsid w:val="009720F2"/>
    <w:rsid w:val="009727F4"/>
    <w:rsid w:val="0097285B"/>
    <w:rsid w:val="009729CF"/>
    <w:rsid w:val="00972FB0"/>
    <w:rsid w:val="009731FE"/>
    <w:rsid w:val="00975A7B"/>
    <w:rsid w:val="00975EC7"/>
    <w:rsid w:val="00976A7C"/>
    <w:rsid w:val="0097724F"/>
    <w:rsid w:val="00977650"/>
    <w:rsid w:val="009802C4"/>
    <w:rsid w:val="009806CB"/>
    <w:rsid w:val="00983A8E"/>
    <w:rsid w:val="0098478A"/>
    <w:rsid w:val="00984A5B"/>
    <w:rsid w:val="00985065"/>
    <w:rsid w:val="0098581B"/>
    <w:rsid w:val="009862FB"/>
    <w:rsid w:val="009863BD"/>
    <w:rsid w:val="0099026A"/>
    <w:rsid w:val="00991563"/>
    <w:rsid w:val="0099168E"/>
    <w:rsid w:val="0099207D"/>
    <w:rsid w:val="009921C2"/>
    <w:rsid w:val="0099269A"/>
    <w:rsid w:val="009927D4"/>
    <w:rsid w:val="00992EA1"/>
    <w:rsid w:val="009961C7"/>
    <w:rsid w:val="009966F0"/>
    <w:rsid w:val="00996ABF"/>
    <w:rsid w:val="009A1342"/>
    <w:rsid w:val="009A1EAD"/>
    <w:rsid w:val="009A2CC4"/>
    <w:rsid w:val="009A3768"/>
    <w:rsid w:val="009A4B44"/>
    <w:rsid w:val="009A55D4"/>
    <w:rsid w:val="009A5673"/>
    <w:rsid w:val="009A5762"/>
    <w:rsid w:val="009A5C3A"/>
    <w:rsid w:val="009A5C86"/>
    <w:rsid w:val="009A6268"/>
    <w:rsid w:val="009A663E"/>
    <w:rsid w:val="009A69C5"/>
    <w:rsid w:val="009A6D81"/>
    <w:rsid w:val="009A785A"/>
    <w:rsid w:val="009A7897"/>
    <w:rsid w:val="009A7A67"/>
    <w:rsid w:val="009B07F0"/>
    <w:rsid w:val="009B0CD6"/>
    <w:rsid w:val="009B287A"/>
    <w:rsid w:val="009B2F58"/>
    <w:rsid w:val="009B355B"/>
    <w:rsid w:val="009B3E7D"/>
    <w:rsid w:val="009B3F57"/>
    <w:rsid w:val="009B4B9C"/>
    <w:rsid w:val="009B61BF"/>
    <w:rsid w:val="009B7E90"/>
    <w:rsid w:val="009C0519"/>
    <w:rsid w:val="009C06D9"/>
    <w:rsid w:val="009C0EA7"/>
    <w:rsid w:val="009C1860"/>
    <w:rsid w:val="009C293B"/>
    <w:rsid w:val="009C2F49"/>
    <w:rsid w:val="009C4460"/>
    <w:rsid w:val="009C46D1"/>
    <w:rsid w:val="009C48F7"/>
    <w:rsid w:val="009C4BF0"/>
    <w:rsid w:val="009D0161"/>
    <w:rsid w:val="009D041E"/>
    <w:rsid w:val="009D087F"/>
    <w:rsid w:val="009D11F0"/>
    <w:rsid w:val="009D37C5"/>
    <w:rsid w:val="009D389F"/>
    <w:rsid w:val="009D39E3"/>
    <w:rsid w:val="009D43EA"/>
    <w:rsid w:val="009D4EF7"/>
    <w:rsid w:val="009D5C38"/>
    <w:rsid w:val="009D62C3"/>
    <w:rsid w:val="009D76E2"/>
    <w:rsid w:val="009D7DDC"/>
    <w:rsid w:val="009D7DFF"/>
    <w:rsid w:val="009E260E"/>
    <w:rsid w:val="009E4205"/>
    <w:rsid w:val="009E460B"/>
    <w:rsid w:val="009E4AD2"/>
    <w:rsid w:val="009E6552"/>
    <w:rsid w:val="009E6C09"/>
    <w:rsid w:val="009E6F5D"/>
    <w:rsid w:val="009E7EB4"/>
    <w:rsid w:val="009F0FDA"/>
    <w:rsid w:val="009F2F94"/>
    <w:rsid w:val="009F320A"/>
    <w:rsid w:val="009F37FF"/>
    <w:rsid w:val="009F593E"/>
    <w:rsid w:val="009F59A7"/>
    <w:rsid w:val="009F6060"/>
    <w:rsid w:val="009F617D"/>
    <w:rsid w:val="009F7196"/>
    <w:rsid w:val="009F7948"/>
    <w:rsid w:val="009F7A2C"/>
    <w:rsid w:val="00A00D8D"/>
    <w:rsid w:val="00A0362E"/>
    <w:rsid w:val="00A038B4"/>
    <w:rsid w:val="00A04367"/>
    <w:rsid w:val="00A04544"/>
    <w:rsid w:val="00A06074"/>
    <w:rsid w:val="00A06898"/>
    <w:rsid w:val="00A0759F"/>
    <w:rsid w:val="00A07B17"/>
    <w:rsid w:val="00A100E0"/>
    <w:rsid w:val="00A10213"/>
    <w:rsid w:val="00A10425"/>
    <w:rsid w:val="00A11293"/>
    <w:rsid w:val="00A11A60"/>
    <w:rsid w:val="00A11FBC"/>
    <w:rsid w:val="00A122A7"/>
    <w:rsid w:val="00A12526"/>
    <w:rsid w:val="00A12572"/>
    <w:rsid w:val="00A129E7"/>
    <w:rsid w:val="00A12D7B"/>
    <w:rsid w:val="00A13626"/>
    <w:rsid w:val="00A13961"/>
    <w:rsid w:val="00A13F8E"/>
    <w:rsid w:val="00A14483"/>
    <w:rsid w:val="00A20337"/>
    <w:rsid w:val="00A2094D"/>
    <w:rsid w:val="00A21FC1"/>
    <w:rsid w:val="00A229FE"/>
    <w:rsid w:val="00A2434E"/>
    <w:rsid w:val="00A24423"/>
    <w:rsid w:val="00A24493"/>
    <w:rsid w:val="00A25792"/>
    <w:rsid w:val="00A25BAB"/>
    <w:rsid w:val="00A25E99"/>
    <w:rsid w:val="00A30034"/>
    <w:rsid w:val="00A30BE9"/>
    <w:rsid w:val="00A31C5F"/>
    <w:rsid w:val="00A32018"/>
    <w:rsid w:val="00A3233A"/>
    <w:rsid w:val="00A32443"/>
    <w:rsid w:val="00A32B20"/>
    <w:rsid w:val="00A33485"/>
    <w:rsid w:val="00A33B96"/>
    <w:rsid w:val="00A33C06"/>
    <w:rsid w:val="00A33F36"/>
    <w:rsid w:val="00A3409F"/>
    <w:rsid w:val="00A347A5"/>
    <w:rsid w:val="00A35E65"/>
    <w:rsid w:val="00A36520"/>
    <w:rsid w:val="00A36756"/>
    <w:rsid w:val="00A367D3"/>
    <w:rsid w:val="00A40006"/>
    <w:rsid w:val="00A40ACC"/>
    <w:rsid w:val="00A40BC5"/>
    <w:rsid w:val="00A41586"/>
    <w:rsid w:val="00A430D7"/>
    <w:rsid w:val="00A43A6A"/>
    <w:rsid w:val="00A44363"/>
    <w:rsid w:val="00A44546"/>
    <w:rsid w:val="00A459E9"/>
    <w:rsid w:val="00A465CA"/>
    <w:rsid w:val="00A4767A"/>
    <w:rsid w:val="00A478F4"/>
    <w:rsid w:val="00A50EF0"/>
    <w:rsid w:val="00A511A3"/>
    <w:rsid w:val="00A51E6A"/>
    <w:rsid w:val="00A52392"/>
    <w:rsid w:val="00A5253D"/>
    <w:rsid w:val="00A52695"/>
    <w:rsid w:val="00A535A8"/>
    <w:rsid w:val="00A535CF"/>
    <w:rsid w:val="00A5361A"/>
    <w:rsid w:val="00A5398B"/>
    <w:rsid w:val="00A5419F"/>
    <w:rsid w:val="00A549D0"/>
    <w:rsid w:val="00A55F5C"/>
    <w:rsid w:val="00A55FC9"/>
    <w:rsid w:val="00A56435"/>
    <w:rsid w:val="00A565F9"/>
    <w:rsid w:val="00A56C72"/>
    <w:rsid w:val="00A603E7"/>
    <w:rsid w:val="00A6128C"/>
    <w:rsid w:val="00A61AC4"/>
    <w:rsid w:val="00A62311"/>
    <w:rsid w:val="00A630F7"/>
    <w:rsid w:val="00A652DE"/>
    <w:rsid w:val="00A65497"/>
    <w:rsid w:val="00A716DF"/>
    <w:rsid w:val="00A719AD"/>
    <w:rsid w:val="00A71A05"/>
    <w:rsid w:val="00A72624"/>
    <w:rsid w:val="00A7580A"/>
    <w:rsid w:val="00A75AB6"/>
    <w:rsid w:val="00A7678A"/>
    <w:rsid w:val="00A76A72"/>
    <w:rsid w:val="00A77FE1"/>
    <w:rsid w:val="00A80105"/>
    <w:rsid w:val="00A811B0"/>
    <w:rsid w:val="00A82ED6"/>
    <w:rsid w:val="00A84D65"/>
    <w:rsid w:val="00A8586B"/>
    <w:rsid w:val="00A87047"/>
    <w:rsid w:val="00A8775D"/>
    <w:rsid w:val="00A87BAB"/>
    <w:rsid w:val="00A902FC"/>
    <w:rsid w:val="00A91163"/>
    <w:rsid w:val="00A91424"/>
    <w:rsid w:val="00A91ED3"/>
    <w:rsid w:val="00A92053"/>
    <w:rsid w:val="00A93B62"/>
    <w:rsid w:val="00A957F6"/>
    <w:rsid w:val="00A95C10"/>
    <w:rsid w:val="00A96AB1"/>
    <w:rsid w:val="00A97F91"/>
    <w:rsid w:val="00AA0A46"/>
    <w:rsid w:val="00AA1B45"/>
    <w:rsid w:val="00AA1F3C"/>
    <w:rsid w:val="00AA22CF"/>
    <w:rsid w:val="00AA341F"/>
    <w:rsid w:val="00AA358E"/>
    <w:rsid w:val="00AA44CF"/>
    <w:rsid w:val="00AA4673"/>
    <w:rsid w:val="00AA4EA8"/>
    <w:rsid w:val="00AA5522"/>
    <w:rsid w:val="00AB038E"/>
    <w:rsid w:val="00AB0892"/>
    <w:rsid w:val="00AB1E33"/>
    <w:rsid w:val="00AB262D"/>
    <w:rsid w:val="00AB3EA0"/>
    <w:rsid w:val="00AB4992"/>
    <w:rsid w:val="00AB50A6"/>
    <w:rsid w:val="00AB6034"/>
    <w:rsid w:val="00AB61DC"/>
    <w:rsid w:val="00AB688D"/>
    <w:rsid w:val="00AB6D3E"/>
    <w:rsid w:val="00AB7B29"/>
    <w:rsid w:val="00AC0C49"/>
    <w:rsid w:val="00AC265F"/>
    <w:rsid w:val="00AC2775"/>
    <w:rsid w:val="00AC27A3"/>
    <w:rsid w:val="00AC310C"/>
    <w:rsid w:val="00AC3190"/>
    <w:rsid w:val="00AC5ECA"/>
    <w:rsid w:val="00AC645D"/>
    <w:rsid w:val="00AC647F"/>
    <w:rsid w:val="00AC68E5"/>
    <w:rsid w:val="00AC7627"/>
    <w:rsid w:val="00AC772B"/>
    <w:rsid w:val="00AD0AB2"/>
    <w:rsid w:val="00AD0B98"/>
    <w:rsid w:val="00AD1376"/>
    <w:rsid w:val="00AD14A3"/>
    <w:rsid w:val="00AD1D6B"/>
    <w:rsid w:val="00AD1DCC"/>
    <w:rsid w:val="00AD26AC"/>
    <w:rsid w:val="00AD47F6"/>
    <w:rsid w:val="00AD70EE"/>
    <w:rsid w:val="00AD7AC5"/>
    <w:rsid w:val="00AD7FFB"/>
    <w:rsid w:val="00AE1359"/>
    <w:rsid w:val="00AE15C6"/>
    <w:rsid w:val="00AE1CCA"/>
    <w:rsid w:val="00AE1D96"/>
    <w:rsid w:val="00AE3091"/>
    <w:rsid w:val="00AE4340"/>
    <w:rsid w:val="00AE457D"/>
    <w:rsid w:val="00AE4D29"/>
    <w:rsid w:val="00AE68B1"/>
    <w:rsid w:val="00AE71F0"/>
    <w:rsid w:val="00AE7914"/>
    <w:rsid w:val="00AE7AD3"/>
    <w:rsid w:val="00AE7FC4"/>
    <w:rsid w:val="00AF023C"/>
    <w:rsid w:val="00AF1F3B"/>
    <w:rsid w:val="00AF226A"/>
    <w:rsid w:val="00AF2A70"/>
    <w:rsid w:val="00AF2CD2"/>
    <w:rsid w:val="00AF2E7C"/>
    <w:rsid w:val="00AF2E86"/>
    <w:rsid w:val="00B00FB0"/>
    <w:rsid w:val="00B01335"/>
    <w:rsid w:val="00B02344"/>
    <w:rsid w:val="00B02DA8"/>
    <w:rsid w:val="00B02F36"/>
    <w:rsid w:val="00B030EA"/>
    <w:rsid w:val="00B047B5"/>
    <w:rsid w:val="00B05593"/>
    <w:rsid w:val="00B066FA"/>
    <w:rsid w:val="00B06EE5"/>
    <w:rsid w:val="00B0768E"/>
    <w:rsid w:val="00B076D9"/>
    <w:rsid w:val="00B07EDB"/>
    <w:rsid w:val="00B10F00"/>
    <w:rsid w:val="00B128F6"/>
    <w:rsid w:val="00B13129"/>
    <w:rsid w:val="00B1381B"/>
    <w:rsid w:val="00B14C7C"/>
    <w:rsid w:val="00B14E3B"/>
    <w:rsid w:val="00B15541"/>
    <w:rsid w:val="00B15939"/>
    <w:rsid w:val="00B15D95"/>
    <w:rsid w:val="00B163FE"/>
    <w:rsid w:val="00B203E9"/>
    <w:rsid w:val="00B20B46"/>
    <w:rsid w:val="00B22E3E"/>
    <w:rsid w:val="00B25A52"/>
    <w:rsid w:val="00B27942"/>
    <w:rsid w:val="00B30755"/>
    <w:rsid w:val="00B31553"/>
    <w:rsid w:val="00B316A9"/>
    <w:rsid w:val="00B32A3C"/>
    <w:rsid w:val="00B32F51"/>
    <w:rsid w:val="00B3319E"/>
    <w:rsid w:val="00B332D3"/>
    <w:rsid w:val="00B33D7A"/>
    <w:rsid w:val="00B3722B"/>
    <w:rsid w:val="00B41DD9"/>
    <w:rsid w:val="00B426DF"/>
    <w:rsid w:val="00B435FC"/>
    <w:rsid w:val="00B436B7"/>
    <w:rsid w:val="00B43866"/>
    <w:rsid w:val="00B44CE3"/>
    <w:rsid w:val="00B46BC3"/>
    <w:rsid w:val="00B47F45"/>
    <w:rsid w:val="00B50296"/>
    <w:rsid w:val="00B5117F"/>
    <w:rsid w:val="00B513EE"/>
    <w:rsid w:val="00B5171C"/>
    <w:rsid w:val="00B53848"/>
    <w:rsid w:val="00B53A73"/>
    <w:rsid w:val="00B53FE6"/>
    <w:rsid w:val="00B5419F"/>
    <w:rsid w:val="00B54EA6"/>
    <w:rsid w:val="00B555A9"/>
    <w:rsid w:val="00B55D08"/>
    <w:rsid w:val="00B561EF"/>
    <w:rsid w:val="00B563BF"/>
    <w:rsid w:val="00B56502"/>
    <w:rsid w:val="00B566D5"/>
    <w:rsid w:val="00B56FB2"/>
    <w:rsid w:val="00B5774C"/>
    <w:rsid w:val="00B6055C"/>
    <w:rsid w:val="00B617D7"/>
    <w:rsid w:val="00B61F5F"/>
    <w:rsid w:val="00B6323A"/>
    <w:rsid w:val="00B63520"/>
    <w:rsid w:val="00B6371F"/>
    <w:rsid w:val="00B6494E"/>
    <w:rsid w:val="00B64CB6"/>
    <w:rsid w:val="00B64F8B"/>
    <w:rsid w:val="00B654D7"/>
    <w:rsid w:val="00B6625B"/>
    <w:rsid w:val="00B66280"/>
    <w:rsid w:val="00B6666A"/>
    <w:rsid w:val="00B66D6A"/>
    <w:rsid w:val="00B70634"/>
    <w:rsid w:val="00B70F02"/>
    <w:rsid w:val="00B7159C"/>
    <w:rsid w:val="00B7235E"/>
    <w:rsid w:val="00B7313D"/>
    <w:rsid w:val="00B73C72"/>
    <w:rsid w:val="00B75740"/>
    <w:rsid w:val="00B7582F"/>
    <w:rsid w:val="00B778A8"/>
    <w:rsid w:val="00B80B32"/>
    <w:rsid w:val="00B81681"/>
    <w:rsid w:val="00B8257E"/>
    <w:rsid w:val="00B82DE2"/>
    <w:rsid w:val="00B838BC"/>
    <w:rsid w:val="00B84854"/>
    <w:rsid w:val="00B8558F"/>
    <w:rsid w:val="00B85AB3"/>
    <w:rsid w:val="00B85D0A"/>
    <w:rsid w:val="00B85D47"/>
    <w:rsid w:val="00B85FF0"/>
    <w:rsid w:val="00B86089"/>
    <w:rsid w:val="00B87368"/>
    <w:rsid w:val="00B8740D"/>
    <w:rsid w:val="00B874EC"/>
    <w:rsid w:val="00B903CF"/>
    <w:rsid w:val="00B92566"/>
    <w:rsid w:val="00B9484F"/>
    <w:rsid w:val="00B948EB"/>
    <w:rsid w:val="00B95974"/>
    <w:rsid w:val="00B9653D"/>
    <w:rsid w:val="00B96782"/>
    <w:rsid w:val="00B97346"/>
    <w:rsid w:val="00B97F09"/>
    <w:rsid w:val="00BA24C5"/>
    <w:rsid w:val="00BA2938"/>
    <w:rsid w:val="00BA7553"/>
    <w:rsid w:val="00BA7996"/>
    <w:rsid w:val="00BB0905"/>
    <w:rsid w:val="00BB1463"/>
    <w:rsid w:val="00BB1BDD"/>
    <w:rsid w:val="00BB1F7A"/>
    <w:rsid w:val="00BB27CE"/>
    <w:rsid w:val="00BB2B30"/>
    <w:rsid w:val="00BB499B"/>
    <w:rsid w:val="00BB4B30"/>
    <w:rsid w:val="00BB504F"/>
    <w:rsid w:val="00BB6F0C"/>
    <w:rsid w:val="00BB7A85"/>
    <w:rsid w:val="00BC028D"/>
    <w:rsid w:val="00BC0D75"/>
    <w:rsid w:val="00BC18C5"/>
    <w:rsid w:val="00BC4941"/>
    <w:rsid w:val="00BC5D9F"/>
    <w:rsid w:val="00BC6675"/>
    <w:rsid w:val="00BC676D"/>
    <w:rsid w:val="00BC69B9"/>
    <w:rsid w:val="00BC6CAA"/>
    <w:rsid w:val="00BC6CC5"/>
    <w:rsid w:val="00BC6E1C"/>
    <w:rsid w:val="00BC755C"/>
    <w:rsid w:val="00BC76DA"/>
    <w:rsid w:val="00BC792D"/>
    <w:rsid w:val="00BC7A18"/>
    <w:rsid w:val="00BC7E8F"/>
    <w:rsid w:val="00BD1D9D"/>
    <w:rsid w:val="00BD25FE"/>
    <w:rsid w:val="00BD2900"/>
    <w:rsid w:val="00BD3878"/>
    <w:rsid w:val="00BD5324"/>
    <w:rsid w:val="00BD56F0"/>
    <w:rsid w:val="00BD5BC9"/>
    <w:rsid w:val="00BD66FB"/>
    <w:rsid w:val="00BD73F6"/>
    <w:rsid w:val="00BD7F48"/>
    <w:rsid w:val="00BE0969"/>
    <w:rsid w:val="00BE17A8"/>
    <w:rsid w:val="00BE20BE"/>
    <w:rsid w:val="00BE334A"/>
    <w:rsid w:val="00BE38BB"/>
    <w:rsid w:val="00BE48A9"/>
    <w:rsid w:val="00BE495B"/>
    <w:rsid w:val="00BE50B6"/>
    <w:rsid w:val="00BE6617"/>
    <w:rsid w:val="00BE667C"/>
    <w:rsid w:val="00BE72E4"/>
    <w:rsid w:val="00BE7E2C"/>
    <w:rsid w:val="00BF0E43"/>
    <w:rsid w:val="00BF2F05"/>
    <w:rsid w:val="00BF3E64"/>
    <w:rsid w:val="00BF5AA7"/>
    <w:rsid w:val="00BF7A45"/>
    <w:rsid w:val="00C008FC"/>
    <w:rsid w:val="00C03655"/>
    <w:rsid w:val="00C04DE4"/>
    <w:rsid w:val="00C05B03"/>
    <w:rsid w:val="00C06133"/>
    <w:rsid w:val="00C064FB"/>
    <w:rsid w:val="00C071A2"/>
    <w:rsid w:val="00C07941"/>
    <w:rsid w:val="00C10512"/>
    <w:rsid w:val="00C1182F"/>
    <w:rsid w:val="00C12389"/>
    <w:rsid w:val="00C126DB"/>
    <w:rsid w:val="00C12DE7"/>
    <w:rsid w:val="00C13F89"/>
    <w:rsid w:val="00C14EA8"/>
    <w:rsid w:val="00C156A8"/>
    <w:rsid w:val="00C16087"/>
    <w:rsid w:val="00C168F1"/>
    <w:rsid w:val="00C1775C"/>
    <w:rsid w:val="00C17924"/>
    <w:rsid w:val="00C2132D"/>
    <w:rsid w:val="00C238BB"/>
    <w:rsid w:val="00C23FDC"/>
    <w:rsid w:val="00C30028"/>
    <w:rsid w:val="00C301B9"/>
    <w:rsid w:val="00C30706"/>
    <w:rsid w:val="00C30B45"/>
    <w:rsid w:val="00C32561"/>
    <w:rsid w:val="00C337D7"/>
    <w:rsid w:val="00C33D91"/>
    <w:rsid w:val="00C3513D"/>
    <w:rsid w:val="00C36F68"/>
    <w:rsid w:val="00C37204"/>
    <w:rsid w:val="00C37E91"/>
    <w:rsid w:val="00C40192"/>
    <w:rsid w:val="00C40EC2"/>
    <w:rsid w:val="00C40FF4"/>
    <w:rsid w:val="00C422CC"/>
    <w:rsid w:val="00C43068"/>
    <w:rsid w:val="00C439F1"/>
    <w:rsid w:val="00C459C2"/>
    <w:rsid w:val="00C45E3C"/>
    <w:rsid w:val="00C47008"/>
    <w:rsid w:val="00C47713"/>
    <w:rsid w:val="00C47DB9"/>
    <w:rsid w:val="00C50ED8"/>
    <w:rsid w:val="00C50F10"/>
    <w:rsid w:val="00C5111C"/>
    <w:rsid w:val="00C511B6"/>
    <w:rsid w:val="00C51C6F"/>
    <w:rsid w:val="00C52875"/>
    <w:rsid w:val="00C5310D"/>
    <w:rsid w:val="00C55288"/>
    <w:rsid w:val="00C57BAD"/>
    <w:rsid w:val="00C57BAE"/>
    <w:rsid w:val="00C601BB"/>
    <w:rsid w:val="00C6087C"/>
    <w:rsid w:val="00C60EDB"/>
    <w:rsid w:val="00C610E7"/>
    <w:rsid w:val="00C620C4"/>
    <w:rsid w:val="00C626AF"/>
    <w:rsid w:val="00C62744"/>
    <w:rsid w:val="00C62FD4"/>
    <w:rsid w:val="00C644ED"/>
    <w:rsid w:val="00C64804"/>
    <w:rsid w:val="00C64969"/>
    <w:rsid w:val="00C651FE"/>
    <w:rsid w:val="00C65CAC"/>
    <w:rsid w:val="00C66E1B"/>
    <w:rsid w:val="00C6764E"/>
    <w:rsid w:val="00C71A0D"/>
    <w:rsid w:val="00C72308"/>
    <w:rsid w:val="00C72692"/>
    <w:rsid w:val="00C72E49"/>
    <w:rsid w:val="00C73C59"/>
    <w:rsid w:val="00C74420"/>
    <w:rsid w:val="00C74A17"/>
    <w:rsid w:val="00C75B8D"/>
    <w:rsid w:val="00C75CDD"/>
    <w:rsid w:val="00C7709F"/>
    <w:rsid w:val="00C7710E"/>
    <w:rsid w:val="00C77AE8"/>
    <w:rsid w:val="00C77F45"/>
    <w:rsid w:val="00C810BD"/>
    <w:rsid w:val="00C81FA7"/>
    <w:rsid w:val="00C82D02"/>
    <w:rsid w:val="00C832C7"/>
    <w:rsid w:val="00C83ED3"/>
    <w:rsid w:val="00C8629F"/>
    <w:rsid w:val="00C878DE"/>
    <w:rsid w:val="00C91B07"/>
    <w:rsid w:val="00C91F18"/>
    <w:rsid w:val="00C933DF"/>
    <w:rsid w:val="00C93D2C"/>
    <w:rsid w:val="00C97B90"/>
    <w:rsid w:val="00C97D1A"/>
    <w:rsid w:val="00CA011E"/>
    <w:rsid w:val="00CA1FDB"/>
    <w:rsid w:val="00CA266E"/>
    <w:rsid w:val="00CA27E6"/>
    <w:rsid w:val="00CA2DA6"/>
    <w:rsid w:val="00CA3027"/>
    <w:rsid w:val="00CA36C9"/>
    <w:rsid w:val="00CA3C28"/>
    <w:rsid w:val="00CA4C8D"/>
    <w:rsid w:val="00CA4EBC"/>
    <w:rsid w:val="00CA5F57"/>
    <w:rsid w:val="00CA6216"/>
    <w:rsid w:val="00CA7793"/>
    <w:rsid w:val="00CB11BA"/>
    <w:rsid w:val="00CB1425"/>
    <w:rsid w:val="00CB3A47"/>
    <w:rsid w:val="00CB3F4F"/>
    <w:rsid w:val="00CB4359"/>
    <w:rsid w:val="00CB49E8"/>
    <w:rsid w:val="00CB4BDB"/>
    <w:rsid w:val="00CB4D69"/>
    <w:rsid w:val="00CB62A3"/>
    <w:rsid w:val="00CC0E30"/>
    <w:rsid w:val="00CC20E4"/>
    <w:rsid w:val="00CC21C6"/>
    <w:rsid w:val="00CC2867"/>
    <w:rsid w:val="00CC299E"/>
    <w:rsid w:val="00CC2FBA"/>
    <w:rsid w:val="00CC32AA"/>
    <w:rsid w:val="00CC35AD"/>
    <w:rsid w:val="00CC3A14"/>
    <w:rsid w:val="00CC3E43"/>
    <w:rsid w:val="00CC3E6C"/>
    <w:rsid w:val="00CC400F"/>
    <w:rsid w:val="00CC5A59"/>
    <w:rsid w:val="00CC6B60"/>
    <w:rsid w:val="00CC6B8B"/>
    <w:rsid w:val="00CC74D0"/>
    <w:rsid w:val="00CD30B4"/>
    <w:rsid w:val="00CD319F"/>
    <w:rsid w:val="00CD35BC"/>
    <w:rsid w:val="00CD41A1"/>
    <w:rsid w:val="00CD448E"/>
    <w:rsid w:val="00CD4E28"/>
    <w:rsid w:val="00CD5017"/>
    <w:rsid w:val="00CD53AC"/>
    <w:rsid w:val="00CD5D0D"/>
    <w:rsid w:val="00CD6008"/>
    <w:rsid w:val="00CD6620"/>
    <w:rsid w:val="00CD78E4"/>
    <w:rsid w:val="00CE0CB3"/>
    <w:rsid w:val="00CE0EBD"/>
    <w:rsid w:val="00CE28A6"/>
    <w:rsid w:val="00CE4914"/>
    <w:rsid w:val="00CE68B1"/>
    <w:rsid w:val="00CE6DD1"/>
    <w:rsid w:val="00CE7E9C"/>
    <w:rsid w:val="00CF0B3F"/>
    <w:rsid w:val="00CF1025"/>
    <w:rsid w:val="00CF1907"/>
    <w:rsid w:val="00CF30ED"/>
    <w:rsid w:val="00CF369A"/>
    <w:rsid w:val="00CF393A"/>
    <w:rsid w:val="00CF4D16"/>
    <w:rsid w:val="00CF5C54"/>
    <w:rsid w:val="00CF6995"/>
    <w:rsid w:val="00CF6A1D"/>
    <w:rsid w:val="00D00717"/>
    <w:rsid w:val="00D010FF"/>
    <w:rsid w:val="00D012B0"/>
    <w:rsid w:val="00D019E3"/>
    <w:rsid w:val="00D027F1"/>
    <w:rsid w:val="00D0477A"/>
    <w:rsid w:val="00D04D03"/>
    <w:rsid w:val="00D061ED"/>
    <w:rsid w:val="00D06AC8"/>
    <w:rsid w:val="00D07AA5"/>
    <w:rsid w:val="00D10406"/>
    <w:rsid w:val="00D10CFC"/>
    <w:rsid w:val="00D118D1"/>
    <w:rsid w:val="00D12694"/>
    <w:rsid w:val="00D1454B"/>
    <w:rsid w:val="00D14E9A"/>
    <w:rsid w:val="00D15091"/>
    <w:rsid w:val="00D1575D"/>
    <w:rsid w:val="00D17CFE"/>
    <w:rsid w:val="00D221D1"/>
    <w:rsid w:val="00D240F2"/>
    <w:rsid w:val="00D24D63"/>
    <w:rsid w:val="00D24E80"/>
    <w:rsid w:val="00D257B4"/>
    <w:rsid w:val="00D25E1B"/>
    <w:rsid w:val="00D2611A"/>
    <w:rsid w:val="00D2629A"/>
    <w:rsid w:val="00D270DC"/>
    <w:rsid w:val="00D30B3E"/>
    <w:rsid w:val="00D30C20"/>
    <w:rsid w:val="00D30EDC"/>
    <w:rsid w:val="00D320DD"/>
    <w:rsid w:val="00D32C03"/>
    <w:rsid w:val="00D3347B"/>
    <w:rsid w:val="00D3352D"/>
    <w:rsid w:val="00D338DD"/>
    <w:rsid w:val="00D34AE5"/>
    <w:rsid w:val="00D34C5F"/>
    <w:rsid w:val="00D36307"/>
    <w:rsid w:val="00D36B8F"/>
    <w:rsid w:val="00D36BBD"/>
    <w:rsid w:val="00D3768A"/>
    <w:rsid w:val="00D37F9F"/>
    <w:rsid w:val="00D40C5E"/>
    <w:rsid w:val="00D41030"/>
    <w:rsid w:val="00D413E2"/>
    <w:rsid w:val="00D4191D"/>
    <w:rsid w:val="00D41FBF"/>
    <w:rsid w:val="00D43630"/>
    <w:rsid w:val="00D44AAC"/>
    <w:rsid w:val="00D454A9"/>
    <w:rsid w:val="00D4729C"/>
    <w:rsid w:val="00D47479"/>
    <w:rsid w:val="00D50519"/>
    <w:rsid w:val="00D5096B"/>
    <w:rsid w:val="00D50B10"/>
    <w:rsid w:val="00D51A30"/>
    <w:rsid w:val="00D5373C"/>
    <w:rsid w:val="00D53A43"/>
    <w:rsid w:val="00D5523E"/>
    <w:rsid w:val="00D55656"/>
    <w:rsid w:val="00D56318"/>
    <w:rsid w:val="00D57D09"/>
    <w:rsid w:val="00D57E3C"/>
    <w:rsid w:val="00D6015D"/>
    <w:rsid w:val="00D6102C"/>
    <w:rsid w:val="00D615F1"/>
    <w:rsid w:val="00D634DB"/>
    <w:rsid w:val="00D64A21"/>
    <w:rsid w:val="00D64A55"/>
    <w:rsid w:val="00D64C8B"/>
    <w:rsid w:val="00D650E9"/>
    <w:rsid w:val="00D65A53"/>
    <w:rsid w:val="00D65C7C"/>
    <w:rsid w:val="00D670C9"/>
    <w:rsid w:val="00D6731D"/>
    <w:rsid w:val="00D7099B"/>
    <w:rsid w:val="00D709E6"/>
    <w:rsid w:val="00D711FD"/>
    <w:rsid w:val="00D72C53"/>
    <w:rsid w:val="00D72F92"/>
    <w:rsid w:val="00D74537"/>
    <w:rsid w:val="00D74A46"/>
    <w:rsid w:val="00D75443"/>
    <w:rsid w:val="00D75BB4"/>
    <w:rsid w:val="00D80AEF"/>
    <w:rsid w:val="00D811AB"/>
    <w:rsid w:val="00D81610"/>
    <w:rsid w:val="00D8207D"/>
    <w:rsid w:val="00D8221B"/>
    <w:rsid w:val="00D82269"/>
    <w:rsid w:val="00D82EF5"/>
    <w:rsid w:val="00D84110"/>
    <w:rsid w:val="00D844B1"/>
    <w:rsid w:val="00D850D4"/>
    <w:rsid w:val="00D85C3B"/>
    <w:rsid w:val="00D865E5"/>
    <w:rsid w:val="00D86E1A"/>
    <w:rsid w:val="00D870E7"/>
    <w:rsid w:val="00D8784A"/>
    <w:rsid w:val="00D902F4"/>
    <w:rsid w:val="00D911A9"/>
    <w:rsid w:val="00D916DF"/>
    <w:rsid w:val="00D920D5"/>
    <w:rsid w:val="00D92A36"/>
    <w:rsid w:val="00D948FE"/>
    <w:rsid w:val="00D952AC"/>
    <w:rsid w:val="00D954C0"/>
    <w:rsid w:val="00D957F1"/>
    <w:rsid w:val="00D959D2"/>
    <w:rsid w:val="00D96B8C"/>
    <w:rsid w:val="00DA17C3"/>
    <w:rsid w:val="00DA3134"/>
    <w:rsid w:val="00DA3FA8"/>
    <w:rsid w:val="00DA4654"/>
    <w:rsid w:val="00DA4738"/>
    <w:rsid w:val="00DA54C4"/>
    <w:rsid w:val="00DA61CB"/>
    <w:rsid w:val="00DA6457"/>
    <w:rsid w:val="00DB1879"/>
    <w:rsid w:val="00DB2197"/>
    <w:rsid w:val="00DB3784"/>
    <w:rsid w:val="00DB44A6"/>
    <w:rsid w:val="00DB5AF4"/>
    <w:rsid w:val="00DB6338"/>
    <w:rsid w:val="00DB792F"/>
    <w:rsid w:val="00DB7AE0"/>
    <w:rsid w:val="00DC0124"/>
    <w:rsid w:val="00DC3D01"/>
    <w:rsid w:val="00DC498C"/>
    <w:rsid w:val="00DC5476"/>
    <w:rsid w:val="00DC6DED"/>
    <w:rsid w:val="00DC710E"/>
    <w:rsid w:val="00DD0B01"/>
    <w:rsid w:val="00DD14D6"/>
    <w:rsid w:val="00DD1DAD"/>
    <w:rsid w:val="00DE08EC"/>
    <w:rsid w:val="00DE1A81"/>
    <w:rsid w:val="00DE1F9E"/>
    <w:rsid w:val="00DE27AC"/>
    <w:rsid w:val="00DE29FB"/>
    <w:rsid w:val="00DE4D84"/>
    <w:rsid w:val="00DE676A"/>
    <w:rsid w:val="00DE6F22"/>
    <w:rsid w:val="00DF02F1"/>
    <w:rsid w:val="00DF0DF7"/>
    <w:rsid w:val="00DF156D"/>
    <w:rsid w:val="00DF18E8"/>
    <w:rsid w:val="00DF2B5C"/>
    <w:rsid w:val="00DF3112"/>
    <w:rsid w:val="00DF3CF6"/>
    <w:rsid w:val="00DF4BF8"/>
    <w:rsid w:val="00E017BC"/>
    <w:rsid w:val="00E027C2"/>
    <w:rsid w:val="00E045FA"/>
    <w:rsid w:val="00E0564D"/>
    <w:rsid w:val="00E058C7"/>
    <w:rsid w:val="00E060C4"/>
    <w:rsid w:val="00E07108"/>
    <w:rsid w:val="00E10080"/>
    <w:rsid w:val="00E10C0E"/>
    <w:rsid w:val="00E11128"/>
    <w:rsid w:val="00E12E82"/>
    <w:rsid w:val="00E13622"/>
    <w:rsid w:val="00E13C76"/>
    <w:rsid w:val="00E13C8D"/>
    <w:rsid w:val="00E13DA4"/>
    <w:rsid w:val="00E143C6"/>
    <w:rsid w:val="00E1626D"/>
    <w:rsid w:val="00E17774"/>
    <w:rsid w:val="00E20BDD"/>
    <w:rsid w:val="00E2248F"/>
    <w:rsid w:val="00E22A78"/>
    <w:rsid w:val="00E22B1C"/>
    <w:rsid w:val="00E22E77"/>
    <w:rsid w:val="00E2333B"/>
    <w:rsid w:val="00E24F7F"/>
    <w:rsid w:val="00E256D8"/>
    <w:rsid w:val="00E26B59"/>
    <w:rsid w:val="00E27C91"/>
    <w:rsid w:val="00E30601"/>
    <w:rsid w:val="00E306F7"/>
    <w:rsid w:val="00E31579"/>
    <w:rsid w:val="00E326F5"/>
    <w:rsid w:val="00E32E37"/>
    <w:rsid w:val="00E33369"/>
    <w:rsid w:val="00E335B2"/>
    <w:rsid w:val="00E3367D"/>
    <w:rsid w:val="00E33F2D"/>
    <w:rsid w:val="00E348BA"/>
    <w:rsid w:val="00E34B68"/>
    <w:rsid w:val="00E35063"/>
    <w:rsid w:val="00E36209"/>
    <w:rsid w:val="00E3705A"/>
    <w:rsid w:val="00E40998"/>
    <w:rsid w:val="00E411CA"/>
    <w:rsid w:val="00E416F7"/>
    <w:rsid w:val="00E41B76"/>
    <w:rsid w:val="00E44DBD"/>
    <w:rsid w:val="00E45188"/>
    <w:rsid w:val="00E45637"/>
    <w:rsid w:val="00E45CF9"/>
    <w:rsid w:val="00E45E58"/>
    <w:rsid w:val="00E5016E"/>
    <w:rsid w:val="00E50E3C"/>
    <w:rsid w:val="00E51566"/>
    <w:rsid w:val="00E520E5"/>
    <w:rsid w:val="00E52B7B"/>
    <w:rsid w:val="00E53BD3"/>
    <w:rsid w:val="00E55C59"/>
    <w:rsid w:val="00E55DD4"/>
    <w:rsid w:val="00E62BC7"/>
    <w:rsid w:val="00E63594"/>
    <w:rsid w:val="00E64BE3"/>
    <w:rsid w:val="00E64E03"/>
    <w:rsid w:val="00E6514C"/>
    <w:rsid w:val="00E70087"/>
    <w:rsid w:val="00E71417"/>
    <w:rsid w:val="00E71CDF"/>
    <w:rsid w:val="00E71F84"/>
    <w:rsid w:val="00E7262D"/>
    <w:rsid w:val="00E72EBE"/>
    <w:rsid w:val="00E745B1"/>
    <w:rsid w:val="00E75072"/>
    <w:rsid w:val="00E75D94"/>
    <w:rsid w:val="00E7619F"/>
    <w:rsid w:val="00E7625C"/>
    <w:rsid w:val="00E76CAD"/>
    <w:rsid w:val="00E7747C"/>
    <w:rsid w:val="00E77746"/>
    <w:rsid w:val="00E77AD4"/>
    <w:rsid w:val="00E8055F"/>
    <w:rsid w:val="00E813C4"/>
    <w:rsid w:val="00E8259C"/>
    <w:rsid w:val="00E841CF"/>
    <w:rsid w:val="00E8431A"/>
    <w:rsid w:val="00E8481A"/>
    <w:rsid w:val="00E84F49"/>
    <w:rsid w:val="00E856C3"/>
    <w:rsid w:val="00E87A7C"/>
    <w:rsid w:val="00E90D0A"/>
    <w:rsid w:val="00E90F79"/>
    <w:rsid w:val="00E917BC"/>
    <w:rsid w:val="00E920EB"/>
    <w:rsid w:val="00E9251F"/>
    <w:rsid w:val="00E949E6"/>
    <w:rsid w:val="00E96202"/>
    <w:rsid w:val="00EA0EAD"/>
    <w:rsid w:val="00EA1048"/>
    <w:rsid w:val="00EA161F"/>
    <w:rsid w:val="00EA2F47"/>
    <w:rsid w:val="00EA4FF2"/>
    <w:rsid w:val="00EA5B14"/>
    <w:rsid w:val="00EA70D5"/>
    <w:rsid w:val="00EA7787"/>
    <w:rsid w:val="00EB1920"/>
    <w:rsid w:val="00EB1DEB"/>
    <w:rsid w:val="00EB32A6"/>
    <w:rsid w:val="00EB378C"/>
    <w:rsid w:val="00EB491C"/>
    <w:rsid w:val="00EB535D"/>
    <w:rsid w:val="00EB64DE"/>
    <w:rsid w:val="00EB64E5"/>
    <w:rsid w:val="00EB729B"/>
    <w:rsid w:val="00EB72AB"/>
    <w:rsid w:val="00EB7AE8"/>
    <w:rsid w:val="00EB7C49"/>
    <w:rsid w:val="00EC0497"/>
    <w:rsid w:val="00EC1F57"/>
    <w:rsid w:val="00EC24C0"/>
    <w:rsid w:val="00EC24CA"/>
    <w:rsid w:val="00EC2690"/>
    <w:rsid w:val="00EC29DC"/>
    <w:rsid w:val="00EC2E3D"/>
    <w:rsid w:val="00EC2F75"/>
    <w:rsid w:val="00EC4CB7"/>
    <w:rsid w:val="00EC52E3"/>
    <w:rsid w:val="00EC6BB5"/>
    <w:rsid w:val="00ED0690"/>
    <w:rsid w:val="00ED08B0"/>
    <w:rsid w:val="00ED360B"/>
    <w:rsid w:val="00ED667F"/>
    <w:rsid w:val="00ED679A"/>
    <w:rsid w:val="00ED6CB6"/>
    <w:rsid w:val="00ED7D96"/>
    <w:rsid w:val="00EE09C4"/>
    <w:rsid w:val="00EE12A2"/>
    <w:rsid w:val="00EE2385"/>
    <w:rsid w:val="00EE23EE"/>
    <w:rsid w:val="00EE2EF3"/>
    <w:rsid w:val="00EE2F98"/>
    <w:rsid w:val="00EE301A"/>
    <w:rsid w:val="00EE5035"/>
    <w:rsid w:val="00EE74E5"/>
    <w:rsid w:val="00EE7DDE"/>
    <w:rsid w:val="00EF2279"/>
    <w:rsid w:val="00EF349F"/>
    <w:rsid w:val="00EF3C48"/>
    <w:rsid w:val="00EF4598"/>
    <w:rsid w:val="00EF6332"/>
    <w:rsid w:val="00EF6551"/>
    <w:rsid w:val="00F016F4"/>
    <w:rsid w:val="00F022CB"/>
    <w:rsid w:val="00F027DA"/>
    <w:rsid w:val="00F0396E"/>
    <w:rsid w:val="00F04059"/>
    <w:rsid w:val="00F0492F"/>
    <w:rsid w:val="00F04CC7"/>
    <w:rsid w:val="00F05DDD"/>
    <w:rsid w:val="00F067D8"/>
    <w:rsid w:val="00F07027"/>
    <w:rsid w:val="00F103BD"/>
    <w:rsid w:val="00F10FAA"/>
    <w:rsid w:val="00F11633"/>
    <w:rsid w:val="00F13FB0"/>
    <w:rsid w:val="00F16C9D"/>
    <w:rsid w:val="00F173A1"/>
    <w:rsid w:val="00F203FD"/>
    <w:rsid w:val="00F2224E"/>
    <w:rsid w:val="00F226C2"/>
    <w:rsid w:val="00F2300B"/>
    <w:rsid w:val="00F232D3"/>
    <w:rsid w:val="00F23F43"/>
    <w:rsid w:val="00F2519C"/>
    <w:rsid w:val="00F263E1"/>
    <w:rsid w:val="00F263F6"/>
    <w:rsid w:val="00F3073B"/>
    <w:rsid w:val="00F30AAE"/>
    <w:rsid w:val="00F32B93"/>
    <w:rsid w:val="00F334E5"/>
    <w:rsid w:val="00F34C1D"/>
    <w:rsid w:val="00F3594A"/>
    <w:rsid w:val="00F3639E"/>
    <w:rsid w:val="00F369AD"/>
    <w:rsid w:val="00F37001"/>
    <w:rsid w:val="00F3702B"/>
    <w:rsid w:val="00F37F34"/>
    <w:rsid w:val="00F40D49"/>
    <w:rsid w:val="00F42A9D"/>
    <w:rsid w:val="00F42EBD"/>
    <w:rsid w:val="00F4383E"/>
    <w:rsid w:val="00F43FF5"/>
    <w:rsid w:val="00F440C6"/>
    <w:rsid w:val="00F442EB"/>
    <w:rsid w:val="00F444D6"/>
    <w:rsid w:val="00F45850"/>
    <w:rsid w:val="00F45D9B"/>
    <w:rsid w:val="00F46EBB"/>
    <w:rsid w:val="00F47E64"/>
    <w:rsid w:val="00F47F8D"/>
    <w:rsid w:val="00F50E7E"/>
    <w:rsid w:val="00F5161D"/>
    <w:rsid w:val="00F51BE5"/>
    <w:rsid w:val="00F52333"/>
    <w:rsid w:val="00F523F0"/>
    <w:rsid w:val="00F5278A"/>
    <w:rsid w:val="00F53E98"/>
    <w:rsid w:val="00F54BE8"/>
    <w:rsid w:val="00F56443"/>
    <w:rsid w:val="00F57051"/>
    <w:rsid w:val="00F60072"/>
    <w:rsid w:val="00F62485"/>
    <w:rsid w:val="00F63971"/>
    <w:rsid w:val="00F6406B"/>
    <w:rsid w:val="00F64923"/>
    <w:rsid w:val="00F671A0"/>
    <w:rsid w:val="00F70003"/>
    <w:rsid w:val="00F71F9D"/>
    <w:rsid w:val="00F72664"/>
    <w:rsid w:val="00F744D0"/>
    <w:rsid w:val="00F74DAF"/>
    <w:rsid w:val="00F75907"/>
    <w:rsid w:val="00F76B0F"/>
    <w:rsid w:val="00F77242"/>
    <w:rsid w:val="00F77B7B"/>
    <w:rsid w:val="00F800D1"/>
    <w:rsid w:val="00F80D16"/>
    <w:rsid w:val="00F80FF9"/>
    <w:rsid w:val="00F81131"/>
    <w:rsid w:val="00F81456"/>
    <w:rsid w:val="00F81A04"/>
    <w:rsid w:val="00F83DAA"/>
    <w:rsid w:val="00F84C72"/>
    <w:rsid w:val="00F85AE3"/>
    <w:rsid w:val="00F8744B"/>
    <w:rsid w:val="00F87777"/>
    <w:rsid w:val="00F90117"/>
    <w:rsid w:val="00F904E8"/>
    <w:rsid w:val="00F905D4"/>
    <w:rsid w:val="00F91110"/>
    <w:rsid w:val="00F93EC5"/>
    <w:rsid w:val="00F94801"/>
    <w:rsid w:val="00F94872"/>
    <w:rsid w:val="00F95CFD"/>
    <w:rsid w:val="00F96E13"/>
    <w:rsid w:val="00FA0D07"/>
    <w:rsid w:val="00FA277F"/>
    <w:rsid w:val="00FA69FB"/>
    <w:rsid w:val="00FA6FF4"/>
    <w:rsid w:val="00FB28DD"/>
    <w:rsid w:val="00FB300E"/>
    <w:rsid w:val="00FB4215"/>
    <w:rsid w:val="00FB4ABC"/>
    <w:rsid w:val="00FB4D30"/>
    <w:rsid w:val="00FB5549"/>
    <w:rsid w:val="00FB559A"/>
    <w:rsid w:val="00FB57C4"/>
    <w:rsid w:val="00FB599F"/>
    <w:rsid w:val="00FB7AD4"/>
    <w:rsid w:val="00FB7D20"/>
    <w:rsid w:val="00FC1A2C"/>
    <w:rsid w:val="00FC223B"/>
    <w:rsid w:val="00FC48A6"/>
    <w:rsid w:val="00FC534A"/>
    <w:rsid w:val="00FC5CE1"/>
    <w:rsid w:val="00FC7ABF"/>
    <w:rsid w:val="00FD104A"/>
    <w:rsid w:val="00FD1B26"/>
    <w:rsid w:val="00FD1E84"/>
    <w:rsid w:val="00FE0134"/>
    <w:rsid w:val="00FE20B7"/>
    <w:rsid w:val="00FE2248"/>
    <w:rsid w:val="00FE28EC"/>
    <w:rsid w:val="00FE2C7D"/>
    <w:rsid w:val="00FE30A8"/>
    <w:rsid w:val="00FE3B96"/>
    <w:rsid w:val="00FE3E7B"/>
    <w:rsid w:val="00FE4326"/>
    <w:rsid w:val="00FE466F"/>
    <w:rsid w:val="00FE6863"/>
    <w:rsid w:val="00FE6BA7"/>
    <w:rsid w:val="00FE6BB6"/>
    <w:rsid w:val="00FF01CA"/>
    <w:rsid w:val="00FF1979"/>
    <w:rsid w:val="00FF1A55"/>
    <w:rsid w:val="00FF1A73"/>
    <w:rsid w:val="00FF524F"/>
    <w:rsid w:val="00FF533F"/>
    <w:rsid w:val="00FF53C0"/>
    <w:rsid w:val="00FF55EC"/>
    <w:rsid w:val="00FF6862"/>
    <w:rsid w:val="00FF68FE"/>
    <w:rsid w:val="00FF69C5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2b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05A"/>
    <w:pPr>
      <w:spacing w:after="220" w:line="260" w:lineRule="exact"/>
    </w:pPr>
    <w:rPr>
      <w:sz w:val="22"/>
      <w:szCs w:val="24"/>
    </w:rPr>
  </w:style>
  <w:style w:type="paragraph" w:styleId="Rubrik1">
    <w:name w:val="heading 1"/>
    <w:basedOn w:val="Normal"/>
    <w:next w:val="Normal"/>
    <w:autoRedefine/>
    <w:qFormat/>
    <w:rsid w:val="00D81610"/>
    <w:pPr>
      <w:keepNext/>
      <w:spacing w:before="480" w:after="60"/>
      <w:outlineLvl w:val="0"/>
    </w:pPr>
    <w:rPr>
      <w:rFonts w:ascii="Arial" w:hAnsi="Arial" w:cs="Arial"/>
      <w:bCs/>
      <w:kern w:val="32"/>
      <w:sz w:val="40"/>
      <w:szCs w:val="40"/>
    </w:rPr>
  </w:style>
  <w:style w:type="paragraph" w:styleId="Rubrik2">
    <w:name w:val="heading 2"/>
    <w:basedOn w:val="Normal"/>
    <w:next w:val="Normal"/>
    <w:qFormat/>
    <w:rsid w:val="00C71A0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Rubrik3">
    <w:name w:val="heading 3"/>
    <w:basedOn w:val="Normal"/>
    <w:next w:val="Normal"/>
    <w:qFormat/>
    <w:rsid w:val="00C71A0D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DE1F9E"/>
    <w:rPr>
      <w:color w:val="0000FF"/>
      <w:u w:val="single"/>
    </w:rPr>
  </w:style>
  <w:style w:type="paragraph" w:customStyle="1" w:styleId="hlsningsfras">
    <w:name w:val="hälsningsfras"/>
    <w:aliases w:val="0 pt e stycke"/>
    <w:basedOn w:val="Normal"/>
    <w:rsid w:val="00E841CF"/>
    <w:pPr>
      <w:spacing w:after="0"/>
    </w:pPr>
    <w:rPr>
      <w:lang w:val="en-GB"/>
    </w:rPr>
  </w:style>
  <w:style w:type="paragraph" w:customStyle="1" w:styleId="adressflt">
    <w:name w:val="adressfält"/>
    <w:aliases w:val="0 pt e radbyte"/>
    <w:basedOn w:val="Normal"/>
    <w:rsid w:val="002E18A3"/>
    <w:pPr>
      <w:tabs>
        <w:tab w:val="left" w:pos="3960"/>
      </w:tabs>
      <w:spacing w:after="0"/>
    </w:pPr>
  </w:style>
  <w:style w:type="paragraph" w:styleId="Punktlista">
    <w:name w:val="List Bullet"/>
    <w:basedOn w:val="Normal"/>
    <w:rsid w:val="00700F67"/>
    <w:pPr>
      <w:numPr>
        <w:numId w:val="1"/>
      </w:numPr>
      <w:spacing w:line="240" w:lineRule="auto"/>
      <w:ind w:left="924" w:hanging="357"/>
    </w:pPr>
    <w:rPr>
      <w:i/>
    </w:rPr>
  </w:style>
  <w:style w:type="paragraph" w:styleId="Sidhuvud">
    <w:name w:val="header"/>
    <w:basedOn w:val="Normal"/>
    <w:rsid w:val="00C71A0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E6617"/>
    <w:pPr>
      <w:tabs>
        <w:tab w:val="center" w:pos="4536"/>
        <w:tab w:val="left" w:pos="8789"/>
        <w:tab w:val="right" w:pos="9072"/>
      </w:tabs>
      <w:spacing w:after="0" w:line="240" w:lineRule="auto"/>
    </w:pPr>
    <w:rPr>
      <w:sz w:val="18"/>
    </w:rPr>
  </w:style>
  <w:style w:type="paragraph" w:customStyle="1" w:styleId="avtalstext">
    <w:name w:val="avtalstext"/>
    <w:basedOn w:val="Normal"/>
    <w:rsid w:val="00A72624"/>
  </w:style>
  <w:style w:type="paragraph" w:customStyle="1" w:styleId="framsida">
    <w:name w:val="framsida"/>
    <w:basedOn w:val="avtalstext"/>
    <w:rsid w:val="00701CC7"/>
    <w:rPr>
      <w:bCs/>
      <w:sz w:val="36"/>
    </w:rPr>
  </w:style>
  <w:style w:type="numbering" w:customStyle="1" w:styleId="avtalstextnummerlista">
    <w:name w:val="avtalstext nummerlista"/>
    <w:basedOn w:val="Ingenlista"/>
    <w:rsid w:val="00701CC7"/>
    <w:pPr>
      <w:numPr>
        <w:numId w:val="11"/>
      </w:numPr>
    </w:pPr>
  </w:style>
  <w:style w:type="paragraph" w:styleId="Ballongtext">
    <w:name w:val="Balloon Text"/>
    <w:basedOn w:val="Normal"/>
    <w:link w:val="BallongtextChar"/>
    <w:rsid w:val="009C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4460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qFormat/>
    <w:rsid w:val="00D81610"/>
    <w:rPr>
      <w:b/>
      <w:bCs/>
    </w:rPr>
  </w:style>
  <w:style w:type="paragraph" w:styleId="Rubrik">
    <w:name w:val="Title"/>
    <w:basedOn w:val="Normal"/>
    <w:next w:val="Normal"/>
    <w:link w:val="RubrikChar"/>
    <w:qFormat/>
    <w:rsid w:val="00D816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D816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D816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D816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getavstnd">
    <w:name w:val="No Spacing"/>
    <w:uiPriority w:val="1"/>
    <w:qFormat/>
    <w:rsid w:val="00D81610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05A"/>
    <w:pPr>
      <w:spacing w:after="220" w:line="260" w:lineRule="exact"/>
    </w:pPr>
    <w:rPr>
      <w:sz w:val="22"/>
      <w:szCs w:val="24"/>
    </w:rPr>
  </w:style>
  <w:style w:type="paragraph" w:styleId="Rubrik1">
    <w:name w:val="heading 1"/>
    <w:basedOn w:val="Normal"/>
    <w:next w:val="Normal"/>
    <w:autoRedefine/>
    <w:qFormat/>
    <w:rsid w:val="00D81610"/>
    <w:pPr>
      <w:keepNext/>
      <w:spacing w:before="480" w:after="60"/>
      <w:outlineLvl w:val="0"/>
    </w:pPr>
    <w:rPr>
      <w:rFonts w:ascii="Arial" w:hAnsi="Arial" w:cs="Arial"/>
      <w:bCs/>
      <w:kern w:val="32"/>
      <w:sz w:val="40"/>
      <w:szCs w:val="40"/>
    </w:rPr>
  </w:style>
  <w:style w:type="paragraph" w:styleId="Rubrik2">
    <w:name w:val="heading 2"/>
    <w:basedOn w:val="Normal"/>
    <w:next w:val="Normal"/>
    <w:qFormat/>
    <w:rsid w:val="00C71A0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Rubrik3">
    <w:name w:val="heading 3"/>
    <w:basedOn w:val="Normal"/>
    <w:next w:val="Normal"/>
    <w:qFormat/>
    <w:rsid w:val="00C71A0D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DE1F9E"/>
    <w:rPr>
      <w:color w:val="0000FF"/>
      <w:u w:val="single"/>
    </w:rPr>
  </w:style>
  <w:style w:type="paragraph" w:customStyle="1" w:styleId="hlsningsfras">
    <w:name w:val="hälsningsfras"/>
    <w:aliases w:val="0 pt e stycke"/>
    <w:basedOn w:val="Normal"/>
    <w:rsid w:val="00E841CF"/>
    <w:pPr>
      <w:spacing w:after="0"/>
    </w:pPr>
    <w:rPr>
      <w:lang w:val="en-GB"/>
    </w:rPr>
  </w:style>
  <w:style w:type="paragraph" w:customStyle="1" w:styleId="adressflt">
    <w:name w:val="adressfält"/>
    <w:aliases w:val="0 pt e radbyte"/>
    <w:basedOn w:val="Normal"/>
    <w:rsid w:val="002E18A3"/>
    <w:pPr>
      <w:tabs>
        <w:tab w:val="left" w:pos="3960"/>
      </w:tabs>
      <w:spacing w:after="0"/>
    </w:pPr>
  </w:style>
  <w:style w:type="paragraph" w:styleId="Punktlista">
    <w:name w:val="List Bullet"/>
    <w:basedOn w:val="Normal"/>
    <w:rsid w:val="00700F67"/>
    <w:pPr>
      <w:numPr>
        <w:numId w:val="1"/>
      </w:numPr>
      <w:spacing w:line="240" w:lineRule="auto"/>
      <w:ind w:left="924" w:hanging="357"/>
    </w:pPr>
    <w:rPr>
      <w:i/>
    </w:rPr>
  </w:style>
  <w:style w:type="paragraph" w:styleId="Sidhuvud">
    <w:name w:val="header"/>
    <w:basedOn w:val="Normal"/>
    <w:rsid w:val="00C71A0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E6617"/>
    <w:pPr>
      <w:tabs>
        <w:tab w:val="center" w:pos="4536"/>
        <w:tab w:val="left" w:pos="8789"/>
        <w:tab w:val="right" w:pos="9072"/>
      </w:tabs>
      <w:spacing w:after="0" w:line="240" w:lineRule="auto"/>
    </w:pPr>
    <w:rPr>
      <w:sz w:val="18"/>
    </w:rPr>
  </w:style>
  <w:style w:type="paragraph" w:customStyle="1" w:styleId="avtalstext">
    <w:name w:val="avtalstext"/>
    <w:basedOn w:val="Normal"/>
    <w:rsid w:val="00A72624"/>
  </w:style>
  <w:style w:type="paragraph" w:customStyle="1" w:styleId="framsida">
    <w:name w:val="framsida"/>
    <w:basedOn w:val="avtalstext"/>
    <w:rsid w:val="00701CC7"/>
    <w:rPr>
      <w:bCs/>
      <w:sz w:val="36"/>
    </w:rPr>
  </w:style>
  <w:style w:type="numbering" w:customStyle="1" w:styleId="avtalstextnummerlista">
    <w:name w:val="avtalstext nummerlista"/>
    <w:basedOn w:val="Ingenlista"/>
    <w:rsid w:val="00701CC7"/>
    <w:pPr>
      <w:numPr>
        <w:numId w:val="11"/>
      </w:numPr>
    </w:pPr>
  </w:style>
  <w:style w:type="paragraph" w:styleId="Ballongtext">
    <w:name w:val="Balloon Text"/>
    <w:basedOn w:val="Normal"/>
    <w:link w:val="BallongtextChar"/>
    <w:rsid w:val="009C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4460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qFormat/>
    <w:rsid w:val="00D81610"/>
    <w:rPr>
      <w:b/>
      <w:bCs/>
    </w:rPr>
  </w:style>
  <w:style w:type="paragraph" w:styleId="Rubrik">
    <w:name w:val="Title"/>
    <w:basedOn w:val="Normal"/>
    <w:next w:val="Normal"/>
    <w:link w:val="RubrikChar"/>
    <w:qFormat/>
    <w:rsid w:val="00D816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D816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D816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D816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getavstnd">
    <w:name w:val="No Spacing"/>
    <w:uiPriority w:val="1"/>
    <w:qFormat/>
    <w:rsid w:val="00D8161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.balkhed@visma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ynewsdesk.com/se/search/images?query=op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ic.com/sv/offentlig-upphandling/Redaktionellt/Fjarrvarm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97;sa%20Johansson\Skrivbord\dokument%20uppdat\&#229;sa%20testar%20g&#246;ra%20om\mall_090916_&#229;s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mall_090916_åsa</Template>
  <TotalTime>0</TotalTime>
  <Pages>1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OPIC Group AB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Åsa Johansson</dc:creator>
  <cp:lastModifiedBy>Thor Balkhed</cp:lastModifiedBy>
  <cp:revision>2</cp:revision>
  <cp:lastPrinted>2011-10-03T09:58:00Z</cp:lastPrinted>
  <dcterms:created xsi:type="dcterms:W3CDTF">2011-10-03T11:24:00Z</dcterms:created>
  <dcterms:modified xsi:type="dcterms:W3CDTF">2011-10-03T11:24:00Z</dcterms:modified>
</cp:coreProperties>
</file>