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FB3B5" w14:textId="77777777" w:rsidR="00A845AF" w:rsidRDefault="00A845A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14:paraId="7A0DD834" w14:textId="754B670F" w:rsidR="0082096F" w:rsidRDefault="004B4C55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  <w:r>
        <w:rPr>
          <w:rFonts w:ascii="Arial" w:eastAsia="Times New Roman" w:hAnsi="Arial"/>
          <w:b/>
          <w:sz w:val="36"/>
          <w:szCs w:val="26"/>
          <w:lang w:bidi="x-none"/>
        </w:rPr>
        <w:t>Pressmeddelande</w:t>
      </w:r>
    </w:p>
    <w:p w14:paraId="69C63E28" w14:textId="130428A7" w:rsidR="004B4C55" w:rsidRPr="004B4C55" w:rsidRDefault="009F0F0A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  <w:lang w:bidi="x-none"/>
        </w:rPr>
      </w:pPr>
      <w:r>
        <w:rPr>
          <w:rFonts w:ascii="Arial" w:eastAsia="Times New Roman" w:hAnsi="Arial"/>
          <w:sz w:val="22"/>
          <w:szCs w:val="22"/>
          <w:lang w:bidi="x-none"/>
        </w:rPr>
        <w:t>2015-03-12</w:t>
      </w:r>
    </w:p>
    <w:p w14:paraId="002C3E9A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14:paraId="3C6A493A" w14:textId="77777777" w:rsidR="0082096F" w:rsidRPr="00B51EDC" w:rsidRDefault="00B51EDC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32"/>
          <w:szCs w:val="32"/>
          <w:lang w:bidi="x-none"/>
        </w:rPr>
      </w:pPr>
      <w:r w:rsidRPr="00B51EDC">
        <w:rPr>
          <w:rFonts w:ascii="Arial" w:eastAsia="Times New Roman" w:hAnsi="Arial"/>
          <w:sz w:val="32"/>
          <w:szCs w:val="32"/>
          <w:lang w:bidi="x-none"/>
        </w:rPr>
        <w:t xml:space="preserve">Thomas Mako blir ny marknadskommunikatör på </w:t>
      </w:r>
      <w:r>
        <w:rPr>
          <w:rFonts w:ascii="Arial" w:eastAsia="Times New Roman" w:hAnsi="Arial"/>
          <w:sz w:val="32"/>
          <w:szCs w:val="32"/>
          <w:lang w:bidi="x-none"/>
        </w:rPr>
        <w:br/>
      </w:r>
      <w:r w:rsidRPr="00B51EDC">
        <w:rPr>
          <w:rFonts w:ascii="Arial" w:eastAsia="Times New Roman" w:hAnsi="Arial"/>
          <w:sz w:val="32"/>
          <w:szCs w:val="32"/>
          <w:lang w:bidi="x-none"/>
        </w:rPr>
        <w:t>Destination Eskilstuna</w:t>
      </w:r>
    </w:p>
    <w:p w14:paraId="54880126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</w:p>
    <w:p w14:paraId="00A0F72F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sz w:val="18"/>
          <w:szCs w:val="26"/>
        </w:rPr>
      </w:pPr>
      <w:r>
        <w:rPr>
          <w:rFonts w:eastAsia="Times New Roman"/>
          <w:sz w:val="18"/>
          <w:szCs w:val="26"/>
        </w:rPr>
        <w:tab/>
      </w:r>
    </w:p>
    <w:p w14:paraId="3A377A86" w14:textId="34256ADE" w:rsidR="00B51EDC" w:rsidRDefault="005749EB" w:rsidP="00B51ED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749EB">
        <w:rPr>
          <w:rFonts w:ascii="Arial" w:hAnsi="Arial" w:cs="Arial"/>
          <w:sz w:val="22"/>
          <w:szCs w:val="22"/>
        </w:rPr>
        <w:t xml:space="preserve">När </w:t>
      </w:r>
      <w:r w:rsidR="00A845AF">
        <w:rPr>
          <w:rFonts w:ascii="Arial" w:hAnsi="Arial" w:cs="Arial"/>
          <w:sz w:val="22"/>
          <w:szCs w:val="22"/>
        </w:rPr>
        <w:t>Destination Eskils</w:t>
      </w:r>
      <w:r>
        <w:rPr>
          <w:rFonts w:ascii="Arial" w:hAnsi="Arial" w:cs="Arial"/>
          <w:sz w:val="22"/>
          <w:szCs w:val="22"/>
        </w:rPr>
        <w:t>tunas marknadskommunikatör</w:t>
      </w:r>
      <w:r w:rsidRPr="005749EB">
        <w:rPr>
          <w:rFonts w:ascii="Arial" w:hAnsi="Arial" w:cs="Arial"/>
          <w:sz w:val="22"/>
          <w:szCs w:val="22"/>
        </w:rPr>
        <w:t xml:space="preserve"> Elin Stenman </w:t>
      </w:r>
      <w:r w:rsidR="00B51EDC">
        <w:rPr>
          <w:rFonts w:ascii="Arial" w:hAnsi="Arial" w:cs="Arial"/>
          <w:sz w:val="22"/>
          <w:szCs w:val="22"/>
        </w:rPr>
        <w:t xml:space="preserve">nu </w:t>
      </w:r>
      <w:r w:rsidR="00A845AF">
        <w:rPr>
          <w:rFonts w:ascii="Arial" w:hAnsi="Arial" w:cs="Arial"/>
          <w:sz w:val="22"/>
          <w:szCs w:val="22"/>
        </w:rPr>
        <w:t xml:space="preserve">går </w:t>
      </w:r>
      <w:r w:rsidRPr="005749EB">
        <w:rPr>
          <w:rFonts w:ascii="Arial" w:hAnsi="Arial" w:cs="Arial"/>
          <w:sz w:val="22"/>
          <w:szCs w:val="22"/>
        </w:rPr>
        <w:t xml:space="preserve">på föräldraledighet i 18 månader, kliver Thomas Mako in som vikarie. Thomas är en Eskilstunaprofil </w:t>
      </w:r>
      <w:r w:rsidR="00B51EDC">
        <w:rPr>
          <w:rFonts w:ascii="Arial" w:hAnsi="Arial" w:cs="Arial"/>
          <w:sz w:val="22"/>
          <w:szCs w:val="22"/>
        </w:rPr>
        <w:t xml:space="preserve">med ett brett nätverk och stort lokalt engagemang. </w:t>
      </w:r>
      <w:r w:rsidR="0054672A">
        <w:rPr>
          <w:rFonts w:ascii="Arial" w:hAnsi="Arial" w:cs="Arial"/>
          <w:sz w:val="22"/>
          <w:szCs w:val="22"/>
        </w:rPr>
        <w:t xml:space="preserve">Han har varit involverad i en rad evenemang och festivaler, bland annat i samarbete med Eskilstuna Marknadsföring. </w:t>
      </w:r>
      <w:r w:rsidR="00B51EDC">
        <w:rPr>
          <w:rFonts w:ascii="Arial" w:hAnsi="Arial" w:cs="Arial"/>
          <w:sz w:val="22"/>
          <w:szCs w:val="22"/>
        </w:rPr>
        <w:t>U</w:t>
      </w:r>
      <w:r w:rsidRPr="005749EB">
        <w:rPr>
          <w:rFonts w:ascii="Arial" w:hAnsi="Arial" w:cs="Arial"/>
          <w:sz w:val="22"/>
          <w:szCs w:val="22"/>
        </w:rPr>
        <w:t xml:space="preserve">nder lång tid har </w:t>
      </w:r>
      <w:r w:rsidR="0054672A">
        <w:rPr>
          <w:rFonts w:ascii="Arial" w:hAnsi="Arial" w:cs="Arial"/>
          <w:sz w:val="22"/>
          <w:szCs w:val="22"/>
        </w:rPr>
        <w:t>Thomas</w:t>
      </w:r>
      <w:r w:rsidR="00B51EDC">
        <w:rPr>
          <w:rFonts w:ascii="Arial" w:hAnsi="Arial" w:cs="Arial"/>
          <w:sz w:val="22"/>
          <w:szCs w:val="22"/>
        </w:rPr>
        <w:t xml:space="preserve"> </w:t>
      </w:r>
      <w:r w:rsidRPr="005749EB">
        <w:rPr>
          <w:rFonts w:ascii="Arial" w:hAnsi="Arial" w:cs="Arial"/>
          <w:sz w:val="22"/>
          <w:szCs w:val="22"/>
        </w:rPr>
        <w:t>dri</w:t>
      </w:r>
      <w:r w:rsidR="00A845AF">
        <w:rPr>
          <w:rFonts w:ascii="Arial" w:hAnsi="Arial" w:cs="Arial"/>
          <w:sz w:val="22"/>
          <w:szCs w:val="22"/>
        </w:rPr>
        <w:t xml:space="preserve">vit webbsidan Etuna.se där han </w:t>
      </w:r>
      <w:r w:rsidR="00BF5802">
        <w:rPr>
          <w:rFonts w:ascii="Arial" w:hAnsi="Arial" w:cs="Arial"/>
          <w:sz w:val="22"/>
          <w:szCs w:val="22"/>
        </w:rPr>
        <w:t xml:space="preserve">har </w:t>
      </w:r>
      <w:r w:rsidRPr="005749EB">
        <w:rPr>
          <w:rFonts w:ascii="Arial" w:hAnsi="Arial" w:cs="Arial"/>
          <w:sz w:val="22"/>
          <w:szCs w:val="22"/>
        </w:rPr>
        <w:t>marknadsför</w:t>
      </w:r>
      <w:r w:rsidR="00BF5802">
        <w:rPr>
          <w:rFonts w:ascii="Arial" w:hAnsi="Arial" w:cs="Arial"/>
          <w:sz w:val="22"/>
          <w:szCs w:val="22"/>
        </w:rPr>
        <w:t>t</w:t>
      </w:r>
      <w:r w:rsidRPr="005749EB">
        <w:rPr>
          <w:rFonts w:ascii="Arial" w:hAnsi="Arial" w:cs="Arial"/>
          <w:sz w:val="22"/>
          <w:szCs w:val="22"/>
        </w:rPr>
        <w:t xml:space="preserve"> evenemang, mat och shopping i Eskilstuna.</w:t>
      </w:r>
      <w:r w:rsidR="00A845AF">
        <w:rPr>
          <w:rFonts w:ascii="Arial" w:hAnsi="Arial" w:cs="Arial"/>
          <w:sz w:val="22"/>
          <w:szCs w:val="22"/>
        </w:rPr>
        <w:t xml:space="preserve"> </w:t>
      </w:r>
      <w:r w:rsidR="00B51EDC" w:rsidRPr="005749EB">
        <w:rPr>
          <w:rFonts w:ascii="Arial" w:hAnsi="Arial" w:cs="Arial"/>
          <w:sz w:val="22"/>
          <w:szCs w:val="22"/>
        </w:rPr>
        <w:t>Många förknipp</w:t>
      </w:r>
      <w:r w:rsidR="00BF5802">
        <w:rPr>
          <w:rFonts w:ascii="Arial" w:hAnsi="Arial" w:cs="Arial"/>
          <w:sz w:val="22"/>
          <w:szCs w:val="22"/>
        </w:rPr>
        <w:t>ar honom även</w:t>
      </w:r>
      <w:r w:rsidR="00B51EDC">
        <w:rPr>
          <w:rFonts w:ascii="Arial" w:hAnsi="Arial" w:cs="Arial"/>
          <w:sz w:val="22"/>
          <w:szCs w:val="22"/>
        </w:rPr>
        <w:t xml:space="preserve"> med vimmelbilderna från Eskilstunas </w:t>
      </w:r>
      <w:r w:rsidR="00B51EDC" w:rsidRPr="005749EB">
        <w:rPr>
          <w:rFonts w:ascii="Arial" w:hAnsi="Arial" w:cs="Arial"/>
          <w:sz w:val="22"/>
          <w:szCs w:val="22"/>
        </w:rPr>
        <w:t>nattliv, något han har sysslat med sedan 2002 men nu får lämna bakom sig.</w:t>
      </w:r>
    </w:p>
    <w:p w14:paraId="7D644636" w14:textId="77777777" w:rsidR="00B51EDC" w:rsidRDefault="00B51EDC" w:rsidP="00B51ED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E681A1" w14:textId="75A7D0EE" w:rsidR="00B51EDC" w:rsidRPr="00817B2A" w:rsidRDefault="00B51EDC" w:rsidP="00B51EDC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proofErr w:type="gramStart"/>
      <w:r w:rsidRPr="005749EB">
        <w:rPr>
          <w:rFonts w:ascii="Arial" w:hAnsi="Arial" w:cs="Arial"/>
          <w:sz w:val="22"/>
          <w:szCs w:val="22"/>
        </w:rPr>
        <w:t>-</w:t>
      </w:r>
      <w:proofErr w:type="gramEnd"/>
      <w:r w:rsidRPr="005749EB">
        <w:rPr>
          <w:rFonts w:ascii="Arial" w:hAnsi="Arial" w:cs="Arial"/>
          <w:sz w:val="22"/>
          <w:szCs w:val="22"/>
        </w:rPr>
        <w:t xml:space="preserve"> </w:t>
      </w:r>
      <w:r w:rsidRPr="00817B2A">
        <w:rPr>
          <w:rFonts w:ascii="Arial" w:hAnsi="Arial" w:cs="Arial"/>
          <w:i/>
          <w:sz w:val="22"/>
          <w:szCs w:val="22"/>
        </w:rPr>
        <w:t>Jag kunde inte tacka nej till ett sånt här erbjudande o</w:t>
      </w:r>
      <w:r w:rsidR="00BF5802" w:rsidRPr="00817B2A">
        <w:rPr>
          <w:rFonts w:ascii="Arial" w:hAnsi="Arial" w:cs="Arial"/>
          <w:i/>
          <w:sz w:val="22"/>
          <w:szCs w:val="22"/>
        </w:rPr>
        <w:t>ch visste samtidigt att min egen</w:t>
      </w:r>
    </w:p>
    <w:p w14:paraId="4807A247" w14:textId="3A695FB9" w:rsidR="00B51EDC" w:rsidRPr="005749EB" w:rsidRDefault="00BF5802" w:rsidP="00B51ED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817B2A">
        <w:rPr>
          <w:rFonts w:ascii="Arial" w:hAnsi="Arial" w:cs="Arial"/>
          <w:i/>
          <w:sz w:val="22"/>
          <w:szCs w:val="22"/>
        </w:rPr>
        <w:t>verksamhet blir</w:t>
      </w:r>
      <w:r w:rsidR="00B51EDC" w:rsidRPr="00817B2A">
        <w:rPr>
          <w:rFonts w:ascii="Arial" w:hAnsi="Arial" w:cs="Arial"/>
          <w:i/>
          <w:sz w:val="22"/>
          <w:szCs w:val="22"/>
        </w:rPr>
        <w:t xml:space="preserve"> tvungen att avvecklas.</w:t>
      </w:r>
      <w:proofErr w:type="gramEnd"/>
      <w:r w:rsidR="00B51EDC" w:rsidRPr="00817B2A">
        <w:rPr>
          <w:rFonts w:ascii="Arial" w:hAnsi="Arial" w:cs="Arial"/>
          <w:i/>
          <w:sz w:val="22"/>
          <w:szCs w:val="22"/>
        </w:rPr>
        <w:t xml:space="preserve"> Min</w:t>
      </w:r>
      <w:r w:rsidRPr="00817B2A">
        <w:rPr>
          <w:rFonts w:ascii="Arial" w:hAnsi="Arial" w:cs="Arial"/>
          <w:i/>
          <w:sz w:val="22"/>
          <w:szCs w:val="22"/>
        </w:rPr>
        <w:t>a erfarenheter från 12 år som ägare</w:t>
      </w:r>
      <w:r w:rsidR="00B51EDC" w:rsidRPr="00817B2A">
        <w:rPr>
          <w:rFonts w:ascii="Arial" w:hAnsi="Arial" w:cs="Arial"/>
          <w:i/>
          <w:sz w:val="22"/>
          <w:szCs w:val="22"/>
        </w:rPr>
        <w:t xml:space="preserve"> </w:t>
      </w:r>
      <w:r w:rsidRPr="00817B2A">
        <w:rPr>
          <w:rFonts w:ascii="Arial" w:hAnsi="Arial" w:cs="Arial"/>
          <w:i/>
          <w:sz w:val="22"/>
          <w:szCs w:val="22"/>
        </w:rPr>
        <w:t>av E</w:t>
      </w:r>
      <w:r w:rsidR="00B51EDC" w:rsidRPr="00817B2A">
        <w:rPr>
          <w:rFonts w:ascii="Arial" w:hAnsi="Arial" w:cs="Arial"/>
          <w:i/>
          <w:sz w:val="22"/>
          <w:szCs w:val="22"/>
        </w:rPr>
        <w:t>tuna.se blir en bra grund att stå på i rollen som marknadskommunikatör, inte minst genom det stora och breda kontaktnät, som jag har byggt upp</w:t>
      </w:r>
      <w:r w:rsidR="00817B2A">
        <w:rPr>
          <w:rFonts w:ascii="Arial" w:hAnsi="Arial" w:cs="Arial"/>
          <w:i/>
          <w:sz w:val="22"/>
          <w:szCs w:val="22"/>
        </w:rPr>
        <w:t>,</w:t>
      </w:r>
      <w:r w:rsidR="00B51EDC" w:rsidRPr="005749EB">
        <w:rPr>
          <w:rFonts w:ascii="Arial" w:hAnsi="Arial" w:cs="Arial"/>
          <w:sz w:val="22"/>
          <w:szCs w:val="22"/>
        </w:rPr>
        <w:t xml:space="preserve"> </w:t>
      </w:r>
      <w:r w:rsidR="00B51EDC">
        <w:rPr>
          <w:rFonts w:ascii="Arial" w:hAnsi="Arial" w:cs="Arial"/>
          <w:sz w:val="22"/>
          <w:szCs w:val="22"/>
        </w:rPr>
        <w:t>säger</w:t>
      </w:r>
      <w:r w:rsidR="00B51EDC" w:rsidRPr="005749EB">
        <w:rPr>
          <w:rFonts w:ascii="Arial" w:hAnsi="Arial" w:cs="Arial"/>
          <w:sz w:val="22"/>
          <w:szCs w:val="22"/>
        </w:rPr>
        <w:t xml:space="preserve"> Thomas.</w:t>
      </w:r>
    </w:p>
    <w:p w14:paraId="67E95EC0" w14:textId="77777777" w:rsidR="00B51EDC" w:rsidRPr="005749EB" w:rsidRDefault="00B51EDC" w:rsidP="00B51ED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E4C73C" w14:textId="65A9B3F3" w:rsidR="005749EB" w:rsidRDefault="00A845AF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Thomas </w:t>
      </w:r>
      <w:r w:rsidR="0054672A">
        <w:rPr>
          <w:rFonts w:ascii="Arial" w:hAnsi="Arial" w:cs="Arial"/>
          <w:sz w:val="22"/>
          <w:szCs w:val="22"/>
        </w:rPr>
        <w:t>är utbildad i informationsdesign på Mälardalens högskola. Han har också</w:t>
      </w:r>
      <w:r>
        <w:rPr>
          <w:rFonts w:ascii="Arial" w:hAnsi="Arial" w:cs="Arial"/>
          <w:sz w:val="22"/>
          <w:szCs w:val="22"/>
        </w:rPr>
        <w:t xml:space="preserve"> arbetat som frilansjournalist för flera olika lokaltidningar där han har bevakat </w:t>
      </w:r>
      <w:r w:rsidR="00B51EDC">
        <w:rPr>
          <w:rFonts w:ascii="Arial" w:hAnsi="Arial" w:cs="Arial"/>
          <w:sz w:val="22"/>
          <w:szCs w:val="22"/>
        </w:rPr>
        <w:t>evenemang</w:t>
      </w:r>
      <w:r w:rsidR="00817B2A">
        <w:rPr>
          <w:rFonts w:ascii="Arial" w:hAnsi="Arial" w:cs="Arial"/>
          <w:sz w:val="22"/>
          <w:szCs w:val="22"/>
        </w:rPr>
        <w:t>.</w:t>
      </w:r>
      <w:r w:rsidR="00B51EDC">
        <w:rPr>
          <w:rFonts w:ascii="Arial" w:hAnsi="Arial" w:cs="Arial"/>
          <w:sz w:val="22"/>
          <w:szCs w:val="22"/>
        </w:rPr>
        <w:t xml:space="preserve"> Erfarenheter som han nu tar med sig in i Destination Eskilstuna där han bland annat blir redaktör för den officiella besöksguiden Eskilstuna.nu och projektledare för det årli</w:t>
      </w:r>
      <w:r w:rsidR="0054672A">
        <w:rPr>
          <w:rFonts w:ascii="Arial" w:hAnsi="Arial" w:cs="Arial"/>
          <w:sz w:val="22"/>
          <w:szCs w:val="22"/>
        </w:rPr>
        <w:t>ga besöksmagasinet</w:t>
      </w:r>
      <w:r w:rsidR="00B51EDC">
        <w:rPr>
          <w:rFonts w:ascii="Arial" w:hAnsi="Arial" w:cs="Arial"/>
          <w:sz w:val="22"/>
          <w:szCs w:val="22"/>
        </w:rPr>
        <w:t>.</w:t>
      </w:r>
      <w:r w:rsidR="0054672A">
        <w:rPr>
          <w:rFonts w:ascii="Arial" w:hAnsi="Arial" w:cs="Arial"/>
          <w:sz w:val="22"/>
          <w:szCs w:val="22"/>
        </w:rPr>
        <w:t xml:space="preserve"> </w:t>
      </w:r>
    </w:p>
    <w:p w14:paraId="773CE7CD" w14:textId="77777777" w:rsidR="0054672A" w:rsidRDefault="0054672A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958E78" w14:textId="18C6C770" w:rsidR="0054672A" w:rsidRPr="00076C18" w:rsidRDefault="0054672A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17B2A">
        <w:rPr>
          <w:rFonts w:ascii="Arial" w:hAnsi="Arial" w:cs="Arial"/>
          <w:i/>
          <w:sz w:val="22"/>
          <w:szCs w:val="22"/>
        </w:rPr>
        <w:t>Vi är glada över att ha k</w:t>
      </w:r>
      <w:r w:rsidR="00AE42B6">
        <w:rPr>
          <w:rFonts w:ascii="Arial" w:hAnsi="Arial" w:cs="Arial"/>
          <w:i/>
          <w:sz w:val="22"/>
          <w:szCs w:val="22"/>
        </w:rPr>
        <w:t>unnat värva en riktigt eldsjäl</w:t>
      </w:r>
      <w:r>
        <w:rPr>
          <w:rFonts w:ascii="Arial" w:hAnsi="Arial" w:cs="Arial"/>
          <w:sz w:val="22"/>
          <w:szCs w:val="22"/>
        </w:rPr>
        <w:t>, säger</w:t>
      </w:r>
      <w:r w:rsidR="00AE4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Martin Roos, VD på Destination Eskilstuna. </w:t>
      </w:r>
      <w:r w:rsidRPr="00817B2A">
        <w:rPr>
          <w:rFonts w:ascii="Arial" w:hAnsi="Arial" w:cs="Arial"/>
          <w:i/>
          <w:sz w:val="22"/>
          <w:szCs w:val="22"/>
        </w:rPr>
        <w:t>Nu fortsätter vi att utveckla vårt kommunikationsarbete för att lyfta fram Eskilstunas tillgångar,</w:t>
      </w:r>
      <w:r w:rsidR="00076C18">
        <w:rPr>
          <w:rFonts w:ascii="Arial" w:hAnsi="Arial" w:cs="Arial"/>
          <w:i/>
          <w:sz w:val="22"/>
          <w:szCs w:val="22"/>
        </w:rPr>
        <w:t xml:space="preserve"> vi gör kommunikationsevolution, </w:t>
      </w:r>
      <w:r w:rsidR="00076C18">
        <w:rPr>
          <w:rFonts w:ascii="Arial" w:hAnsi="Arial" w:cs="Arial"/>
          <w:sz w:val="22"/>
          <w:szCs w:val="22"/>
        </w:rPr>
        <w:t>fortsätter Martin.</w:t>
      </w:r>
    </w:p>
    <w:p w14:paraId="29BC40AF" w14:textId="77777777" w:rsidR="00B51EDC" w:rsidRDefault="00B51EDC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7EE3E6" w14:textId="77777777" w:rsidR="0054672A" w:rsidRDefault="0054672A" w:rsidP="005467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Mako tillträder tjänsten som vikarierande marknadskommunikatör den 1 april.</w:t>
      </w:r>
    </w:p>
    <w:p w14:paraId="1FDDFEA6" w14:textId="77777777" w:rsidR="0054672A" w:rsidRDefault="0054672A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0A4507" w14:textId="77777777" w:rsidR="005749EB" w:rsidRPr="00817B2A" w:rsidRDefault="005749EB" w:rsidP="005749E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proofErr w:type="gramStart"/>
      <w:r w:rsidRPr="005749EB">
        <w:rPr>
          <w:rFonts w:ascii="Arial" w:hAnsi="Arial" w:cs="Arial"/>
          <w:sz w:val="22"/>
          <w:szCs w:val="22"/>
        </w:rPr>
        <w:t>-</w:t>
      </w:r>
      <w:proofErr w:type="gramEnd"/>
      <w:r w:rsidRPr="005749EB">
        <w:rPr>
          <w:rFonts w:ascii="Arial" w:hAnsi="Arial" w:cs="Arial"/>
          <w:sz w:val="22"/>
          <w:szCs w:val="22"/>
        </w:rPr>
        <w:t xml:space="preserve"> </w:t>
      </w:r>
      <w:r w:rsidRPr="00817B2A">
        <w:rPr>
          <w:rFonts w:ascii="Arial" w:hAnsi="Arial" w:cs="Arial"/>
          <w:i/>
          <w:sz w:val="22"/>
          <w:szCs w:val="22"/>
        </w:rPr>
        <w:t>Det känns otroligt roligt och inspirerande att få ta mig an den här uppgiften, framförallt</w:t>
      </w:r>
    </w:p>
    <w:p w14:paraId="4306F403" w14:textId="3914B08F" w:rsidR="005749EB" w:rsidRPr="005749EB" w:rsidRDefault="005749EB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7B2A">
        <w:rPr>
          <w:rFonts w:ascii="Arial" w:hAnsi="Arial" w:cs="Arial"/>
          <w:i/>
          <w:sz w:val="22"/>
          <w:szCs w:val="22"/>
        </w:rPr>
        <w:t xml:space="preserve">med lanseringen av </w:t>
      </w:r>
      <w:r w:rsidR="00B51EDC" w:rsidRPr="00817B2A">
        <w:rPr>
          <w:rFonts w:ascii="Arial" w:hAnsi="Arial" w:cs="Arial"/>
          <w:i/>
          <w:sz w:val="22"/>
          <w:szCs w:val="22"/>
        </w:rPr>
        <w:t>Eskilstunas nya varumärke</w:t>
      </w:r>
      <w:r w:rsidR="00B51EDC">
        <w:rPr>
          <w:rFonts w:ascii="Arial" w:hAnsi="Arial" w:cs="Arial"/>
          <w:sz w:val="22"/>
          <w:szCs w:val="22"/>
        </w:rPr>
        <w:t>, avslutar</w:t>
      </w:r>
      <w:r w:rsidRPr="005749EB">
        <w:rPr>
          <w:rFonts w:ascii="Arial" w:hAnsi="Arial" w:cs="Arial"/>
          <w:sz w:val="22"/>
          <w:szCs w:val="22"/>
        </w:rPr>
        <w:t xml:space="preserve"> Thomas.</w:t>
      </w:r>
    </w:p>
    <w:p w14:paraId="7CCBE217" w14:textId="77777777" w:rsidR="005749EB" w:rsidRPr="005749EB" w:rsidRDefault="005749EB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431495" w14:textId="77777777" w:rsidR="0054672A" w:rsidRDefault="0054672A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799422" w14:textId="3BA025AF" w:rsidR="0054672A" w:rsidRPr="005749EB" w:rsidRDefault="00076C18" w:rsidP="005749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 mer information:</w:t>
      </w:r>
    </w:p>
    <w:p w14:paraId="1CDDCA50" w14:textId="014C2C4C" w:rsidR="00AE42B6" w:rsidRPr="005749EB" w:rsidRDefault="00076C18" w:rsidP="005749E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 Roos, VD, Destination Eskilstuna, </w:t>
      </w:r>
      <w:hyperlink r:id="rId7" w:history="1">
        <w:r w:rsidRPr="00E51088">
          <w:rPr>
            <w:rStyle w:val="Hyperlnk"/>
            <w:rFonts w:ascii="Arial" w:hAnsi="Arial" w:cs="Arial"/>
            <w:sz w:val="22"/>
            <w:szCs w:val="22"/>
          </w:rPr>
          <w:t>martin@eskilstuna.nu</w:t>
        </w:r>
      </w:hyperlink>
      <w:r>
        <w:rPr>
          <w:rFonts w:ascii="Arial" w:hAnsi="Arial" w:cs="Arial"/>
          <w:sz w:val="22"/>
          <w:szCs w:val="22"/>
        </w:rPr>
        <w:t>, 070-682 01 81</w:t>
      </w:r>
      <w:r w:rsidR="00AE42B6">
        <w:rPr>
          <w:rFonts w:ascii="Arial" w:hAnsi="Arial" w:cs="Arial"/>
          <w:sz w:val="22"/>
          <w:szCs w:val="22"/>
        </w:rPr>
        <w:br/>
        <w:t xml:space="preserve">Thomas Mako, </w:t>
      </w:r>
      <w:r w:rsidR="00885506">
        <w:rPr>
          <w:rFonts w:ascii="Arial" w:hAnsi="Arial" w:cs="Arial"/>
          <w:sz w:val="22"/>
          <w:szCs w:val="22"/>
        </w:rPr>
        <w:t>070-731 46 36</w:t>
      </w:r>
      <w:bookmarkStart w:id="0" w:name="_GoBack"/>
      <w:bookmarkEnd w:id="0"/>
    </w:p>
    <w:sectPr w:rsidR="00AE42B6" w:rsidRPr="005749EB" w:rsidSect="0082096F">
      <w:footerReference w:type="default" r:id="rId8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D4490" w14:textId="77777777" w:rsidR="0054672A" w:rsidRDefault="0054672A">
      <w:r>
        <w:separator/>
      </w:r>
    </w:p>
  </w:endnote>
  <w:endnote w:type="continuationSeparator" w:id="0">
    <w:p w14:paraId="1446A892" w14:textId="77777777" w:rsidR="0054672A" w:rsidRDefault="005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464C8" w14:textId="77777777" w:rsidR="0054672A" w:rsidRPr="001F6C6B" w:rsidRDefault="0054672A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502FE230" wp14:editId="58052D71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6D81A" w14:textId="77777777" w:rsidR="0054672A" w:rsidRDefault="0054672A">
      <w:r>
        <w:separator/>
      </w:r>
    </w:p>
  </w:footnote>
  <w:footnote w:type="continuationSeparator" w:id="0">
    <w:p w14:paraId="5BCAC99B" w14:textId="77777777" w:rsidR="0054672A" w:rsidRDefault="00546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EB"/>
    <w:rsid w:val="0004371A"/>
    <w:rsid w:val="00076C18"/>
    <w:rsid w:val="004B4C55"/>
    <w:rsid w:val="0054672A"/>
    <w:rsid w:val="005749EB"/>
    <w:rsid w:val="00594353"/>
    <w:rsid w:val="006367CB"/>
    <w:rsid w:val="00817B2A"/>
    <w:rsid w:val="0082096F"/>
    <w:rsid w:val="00885506"/>
    <w:rsid w:val="009F0F0A"/>
    <w:rsid w:val="00A845AF"/>
    <w:rsid w:val="00AE42B6"/>
    <w:rsid w:val="00B51EDC"/>
    <w:rsid w:val="00BF5802"/>
    <w:rsid w:val="00DC07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585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5749E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49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5749E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49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tin@eskilstuna.nu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lin%20Stenman:Dropbox:DeladEMAB: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45</TotalTime>
  <Pages>1</Pages>
  <Words>326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2056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Elin Stenman</dc:creator>
  <cp:keywords/>
  <cp:lastModifiedBy>Elin Stenman</cp:lastModifiedBy>
  <cp:revision>9</cp:revision>
  <cp:lastPrinted>2009-06-10T09:05:00Z</cp:lastPrinted>
  <dcterms:created xsi:type="dcterms:W3CDTF">2015-03-12T10:41:00Z</dcterms:created>
  <dcterms:modified xsi:type="dcterms:W3CDTF">2015-03-12T13:51:00Z</dcterms:modified>
</cp:coreProperties>
</file>