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E0" w:rsidRPr="006B3E8A" w:rsidRDefault="00C74DE0" w:rsidP="00C74DE0"/>
    <w:p w:rsidR="00BE731B" w:rsidRDefault="00BE731B" w:rsidP="00C74DE0"/>
    <w:p w:rsidR="00BE731B" w:rsidRDefault="00BE731B" w:rsidP="00C74DE0"/>
    <w:p w:rsidR="00BE731B" w:rsidRDefault="00BE731B" w:rsidP="00C74DE0"/>
    <w:p w:rsidR="00BE731B" w:rsidRDefault="00BE731B" w:rsidP="00C74DE0"/>
    <w:p w:rsidR="00BE731B" w:rsidRDefault="00BE731B" w:rsidP="00C74DE0"/>
    <w:p w:rsidR="00BE731B" w:rsidRDefault="00BE731B" w:rsidP="00C74DE0"/>
    <w:p w:rsidR="00BE731B" w:rsidRDefault="00C41FD1" w:rsidP="00BE731B">
      <w:pPr>
        <w:pStyle w:val="Sidhuvud"/>
      </w:pPr>
      <w:fldSimple w:instr=" DATE   \* MERGEFORMAT ">
        <w:r w:rsidR="00A40482">
          <w:rPr>
            <w:noProof/>
          </w:rPr>
          <w:t>2011-01-21</w:t>
        </w:r>
      </w:fldSimple>
    </w:p>
    <w:p w:rsidR="00BE731B" w:rsidRDefault="00BE731B" w:rsidP="00C74DE0"/>
    <w:p w:rsidR="00EA4AE9" w:rsidRPr="00EA4AE9" w:rsidRDefault="00EA4AE9" w:rsidP="00EA4AE9"/>
    <w:p w:rsidR="007903E2" w:rsidRDefault="00F4184E" w:rsidP="007903E2">
      <w:r>
        <w:rPr>
          <w:b/>
          <w:sz w:val="28"/>
          <w:szCs w:val="28"/>
        </w:rPr>
        <w:t xml:space="preserve">Ny säljare hos </w:t>
      </w:r>
      <w:proofErr w:type="spellStart"/>
      <w:r>
        <w:rPr>
          <w:b/>
          <w:sz w:val="28"/>
          <w:szCs w:val="28"/>
        </w:rPr>
        <w:t>Englund-Gruppen</w:t>
      </w:r>
      <w:proofErr w:type="spellEnd"/>
      <w:r>
        <w:rPr>
          <w:b/>
          <w:sz w:val="28"/>
          <w:szCs w:val="28"/>
        </w:rPr>
        <w:t xml:space="preserve"> i Stockholm.</w:t>
      </w:r>
    </w:p>
    <w:p w:rsidR="00BE731B" w:rsidRDefault="00BE731B" w:rsidP="007903E2"/>
    <w:p w:rsidR="005E0A5B" w:rsidRDefault="005E0A5B" w:rsidP="007903E2">
      <w:r>
        <w:rPr>
          <w:noProof/>
        </w:rPr>
        <w:drawing>
          <wp:inline distT="0" distB="0" distL="0" distR="0">
            <wp:extent cx="1147121" cy="1590675"/>
            <wp:effectExtent l="19050" t="19050" r="14929" b="28575"/>
            <wp:docPr id="3" name="Bildobjekt 2" descr="Mikael_Eriksson_w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ael_Eriksson_web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501" cy="1592589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903E2" w:rsidRDefault="007903E2" w:rsidP="00C74DE0"/>
    <w:p w:rsidR="005E0A5B" w:rsidRPr="00F4184E" w:rsidRDefault="00F4184E" w:rsidP="00C74DE0">
      <w:pPr>
        <w:rPr>
          <w:rStyle w:val="Stark"/>
        </w:rPr>
      </w:pPr>
      <w:r>
        <w:rPr>
          <w:rStyle w:val="Stark"/>
        </w:rPr>
        <w:t>Mikael</w:t>
      </w:r>
      <w:r w:rsidRPr="00F4184E">
        <w:rPr>
          <w:rStyle w:val="Stark"/>
        </w:rPr>
        <w:t xml:space="preserve"> Eriksson börjar </w:t>
      </w:r>
      <w:r>
        <w:rPr>
          <w:rStyle w:val="Stark"/>
        </w:rPr>
        <w:t>den 24 januari som</w:t>
      </w:r>
      <w:r w:rsidRPr="00F4184E">
        <w:rPr>
          <w:rStyle w:val="Stark"/>
        </w:rPr>
        <w:t xml:space="preserve"> säljare hos </w:t>
      </w:r>
      <w:proofErr w:type="spellStart"/>
      <w:r w:rsidRPr="00F4184E">
        <w:rPr>
          <w:rStyle w:val="Stark"/>
        </w:rPr>
        <w:t>Englund-Gruppen</w:t>
      </w:r>
      <w:proofErr w:type="spellEnd"/>
      <w:r w:rsidRPr="00F4184E">
        <w:rPr>
          <w:rStyle w:val="Stark"/>
        </w:rPr>
        <w:t xml:space="preserve"> i Stockholm</w:t>
      </w:r>
      <w:r>
        <w:rPr>
          <w:rStyle w:val="Stark"/>
        </w:rPr>
        <w:t xml:space="preserve"> AB</w:t>
      </w:r>
      <w:r w:rsidRPr="00F4184E">
        <w:rPr>
          <w:rStyle w:val="Stark"/>
        </w:rPr>
        <w:t>.</w:t>
      </w:r>
    </w:p>
    <w:p w:rsidR="00C74DE0" w:rsidRDefault="00C74DE0" w:rsidP="00C74DE0"/>
    <w:p w:rsidR="00F4184E" w:rsidRDefault="00F4184E" w:rsidP="00F4184E">
      <w:r>
        <w:t xml:space="preserve">Mikael är en välkänd profil med 20 års erfarenhet ifrån golvbranschen – både som läggare och arbetsledare. Närmast kommer han ifrån In3prenör AB i Solna. </w:t>
      </w:r>
    </w:p>
    <w:p w:rsidR="00F4184E" w:rsidRDefault="00F4184E" w:rsidP="00F4184E"/>
    <w:p w:rsidR="00F4184E" w:rsidRDefault="00F4184E" w:rsidP="00F4184E">
      <w:r>
        <w:t>Med sin gedigna kunskap och trevliga personlighet kommer han att bli en stor tillgång för våra kunder.</w:t>
      </w:r>
    </w:p>
    <w:p w:rsidR="00F4184E" w:rsidRDefault="00F4184E" w:rsidP="00F4184E"/>
    <w:p w:rsidR="00F4184E" w:rsidRDefault="00F4184E" w:rsidP="00F4184E">
      <w:pPr>
        <w:pStyle w:val="Citat"/>
      </w:pPr>
      <w:r>
        <w:sym w:font="Symbol" w:char="F02D"/>
      </w:r>
      <w:r>
        <w:t xml:space="preserve"> Ett välkommet tillskott i säljorganisationen som aktivt kommer</w:t>
      </w:r>
      <w:r w:rsidRPr="00F4184E">
        <w:t xml:space="preserve"> att bidra till en fortsatt försäljningsökning i d</w:t>
      </w:r>
      <w:r>
        <w:t>et så viktiga Stockholmsområdet, säger vd Stefan Englund.</w:t>
      </w:r>
    </w:p>
    <w:p w:rsidR="00F4184E" w:rsidRDefault="00F4184E" w:rsidP="00F4184E"/>
    <w:p w:rsidR="00F4184E" w:rsidRDefault="00F4184E" w:rsidP="00F4184E">
      <w:r>
        <w:t>Samtidigt lämnar Nico Signorelli företaget för nya utmaningar i annan verksamhet.</w:t>
      </w:r>
    </w:p>
    <w:p w:rsidR="00C74DE0" w:rsidRDefault="00C74DE0" w:rsidP="00C74DE0"/>
    <w:p w:rsidR="00C74DE0" w:rsidRDefault="00C74DE0" w:rsidP="00C74DE0"/>
    <w:p w:rsidR="005E0A5B" w:rsidRDefault="005E0A5B" w:rsidP="00C74DE0"/>
    <w:p w:rsidR="002F4E31" w:rsidRDefault="00BE731B" w:rsidP="00BE731B">
      <w:r w:rsidRPr="00BE731B">
        <w:t xml:space="preserve">Ytterligare frågor besvaras av </w:t>
      </w:r>
      <w:r w:rsidR="00F4184E">
        <w:t>Marie Celano</w:t>
      </w:r>
      <w:r>
        <w:t xml:space="preserve">, </w:t>
      </w:r>
      <w:r w:rsidRPr="00BE731B">
        <w:t xml:space="preserve">på telefon </w:t>
      </w:r>
      <w:r w:rsidR="00F4184E">
        <w:t>0</w:t>
      </w:r>
      <w:r w:rsidR="004B6D13">
        <w:t>704-3</w:t>
      </w:r>
      <w:r w:rsidR="00F4184E">
        <w:t>7 89 14.</w:t>
      </w:r>
    </w:p>
    <w:p w:rsidR="0080410D" w:rsidRDefault="0080410D" w:rsidP="00BE731B"/>
    <w:p w:rsidR="0080410D" w:rsidRPr="00761C66" w:rsidRDefault="0080410D" w:rsidP="0080410D"/>
    <w:p w:rsidR="0080410D" w:rsidRPr="00761C66" w:rsidRDefault="0080410D" w:rsidP="0080410D">
      <w:pPr>
        <w:pBdr>
          <w:top w:val="single" w:sz="4" w:space="1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Englund-Gruppen</w:t>
      </w:r>
      <w:proofErr w:type="spellEnd"/>
      <w:r>
        <w:rPr>
          <w:sz w:val="18"/>
          <w:szCs w:val="18"/>
        </w:rPr>
        <w:t xml:space="preserve"> Sverige AB är moderbolag inom </w:t>
      </w:r>
      <w:proofErr w:type="spellStart"/>
      <w:r w:rsidRPr="00761C66">
        <w:rPr>
          <w:sz w:val="18"/>
          <w:szCs w:val="18"/>
        </w:rPr>
        <w:t>Englund-Gruppen</w:t>
      </w:r>
      <w:proofErr w:type="spellEnd"/>
      <w:r>
        <w:rPr>
          <w:sz w:val="18"/>
          <w:szCs w:val="18"/>
        </w:rPr>
        <w:t xml:space="preserve"> med verksamhet i Göteborg, Stockholm, Malmö och Kalmar. Konc</w:t>
      </w:r>
      <w:r w:rsidR="008B2006">
        <w:rPr>
          <w:sz w:val="18"/>
          <w:szCs w:val="18"/>
        </w:rPr>
        <w:t>ernen har en omsättning på ca 9</w:t>
      </w:r>
      <w:r w:rsidR="006B1DDB">
        <w:rPr>
          <w:sz w:val="18"/>
          <w:szCs w:val="18"/>
        </w:rPr>
        <w:t xml:space="preserve">0 Mkr och sysselsätter idag </w:t>
      </w:r>
      <w:r w:rsidR="008B2006">
        <w:rPr>
          <w:sz w:val="18"/>
          <w:szCs w:val="18"/>
        </w:rPr>
        <w:t>ca 25</w:t>
      </w:r>
      <w:r>
        <w:rPr>
          <w:sz w:val="18"/>
          <w:szCs w:val="18"/>
        </w:rPr>
        <w:t xml:space="preserve"> personer. </w:t>
      </w:r>
      <w:proofErr w:type="spellStart"/>
      <w:r>
        <w:rPr>
          <w:sz w:val="18"/>
          <w:szCs w:val="18"/>
        </w:rPr>
        <w:t>Englund-Gruppen</w:t>
      </w:r>
      <w:proofErr w:type="spellEnd"/>
      <w:r w:rsidRPr="00761C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är </w:t>
      </w:r>
      <w:r w:rsidRPr="00761C66">
        <w:rPr>
          <w:sz w:val="18"/>
          <w:szCs w:val="18"/>
        </w:rPr>
        <w:t>helt inriktad på golv i olika former</w:t>
      </w:r>
      <w:r>
        <w:rPr>
          <w:sz w:val="18"/>
          <w:szCs w:val="18"/>
        </w:rPr>
        <w:t xml:space="preserve"> och har ett nära samarbete med flera av </w:t>
      </w:r>
      <w:r w:rsidRPr="00761C66">
        <w:rPr>
          <w:sz w:val="18"/>
          <w:szCs w:val="18"/>
        </w:rPr>
        <w:t>branschens ledande beläggningstillverkare</w:t>
      </w:r>
      <w:r>
        <w:rPr>
          <w:sz w:val="18"/>
          <w:szCs w:val="18"/>
        </w:rPr>
        <w:t xml:space="preserve">. </w:t>
      </w:r>
    </w:p>
    <w:p w:rsidR="0080410D" w:rsidRPr="00BE731B" w:rsidRDefault="0080410D" w:rsidP="00BE731B"/>
    <w:p w:rsidR="00E007F0" w:rsidRPr="00BE731B" w:rsidRDefault="00E007F0"/>
    <w:sectPr w:rsidR="00E007F0" w:rsidRPr="00BE731B" w:rsidSect="002F4E3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9C" w:rsidRDefault="005D4A9C" w:rsidP="00C74DE0">
      <w:r>
        <w:separator/>
      </w:r>
    </w:p>
  </w:endnote>
  <w:endnote w:type="continuationSeparator" w:id="0">
    <w:p w:rsidR="005D4A9C" w:rsidRDefault="005D4A9C" w:rsidP="00C74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E0" w:rsidRDefault="00C74DE0">
    <w:pPr>
      <w:pStyle w:val="Sidfot"/>
    </w:pPr>
  </w:p>
  <w:p w:rsidR="00FF4194" w:rsidRDefault="00FF41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E0" w:rsidRPr="00C74DE0" w:rsidRDefault="00C74DE0" w:rsidP="00C74DE0">
    <w:pPr>
      <w:rPr>
        <w:b/>
        <w:sz w:val="20"/>
      </w:rPr>
    </w:pPr>
    <w:proofErr w:type="spellStart"/>
    <w:r w:rsidRPr="00C74DE0">
      <w:rPr>
        <w:b/>
        <w:sz w:val="20"/>
      </w:rPr>
      <w:t>Englund-Gruppen</w:t>
    </w:r>
    <w:proofErr w:type="spellEnd"/>
    <w:r w:rsidRPr="00C74DE0">
      <w:rPr>
        <w:b/>
        <w:sz w:val="20"/>
      </w:rPr>
      <w:t xml:space="preserve"> Sverige AB</w:t>
    </w:r>
  </w:p>
  <w:p w:rsidR="00FF4194" w:rsidRPr="00C74DE0" w:rsidRDefault="00C74DE0">
    <w:pPr>
      <w:rPr>
        <w:sz w:val="20"/>
      </w:rPr>
    </w:pPr>
    <w:r w:rsidRPr="00C74DE0">
      <w:rPr>
        <w:sz w:val="16"/>
        <w:szCs w:val="16"/>
      </w:rPr>
      <w:t xml:space="preserve">Kryptongatan 20 | 431 53 Göteborg | </w:t>
    </w:r>
    <w:proofErr w:type="spellStart"/>
    <w:r w:rsidRPr="00C74DE0">
      <w:rPr>
        <w:sz w:val="16"/>
        <w:szCs w:val="16"/>
      </w:rPr>
      <w:t>tel</w:t>
    </w:r>
    <w:proofErr w:type="spellEnd"/>
    <w:r w:rsidRPr="00C74DE0">
      <w:rPr>
        <w:sz w:val="16"/>
        <w:szCs w:val="16"/>
      </w:rPr>
      <w:t xml:space="preserve"> 031-670 170 | fax 031-871 678 | info@englund-gruppen.se | </w:t>
    </w:r>
    <w:proofErr w:type="spellStart"/>
    <w:r w:rsidRPr="00C74DE0">
      <w:rPr>
        <w:sz w:val="16"/>
        <w:szCs w:val="16"/>
      </w:rPr>
      <w:t>www.englund-gruppen.se</w:t>
    </w:r>
    <w:proofErr w:type="spellEnd"/>
    <w:r w:rsidRPr="006B3E8A">
      <w:rPr>
        <w:sz w:val="20"/>
      </w:rPr>
      <w:tab/>
    </w:r>
    <w:r w:rsidR="00C41FD1" w:rsidRPr="006B3E8A">
      <w:rPr>
        <w:sz w:val="20"/>
      </w:rPr>
      <w:fldChar w:fldCharType="begin"/>
    </w:r>
    <w:r w:rsidRPr="006B3E8A">
      <w:rPr>
        <w:sz w:val="20"/>
      </w:rPr>
      <w:instrText xml:space="preserve"> PAGE   \* MERGEFORMAT </w:instrText>
    </w:r>
    <w:r w:rsidR="00C41FD1" w:rsidRPr="006B3E8A">
      <w:rPr>
        <w:sz w:val="20"/>
      </w:rPr>
      <w:fldChar w:fldCharType="separate"/>
    </w:r>
    <w:r w:rsidR="005E0A5B">
      <w:rPr>
        <w:noProof/>
        <w:sz w:val="20"/>
      </w:rPr>
      <w:t>2</w:t>
    </w:r>
    <w:r w:rsidR="00C41FD1" w:rsidRPr="006B3E8A">
      <w:rPr>
        <w:sz w:val="20"/>
      </w:rPr>
      <w:fldChar w:fldCharType="end"/>
    </w:r>
    <w:r w:rsidRPr="006B3E8A">
      <w:rPr>
        <w:sz w:val="20"/>
      </w:rPr>
      <w:t>(</w:t>
    </w:r>
    <w:fldSimple w:instr=" NUMPAGES  \* Arabic  \* MERGEFORMAT ">
      <w:r w:rsidR="00A40482" w:rsidRPr="00A40482">
        <w:rPr>
          <w:noProof/>
          <w:sz w:val="20"/>
        </w:rPr>
        <w:t>1</w:t>
      </w:r>
    </w:fldSimple>
    <w:r>
      <w:rPr>
        <w:sz w:val="2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1" w:rsidRPr="00C74DE0" w:rsidRDefault="002F4E31" w:rsidP="002F4E31">
    <w:pPr>
      <w:rPr>
        <w:b/>
        <w:sz w:val="20"/>
      </w:rPr>
    </w:pPr>
    <w:proofErr w:type="spellStart"/>
    <w:r w:rsidRPr="00C74DE0">
      <w:rPr>
        <w:b/>
        <w:sz w:val="20"/>
      </w:rPr>
      <w:t>Englund-Gruppen</w:t>
    </w:r>
    <w:proofErr w:type="spellEnd"/>
    <w:r w:rsidRPr="00C74DE0">
      <w:rPr>
        <w:b/>
        <w:sz w:val="20"/>
      </w:rPr>
      <w:t xml:space="preserve"> Sverige AB</w:t>
    </w:r>
  </w:p>
  <w:p w:rsidR="002F4E31" w:rsidRPr="002F4E31" w:rsidRDefault="002F4E31" w:rsidP="002F4E31">
    <w:pPr>
      <w:rPr>
        <w:sz w:val="20"/>
      </w:rPr>
    </w:pPr>
    <w:r w:rsidRPr="00C74DE0">
      <w:rPr>
        <w:sz w:val="16"/>
        <w:szCs w:val="16"/>
      </w:rPr>
      <w:t xml:space="preserve">Kryptongatan 20 | 431 53 Göteborg | </w:t>
    </w:r>
    <w:proofErr w:type="spellStart"/>
    <w:r w:rsidRPr="00C74DE0">
      <w:rPr>
        <w:sz w:val="16"/>
        <w:szCs w:val="16"/>
      </w:rPr>
      <w:t>tel</w:t>
    </w:r>
    <w:proofErr w:type="spellEnd"/>
    <w:r w:rsidRPr="00C74DE0">
      <w:rPr>
        <w:sz w:val="16"/>
        <w:szCs w:val="16"/>
      </w:rPr>
      <w:t xml:space="preserve"> 031-670 170 | fax 031-871 678 | info@englund-gruppen.se | </w:t>
    </w:r>
    <w:proofErr w:type="spellStart"/>
    <w:r w:rsidRPr="00C74DE0">
      <w:rPr>
        <w:sz w:val="16"/>
        <w:szCs w:val="16"/>
      </w:rPr>
      <w:t>www.englund-gruppen.se</w:t>
    </w:r>
    <w:proofErr w:type="spellEnd"/>
    <w:r w:rsidRPr="006B3E8A">
      <w:rPr>
        <w:sz w:val="20"/>
      </w:rPr>
      <w:tab/>
    </w:r>
    <w:r w:rsidR="00C41FD1" w:rsidRPr="006B3E8A">
      <w:rPr>
        <w:sz w:val="20"/>
      </w:rPr>
      <w:fldChar w:fldCharType="begin"/>
    </w:r>
    <w:r w:rsidRPr="006B3E8A">
      <w:rPr>
        <w:sz w:val="20"/>
      </w:rPr>
      <w:instrText xml:space="preserve"> PAGE   \* MERGEFORMAT </w:instrText>
    </w:r>
    <w:r w:rsidR="00C41FD1" w:rsidRPr="006B3E8A">
      <w:rPr>
        <w:sz w:val="20"/>
      </w:rPr>
      <w:fldChar w:fldCharType="separate"/>
    </w:r>
    <w:r w:rsidR="008B2006">
      <w:rPr>
        <w:noProof/>
        <w:sz w:val="20"/>
      </w:rPr>
      <w:t>1</w:t>
    </w:r>
    <w:r w:rsidR="00C41FD1" w:rsidRPr="006B3E8A">
      <w:rPr>
        <w:sz w:val="20"/>
      </w:rPr>
      <w:fldChar w:fldCharType="end"/>
    </w:r>
    <w:r w:rsidRPr="006B3E8A">
      <w:rPr>
        <w:sz w:val="20"/>
      </w:rPr>
      <w:t>(</w:t>
    </w:r>
    <w:fldSimple w:instr=" NUMPAGES  \* Arabic  \* MERGEFORMAT ">
      <w:r w:rsidR="008B2006" w:rsidRPr="008B2006">
        <w:rPr>
          <w:noProof/>
          <w:sz w:val="20"/>
        </w:rPr>
        <w:t>1</w:t>
      </w:r>
    </w:fldSimple>
    <w:r>
      <w:rPr>
        <w:sz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9C" w:rsidRDefault="005D4A9C" w:rsidP="00C74DE0">
      <w:r>
        <w:separator/>
      </w:r>
    </w:p>
  </w:footnote>
  <w:footnote w:type="continuationSeparator" w:id="0">
    <w:p w:rsidR="005D4A9C" w:rsidRDefault="005D4A9C" w:rsidP="00C74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E0" w:rsidRDefault="00BE731B" w:rsidP="00C74DE0">
    <w:pPr>
      <w:pStyle w:val="Sidhuvud"/>
    </w:pPr>
    <w:r w:rsidRPr="00BE731B">
      <w:rPr>
        <w:noProof/>
      </w:rPr>
      <w:drawing>
        <wp:inline distT="0" distB="0" distL="0" distR="0">
          <wp:extent cx="876300" cy="752475"/>
          <wp:effectExtent l="19050" t="0" r="0" b="0"/>
          <wp:docPr id="1" name="Bild 1" descr="EG_dG_blå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_dG_blå_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79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4194" w:rsidRDefault="00FF41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1" w:rsidRPr="00BE731B" w:rsidRDefault="00BE731B" w:rsidP="00BE731B">
    <w:pPr>
      <w:pStyle w:val="Sidhuvud"/>
      <w:ind w:firstLine="2608"/>
      <w:rPr>
        <w:b/>
        <w:sz w:val="48"/>
        <w:szCs w:val="48"/>
      </w:rPr>
    </w:pPr>
    <w:r>
      <w:rPr>
        <w:b/>
        <w:sz w:val="44"/>
        <w:szCs w:val="44"/>
      </w:rPr>
      <w:br/>
    </w:r>
    <w:r w:rsidR="002F4E31" w:rsidRPr="00BE731B">
      <w:rPr>
        <w:b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876300" cy="752475"/>
          <wp:effectExtent l="19050" t="0" r="0" b="0"/>
          <wp:wrapNone/>
          <wp:docPr id="2" name="Bild 1" descr="EG_dG_blå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_dG_blå_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79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4"/>
        <w:szCs w:val="44"/>
      </w:rPr>
      <w:tab/>
    </w:r>
    <w:r w:rsidRPr="00BE731B">
      <w:rPr>
        <w:b/>
        <w:sz w:val="48"/>
        <w:szCs w:val="48"/>
      </w:rPr>
      <w:t>PRESSMEDDELANDE</w:t>
    </w:r>
  </w:p>
  <w:p w:rsidR="002F4E31" w:rsidRPr="002F4E31" w:rsidRDefault="002F4E31" w:rsidP="002F4E31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0410D"/>
    <w:rsid w:val="001635B6"/>
    <w:rsid w:val="001E0CCC"/>
    <w:rsid w:val="002F4E31"/>
    <w:rsid w:val="0036345E"/>
    <w:rsid w:val="0041764D"/>
    <w:rsid w:val="004510D5"/>
    <w:rsid w:val="004A19E5"/>
    <w:rsid w:val="004B6D13"/>
    <w:rsid w:val="004D3CB9"/>
    <w:rsid w:val="004E0108"/>
    <w:rsid w:val="004F2975"/>
    <w:rsid w:val="005D4A9C"/>
    <w:rsid w:val="005E0A5B"/>
    <w:rsid w:val="006B1DDB"/>
    <w:rsid w:val="006B7AC3"/>
    <w:rsid w:val="006D2340"/>
    <w:rsid w:val="006E5112"/>
    <w:rsid w:val="007803CE"/>
    <w:rsid w:val="007903E2"/>
    <w:rsid w:val="007C0F97"/>
    <w:rsid w:val="007D76CF"/>
    <w:rsid w:val="0080410D"/>
    <w:rsid w:val="0085109B"/>
    <w:rsid w:val="008B2006"/>
    <w:rsid w:val="008C7056"/>
    <w:rsid w:val="00923B61"/>
    <w:rsid w:val="009D015D"/>
    <w:rsid w:val="009E6E46"/>
    <w:rsid w:val="00A40482"/>
    <w:rsid w:val="00AA2085"/>
    <w:rsid w:val="00B064D9"/>
    <w:rsid w:val="00B9530A"/>
    <w:rsid w:val="00BD08E9"/>
    <w:rsid w:val="00BE731B"/>
    <w:rsid w:val="00BF1136"/>
    <w:rsid w:val="00C41FD1"/>
    <w:rsid w:val="00C62940"/>
    <w:rsid w:val="00C74DE0"/>
    <w:rsid w:val="00D0319A"/>
    <w:rsid w:val="00D33B71"/>
    <w:rsid w:val="00D3764C"/>
    <w:rsid w:val="00D52910"/>
    <w:rsid w:val="00DE4F3B"/>
    <w:rsid w:val="00E007F0"/>
    <w:rsid w:val="00E55F0F"/>
    <w:rsid w:val="00EA4AE9"/>
    <w:rsid w:val="00EE0643"/>
    <w:rsid w:val="00F4184E"/>
    <w:rsid w:val="00F5588E"/>
    <w:rsid w:val="00FE7E34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74DE0"/>
    <w:pPr>
      <w:tabs>
        <w:tab w:val="right" w:pos="9360"/>
      </w:tabs>
      <w:spacing w:after="0" w:line="240" w:lineRule="auto"/>
    </w:pPr>
    <w:rPr>
      <w:rFonts w:ascii="Myriad Pro" w:eastAsia="Times New Roman" w:hAnsi="Myriad Pro" w:cs="Arial"/>
      <w:szCs w:val="20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C74DE0"/>
    <w:pPr>
      <w:spacing w:before="240" w:after="60"/>
      <w:outlineLvl w:val="0"/>
    </w:pPr>
    <w:rPr>
      <w:rFonts w:cs="Times New Roman"/>
      <w:b/>
      <w:bCs/>
      <w:kern w:val="28"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C74DE0"/>
    <w:rPr>
      <w:rFonts w:ascii="Myriad Pro" w:eastAsia="Times New Roman" w:hAnsi="Myriad Pro" w:cs="Times New Roman"/>
      <w:b/>
      <w:bCs/>
      <w:kern w:val="28"/>
      <w:sz w:val="28"/>
      <w:szCs w:val="28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74DE0"/>
    <w:rPr>
      <w:rFonts w:ascii="Myriad Pro" w:eastAsia="Times New Roman" w:hAnsi="Myriad Pro" w:cs="Arial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C74DE0"/>
    <w:pPr>
      <w:tabs>
        <w:tab w:val="clear" w:pos="9360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74DE0"/>
    <w:rPr>
      <w:rFonts w:ascii="Myriad Pro" w:eastAsia="Times New Roman" w:hAnsi="Myriad Pro" w:cs="Arial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4D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DE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C74DE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BF1136"/>
    <w:rPr>
      <w:color w:val="808080"/>
    </w:rPr>
  </w:style>
  <w:style w:type="character" w:styleId="Stark">
    <w:name w:val="Strong"/>
    <w:basedOn w:val="Standardstycketeckensnitt"/>
    <w:uiPriority w:val="22"/>
    <w:qFormat/>
    <w:rsid w:val="00EA4AE9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F4184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4184E"/>
    <w:rPr>
      <w:rFonts w:ascii="Myriad Pro" w:eastAsia="Times New Roman" w:hAnsi="Myriad Pro" w:cs="Arial"/>
      <w:i/>
      <w:iCs/>
      <w:color w:val="000000" w:themeColor="text1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\AppData\Roaming\Microsoft\Mallar\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35DE4-1063-4197-8AA5-8838EAFE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Pressmeddelande.dotx</Template>
  <TotalTime>19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4</cp:revision>
  <cp:lastPrinted>2011-01-21T14:14:00Z</cp:lastPrinted>
  <dcterms:created xsi:type="dcterms:W3CDTF">2011-01-21T14:13:00Z</dcterms:created>
  <dcterms:modified xsi:type="dcterms:W3CDTF">2011-01-21T14:31:00Z</dcterms:modified>
</cp:coreProperties>
</file>