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70" w:rsidRPr="00916A02" w:rsidRDefault="000B0EE4" w:rsidP="00972770">
      <w:pPr>
        <w:rPr>
          <w:b/>
        </w:rPr>
      </w:pPr>
      <w:r w:rsidRPr="00916A02">
        <w:rPr>
          <w:b/>
        </w:rPr>
        <w:t xml:space="preserve">Pressetekst </w:t>
      </w:r>
      <w:r w:rsidR="00972770" w:rsidRPr="00916A02">
        <w:rPr>
          <w:b/>
        </w:rPr>
        <w:t>Vinterferie på Mothsgården</w:t>
      </w:r>
    </w:p>
    <w:p w:rsidR="00972770" w:rsidRDefault="00972770" w:rsidP="00972770"/>
    <w:p w:rsidR="00972770" w:rsidRDefault="00972770" w:rsidP="00972770"/>
    <w:p w:rsidR="00972770" w:rsidRDefault="00972770" w:rsidP="00972770"/>
    <w:p w:rsidR="00972770" w:rsidRPr="000B0EE4" w:rsidRDefault="000B0EE4" w:rsidP="00972770">
      <w:pPr>
        <w:rPr>
          <w:b/>
        </w:rPr>
      </w:pPr>
      <w:r w:rsidRPr="000B0EE4">
        <w:rPr>
          <w:b/>
        </w:rPr>
        <w:t>Sjove oplevelser for børn og deres forældre i vinterferien</w:t>
      </w:r>
      <w:r w:rsidR="00972770" w:rsidRPr="000B0EE4">
        <w:rPr>
          <w:b/>
        </w:rPr>
        <w:t xml:space="preserve"> </w:t>
      </w:r>
      <w:r w:rsidRPr="000B0EE4">
        <w:rPr>
          <w:b/>
        </w:rPr>
        <w:t>på Mothsgården.</w:t>
      </w:r>
    </w:p>
    <w:p w:rsidR="00972770" w:rsidRDefault="00972770" w:rsidP="00972770"/>
    <w:p w:rsidR="00692C3E" w:rsidRDefault="00692C3E" w:rsidP="00972770">
      <w:r>
        <w:t>Vinterferien kan være lang</w:t>
      </w:r>
      <w:r w:rsidR="00601D81">
        <w:t>,</w:t>
      </w:r>
      <w:r>
        <w:t xml:space="preserve"> grå og regnfuld, og nogen gange lidt kedelig. Er der sådan en dag i jeres vinterferie, så tag en tur på Mothsgården!</w:t>
      </w:r>
    </w:p>
    <w:p w:rsidR="00692C3E" w:rsidRDefault="00692C3E" w:rsidP="00972770"/>
    <w:p w:rsidR="00692C3E" w:rsidRPr="00601D81" w:rsidRDefault="00692C3E" w:rsidP="00972770">
      <w:pPr>
        <w:rPr>
          <w:b/>
        </w:rPr>
      </w:pPr>
      <w:r w:rsidRPr="00601D81">
        <w:rPr>
          <w:b/>
        </w:rPr>
        <w:t>Lidt større børn</w:t>
      </w:r>
    </w:p>
    <w:p w:rsidR="00972770" w:rsidRDefault="00692C3E" w:rsidP="00972770">
      <w:r>
        <w:t>For de 6-10-årige</w:t>
      </w:r>
      <w:r w:rsidR="00972770">
        <w:t xml:space="preserve"> vil være aktiviteter med fokus på ord:</w:t>
      </w:r>
      <w:r w:rsidR="00B80FF3">
        <w:t xml:space="preserve"> </w:t>
      </w:r>
      <w:r w:rsidR="00972770">
        <w:t>Matthias Moth</w:t>
      </w:r>
      <w:r>
        <w:t>, der engang boede på Mothgården,</w:t>
      </w:r>
      <w:r w:rsidR="00972770">
        <w:t xml:space="preserve"> har skrevet et digt</w:t>
      </w:r>
      <w:r>
        <w:t>,</w:t>
      </w:r>
      <w:r w:rsidR="00972770">
        <w:t xml:space="preserve"> men </w:t>
      </w:r>
      <w:r>
        <w:t xml:space="preserve">han </w:t>
      </w:r>
      <w:r w:rsidR="00972770">
        <w:t>mangler nogle ord. Hjælp ham med at finde dem!</w:t>
      </w:r>
    </w:p>
    <w:p w:rsidR="00972770" w:rsidRDefault="00972770" w:rsidP="00972770"/>
    <w:p w:rsidR="00972770" w:rsidRDefault="00972770" w:rsidP="00972770">
      <w:bookmarkStart w:id="0" w:name="_GoBack"/>
      <w:r>
        <w:t xml:space="preserve">I skufferne rundt om i udstillingerne er der gemt en række genstande. Du har fået en liste </w:t>
      </w:r>
      <w:bookmarkEnd w:id="0"/>
      <w:r>
        <w:t>med gamle ord og det er din opgave, at matche de sjove dialekt</w:t>
      </w:r>
      <w:r w:rsidR="00CC3A3B">
        <w:t>-</w:t>
      </w:r>
      <w:r>
        <w:t>ord til genstandene</w:t>
      </w:r>
      <w:r w:rsidR="00692C3E">
        <w:t>.</w:t>
      </w:r>
    </w:p>
    <w:p w:rsidR="00692C3E" w:rsidRDefault="00692C3E" w:rsidP="00972770"/>
    <w:p w:rsidR="00972770" w:rsidRPr="00601D81" w:rsidRDefault="00692C3E" w:rsidP="00972770">
      <w:pPr>
        <w:rPr>
          <w:b/>
        </w:rPr>
      </w:pPr>
      <w:r w:rsidRPr="00601D81">
        <w:rPr>
          <w:b/>
        </w:rPr>
        <w:t>De yngste</w:t>
      </w:r>
    </w:p>
    <w:p w:rsidR="00972770" w:rsidRDefault="00692C3E" w:rsidP="00972770">
      <w:r>
        <w:t>For de yngste er der musejagt:</w:t>
      </w:r>
      <w:r w:rsidR="00972770">
        <w:t xml:space="preserve"> Matthias Mus har besøg af Hanne ”</w:t>
      </w:r>
      <w:r w:rsidR="00601D81">
        <w:t>Oste</w:t>
      </w:r>
      <w:r w:rsidR="00CC3A3B">
        <w:t>-</w:t>
      </w:r>
      <w:r w:rsidR="00601D81">
        <w:t>Hanne</w:t>
      </w:r>
      <w:r w:rsidR="00972770">
        <w:t>” Nielsen</w:t>
      </w:r>
      <w:r>
        <w:t xml:space="preserve">. Hanne er den kendte mejerist fra gamle dage, som man kan se mere om i udstillingen. </w:t>
      </w:r>
      <w:r w:rsidR="00972770">
        <w:t>Derfor har Matthias Mus inviteret alle sine ni brødre til fest. Brødrene er ankommet, men er blevet væk på museet. Deltageren får udleveret en liste med navnene og skal krydse af, hver gang de finder en mus.</w:t>
      </w:r>
    </w:p>
    <w:p w:rsidR="00972770" w:rsidRDefault="00972770" w:rsidP="00972770"/>
    <w:p w:rsidR="00AE72C0" w:rsidRDefault="00692C3E" w:rsidP="00972770">
      <w:r>
        <w:t>Kom og få en spændende vinterdag på Mothgården</w:t>
      </w:r>
      <w:r w:rsidR="00AE72C0">
        <w:t>. Når I er færdige i Søllerød, kan I også bruge billetten samme dag til et besøg på Vedbækfundene i Gl. Holte.</w:t>
      </w:r>
    </w:p>
    <w:p w:rsidR="00AE72C0" w:rsidRDefault="00AE72C0" w:rsidP="00972770"/>
    <w:p w:rsidR="00692C3E" w:rsidRDefault="00692C3E" w:rsidP="00972770">
      <w:r>
        <w:t>Sted:</w:t>
      </w:r>
      <w:r>
        <w:tab/>
        <w:t xml:space="preserve"> Mothsgården, Søllerødvej 25, 2840 Holte</w:t>
      </w:r>
    </w:p>
    <w:p w:rsidR="00692C3E" w:rsidRDefault="00692C3E" w:rsidP="00972770">
      <w:r>
        <w:t>Tid.:</w:t>
      </w:r>
      <w:r>
        <w:tab/>
      </w:r>
      <w:r w:rsidR="00916A02">
        <w:t xml:space="preserve">Lørdag d. 8. – </w:t>
      </w:r>
      <w:r w:rsidR="00AE72C0">
        <w:t>søndag</w:t>
      </w:r>
      <w:r w:rsidR="00916A02">
        <w:t xml:space="preserve"> d. 16. februar kl. </w:t>
      </w:r>
      <w:r w:rsidR="00AE72C0">
        <w:t xml:space="preserve">11-16. </w:t>
      </w:r>
      <w:r w:rsidR="00916A02">
        <w:t xml:space="preserve">Obs! </w:t>
      </w:r>
      <w:r w:rsidR="00AE72C0">
        <w:t xml:space="preserve">Mandag </w:t>
      </w:r>
      <w:r w:rsidR="00916A02">
        <w:t xml:space="preserve">d.10.2. </w:t>
      </w:r>
      <w:r w:rsidR="00AE72C0">
        <w:t>lukket</w:t>
      </w:r>
      <w:r w:rsidR="00916A02">
        <w:t>.</w:t>
      </w:r>
    </w:p>
    <w:p w:rsidR="00972770" w:rsidRDefault="00692C3E" w:rsidP="00972770">
      <w:r>
        <w:t>Pris:</w:t>
      </w:r>
      <w:r>
        <w:tab/>
        <w:t xml:space="preserve"> Kr. 40 pr. perso</w:t>
      </w:r>
      <w:r w:rsidR="00AE72C0">
        <w:t>n</w:t>
      </w:r>
      <w:r>
        <w:t>. Børn u. 18 år gratis.</w:t>
      </w:r>
    </w:p>
    <w:p w:rsidR="00972770" w:rsidRDefault="00972770" w:rsidP="00972770"/>
    <w:p w:rsidR="00DA2A54" w:rsidRDefault="00CC3A3B"/>
    <w:sectPr w:rsidR="00DA2A54" w:rsidSect="003D438D">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770" w:rsidRDefault="00972770" w:rsidP="00D1733B">
      <w:r>
        <w:separator/>
      </w:r>
    </w:p>
  </w:endnote>
  <w:endnote w:type="continuationSeparator" w:id="0">
    <w:p w:rsidR="00972770" w:rsidRDefault="00972770" w:rsidP="00D1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770" w:rsidRDefault="00972770" w:rsidP="00D1733B">
      <w:r>
        <w:separator/>
      </w:r>
    </w:p>
  </w:footnote>
  <w:footnote w:type="continuationSeparator" w:id="0">
    <w:p w:rsidR="00972770" w:rsidRDefault="00972770" w:rsidP="00D17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70"/>
    <w:rsid w:val="000037CA"/>
    <w:rsid w:val="000242C3"/>
    <w:rsid w:val="00030A01"/>
    <w:rsid w:val="00047B60"/>
    <w:rsid w:val="000512A4"/>
    <w:rsid w:val="00067BAE"/>
    <w:rsid w:val="000813E3"/>
    <w:rsid w:val="0009610D"/>
    <w:rsid w:val="000A1A7A"/>
    <w:rsid w:val="000B0EE4"/>
    <w:rsid w:val="000C5AE0"/>
    <w:rsid w:val="00153315"/>
    <w:rsid w:val="00172E72"/>
    <w:rsid w:val="00173749"/>
    <w:rsid w:val="001760ED"/>
    <w:rsid w:val="001E7CFD"/>
    <w:rsid w:val="0020527B"/>
    <w:rsid w:val="0026386C"/>
    <w:rsid w:val="00274FDE"/>
    <w:rsid w:val="00294A7D"/>
    <w:rsid w:val="002A6C5C"/>
    <w:rsid w:val="002C1FE1"/>
    <w:rsid w:val="002F26B3"/>
    <w:rsid w:val="00351430"/>
    <w:rsid w:val="003759A0"/>
    <w:rsid w:val="00393163"/>
    <w:rsid w:val="003A2302"/>
    <w:rsid w:val="003C1D2B"/>
    <w:rsid w:val="003D438D"/>
    <w:rsid w:val="00446558"/>
    <w:rsid w:val="00483F61"/>
    <w:rsid w:val="004A6624"/>
    <w:rsid w:val="00510251"/>
    <w:rsid w:val="005103A9"/>
    <w:rsid w:val="0053542A"/>
    <w:rsid w:val="00546D29"/>
    <w:rsid w:val="005656F1"/>
    <w:rsid w:val="005A5DD6"/>
    <w:rsid w:val="005B6EC2"/>
    <w:rsid w:val="005D0FC4"/>
    <w:rsid w:val="00601D81"/>
    <w:rsid w:val="0060305E"/>
    <w:rsid w:val="00630449"/>
    <w:rsid w:val="006317C5"/>
    <w:rsid w:val="0068489D"/>
    <w:rsid w:val="00692C3E"/>
    <w:rsid w:val="006B6A0B"/>
    <w:rsid w:val="0071279D"/>
    <w:rsid w:val="0072759C"/>
    <w:rsid w:val="00730806"/>
    <w:rsid w:val="00756FE4"/>
    <w:rsid w:val="007D6FDA"/>
    <w:rsid w:val="007F15E9"/>
    <w:rsid w:val="007F2EC5"/>
    <w:rsid w:val="007F6E0F"/>
    <w:rsid w:val="0083378C"/>
    <w:rsid w:val="008473AA"/>
    <w:rsid w:val="00875650"/>
    <w:rsid w:val="00884BA6"/>
    <w:rsid w:val="008D3784"/>
    <w:rsid w:val="008E07D0"/>
    <w:rsid w:val="0090706F"/>
    <w:rsid w:val="00910A8D"/>
    <w:rsid w:val="00916A02"/>
    <w:rsid w:val="009366F7"/>
    <w:rsid w:val="00972770"/>
    <w:rsid w:val="00972B2C"/>
    <w:rsid w:val="009F3939"/>
    <w:rsid w:val="00A87BD0"/>
    <w:rsid w:val="00AA1318"/>
    <w:rsid w:val="00AA56ED"/>
    <w:rsid w:val="00AB2AAF"/>
    <w:rsid w:val="00AC182F"/>
    <w:rsid w:val="00AE72C0"/>
    <w:rsid w:val="00B35D66"/>
    <w:rsid w:val="00B420E9"/>
    <w:rsid w:val="00B50442"/>
    <w:rsid w:val="00B7117C"/>
    <w:rsid w:val="00B730F3"/>
    <w:rsid w:val="00B80FF3"/>
    <w:rsid w:val="00BE204D"/>
    <w:rsid w:val="00C50343"/>
    <w:rsid w:val="00CC3A3B"/>
    <w:rsid w:val="00CD61E0"/>
    <w:rsid w:val="00D15656"/>
    <w:rsid w:val="00D1733B"/>
    <w:rsid w:val="00D32156"/>
    <w:rsid w:val="00D321FC"/>
    <w:rsid w:val="00D616F4"/>
    <w:rsid w:val="00D639B0"/>
    <w:rsid w:val="00DA276D"/>
    <w:rsid w:val="00DC1C3A"/>
    <w:rsid w:val="00DD7731"/>
    <w:rsid w:val="00E12F60"/>
    <w:rsid w:val="00E37EA0"/>
    <w:rsid w:val="00E4521A"/>
    <w:rsid w:val="00E45BAD"/>
    <w:rsid w:val="00E46A32"/>
    <w:rsid w:val="00F270ED"/>
    <w:rsid w:val="00F40709"/>
    <w:rsid w:val="00F51AC4"/>
    <w:rsid w:val="00F64B0C"/>
    <w:rsid w:val="00F65598"/>
    <w:rsid w:val="00FA4305"/>
    <w:rsid w:val="00FD1C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rPr>
  </w:style>
  <w:style w:type="paragraph" w:styleId="Overskrift1">
    <w:name w:val="heading 1"/>
    <w:basedOn w:val="Normal"/>
    <w:next w:val="Normal"/>
    <w:link w:val="Overskrift1Tegn"/>
    <w:uiPriority w:val="9"/>
    <w:qFormat/>
    <w:rsid w:val="002C1FE1"/>
    <w:pPr>
      <w:keepNext/>
      <w:keepLines/>
      <w:spacing w:before="480"/>
      <w:outlineLvl w:val="0"/>
    </w:pPr>
    <w:rPr>
      <w:rFonts w:eastAsiaTheme="majorEastAsia"/>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2C1FE1"/>
    <w:pPr>
      <w:keepNext/>
      <w:keepLines/>
      <w:spacing w:before="200"/>
      <w:outlineLvl w:val="1"/>
    </w:pPr>
    <w:rPr>
      <w:rFonts w:eastAsiaTheme="majorEastAsia"/>
      <w:b/>
      <w:bCs/>
      <w:color w:val="4F81BD" w:themeColor="accent1"/>
      <w:sz w:val="26"/>
      <w:szCs w:val="26"/>
    </w:rPr>
  </w:style>
  <w:style w:type="paragraph" w:styleId="Overskrift3">
    <w:name w:val="heading 3"/>
    <w:basedOn w:val="Normal"/>
    <w:next w:val="Normal"/>
    <w:link w:val="Overskrift3Tegn"/>
    <w:uiPriority w:val="9"/>
    <w:semiHidden/>
    <w:unhideWhenUsed/>
    <w:qFormat/>
    <w:rsid w:val="002C1FE1"/>
    <w:pPr>
      <w:keepNext/>
      <w:keepLines/>
      <w:spacing w:before="200"/>
      <w:outlineLvl w:val="2"/>
    </w:pPr>
    <w:rPr>
      <w:rFonts w:eastAsiaTheme="majorEastAsia"/>
      <w:b/>
      <w:bCs/>
      <w:color w:val="4F81BD" w:themeColor="accen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1FE1"/>
    <w:rPr>
      <w:rFonts w:ascii="Arial" w:eastAsiaTheme="majorEastAsia" w:hAnsi="Arial" w:cs="Arial"/>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2C1FE1"/>
    <w:rPr>
      <w:rFonts w:ascii="Arial" w:eastAsiaTheme="majorEastAsia" w:hAnsi="Arial" w:cs="Arial"/>
      <w:b/>
      <w:bCs/>
      <w:color w:val="4F81BD" w:themeColor="accent1"/>
      <w:sz w:val="26"/>
      <w:szCs w:val="26"/>
    </w:rPr>
  </w:style>
  <w:style w:type="character" w:customStyle="1" w:styleId="Overskrift3Tegn">
    <w:name w:val="Overskrift 3 Tegn"/>
    <w:basedOn w:val="Standardskrifttypeiafsnit"/>
    <w:link w:val="Overskrift3"/>
    <w:uiPriority w:val="9"/>
    <w:semiHidden/>
    <w:rsid w:val="002C1FE1"/>
    <w:rPr>
      <w:rFonts w:ascii="Arial" w:eastAsiaTheme="majorEastAsia" w:hAnsi="Arial" w:cs="Arial"/>
      <w:b/>
      <w:bCs/>
      <w:color w:val="4F81BD" w:themeColor="accent1"/>
      <w:sz w:val="24"/>
    </w:rPr>
  </w:style>
  <w:style w:type="paragraph" w:styleId="Sidehoved">
    <w:name w:val="header"/>
    <w:basedOn w:val="Normal"/>
    <w:link w:val="SidehovedTegn"/>
    <w:uiPriority w:val="99"/>
    <w:unhideWhenUsed/>
    <w:rsid w:val="00D1733B"/>
    <w:pPr>
      <w:tabs>
        <w:tab w:val="center" w:pos="4819"/>
        <w:tab w:val="right" w:pos="9638"/>
      </w:tabs>
    </w:pPr>
  </w:style>
  <w:style w:type="character" w:customStyle="1" w:styleId="SidehovedTegn">
    <w:name w:val="Sidehoved Tegn"/>
    <w:basedOn w:val="Standardskrifttypeiafsnit"/>
    <w:link w:val="Sidehoved"/>
    <w:uiPriority w:val="99"/>
    <w:rsid w:val="00D1733B"/>
    <w:rPr>
      <w:rFonts w:ascii="Arial" w:hAnsi="Arial" w:cs="Arial"/>
    </w:rPr>
  </w:style>
  <w:style w:type="paragraph" w:styleId="Sidefod">
    <w:name w:val="footer"/>
    <w:basedOn w:val="Normal"/>
    <w:link w:val="SidefodTegn"/>
    <w:uiPriority w:val="99"/>
    <w:unhideWhenUsed/>
    <w:rsid w:val="00D1733B"/>
    <w:pPr>
      <w:tabs>
        <w:tab w:val="center" w:pos="4819"/>
        <w:tab w:val="right" w:pos="9638"/>
      </w:tabs>
    </w:pPr>
  </w:style>
  <w:style w:type="character" w:customStyle="1" w:styleId="SidefodTegn">
    <w:name w:val="Sidefod Tegn"/>
    <w:basedOn w:val="Standardskrifttypeiafsnit"/>
    <w:link w:val="Sidefod"/>
    <w:uiPriority w:val="99"/>
    <w:rsid w:val="00D1733B"/>
    <w:rPr>
      <w:rFonts w:ascii="Arial" w:hAnsi="Arial" w:cs="Arial"/>
    </w:rPr>
  </w:style>
  <w:style w:type="paragraph" w:styleId="Markeringsbobletekst">
    <w:name w:val="Balloon Text"/>
    <w:basedOn w:val="Normal"/>
    <w:link w:val="MarkeringsbobletekstTegn"/>
    <w:uiPriority w:val="99"/>
    <w:semiHidden/>
    <w:unhideWhenUsed/>
    <w:rsid w:val="0097277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72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rPr>
  </w:style>
  <w:style w:type="paragraph" w:styleId="Overskrift1">
    <w:name w:val="heading 1"/>
    <w:basedOn w:val="Normal"/>
    <w:next w:val="Normal"/>
    <w:link w:val="Overskrift1Tegn"/>
    <w:uiPriority w:val="9"/>
    <w:qFormat/>
    <w:rsid w:val="002C1FE1"/>
    <w:pPr>
      <w:keepNext/>
      <w:keepLines/>
      <w:spacing w:before="480"/>
      <w:outlineLvl w:val="0"/>
    </w:pPr>
    <w:rPr>
      <w:rFonts w:eastAsiaTheme="majorEastAsia"/>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2C1FE1"/>
    <w:pPr>
      <w:keepNext/>
      <w:keepLines/>
      <w:spacing w:before="200"/>
      <w:outlineLvl w:val="1"/>
    </w:pPr>
    <w:rPr>
      <w:rFonts w:eastAsiaTheme="majorEastAsia"/>
      <w:b/>
      <w:bCs/>
      <w:color w:val="4F81BD" w:themeColor="accent1"/>
      <w:sz w:val="26"/>
      <w:szCs w:val="26"/>
    </w:rPr>
  </w:style>
  <w:style w:type="paragraph" w:styleId="Overskrift3">
    <w:name w:val="heading 3"/>
    <w:basedOn w:val="Normal"/>
    <w:next w:val="Normal"/>
    <w:link w:val="Overskrift3Tegn"/>
    <w:uiPriority w:val="9"/>
    <w:semiHidden/>
    <w:unhideWhenUsed/>
    <w:qFormat/>
    <w:rsid w:val="002C1FE1"/>
    <w:pPr>
      <w:keepNext/>
      <w:keepLines/>
      <w:spacing w:before="200"/>
      <w:outlineLvl w:val="2"/>
    </w:pPr>
    <w:rPr>
      <w:rFonts w:eastAsiaTheme="majorEastAsia"/>
      <w:b/>
      <w:bCs/>
      <w:color w:val="4F81BD" w:themeColor="accen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1FE1"/>
    <w:rPr>
      <w:rFonts w:ascii="Arial" w:eastAsiaTheme="majorEastAsia" w:hAnsi="Arial" w:cs="Arial"/>
      <w:b/>
      <w:bCs/>
      <w:color w:val="365F91" w:themeColor="accent1" w:themeShade="BF"/>
      <w:sz w:val="28"/>
      <w:szCs w:val="28"/>
    </w:rPr>
  </w:style>
  <w:style w:type="character" w:customStyle="1" w:styleId="Overskrift2Tegn">
    <w:name w:val="Overskrift 2 Tegn"/>
    <w:basedOn w:val="Standardskrifttypeiafsnit"/>
    <w:link w:val="Overskrift2"/>
    <w:uiPriority w:val="9"/>
    <w:semiHidden/>
    <w:rsid w:val="002C1FE1"/>
    <w:rPr>
      <w:rFonts w:ascii="Arial" w:eastAsiaTheme="majorEastAsia" w:hAnsi="Arial" w:cs="Arial"/>
      <w:b/>
      <w:bCs/>
      <w:color w:val="4F81BD" w:themeColor="accent1"/>
      <w:sz w:val="26"/>
      <w:szCs w:val="26"/>
    </w:rPr>
  </w:style>
  <w:style w:type="character" w:customStyle="1" w:styleId="Overskrift3Tegn">
    <w:name w:val="Overskrift 3 Tegn"/>
    <w:basedOn w:val="Standardskrifttypeiafsnit"/>
    <w:link w:val="Overskrift3"/>
    <w:uiPriority w:val="9"/>
    <w:semiHidden/>
    <w:rsid w:val="002C1FE1"/>
    <w:rPr>
      <w:rFonts w:ascii="Arial" w:eastAsiaTheme="majorEastAsia" w:hAnsi="Arial" w:cs="Arial"/>
      <w:b/>
      <w:bCs/>
      <w:color w:val="4F81BD" w:themeColor="accent1"/>
      <w:sz w:val="24"/>
    </w:rPr>
  </w:style>
  <w:style w:type="paragraph" w:styleId="Sidehoved">
    <w:name w:val="header"/>
    <w:basedOn w:val="Normal"/>
    <w:link w:val="SidehovedTegn"/>
    <w:uiPriority w:val="99"/>
    <w:unhideWhenUsed/>
    <w:rsid w:val="00D1733B"/>
    <w:pPr>
      <w:tabs>
        <w:tab w:val="center" w:pos="4819"/>
        <w:tab w:val="right" w:pos="9638"/>
      </w:tabs>
    </w:pPr>
  </w:style>
  <w:style w:type="character" w:customStyle="1" w:styleId="SidehovedTegn">
    <w:name w:val="Sidehoved Tegn"/>
    <w:basedOn w:val="Standardskrifttypeiafsnit"/>
    <w:link w:val="Sidehoved"/>
    <w:uiPriority w:val="99"/>
    <w:rsid w:val="00D1733B"/>
    <w:rPr>
      <w:rFonts w:ascii="Arial" w:hAnsi="Arial" w:cs="Arial"/>
    </w:rPr>
  </w:style>
  <w:style w:type="paragraph" w:styleId="Sidefod">
    <w:name w:val="footer"/>
    <w:basedOn w:val="Normal"/>
    <w:link w:val="SidefodTegn"/>
    <w:uiPriority w:val="99"/>
    <w:unhideWhenUsed/>
    <w:rsid w:val="00D1733B"/>
    <w:pPr>
      <w:tabs>
        <w:tab w:val="center" w:pos="4819"/>
        <w:tab w:val="right" w:pos="9638"/>
      </w:tabs>
    </w:pPr>
  </w:style>
  <w:style w:type="character" w:customStyle="1" w:styleId="SidefodTegn">
    <w:name w:val="Sidefod Tegn"/>
    <w:basedOn w:val="Standardskrifttypeiafsnit"/>
    <w:link w:val="Sidefod"/>
    <w:uiPriority w:val="99"/>
    <w:rsid w:val="00D1733B"/>
    <w:rPr>
      <w:rFonts w:ascii="Arial" w:hAnsi="Arial" w:cs="Arial"/>
    </w:rPr>
  </w:style>
  <w:style w:type="paragraph" w:styleId="Markeringsbobletekst">
    <w:name w:val="Balloon Text"/>
    <w:basedOn w:val="Normal"/>
    <w:link w:val="MarkeringsbobletekstTegn"/>
    <w:uiPriority w:val="99"/>
    <w:semiHidden/>
    <w:unhideWhenUsed/>
    <w:rsid w:val="0097277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72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EC781BE4</Template>
  <TotalTime>78</TotalTime>
  <Pages>1</Pages>
  <Words>220</Words>
  <Characters>1143</Characters>
  <Application>Microsoft Office Word</Application>
  <DocSecurity>0</DocSecurity>
  <Lines>38</Lines>
  <Paragraphs>17</Paragraphs>
  <ScaleCrop>false</ScaleCrop>
  <HeadingPairs>
    <vt:vector size="2" baseType="variant">
      <vt:variant>
        <vt:lpstr>Titel</vt:lpstr>
      </vt:variant>
      <vt:variant>
        <vt:i4>1</vt:i4>
      </vt:variant>
    </vt:vector>
  </HeadingPairs>
  <TitlesOfParts>
    <vt:vector size="1" baseType="lpstr">
      <vt:lpstr/>
    </vt:vector>
  </TitlesOfParts>
  <Company>Rudersdal Kommune</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Ravnsnæs</dc:creator>
  <cp:lastModifiedBy>Birgitte Ravnsnæs</cp:lastModifiedBy>
  <cp:revision>8</cp:revision>
  <cp:lastPrinted>2020-01-10T09:58:00Z</cp:lastPrinted>
  <dcterms:created xsi:type="dcterms:W3CDTF">2020-01-10T09:58:00Z</dcterms:created>
  <dcterms:modified xsi:type="dcterms:W3CDTF">2020-01-10T12:11:00Z</dcterms:modified>
</cp:coreProperties>
</file>