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96" w:rsidRDefault="00CF7796" w:rsidP="00CF7796">
      <w:pPr>
        <w:pStyle w:val="Rubrik"/>
        <w:outlineLvl w:val="0"/>
        <w:rPr>
          <w:sz w:val="26"/>
          <w:szCs w:val="26"/>
        </w:rPr>
      </w:pPr>
    </w:p>
    <w:p w:rsidR="00663317" w:rsidRDefault="00663317" w:rsidP="00C80F13">
      <w:pPr>
        <w:pStyle w:val="Rubrik"/>
        <w:outlineLvl w:val="0"/>
        <w:rPr>
          <w:sz w:val="26"/>
          <w:szCs w:val="26"/>
        </w:rPr>
      </w:pPr>
    </w:p>
    <w:p w:rsidR="00663317" w:rsidRDefault="00663317" w:rsidP="00C80F13">
      <w:pPr>
        <w:pStyle w:val="Rubrik"/>
        <w:outlineLvl w:val="0"/>
        <w:rPr>
          <w:sz w:val="26"/>
          <w:szCs w:val="26"/>
        </w:rPr>
      </w:pPr>
    </w:p>
    <w:p w:rsidR="00663317" w:rsidRDefault="00663317" w:rsidP="00C80F13">
      <w:pPr>
        <w:pStyle w:val="Rubrik"/>
        <w:outlineLvl w:val="0"/>
        <w:rPr>
          <w:sz w:val="26"/>
          <w:szCs w:val="26"/>
        </w:rPr>
      </w:pPr>
    </w:p>
    <w:p w:rsidR="00663317" w:rsidRDefault="00663317" w:rsidP="00C80F13">
      <w:pPr>
        <w:pStyle w:val="Rubrik"/>
        <w:outlineLvl w:val="0"/>
        <w:rPr>
          <w:sz w:val="26"/>
          <w:szCs w:val="26"/>
        </w:rPr>
      </w:pPr>
    </w:p>
    <w:p w:rsidR="00C80F13" w:rsidRDefault="00663317" w:rsidP="00C80F13">
      <w:pPr>
        <w:pStyle w:val="Rubrik"/>
        <w:outlineLvl w:val="0"/>
        <w:rPr>
          <w:rFonts w:ascii="Berling LT Std Roman" w:hAnsi="Berling LT Std Roman"/>
          <w:sz w:val="19"/>
          <w:szCs w:val="19"/>
        </w:rPr>
      </w:pPr>
      <w:r>
        <w:rPr>
          <w:sz w:val="26"/>
          <w:szCs w:val="26"/>
        </w:rPr>
        <w:t>Helsingborgarna får berätta om sina resvanor</w:t>
      </w:r>
      <w:r w:rsidR="00C80F13">
        <w:rPr>
          <w:sz w:val="26"/>
          <w:szCs w:val="26"/>
        </w:rPr>
        <w:br/>
      </w:r>
      <w:bookmarkStart w:id="0" w:name="_GoBack"/>
      <w:bookmarkEnd w:id="0"/>
    </w:p>
    <w:p w:rsidR="00ED65D2" w:rsidRPr="001C50C1" w:rsidRDefault="00ED65D2" w:rsidP="00872655">
      <w:pPr>
        <w:pStyle w:val="Rubrik"/>
        <w:spacing w:after="0"/>
        <w:outlineLvl w:val="0"/>
        <w:rPr>
          <w:rFonts w:asciiTheme="minorHAnsi" w:hAnsiTheme="minorHAnsi"/>
          <w:sz w:val="20"/>
          <w:szCs w:val="20"/>
        </w:rPr>
      </w:pPr>
      <w:r w:rsidRPr="001C50C1">
        <w:rPr>
          <w:rFonts w:asciiTheme="minorHAnsi" w:hAnsiTheme="minorHAnsi"/>
          <w:sz w:val="20"/>
          <w:szCs w:val="20"/>
        </w:rPr>
        <w:t xml:space="preserve">Under oktober </w:t>
      </w:r>
      <w:r w:rsidR="00663317" w:rsidRPr="001C50C1">
        <w:rPr>
          <w:rFonts w:asciiTheme="minorHAnsi" w:hAnsiTheme="minorHAnsi"/>
          <w:sz w:val="20"/>
          <w:szCs w:val="20"/>
        </w:rPr>
        <w:t>månad genomförs en undersökning om resvanor i Skåne</w:t>
      </w:r>
      <w:r w:rsidR="00971050" w:rsidRPr="001C50C1">
        <w:rPr>
          <w:rFonts w:asciiTheme="minorHAnsi" w:hAnsiTheme="minorHAnsi"/>
          <w:sz w:val="20"/>
          <w:szCs w:val="20"/>
        </w:rPr>
        <w:t>.</w:t>
      </w:r>
      <w:r w:rsidR="00663317" w:rsidRPr="001C50C1">
        <w:rPr>
          <w:rFonts w:asciiTheme="minorHAnsi" w:hAnsiTheme="minorHAnsi"/>
          <w:sz w:val="20"/>
          <w:szCs w:val="20"/>
        </w:rPr>
        <w:t xml:space="preserve"> I dagarna får drygt 12 000 slumpvis utvalda helsingborgare en enkät i sina brevlådor.</w:t>
      </w:r>
      <w:r w:rsidR="003B3B76" w:rsidRPr="001C50C1">
        <w:rPr>
          <w:rFonts w:asciiTheme="minorHAnsi" w:hAnsiTheme="minorHAnsi"/>
          <w:sz w:val="20"/>
          <w:szCs w:val="20"/>
        </w:rPr>
        <w:t xml:space="preserve"> </w:t>
      </w:r>
    </w:p>
    <w:p w:rsidR="009F1A45" w:rsidRDefault="009F1A45" w:rsidP="00ED65D2">
      <w:pPr>
        <w:pStyle w:val="Rubrik"/>
        <w:spacing w:after="0"/>
        <w:outlineLvl w:val="0"/>
        <w:rPr>
          <w:rFonts w:ascii="Berling LT Std Roman" w:hAnsi="Berling LT Std Roman"/>
          <w:b w:val="0"/>
          <w:sz w:val="20"/>
          <w:szCs w:val="20"/>
        </w:rPr>
      </w:pPr>
    </w:p>
    <w:p w:rsidR="00D2673B" w:rsidRDefault="00D2673B" w:rsidP="00CC3371">
      <w:pPr>
        <w:pStyle w:val="Brdtext"/>
        <w:rPr>
          <w:sz w:val="20"/>
          <w:szCs w:val="20"/>
        </w:rPr>
      </w:pPr>
      <w:r>
        <w:rPr>
          <w:sz w:val="20"/>
          <w:szCs w:val="20"/>
        </w:rPr>
        <w:t>Trafikverket, Region Skåne och Länsstyrelsen vill tillsammans med skånska kommuner veta mer om hur skåningar reser en alldeles vanlig, eller ovanlig, dag.</w:t>
      </w:r>
    </w:p>
    <w:p w:rsidR="00A67322" w:rsidRDefault="00A67322" w:rsidP="00A67322">
      <w:pPr>
        <w:pStyle w:val="Brdtext"/>
        <w:rPr>
          <w:sz w:val="20"/>
          <w:szCs w:val="20"/>
        </w:rPr>
      </w:pPr>
      <w:r>
        <w:rPr>
          <w:sz w:val="20"/>
          <w:szCs w:val="20"/>
        </w:rPr>
        <w:t xml:space="preserve">Hur resandet ser ut är ett viktigt underlag </w:t>
      </w:r>
      <w:r w:rsidR="002B4002">
        <w:rPr>
          <w:sz w:val="20"/>
          <w:szCs w:val="20"/>
        </w:rPr>
        <w:t>i arbetet med att skapa en hållbar trafikutv</w:t>
      </w:r>
      <w:r w:rsidR="000F07E9">
        <w:rPr>
          <w:sz w:val="20"/>
          <w:szCs w:val="20"/>
        </w:rPr>
        <w:t>eckling. Med hjälp av resultat</w:t>
      </w:r>
      <w:r w:rsidR="002B4002">
        <w:rPr>
          <w:sz w:val="20"/>
          <w:szCs w:val="20"/>
        </w:rPr>
        <w:t xml:space="preserve"> från </w:t>
      </w:r>
      <w:proofErr w:type="spellStart"/>
      <w:r w:rsidR="002B4002">
        <w:rPr>
          <w:sz w:val="20"/>
          <w:szCs w:val="20"/>
        </w:rPr>
        <w:t>resvaneundersökningar</w:t>
      </w:r>
      <w:proofErr w:type="spellEnd"/>
      <w:r w:rsidR="002B4002">
        <w:rPr>
          <w:sz w:val="20"/>
          <w:szCs w:val="20"/>
        </w:rPr>
        <w:t xml:space="preserve"> kan </w:t>
      </w:r>
      <w:r w:rsidR="00412D1D">
        <w:rPr>
          <w:sz w:val="20"/>
          <w:szCs w:val="20"/>
        </w:rPr>
        <w:t>trafiksystemet</w:t>
      </w:r>
      <w:r w:rsidR="00CB4FB5">
        <w:rPr>
          <w:sz w:val="20"/>
          <w:szCs w:val="20"/>
        </w:rPr>
        <w:t xml:space="preserve"> bättre</w:t>
      </w:r>
      <w:r w:rsidR="002B4002">
        <w:rPr>
          <w:sz w:val="20"/>
          <w:szCs w:val="20"/>
        </w:rPr>
        <w:t xml:space="preserve"> </w:t>
      </w:r>
      <w:r w:rsidR="00682331">
        <w:rPr>
          <w:sz w:val="20"/>
          <w:szCs w:val="20"/>
        </w:rPr>
        <w:t xml:space="preserve">anpassas </w:t>
      </w:r>
      <w:r w:rsidR="002B4002">
        <w:rPr>
          <w:sz w:val="20"/>
          <w:szCs w:val="20"/>
        </w:rPr>
        <w:t>till inv</w:t>
      </w:r>
      <w:r w:rsidR="002B4002">
        <w:rPr>
          <w:sz w:val="20"/>
          <w:szCs w:val="20"/>
        </w:rPr>
        <w:t>å</w:t>
      </w:r>
      <w:r w:rsidR="002B4002">
        <w:rPr>
          <w:sz w:val="20"/>
          <w:szCs w:val="20"/>
        </w:rPr>
        <w:t>narnas behov</w:t>
      </w:r>
      <w:r w:rsidR="00412D1D">
        <w:rPr>
          <w:sz w:val="20"/>
          <w:szCs w:val="20"/>
        </w:rPr>
        <w:t>.</w:t>
      </w:r>
    </w:p>
    <w:p w:rsidR="00A67322" w:rsidRDefault="00A67322" w:rsidP="00A67322">
      <w:pPr>
        <w:pStyle w:val="Brdtex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Ju fler som svarar ju bättre underlag </w:t>
      </w:r>
      <w:r w:rsidR="009A323D">
        <w:rPr>
          <w:sz w:val="20"/>
          <w:szCs w:val="20"/>
        </w:rPr>
        <w:t xml:space="preserve">har vi för att hitta lösningar </w:t>
      </w:r>
      <w:r w:rsidR="007107D6">
        <w:rPr>
          <w:sz w:val="20"/>
          <w:szCs w:val="20"/>
        </w:rPr>
        <w:t>som fungerar. G</w:t>
      </w:r>
      <w:r w:rsidR="007107D6">
        <w:rPr>
          <w:sz w:val="20"/>
          <w:szCs w:val="20"/>
        </w:rPr>
        <w:t>e</w:t>
      </w:r>
      <w:r w:rsidR="007107D6">
        <w:rPr>
          <w:sz w:val="20"/>
          <w:szCs w:val="20"/>
        </w:rPr>
        <w:t>nom att veta mer om hur resandet ser ut kan vi</w:t>
      </w:r>
      <w:r w:rsidR="005F5F2E">
        <w:rPr>
          <w:sz w:val="20"/>
          <w:szCs w:val="20"/>
        </w:rPr>
        <w:t xml:space="preserve"> arbeta för</w:t>
      </w:r>
      <w:r w:rsidR="007107D6">
        <w:rPr>
          <w:sz w:val="20"/>
          <w:szCs w:val="20"/>
        </w:rPr>
        <w:t xml:space="preserve"> att </w:t>
      </w:r>
      <w:r w:rsidR="005F5F2E">
        <w:rPr>
          <w:sz w:val="20"/>
          <w:szCs w:val="20"/>
        </w:rPr>
        <w:t xml:space="preserve">göra </w:t>
      </w:r>
      <w:r w:rsidR="007107D6">
        <w:rPr>
          <w:sz w:val="20"/>
          <w:szCs w:val="20"/>
        </w:rPr>
        <w:t>helsingborgarnas resor enklare och smidigare, säger Linda Bermin, trafikplanerare på stadsbyggnad</w:t>
      </w:r>
      <w:r w:rsidR="007107D6">
        <w:rPr>
          <w:sz w:val="20"/>
          <w:szCs w:val="20"/>
        </w:rPr>
        <w:t>s</w:t>
      </w:r>
      <w:r w:rsidR="007107D6">
        <w:rPr>
          <w:sz w:val="20"/>
          <w:szCs w:val="20"/>
        </w:rPr>
        <w:t>förvaltningen.</w:t>
      </w:r>
    </w:p>
    <w:p w:rsidR="00050FA9" w:rsidRDefault="0067078E" w:rsidP="00050FA9">
      <w:pPr>
        <w:pStyle w:val="Brdtext"/>
        <w:rPr>
          <w:sz w:val="20"/>
          <w:szCs w:val="20"/>
        </w:rPr>
      </w:pPr>
      <w:r>
        <w:rPr>
          <w:sz w:val="20"/>
          <w:szCs w:val="20"/>
        </w:rPr>
        <w:t>Frågorna i enkäten rör till exempel färdsätt, mellan vilk</w:t>
      </w:r>
      <w:r w:rsidRPr="005F5F2E">
        <w:rPr>
          <w:sz w:val="20"/>
          <w:szCs w:val="20"/>
        </w:rPr>
        <w:t>a platser, vid vilka tider</w:t>
      </w:r>
      <w:r>
        <w:rPr>
          <w:sz w:val="20"/>
          <w:szCs w:val="20"/>
        </w:rPr>
        <w:t xml:space="preserve"> och varför man rese</w:t>
      </w:r>
      <w:r w:rsidR="00A90FB5">
        <w:rPr>
          <w:sz w:val="20"/>
          <w:szCs w:val="20"/>
        </w:rPr>
        <w:t>r. I mitten av mars nästa år kommer sammanställningen att vara klar.</w:t>
      </w:r>
    </w:p>
    <w:p w:rsidR="00F8053D" w:rsidRDefault="00F8053D" w:rsidP="00050FA9">
      <w:pPr>
        <w:pStyle w:val="Brdtex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Jag hoppas </w:t>
      </w:r>
      <w:r w:rsidR="00797B29" w:rsidRPr="001C50C1">
        <w:rPr>
          <w:sz w:val="20"/>
          <w:szCs w:val="20"/>
        </w:rPr>
        <w:t>att så många som möjligt medverkar i undersökningen och på så sätt tar chansen att påverka, säger Linda Bermin.</w:t>
      </w:r>
    </w:p>
    <w:p w:rsidR="001C50C1" w:rsidRPr="00A67322" w:rsidRDefault="001C50C1" w:rsidP="001C50C1">
      <w:pPr>
        <w:pStyle w:val="Brdtext"/>
        <w:rPr>
          <w:sz w:val="20"/>
          <w:szCs w:val="20"/>
        </w:rPr>
      </w:pPr>
    </w:p>
    <w:p w:rsidR="00872655" w:rsidRDefault="00872655" w:rsidP="00ED65D2">
      <w:pPr>
        <w:pStyle w:val="Rubrik"/>
        <w:spacing w:after="0"/>
        <w:outlineLvl w:val="0"/>
        <w:rPr>
          <w:rFonts w:ascii="Berling LT Std Roman" w:hAnsi="Berling LT Std Roman"/>
          <w:color w:val="auto"/>
          <w:sz w:val="19"/>
          <w:szCs w:val="19"/>
        </w:rPr>
      </w:pPr>
      <w:bookmarkStart w:id="1" w:name="DisplayName"/>
    </w:p>
    <w:p w:rsidR="00A75951" w:rsidRDefault="00D2474A" w:rsidP="000B28E4">
      <w:pPr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</w:pPr>
      <w:r w:rsidRPr="00152C2F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För </w:t>
      </w:r>
      <w:r w:rsidR="00192FA8" w:rsidRPr="00152C2F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 xml:space="preserve">ytterligare </w:t>
      </w:r>
      <w:r w:rsidRPr="00152C2F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informati</w:t>
      </w:r>
      <w:r w:rsidR="00753972" w:rsidRPr="00152C2F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o</w:t>
      </w:r>
      <w:bookmarkStart w:id="2" w:name="Title"/>
      <w:bookmarkEnd w:id="1"/>
      <w:r w:rsidR="00421E1C" w:rsidRPr="00152C2F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n</w:t>
      </w:r>
      <w:r w:rsidRPr="00152C2F">
        <w:rPr>
          <w:rFonts w:eastAsiaTheme="majorEastAsia" w:cstheme="majorBidi"/>
          <w:b/>
          <w:color w:val="000000" w:themeColor="text2" w:themeShade="BF"/>
          <w:spacing w:val="5"/>
          <w:kern w:val="28"/>
          <w:sz w:val="20"/>
          <w:szCs w:val="20"/>
        </w:rPr>
        <w:t>:</w:t>
      </w:r>
      <w:bookmarkEnd w:id="2"/>
    </w:p>
    <w:p w:rsidR="004726F8" w:rsidRDefault="00ED65D2" w:rsidP="000B28E4">
      <w:pPr>
        <w:rPr>
          <w:rFonts w:ascii="Berling LT Std Roman" w:hAnsi="Berling LT Std Roman"/>
          <w:color w:val="auto"/>
          <w:sz w:val="19"/>
          <w:szCs w:val="19"/>
        </w:rPr>
      </w:pPr>
      <w:r w:rsidRPr="001C50C1">
        <w:rPr>
          <w:rFonts w:ascii="Berling LT Std Roman" w:hAnsi="Berling LT Std Roman"/>
          <w:sz w:val="20"/>
          <w:szCs w:val="20"/>
        </w:rPr>
        <w:t>Linda Bermin</w:t>
      </w:r>
      <w:r w:rsidR="00624844" w:rsidRPr="001C50C1">
        <w:rPr>
          <w:rFonts w:ascii="Berling LT Std Roman" w:hAnsi="Berling LT Std Roman"/>
          <w:sz w:val="20"/>
          <w:szCs w:val="20"/>
        </w:rPr>
        <w:t xml:space="preserve">, </w:t>
      </w:r>
      <w:r w:rsidR="00935DD0" w:rsidRPr="001C50C1">
        <w:rPr>
          <w:rFonts w:ascii="Berling LT Std Roman" w:hAnsi="Berling LT Std Roman"/>
          <w:sz w:val="20"/>
          <w:szCs w:val="20"/>
        </w:rPr>
        <w:t>trafikplanerare</w:t>
      </w:r>
      <w:r w:rsidR="00B442DF" w:rsidRPr="001C50C1">
        <w:rPr>
          <w:rFonts w:ascii="Berling LT Std Roman" w:hAnsi="Berling LT Std Roman"/>
          <w:sz w:val="20"/>
          <w:szCs w:val="20"/>
        </w:rPr>
        <w:t xml:space="preserve"> på stadsbyggnadsförvaltningen</w:t>
      </w:r>
      <w:r w:rsidR="0000206A" w:rsidRPr="001C50C1">
        <w:rPr>
          <w:rFonts w:ascii="Berling LT Std Roman" w:hAnsi="Berling LT Std Roman"/>
          <w:sz w:val="20"/>
          <w:szCs w:val="20"/>
        </w:rPr>
        <w:tab/>
      </w:r>
      <w:r w:rsidR="00624844" w:rsidRPr="001C50C1">
        <w:rPr>
          <w:rFonts w:ascii="Berling LT Std Roman" w:hAnsi="Berling LT Std Roman"/>
          <w:sz w:val="20"/>
          <w:szCs w:val="20"/>
        </w:rPr>
        <w:br/>
        <w:t>Tel</w:t>
      </w:r>
      <w:r w:rsidR="00872655" w:rsidRPr="001C50C1">
        <w:rPr>
          <w:rFonts w:ascii="Berling LT Std Roman" w:hAnsi="Berling LT Std Roman"/>
          <w:sz w:val="20"/>
          <w:szCs w:val="20"/>
        </w:rPr>
        <w:t>:</w:t>
      </w:r>
      <w:r w:rsidR="00624844" w:rsidRPr="001C50C1">
        <w:rPr>
          <w:rFonts w:ascii="Berling LT Std Roman" w:hAnsi="Berling LT Std Roman"/>
          <w:sz w:val="20"/>
          <w:szCs w:val="20"/>
        </w:rPr>
        <w:t xml:space="preserve"> 042-10 </w:t>
      </w:r>
      <w:r w:rsidR="00935DD0" w:rsidRPr="001C50C1">
        <w:rPr>
          <w:rFonts w:ascii="Berling LT Std Roman" w:hAnsi="Berling LT Std Roman"/>
          <w:sz w:val="20"/>
          <w:szCs w:val="20"/>
        </w:rPr>
        <w:t>52</w:t>
      </w:r>
      <w:r w:rsidR="00985228" w:rsidRPr="001C50C1">
        <w:rPr>
          <w:rFonts w:ascii="Berling LT Std Roman" w:hAnsi="Berling LT Std Roman"/>
          <w:sz w:val="20"/>
          <w:szCs w:val="20"/>
        </w:rPr>
        <w:t xml:space="preserve"> </w:t>
      </w:r>
      <w:r w:rsidR="00935DD0" w:rsidRPr="001C50C1">
        <w:rPr>
          <w:rFonts w:ascii="Berling LT Std Roman" w:hAnsi="Berling LT Std Roman"/>
          <w:sz w:val="20"/>
          <w:szCs w:val="20"/>
        </w:rPr>
        <w:t>92</w:t>
      </w:r>
      <w:r w:rsidR="0000206A" w:rsidRPr="001C50C1">
        <w:rPr>
          <w:rFonts w:ascii="Berling LT Std Roman" w:hAnsi="Berling LT Std Roman"/>
          <w:sz w:val="20"/>
          <w:szCs w:val="20"/>
        </w:rPr>
        <w:tab/>
      </w:r>
      <w:r w:rsidR="0000206A" w:rsidRPr="001C50C1">
        <w:rPr>
          <w:rFonts w:ascii="Berling LT Std Roman" w:hAnsi="Berling LT Std Roman"/>
          <w:sz w:val="20"/>
          <w:szCs w:val="20"/>
        </w:rPr>
        <w:tab/>
      </w:r>
      <w:r w:rsidR="00985228" w:rsidRPr="001C50C1">
        <w:rPr>
          <w:rFonts w:ascii="Berling LT Std Roman" w:hAnsi="Berling LT Std Roman"/>
          <w:sz w:val="20"/>
          <w:szCs w:val="20"/>
        </w:rPr>
        <w:br/>
        <w:t>E-post</w:t>
      </w:r>
      <w:r w:rsidR="005913C5" w:rsidRPr="001C50C1">
        <w:rPr>
          <w:rFonts w:ascii="Berling LT Std Roman" w:hAnsi="Berling LT Std Roman"/>
          <w:sz w:val="20"/>
          <w:szCs w:val="20"/>
        </w:rPr>
        <w:t>:</w:t>
      </w:r>
      <w:r w:rsidR="00985228" w:rsidRPr="001C50C1">
        <w:rPr>
          <w:rFonts w:ascii="Berling LT Std Roman" w:hAnsi="Berling LT Std Roman"/>
          <w:sz w:val="20"/>
          <w:szCs w:val="20"/>
        </w:rPr>
        <w:t xml:space="preserve"> </w:t>
      </w:r>
      <w:r w:rsidRPr="001C50C1">
        <w:rPr>
          <w:rFonts w:ascii="Berling LT Std Roman" w:hAnsi="Berling LT Std Roman"/>
          <w:color w:val="auto"/>
          <w:sz w:val="20"/>
          <w:szCs w:val="20"/>
        </w:rPr>
        <w:t>linda</w:t>
      </w:r>
      <w:r w:rsidR="005B7664" w:rsidRPr="001C50C1">
        <w:rPr>
          <w:rFonts w:ascii="Berling LT Std Roman" w:hAnsi="Berling LT Std Roman"/>
          <w:color w:val="auto"/>
          <w:sz w:val="20"/>
          <w:szCs w:val="20"/>
        </w:rPr>
        <w:t>.</w:t>
      </w:r>
      <w:r w:rsidRPr="001C50C1">
        <w:rPr>
          <w:rFonts w:ascii="Berling LT Std Roman" w:hAnsi="Berling LT Std Roman"/>
          <w:color w:val="auto"/>
          <w:sz w:val="20"/>
          <w:szCs w:val="20"/>
        </w:rPr>
        <w:t>bermin</w:t>
      </w:r>
      <w:hyperlink r:id="rId12" w:history="1">
        <w:r w:rsidR="005B7664" w:rsidRPr="001C50C1">
          <w:rPr>
            <w:rStyle w:val="Hyperlnk"/>
            <w:rFonts w:ascii="Berling LT Std Roman" w:hAnsi="Berling LT Std Roman"/>
            <w:color w:val="auto"/>
            <w:sz w:val="20"/>
            <w:szCs w:val="20"/>
            <w:u w:val="none"/>
          </w:rPr>
          <w:t>@helsingborg.se</w:t>
        </w:r>
      </w:hyperlink>
      <w:r w:rsidR="0000206A" w:rsidRPr="00152C2F">
        <w:rPr>
          <w:rFonts w:ascii="Berling LT Std Roman" w:hAnsi="Berling LT Std Roman"/>
          <w:color w:val="auto"/>
          <w:sz w:val="19"/>
          <w:szCs w:val="19"/>
        </w:rPr>
        <w:tab/>
      </w:r>
    </w:p>
    <w:p w:rsidR="008A643D" w:rsidRDefault="008A643D" w:rsidP="005913C5">
      <w:pPr>
        <w:rPr>
          <w:rFonts w:ascii="HelveticaNeue-MediumItalic" w:hAnsi="HelveticaNeue-MediumItalic" w:cs="HelveticaNeue-MediumItalic"/>
          <w:i/>
          <w:iCs/>
          <w:color w:val="F07D00"/>
          <w:sz w:val="26"/>
          <w:szCs w:val="26"/>
        </w:rPr>
      </w:pPr>
    </w:p>
    <w:p w:rsidR="0067206F" w:rsidRDefault="0067206F" w:rsidP="005913C5">
      <w:pPr>
        <w:rPr>
          <w:rFonts w:ascii="HelveticaNeue-MediumItalic" w:hAnsi="HelveticaNeue-MediumItalic" w:cs="HelveticaNeue-MediumItalic"/>
          <w:i/>
          <w:iCs/>
          <w:color w:val="F07D00"/>
          <w:sz w:val="26"/>
          <w:szCs w:val="26"/>
        </w:rPr>
      </w:pPr>
    </w:p>
    <w:p w:rsidR="0067206F" w:rsidRDefault="0067206F" w:rsidP="005913C5">
      <w:pPr>
        <w:rPr>
          <w:rFonts w:ascii="Berling LT Std Roman" w:hAnsi="Berling LT Std Roman"/>
          <w:color w:val="auto"/>
          <w:sz w:val="19"/>
          <w:szCs w:val="19"/>
        </w:rPr>
      </w:pPr>
    </w:p>
    <w:p w:rsidR="00830880" w:rsidRPr="00512F77" w:rsidRDefault="00512F77" w:rsidP="000B28E4">
      <w:pPr>
        <w:rPr>
          <w:rFonts w:ascii="Berling LT Std Roman" w:hAnsi="Berling LT Std Roman" w:cs="Berling LT Std Roman"/>
          <w:sz w:val="20"/>
          <w:szCs w:val="20"/>
        </w:rPr>
      </w:pPr>
      <w:r w:rsidRPr="00152C2F">
        <w:rPr>
          <w:b/>
          <w:i/>
          <w:sz w:val="18"/>
          <w:szCs w:val="18"/>
        </w:rPr>
        <w:t>Helsingborg</w:t>
      </w:r>
      <w:r w:rsidRPr="00152C2F">
        <w:rPr>
          <w:i/>
          <w:sz w:val="18"/>
          <w:szCs w:val="18"/>
        </w:rPr>
        <w:br/>
        <w:t xml:space="preserve">… har en vision för år 2035 som bland annat handlar om den </w:t>
      </w:r>
      <w:r w:rsidR="003A1D16">
        <w:rPr>
          <w:i/>
          <w:sz w:val="18"/>
          <w:szCs w:val="18"/>
        </w:rPr>
        <w:t>globala</w:t>
      </w:r>
      <w:r w:rsidRPr="00152C2F">
        <w:rPr>
          <w:i/>
          <w:sz w:val="18"/>
          <w:szCs w:val="18"/>
        </w:rPr>
        <w:t xml:space="preserve"> staden </w:t>
      </w:r>
      <w:r w:rsidR="003A1D16">
        <w:rPr>
          <w:i/>
          <w:sz w:val="18"/>
          <w:szCs w:val="18"/>
        </w:rPr>
        <w:t>med smart infrastruktur, korta avstånd och där kollektivtrafiken är en förebild.</w:t>
      </w:r>
    </w:p>
    <w:sectPr w:rsidR="00830880" w:rsidRPr="00512F77" w:rsidSect="0087265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10" w:right="155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1D" w:rsidRDefault="0077181D" w:rsidP="0077065C">
      <w:pPr>
        <w:spacing w:after="0" w:line="240" w:lineRule="auto"/>
      </w:pPr>
      <w:r>
        <w:separator/>
      </w:r>
    </w:p>
  </w:endnote>
  <w:endnote w:type="continuationSeparator" w:id="0">
    <w:p w:rsidR="0077181D" w:rsidRDefault="0077181D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EE" w:rsidRDefault="00484B2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8555DD" wp14:editId="6F3BBDB3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0" r="254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2EE" w:rsidRPr="00F5330D" w:rsidRDefault="005E02EE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5E02EE" w:rsidRPr="00F5330D" w:rsidRDefault="005E02EE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 w:rsidR="005E02EE"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61E961A1" wp14:editId="51534304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5E02EE" w:rsidTr="007D70B2">
      <w:trPr>
        <w:trHeight w:val="165"/>
      </w:trPr>
      <w:tc>
        <w:tcPr>
          <w:tcW w:w="8958" w:type="dxa"/>
          <w:vAlign w:val="center"/>
        </w:tcPr>
        <w:p w:rsidR="005E02EE" w:rsidRPr="00F73E49" w:rsidRDefault="005E02EE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</w:t>
          </w:r>
          <w:proofErr w:type="gramStart"/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se</w:t>
          </w:r>
          <w:bookmarkEnd w:id="13"/>
          <w:r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5E02EE" w:rsidRDefault="005E02EE" w:rsidP="0087265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1D" w:rsidRDefault="0077181D" w:rsidP="0077065C">
      <w:pPr>
        <w:spacing w:after="0" w:line="240" w:lineRule="auto"/>
      </w:pPr>
      <w:r>
        <w:separator/>
      </w:r>
    </w:p>
  </w:footnote>
  <w:footnote w:type="continuationSeparator" w:id="0">
    <w:p w:rsidR="0077181D" w:rsidRDefault="0077181D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5E02EE" w:rsidTr="005D2CC4">
      <w:trPr>
        <w:trHeight w:val="1279"/>
      </w:trPr>
      <w:tc>
        <w:tcPr>
          <w:tcW w:w="5211" w:type="dxa"/>
        </w:tcPr>
        <w:p w:rsidR="005E02EE" w:rsidRDefault="005E02EE" w:rsidP="00772D55">
          <w:pPr>
            <w:pStyle w:val="Sidhuvud"/>
          </w:pPr>
        </w:p>
      </w:tc>
      <w:tc>
        <w:tcPr>
          <w:tcW w:w="3742" w:type="dxa"/>
        </w:tcPr>
        <w:p w:rsidR="005E02EE" w:rsidRPr="00635C0B" w:rsidRDefault="005E02EE" w:rsidP="005954B4">
          <w:pPr>
            <w:pStyle w:val="Sidhuvud"/>
          </w:pPr>
          <w:bookmarkStart w:id="3" w:name="ToDate1"/>
          <w:r w:rsidRPr="00635C0B">
            <w:t>&lt;</w:t>
          </w:r>
          <w:r>
            <w:t>Datum</w:t>
          </w:r>
          <w:r w:rsidRPr="00635C0B">
            <w:t>&gt;</w:t>
          </w:r>
          <w:bookmarkEnd w:id="3"/>
        </w:p>
        <w:p w:rsidR="005E02EE" w:rsidRPr="00635C0B" w:rsidRDefault="005E02EE" w:rsidP="005954B4">
          <w:pPr>
            <w:pStyle w:val="Sidhuvud"/>
          </w:pPr>
          <w:bookmarkStart w:id="4" w:name="ToDocType1"/>
          <w:r w:rsidRPr="00635C0B">
            <w:t>TYP AV DOKUMENT</w:t>
          </w:r>
          <w:bookmarkEnd w:id="4"/>
        </w:p>
        <w:p w:rsidR="005E02EE" w:rsidRPr="00635C0B" w:rsidRDefault="005E02EE" w:rsidP="005954B4">
          <w:pPr>
            <w:pStyle w:val="Sidhuvud"/>
          </w:pPr>
          <w:bookmarkStart w:id="5" w:name="lblDNR1"/>
          <w:bookmarkStart w:id="6" w:name="AllDNR1"/>
          <w:r w:rsidRPr="00635C0B">
            <w:t>DNR:</w:t>
          </w:r>
          <w:bookmarkEnd w:id="5"/>
          <w:r>
            <w:t xml:space="preserve"> </w:t>
          </w:r>
          <w:bookmarkStart w:id="7" w:name="ToDNR1"/>
          <w:r w:rsidRPr="00635C0B">
            <w:t>000/000</w:t>
          </w:r>
          <w:bookmarkEnd w:id="6"/>
          <w:bookmarkEnd w:id="7"/>
        </w:p>
        <w:p w:rsidR="005E02EE" w:rsidRPr="00635C0B" w:rsidRDefault="005E02EE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0125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27089E">
            <w:fldChar w:fldCharType="begin"/>
          </w:r>
          <w:r w:rsidR="0027089E">
            <w:instrText xml:space="preserve"> NUMPAGES  \* Arabic  \* MERGEFORMAT </w:instrText>
          </w:r>
          <w:r w:rsidR="0027089E">
            <w:fldChar w:fldCharType="separate"/>
          </w:r>
          <w:r w:rsidR="0027089E">
            <w:rPr>
              <w:noProof/>
            </w:rPr>
            <w:t>1</w:t>
          </w:r>
          <w:r w:rsidR="0027089E">
            <w:rPr>
              <w:noProof/>
            </w:rPr>
            <w:fldChar w:fldCharType="end"/>
          </w:r>
          <w:r w:rsidRPr="00635C0B">
            <w:t>)</w:t>
          </w:r>
        </w:p>
        <w:p w:rsidR="005E02EE" w:rsidRPr="00635C0B" w:rsidRDefault="005E02EE" w:rsidP="005954B4">
          <w:pPr>
            <w:pStyle w:val="Sidhuvud"/>
          </w:pPr>
        </w:p>
        <w:p w:rsidR="005E02EE" w:rsidRDefault="005E02EE" w:rsidP="005954B4">
          <w:pPr>
            <w:pStyle w:val="Sidhuvud"/>
          </w:pPr>
          <w:r w:rsidRPr="00635C0B">
            <w:t>BILAGA 1</w:t>
          </w:r>
        </w:p>
      </w:tc>
    </w:tr>
  </w:tbl>
  <w:p w:rsidR="005E02EE" w:rsidRDefault="005E02EE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5E02EE" w:rsidTr="004C0D3B">
      <w:trPr>
        <w:trHeight w:val="216"/>
      </w:trPr>
      <w:tc>
        <w:tcPr>
          <w:tcW w:w="6106" w:type="dxa"/>
          <w:gridSpan w:val="2"/>
        </w:tcPr>
        <w:p w:rsidR="005E02EE" w:rsidRPr="00D905CB" w:rsidRDefault="005E02EE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09313F0D" wp14:editId="414C8334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E02EE" w:rsidRPr="00D905CB" w:rsidRDefault="005E02EE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5E02EE" w:rsidRDefault="00ED65D2" w:rsidP="00CF7796">
          <w:pPr>
            <w:pStyle w:val="Sidhuvud"/>
          </w:pPr>
          <w:r>
            <w:t>2013</w:t>
          </w:r>
          <w:r w:rsidR="005E02EE">
            <w:t>-0</w:t>
          </w:r>
          <w:r>
            <w:t>9</w:t>
          </w:r>
          <w:r w:rsidR="005E02EE">
            <w:t>-</w:t>
          </w:r>
          <w:r>
            <w:t>2</w:t>
          </w:r>
          <w:r w:rsidR="00BE42A5">
            <w:t>7</w:t>
          </w:r>
        </w:p>
        <w:p w:rsidR="005E02EE" w:rsidRPr="004C0D3B" w:rsidRDefault="005E02EE" w:rsidP="00CF7796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089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27089E">
            <w:fldChar w:fldCharType="begin"/>
          </w:r>
          <w:r w:rsidR="0027089E">
            <w:instrText xml:space="preserve"> NUMPAGES   \* MERGEFORMAT </w:instrText>
          </w:r>
          <w:r w:rsidR="0027089E">
            <w:fldChar w:fldCharType="separate"/>
          </w:r>
          <w:r w:rsidR="0027089E">
            <w:rPr>
              <w:noProof/>
            </w:rPr>
            <w:t>1</w:t>
          </w:r>
          <w:r w:rsidR="0027089E">
            <w:rPr>
              <w:noProof/>
            </w:rPr>
            <w:fldChar w:fldCharType="end"/>
          </w:r>
          <w:r w:rsidRPr="005954B4">
            <w:t>)</w:t>
          </w:r>
        </w:p>
      </w:tc>
    </w:tr>
    <w:tr w:rsidR="005E02EE" w:rsidTr="004C0D3B">
      <w:trPr>
        <w:trHeight w:val="462"/>
      </w:trPr>
      <w:tc>
        <w:tcPr>
          <w:tcW w:w="6106" w:type="dxa"/>
          <w:gridSpan w:val="2"/>
        </w:tcPr>
        <w:p w:rsidR="005E02EE" w:rsidRPr="005954B4" w:rsidRDefault="005E02EE" w:rsidP="005954B4">
          <w:pPr>
            <w:pStyle w:val="Sudhuvudfrvaltning"/>
          </w:pPr>
          <w:bookmarkStart w:id="8" w:name="Division"/>
          <w:r>
            <w:t>stadsbyggnads</w:t>
          </w:r>
          <w:r w:rsidRPr="005954B4">
            <w:t>FÖRVALTNING</w:t>
          </w:r>
          <w:r>
            <w:t>en</w:t>
          </w:r>
          <w:bookmarkEnd w:id="8"/>
        </w:p>
        <w:p w:rsidR="005E02EE" w:rsidRPr="00BA0073" w:rsidRDefault="005E02EE" w:rsidP="00103219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5E02EE" w:rsidRPr="00BA0073" w:rsidRDefault="005E02EE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5E02EE" w:rsidTr="004C0D3B">
      <w:trPr>
        <w:trHeight w:val="1116"/>
      </w:trPr>
      <w:tc>
        <w:tcPr>
          <w:tcW w:w="4146" w:type="dxa"/>
        </w:tcPr>
        <w:p w:rsidR="005E02EE" w:rsidRPr="00595646" w:rsidRDefault="005E02EE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5E02EE" w:rsidRDefault="005E02EE" w:rsidP="006A41CD">
          <w:pPr>
            <w:pStyle w:val="Adressat"/>
            <w:ind w:left="1531"/>
            <w:jc w:val="right"/>
          </w:pPr>
          <w:bookmarkStart w:id="9" w:name="ToAddress"/>
        </w:p>
        <w:p w:rsidR="005E02EE" w:rsidRDefault="005E02EE" w:rsidP="006A41CD">
          <w:pPr>
            <w:pStyle w:val="Adressat"/>
            <w:ind w:left="1531"/>
            <w:jc w:val="right"/>
          </w:pPr>
        </w:p>
        <w:p w:rsidR="005E02EE" w:rsidRPr="006A41CD" w:rsidRDefault="005E02EE" w:rsidP="000E3327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9"/>
          <w:r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5E02EE" w:rsidRDefault="005E02EE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87F"/>
    <w:multiLevelType w:val="hybridMultilevel"/>
    <w:tmpl w:val="1A208EF8"/>
    <w:lvl w:ilvl="0" w:tplc="05306370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F01C1"/>
    <w:multiLevelType w:val="hybridMultilevel"/>
    <w:tmpl w:val="EBB8B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6A47"/>
    <w:multiLevelType w:val="hybridMultilevel"/>
    <w:tmpl w:val="F976A75A"/>
    <w:lvl w:ilvl="0" w:tplc="F3384B3E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1C11"/>
    <w:multiLevelType w:val="hybridMultilevel"/>
    <w:tmpl w:val="5FB4E066"/>
    <w:lvl w:ilvl="0" w:tplc="0D0CF21A">
      <w:start w:val="3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F1EFB"/>
    <w:multiLevelType w:val="hybridMultilevel"/>
    <w:tmpl w:val="D174F0AA"/>
    <w:lvl w:ilvl="0" w:tplc="131C769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0B36"/>
    <w:multiLevelType w:val="hybridMultilevel"/>
    <w:tmpl w:val="772E9490"/>
    <w:lvl w:ilvl="0" w:tplc="FFA0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A4B17"/>
    <w:multiLevelType w:val="hybridMultilevel"/>
    <w:tmpl w:val="0A829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33051"/>
    <w:multiLevelType w:val="hybridMultilevel"/>
    <w:tmpl w:val="A3986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97B4A"/>
    <w:multiLevelType w:val="hybridMultilevel"/>
    <w:tmpl w:val="194AA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10B32"/>
    <w:multiLevelType w:val="multilevel"/>
    <w:tmpl w:val="6E2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B0119B"/>
    <w:multiLevelType w:val="hybridMultilevel"/>
    <w:tmpl w:val="49B89FA0"/>
    <w:lvl w:ilvl="0" w:tplc="657249A8">
      <w:start w:val="2011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C3A8C"/>
    <w:multiLevelType w:val="hybridMultilevel"/>
    <w:tmpl w:val="DFBA9CE0"/>
    <w:lvl w:ilvl="0" w:tplc="4FFCDB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206A"/>
    <w:rsid w:val="00006FA3"/>
    <w:rsid w:val="00025E93"/>
    <w:rsid w:val="00037CA1"/>
    <w:rsid w:val="00050FA9"/>
    <w:rsid w:val="00060C36"/>
    <w:rsid w:val="000811B3"/>
    <w:rsid w:val="000A1237"/>
    <w:rsid w:val="000A51E0"/>
    <w:rsid w:val="000B0561"/>
    <w:rsid w:val="000B28E4"/>
    <w:rsid w:val="000B61F5"/>
    <w:rsid w:val="000D19F6"/>
    <w:rsid w:val="000D6B33"/>
    <w:rsid w:val="000E3327"/>
    <w:rsid w:val="000F07E9"/>
    <w:rsid w:val="000F7325"/>
    <w:rsid w:val="00103219"/>
    <w:rsid w:val="001064A4"/>
    <w:rsid w:val="001136F1"/>
    <w:rsid w:val="00137D14"/>
    <w:rsid w:val="00140D95"/>
    <w:rsid w:val="0015271A"/>
    <w:rsid w:val="00152C2F"/>
    <w:rsid w:val="00162E5E"/>
    <w:rsid w:val="00163E5D"/>
    <w:rsid w:val="00167404"/>
    <w:rsid w:val="00173719"/>
    <w:rsid w:val="00181362"/>
    <w:rsid w:val="00183041"/>
    <w:rsid w:val="00190939"/>
    <w:rsid w:val="00192ADF"/>
    <w:rsid w:val="00192FA8"/>
    <w:rsid w:val="001946A6"/>
    <w:rsid w:val="001969BD"/>
    <w:rsid w:val="001A0DCE"/>
    <w:rsid w:val="001A5722"/>
    <w:rsid w:val="001B2906"/>
    <w:rsid w:val="001B67AF"/>
    <w:rsid w:val="001C2436"/>
    <w:rsid w:val="001C50C1"/>
    <w:rsid w:val="001C5F42"/>
    <w:rsid w:val="001D6A2B"/>
    <w:rsid w:val="001E5698"/>
    <w:rsid w:val="001F64E0"/>
    <w:rsid w:val="002049EA"/>
    <w:rsid w:val="002079E0"/>
    <w:rsid w:val="002151B6"/>
    <w:rsid w:val="00217B9F"/>
    <w:rsid w:val="0022268D"/>
    <w:rsid w:val="00227CFD"/>
    <w:rsid w:val="002361BE"/>
    <w:rsid w:val="00247D36"/>
    <w:rsid w:val="0025133D"/>
    <w:rsid w:val="0026370D"/>
    <w:rsid w:val="0027089E"/>
    <w:rsid w:val="00290065"/>
    <w:rsid w:val="002904DA"/>
    <w:rsid w:val="002906AC"/>
    <w:rsid w:val="002A4C2E"/>
    <w:rsid w:val="002B2D1A"/>
    <w:rsid w:val="002B4002"/>
    <w:rsid w:val="002B52F0"/>
    <w:rsid w:val="002B5524"/>
    <w:rsid w:val="002C55D7"/>
    <w:rsid w:val="002D0E05"/>
    <w:rsid w:val="002D380F"/>
    <w:rsid w:val="002E1E6D"/>
    <w:rsid w:val="00316CE8"/>
    <w:rsid w:val="00321E04"/>
    <w:rsid w:val="0033109F"/>
    <w:rsid w:val="00342A2C"/>
    <w:rsid w:val="00353E5E"/>
    <w:rsid w:val="00367C4A"/>
    <w:rsid w:val="00374428"/>
    <w:rsid w:val="0037481F"/>
    <w:rsid w:val="003751D8"/>
    <w:rsid w:val="003819F0"/>
    <w:rsid w:val="00386F66"/>
    <w:rsid w:val="003A1D16"/>
    <w:rsid w:val="003A5D00"/>
    <w:rsid w:val="003B3B76"/>
    <w:rsid w:val="003C259C"/>
    <w:rsid w:val="003E59A7"/>
    <w:rsid w:val="003F4614"/>
    <w:rsid w:val="003F74F0"/>
    <w:rsid w:val="00400420"/>
    <w:rsid w:val="004061F9"/>
    <w:rsid w:val="00412D1D"/>
    <w:rsid w:val="0041392C"/>
    <w:rsid w:val="00414FDA"/>
    <w:rsid w:val="00421E1C"/>
    <w:rsid w:val="00430E7A"/>
    <w:rsid w:val="0045040F"/>
    <w:rsid w:val="00453B36"/>
    <w:rsid w:val="004673FE"/>
    <w:rsid w:val="00470A5F"/>
    <w:rsid w:val="004726F8"/>
    <w:rsid w:val="00477711"/>
    <w:rsid w:val="00481768"/>
    <w:rsid w:val="00484B2C"/>
    <w:rsid w:val="0048608B"/>
    <w:rsid w:val="00491D49"/>
    <w:rsid w:val="004A3C38"/>
    <w:rsid w:val="004C0D3B"/>
    <w:rsid w:val="004C256D"/>
    <w:rsid w:val="004D14EC"/>
    <w:rsid w:val="004D399D"/>
    <w:rsid w:val="004D54E5"/>
    <w:rsid w:val="004E2F29"/>
    <w:rsid w:val="004E6E05"/>
    <w:rsid w:val="004F05E0"/>
    <w:rsid w:val="004F24E3"/>
    <w:rsid w:val="004F3EF9"/>
    <w:rsid w:val="004F51E0"/>
    <w:rsid w:val="004F5EC5"/>
    <w:rsid w:val="004F6AE1"/>
    <w:rsid w:val="004F7DC9"/>
    <w:rsid w:val="00511D87"/>
    <w:rsid w:val="00512F77"/>
    <w:rsid w:val="00522876"/>
    <w:rsid w:val="00522F61"/>
    <w:rsid w:val="005278AC"/>
    <w:rsid w:val="0053654E"/>
    <w:rsid w:val="00537C3B"/>
    <w:rsid w:val="00577196"/>
    <w:rsid w:val="005913C5"/>
    <w:rsid w:val="005954B4"/>
    <w:rsid w:val="00595646"/>
    <w:rsid w:val="005A429E"/>
    <w:rsid w:val="005B0891"/>
    <w:rsid w:val="005B1913"/>
    <w:rsid w:val="005B5D3B"/>
    <w:rsid w:val="005B7664"/>
    <w:rsid w:val="005C6702"/>
    <w:rsid w:val="005D1C6F"/>
    <w:rsid w:val="005D1F7F"/>
    <w:rsid w:val="005D2282"/>
    <w:rsid w:val="005D2CC4"/>
    <w:rsid w:val="005D6D0B"/>
    <w:rsid w:val="005E02EE"/>
    <w:rsid w:val="005E0F02"/>
    <w:rsid w:val="005E1919"/>
    <w:rsid w:val="005F0979"/>
    <w:rsid w:val="005F0EB1"/>
    <w:rsid w:val="005F2FCA"/>
    <w:rsid w:val="005F5F2E"/>
    <w:rsid w:val="0060014B"/>
    <w:rsid w:val="00607583"/>
    <w:rsid w:val="00610D47"/>
    <w:rsid w:val="00611CCC"/>
    <w:rsid w:val="006244E3"/>
    <w:rsid w:val="00624844"/>
    <w:rsid w:val="00627802"/>
    <w:rsid w:val="006279A9"/>
    <w:rsid w:val="0063273C"/>
    <w:rsid w:val="00635C0B"/>
    <w:rsid w:val="006452D7"/>
    <w:rsid w:val="00645D77"/>
    <w:rsid w:val="00652A32"/>
    <w:rsid w:val="006569EF"/>
    <w:rsid w:val="00663317"/>
    <w:rsid w:val="00667C51"/>
    <w:rsid w:val="0067078E"/>
    <w:rsid w:val="0067206F"/>
    <w:rsid w:val="00672A39"/>
    <w:rsid w:val="00675A52"/>
    <w:rsid w:val="00682331"/>
    <w:rsid w:val="00693AC5"/>
    <w:rsid w:val="006A41CD"/>
    <w:rsid w:val="006A46EF"/>
    <w:rsid w:val="006A49E7"/>
    <w:rsid w:val="006A6733"/>
    <w:rsid w:val="006B3533"/>
    <w:rsid w:val="006C49E8"/>
    <w:rsid w:val="006C75B0"/>
    <w:rsid w:val="006D0E33"/>
    <w:rsid w:val="006F2930"/>
    <w:rsid w:val="007051CE"/>
    <w:rsid w:val="007103DB"/>
    <w:rsid w:val="007107D6"/>
    <w:rsid w:val="0072482C"/>
    <w:rsid w:val="007305D1"/>
    <w:rsid w:val="0073410B"/>
    <w:rsid w:val="00741675"/>
    <w:rsid w:val="00753972"/>
    <w:rsid w:val="00761B68"/>
    <w:rsid w:val="00765DCC"/>
    <w:rsid w:val="0077065C"/>
    <w:rsid w:val="00770DE9"/>
    <w:rsid w:val="0077181D"/>
    <w:rsid w:val="00772D55"/>
    <w:rsid w:val="00773E9F"/>
    <w:rsid w:val="00775691"/>
    <w:rsid w:val="007759BB"/>
    <w:rsid w:val="0077607C"/>
    <w:rsid w:val="00797B29"/>
    <w:rsid w:val="007B2A89"/>
    <w:rsid w:val="007B3CA6"/>
    <w:rsid w:val="007B72D8"/>
    <w:rsid w:val="007C14FD"/>
    <w:rsid w:val="007C3B31"/>
    <w:rsid w:val="007C5423"/>
    <w:rsid w:val="007C546F"/>
    <w:rsid w:val="007C5957"/>
    <w:rsid w:val="007D70B2"/>
    <w:rsid w:val="007E628B"/>
    <w:rsid w:val="007E7818"/>
    <w:rsid w:val="007F7DCE"/>
    <w:rsid w:val="008009D2"/>
    <w:rsid w:val="00805077"/>
    <w:rsid w:val="00807B0D"/>
    <w:rsid w:val="00815B42"/>
    <w:rsid w:val="00825B74"/>
    <w:rsid w:val="00830880"/>
    <w:rsid w:val="00833D4F"/>
    <w:rsid w:val="008351AA"/>
    <w:rsid w:val="00836E98"/>
    <w:rsid w:val="008418D1"/>
    <w:rsid w:val="008451B9"/>
    <w:rsid w:val="00851AF4"/>
    <w:rsid w:val="008564F0"/>
    <w:rsid w:val="008705B2"/>
    <w:rsid w:val="00872655"/>
    <w:rsid w:val="00884BF6"/>
    <w:rsid w:val="00897E3F"/>
    <w:rsid w:val="008A31D5"/>
    <w:rsid w:val="008A5D1E"/>
    <w:rsid w:val="008A643D"/>
    <w:rsid w:val="008B08E5"/>
    <w:rsid w:val="008B27FD"/>
    <w:rsid w:val="008B7241"/>
    <w:rsid w:val="008C2D82"/>
    <w:rsid w:val="008C65A3"/>
    <w:rsid w:val="008D1548"/>
    <w:rsid w:val="008E2BFF"/>
    <w:rsid w:val="008E41E0"/>
    <w:rsid w:val="00905D74"/>
    <w:rsid w:val="00923E96"/>
    <w:rsid w:val="00934339"/>
    <w:rsid w:val="00935DD0"/>
    <w:rsid w:val="00947A24"/>
    <w:rsid w:val="009524CE"/>
    <w:rsid w:val="00962287"/>
    <w:rsid w:val="0096501A"/>
    <w:rsid w:val="00971050"/>
    <w:rsid w:val="00972C0E"/>
    <w:rsid w:val="00972EA3"/>
    <w:rsid w:val="00981653"/>
    <w:rsid w:val="00985228"/>
    <w:rsid w:val="00997312"/>
    <w:rsid w:val="00997BF4"/>
    <w:rsid w:val="009A323D"/>
    <w:rsid w:val="009B1672"/>
    <w:rsid w:val="009B791A"/>
    <w:rsid w:val="009C552F"/>
    <w:rsid w:val="009E6B7F"/>
    <w:rsid w:val="009F1A45"/>
    <w:rsid w:val="009F45D6"/>
    <w:rsid w:val="00A002B8"/>
    <w:rsid w:val="00A01253"/>
    <w:rsid w:val="00A02D93"/>
    <w:rsid w:val="00A058BC"/>
    <w:rsid w:val="00A0641B"/>
    <w:rsid w:val="00A1376E"/>
    <w:rsid w:val="00A13A8F"/>
    <w:rsid w:val="00A25BDE"/>
    <w:rsid w:val="00A27392"/>
    <w:rsid w:val="00A30F06"/>
    <w:rsid w:val="00A404D5"/>
    <w:rsid w:val="00A43902"/>
    <w:rsid w:val="00A45717"/>
    <w:rsid w:val="00A46D4B"/>
    <w:rsid w:val="00A5006F"/>
    <w:rsid w:val="00A51855"/>
    <w:rsid w:val="00A52476"/>
    <w:rsid w:val="00A66C90"/>
    <w:rsid w:val="00A67322"/>
    <w:rsid w:val="00A70DC6"/>
    <w:rsid w:val="00A71EBE"/>
    <w:rsid w:val="00A754A1"/>
    <w:rsid w:val="00A75951"/>
    <w:rsid w:val="00A8654F"/>
    <w:rsid w:val="00A90738"/>
    <w:rsid w:val="00A90831"/>
    <w:rsid w:val="00A90FB5"/>
    <w:rsid w:val="00A9266E"/>
    <w:rsid w:val="00A94CAD"/>
    <w:rsid w:val="00AA0E91"/>
    <w:rsid w:val="00AB0501"/>
    <w:rsid w:val="00AB6D52"/>
    <w:rsid w:val="00AB74F6"/>
    <w:rsid w:val="00AC6FC0"/>
    <w:rsid w:val="00AD283D"/>
    <w:rsid w:val="00AD7D72"/>
    <w:rsid w:val="00AF2457"/>
    <w:rsid w:val="00AF3EAD"/>
    <w:rsid w:val="00B15D4C"/>
    <w:rsid w:val="00B16406"/>
    <w:rsid w:val="00B16FFB"/>
    <w:rsid w:val="00B416A0"/>
    <w:rsid w:val="00B442DF"/>
    <w:rsid w:val="00B4459B"/>
    <w:rsid w:val="00B5424D"/>
    <w:rsid w:val="00B61BFF"/>
    <w:rsid w:val="00B73B13"/>
    <w:rsid w:val="00B82D18"/>
    <w:rsid w:val="00BA0073"/>
    <w:rsid w:val="00BB2FC7"/>
    <w:rsid w:val="00BC1802"/>
    <w:rsid w:val="00BD04AC"/>
    <w:rsid w:val="00BD6685"/>
    <w:rsid w:val="00BE3CC9"/>
    <w:rsid w:val="00BE42A5"/>
    <w:rsid w:val="00BE7825"/>
    <w:rsid w:val="00BF20A1"/>
    <w:rsid w:val="00BF32E8"/>
    <w:rsid w:val="00BF7F46"/>
    <w:rsid w:val="00C0598F"/>
    <w:rsid w:val="00C11AC0"/>
    <w:rsid w:val="00C14C92"/>
    <w:rsid w:val="00C25E51"/>
    <w:rsid w:val="00C41E00"/>
    <w:rsid w:val="00C4319B"/>
    <w:rsid w:val="00C53184"/>
    <w:rsid w:val="00C53A83"/>
    <w:rsid w:val="00C72239"/>
    <w:rsid w:val="00C80F13"/>
    <w:rsid w:val="00C83AAF"/>
    <w:rsid w:val="00C90164"/>
    <w:rsid w:val="00C90646"/>
    <w:rsid w:val="00C96E69"/>
    <w:rsid w:val="00CA1546"/>
    <w:rsid w:val="00CA4A5F"/>
    <w:rsid w:val="00CA7468"/>
    <w:rsid w:val="00CB4FB5"/>
    <w:rsid w:val="00CC2773"/>
    <w:rsid w:val="00CC3371"/>
    <w:rsid w:val="00CF7796"/>
    <w:rsid w:val="00D02142"/>
    <w:rsid w:val="00D0521F"/>
    <w:rsid w:val="00D241C7"/>
    <w:rsid w:val="00D2474A"/>
    <w:rsid w:val="00D2673B"/>
    <w:rsid w:val="00D31736"/>
    <w:rsid w:val="00D32BDC"/>
    <w:rsid w:val="00D402E6"/>
    <w:rsid w:val="00D40B49"/>
    <w:rsid w:val="00D50119"/>
    <w:rsid w:val="00D501B1"/>
    <w:rsid w:val="00D6358E"/>
    <w:rsid w:val="00D64390"/>
    <w:rsid w:val="00D6679B"/>
    <w:rsid w:val="00D74B73"/>
    <w:rsid w:val="00D8672A"/>
    <w:rsid w:val="00D905CB"/>
    <w:rsid w:val="00D958C0"/>
    <w:rsid w:val="00DC114F"/>
    <w:rsid w:val="00DD0702"/>
    <w:rsid w:val="00DE1670"/>
    <w:rsid w:val="00DE5343"/>
    <w:rsid w:val="00DF4CB8"/>
    <w:rsid w:val="00DF65BF"/>
    <w:rsid w:val="00E018E7"/>
    <w:rsid w:val="00E108DE"/>
    <w:rsid w:val="00E21052"/>
    <w:rsid w:val="00E2168C"/>
    <w:rsid w:val="00E22CA0"/>
    <w:rsid w:val="00E75C3A"/>
    <w:rsid w:val="00E838C8"/>
    <w:rsid w:val="00E84162"/>
    <w:rsid w:val="00E9238F"/>
    <w:rsid w:val="00E96E69"/>
    <w:rsid w:val="00EA0C8A"/>
    <w:rsid w:val="00EA2B91"/>
    <w:rsid w:val="00EA3A1A"/>
    <w:rsid w:val="00EA52A0"/>
    <w:rsid w:val="00EA5E44"/>
    <w:rsid w:val="00EB5AF7"/>
    <w:rsid w:val="00EB62F3"/>
    <w:rsid w:val="00EC1487"/>
    <w:rsid w:val="00ED12B3"/>
    <w:rsid w:val="00ED171E"/>
    <w:rsid w:val="00ED529C"/>
    <w:rsid w:val="00ED65D2"/>
    <w:rsid w:val="00EE111C"/>
    <w:rsid w:val="00EE7623"/>
    <w:rsid w:val="00EF0C20"/>
    <w:rsid w:val="00EF50CA"/>
    <w:rsid w:val="00F00F65"/>
    <w:rsid w:val="00F01E34"/>
    <w:rsid w:val="00F120BE"/>
    <w:rsid w:val="00F12F0B"/>
    <w:rsid w:val="00F12FD5"/>
    <w:rsid w:val="00F31FD5"/>
    <w:rsid w:val="00F32253"/>
    <w:rsid w:val="00F3469E"/>
    <w:rsid w:val="00F419C0"/>
    <w:rsid w:val="00F5123F"/>
    <w:rsid w:val="00F515A3"/>
    <w:rsid w:val="00F5330D"/>
    <w:rsid w:val="00F54193"/>
    <w:rsid w:val="00F6473D"/>
    <w:rsid w:val="00F73E49"/>
    <w:rsid w:val="00F7794E"/>
    <w:rsid w:val="00F8053D"/>
    <w:rsid w:val="00F81A3A"/>
    <w:rsid w:val="00F84C3C"/>
    <w:rsid w:val="00F93CB3"/>
    <w:rsid w:val="00F96103"/>
    <w:rsid w:val="00FB0B75"/>
    <w:rsid w:val="00FB3532"/>
    <w:rsid w:val="00FE574E"/>
    <w:rsid w:val="00FF214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customStyle="1" w:styleId="bodytext">
    <w:name w:val="bodytext"/>
    <w:basedOn w:val="Normal"/>
    <w:rsid w:val="00183041"/>
    <w:pPr>
      <w:spacing w:before="100" w:beforeAutospacing="1" w:after="15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customStyle="1" w:styleId="bodytext">
    <w:name w:val="bodytext"/>
    <w:basedOn w:val="Normal"/>
    <w:rsid w:val="00183041"/>
    <w:pPr>
      <w:spacing w:before="100" w:beforeAutospacing="1" w:after="15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9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7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47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725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72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49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7359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0488CB6-87DF-412B-A1B1-50042106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7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10</cp:revision>
  <cp:lastPrinted>2013-09-27T05:49:00Z</cp:lastPrinted>
  <dcterms:created xsi:type="dcterms:W3CDTF">2013-09-26T13:13:00Z</dcterms:created>
  <dcterms:modified xsi:type="dcterms:W3CDTF">2013-09-27T05:49:00Z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