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A6DF1" w14:textId="77777777" w:rsidR="008B7C4F" w:rsidRDefault="008B7C4F" w:rsidP="008B7C4F">
      <w:pPr>
        <w:pStyle w:val="Rubrik"/>
      </w:pPr>
      <w:r>
        <w:t>Protokollsanteckning</w:t>
      </w:r>
    </w:p>
    <w:p w14:paraId="16618531" w14:textId="77777777" w:rsidR="00FE6C64" w:rsidRDefault="00FE6C64" w:rsidP="008B7C4F">
      <w:pPr>
        <w:rPr>
          <w:rFonts w:ascii="Times" w:hAnsi="Times"/>
          <w:b/>
        </w:rPr>
      </w:pPr>
    </w:p>
    <w:p w14:paraId="3578B003" w14:textId="6AD2E028" w:rsidR="008B7C4F" w:rsidRPr="006504A3" w:rsidRDefault="00774E1C" w:rsidP="008B7C4F">
      <w:pPr>
        <w:rPr>
          <w:rFonts w:ascii="Times" w:eastAsia="Times New Roman" w:hAnsi="Times" w:cs="Times New Roman"/>
          <w:b/>
        </w:rPr>
      </w:pPr>
      <w:r w:rsidRPr="006504A3">
        <w:rPr>
          <w:rFonts w:ascii="Times" w:hAnsi="Times"/>
          <w:b/>
        </w:rPr>
        <w:t>5. Ekonomisk månadsuppföljning HSN - per september Diarienummer 1500342</w:t>
      </w:r>
    </w:p>
    <w:p w14:paraId="389B9825" w14:textId="77777777" w:rsidR="008B7C4F" w:rsidRPr="006504A3" w:rsidRDefault="008B7C4F" w:rsidP="00D211A2">
      <w:pPr>
        <w:rPr>
          <w:rFonts w:ascii="Times" w:hAnsi="Times"/>
        </w:rPr>
      </w:pPr>
    </w:p>
    <w:p w14:paraId="08EC7FE1" w14:textId="7F8D861B" w:rsidR="00D211A2" w:rsidRPr="006504A3" w:rsidRDefault="00D211A2" w:rsidP="00D211A2">
      <w:pPr>
        <w:rPr>
          <w:rFonts w:ascii="Times" w:hAnsi="Times"/>
        </w:rPr>
      </w:pPr>
      <w:r w:rsidRPr="006504A3">
        <w:rPr>
          <w:rFonts w:ascii="Times" w:hAnsi="Times"/>
        </w:rPr>
        <w:t>Den skånska sjukvården går med fortsatt stora underskott. Socialdemokraterna och Miljöpartiet fortsätter därmed på den redan inslagna vägen</w:t>
      </w:r>
      <w:r w:rsidR="006504A3" w:rsidRPr="006504A3">
        <w:rPr>
          <w:rFonts w:ascii="Times" w:hAnsi="Times"/>
        </w:rPr>
        <w:t xml:space="preserve"> som har präglat Region Skåne sedan 2014</w:t>
      </w:r>
      <w:r w:rsidRPr="006504A3">
        <w:rPr>
          <w:rFonts w:ascii="Times" w:hAnsi="Times"/>
        </w:rPr>
        <w:t xml:space="preserve">. Allians för Skåne är kritiska till att styret fortsatt inte har någon kostnadskontroll och inte har förmågan att lyckas vända den bekymmersamma utvecklingen i skånsk sjukvård. Den skånska vården behöver ett nytt ledarskap som har förmågan att vända de stora underskotten som styret har försatt sjukvården i sedan 2014.   </w:t>
      </w:r>
    </w:p>
    <w:p w14:paraId="44289D21" w14:textId="77777777" w:rsidR="008B7C4F" w:rsidRPr="006504A3" w:rsidRDefault="008B7C4F" w:rsidP="003F7090">
      <w:pPr>
        <w:pStyle w:val="Rubrik"/>
        <w:rPr>
          <w:rFonts w:ascii="Times" w:hAnsi="Times"/>
        </w:rPr>
      </w:pPr>
    </w:p>
    <w:p w14:paraId="3A796619" w14:textId="77777777" w:rsidR="008B7C4F" w:rsidRDefault="008B7C4F" w:rsidP="003F7090">
      <w:pPr>
        <w:pStyle w:val="Rubrik"/>
      </w:pPr>
    </w:p>
    <w:p w14:paraId="5E4EAF50" w14:textId="77777777" w:rsidR="008B7C4F" w:rsidRDefault="008B7C4F" w:rsidP="003F7090">
      <w:pPr>
        <w:pStyle w:val="Rubrik"/>
      </w:pPr>
    </w:p>
    <w:p w14:paraId="0BA86EED" w14:textId="77777777" w:rsidR="008B7C4F" w:rsidRDefault="008B7C4F" w:rsidP="003F7090">
      <w:pPr>
        <w:pStyle w:val="Rubrik"/>
      </w:pPr>
    </w:p>
    <w:p w14:paraId="57B42BED" w14:textId="77777777" w:rsidR="008B7C4F" w:rsidRDefault="008B7C4F" w:rsidP="003F7090">
      <w:pPr>
        <w:pStyle w:val="Rubrik"/>
      </w:pPr>
    </w:p>
    <w:p w14:paraId="3605F4EC" w14:textId="77777777" w:rsidR="008B7C4F" w:rsidRDefault="008B7C4F" w:rsidP="003F7090">
      <w:pPr>
        <w:pStyle w:val="Rubrik"/>
      </w:pPr>
    </w:p>
    <w:p w14:paraId="5B23F011" w14:textId="77777777" w:rsidR="008B7C4F" w:rsidRPr="00574120" w:rsidRDefault="008B7C4F" w:rsidP="008B7C4F">
      <w:pPr>
        <w:rPr>
          <w:rFonts w:ascii="Times" w:hAnsi="Times"/>
          <w:b/>
        </w:rPr>
      </w:pPr>
      <w:r w:rsidRPr="00574120">
        <w:rPr>
          <w:rFonts w:ascii="Times" w:hAnsi="Times"/>
          <w:b/>
        </w:rPr>
        <w:t xml:space="preserve">För Allians för Skåne i hälso- och sjukvårdsnämnden </w:t>
      </w:r>
      <w:r w:rsidRPr="00574120">
        <w:rPr>
          <w:rFonts w:ascii="Times" w:hAnsi="Times"/>
          <w:b/>
        </w:rPr>
        <w:fldChar w:fldCharType="begin"/>
      </w:r>
      <w:r w:rsidRPr="00574120">
        <w:rPr>
          <w:rFonts w:ascii="Times" w:hAnsi="Times"/>
          <w:b/>
        </w:rPr>
        <w:instrText xml:space="preserve"> TIME \@ "'den' d MMMM yyyy" </w:instrText>
      </w:r>
      <w:r w:rsidRPr="00574120">
        <w:rPr>
          <w:rFonts w:ascii="Times" w:hAnsi="Times"/>
          <w:b/>
        </w:rPr>
        <w:fldChar w:fldCharType="separate"/>
      </w:r>
      <w:r w:rsidR="00906B01">
        <w:rPr>
          <w:rFonts w:ascii="Times" w:hAnsi="Times"/>
          <w:b/>
          <w:noProof/>
        </w:rPr>
        <w:t>den 4 november 2016</w:t>
      </w:r>
      <w:r w:rsidRPr="00574120">
        <w:rPr>
          <w:rFonts w:ascii="Times" w:hAnsi="Times"/>
          <w:b/>
        </w:rPr>
        <w:fldChar w:fldCharType="end"/>
      </w:r>
    </w:p>
    <w:p w14:paraId="52CB1FF2" w14:textId="77777777" w:rsidR="008B7C4F" w:rsidRDefault="008B7C4F" w:rsidP="008B7C4F">
      <w:pPr>
        <w:rPr>
          <w:rFonts w:ascii="Times" w:hAnsi="Times"/>
        </w:rPr>
      </w:pPr>
    </w:p>
    <w:p w14:paraId="27786FC2" w14:textId="77777777" w:rsidR="008B7C4F" w:rsidRPr="007478D1" w:rsidRDefault="008B7C4F" w:rsidP="008B7C4F">
      <w:pPr>
        <w:rPr>
          <w:rFonts w:ascii="Times New Roman" w:hAnsi="Times New Roman" w:cs="Times New Roman"/>
        </w:rPr>
      </w:pPr>
      <w:r w:rsidRPr="007478D1">
        <w:rPr>
          <w:rFonts w:ascii="Times New Roman" w:hAnsi="Times New Roman" w:cs="Times New Roman"/>
        </w:rPr>
        <w:t>Gilbert Tribo (L), andre vice ordförande</w:t>
      </w:r>
    </w:p>
    <w:p w14:paraId="52643C51" w14:textId="77777777" w:rsidR="008B7C4F" w:rsidRPr="007478D1" w:rsidRDefault="008B7C4F" w:rsidP="008B7C4F">
      <w:pPr>
        <w:rPr>
          <w:rFonts w:ascii="Times New Roman" w:hAnsi="Times New Roman" w:cs="Times New Roman"/>
        </w:rPr>
      </w:pPr>
      <w:r w:rsidRPr="007478D1">
        <w:rPr>
          <w:rFonts w:ascii="Times New Roman" w:hAnsi="Times New Roman" w:cs="Times New Roman"/>
        </w:rPr>
        <w:t>Ulrika Heindorff (M), ledamot</w:t>
      </w:r>
    </w:p>
    <w:p w14:paraId="6A6ADD45" w14:textId="77777777" w:rsidR="008B7C4F" w:rsidRPr="007478D1" w:rsidRDefault="008B7C4F" w:rsidP="008B7C4F">
      <w:pPr>
        <w:rPr>
          <w:rFonts w:ascii="Times New Roman" w:hAnsi="Times New Roman" w:cs="Times New Roman"/>
        </w:rPr>
      </w:pPr>
      <w:r w:rsidRPr="007478D1">
        <w:rPr>
          <w:rFonts w:ascii="Times New Roman" w:hAnsi="Times New Roman" w:cs="Times New Roman"/>
        </w:rPr>
        <w:t>Lars Göran Wiberg (C), ledamot</w:t>
      </w:r>
    </w:p>
    <w:p w14:paraId="20B784D9" w14:textId="77777777" w:rsidR="008B7C4F" w:rsidRPr="007478D1" w:rsidRDefault="008B7C4F" w:rsidP="008B7C4F">
      <w:pPr>
        <w:rPr>
          <w:rFonts w:ascii="Times New Roman" w:hAnsi="Times New Roman" w:cs="Times New Roman"/>
        </w:rPr>
      </w:pPr>
      <w:r w:rsidRPr="007478D1">
        <w:rPr>
          <w:rFonts w:ascii="Times New Roman" w:hAnsi="Times New Roman" w:cs="Times New Roman"/>
        </w:rPr>
        <w:t>Per Einarsson (KD), ledamot</w:t>
      </w:r>
    </w:p>
    <w:p w14:paraId="17A7D803" w14:textId="77777777" w:rsidR="0010287A" w:rsidRDefault="007478D1" w:rsidP="008B7C4F">
      <w:pPr>
        <w:rPr>
          <w:rFonts w:ascii="Times New Roman" w:hAnsi="Times New Roman" w:cs="Times New Roman"/>
        </w:rPr>
      </w:pPr>
      <w:r w:rsidRPr="007478D1">
        <w:rPr>
          <w:rFonts w:ascii="Times New Roman" w:hAnsi="Times New Roman" w:cs="Times New Roman"/>
        </w:rPr>
        <w:t xml:space="preserve">Stefan </w:t>
      </w:r>
      <w:proofErr w:type="spellStart"/>
      <w:r w:rsidRPr="007478D1">
        <w:rPr>
          <w:rFonts w:ascii="Times New Roman" w:hAnsi="Times New Roman" w:cs="Times New Roman"/>
        </w:rPr>
        <w:t>Lamme</w:t>
      </w:r>
      <w:proofErr w:type="spellEnd"/>
      <w:r w:rsidRPr="007478D1">
        <w:rPr>
          <w:rFonts w:ascii="Times New Roman" w:hAnsi="Times New Roman" w:cs="Times New Roman"/>
        </w:rPr>
        <w:t xml:space="preserve"> (M), ledamot</w:t>
      </w:r>
    </w:p>
    <w:p w14:paraId="4E60AAEE" w14:textId="080A4FA3" w:rsidR="007478D1" w:rsidRPr="007478D1" w:rsidRDefault="0010287A" w:rsidP="008B7C4F">
      <w:pPr>
        <w:rPr>
          <w:rFonts w:ascii="Times New Roman" w:hAnsi="Times New Roman" w:cs="Times New Roman"/>
        </w:rPr>
      </w:pPr>
      <w:r>
        <w:rPr>
          <w:rFonts w:ascii="Times New Roman" w:hAnsi="Times New Roman" w:cs="Times New Roman"/>
        </w:rPr>
        <w:t xml:space="preserve">Darko </w:t>
      </w:r>
      <w:proofErr w:type="spellStart"/>
      <w:r>
        <w:rPr>
          <w:rFonts w:ascii="Times New Roman" w:hAnsi="Times New Roman" w:cs="Times New Roman"/>
        </w:rPr>
        <w:t>Simic</w:t>
      </w:r>
      <w:proofErr w:type="spellEnd"/>
      <w:r>
        <w:rPr>
          <w:rFonts w:ascii="Times New Roman" w:hAnsi="Times New Roman" w:cs="Times New Roman"/>
        </w:rPr>
        <w:t xml:space="preserve"> (M), ledamot</w:t>
      </w:r>
      <w:r w:rsidR="007478D1" w:rsidRPr="007478D1">
        <w:rPr>
          <w:rFonts w:ascii="Times New Roman" w:hAnsi="Times New Roman" w:cs="Times New Roman"/>
        </w:rPr>
        <w:t xml:space="preserve"> </w:t>
      </w:r>
    </w:p>
    <w:p w14:paraId="6E6CB5FC" w14:textId="77777777" w:rsidR="007478D1" w:rsidRPr="007478D1" w:rsidRDefault="007478D1" w:rsidP="008B7C4F">
      <w:pPr>
        <w:rPr>
          <w:rFonts w:ascii="Times New Roman" w:hAnsi="Times New Roman" w:cs="Times New Roman"/>
        </w:rPr>
      </w:pPr>
      <w:r w:rsidRPr="007478D1">
        <w:rPr>
          <w:rFonts w:ascii="Times New Roman" w:hAnsi="Times New Roman" w:cs="Times New Roman"/>
        </w:rPr>
        <w:t xml:space="preserve">Kent Ivan Andersson (M), ersättare </w:t>
      </w:r>
    </w:p>
    <w:p w14:paraId="039921BF" w14:textId="77777777" w:rsidR="007478D1" w:rsidRPr="007478D1" w:rsidRDefault="007478D1" w:rsidP="008B7C4F">
      <w:pPr>
        <w:rPr>
          <w:rFonts w:ascii="Times New Roman" w:hAnsi="Times New Roman" w:cs="Times New Roman"/>
        </w:rPr>
      </w:pPr>
      <w:r w:rsidRPr="007478D1">
        <w:rPr>
          <w:rFonts w:ascii="Times New Roman" w:hAnsi="Times New Roman" w:cs="Times New Roman"/>
        </w:rPr>
        <w:t xml:space="preserve">Caroline Hedenström (M), ersättare </w:t>
      </w:r>
    </w:p>
    <w:p w14:paraId="3E538C2F" w14:textId="77777777" w:rsidR="007478D1" w:rsidRPr="007478D1" w:rsidRDefault="007478D1" w:rsidP="008B7C4F">
      <w:pPr>
        <w:rPr>
          <w:rFonts w:ascii="Times New Roman" w:hAnsi="Times New Roman" w:cs="Times New Roman"/>
        </w:rPr>
      </w:pPr>
      <w:r w:rsidRPr="007478D1">
        <w:rPr>
          <w:rFonts w:ascii="Times New Roman" w:hAnsi="Times New Roman" w:cs="Times New Roman"/>
        </w:rPr>
        <w:t xml:space="preserve">Johan </w:t>
      </w:r>
      <w:proofErr w:type="spellStart"/>
      <w:r w:rsidRPr="007478D1">
        <w:rPr>
          <w:rFonts w:ascii="Times New Roman" w:hAnsi="Times New Roman" w:cs="Times New Roman"/>
        </w:rPr>
        <w:t>Svahnberg</w:t>
      </w:r>
      <w:proofErr w:type="spellEnd"/>
      <w:r w:rsidRPr="007478D1">
        <w:rPr>
          <w:rFonts w:ascii="Times New Roman" w:hAnsi="Times New Roman" w:cs="Times New Roman"/>
        </w:rPr>
        <w:t xml:space="preserve">, (M), ersättare </w:t>
      </w:r>
    </w:p>
    <w:p w14:paraId="76CF2755" w14:textId="77777777" w:rsidR="007478D1" w:rsidRPr="007478D1" w:rsidRDefault="007478D1" w:rsidP="008B7C4F">
      <w:pPr>
        <w:rPr>
          <w:rFonts w:ascii="Times New Roman" w:hAnsi="Times New Roman" w:cs="Times New Roman"/>
        </w:rPr>
      </w:pPr>
      <w:r w:rsidRPr="007478D1">
        <w:rPr>
          <w:rFonts w:ascii="Times New Roman" w:hAnsi="Times New Roman" w:cs="Times New Roman"/>
        </w:rPr>
        <w:t xml:space="preserve">Malin Henriksson (L), ersättare </w:t>
      </w:r>
    </w:p>
    <w:p w14:paraId="21731A77" w14:textId="5DEAC5AE" w:rsidR="001A60FA" w:rsidRDefault="007478D1" w:rsidP="008B7C4F">
      <w:pPr>
        <w:rPr>
          <w:rFonts w:ascii="Times New Roman" w:hAnsi="Times New Roman" w:cs="Times New Roman"/>
        </w:rPr>
      </w:pPr>
      <w:r w:rsidRPr="007478D1">
        <w:rPr>
          <w:rFonts w:ascii="Times New Roman" w:hAnsi="Times New Roman" w:cs="Times New Roman"/>
        </w:rPr>
        <w:t>Birgitta Södertun (KD), ersättare</w:t>
      </w:r>
    </w:p>
    <w:p w14:paraId="6DA8D8B4" w14:textId="77777777" w:rsidR="0010287A" w:rsidRDefault="0010287A" w:rsidP="0010287A">
      <w:pPr>
        <w:rPr>
          <w:rFonts w:ascii="Times New Roman" w:hAnsi="Times New Roman" w:cs="Times New Roman"/>
        </w:rPr>
      </w:pPr>
    </w:p>
    <w:p w14:paraId="201C0734" w14:textId="77777777" w:rsidR="007478D1" w:rsidRPr="00FB4F0F" w:rsidRDefault="007478D1" w:rsidP="00EF28DC">
      <w:pPr>
        <w:rPr>
          <w:rFonts w:ascii="Times" w:hAnsi="Times"/>
        </w:rPr>
      </w:pPr>
      <w:bookmarkStart w:id="0" w:name="_GoBack"/>
      <w:bookmarkEnd w:id="0"/>
    </w:p>
    <w:p w14:paraId="134DA8C8" w14:textId="2DB7BF04" w:rsidR="00D877E9" w:rsidRDefault="00D877E9" w:rsidP="00D877E9">
      <w:pPr>
        <w:pStyle w:val="Rubrik"/>
      </w:pPr>
      <w:r>
        <w:t>Yrkande</w:t>
      </w:r>
    </w:p>
    <w:p w14:paraId="2550BDCD" w14:textId="77777777" w:rsidR="00D877E9" w:rsidRPr="004277C6" w:rsidRDefault="00D877E9" w:rsidP="00D877E9">
      <w:pPr>
        <w:rPr>
          <w:b/>
        </w:rPr>
      </w:pPr>
    </w:p>
    <w:p w14:paraId="258E1D58" w14:textId="77777777" w:rsidR="00D877E9" w:rsidRPr="006504A3" w:rsidRDefault="00D877E9" w:rsidP="00D877E9">
      <w:pPr>
        <w:rPr>
          <w:rFonts w:ascii="Times" w:hAnsi="Times"/>
          <w:b/>
        </w:rPr>
      </w:pPr>
      <w:r w:rsidRPr="006504A3">
        <w:rPr>
          <w:rFonts w:ascii="Times" w:hAnsi="Times"/>
          <w:b/>
        </w:rPr>
        <w:t>10. Arbetsuppgiftsomflyttningar del två 2016 Diarienummer 1500342</w:t>
      </w:r>
    </w:p>
    <w:p w14:paraId="58087177" w14:textId="77777777" w:rsidR="00D877E9" w:rsidRPr="006504A3" w:rsidRDefault="00D877E9" w:rsidP="00D877E9">
      <w:pPr>
        <w:rPr>
          <w:rFonts w:ascii="Times" w:eastAsia="Times New Roman" w:hAnsi="Times" w:cs="Times New Roman"/>
        </w:rPr>
      </w:pPr>
    </w:p>
    <w:p w14:paraId="4C32829B" w14:textId="77777777" w:rsidR="00D877E9" w:rsidRPr="006504A3" w:rsidRDefault="00D877E9" w:rsidP="00D877E9">
      <w:pPr>
        <w:rPr>
          <w:rFonts w:ascii="Times" w:hAnsi="Times"/>
        </w:rPr>
      </w:pPr>
    </w:p>
    <w:p w14:paraId="7D27C8E0" w14:textId="64E71799" w:rsidR="00D877E9" w:rsidRPr="006504A3" w:rsidRDefault="00D877E9" w:rsidP="00D877E9">
      <w:pPr>
        <w:rPr>
          <w:rFonts w:ascii="Times" w:hAnsi="Times"/>
        </w:rPr>
      </w:pPr>
      <w:r w:rsidRPr="006504A3">
        <w:rPr>
          <w:rFonts w:ascii="Times" w:hAnsi="Times"/>
        </w:rPr>
        <w:t xml:space="preserve">Allians för Skåne yrkar att hälso- och sjukvårdsdirektören får i uppdrag att ta fram en utvärdering av tillgänglighetspaketets effekter. Utvärderingen ska presenteras för hälso- och sjukvårdsnämnden senast den 3 mars.  </w:t>
      </w:r>
    </w:p>
    <w:p w14:paraId="7A524410" w14:textId="77777777" w:rsidR="00D877E9" w:rsidRDefault="00D877E9" w:rsidP="00D877E9">
      <w:pPr>
        <w:rPr>
          <w:rFonts w:ascii="Times" w:hAnsi="Times"/>
          <w:b/>
        </w:rPr>
      </w:pPr>
    </w:p>
    <w:p w14:paraId="48C94C94" w14:textId="77777777" w:rsidR="00D877E9" w:rsidRDefault="00D877E9" w:rsidP="00D877E9">
      <w:pPr>
        <w:rPr>
          <w:rFonts w:ascii="Times" w:hAnsi="Times"/>
          <w:b/>
        </w:rPr>
      </w:pPr>
    </w:p>
    <w:p w14:paraId="6D8B9331" w14:textId="77777777" w:rsidR="00D877E9" w:rsidRDefault="00D877E9" w:rsidP="00D877E9">
      <w:pPr>
        <w:rPr>
          <w:rFonts w:ascii="Times" w:hAnsi="Times"/>
          <w:b/>
        </w:rPr>
      </w:pPr>
    </w:p>
    <w:p w14:paraId="1E9ABF4E" w14:textId="77777777" w:rsidR="00D877E9" w:rsidRDefault="00D877E9" w:rsidP="00D877E9">
      <w:pPr>
        <w:rPr>
          <w:rFonts w:ascii="Times" w:hAnsi="Times"/>
          <w:b/>
        </w:rPr>
      </w:pPr>
    </w:p>
    <w:p w14:paraId="31A9DA98" w14:textId="77777777" w:rsidR="00D877E9" w:rsidRDefault="00D877E9" w:rsidP="00D877E9">
      <w:pPr>
        <w:rPr>
          <w:rFonts w:ascii="Times" w:hAnsi="Times"/>
          <w:b/>
        </w:rPr>
      </w:pPr>
    </w:p>
    <w:p w14:paraId="5C33C917" w14:textId="77777777" w:rsidR="00D877E9" w:rsidRDefault="00D877E9" w:rsidP="00D877E9">
      <w:pPr>
        <w:rPr>
          <w:rFonts w:ascii="Times" w:hAnsi="Times"/>
          <w:b/>
        </w:rPr>
      </w:pPr>
    </w:p>
    <w:p w14:paraId="49B66952" w14:textId="77777777" w:rsidR="00D877E9" w:rsidRDefault="00D877E9" w:rsidP="00D877E9">
      <w:pPr>
        <w:rPr>
          <w:rFonts w:ascii="Times" w:hAnsi="Times"/>
          <w:b/>
        </w:rPr>
      </w:pPr>
    </w:p>
    <w:p w14:paraId="75F35331" w14:textId="77777777" w:rsidR="00D877E9" w:rsidRDefault="00D877E9" w:rsidP="00D877E9">
      <w:pPr>
        <w:rPr>
          <w:rFonts w:ascii="Times" w:hAnsi="Times"/>
          <w:b/>
        </w:rPr>
      </w:pPr>
    </w:p>
    <w:p w14:paraId="12CB67EE" w14:textId="77777777" w:rsidR="00D877E9" w:rsidRDefault="00D877E9" w:rsidP="00D877E9">
      <w:pPr>
        <w:rPr>
          <w:rFonts w:ascii="Times" w:hAnsi="Times"/>
          <w:b/>
        </w:rPr>
      </w:pPr>
    </w:p>
    <w:p w14:paraId="205EC2F2" w14:textId="77777777" w:rsidR="00D877E9" w:rsidRDefault="00D877E9" w:rsidP="00D877E9">
      <w:pPr>
        <w:rPr>
          <w:rFonts w:ascii="Times" w:hAnsi="Times"/>
          <w:b/>
        </w:rPr>
      </w:pPr>
    </w:p>
    <w:p w14:paraId="6E697B34" w14:textId="77777777" w:rsidR="00D877E9" w:rsidRPr="00574120" w:rsidRDefault="00D877E9" w:rsidP="00D877E9">
      <w:pPr>
        <w:rPr>
          <w:rFonts w:ascii="Times" w:hAnsi="Times"/>
          <w:b/>
        </w:rPr>
      </w:pPr>
      <w:r w:rsidRPr="00574120">
        <w:rPr>
          <w:rFonts w:ascii="Times" w:hAnsi="Times"/>
          <w:b/>
        </w:rPr>
        <w:t xml:space="preserve">För Allians för Skåne i hälso- och sjukvårdsnämnden </w:t>
      </w:r>
      <w:r w:rsidRPr="00574120">
        <w:rPr>
          <w:rFonts w:ascii="Times" w:hAnsi="Times"/>
          <w:b/>
        </w:rPr>
        <w:fldChar w:fldCharType="begin"/>
      </w:r>
      <w:r w:rsidRPr="00574120">
        <w:rPr>
          <w:rFonts w:ascii="Times" w:hAnsi="Times"/>
          <w:b/>
        </w:rPr>
        <w:instrText xml:space="preserve"> TIME \@ "'den' d MMMM yyyy" </w:instrText>
      </w:r>
      <w:r w:rsidRPr="00574120">
        <w:rPr>
          <w:rFonts w:ascii="Times" w:hAnsi="Times"/>
          <w:b/>
        </w:rPr>
        <w:fldChar w:fldCharType="separate"/>
      </w:r>
      <w:r w:rsidR="00906B01">
        <w:rPr>
          <w:rFonts w:ascii="Times" w:hAnsi="Times"/>
          <w:b/>
          <w:noProof/>
        </w:rPr>
        <w:t>den 4 november 2016</w:t>
      </w:r>
      <w:r w:rsidRPr="00574120">
        <w:rPr>
          <w:rFonts w:ascii="Times" w:hAnsi="Times"/>
          <w:b/>
        </w:rPr>
        <w:fldChar w:fldCharType="end"/>
      </w:r>
    </w:p>
    <w:p w14:paraId="5FA86A0F" w14:textId="77777777" w:rsidR="00D877E9" w:rsidRPr="008E0041" w:rsidRDefault="00D877E9" w:rsidP="00D877E9">
      <w:pPr>
        <w:rPr>
          <w:rFonts w:ascii="Times" w:hAnsi="Times"/>
        </w:rPr>
      </w:pPr>
    </w:p>
    <w:p w14:paraId="5AF99824" w14:textId="77777777" w:rsidR="00D877E9" w:rsidRPr="008E0041" w:rsidRDefault="00D877E9" w:rsidP="00D877E9">
      <w:pPr>
        <w:rPr>
          <w:rFonts w:ascii="Times" w:hAnsi="Times"/>
        </w:rPr>
      </w:pPr>
      <w:r w:rsidRPr="008E0041">
        <w:rPr>
          <w:rFonts w:ascii="Times" w:hAnsi="Times"/>
        </w:rPr>
        <w:t>Gilbert Tribo (L), andre vice ordförande</w:t>
      </w:r>
    </w:p>
    <w:p w14:paraId="344E7CFD" w14:textId="77777777" w:rsidR="00D877E9" w:rsidRPr="008E0041" w:rsidRDefault="00D877E9" w:rsidP="00D877E9">
      <w:pPr>
        <w:rPr>
          <w:rFonts w:ascii="Times" w:hAnsi="Times"/>
        </w:rPr>
      </w:pPr>
      <w:r>
        <w:rPr>
          <w:rFonts w:ascii="Times" w:hAnsi="Times"/>
        </w:rPr>
        <w:t>Ulrika Heindorff</w:t>
      </w:r>
      <w:r w:rsidRPr="008E0041">
        <w:rPr>
          <w:rFonts w:ascii="Times" w:hAnsi="Times"/>
        </w:rPr>
        <w:t xml:space="preserve"> (M), ledamot</w:t>
      </w:r>
    </w:p>
    <w:p w14:paraId="421DBC91" w14:textId="77777777" w:rsidR="00D877E9" w:rsidRPr="008E0041" w:rsidRDefault="00D877E9" w:rsidP="00D877E9">
      <w:pPr>
        <w:rPr>
          <w:rFonts w:ascii="Times" w:hAnsi="Times"/>
        </w:rPr>
      </w:pPr>
      <w:r>
        <w:rPr>
          <w:rFonts w:ascii="Times" w:hAnsi="Times"/>
        </w:rPr>
        <w:t>Lars Göran Wi</w:t>
      </w:r>
      <w:r w:rsidRPr="008E0041">
        <w:rPr>
          <w:rFonts w:ascii="Times" w:hAnsi="Times"/>
        </w:rPr>
        <w:t>berg (C), ledamot</w:t>
      </w:r>
    </w:p>
    <w:p w14:paraId="09D7EB88" w14:textId="77777777" w:rsidR="00D877E9" w:rsidRDefault="00D877E9" w:rsidP="00D877E9">
      <w:pPr>
        <w:rPr>
          <w:rFonts w:ascii="Times" w:hAnsi="Times"/>
        </w:rPr>
      </w:pPr>
      <w:r w:rsidRPr="008E0041">
        <w:rPr>
          <w:rFonts w:ascii="Times" w:hAnsi="Times"/>
        </w:rPr>
        <w:t>Per Einarsson (KD), ledamot</w:t>
      </w:r>
    </w:p>
    <w:p w14:paraId="46EE9FEE" w14:textId="77777777" w:rsidR="00D877E9" w:rsidRDefault="00D877E9" w:rsidP="00D877E9">
      <w:pPr>
        <w:rPr>
          <w:rFonts w:ascii="Times New Roman" w:hAnsi="Times New Roman" w:cs="Times New Roman"/>
        </w:rPr>
      </w:pPr>
      <w:r>
        <w:rPr>
          <w:rFonts w:ascii="Times New Roman" w:hAnsi="Times New Roman" w:cs="Times New Roman"/>
        </w:rPr>
        <w:br w:type="page"/>
      </w:r>
    </w:p>
    <w:p w14:paraId="763C7E92" w14:textId="4773BF7D" w:rsidR="005E5643" w:rsidRPr="00D877E9" w:rsidRDefault="005E5643" w:rsidP="00D877E9">
      <w:pPr>
        <w:pStyle w:val="Rubrik"/>
      </w:pPr>
      <w:r>
        <w:lastRenderedPageBreak/>
        <w:t xml:space="preserve">Protokollsanteckning </w:t>
      </w:r>
    </w:p>
    <w:p w14:paraId="03B9DA64" w14:textId="77777777" w:rsidR="00774E1C" w:rsidRPr="004277C6" w:rsidRDefault="00774E1C" w:rsidP="00774E1C">
      <w:pPr>
        <w:rPr>
          <w:b/>
        </w:rPr>
      </w:pPr>
    </w:p>
    <w:p w14:paraId="0BFBED59" w14:textId="1CB64B77" w:rsidR="00774E1C" w:rsidRPr="006504A3" w:rsidRDefault="00774E1C" w:rsidP="00774E1C">
      <w:pPr>
        <w:rPr>
          <w:rFonts w:ascii="Times" w:hAnsi="Times"/>
          <w:b/>
        </w:rPr>
      </w:pPr>
      <w:r w:rsidRPr="006504A3">
        <w:rPr>
          <w:rFonts w:ascii="Times" w:hAnsi="Times"/>
          <w:b/>
        </w:rPr>
        <w:t>10. Arbetsuppgiftsomflyttningar del två 2016 Diarienummer 1500342</w:t>
      </w:r>
    </w:p>
    <w:p w14:paraId="09D099E8" w14:textId="77777777" w:rsidR="005E5643" w:rsidRPr="006504A3" w:rsidRDefault="005E5643" w:rsidP="005E5643">
      <w:pPr>
        <w:rPr>
          <w:rFonts w:ascii="Times" w:eastAsia="Times New Roman" w:hAnsi="Times" w:cs="Times New Roman"/>
        </w:rPr>
      </w:pPr>
    </w:p>
    <w:p w14:paraId="6502884D" w14:textId="53C71C7B" w:rsidR="005E5643" w:rsidRPr="006504A3" w:rsidRDefault="00D97749" w:rsidP="005E5643">
      <w:pPr>
        <w:rPr>
          <w:rFonts w:ascii="Times" w:hAnsi="Times"/>
        </w:rPr>
      </w:pPr>
      <w:r w:rsidRPr="006504A3">
        <w:rPr>
          <w:rFonts w:ascii="Times" w:hAnsi="Times"/>
        </w:rPr>
        <w:t>När tillgänglighetpaketet presenterades för snart ett år sedan slog sig styret för bröstet och hävdade att detta skulle lösa tillgängligheten i Region Skåne. Med facit i hand kan vi tyvärr konstatera att arbetet går allt för långsamt och att tillgängligheten är långtifrån ordnad. Nu krävs det handlingskraft för att se till att mer av uppgifterna kan flyttas ut främst från SUS men med tanke på styrets oförmåga att styra finns det mycket som talar emot det.</w:t>
      </w:r>
    </w:p>
    <w:p w14:paraId="2D33DF38" w14:textId="77777777" w:rsidR="005E5643" w:rsidRPr="005E5643" w:rsidRDefault="005E5643" w:rsidP="005E5643"/>
    <w:p w14:paraId="3A073ABD" w14:textId="77777777" w:rsidR="005E5643" w:rsidRPr="005E5643" w:rsidRDefault="005E5643" w:rsidP="005E5643"/>
    <w:p w14:paraId="56D4029C" w14:textId="77777777" w:rsidR="00774E1C" w:rsidRDefault="00774E1C" w:rsidP="00FB4F0F">
      <w:pPr>
        <w:rPr>
          <w:rFonts w:ascii="Times" w:hAnsi="Times"/>
          <w:b/>
        </w:rPr>
      </w:pPr>
    </w:p>
    <w:p w14:paraId="1E75011A" w14:textId="77777777" w:rsidR="00774E1C" w:rsidRDefault="00774E1C" w:rsidP="00FB4F0F">
      <w:pPr>
        <w:rPr>
          <w:rFonts w:ascii="Times" w:hAnsi="Times"/>
          <w:b/>
        </w:rPr>
      </w:pPr>
    </w:p>
    <w:p w14:paraId="09B8018A" w14:textId="77777777" w:rsidR="00774E1C" w:rsidRDefault="00774E1C" w:rsidP="00FB4F0F">
      <w:pPr>
        <w:rPr>
          <w:rFonts w:ascii="Times" w:hAnsi="Times"/>
          <w:b/>
        </w:rPr>
      </w:pPr>
    </w:p>
    <w:p w14:paraId="731FBC5C" w14:textId="77777777" w:rsidR="00774E1C" w:rsidRDefault="00774E1C" w:rsidP="00FB4F0F">
      <w:pPr>
        <w:rPr>
          <w:rFonts w:ascii="Times" w:hAnsi="Times"/>
          <w:b/>
        </w:rPr>
      </w:pPr>
    </w:p>
    <w:p w14:paraId="2389FC3A" w14:textId="77777777" w:rsidR="00774E1C" w:rsidRDefault="00774E1C" w:rsidP="00FB4F0F">
      <w:pPr>
        <w:rPr>
          <w:rFonts w:ascii="Times" w:hAnsi="Times"/>
          <w:b/>
        </w:rPr>
      </w:pPr>
    </w:p>
    <w:p w14:paraId="262CBECE" w14:textId="77777777" w:rsidR="004277C6" w:rsidRDefault="004277C6" w:rsidP="00FB4F0F">
      <w:pPr>
        <w:rPr>
          <w:rFonts w:ascii="Times" w:hAnsi="Times"/>
          <w:b/>
        </w:rPr>
      </w:pPr>
    </w:p>
    <w:p w14:paraId="1DA0BAEE" w14:textId="77777777" w:rsidR="004277C6" w:rsidRDefault="004277C6" w:rsidP="00FB4F0F">
      <w:pPr>
        <w:rPr>
          <w:rFonts w:ascii="Times" w:hAnsi="Times"/>
          <w:b/>
        </w:rPr>
      </w:pPr>
    </w:p>
    <w:p w14:paraId="3A300AFD" w14:textId="77777777" w:rsidR="004277C6" w:rsidRDefault="004277C6" w:rsidP="00FB4F0F">
      <w:pPr>
        <w:rPr>
          <w:rFonts w:ascii="Times" w:hAnsi="Times"/>
          <w:b/>
        </w:rPr>
      </w:pPr>
    </w:p>
    <w:p w14:paraId="60224D2C" w14:textId="77777777" w:rsidR="004277C6" w:rsidRDefault="004277C6" w:rsidP="00FB4F0F">
      <w:pPr>
        <w:rPr>
          <w:rFonts w:ascii="Times" w:hAnsi="Times"/>
          <w:b/>
        </w:rPr>
      </w:pPr>
    </w:p>
    <w:p w14:paraId="1EF772D8" w14:textId="77777777" w:rsidR="004277C6" w:rsidRDefault="004277C6" w:rsidP="00FB4F0F">
      <w:pPr>
        <w:rPr>
          <w:rFonts w:ascii="Times" w:hAnsi="Times"/>
          <w:b/>
        </w:rPr>
      </w:pPr>
    </w:p>
    <w:p w14:paraId="15FD847D" w14:textId="77777777" w:rsidR="004277C6" w:rsidRDefault="004277C6" w:rsidP="00FB4F0F">
      <w:pPr>
        <w:rPr>
          <w:rFonts w:ascii="Times" w:hAnsi="Times"/>
          <w:b/>
        </w:rPr>
      </w:pPr>
    </w:p>
    <w:p w14:paraId="75584814" w14:textId="77777777" w:rsidR="00FB4F0F" w:rsidRPr="00574120" w:rsidRDefault="00FB4F0F" w:rsidP="00FB4F0F">
      <w:pPr>
        <w:rPr>
          <w:rFonts w:ascii="Times" w:hAnsi="Times"/>
          <w:b/>
        </w:rPr>
      </w:pPr>
      <w:r w:rsidRPr="00574120">
        <w:rPr>
          <w:rFonts w:ascii="Times" w:hAnsi="Times"/>
          <w:b/>
        </w:rPr>
        <w:t xml:space="preserve">För Allians för Skåne i hälso- och sjukvårdsnämnden </w:t>
      </w:r>
      <w:r w:rsidRPr="00574120">
        <w:rPr>
          <w:rFonts w:ascii="Times" w:hAnsi="Times"/>
          <w:b/>
        </w:rPr>
        <w:fldChar w:fldCharType="begin"/>
      </w:r>
      <w:r w:rsidRPr="00574120">
        <w:rPr>
          <w:rFonts w:ascii="Times" w:hAnsi="Times"/>
          <w:b/>
        </w:rPr>
        <w:instrText xml:space="preserve"> TIME \@ "'den' d MMMM yyyy" </w:instrText>
      </w:r>
      <w:r w:rsidRPr="00574120">
        <w:rPr>
          <w:rFonts w:ascii="Times" w:hAnsi="Times"/>
          <w:b/>
        </w:rPr>
        <w:fldChar w:fldCharType="separate"/>
      </w:r>
      <w:r w:rsidR="00906B01">
        <w:rPr>
          <w:rFonts w:ascii="Times" w:hAnsi="Times"/>
          <w:b/>
          <w:noProof/>
        </w:rPr>
        <w:t>den 4 november 2016</w:t>
      </w:r>
      <w:r w:rsidRPr="00574120">
        <w:rPr>
          <w:rFonts w:ascii="Times" w:hAnsi="Times"/>
          <w:b/>
        </w:rPr>
        <w:fldChar w:fldCharType="end"/>
      </w:r>
    </w:p>
    <w:p w14:paraId="56D21556" w14:textId="77777777" w:rsidR="00FB4F0F" w:rsidRPr="008E0041" w:rsidRDefault="00FB4F0F" w:rsidP="00FB4F0F">
      <w:pPr>
        <w:rPr>
          <w:rFonts w:ascii="Times" w:hAnsi="Times"/>
        </w:rPr>
      </w:pPr>
    </w:p>
    <w:p w14:paraId="548957A3" w14:textId="77777777" w:rsidR="00FB4F0F" w:rsidRPr="008E0041" w:rsidRDefault="00FB4F0F" w:rsidP="00FB4F0F">
      <w:pPr>
        <w:rPr>
          <w:rFonts w:ascii="Times" w:hAnsi="Times"/>
        </w:rPr>
      </w:pPr>
      <w:r w:rsidRPr="008E0041">
        <w:rPr>
          <w:rFonts w:ascii="Times" w:hAnsi="Times"/>
        </w:rPr>
        <w:t>Gilbert Tribo (L), andre vice ordförande</w:t>
      </w:r>
    </w:p>
    <w:p w14:paraId="33F3E86D" w14:textId="77777777" w:rsidR="00FB4F0F" w:rsidRPr="008E0041" w:rsidRDefault="00FB4F0F" w:rsidP="00FB4F0F">
      <w:pPr>
        <w:rPr>
          <w:rFonts w:ascii="Times" w:hAnsi="Times"/>
        </w:rPr>
      </w:pPr>
      <w:r>
        <w:rPr>
          <w:rFonts w:ascii="Times" w:hAnsi="Times"/>
        </w:rPr>
        <w:t>Ulrika Heindorff</w:t>
      </w:r>
      <w:r w:rsidRPr="008E0041">
        <w:rPr>
          <w:rFonts w:ascii="Times" w:hAnsi="Times"/>
        </w:rPr>
        <w:t xml:space="preserve"> (M), ledamot</w:t>
      </w:r>
    </w:p>
    <w:p w14:paraId="2F2859C4" w14:textId="77777777" w:rsidR="00FB4F0F" w:rsidRPr="008E0041" w:rsidRDefault="00FB4F0F" w:rsidP="00FB4F0F">
      <w:pPr>
        <w:rPr>
          <w:rFonts w:ascii="Times" w:hAnsi="Times"/>
        </w:rPr>
      </w:pPr>
      <w:r>
        <w:rPr>
          <w:rFonts w:ascii="Times" w:hAnsi="Times"/>
        </w:rPr>
        <w:t>Lars Göran Wi</w:t>
      </w:r>
      <w:r w:rsidRPr="008E0041">
        <w:rPr>
          <w:rFonts w:ascii="Times" w:hAnsi="Times"/>
        </w:rPr>
        <w:t>berg (C), ledamot</w:t>
      </w:r>
    </w:p>
    <w:p w14:paraId="3A088893" w14:textId="77777777" w:rsidR="00FB4F0F" w:rsidRDefault="00FB4F0F" w:rsidP="00FB4F0F">
      <w:pPr>
        <w:rPr>
          <w:rFonts w:ascii="Times" w:hAnsi="Times"/>
        </w:rPr>
      </w:pPr>
      <w:r w:rsidRPr="008E0041">
        <w:rPr>
          <w:rFonts w:ascii="Times" w:hAnsi="Times"/>
        </w:rPr>
        <w:t>Per Einarsson (KD), ledamot</w:t>
      </w:r>
    </w:p>
    <w:p w14:paraId="4335C589" w14:textId="77777777" w:rsidR="007478D1" w:rsidRDefault="007478D1" w:rsidP="007478D1">
      <w:pPr>
        <w:rPr>
          <w:rFonts w:ascii="Times New Roman" w:hAnsi="Times New Roman" w:cs="Times New Roman"/>
        </w:rPr>
      </w:pPr>
      <w:r w:rsidRPr="007478D1">
        <w:rPr>
          <w:rFonts w:ascii="Times New Roman" w:hAnsi="Times New Roman" w:cs="Times New Roman"/>
        </w:rPr>
        <w:t xml:space="preserve">Stefan </w:t>
      </w:r>
      <w:proofErr w:type="spellStart"/>
      <w:r w:rsidRPr="007478D1">
        <w:rPr>
          <w:rFonts w:ascii="Times New Roman" w:hAnsi="Times New Roman" w:cs="Times New Roman"/>
        </w:rPr>
        <w:t>Lamme</w:t>
      </w:r>
      <w:proofErr w:type="spellEnd"/>
      <w:r w:rsidRPr="007478D1">
        <w:rPr>
          <w:rFonts w:ascii="Times New Roman" w:hAnsi="Times New Roman" w:cs="Times New Roman"/>
        </w:rPr>
        <w:t xml:space="preserve"> (M), ledamot </w:t>
      </w:r>
    </w:p>
    <w:p w14:paraId="7E1C6F1C" w14:textId="23DF733E" w:rsidR="0010287A" w:rsidRPr="007478D1" w:rsidRDefault="0010287A" w:rsidP="007478D1">
      <w:pPr>
        <w:rPr>
          <w:rFonts w:ascii="Times New Roman" w:hAnsi="Times New Roman" w:cs="Times New Roman"/>
        </w:rPr>
      </w:pPr>
      <w:r>
        <w:rPr>
          <w:rFonts w:ascii="Times New Roman" w:hAnsi="Times New Roman" w:cs="Times New Roman"/>
        </w:rPr>
        <w:t xml:space="preserve">Darko </w:t>
      </w:r>
      <w:proofErr w:type="spellStart"/>
      <w:r>
        <w:rPr>
          <w:rFonts w:ascii="Times New Roman" w:hAnsi="Times New Roman" w:cs="Times New Roman"/>
        </w:rPr>
        <w:t>Simic</w:t>
      </w:r>
      <w:proofErr w:type="spellEnd"/>
      <w:r>
        <w:rPr>
          <w:rFonts w:ascii="Times New Roman" w:hAnsi="Times New Roman" w:cs="Times New Roman"/>
        </w:rPr>
        <w:t xml:space="preserve"> (M), ledamot</w:t>
      </w:r>
    </w:p>
    <w:p w14:paraId="00E7ECD8" w14:textId="77777777" w:rsidR="007478D1" w:rsidRPr="007478D1" w:rsidRDefault="007478D1" w:rsidP="007478D1">
      <w:pPr>
        <w:rPr>
          <w:rFonts w:ascii="Times New Roman" w:hAnsi="Times New Roman" w:cs="Times New Roman"/>
        </w:rPr>
      </w:pPr>
      <w:r w:rsidRPr="007478D1">
        <w:rPr>
          <w:rFonts w:ascii="Times New Roman" w:hAnsi="Times New Roman" w:cs="Times New Roman"/>
        </w:rPr>
        <w:t xml:space="preserve">Kent Ivan Andersson (M), ersättare </w:t>
      </w:r>
    </w:p>
    <w:p w14:paraId="5C75C64D" w14:textId="77777777" w:rsidR="007478D1" w:rsidRPr="007478D1" w:rsidRDefault="007478D1" w:rsidP="007478D1">
      <w:pPr>
        <w:rPr>
          <w:rFonts w:ascii="Times New Roman" w:hAnsi="Times New Roman" w:cs="Times New Roman"/>
        </w:rPr>
      </w:pPr>
      <w:r w:rsidRPr="007478D1">
        <w:rPr>
          <w:rFonts w:ascii="Times New Roman" w:hAnsi="Times New Roman" w:cs="Times New Roman"/>
        </w:rPr>
        <w:t xml:space="preserve">Caroline Hedenström (M), ersättare </w:t>
      </w:r>
    </w:p>
    <w:p w14:paraId="2D455BC8" w14:textId="77777777" w:rsidR="007478D1" w:rsidRPr="007478D1" w:rsidRDefault="007478D1" w:rsidP="007478D1">
      <w:pPr>
        <w:rPr>
          <w:rFonts w:ascii="Times New Roman" w:hAnsi="Times New Roman" w:cs="Times New Roman"/>
        </w:rPr>
      </w:pPr>
      <w:r w:rsidRPr="007478D1">
        <w:rPr>
          <w:rFonts w:ascii="Times New Roman" w:hAnsi="Times New Roman" w:cs="Times New Roman"/>
        </w:rPr>
        <w:t xml:space="preserve">Johan </w:t>
      </w:r>
      <w:proofErr w:type="spellStart"/>
      <w:r w:rsidRPr="007478D1">
        <w:rPr>
          <w:rFonts w:ascii="Times New Roman" w:hAnsi="Times New Roman" w:cs="Times New Roman"/>
        </w:rPr>
        <w:t>Svahnberg</w:t>
      </w:r>
      <w:proofErr w:type="spellEnd"/>
      <w:r w:rsidRPr="007478D1">
        <w:rPr>
          <w:rFonts w:ascii="Times New Roman" w:hAnsi="Times New Roman" w:cs="Times New Roman"/>
        </w:rPr>
        <w:t xml:space="preserve">, (M), ersättare </w:t>
      </w:r>
    </w:p>
    <w:p w14:paraId="58DEC47F" w14:textId="77777777" w:rsidR="007478D1" w:rsidRPr="007478D1" w:rsidRDefault="007478D1" w:rsidP="007478D1">
      <w:pPr>
        <w:rPr>
          <w:rFonts w:ascii="Times New Roman" w:hAnsi="Times New Roman" w:cs="Times New Roman"/>
        </w:rPr>
      </w:pPr>
      <w:r w:rsidRPr="007478D1">
        <w:rPr>
          <w:rFonts w:ascii="Times New Roman" w:hAnsi="Times New Roman" w:cs="Times New Roman"/>
        </w:rPr>
        <w:t xml:space="preserve">Malin Henriksson (L), ersättare </w:t>
      </w:r>
    </w:p>
    <w:p w14:paraId="752528DB" w14:textId="38CC34F4" w:rsidR="001A60FA" w:rsidRDefault="007478D1" w:rsidP="007478D1">
      <w:pPr>
        <w:rPr>
          <w:rFonts w:ascii="Times New Roman" w:hAnsi="Times New Roman" w:cs="Times New Roman"/>
        </w:rPr>
      </w:pPr>
      <w:r w:rsidRPr="007478D1">
        <w:rPr>
          <w:rFonts w:ascii="Times New Roman" w:hAnsi="Times New Roman" w:cs="Times New Roman"/>
        </w:rPr>
        <w:t>Birgitta Södertun (KD), ersättare</w:t>
      </w:r>
    </w:p>
    <w:p w14:paraId="49573324" w14:textId="77777777" w:rsidR="0027194A" w:rsidRDefault="0027194A" w:rsidP="0027194A">
      <w:pPr>
        <w:rPr>
          <w:rFonts w:ascii="Times New Roman" w:hAnsi="Times New Roman" w:cs="Times New Roman"/>
        </w:rPr>
      </w:pPr>
    </w:p>
    <w:p w14:paraId="3151C59E" w14:textId="77777777" w:rsidR="0027194A" w:rsidRDefault="0027194A" w:rsidP="0027194A">
      <w:pPr>
        <w:rPr>
          <w:rFonts w:ascii="Times New Roman" w:hAnsi="Times New Roman" w:cs="Times New Roman"/>
        </w:rPr>
      </w:pPr>
    </w:p>
    <w:p w14:paraId="29171A90" w14:textId="77777777" w:rsidR="0027194A" w:rsidRDefault="0027194A" w:rsidP="0027194A">
      <w:pPr>
        <w:rPr>
          <w:rFonts w:ascii="Times New Roman" w:hAnsi="Times New Roman" w:cs="Times New Roman"/>
        </w:rPr>
      </w:pPr>
    </w:p>
    <w:p w14:paraId="7662C9D2" w14:textId="77777777" w:rsidR="0027194A" w:rsidRDefault="0027194A" w:rsidP="0027194A">
      <w:pPr>
        <w:rPr>
          <w:rFonts w:ascii="Times New Roman" w:hAnsi="Times New Roman" w:cs="Times New Roman"/>
        </w:rPr>
      </w:pPr>
    </w:p>
    <w:p w14:paraId="46E57061" w14:textId="77777777" w:rsidR="0027194A" w:rsidRDefault="0027194A" w:rsidP="0027194A">
      <w:pPr>
        <w:rPr>
          <w:rFonts w:ascii="Times New Roman" w:hAnsi="Times New Roman" w:cs="Times New Roman"/>
        </w:rPr>
      </w:pPr>
    </w:p>
    <w:p w14:paraId="6B151313" w14:textId="77777777" w:rsidR="0027194A" w:rsidRDefault="0027194A" w:rsidP="0027194A">
      <w:pPr>
        <w:rPr>
          <w:rFonts w:ascii="Times New Roman" w:hAnsi="Times New Roman" w:cs="Times New Roman"/>
        </w:rPr>
      </w:pPr>
    </w:p>
    <w:p w14:paraId="0DFFFABC" w14:textId="77777777" w:rsidR="0027194A" w:rsidRDefault="0027194A" w:rsidP="0027194A">
      <w:pPr>
        <w:rPr>
          <w:rFonts w:ascii="Times New Roman" w:hAnsi="Times New Roman" w:cs="Times New Roman"/>
        </w:rPr>
      </w:pPr>
    </w:p>
    <w:p w14:paraId="32CF23DE" w14:textId="5C1FC1B5" w:rsidR="00D877E9" w:rsidRPr="0027194A" w:rsidRDefault="00D877E9" w:rsidP="0027194A">
      <w:pPr>
        <w:pStyle w:val="Rubrik"/>
        <w:rPr>
          <w:rFonts w:ascii="Times New Roman" w:hAnsi="Times New Roman" w:cs="Times New Roman"/>
        </w:rPr>
      </w:pPr>
      <w:r>
        <w:lastRenderedPageBreak/>
        <w:t>Protokollsanteckning</w:t>
      </w:r>
    </w:p>
    <w:p w14:paraId="4F9FC6CD" w14:textId="77777777" w:rsidR="00D877E9" w:rsidRDefault="00D877E9" w:rsidP="0027194A">
      <w:pPr>
        <w:pStyle w:val="Rubrik"/>
        <w:rPr>
          <w:rFonts w:ascii="Times New Roman" w:hAnsi="Times New Roman" w:cs="Times New Roman"/>
        </w:rPr>
      </w:pPr>
    </w:p>
    <w:p w14:paraId="3F9A876E" w14:textId="77777777" w:rsidR="00D877E9" w:rsidRDefault="00D877E9" w:rsidP="00D877E9">
      <w:pPr>
        <w:rPr>
          <w:rFonts w:ascii="Times New Roman" w:hAnsi="Times New Roman" w:cs="Times New Roman"/>
          <w:b/>
          <w:bCs/>
        </w:rPr>
      </w:pPr>
    </w:p>
    <w:p w14:paraId="607DAA18" w14:textId="77777777" w:rsidR="00D877E9" w:rsidRPr="00D877E9" w:rsidRDefault="00D877E9" w:rsidP="00D877E9">
      <w:pPr>
        <w:rPr>
          <w:rFonts w:ascii="Times New Roman" w:hAnsi="Times New Roman" w:cs="Times New Roman"/>
        </w:rPr>
      </w:pPr>
      <w:r w:rsidRPr="00D877E9">
        <w:rPr>
          <w:rFonts w:ascii="Times New Roman" w:hAnsi="Times New Roman" w:cs="Times New Roman"/>
          <w:b/>
          <w:bCs/>
        </w:rPr>
        <w:t xml:space="preserve">11. Ändring i upphandlingsplan 2016 - obesitaskirurgi </w:t>
      </w:r>
    </w:p>
    <w:p w14:paraId="7545FBDB" w14:textId="4FF3518E" w:rsidR="001A60FA" w:rsidRDefault="00D877E9" w:rsidP="00D877E9">
      <w:pPr>
        <w:rPr>
          <w:rFonts w:ascii="Times New Roman" w:hAnsi="Times New Roman" w:cs="Times New Roman"/>
        </w:rPr>
      </w:pPr>
      <w:r w:rsidRPr="00D877E9">
        <w:rPr>
          <w:rFonts w:ascii="Times New Roman" w:hAnsi="Times New Roman" w:cs="Times New Roman"/>
        </w:rPr>
        <w:t>Diarienummer 1502484</w:t>
      </w:r>
    </w:p>
    <w:p w14:paraId="76E5C62E" w14:textId="77777777" w:rsidR="00D877E9" w:rsidRDefault="00D877E9" w:rsidP="007478D1">
      <w:pPr>
        <w:rPr>
          <w:rFonts w:ascii="Times New Roman" w:hAnsi="Times New Roman" w:cs="Times New Roman"/>
        </w:rPr>
      </w:pPr>
    </w:p>
    <w:p w14:paraId="67F0D5FC" w14:textId="77777777" w:rsidR="00D877E9" w:rsidRDefault="00D877E9" w:rsidP="007478D1">
      <w:pPr>
        <w:rPr>
          <w:rFonts w:ascii="Times New Roman" w:hAnsi="Times New Roman" w:cs="Times New Roman"/>
        </w:rPr>
      </w:pPr>
    </w:p>
    <w:p w14:paraId="1D4E0761" w14:textId="24165D8C" w:rsidR="00D877E9" w:rsidRDefault="0027194A" w:rsidP="007478D1">
      <w:pPr>
        <w:rPr>
          <w:rFonts w:ascii="Times New Roman" w:hAnsi="Times New Roman" w:cs="Times New Roman"/>
        </w:rPr>
      </w:pPr>
      <w:r>
        <w:rPr>
          <w:rFonts w:ascii="Times New Roman" w:hAnsi="Times New Roman" w:cs="Times New Roman"/>
        </w:rPr>
        <w:t xml:space="preserve">Allians för Skåne förutsätter att när samordningen av de nya avtalen görs inom obesitaskirurgi så följs verksamheten noga upp för att säkerställa att de skånska patienterna får den hjälp som behövs. Det är viktigt att se till och värna om de privata alternativen för att kunna öka effektiviteten inom obesitaskirurgin.  </w:t>
      </w:r>
    </w:p>
    <w:p w14:paraId="557DDE1E" w14:textId="77777777" w:rsidR="00D877E9" w:rsidRDefault="00D877E9" w:rsidP="007478D1">
      <w:pPr>
        <w:rPr>
          <w:rFonts w:ascii="Times New Roman" w:hAnsi="Times New Roman" w:cs="Times New Roman"/>
        </w:rPr>
      </w:pPr>
    </w:p>
    <w:p w14:paraId="1A00C582" w14:textId="77777777" w:rsidR="0027194A" w:rsidRDefault="0027194A" w:rsidP="007478D1">
      <w:pPr>
        <w:rPr>
          <w:rFonts w:ascii="Times New Roman" w:hAnsi="Times New Roman" w:cs="Times New Roman"/>
        </w:rPr>
      </w:pPr>
    </w:p>
    <w:p w14:paraId="2AA5D416" w14:textId="77777777" w:rsidR="0027194A" w:rsidRDefault="0027194A" w:rsidP="007478D1">
      <w:pPr>
        <w:rPr>
          <w:rFonts w:ascii="Times New Roman" w:hAnsi="Times New Roman" w:cs="Times New Roman"/>
        </w:rPr>
      </w:pPr>
    </w:p>
    <w:p w14:paraId="36C60AE3" w14:textId="77777777" w:rsidR="0027194A" w:rsidRDefault="0027194A" w:rsidP="007478D1">
      <w:pPr>
        <w:rPr>
          <w:rFonts w:ascii="Times New Roman" w:hAnsi="Times New Roman" w:cs="Times New Roman"/>
        </w:rPr>
      </w:pPr>
    </w:p>
    <w:p w14:paraId="4BE50146" w14:textId="090F7E3B" w:rsidR="001A60FA" w:rsidRPr="007478D1" w:rsidRDefault="001A60FA" w:rsidP="007478D1">
      <w:pPr>
        <w:rPr>
          <w:rFonts w:ascii="Times New Roman" w:hAnsi="Times New Roman" w:cs="Times New Roman"/>
        </w:rPr>
      </w:pPr>
    </w:p>
    <w:p w14:paraId="0552593A" w14:textId="77777777" w:rsidR="007478D1" w:rsidRPr="00FB4F0F" w:rsidRDefault="007478D1" w:rsidP="00FB4F0F">
      <w:pPr>
        <w:rPr>
          <w:rFonts w:ascii="Times" w:hAnsi="Times"/>
        </w:rPr>
      </w:pPr>
    </w:p>
    <w:p w14:paraId="746C371B" w14:textId="77777777" w:rsidR="005E5643" w:rsidRDefault="005E5643" w:rsidP="005E5643"/>
    <w:p w14:paraId="768B007D" w14:textId="77777777" w:rsidR="005E5643" w:rsidRDefault="005E5643" w:rsidP="005E5643"/>
    <w:p w14:paraId="4D9EBB03" w14:textId="77777777" w:rsidR="005E5643" w:rsidRDefault="005E5643" w:rsidP="005E5643">
      <w:pPr>
        <w:rPr>
          <w:rFonts w:ascii="Times" w:eastAsia="Times New Roman" w:hAnsi="Times" w:cs="Times New Roman"/>
        </w:rPr>
      </w:pPr>
    </w:p>
    <w:p w14:paraId="5EC72C10" w14:textId="77777777" w:rsidR="00D877E9" w:rsidRDefault="00D877E9" w:rsidP="004277C6">
      <w:pPr>
        <w:pStyle w:val="Rubrik"/>
      </w:pPr>
    </w:p>
    <w:p w14:paraId="19F2532F" w14:textId="77777777" w:rsidR="00D877E9" w:rsidRDefault="00D877E9" w:rsidP="004277C6">
      <w:pPr>
        <w:pStyle w:val="Rubrik"/>
      </w:pPr>
    </w:p>
    <w:p w14:paraId="108DE82B" w14:textId="77777777" w:rsidR="0027194A" w:rsidRPr="00574120" w:rsidRDefault="0027194A" w:rsidP="0027194A">
      <w:pPr>
        <w:rPr>
          <w:rFonts w:ascii="Times" w:hAnsi="Times"/>
          <w:b/>
        </w:rPr>
      </w:pPr>
      <w:r w:rsidRPr="00574120">
        <w:rPr>
          <w:rFonts w:ascii="Times" w:hAnsi="Times"/>
          <w:b/>
        </w:rPr>
        <w:t xml:space="preserve">För Allians för Skåne i hälso- och sjukvårdsnämnden </w:t>
      </w:r>
      <w:r w:rsidRPr="00574120">
        <w:rPr>
          <w:rFonts w:ascii="Times" w:hAnsi="Times"/>
          <w:b/>
        </w:rPr>
        <w:fldChar w:fldCharType="begin"/>
      </w:r>
      <w:r w:rsidRPr="00574120">
        <w:rPr>
          <w:rFonts w:ascii="Times" w:hAnsi="Times"/>
          <w:b/>
        </w:rPr>
        <w:instrText xml:space="preserve"> TIME \@ "'den' d MMMM yyyy" </w:instrText>
      </w:r>
      <w:r w:rsidRPr="00574120">
        <w:rPr>
          <w:rFonts w:ascii="Times" w:hAnsi="Times"/>
          <w:b/>
        </w:rPr>
        <w:fldChar w:fldCharType="separate"/>
      </w:r>
      <w:r w:rsidR="00906B01">
        <w:rPr>
          <w:rFonts w:ascii="Times" w:hAnsi="Times"/>
          <w:b/>
          <w:noProof/>
        </w:rPr>
        <w:t>den 4 november 2016</w:t>
      </w:r>
      <w:r w:rsidRPr="00574120">
        <w:rPr>
          <w:rFonts w:ascii="Times" w:hAnsi="Times"/>
          <w:b/>
        </w:rPr>
        <w:fldChar w:fldCharType="end"/>
      </w:r>
    </w:p>
    <w:p w14:paraId="2F1071E5" w14:textId="77777777" w:rsidR="0027194A" w:rsidRPr="008E0041" w:rsidRDefault="0027194A" w:rsidP="0027194A">
      <w:pPr>
        <w:rPr>
          <w:rFonts w:ascii="Times" w:hAnsi="Times"/>
        </w:rPr>
      </w:pPr>
    </w:p>
    <w:p w14:paraId="24EE217B" w14:textId="77777777" w:rsidR="0027194A" w:rsidRPr="008E0041" w:rsidRDefault="0027194A" w:rsidP="0027194A">
      <w:pPr>
        <w:rPr>
          <w:rFonts w:ascii="Times" w:hAnsi="Times"/>
        </w:rPr>
      </w:pPr>
      <w:r w:rsidRPr="008E0041">
        <w:rPr>
          <w:rFonts w:ascii="Times" w:hAnsi="Times"/>
        </w:rPr>
        <w:t>Gilbert Tribo (L), andre vice ordförande</w:t>
      </w:r>
    </w:p>
    <w:p w14:paraId="5E872381" w14:textId="77777777" w:rsidR="0027194A" w:rsidRPr="008E0041" w:rsidRDefault="0027194A" w:rsidP="0027194A">
      <w:pPr>
        <w:rPr>
          <w:rFonts w:ascii="Times" w:hAnsi="Times"/>
        </w:rPr>
      </w:pPr>
      <w:r>
        <w:rPr>
          <w:rFonts w:ascii="Times" w:hAnsi="Times"/>
        </w:rPr>
        <w:t>Ulrika Heindorff</w:t>
      </w:r>
      <w:r w:rsidRPr="008E0041">
        <w:rPr>
          <w:rFonts w:ascii="Times" w:hAnsi="Times"/>
        </w:rPr>
        <w:t xml:space="preserve"> (M), ledamot</w:t>
      </w:r>
    </w:p>
    <w:p w14:paraId="0169F212" w14:textId="77777777" w:rsidR="0027194A" w:rsidRPr="008E0041" w:rsidRDefault="0027194A" w:rsidP="0027194A">
      <w:pPr>
        <w:rPr>
          <w:rFonts w:ascii="Times" w:hAnsi="Times"/>
        </w:rPr>
      </w:pPr>
      <w:r>
        <w:rPr>
          <w:rFonts w:ascii="Times" w:hAnsi="Times"/>
        </w:rPr>
        <w:t>Lars Göran Wi</w:t>
      </w:r>
      <w:r w:rsidRPr="008E0041">
        <w:rPr>
          <w:rFonts w:ascii="Times" w:hAnsi="Times"/>
        </w:rPr>
        <w:t>berg (C), ledamot</w:t>
      </w:r>
    </w:p>
    <w:p w14:paraId="587846B9" w14:textId="77777777" w:rsidR="0027194A" w:rsidRDefault="0027194A" w:rsidP="0027194A">
      <w:pPr>
        <w:rPr>
          <w:rFonts w:ascii="Times" w:hAnsi="Times"/>
        </w:rPr>
      </w:pPr>
      <w:r w:rsidRPr="008E0041">
        <w:rPr>
          <w:rFonts w:ascii="Times" w:hAnsi="Times"/>
        </w:rPr>
        <w:t>Per Einarsson (KD), ledamot</w:t>
      </w:r>
    </w:p>
    <w:p w14:paraId="4E54E4EB" w14:textId="77777777" w:rsidR="0010287A" w:rsidRDefault="0027194A" w:rsidP="0027194A">
      <w:pPr>
        <w:rPr>
          <w:rFonts w:ascii="Times New Roman" w:hAnsi="Times New Roman" w:cs="Times New Roman"/>
        </w:rPr>
      </w:pPr>
      <w:r w:rsidRPr="007478D1">
        <w:rPr>
          <w:rFonts w:ascii="Times New Roman" w:hAnsi="Times New Roman" w:cs="Times New Roman"/>
        </w:rPr>
        <w:t xml:space="preserve">Stefan </w:t>
      </w:r>
      <w:proofErr w:type="spellStart"/>
      <w:r w:rsidRPr="007478D1">
        <w:rPr>
          <w:rFonts w:ascii="Times New Roman" w:hAnsi="Times New Roman" w:cs="Times New Roman"/>
        </w:rPr>
        <w:t>Lamme</w:t>
      </w:r>
      <w:proofErr w:type="spellEnd"/>
      <w:r w:rsidRPr="007478D1">
        <w:rPr>
          <w:rFonts w:ascii="Times New Roman" w:hAnsi="Times New Roman" w:cs="Times New Roman"/>
        </w:rPr>
        <w:t xml:space="preserve"> (M), ledamot</w:t>
      </w:r>
    </w:p>
    <w:p w14:paraId="193E0B2A" w14:textId="68006F4B" w:rsidR="0027194A" w:rsidRPr="007478D1" w:rsidRDefault="0010287A" w:rsidP="0027194A">
      <w:pPr>
        <w:rPr>
          <w:rFonts w:ascii="Times New Roman" w:hAnsi="Times New Roman" w:cs="Times New Roman"/>
        </w:rPr>
      </w:pPr>
      <w:r>
        <w:rPr>
          <w:rFonts w:ascii="Times New Roman" w:hAnsi="Times New Roman" w:cs="Times New Roman"/>
        </w:rPr>
        <w:t xml:space="preserve">Darko </w:t>
      </w:r>
      <w:proofErr w:type="spellStart"/>
      <w:r>
        <w:rPr>
          <w:rFonts w:ascii="Times New Roman" w:hAnsi="Times New Roman" w:cs="Times New Roman"/>
        </w:rPr>
        <w:t>Simic</w:t>
      </w:r>
      <w:proofErr w:type="spellEnd"/>
      <w:r>
        <w:rPr>
          <w:rFonts w:ascii="Times New Roman" w:hAnsi="Times New Roman" w:cs="Times New Roman"/>
        </w:rPr>
        <w:t xml:space="preserve"> (M), ledamot</w:t>
      </w:r>
      <w:r w:rsidR="0027194A" w:rsidRPr="007478D1">
        <w:rPr>
          <w:rFonts w:ascii="Times New Roman" w:hAnsi="Times New Roman" w:cs="Times New Roman"/>
        </w:rPr>
        <w:t xml:space="preserve"> </w:t>
      </w:r>
    </w:p>
    <w:p w14:paraId="7C3F1508" w14:textId="77777777" w:rsidR="0027194A" w:rsidRPr="007478D1" w:rsidRDefault="0027194A" w:rsidP="0027194A">
      <w:pPr>
        <w:rPr>
          <w:rFonts w:ascii="Times New Roman" w:hAnsi="Times New Roman" w:cs="Times New Roman"/>
        </w:rPr>
      </w:pPr>
      <w:r w:rsidRPr="007478D1">
        <w:rPr>
          <w:rFonts w:ascii="Times New Roman" w:hAnsi="Times New Roman" w:cs="Times New Roman"/>
        </w:rPr>
        <w:t xml:space="preserve">Kent Ivan Andersson (M), ersättare </w:t>
      </w:r>
    </w:p>
    <w:p w14:paraId="1B16DEC0" w14:textId="77777777" w:rsidR="0027194A" w:rsidRPr="007478D1" w:rsidRDefault="0027194A" w:rsidP="0027194A">
      <w:pPr>
        <w:rPr>
          <w:rFonts w:ascii="Times New Roman" w:hAnsi="Times New Roman" w:cs="Times New Roman"/>
        </w:rPr>
      </w:pPr>
      <w:r w:rsidRPr="007478D1">
        <w:rPr>
          <w:rFonts w:ascii="Times New Roman" w:hAnsi="Times New Roman" w:cs="Times New Roman"/>
        </w:rPr>
        <w:t xml:space="preserve">Caroline Hedenström (M), ersättare </w:t>
      </w:r>
    </w:p>
    <w:p w14:paraId="576C358E" w14:textId="77777777" w:rsidR="0027194A" w:rsidRPr="007478D1" w:rsidRDefault="0027194A" w:rsidP="0027194A">
      <w:pPr>
        <w:rPr>
          <w:rFonts w:ascii="Times New Roman" w:hAnsi="Times New Roman" w:cs="Times New Roman"/>
        </w:rPr>
      </w:pPr>
      <w:r w:rsidRPr="007478D1">
        <w:rPr>
          <w:rFonts w:ascii="Times New Roman" w:hAnsi="Times New Roman" w:cs="Times New Roman"/>
        </w:rPr>
        <w:t xml:space="preserve">Johan </w:t>
      </w:r>
      <w:proofErr w:type="spellStart"/>
      <w:r w:rsidRPr="007478D1">
        <w:rPr>
          <w:rFonts w:ascii="Times New Roman" w:hAnsi="Times New Roman" w:cs="Times New Roman"/>
        </w:rPr>
        <w:t>Svahnberg</w:t>
      </w:r>
      <w:proofErr w:type="spellEnd"/>
      <w:r w:rsidRPr="007478D1">
        <w:rPr>
          <w:rFonts w:ascii="Times New Roman" w:hAnsi="Times New Roman" w:cs="Times New Roman"/>
        </w:rPr>
        <w:t xml:space="preserve">, (M), ersättare </w:t>
      </w:r>
    </w:p>
    <w:p w14:paraId="6D4F5F33" w14:textId="77777777" w:rsidR="0027194A" w:rsidRPr="007478D1" w:rsidRDefault="0027194A" w:rsidP="0027194A">
      <w:pPr>
        <w:rPr>
          <w:rFonts w:ascii="Times New Roman" w:hAnsi="Times New Roman" w:cs="Times New Roman"/>
        </w:rPr>
      </w:pPr>
      <w:r w:rsidRPr="007478D1">
        <w:rPr>
          <w:rFonts w:ascii="Times New Roman" w:hAnsi="Times New Roman" w:cs="Times New Roman"/>
        </w:rPr>
        <w:t xml:space="preserve">Malin Henriksson (L), ersättare </w:t>
      </w:r>
    </w:p>
    <w:p w14:paraId="190426D5" w14:textId="77777777" w:rsidR="0027194A" w:rsidRDefault="0027194A" w:rsidP="0027194A">
      <w:pPr>
        <w:rPr>
          <w:rFonts w:ascii="Times New Roman" w:hAnsi="Times New Roman" w:cs="Times New Roman"/>
        </w:rPr>
      </w:pPr>
      <w:r w:rsidRPr="007478D1">
        <w:rPr>
          <w:rFonts w:ascii="Times New Roman" w:hAnsi="Times New Roman" w:cs="Times New Roman"/>
        </w:rPr>
        <w:t>Birgitta Södertun (KD), ersättare</w:t>
      </w:r>
    </w:p>
    <w:p w14:paraId="4F52843B" w14:textId="77777777" w:rsidR="0027194A" w:rsidRDefault="0027194A" w:rsidP="0027194A">
      <w:pPr>
        <w:rPr>
          <w:rFonts w:ascii="Times New Roman" w:hAnsi="Times New Roman" w:cs="Times New Roman"/>
        </w:rPr>
      </w:pPr>
      <w:r>
        <w:rPr>
          <w:rFonts w:ascii="Times New Roman" w:hAnsi="Times New Roman" w:cs="Times New Roman"/>
        </w:rPr>
        <w:br w:type="page"/>
      </w:r>
    </w:p>
    <w:p w14:paraId="784412BC" w14:textId="051A94A6" w:rsidR="00774E1C" w:rsidRPr="00105519" w:rsidRDefault="00774E1C" w:rsidP="00105519">
      <w:pPr>
        <w:pStyle w:val="Rubrik"/>
        <w:rPr>
          <w:rFonts w:ascii="Times" w:hAnsi="Times"/>
        </w:rPr>
      </w:pPr>
      <w:r>
        <w:lastRenderedPageBreak/>
        <w:t>Protokollsanteckning</w:t>
      </w:r>
    </w:p>
    <w:p w14:paraId="668FC110" w14:textId="77777777" w:rsidR="00774E1C" w:rsidRDefault="00774E1C" w:rsidP="00774E1C"/>
    <w:p w14:paraId="33EE6BF0" w14:textId="77777777" w:rsidR="00774E1C" w:rsidRDefault="00774E1C" w:rsidP="00774E1C"/>
    <w:p w14:paraId="24D5E06A" w14:textId="2CAB922B" w:rsidR="00774E1C" w:rsidRPr="005D1101" w:rsidRDefault="00774E1C" w:rsidP="00774E1C">
      <w:pPr>
        <w:rPr>
          <w:rFonts w:ascii="Times" w:hAnsi="Times"/>
          <w:b/>
        </w:rPr>
      </w:pPr>
      <w:r w:rsidRPr="005D1101">
        <w:rPr>
          <w:rFonts w:ascii="Times" w:hAnsi="Times"/>
          <w:b/>
        </w:rPr>
        <w:t>16. Granskning av Primärvårdens organisation och ekonomi (rapport nr 4 - 2016) Diarienummer 1600281</w:t>
      </w:r>
    </w:p>
    <w:p w14:paraId="35499ABD" w14:textId="4B18AB34" w:rsidR="00774E1C" w:rsidRPr="005D1101" w:rsidRDefault="00774E1C" w:rsidP="00774E1C">
      <w:pPr>
        <w:rPr>
          <w:rFonts w:ascii="Times" w:hAnsi="Times"/>
        </w:rPr>
      </w:pPr>
    </w:p>
    <w:p w14:paraId="40B25EAA" w14:textId="77777777" w:rsidR="00774E1C" w:rsidRPr="005D1101" w:rsidRDefault="00774E1C" w:rsidP="00774E1C">
      <w:pPr>
        <w:rPr>
          <w:rFonts w:ascii="Times" w:hAnsi="Times"/>
        </w:rPr>
      </w:pPr>
    </w:p>
    <w:p w14:paraId="453B5B1C" w14:textId="6F65C1D5" w:rsidR="00774E1C" w:rsidRPr="005D1101" w:rsidRDefault="00892083" w:rsidP="00774E1C">
      <w:pPr>
        <w:rPr>
          <w:rFonts w:ascii="Times" w:hAnsi="Times"/>
        </w:rPr>
      </w:pPr>
      <w:r w:rsidRPr="005D1101">
        <w:rPr>
          <w:rFonts w:ascii="Times" w:hAnsi="Times"/>
        </w:rPr>
        <w:t>Rapporten om granskning av primärvårdens organisation och ekonomi sätter fingret på hur styret sedan 2014 har konsekvent fortsatt att skära ner på de skånska vårdcentralerna. Allians för Skåne tycker att Region Skåne bör göra precis tvärtom och istället satsa på de skånska vårdcentralerna för att på så sätt se till att vårdcentralerna är det naturliga förstahandsvalet för skåningen. För att det ska vara möjligt måste fler allmänläkare utbildas och statusen måste öka för de skånska vårdcentralerna</w:t>
      </w:r>
      <w:r w:rsidR="00156CD6" w:rsidRPr="005D1101">
        <w:rPr>
          <w:rFonts w:ascii="Times" w:hAnsi="Times"/>
        </w:rPr>
        <w:t>,</w:t>
      </w:r>
      <w:r w:rsidRPr="005D1101">
        <w:rPr>
          <w:rFonts w:ascii="Times" w:hAnsi="Times"/>
        </w:rPr>
        <w:t xml:space="preserve"> tyvärr gör styret precis tvärtom. </w:t>
      </w:r>
    </w:p>
    <w:p w14:paraId="08FB88D8" w14:textId="77777777" w:rsidR="00774E1C" w:rsidRPr="00774E1C" w:rsidRDefault="00774E1C" w:rsidP="00774E1C"/>
    <w:p w14:paraId="66D9099B" w14:textId="77777777" w:rsidR="00774E1C" w:rsidRPr="00774E1C" w:rsidRDefault="00774E1C" w:rsidP="00774E1C"/>
    <w:p w14:paraId="089F9109" w14:textId="77777777" w:rsidR="00774E1C" w:rsidRPr="00774E1C" w:rsidRDefault="00774E1C" w:rsidP="00774E1C"/>
    <w:p w14:paraId="48AC3730" w14:textId="77777777" w:rsidR="00774E1C" w:rsidRPr="00774E1C" w:rsidRDefault="00774E1C" w:rsidP="00774E1C"/>
    <w:p w14:paraId="25BCFB85" w14:textId="77777777" w:rsidR="00774E1C" w:rsidRPr="00774E1C" w:rsidRDefault="00774E1C" w:rsidP="00774E1C"/>
    <w:p w14:paraId="3F2D8D46" w14:textId="77777777" w:rsidR="00774E1C" w:rsidRPr="00774E1C" w:rsidRDefault="00774E1C" w:rsidP="00774E1C"/>
    <w:p w14:paraId="56A94C23" w14:textId="77777777" w:rsidR="00774E1C" w:rsidRPr="00774E1C" w:rsidRDefault="00774E1C" w:rsidP="00774E1C"/>
    <w:p w14:paraId="5CE2F688" w14:textId="77777777" w:rsidR="00774E1C" w:rsidRPr="00774E1C" w:rsidRDefault="00774E1C" w:rsidP="00774E1C"/>
    <w:p w14:paraId="6F0BFCEA" w14:textId="77777777" w:rsidR="00774E1C" w:rsidRPr="00774E1C" w:rsidRDefault="00774E1C" w:rsidP="00774E1C"/>
    <w:p w14:paraId="2AB6FBAD" w14:textId="77777777" w:rsidR="00774E1C" w:rsidRPr="00774E1C" w:rsidRDefault="00774E1C" w:rsidP="00774E1C"/>
    <w:p w14:paraId="1F0E58F3" w14:textId="77777777" w:rsidR="00774E1C" w:rsidRPr="00774E1C" w:rsidRDefault="00774E1C" w:rsidP="00774E1C"/>
    <w:p w14:paraId="292BAB72" w14:textId="77777777" w:rsidR="00774E1C" w:rsidRPr="00574120" w:rsidRDefault="00774E1C" w:rsidP="00774E1C">
      <w:pPr>
        <w:rPr>
          <w:rFonts w:ascii="Times" w:hAnsi="Times"/>
          <w:b/>
        </w:rPr>
      </w:pPr>
      <w:r w:rsidRPr="00574120">
        <w:rPr>
          <w:rFonts w:ascii="Times" w:hAnsi="Times"/>
          <w:b/>
        </w:rPr>
        <w:t xml:space="preserve">För Allians för Skåne i hälso- och sjukvårdsnämnden </w:t>
      </w:r>
      <w:r w:rsidRPr="00574120">
        <w:rPr>
          <w:rFonts w:ascii="Times" w:hAnsi="Times"/>
          <w:b/>
        </w:rPr>
        <w:fldChar w:fldCharType="begin"/>
      </w:r>
      <w:r w:rsidRPr="00574120">
        <w:rPr>
          <w:rFonts w:ascii="Times" w:hAnsi="Times"/>
          <w:b/>
        </w:rPr>
        <w:instrText xml:space="preserve"> TIME \@ "'den' d MMMM yyyy" </w:instrText>
      </w:r>
      <w:r w:rsidRPr="00574120">
        <w:rPr>
          <w:rFonts w:ascii="Times" w:hAnsi="Times"/>
          <w:b/>
        </w:rPr>
        <w:fldChar w:fldCharType="separate"/>
      </w:r>
      <w:r w:rsidR="00906B01">
        <w:rPr>
          <w:rFonts w:ascii="Times" w:hAnsi="Times"/>
          <w:b/>
          <w:noProof/>
        </w:rPr>
        <w:t>den 4 november 2016</w:t>
      </w:r>
      <w:r w:rsidRPr="00574120">
        <w:rPr>
          <w:rFonts w:ascii="Times" w:hAnsi="Times"/>
          <w:b/>
        </w:rPr>
        <w:fldChar w:fldCharType="end"/>
      </w:r>
    </w:p>
    <w:p w14:paraId="0B5CEDAA" w14:textId="77777777" w:rsidR="00774E1C" w:rsidRPr="008E0041" w:rsidRDefault="00774E1C" w:rsidP="00774E1C">
      <w:pPr>
        <w:rPr>
          <w:rFonts w:ascii="Times" w:hAnsi="Times"/>
        </w:rPr>
      </w:pPr>
    </w:p>
    <w:p w14:paraId="07163D8C" w14:textId="77777777" w:rsidR="00774E1C" w:rsidRPr="008E0041" w:rsidRDefault="00774E1C" w:rsidP="00774E1C">
      <w:pPr>
        <w:rPr>
          <w:rFonts w:ascii="Times" w:hAnsi="Times"/>
        </w:rPr>
      </w:pPr>
      <w:r w:rsidRPr="008E0041">
        <w:rPr>
          <w:rFonts w:ascii="Times" w:hAnsi="Times"/>
        </w:rPr>
        <w:t>Gilbert Tribo (L), andre vice ordförande</w:t>
      </w:r>
    </w:p>
    <w:p w14:paraId="7B43CC78" w14:textId="77777777" w:rsidR="00774E1C" w:rsidRPr="008E0041" w:rsidRDefault="00774E1C" w:rsidP="00774E1C">
      <w:pPr>
        <w:rPr>
          <w:rFonts w:ascii="Times" w:hAnsi="Times"/>
        </w:rPr>
      </w:pPr>
      <w:r>
        <w:rPr>
          <w:rFonts w:ascii="Times" w:hAnsi="Times"/>
        </w:rPr>
        <w:t>Ulrika Heindorff</w:t>
      </w:r>
      <w:r w:rsidRPr="008E0041">
        <w:rPr>
          <w:rFonts w:ascii="Times" w:hAnsi="Times"/>
        </w:rPr>
        <w:t xml:space="preserve"> (M), ledamot</w:t>
      </w:r>
    </w:p>
    <w:p w14:paraId="730802AA" w14:textId="77777777" w:rsidR="00774E1C" w:rsidRPr="008E0041" w:rsidRDefault="00774E1C" w:rsidP="00774E1C">
      <w:pPr>
        <w:rPr>
          <w:rFonts w:ascii="Times" w:hAnsi="Times"/>
        </w:rPr>
      </w:pPr>
      <w:r>
        <w:rPr>
          <w:rFonts w:ascii="Times" w:hAnsi="Times"/>
        </w:rPr>
        <w:t>Lars Göran Wi</w:t>
      </w:r>
      <w:r w:rsidRPr="008E0041">
        <w:rPr>
          <w:rFonts w:ascii="Times" w:hAnsi="Times"/>
        </w:rPr>
        <w:t>berg (C), ledamot</w:t>
      </w:r>
    </w:p>
    <w:p w14:paraId="155B2354" w14:textId="77777777" w:rsidR="00774E1C" w:rsidRDefault="00774E1C" w:rsidP="00774E1C">
      <w:pPr>
        <w:rPr>
          <w:rFonts w:ascii="Times" w:hAnsi="Times"/>
        </w:rPr>
      </w:pPr>
      <w:r w:rsidRPr="008E0041">
        <w:rPr>
          <w:rFonts w:ascii="Times" w:hAnsi="Times"/>
        </w:rPr>
        <w:t>Per Einarsson (KD), ledamot</w:t>
      </w:r>
    </w:p>
    <w:p w14:paraId="73BA8AFA" w14:textId="77777777" w:rsidR="0010287A" w:rsidRDefault="007478D1" w:rsidP="007478D1">
      <w:pPr>
        <w:rPr>
          <w:rFonts w:ascii="Times New Roman" w:hAnsi="Times New Roman" w:cs="Times New Roman"/>
        </w:rPr>
      </w:pPr>
      <w:r w:rsidRPr="007478D1">
        <w:rPr>
          <w:rFonts w:ascii="Times New Roman" w:hAnsi="Times New Roman" w:cs="Times New Roman"/>
        </w:rPr>
        <w:t xml:space="preserve">Stefan </w:t>
      </w:r>
      <w:proofErr w:type="spellStart"/>
      <w:r w:rsidRPr="007478D1">
        <w:rPr>
          <w:rFonts w:ascii="Times New Roman" w:hAnsi="Times New Roman" w:cs="Times New Roman"/>
        </w:rPr>
        <w:t>Lamme</w:t>
      </w:r>
      <w:proofErr w:type="spellEnd"/>
      <w:r w:rsidRPr="007478D1">
        <w:rPr>
          <w:rFonts w:ascii="Times New Roman" w:hAnsi="Times New Roman" w:cs="Times New Roman"/>
        </w:rPr>
        <w:t xml:space="preserve"> (M), ledamot</w:t>
      </w:r>
    </w:p>
    <w:p w14:paraId="06029CC4" w14:textId="02ADAC3A" w:rsidR="007478D1" w:rsidRPr="007478D1" w:rsidRDefault="0010287A" w:rsidP="007478D1">
      <w:pPr>
        <w:rPr>
          <w:rFonts w:ascii="Times New Roman" w:hAnsi="Times New Roman" w:cs="Times New Roman"/>
        </w:rPr>
      </w:pPr>
      <w:r>
        <w:rPr>
          <w:rFonts w:ascii="Times New Roman" w:hAnsi="Times New Roman" w:cs="Times New Roman"/>
        </w:rPr>
        <w:t xml:space="preserve">Darko </w:t>
      </w:r>
      <w:proofErr w:type="spellStart"/>
      <w:r>
        <w:rPr>
          <w:rFonts w:ascii="Times New Roman" w:hAnsi="Times New Roman" w:cs="Times New Roman"/>
        </w:rPr>
        <w:t>Simic</w:t>
      </w:r>
      <w:proofErr w:type="spellEnd"/>
      <w:r>
        <w:rPr>
          <w:rFonts w:ascii="Times New Roman" w:hAnsi="Times New Roman" w:cs="Times New Roman"/>
        </w:rPr>
        <w:t xml:space="preserve"> (M), ledamot</w:t>
      </w:r>
      <w:r w:rsidR="007478D1" w:rsidRPr="007478D1">
        <w:rPr>
          <w:rFonts w:ascii="Times New Roman" w:hAnsi="Times New Roman" w:cs="Times New Roman"/>
        </w:rPr>
        <w:t xml:space="preserve"> </w:t>
      </w:r>
    </w:p>
    <w:p w14:paraId="2D44AC53" w14:textId="77777777" w:rsidR="007478D1" w:rsidRPr="007478D1" w:rsidRDefault="007478D1" w:rsidP="007478D1">
      <w:pPr>
        <w:rPr>
          <w:rFonts w:ascii="Times New Roman" w:hAnsi="Times New Roman" w:cs="Times New Roman"/>
        </w:rPr>
      </w:pPr>
      <w:r w:rsidRPr="007478D1">
        <w:rPr>
          <w:rFonts w:ascii="Times New Roman" w:hAnsi="Times New Roman" w:cs="Times New Roman"/>
        </w:rPr>
        <w:t xml:space="preserve">Kent Ivan Andersson (M), ersättare </w:t>
      </w:r>
    </w:p>
    <w:p w14:paraId="3E93AA91" w14:textId="77777777" w:rsidR="007478D1" w:rsidRPr="007478D1" w:rsidRDefault="007478D1" w:rsidP="007478D1">
      <w:pPr>
        <w:rPr>
          <w:rFonts w:ascii="Times New Roman" w:hAnsi="Times New Roman" w:cs="Times New Roman"/>
        </w:rPr>
      </w:pPr>
      <w:r w:rsidRPr="007478D1">
        <w:rPr>
          <w:rFonts w:ascii="Times New Roman" w:hAnsi="Times New Roman" w:cs="Times New Roman"/>
        </w:rPr>
        <w:t xml:space="preserve">Caroline Hedenström (M), ersättare </w:t>
      </w:r>
    </w:p>
    <w:p w14:paraId="42036247" w14:textId="77777777" w:rsidR="007478D1" w:rsidRPr="007478D1" w:rsidRDefault="007478D1" w:rsidP="007478D1">
      <w:pPr>
        <w:rPr>
          <w:rFonts w:ascii="Times New Roman" w:hAnsi="Times New Roman" w:cs="Times New Roman"/>
        </w:rPr>
      </w:pPr>
      <w:r w:rsidRPr="007478D1">
        <w:rPr>
          <w:rFonts w:ascii="Times New Roman" w:hAnsi="Times New Roman" w:cs="Times New Roman"/>
        </w:rPr>
        <w:t xml:space="preserve">Johan </w:t>
      </w:r>
      <w:proofErr w:type="spellStart"/>
      <w:r w:rsidRPr="007478D1">
        <w:rPr>
          <w:rFonts w:ascii="Times New Roman" w:hAnsi="Times New Roman" w:cs="Times New Roman"/>
        </w:rPr>
        <w:t>Svahnberg</w:t>
      </w:r>
      <w:proofErr w:type="spellEnd"/>
      <w:r w:rsidRPr="007478D1">
        <w:rPr>
          <w:rFonts w:ascii="Times New Roman" w:hAnsi="Times New Roman" w:cs="Times New Roman"/>
        </w:rPr>
        <w:t xml:space="preserve">, (M), ersättare </w:t>
      </w:r>
    </w:p>
    <w:p w14:paraId="16DE2353" w14:textId="77777777" w:rsidR="007478D1" w:rsidRPr="007478D1" w:rsidRDefault="007478D1" w:rsidP="007478D1">
      <w:pPr>
        <w:rPr>
          <w:rFonts w:ascii="Times New Roman" w:hAnsi="Times New Roman" w:cs="Times New Roman"/>
        </w:rPr>
      </w:pPr>
      <w:r w:rsidRPr="007478D1">
        <w:rPr>
          <w:rFonts w:ascii="Times New Roman" w:hAnsi="Times New Roman" w:cs="Times New Roman"/>
        </w:rPr>
        <w:t xml:space="preserve">Malin Henriksson (L), ersättare </w:t>
      </w:r>
    </w:p>
    <w:p w14:paraId="62FDDF59" w14:textId="77777777" w:rsidR="007478D1" w:rsidRPr="007478D1" w:rsidRDefault="007478D1" w:rsidP="007478D1">
      <w:pPr>
        <w:rPr>
          <w:rFonts w:ascii="Times New Roman" w:hAnsi="Times New Roman" w:cs="Times New Roman"/>
        </w:rPr>
      </w:pPr>
      <w:r w:rsidRPr="007478D1">
        <w:rPr>
          <w:rFonts w:ascii="Times New Roman" w:hAnsi="Times New Roman" w:cs="Times New Roman"/>
        </w:rPr>
        <w:t>Birgitta Södertun (KD), ersättare</w:t>
      </w:r>
    </w:p>
    <w:p w14:paraId="2D9D48E7" w14:textId="77777777" w:rsidR="007478D1" w:rsidRDefault="007478D1" w:rsidP="00774E1C">
      <w:pPr>
        <w:rPr>
          <w:rFonts w:ascii="Times" w:hAnsi="Times"/>
        </w:rPr>
      </w:pPr>
    </w:p>
    <w:p w14:paraId="646712D3" w14:textId="614A032A" w:rsidR="00774E1C" w:rsidRDefault="00774E1C">
      <w:pPr>
        <w:rPr>
          <w:rFonts w:ascii="Times" w:hAnsi="Times"/>
        </w:rPr>
      </w:pPr>
      <w:r>
        <w:rPr>
          <w:rFonts w:ascii="Times" w:hAnsi="Times"/>
        </w:rPr>
        <w:br w:type="page"/>
      </w:r>
    </w:p>
    <w:p w14:paraId="09D5A98E" w14:textId="5D726DAC" w:rsidR="00774E1C" w:rsidRDefault="00A56603" w:rsidP="00774E1C">
      <w:pPr>
        <w:pStyle w:val="Rubrik"/>
      </w:pPr>
      <w:r>
        <w:lastRenderedPageBreak/>
        <w:t>Protokollsanteckning</w:t>
      </w:r>
    </w:p>
    <w:p w14:paraId="64D65CFD" w14:textId="77777777" w:rsidR="00774E1C" w:rsidRDefault="00774E1C" w:rsidP="00774E1C"/>
    <w:p w14:paraId="6F684C47" w14:textId="4998E6A8" w:rsidR="00774E1C" w:rsidRPr="005D1101" w:rsidRDefault="00774E1C" w:rsidP="00774E1C">
      <w:pPr>
        <w:rPr>
          <w:rFonts w:ascii="Times" w:hAnsi="Times"/>
          <w:b/>
        </w:rPr>
      </w:pPr>
      <w:r w:rsidRPr="005D1101">
        <w:rPr>
          <w:rFonts w:ascii="Times" w:hAnsi="Times"/>
          <w:b/>
        </w:rPr>
        <w:t>17. Granskning av Psykiatrin (rapport nr 3 - 2016) Diarienummer 1600278</w:t>
      </w:r>
    </w:p>
    <w:p w14:paraId="51439804" w14:textId="210BBF4F" w:rsidR="00774E1C" w:rsidRPr="005D1101" w:rsidRDefault="00774E1C" w:rsidP="00774E1C">
      <w:pPr>
        <w:rPr>
          <w:rFonts w:ascii="Times" w:hAnsi="Times"/>
        </w:rPr>
      </w:pPr>
    </w:p>
    <w:p w14:paraId="36E3385E" w14:textId="77777777" w:rsidR="00774E1C" w:rsidRPr="005D1101" w:rsidRDefault="00774E1C" w:rsidP="00774E1C">
      <w:pPr>
        <w:rPr>
          <w:rFonts w:ascii="Times" w:hAnsi="Times"/>
        </w:rPr>
      </w:pPr>
    </w:p>
    <w:p w14:paraId="11C4C2A6" w14:textId="10F1D2DB" w:rsidR="00774E1C" w:rsidRPr="005D1101" w:rsidRDefault="00180086" w:rsidP="00774E1C">
      <w:pPr>
        <w:rPr>
          <w:rFonts w:ascii="Times" w:hAnsi="Times"/>
        </w:rPr>
      </w:pPr>
      <w:r w:rsidRPr="005D1101">
        <w:rPr>
          <w:rFonts w:ascii="Times" w:hAnsi="Times"/>
        </w:rPr>
        <w:t>Rapporten bekräftar den bild som har funnits under en längre tid med en psykiatri med stora utmaningar. Bara under 2015 och 2016 finns det flera exempel</w:t>
      </w:r>
      <w:r w:rsidR="003C4EAB" w:rsidRPr="005D1101">
        <w:rPr>
          <w:rFonts w:ascii="Times" w:hAnsi="Times"/>
        </w:rPr>
        <w:t xml:space="preserve"> på dessa utmaningar</w:t>
      </w:r>
      <w:r w:rsidRPr="005D1101">
        <w:rPr>
          <w:rFonts w:ascii="Times" w:hAnsi="Times"/>
        </w:rPr>
        <w:t>, exempelvis på rättspsykiatrin i Malmö som visar på det stora behovet av att hitta både korta och långsiktiga lösningar för att få en välfungerande psykiatri. Här måste styret ta</w:t>
      </w:r>
      <w:r w:rsidR="007B2465">
        <w:rPr>
          <w:rFonts w:ascii="Times" w:hAnsi="Times"/>
        </w:rPr>
        <w:t xml:space="preserve"> ansvar</w:t>
      </w:r>
      <w:r w:rsidRPr="005D1101">
        <w:rPr>
          <w:rFonts w:ascii="Times" w:hAnsi="Times"/>
        </w:rPr>
        <w:t xml:space="preserve"> för att kunna garantera skåningarna en god psykiatrisk vård.</w:t>
      </w:r>
      <w:r w:rsidR="007B2465">
        <w:rPr>
          <w:rFonts w:ascii="Times" w:hAnsi="Times"/>
        </w:rPr>
        <w:t xml:space="preserve"> Allians för Skåne har i sin budget föreslagit att förberedda för ett vårdval inom allmänpsykiatrin för att på så sätt ta steg för att vända utvecklingen</w:t>
      </w:r>
      <w:r w:rsidR="009E4DC4">
        <w:rPr>
          <w:rFonts w:ascii="Times" w:hAnsi="Times"/>
        </w:rPr>
        <w:t xml:space="preserve">. </w:t>
      </w:r>
      <w:r w:rsidRPr="005D1101">
        <w:rPr>
          <w:rFonts w:ascii="Times" w:hAnsi="Times"/>
        </w:rPr>
        <w:t xml:space="preserve"> </w:t>
      </w:r>
    </w:p>
    <w:p w14:paraId="02114F8C" w14:textId="77777777" w:rsidR="00774E1C" w:rsidRPr="00774E1C" w:rsidRDefault="00774E1C" w:rsidP="00774E1C"/>
    <w:p w14:paraId="4B81AF88" w14:textId="77777777" w:rsidR="00774E1C" w:rsidRPr="00774E1C" w:rsidRDefault="00774E1C" w:rsidP="00774E1C"/>
    <w:p w14:paraId="7E040C24" w14:textId="77777777" w:rsidR="00774E1C" w:rsidRPr="00774E1C" w:rsidRDefault="00774E1C" w:rsidP="00774E1C"/>
    <w:p w14:paraId="0BF08E60" w14:textId="77777777" w:rsidR="00774E1C" w:rsidRPr="00774E1C" w:rsidRDefault="00774E1C" w:rsidP="00774E1C"/>
    <w:p w14:paraId="63F08A1B" w14:textId="77777777" w:rsidR="00774E1C" w:rsidRPr="00774E1C" w:rsidRDefault="00774E1C" w:rsidP="00774E1C"/>
    <w:p w14:paraId="7A7789C3" w14:textId="77777777" w:rsidR="00774E1C" w:rsidRPr="00774E1C" w:rsidRDefault="00774E1C" w:rsidP="00774E1C"/>
    <w:p w14:paraId="59B02236" w14:textId="77777777" w:rsidR="00774E1C" w:rsidRPr="00774E1C" w:rsidRDefault="00774E1C" w:rsidP="00774E1C"/>
    <w:p w14:paraId="628DDA86" w14:textId="77777777" w:rsidR="00774E1C" w:rsidRPr="00774E1C" w:rsidRDefault="00774E1C" w:rsidP="00774E1C"/>
    <w:p w14:paraId="1DC85CF1" w14:textId="77777777" w:rsidR="00774E1C" w:rsidRPr="00774E1C" w:rsidRDefault="00774E1C" w:rsidP="00774E1C"/>
    <w:p w14:paraId="32198D05" w14:textId="77777777" w:rsidR="00774E1C" w:rsidRPr="00774E1C" w:rsidRDefault="00774E1C" w:rsidP="00774E1C"/>
    <w:p w14:paraId="57EFDFFB" w14:textId="77777777" w:rsidR="00774E1C" w:rsidRPr="00774E1C" w:rsidRDefault="00774E1C" w:rsidP="00774E1C"/>
    <w:p w14:paraId="0207B9E8" w14:textId="77777777" w:rsidR="00774E1C" w:rsidRPr="00574120" w:rsidRDefault="00774E1C" w:rsidP="00774E1C">
      <w:pPr>
        <w:rPr>
          <w:rFonts w:ascii="Times" w:hAnsi="Times"/>
          <w:b/>
        </w:rPr>
      </w:pPr>
      <w:r w:rsidRPr="00574120">
        <w:rPr>
          <w:rFonts w:ascii="Times" w:hAnsi="Times"/>
          <w:b/>
        </w:rPr>
        <w:t xml:space="preserve">För Allians för Skåne i hälso- och sjukvårdsnämnden </w:t>
      </w:r>
      <w:r w:rsidRPr="00574120">
        <w:rPr>
          <w:rFonts w:ascii="Times" w:hAnsi="Times"/>
          <w:b/>
        </w:rPr>
        <w:fldChar w:fldCharType="begin"/>
      </w:r>
      <w:r w:rsidRPr="00574120">
        <w:rPr>
          <w:rFonts w:ascii="Times" w:hAnsi="Times"/>
          <w:b/>
        </w:rPr>
        <w:instrText xml:space="preserve"> TIME \@ "'den' d MMMM yyyy" </w:instrText>
      </w:r>
      <w:r w:rsidRPr="00574120">
        <w:rPr>
          <w:rFonts w:ascii="Times" w:hAnsi="Times"/>
          <w:b/>
        </w:rPr>
        <w:fldChar w:fldCharType="separate"/>
      </w:r>
      <w:r w:rsidR="00906B01">
        <w:rPr>
          <w:rFonts w:ascii="Times" w:hAnsi="Times"/>
          <w:b/>
          <w:noProof/>
        </w:rPr>
        <w:t>den 4 november 2016</w:t>
      </w:r>
      <w:r w:rsidRPr="00574120">
        <w:rPr>
          <w:rFonts w:ascii="Times" w:hAnsi="Times"/>
          <w:b/>
        </w:rPr>
        <w:fldChar w:fldCharType="end"/>
      </w:r>
    </w:p>
    <w:p w14:paraId="7D73B1D9" w14:textId="77777777" w:rsidR="00774E1C" w:rsidRPr="008E0041" w:rsidRDefault="00774E1C" w:rsidP="00774E1C">
      <w:pPr>
        <w:rPr>
          <w:rFonts w:ascii="Times" w:hAnsi="Times"/>
        </w:rPr>
      </w:pPr>
    </w:p>
    <w:p w14:paraId="5A7AD75B" w14:textId="77777777" w:rsidR="00774E1C" w:rsidRPr="008E0041" w:rsidRDefault="00774E1C" w:rsidP="00774E1C">
      <w:pPr>
        <w:rPr>
          <w:rFonts w:ascii="Times" w:hAnsi="Times"/>
        </w:rPr>
      </w:pPr>
      <w:r w:rsidRPr="008E0041">
        <w:rPr>
          <w:rFonts w:ascii="Times" w:hAnsi="Times"/>
        </w:rPr>
        <w:t>Gilbert Tribo (L), andre vice ordförande</w:t>
      </w:r>
    </w:p>
    <w:p w14:paraId="35A4A2D7" w14:textId="77777777" w:rsidR="00774E1C" w:rsidRPr="008E0041" w:rsidRDefault="00774E1C" w:rsidP="00774E1C">
      <w:pPr>
        <w:rPr>
          <w:rFonts w:ascii="Times" w:hAnsi="Times"/>
        </w:rPr>
      </w:pPr>
      <w:r>
        <w:rPr>
          <w:rFonts w:ascii="Times" w:hAnsi="Times"/>
        </w:rPr>
        <w:t>Ulrika Heindorff</w:t>
      </w:r>
      <w:r w:rsidRPr="008E0041">
        <w:rPr>
          <w:rFonts w:ascii="Times" w:hAnsi="Times"/>
        </w:rPr>
        <w:t xml:space="preserve"> (M), ledamot</w:t>
      </w:r>
    </w:p>
    <w:p w14:paraId="0807D159" w14:textId="77777777" w:rsidR="00774E1C" w:rsidRPr="008E0041" w:rsidRDefault="00774E1C" w:rsidP="00774E1C">
      <w:pPr>
        <w:rPr>
          <w:rFonts w:ascii="Times" w:hAnsi="Times"/>
        </w:rPr>
      </w:pPr>
      <w:r>
        <w:rPr>
          <w:rFonts w:ascii="Times" w:hAnsi="Times"/>
        </w:rPr>
        <w:t>Lars Göran Wi</w:t>
      </w:r>
      <w:r w:rsidRPr="008E0041">
        <w:rPr>
          <w:rFonts w:ascii="Times" w:hAnsi="Times"/>
        </w:rPr>
        <w:t>berg (C), ledamot</w:t>
      </w:r>
    </w:p>
    <w:p w14:paraId="2EF7027F" w14:textId="77777777" w:rsidR="00774E1C" w:rsidRDefault="00774E1C" w:rsidP="00774E1C">
      <w:pPr>
        <w:rPr>
          <w:rFonts w:ascii="Times" w:hAnsi="Times"/>
        </w:rPr>
      </w:pPr>
      <w:r w:rsidRPr="008E0041">
        <w:rPr>
          <w:rFonts w:ascii="Times" w:hAnsi="Times"/>
        </w:rPr>
        <w:t>Per Einarsson (KD), ledamot</w:t>
      </w:r>
    </w:p>
    <w:p w14:paraId="5BB4E6EA" w14:textId="77777777" w:rsidR="0010287A" w:rsidRDefault="007478D1" w:rsidP="007478D1">
      <w:pPr>
        <w:rPr>
          <w:rFonts w:ascii="Times New Roman" w:hAnsi="Times New Roman" w:cs="Times New Roman"/>
        </w:rPr>
      </w:pPr>
      <w:r w:rsidRPr="007478D1">
        <w:rPr>
          <w:rFonts w:ascii="Times New Roman" w:hAnsi="Times New Roman" w:cs="Times New Roman"/>
        </w:rPr>
        <w:t xml:space="preserve">Stefan </w:t>
      </w:r>
      <w:proofErr w:type="spellStart"/>
      <w:r w:rsidRPr="007478D1">
        <w:rPr>
          <w:rFonts w:ascii="Times New Roman" w:hAnsi="Times New Roman" w:cs="Times New Roman"/>
        </w:rPr>
        <w:t>Lamme</w:t>
      </w:r>
      <w:proofErr w:type="spellEnd"/>
      <w:r w:rsidRPr="007478D1">
        <w:rPr>
          <w:rFonts w:ascii="Times New Roman" w:hAnsi="Times New Roman" w:cs="Times New Roman"/>
        </w:rPr>
        <w:t xml:space="preserve"> (M), ledamot</w:t>
      </w:r>
    </w:p>
    <w:p w14:paraId="60012165" w14:textId="42757681" w:rsidR="007478D1" w:rsidRPr="007478D1" w:rsidRDefault="0010287A" w:rsidP="007478D1">
      <w:pPr>
        <w:rPr>
          <w:rFonts w:ascii="Times New Roman" w:hAnsi="Times New Roman" w:cs="Times New Roman"/>
        </w:rPr>
      </w:pPr>
      <w:r>
        <w:rPr>
          <w:rFonts w:ascii="Times New Roman" w:hAnsi="Times New Roman" w:cs="Times New Roman"/>
        </w:rPr>
        <w:t xml:space="preserve">Darko </w:t>
      </w:r>
      <w:proofErr w:type="spellStart"/>
      <w:r>
        <w:rPr>
          <w:rFonts w:ascii="Times New Roman" w:hAnsi="Times New Roman" w:cs="Times New Roman"/>
        </w:rPr>
        <w:t>Simic</w:t>
      </w:r>
      <w:proofErr w:type="spellEnd"/>
      <w:r>
        <w:rPr>
          <w:rFonts w:ascii="Times New Roman" w:hAnsi="Times New Roman" w:cs="Times New Roman"/>
        </w:rPr>
        <w:t xml:space="preserve"> (M), ledamot</w:t>
      </w:r>
      <w:r w:rsidR="007478D1" w:rsidRPr="007478D1">
        <w:rPr>
          <w:rFonts w:ascii="Times New Roman" w:hAnsi="Times New Roman" w:cs="Times New Roman"/>
        </w:rPr>
        <w:t xml:space="preserve"> </w:t>
      </w:r>
    </w:p>
    <w:p w14:paraId="266B0585" w14:textId="77777777" w:rsidR="007478D1" w:rsidRPr="007478D1" w:rsidRDefault="007478D1" w:rsidP="007478D1">
      <w:pPr>
        <w:rPr>
          <w:rFonts w:ascii="Times New Roman" w:hAnsi="Times New Roman" w:cs="Times New Roman"/>
        </w:rPr>
      </w:pPr>
      <w:r w:rsidRPr="007478D1">
        <w:rPr>
          <w:rFonts w:ascii="Times New Roman" w:hAnsi="Times New Roman" w:cs="Times New Roman"/>
        </w:rPr>
        <w:t xml:space="preserve">Kent Ivan Andersson (M), ersättare </w:t>
      </w:r>
    </w:p>
    <w:p w14:paraId="72BF9362" w14:textId="77777777" w:rsidR="007478D1" w:rsidRPr="007478D1" w:rsidRDefault="007478D1" w:rsidP="007478D1">
      <w:pPr>
        <w:rPr>
          <w:rFonts w:ascii="Times New Roman" w:hAnsi="Times New Roman" w:cs="Times New Roman"/>
        </w:rPr>
      </w:pPr>
      <w:r w:rsidRPr="007478D1">
        <w:rPr>
          <w:rFonts w:ascii="Times New Roman" w:hAnsi="Times New Roman" w:cs="Times New Roman"/>
        </w:rPr>
        <w:t xml:space="preserve">Caroline Hedenström (M), ersättare </w:t>
      </w:r>
    </w:p>
    <w:p w14:paraId="3A860F29" w14:textId="77777777" w:rsidR="007478D1" w:rsidRPr="007478D1" w:rsidRDefault="007478D1" w:rsidP="007478D1">
      <w:pPr>
        <w:rPr>
          <w:rFonts w:ascii="Times New Roman" w:hAnsi="Times New Roman" w:cs="Times New Roman"/>
        </w:rPr>
      </w:pPr>
      <w:r w:rsidRPr="007478D1">
        <w:rPr>
          <w:rFonts w:ascii="Times New Roman" w:hAnsi="Times New Roman" w:cs="Times New Roman"/>
        </w:rPr>
        <w:t xml:space="preserve">Johan </w:t>
      </w:r>
      <w:proofErr w:type="spellStart"/>
      <w:r w:rsidRPr="007478D1">
        <w:rPr>
          <w:rFonts w:ascii="Times New Roman" w:hAnsi="Times New Roman" w:cs="Times New Roman"/>
        </w:rPr>
        <w:t>Svahnberg</w:t>
      </w:r>
      <w:proofErr w:type="spellEnd"/>
      <w:r w:rsidRPr="007478D1">
        <w:rPr>
          <w:rFonts w:ascii="Times New Roman" w:hAnsi="Times New Roman" w:cs="Times New Roman"/>
        </w:rPr>
        <w:t xml:space="preserve">, (M), ersättare </w:t>
      </w:r>
    </w:p>
    <w:p w14:paraId="44007BC6" w14:textId="77777777" w:rsidR="007478D1" w:rsidRPr="007478D1" w:rsidRDefault="007478D1" w:rsidP="007478D1">
      <w:pPr>
        <w:rPr>
          <w:rFonts w:ascii="Times New Roman" w:hAnsi="Times New Roman" w:cs="Times New Roman"/>
        </w:rPr>
      </w:pPr>
      <w:r w:rsidRPr="007478D1">
        <w:rPr>
          <w:rFonts w:ascii="Times New Roman" w:hAnsi="Times New Roman" w:cs="Times New Roman"/>
        </w:rPr>
        <w:t xml:space="preserve">Malin Henriksson (L), ersättare </w:t>
      </w:r>
    </w:p>
    <w:p w14:paraId="619939A3" w14:textId="77777777" w:rsidR="007478D1" w:rsidRPr="007478D1" w:rsidRDefault="007478D1" w:rsidP="007478D1">
      <w:pPr>
        <w:rPr>
          <w:rFonts w:ascii="Times New Roman" w:hAnsi="Times New Roman" w:cs="Times New Roman"/>
        </w:rPr>
      </w:pPr>
      <w:r w:rsidRPr="007478D1">
        <w:rPr>
          <w:rFonts w:ascii="Times New Roman" w:hAnsi="Times New Roman" w:cs="Times New Roman"/>
        </w:rPr>
        <w:t>Birgitta Södertun (KD), ersättare</w:t>
      </w:r>
    </w:p>
    <w:p w14:paraId="406E3C03" w14:textId="77777777" w:rsidR="007478D1" w:rsidRDefault="007478D1" w:rsidP="00774E1C">
      <w:pPr>
        <w:rPr>
          <w:rFonts w:ascii="Times" w:hAnsi="Times"/>
        </w:rPr>
      </w:pPr>
    </w:p>
    <w:p w14:paraId="6C4CAF58" w14:textId="54EFA546" w:rsidR="00774E1C" w:rsidRDefault="00774E1C">
      <w:pPr>
        <w:rPr>
          <w:rFonts w:ascii="Times" w:hAnsi="Times"/>
        </w:rPr>
      </w:pPr>
      <w:r>
        <w:rPr>
          <w:rFonts w:ascii="Times" w:hAnsi="Times"/>
        </w:rPr>
        <w:br w:type="page"/>
      </w:r>
    </w:p>
    <w:p w14:paraId="5B0379C3" w14:textId="77777777" w:rsidR="00774E1C" w:rsidRDefault="00774E1C" w:rsidP="00774E1C"/>
    <w:p w14:paraId="2F630F79" w14:textId="14AE0F1F" w:rsidR="00774E1C" w:rsidRDefault="00774E1C" w:rsidP="00774E1C">
      <w:pPr>
        <w:pStyle w:val="Rubrik"/>
      </w:pPr>
      <w:r>
        <w:t xml:space="preserve">Yrkande </w:t>
      </w:r>
    </w:p>
    <w:p w14:paraId="06556270" w14:textId="77777777" w:rsidR="00774E1C" w:rsidRDefault="00774E1C" w:rsidP="00774E1C"/>
    <w:p w14:paraId="08A45443" w14:textId="73673FB2" w:rsidR="00774E1C" w:rsidRPr="005D1101" w:rsidRDefault="00774E1C" w:rsidP="00774E1C">
      <w:pPr>
        <w:rPr>
          <w:rFonts w:ascii="Times" w:hAnsi="Times"/>
          <w:b/>
        </w:rPr>
      </w:pPr>
      <w:r w:rsidRPr="005D1101">
        <w:rPr>
          <w:rFonts w:ascii="Times" w:hAnsi="Times"/>
          <w:b/>
        </w:rPr>
        <w:t>18. Motion. Införande av bröstpeng som rekvisition Diarienummer 1600944</w:t>
      </w:r>
    </w:p>
    <w:p w14:paraId="5AB6F3EB" w14:textId="18A26F73" w:rsidR="00774E1C" w:rsidRPr="005D1101" w:rsidRDefault="00774E1C" w:rsidP="00774E1C">
      <w:pPr>
        <w:rPr>
          <w:rFonts w:ascii="Times" w:hAnsi="Times"/>
        </w:rPr>
      </w:pPr>
    </w:p>
    <w:p w14:paraId="7A887702" w14:textId="60B07ACA" w:rsidR="003708DE" w:rsidRPr="005D1101" w:rsidRDefault="00044AA5" w:rsidP="003708DE">
      <w:pPr>
        <w:rPr>
          <w:rFonts w:ascii="Times" w:hAnsi="Times"/>
        </w:rPr>
      </w:pPr>
      <w:r>
        <w:rPr>
          <w:rFonts w:ascii="Times" w:hAnsi="Times"/>
        </w:rPr>
        <w:t xml:space="preserve">Allians för Skåne yrkar bifall till motionen i sin helhet. </w:t>
      </w:r>
    </w:p>
    <w:p w14:paraId="2B67C636" w14:textId="77777777" w:rsidR="00774E1C" w:rsidRPr="00774E1C" w:rsidRDefault="00774E1C" w:rsidP="00774E1C"/>
    <w:p w14:paraId="7600A183" w14:textId="77777777" w:rsidR="00774E1C" w:rsidRPr="00774E1C" w:rsidRDefault="00774E1C" w:rsidP="00774E1C"/>
    <w:p w14:paraId="0B46F7E9" w14:textId="77777777" w:rsidR="00774E1C" w:rsidRPr="00774E1C" w:rsidRDefault="00774E1C" w:rsidP="00774E1C"/>
    <w:p w14:paraId="175A4F9D" w14:textId="77777777" w:rsidR="00774E1C" w:rsidRPr="00774E1C" w:rsidRDefault="00774E1C" w:rsidP="00774E1C"/>
    <w:p w14:paraId="4DC9CD9C" w14:textId="77777777" w:rsidR="00774E1C" w:rsidRPr="00774E1C" w:rsidRDefault="00774E1C" w:rsidP="00774E1C"/>
    <w:p w14:paraId="5DBE5715" w14:textId="77777777" w:rsidR="00774E1C" w:rsidRPr="00774E1C" w:rsidRDefault="00774E1C" w:rsidP="00774E1C"/>
    <w:p w14:paraId="5DE24C4F" w14:textId="77777777" w:rsidR="00774E1C" w:rsidRPr="00774E1C" w:rsidRDefault="00774E1C" w:rsidP="00774E1C"/>
    <w:p w14:paraId="1DD46FD6" w14:textId="77777777" w:rsidR="00774E1C" w:rsidRPr="00774E1C" w:rsidRDefault="00774E1C" w:rsidP="00774E1C"/>
    <w:p w14:paraId="35010F3D" w14:textId="77777777" w:rsidR="00774E1C" w:rsidRPr="00774E1C" w:rsidRDefault="00774E1C" w:rsidP="00774E1C"/>
    <w:p w14:paraId="495304F4" w14:textId="77777777" w:rsidR="00774E1C" w:rsidRPr="00774E1C" w:rsidRDefault="00774E1C" w:rsidP="00774E1C"/>
    <w:p w14:paraId="28B4B495" w14:textId="77777777" w:rsidR="00774E1C" w:rsidRPr="00774E1C" w:rsidRDefault="00774E1C" w:rsidP="00774E1C"/>
    <w:p w14:paraId="594D35B2" w14:textId="77777777" w:rsidR="00774E1C" w:rsidRPr="00774E1C" w:rsidRDefault="00774E1C" w:rsidP="00774E1C"/>
    <w:p w14:paraId="0352812C" w14:textId="77777777" w:rsidR="00774E1C" w:rsidRPr="00774E1C" w:rsidRDefault="00774E1C" w:rsidP="00774E1C"/>
    <w:p w14:paraId="11332BF5" w14:textId="77777777" w:rsidR="00774E1C" w:rsidRPr="00774E1C" w:rsidRDefault="00774E1C" w:rsidP="00774E1C"/>
    <w:p w14:paraId="2DF4E63F" w14:textId="77777777" w:rsidR="00774E1C" w:rsidRPr="00774E1C" w:rsidRDefault="00774E1C" w:rsidP="00774E1C"/>
    <w:p w14:paraId="3F0C20F7" w14:textId="77777777" w:rsidR="00774E1C" w:rsidRPr="00774E1C" w:rsidRDefault="00774E1C" w:rsidP="00774E1C"/>
    <w:p w14:paraId="37D9D436" w14:textId="77777777" w:rsidR="00774E1C" w:rsidRPr="00774E1C" w:rsidRDefault="00774E1C" w:rsidP="00774E1C"/>
    <w:p w14:paraId="63A6EB36" w14:textId="77777777" w:rsidR="00774E1C" w:rsidRPr="00774E1C" w:rsidRDefault="00774E1C" w:rsidP="00774E1C"/>
    <w:p w14:paraId="5DD395BE" w14:textId="77777777" w:rsidR="00774E1C" w:rsidRPr="00774E1C" w:rsidRDefault="00774E1C" w:rsidP="00774E1C"/>
    <w:p w14:paraId="2694B5ED" w14:textId="77777777" w:rsidR="00774E1C" w:rsidRPr="00774E1C" w:rsidRDefault="00774E1C" w:rsidP="00774E1C"/>
    <w:p w14:paraId="43F1A88A" w14:textId="77777777" w:rsidR="00774E1C" w:rsidRPr="00774E1C" w:rsidRDefault="00774E1C" w:rsidP="00774E1C"/>
    <w:p w14:paraId="09999BDC" w14:textId="77777777" w:rsidR="00774E1C" w:rsidRPr="00774E1C" w:rsidRDefault="00774E1C" w:rsidP="00774E1C"/>
    <w:p w14:paraId="55AC48EB" w14:textId="77777777" w:rsidR="00774E1C" w:rsidRPr="00774E1C" w:rsidRDefault="00774E1C" w:rsidP="00774E1C"/>
    <w:p w14:paraId="4D7648CB" w14:textId="77777777" w:rsidR="00774E1C" w:rsidRDefault="00774E1C" w:rsidP="00774E1C">
      <w:pPr>
        <w:rPr>
          <w:rFonts w:ascii="Times" w:hAnsi="Times"/>
          <w:b/>
        </w:rPr>
      </w:pPr>
    </w:p>
    <w:p w14:paraId="4DD38364" w14:textId="77777777" w:rsidR="00774E1C" w:rsidRPr="00574120" w:rsidRDefault="00774E1C" w:rsidP="00774E1C">
      <w:pPr>
        <w:rPr>
          <w:rFonts w:ascii="Times" w:hAnsi="Times"/>
          <w:b/>
        </w:rPr>
      </w:pPr>
      <w:r w:rsidRPr="00574120">
        <w:rPr>
          <w:rFonts w:ascii="Times" w:hAnsi="Times"/>
          <w:b/>
        </w:rPr>
        <w:t xml:space="preserve">För Allians för Skåne i hälso- och sjukvårdsnämnden </w:t>
      </w:r>
      <w:r w:rsidRPr="00574120">
        <w:rPr>
          <w:rFonts w:ascii="Times" w:hAnsi="Times"/>
          <w:b/>
        </w:rPr>
        <w:fldChar w:fldCharType="begin"/>
      </w:r>
      <w:r w:rsidRPr="00574120">
        <w:rPr>
          <w:rFonts w:ascii="Times" w:hAnsi="Times"/>
          <w:b/>
        </w:rPr>
        <w:instrText xml:space="preserve"> TIME \@ "'den' d MMMM yyyy" </w:instrText>
      </w:r>
      <w:r w:rsidRPr="00574120">
        <w:rPr>
          <w:rFonts w:ascii="Times" w:hAnsi="Times"/>
          <w:b/>
        </w:rPr>
        <w:fldChar w:fldCharType="separate"/>
      </w:r>
      <w:r w:rsidR="00906B01">
        <w:rPr>
          <w:rFonts w:ascii="Times" w:hAnsi="Times"/>
          <w:b/>
          <w:noProof/>
        </w:rPr>
        <w:t>den 4 november 2016</w:t>
      </w:r>
      <w:r w:rsidRPr="00574120">
        <w:rPr>
          <w:rFonts w:ascii="Times" w:hAnsi="Times"/>
          <w:b/>
        </w:rPr>
        <w:fldChar w:fldCharType="end"/>
      </w:r>
    </w:p>
    <w:p w14:paraId="46645F88" w14:textId="77777777" w:rsidR="00774E1C" w:rsidRPr="008E0041" w:rsidRDefault="00774E1C" w:rsidP="00774E1C">
      <w:pPr>
        <w:rPr>
          <w:rFonts w:ascii="Times" w:hAnsi="Times"/>
        </w:rPr>
      </w:pPr>
    </w:p>
    <w:p w14:paraId="13B1B3D5" w14:textId="77777777" w:rsidR="00774E1C" w:rsidRPr="008E0041" w:rsidRDefault="00774E1C" w:rsidP="00774E1C">
      <w:pPr>
        <w:rPr>
          <w:rFonts w:ascii="Times" w:hAnsi="Times"/>
        </w:rPr>
      </w:pPr>
      <w:r w:rsidRPr="008E0041">
        <w:rPr>
          <w:rFonts w:ascii="Times" w:hAnsi="Times"/>
        </w:rPr>
        <w:t>Gilbert Tribo (L), andre vice ordförande</w:t>
      </w:r>
    </w:p>
    <w:p w14:paraId="234CBA89" w14:textId="77777777" w:rsidR="00774E1C" w:rsidRPr="008E0041" w:rsidRDefault="00774E1C" w:rsidP="00774E1C">
      <w:pPr>
        <w:rPr>
          <w:rFonts w:ascii="Times" w:hAnsi="Times"/>
        </w:rPr>
      </w:pPr>
      <w:r>
        <w:rPr>
          <w:rFonts w:ascii="Times" w:hAnsi="Times"/>
        </w:rPr>
        <w:t>Ulrika Heindorff</w:t>
      </w:r>
      <w:r w:rsidRPr="008E0041">
        <w:rPr>
          <w:rFonts w:ascii="Times" w:hAnsi="Times"/>
        </w:rPr>
        <w:t xml:space="preserve"> (M), ledamot</w:t>
      </w:r>
    </w:p>
    <w:p w14:paraId="519CF089" w14:textId="77777777" w:rsidR="00774E1C" w:rsidRPr="008E0041" w:rsidRDefault="00774E1C" w:rsidP="00774E1C">
      <w:pPr>
        <w:rPr>
          <w:rFonts w:ascii="Times" w:hAnsi="Times"/>
        </w:rPr>
      </w:pPr>
      <w:r>
        <w:rPr>
          <w:rFonts w:ascii="Times" w:hAnsi="Times"/>
        </w:rPr>
        <w:t>Lars Göran Wi</w:t>
      </w:r>
      <w:r w:rsidRPr="008E0041">
        <w:rPr>
          <w:rFonts w:ascii="Times" w:hAnsi="Times"/>
        </w:rPr>
        <w:t>berg (C), ledamot</w:t>
      </w:r>
    </w:p>
    <w:p w14:paraId="0CC49EA6" w14:textId="77777777" w:rsidR="00774E1C" w:rsidRDefault="00774E1C" w:rsidP="00774E1C">
      <w:pPr>
        <w:rPr>
          <w:rFonts w:ascii="Times" w:hAnsi="Times"/>
        </w:rPr>
      </w:pPr>
      <w:r w:rsidRPr="008E0041">
        <w:rPr>
          <w:rFonts w:ascii="Times" w:hAnsi="Times"/>
        </w:rPr>
        <w:t>Per Einarsson (KD), ledamot</w:t>
      </w:r>
    </w:p>
    <w:p w14:paraId="2A9A4ED8" w14:textId="6E0708D7" w:rsidR="00774E1C" w:rsidRDefault="00774E1C">
      <w:r>
        <w:br w:type="page"/>
      </w:r>
    </w:p>
    <w:p w14:paraId="2DBBC8BA" w14:textId="77777777" w:rsidR="00774E1C" w:rsidRDefault="00774E1C" w:rsidP="00774E1C"/>
    <w:p w14:paraId="181043D1" w14:textId="77777777" w:rsidR="00774E1C" w:rsidRDefault="00774E1C" w:rsidP="00774E1C"/>
    <w:p w14:paraId="43065DE6" w14:textId="39646A8F" w:rsidR="00774E1C" w:rsidRDefault="00774E1C" w:rsidP="00774E1C">
      <w:pPr>
        <w:pStyle w:val="Rubrik"/>
      </w:pPr>
      <w:r>
        <w:t>Yrkande</w:t>
      </w:r>
    </w:p>
    <w:p w14:paraId="664D2A80" w14:textId="77777777" w:rsidR="00774E1C" w:rsidRDefault="00774E1C" w:rsidP="00774E1C"/>
    <w:p w14:paraId="1EEB0556" w14:textId="721FEA5A" w:rsidR="00774E1C" w:rsidRPr="005D1101" w:rsidRDefault="00774E1C" w:rsidP="00774E1C">
      <w:pPr>
        <w:rPr>
          <w:rFonts w:ascii="Times" w:hAnsi="Times"/>
          <w:b/>
        </w:rPr>
      </w:pPr>
      <w:r w:rsidRPr="005D1101">
        <w:rPr>
          <w:rFonts w:ascii="Times" w:hAnsi="Times"/>
          <w:b/>
        </w:rPr>
        <w:t>19. Motion. Handlingsplan för att eliminera läkarbristen på vårdcentralerna Diarienummer 1600788</w:t>
      </w:r>
    </w:p>
    <w:p w14:paraId="551F0D7F" w14:textId="77777777" w:rsidR="00774E1C" w:rsidRPr="005D1101" w:rsidRDefault="00774E1C" w:rsidP="00774E1C">
      <w:pPr>
        <w:rPr>
          <w:rFonts w:ascii="Times" w:hAnsi="Times"/>
        </w:rPr>
      </w:pPr>
    </w:p>
    <w:p w14:paraId="0F06DE22" w14:textId="77777777" w:rsidR="00A56603" w:rsidRPr="005D1101" w:rsidRDefault="00A56603" w:rsidP="00A56603">
      <w:pPr>
        <w:rPr>
          <w:rFonts w:ascii="Times" w:hAnsi="Times"/>
        </w:rPr>
      </w:pPr>
      <w:r w:rsidRPr="005D1101">
        <w:rPr>
          <w:rFonts w:ascii="Times" w:hAnsi="Times"/>
        </w:rPr>
        <w:t xml:space="preserve">Allians för Skåne yrkar bifall till motionen i sin helhet. </w:t>
      </w:r>
    </w:p>
    <w:p w14:paraId="27BF6821" w14:textId="77777777" w:rsidR="00774E1C" w:rsidRPr="00774E1C" w:rsidRDefault="00774E1C" w:rsidP="00774E1C"/>
    <w:p w14:paraId="304F0F47" w14:textId="77777777" w:rsidR="00774E1C" w:rsidRPr="00774E1C" w:rsidRDefault="00774E1C" w:rsidP="00774E1C"/>
    <w:p w14:paraId="6A16E2E7" w14:textId="77777777" w:rsidR="00774E1C" w:rsidRPr="00774E1C" w:rsidRDefault="00774E1C" w:rsidP="00774E1C"/>
    <w:p w14:paraId="5B139566" w14:textId="77777777" w:rsidR="00774E1C" w:rsidRPr="00774E1C" w:rsidRDefault="00774E1C" w:rsidP="00774E1C"/>
    <w:p w14:paraId="45E56211" w14:textId="77777777" w:rsidR="00774E1C" w:rsidRPr="00774E1C" w:rsidRDefault="00774E1C" w:rsidP="00774E1C"/>
    <w:p w14:paraId="12851C63" w14:textId="77777777" w:rsidR="00774E1C" w:rsidRPr="00774E1C" w:rsidRDefault="00774E1C" w:rsidP="00774E1C"/>
    <w:p w14:paraId="3D2812CB" w14:textId="77777777" w:rsidR="00774E1C" w:rsidRPr="00774E1C" w:rsidRDefault="00774E1C" w:rsidP="00774E1C"/>
    <w:p w14:paraId="6ED0B40A" w14:textId="77777777" w:rsidR="00774E1C" w:rsidRPr="00774E1C" w:rsidRDefault="00774E1C" w:rsidP="00774E1C"/>
    <w:p w14:paraId="779C6B0A" w14:textId="77777777" w:rsidR="00774E1C" w:rsidRPr="00774E1C" w:rsidRDefault="00774E1C" w:rsidP="00774E1C"/>
    <w:p w14:paraId="4FA42EDE" w14:textId="77777777" w:rsidR="00774E1C" w:rsidRPr="00774E1C" w:rsidRDefault="00774E1C" w:rsidP="00774E1C"/>
    <w:p w14:paraId="61CB413F" w14:textId="77777777" w:rsidR="00774E1C" w:rsidRPr="00774E1C" w:rsidRDefault="00774E1C" w:rsidP="00774E1C"/>
    <w:p w14:paraId="1A34E0B3" w14:textId="77777777" w:rsidR="00774E1C" w:rsidRPr="00774E1C" w:rsidRDefault="00774E1C" w:rsidP="00774E1C"/>
    <w:p w14:paraId="13E1CD6D" w14:textId="77777777" w:rsidR="00774E1C" w:rsidRPr="00774E1C" w:rsidRDefault="00774E1C" w:rsidP="00774E1C"/>
    <w:p w14:paraId="080D9F25" w14:textId="77777777" w:rsidR="00774E1C" w:rsidRPr="00774E1C" w:rsidRDefault="00774E1C" w:rsidP="00774E1C"/>
    <w:p w14:paraId="2AD6C67D" w14:textId="77777777" w:rsidR="00774E1C" w:rsidRPr="00774E1C" w:rsidRDefault="00774E1C" w:rsidP="00774E1C"/>
    <w:p w14:paraId="11354EAB" w14:textId="77777777" w:rsidR="00774E1C" w:rsidRPr="00774E1C" w:rsidRDefault="00774E1C" w:rsidP="00774E1C"/>
    <w:p w14:paraId="392B14BC" w14:textId="77777777" w:rsidR="00774E1C" w:rsidRPr="00774E1C" w:rsidRDefault="00774E1C" w:rsidP="00774E1C"/>
    <w:p w14:paraId="2D03ABEC" w14:textId="77777777" w:rsidR="00774E1C" w:rsidRPr="00774E1C" w:rsidRDefault="00774E1C" w:rsidP="00774E1C"/>
    <w:p w14:paraId="43BDB06C" w14:textId="77777777" w:rsidR="00774E1C" w:rsidRPr="00774E1C" w:rsidRDefault="00774E1C" w:rsidP="00774E1C"/>
    <w:p w14:paraId="4F106831" w14:textId="77777777" w:rsidR="00774E1C" w:rsidRPr="00774E1C" w:rsidRDefault="00774E1C" w:rsidP="00774E1C"/>
    <w:p w14:paraId="3BCF1EB4" w14:textId="77777777" w:rsidR="00774E1C" w:rsidRPr="00774E1C" w:rsidRDefault="00774E1C" w:rsidP="00774E1C"/>
    <w:p w14:paraId="2341F6FF" w14:textId="77777777" w:rsidR="00774E1C" w:rsidRPr="00774E1C" w:rsidRDefault="00774E1C" w:rsidP="00774E1C"/>
    <w:p w14:paraId="772A2CE7" w14:textId="77777777" w:rsidR="00774E1C" w:rsidRPr="00774E1C" w:rsidRDefault="00774E1C" w:rsidP="00774E1C"/>
    <w:p w14:paraId="110624A2" w14:textId="77777777" w:rsidR="00774E1C" w:rsidRPr="00774E1C" w:rsidRDefault="00774E1C" w:rsidP="00774E1C"/>
    <w:p w14:paraId="509FEA43" w14:textId="77777777" w:rsidR="00774E1C" w:rsidRPr="00574120" w:rsidRDefault="00774E1C" w:rsidP="00774E1C">
      <w:pPr>
        <w:rPr>
          <w:rFonts w:ascii="Times" w:hAnsi="Times"/>
          <w:b/>
        </w:rPr>
      </w:pPr>
      <w:r w:rsidRPr="00574120">
        <w:rPr>
          <w:rFonts w:ascii="Times" w:hAnsi="Times"/>
          <w:b/>
        </w:rPr>
        <w:t xml:space="preserve">För Allians för Skåne i hälso- och sjukvårdsnämnden </w:t>
      </w:r>
      <w:r w:rsidRPr="00574120">
        <w:rPr>
          <w:rFonts w:ascii="Times" w:hAnsi="Times"/>
          <w:b/>
        </w:rPr>
        <w:fldChar w:fldCharType="begin"/>
      </w:r>
      <w:r w:rsidRPr="00574120">
        <w:rPr>
          <w:rFonts w:ascii="Times" w:hAnsi="Times"/>
          <w:b/>
        </w:rPr>
        <w:instrText xml:space="preserve"> TIME \@ "'den' d MMMM yyyy" </w:instrText>
      </w:r>
      <w:r w:rsidRPr="00574120">
        <w:rPr>
          <w:rFonts w:ascii="Times" w:hAnsi="Times"/>
          <w:b/>
        </w:rPr>
        <w:fldChar w:fldCharType="separate"/>
      </w:r>
      <w:r w:rsidR="00906B01">
        <w:rPr>
          <w:rFonts w:ascii="Times" w:hAnsi="Times"/>
          <w:b/>
          <w:noProof/>
        </w:rPr>
        <w:t>den 4 november 2016</w:t>
      </w:r>
      <w:r w:rsidRPr="00574120">
        <w:rPr>
          <w:rFonts w:ascii="Times" w:hAnsi="Times"/>
          <w:b/>
        </w:rPr>
        <w:fldChar w:fldCharType="end"/>
      </w:r>
    </w:p>
    <w:p w14:paraId="21EAE296" w14:textId="77777777" w:rsidR="00774E1C" w:rsidRPr="008E0041" w:rsidRDefault="00774E1C" w:rsidP="00774E1C">
      <w:pPr>
        <w:rPr>
          <w:rFonts w:ascii="Times" w:hAnsi="Times"/>
        </w:rPr>
      </w:pPr>
    </w:p>
    <w:p w14:paraId="4B034A97" w14:textId="77777777" w:rsidR="00774E1C" w:rsidRPr="008E0041" w:rsidRDefault="00774E1C" w:rsidP="00774E1C">
      <w:pPr>
        <w:rPr>
          <w:rFonts w:ascii="Times" w:hAnsi="Times"/>
        </w:rPr>
      </w:pPr>
      <w:r w:rsidRPr="008E0041">
        <w:rPr>
          <w:rFonts w:ascii="Times" w:hAnsi="Times"/>
        </w:rPr>
        <w:t>Gilbert Tribo (L), andre vice ordförande</w:t>
      </w:r>
    </w:p>
    <w:p w14:paraId="5851623D" w14:textId="77777777" w:rsidR="00774E1C" w:rsidRPr="008E0041" w:rsidRDefault="00774E1C" w:rsidP="00774E1C">
      <w:pPr>
        <w:rPr>
          <w:rFonts w:ascii="Times" w:hAnsi="Times"/>
        </w:rPr>
      </w:pPr>
      <w:r>
        <w:rPr>
          <w:rFonts w:ascii="Times" w:hAnsi="Times"/>
        </w:rPr>
        <w:t>Ulrika Heindorff</w:t>
      </w:r>
      <w:r w:rsidRPr="008E0041">
        <w:rPr>
          <w:rFonts w:ascii="Times" w:hAnsi="Times"/>
        </w:rPr>
        <w:t xml:space="preserve"> (M), ledamot</w:t>
      </w:r>
    </w:p>
    <w:p w14:paraId="4532A0C4" w14:textId="77777777" w:rsidR="00774E1C" w:rsidRPr="008E0041" w:rsidRDefault="00774E1C" w:rsidP="00774E1C">
      <w:pPr>
        <w:rPr>
          <w:rFonts w:ascii="Times" w:hAnsi="Times"/>
        </w:rPr>
      </w:pPr>
      <w:r>
        <w:rPr>
          <w:rFonts w:ascii="Times" w:hAnsi="Times"/>
        </w:rPr>
        <w:t>Lars Göran Wi</w:t>
      </w:r>
      <w:r w:rsidRPr="008E0041">
        <w:rPr>
          <w:rFonts w:ascii="Times" w:hAnsi="Times"/>
        </w:rPr>
        <w:t>berg (C), ledamot</w:t>
      </w:r>
    </w:p>
    <w:p w14:paraId="424E5A8A" w14:textId="014CD4E0" w:rsidR="00774E1C" w:rsidRDefault="00774E1C" w:rsidP="00774E1C">
      <w:pPr>
        <w:rPr>
          <w:rFonts w:ascii="Times" w:hAnsi="Times"/>
        </w:rPr>
      </w:pPr>
      <w:r w:rsidRPr="008E0041">
        <w:rPr>
          <w:rFonts w:ascii="Times" w:hAnsi="Times"/>
        </w:rPr>
        <w:t>Per Einarsson (KD), ledamot</w:t>
      </w:r>
    </w:p>
    <w:p w14:paraId="7B8F410E" w14:textId="77777777" w:rsidR="00774E1C" w:rsidRDefault="00774E1C">
      <w:pPr>
        <w:rPr>
          <w:rFonts w:ascii="Times" w:hAnsi="Times"/>
        </w:rPr>
      </w:pPr>
      <w:r>
        <w:rPr>
          <w:rFonts w:ascii="Times" w:hAnsi="Times"/>
        </w:rPr>
        <w:br w:type="page"/>
      </w:r>
    </w:p>
    <w:p w14:paraId="7A4F2D7B" w14:textId="77777777" w:rsidR="00774E1C" w:rsidRDefault="00774E1C" w:rsidP="00774E1C"/>
    <w:p w14:paraId="4A90B9CD" w14:textId="77777777" w:rsidR="00774E1C" w:rsidRDefault="00774E1C" w:rsidP="00774E1C"/>
    <w:p w14:paraId="2D34B987" w14:textId="4D7EFECE" w:rsidR="00774E1C" w:rsidRDefault="00774E1C" w:rsidP="00774E1C">
      <w:pPr>
        <w:pStyle w:val="Rubrik"/>
      </w:pPr>
      <w:r>
        <w:t>Yrkande</w:t>
      </w:r>
    </w:p>
    <w:p w14:paraId="5ABE3187" w14:textId="77777777" w:rsidR="00774E1C" w:rsidRDefault="00774E1C" w:rsidP="00774E1C"/>
    <w:p w14:paraId="00CADB54" w14:textId="15C3242A" w:rsidR="00774E1C" w:rsidRPr="005D1101" w:rsidRDefault="00774E1C" w:rsidP="00774E1C">
      <w:pPr>
        <w:rPr>
          <w:rFonts w:ascii="Times" w:hAnsi="Times"/>
          <w:b/>
        </w:rPr>
      </w:pPr>
      <w:r w:rsidRPr="005D1101">
        <w:rPr>
          <w:rFonts w:ascii="Times" w:hAnsi="Times"/>
          <w:b/>
        </w:rPr>
        <w:t>21. Motion. Underlätta för fler att anmäla sig till donationsregistret Diarienummer 1600945</w:t>
      </w:r>
    </w:p>
    <w:p w14:paraId="4D6E7D53" w14:textId="5B120185" w:rsidR="00774E1C" w:rsidRPr="005D1101" w:rsidRDefault="00774E1C" w:rsidP="00774E1C">
      <w:pPr>
        <w:rPr>
          <w:rFonts w:ascii="Times" w:hAnsi="Times"/>
        </w:rPr>
      </w:pPr>
    </w:p>
    <w:p w14:paraId="50B03B7B" w14:textId="6DFA11D6" w:rsidR="00774E1C" w:rsidRPr="00774E1C" w:rsidRDefault="00044AA5" w:rsidP="00774E1C">
      <w:r>
        <w:rPr>
          <w:rFonts w:ascii="Times" w:hAnsi="Times"/>
        </w:rPr>
        <w:t xml:space="preserve">Allians för Skåne yrkar bifall till attsats två. </w:t>
      </w:r>
    </w:p>
    <w:p w14:paraId="14E7A3AF" w14:textId="77777777" w:rsidR="00774E1C" w:rsidRPr="00774E1C" w:rsidRDefault="00774E1C" w:rsidP="00774E1C"/>
    <w:p w14:paraId="4923DD91" w14:textId="77777777" w:rsidR="00774E1C" w:rsidRPr="00774E1C" w:rsidRDefault="00774E1C" w:rsidP="00774E1C"/>
    <w:p w14:paraId="649D8FBE" w14:textId="77777777" w:rsidR="00774E1C" w:rsidRPr="00774E1C" w:rsidRDefault="00774E1C" w:rsidP="00774E1C"/>
    <w:p w14:paraId="20656CC9" w14:textId="77777777" w:rsidR="00774E1C" w:rsidRPr="00774E1C" w:rsidRDefault="00774E1C" w:rsidP="00774E1C"/>
    <w:p w14:paraId="3A8B208C" w14:textId="77777777" w:rsidR="00774E1C" w:rsidRPr="00774E1C" w:rsidRDefault="00774E1C" w:rsidP="00774E1C"/>
    <w:p w14:paraId="0B91B403" w14:textId="77777777" w:rsidR="00774E1C" w:rsidRPr="00774E1C" w:rsidRDefault="00774E1C" w:rsidP="00774E1C"/>
    <w:p w14:paraId="54B27B8A" w14:textId="77777777" w:rsidR="00774E1C" w:rsidRPr="00774E1C" w:rsidRDefault="00774E1C" w:rsidP="00774E1C"/>
    <w:p w14:paraId="7A0B43BF" w14:textId="77777777" w:rsidR="00774E1C" w:rsidRPr="00774E1C" w:rsidRDefault="00774E1C" w:rsidP="00774E1C"/>
    <w:p w14:paraId="472510DC" w14:textId="77777777" w:rsidR="00774E1C" w:rsidRPr="00774E1C" w:rsidRDefault="00774E1C" w:rsidP="00774E1C"/>
    <w:p w14:paraId="72F4CE08" w14:textId="77777777" w:rsidR="00774E1C" w:rsidRPr="00774E1C" w:rsidRDefault="00774E1C" w:rsidP="00774E1C"/>
    <w:p w14:paraId="3A1A544D" w14:textId="77777777" w:rsidR="00774E1C" w:rsidRPr="00774E1C" w:rsidRDefault="00774E1C" w:rsidP="00774E1C"/>
    <w:p w14:paraId="4A3F2132" w14:textId="77777777" w:rsidR="00774E1C" w:rsidRPr="00774E1C" w:rsidRDefault="00774E1C" w:rsidP="00774E1C"/>
    <w:p w14:paraId="7AD3CB87" w14:textId="77777777" w:rsidR="00774E1C" w:rsidRPr="00774E1C" w:rsidRDefault="00774E1C" w:rsidP="00774E1C"/>
    <w:p w14:paraId="2359BF92" w14:textId="77777777" w:rsidR="00774E1C" w:rsidRPr="00774E1C" w:rsidRDefault="00774E1C" w:rsidP="00774E1C"/>
    <w:p w14:paraId="21EDBD68" w14:textId="77777777" w:rsidR="00774E1C" w:rsidRPr="00774E1C" w:rsidRDefault="00774E1C" w:rsidP="00774E1C"/>
    <w:p w14:paraId="5314F7C2" w14:textId="77777777" w:rsidR="00774E1C" w:rsidRPr="00774E1C" w:rsidRDefault="00774E1C" w:rsidP="00774E1C"/>
    <w:p w14:paraId="33ADA342" w14:textId="77777777" w:rsidR="00774E1C" w:rsidRPr="00774E1C" w:rsidRDefault="00774E1C" w:rsidP="00774E1C"/>
    <w:p w14:paraId="3459A566" w14:textId="77777777" w:rsidR="00774E1C" w:rsidRPr="00774E1C" w:rsidRDefault="00774E1C" w:rsidP="00774E1C"/>
    <w:p w14:paraId="06959F22" w14:textId="77777777" w:rsidR="00774E1C" w:rsidRPr="00774E1C" w:rsidRDefault="00774E1C" w:rsidP="00774E1C"/>
    <w:p w14:paraId="580F67C6" w14:textId="77777777" w:rsidR="00774E1C" w:rsidRPr="00774E1C" w:rsidRDefault="00774E1C" w:rsidP="00774E1C"/>
    <w:p w14:paraId="24F38D73" w14:textId="77777777" w:rsidR="00774E1C" w:rsidRPr="00774E1C" w:rsidRDefault="00774E1C" w:rsidP="00774E1C"/>
    <w:p w14:paraId="6C97CDB6" w14:textId="77777777" w:rsidR="00774E1C" w:rsidRPr="00774E1C" w:rsidRDefault="00774E1C" w:rsidP="00774E1C"/>
    <w:p w14:paraId="3BE0FBF3" w14:textId="77777777" w:rsidR="00774E1C" w:rsidRPr="00774E1C" w:rsidRDefault="00774E1C" w:rsidP="00774E1C"/>
    <w:p w14:paraId="133A9D41" w14:textId="77777777" w:rsidR="00774E1C" w:rsidRPr="00574120" w:rsidRDefault="00774E1C" w:rsidP="00774E1C">
      <w:pPr>
        <w:rPr>
          <w:rFonts w:ascii="Times" w:hAnsi="Times"/>
          <w:b/>
        </w:rPr>
      </w:pPr>
      <w:r w:rsidRPr="00574120">
        <w:rPr>
          <w:rFonts w:ascii="Times" w:hAnsi="Times"/>
          <w:b/>
        </w:rPr>
        <w:t xml:space="preserve">För Allians för Skåne i hälso- och sjukvårdsnämnden </w:t>
      </w:r>
      <w:r w:rsidRPr="00574120">
        <w:rPr>
          <w:rFonts w:ascii="Times" w:hAnsi="Times"/>
          <w:b/>
        </w:rPr>
        <w:fldChar w:fldCharType="begin"/>
      </w:r>
      <w:r w:rsidRPr="00574120">
        <w:rPr>
          <w:rFonts w:ascii="Times" w:hAnsi="Times"/>
          <w:b/>
        </w:rPr>
        <w:instrText xml:space="preserve"> TIME \@ "'den' d MMMM yyyy" </w:instrText>
      </w:r>
      <w:r w:rsidRPr="00574120">
        <w:rPr>
          <w:rFonts w:ascii="Times" w:hAnsi="Times"/>
          <w:b/>
        </w:rPr>
        <w:fldChar w:fldCharType="separate"/>
      </w:r>
      <w:r w:rsidR="00906B01">
        <w:rPr>
          <w:rFonts w:ascii="Times" w:hAnsi="Times"/>
          <w:b/>
          <w:noProof/>
        </w:rPr>
        <w:t>den 4 november 2016</w:t>
      </w:r>
      <w:r w:rsidRPr="00574120">
        <w:rPr>
          <w:rFonts w:ascii="Times" w:hAnsi="Times"/>
          <w:b/>
        </w:rPr>
        <w:fldChar w:fldCharType="end"/>
      </w:r>
    </w:p>
    <w:p w14:paraId="4AAF6FC0" w14:textId="77777777" w:rsidR="00774E1C" w:rsidRPr="008E0041" w:rsidRDefault="00774E1C" w:rsidP="00774E1C">
      <w:pPr>
        <w:rPr>
          <w:rFonts w:ascii="Times" w:hAnsi="Times"/>
        </w:rPr>
      </w:pPr>
    </w:p>
    <w:p w14:paraId="475EE7E0" w14:textId="77777777" w:rsidR="00774E1C" w:rsidRPr="008E0041" w:rsidRDefault="00774E1C" w:rsidP="00774E1C">
      <w:pPr>
        <w:rPr>
          <w:rFonts w:ascii="Times" w:hAnsi="Times"/>
        </w:rPr>
      </w:pPr>
      <w:r w:rsidRPr="008E0041">
        <w:rPr>
          <w:rFonts w:ascii="Times" w:hAnsi="Times"/>
        </w:rPr>
        <w:t>Gilbert Tribo (L), andre vice ordförande</w:t>
      </w:r>
    </w:p>
    <w:p w14:paraId="1EF24F06" w14:textId="77777777" w:rsidR="00774E1C" w:rsidRPr="008E0041" w:rsidRDefault="00774E1C" w:rsidP="00774E1C">
      <w:pPr>
        <w:rPr>
          <w:rFonts w:ascii="Times" w:hAnsi="Times"/>
        </w:rPr>
      </w:pPr>
      <w:r>
        <w:rPr>
          <w:rFonts w:ascii="Times" w:hAnsi="Times"/>
        </w:rPr>
        <w:t>Ulrika Heindorff</w:t>
      </w:r>
      <w:r w:rsidRPr="008E0041">
        <w:rPr>
          <w:rFonts w:ascii="Times" w:hAnsi="Times"/>
        </w:rPr>
        <w:t xml:space="preserve"> (M), ledamot</w:t>
      </w:r>
    </w:p>
    <w:p w14:paraId="50CE5A11" w14:textId="77777777" w:rsidR="00774E1C" w:rsidRPr="008E0041" w:rsidRDefault="00774E1C" w:rsidP="00774E1C">
      <w:pPr>
        <w:rPr>
          <w:rFonts w:ascii="Times" w:hAnsi="Times"/>
        </w:rPr>
      </w:pPr>
      <w:r>
        <w:rPr>
          <w:rFonts w:ascii="Times" w:hAnsi="Times"/>
        </w:rPr>
        <w:t>Lars Göran Wi</w:t>
      </w:r>
      <w:r w:rsidRPr="008E0041">
        <w:rPr>
          <w:rFonts w:ascii="Times" w:hAnsi="Times"/>
        </w:rPr>
        <w:t>berg (C), ledamot</w:t>
      </w:r>
    </w:p>
    <w:p w14:paraId="1762238E" w14:textId="650F12E7" w:rsidR="00774E1C" w:rsidRDefault="00774E1C" w:rsidP="00774E1C">
      <w:pPr>
        <w:rPr>
          <w:rFonts w:ascii="Times" w:hAnsi="Times"/>
        </w:rPr>
      </w:pPr>
      <w:r w:rsidRPr="008E0041">
        <w:rPr>
          <w:rFonts w:ascii="Times" w:hAnsi="Times"/>
        </w:rPr>
        <w:t>Per Einarsson (KD), ledamot</w:t>
      </w:r>
    </w:p>
    <w:p w14:paraId="0E5514F1" w14:textId="77777777" w:rsidR="00774E1C" w:rsidRDefault="00774E1C">
      <w:pPr>
        <w:rPr>
          <w:rFonts w:ascii="Times" w:hAnsi="Times"/>
        </w:rPr>
      </w:pPr>
      <w:r>
        <w:rPr>
          <w:rFonts w:ascii="Times" w:hAnsi="Times"/>
        </w:rPr>
        <w:br w:type="page"/>
      </w:r>
    </w:p>
    <w:p w14:paraId="4BC4D3E0" w14:textId="77777777" w:rsidR="00774E1C" w:rsidRDefault="00774E1C" w:rsidP="00774E1C"/>
    <w:p w14:paraId="242DD379" w14:textId="3739CBC0" w:rsidR="00F94125" w:rsidRDefault="00F94125" w:rsidP="00F94125">
      <w:pPr>
        <w:pStyle w:val="Rubrik"/>
      </w:pPr>
      <w:r>
        <w:t>Yrkande</w:t>
      </w:r>
    </w:p>
    <w:p w14:paraId="0D169AB5" w14:textId="77777777" w:rsidR="00F94125" w:rsidRDefault="00F94125" w:rsidP="00F94125">
      <w:pPr>
        <w:rPr>
          <w:b/>
          <w:bCs/>
        </w:rPr>
      </w:pPr>
    </w:p>
    <w:p w14:paraId="1AD21B9D" w14:textId="77777777" w:rsidR="00F94125" w:rsidRPr="005D1101" w:rsidRDefault="00F94125" w:rsidP="00F94125">
      <w:pPr>
        <w:rPr>
          <w:rFonts w:ascii="Times" w:hAnsi="Times"/>
        </w:rPr>
      </w:pPr>
      <w:r w:rsidRPr="005D1101">
        <w:rPr>
          <w:rFonts w:ascii="Times" w:hAnsi="Times"/>
          <w:b/>
          <w:bCs/>
        </w:rPr>
        <w:t xml:space="preserve">22. Motion. Gratis HPV-vaccination till pojkar </w:t>
      </w:r>
    </w:p>
    <w:p w14:paraId="43DB4282" w14:textId="097A22FD" w:rsidR="001A60FA" w:rsidRPr="005D1101" w:rsidRDefault="00F94125" w:rsidP="00F94125">
      <w:pPr>
        <w:rPr>
          <w:rFonts w:ascii="Times" w:hAnsi="Times"/>
        </w:rPr>
      </w:pPr>
      <w:r w:rsidRPr="005D1101">
        <w:rPr>
          <w:rFonts w:ascii="Times" w:hAnsi="Times"/>
        </w:rPr>
        <w:t>Diarienummer 1601515</w:t>
      </w:r>
    </w:p>
    <w:p w14:paraId="25F4205E" w14:textId="77777777" w:rsidR="001A60FA" w:rsidRPr="005D1101" w:rsidRDefault="001A60FA">
      <w:pPr>
        <w:rPr>
          <w:rFonts w:ascii="Times" w:hAnsi="Times"/>
        </w:rPr>
      </w:pPr>
    </w:p>
    <w:p w14:paraId="3F4A4EDB" w14:textId="70F6E6A3" w:rsidR="00F94125" w:rsidRPr="005D1101" w:rsidRDefault="00F94125">
      <w:pPr>
        <w:rPr>
          <w:rFonts w:ascii="Times" w:hAnsi="Times"/>
        </w:rPr>
      </w:pPr>
      <w:r w:rsidRPr="005D1101">
        <w:rPr>
          <w:rFonts w:ascii="Times" w:hAnsi="Times"/>
        </w:rPr>
        <w:t xml:space="preserve">Allians för Skåne yrkar bifall till attsats ett </w:t>
      </w:r>
      <w:r w:rsidR="001A69F3" w:rsidRPr="005D1101">
        <w:rPr>
          <w:rFonts w:ascii="Times" w:hAnsi="Times"/>
        </w:rPr>
        <w:t>och anser attsats två v</w:t>
      </w:r>
      <w:r w:rsidRPr="005D1101">
        <w:rPr>
          <w:rFonts w:ascii="Times" w:hAnsi="Times"/>
        </w:rPr>
        <w:t xml:space="preserve">ara besvarad. </w:t>
      </w:r>
    </w:p>
    <w:p w14:paraId="20BFF3B0" w14:textId="77777777" w:rsidR="00F94125" w:rsidRDefault="00F94125"/>
    <w:p w14:paraId="7EF46F64" w14:textId="77777777" w:rsidR="00F94125" w:rsidRDefault="00F94125"/>
    <w:p w14:paraId="026241F9" w14:textId="77777777" w:rsidR="00F94125" w:rsidRDefault="00F94125"/>
    <w:p w14:paraId="54E152EF" w14:textId="77777777" w:rsidR="001A69F3" w:rsidRDefault="001A69F3"/>
    <w:p w14:paraId="63378239" w14:textId="77777777" w:rsidR="001A69F3" w:rsidRDefault="001A69F3"/>
    <w:p w14:paraId="638BB805" w14:textId="77777777" w:rsidR="001A69F3" w:rsidRDefault="001A69F3"/>
    <w:p w14:paraId="021F8691" w14:textId="77777777" w:rsidR="001A69F3" w:rsidRDefault="001A69F3"/>
    <w:p w14:paraId="0E7A07A0" w14:textId="77777777" w:rsidR="001A69F3" w:rsidRDefault="001A69F3"/>
    <w:p w14:paraId="7A833946" w14:textId="77777777" w:rsidR="001A69F3" w:rsidRDefault="001A69F3"/>
    <w:p w14:paraId="17393376" w14:textId="77777777" w:rsidR="001A69F3" w:rsidRDefault="001A69F3"/>
    <w:p w14:paraId="0877E141" w14:textId="77777777" w:rsidR="001A69F3" w:rsidRDefault="001A69F3"/>
    <w:p w14:paraId="7A09349B" w14:textId="77777777" w:rsidR="001A69F3" w:rsidRDefault="001A69F3"/>
    <w:p w14:paraId="4E340EC7" w14:textId="77777777" w:rsidR="001A69F3" w:rsidRDefault="001A69F3"/>
    <w:p w14:paraId="3E27B47F" w14:textId="77777777" w:rsidR="001A69F3" w:rsidRDefault="001A69F3"/>
    <w:p w14:paraId="14443B90" w14:textId="77777777" w:rsidR="001A69F3" w:rsidRDefault="001A69F3"/>
    <w:p w14:paraId="18ADCB79" w14:textId="77777777" w:rsidR="001A69F3" w:rsidRDefault="001A69F3"/>
    <w:p w14:paraId="5E63915C" w14:textId="77777777" w:rsidR="001A69F3" w:rsidRDefault="001A69F3"/>
    <w:p w14:paraId="2CCC5D4D" w14:textId="77777777" w:rsidR="001A69F3" w:rsidRDefault="001A69F3"/>
    <w:p w14:paraId="7B3798ED" w14:textId="77777777" w:rsidR="001A69F3" w:rsidRDefault="001A69F3" w:rsidP="001A69F3">
      <w:pPr>
        <w:rPr>
          <w:rFonts w:ascii="Times" w:hAnsi="Times"/>
          <w:b/>
        </w:rPr>
      </w:pPr>
    </w:p>
    <w:p w14:paraId="1EF2A620" w14:textId="77777777" w:rsidR="001A69F3" w:rsidRDefault="001A69F3" w:rsidP="001A69F3">
      <w:pPr>
        <w:rPr>
          <w:rFonts w:ascii="Times" w:hAnsi="Times"/>
          <w:b/>
        </w:rPr>
      </w:pPr>
    </w:p>
    <w:p w14:paraId="5DDBCE00" w14:textId="77777777" w:rsidR="001A69F3" w:rsidRDefault="001A69F3" w:rsidP="001A69F3">
      <w:pPr>
        <w:rPr>
          <w:rFonts w:ascii="Times" w:hAnsi="Times"/>
          <w:b/>
        </w:rPr>
      </w:pPr>
    </w:p>
    <w:p w14:paraId="547AAE90" w14:textId="77777777" w:rsidR="001A69F3" w:rsidRDefault="001A69F3" w:rsidP="001A69F3">
      <w:pPr>
        <w:rPr>
          <w:rFonts w:ascii="Times" w:hAnsi="Times"/>
          <w:b/>
        </w:rPr>
      </w:pPr>
    </w:p>
    <w:p w14:paraId="0187BEFB" w14:textId="77777777" w:rsidR="001A69F3" w:rsidRDefault="001A69F3" w:rsidP="001A69F3">
      <w:pPr>
        <w:rPr>
          <w:rFonts w:ascii="Times" w:hAnsi="Times"/>
          <w:b/>
        </w:rPr>
      </w:pPr>
    </w:p>
    <w:p w14:paraId="37241583" w14:textId="77777777" w:rsidR="001A69F3" w:rsidRPr="00574120" w:rsidRDefault="001A69F3" w:rsidP="001A69F3">
      <w:pPr>
        <w:rPr>
          <w:rFonts w:ascii="Times" w:hAnsi="Times"/>
          <w:b/>
        </w:rPr>
      </w:pPr>
      <w:r w:rsidRPr="00574120">
        <w:rPr>
          <w:rFonts w:ascii="Times" w:hAnsi="Times"/>
          <w:b/>
        </w:rPr>
        <w:t xml:space="preserve">För Allians för Skåne i hälso- och sjukvårdsnämnden </w:t>
      </w:r>
      <w:r w:rsidRPr="00574120">
        <w:rPr>
          <w:rFonts w:ascii="Times" w:hAnsi="Times"/>
          <w:b/>
        </w:rPr>
        <w:fldChar w:fldCharType="begin"/>
      </w:r>
      <w:r w:rsidRPr="00574120">
        <w:rPr>
          <w:rFonts w:ascii="Times" w:hAnsi="Times"/>
          <w:b/>
        </w:rPr>
        <w:instrText xml:space="preserve"> TIME \@ "'den' d MMMM yyyy" </w:instrText>
      </w:r>
      <w:r w:rsidRPr="00574120">
        <w:rPr>
          <w:rFonts w:ascii="Times" w:hAnsi="Times"/>
          <w:b/>
        </w:rPr>
        <w:fldChar w:fldCharType="separate"/>
      </w:r>
      <w:r w:rsidR="00906B01">
        <w:rPr>
          <w:rFonts w:ascii="Times" w:hAnsi="Times"/>
          <w:b/>
          <w:noProof/>
        </w:rPr>
        <w:t>den 4 november 2016</w:t>
      </w:r>
      <w:r w:rsidRPr="00574120">
        <w:rPr>
          <w:rFonts w:ascii="Times" w:hAnsi="Times"/>
          <w:b/>
        </w:rPr>
        <w:fldChar w:fldCharType="end"/>
      </w:r>
    </w:p>
    <w:p w14:paraId="7E5A0174" w14:textId="77777777" w:rsidR="001A69F3" w:rsidRPr="008E0041" w:rsidRDefault="001A69F3" w:rsidP="001A69F3">
      <w:pPr>
        <w:rPr>
          <w:rFonts w:ascii="Times" w:hAnsi="Times"/>
        </w:rPr>
      </w:pPr>
    </w:p>
    <w:p w14:paraId="5DF6A830" w14:textId="77777777" w:rsidR="001A69F3" w:rsidRPr="008E0041" w:rsidRDefault="001A69F3" w:rsidP="001A69F3">
      <w:pPr>
        <w:rPr>
          <w:rFonts w:ascii="Times" w:hAnsi="Times"/>
        </w:rPr>
      </w:pPr>
      <w:r w:rsidRPr="008E0041">
        <w:rPr>
          <w:rFonts w:ascii="Times" w:hAnsi="Times"/>
        </w:rPr>
        <w:t>Gilbert Tribo (L), andre vice ordförande</w:t>
      </w:r>
    </w:p>
    <w:p w14:paraId="5A9F2CC0" w14:textId="77777777" w:rsidR="001A69F3" w:rsidRPr="008E0041" w:rsidRDefault="001A69F3" w:rsidP="001A69F3">
      <w:pPr>
        <w:rPr>
          <w:rFonts w:ascii="Times" w:hAnsi="Times"/>
        </w:rPr>
      </w:pPr>
      <w:r>
        <w:rPr>
          <w:rFonts w:ascii="Times" w:hAnsi="Times"/>
        </w:rPr>
        <w:t>Ulrika Heindorff</w:t>
      </w:r>
      <w:r w:rsidRPr="008E0041">
        <w:rPr>
          <w:rFonts w:ascii="Times" w:hAnsi="Times"/>
        </w:rPr>
        <w:t xml:space="preserve"> (M), ledamot</w:t>
      </w:r>
    </w:p>
    <w:p w14:paraId="2784B07F" w14:textId="77777777" w:rsidR="001A69F3" w:rsidRPr="008E0041" w:rsidRDefault="001A69F3" w:rsidP="001A69F3">
      <w:pPr>
        <w:rPr>
          <w:rFonts w:ascii="Times" w:hAnsi="Times"/>
        </w:rPr>
      </w:pPr>
      <w:r>
        <w:rPr>
          <w:rFonts w:ascii="Times" w:hAnsi="Times"/>
        </w:rPr>
        <w:t>Lars Göran Wi</w:t>
      </w:r>
      <w:r w:rsidRPr="008E0041">
        <w:rPr>
          <w:rFonts w:ascii="Times" w:hAnsi="Times"/>
        </w:rPr>
        <w:t>berg (C), ledamot</w:t>
      </w:r>
    </w:p>
    <w:p w14:paraId="2873BD72" w14:textId="77777777" w:rsidR="001A69F3" w:rsidRDefault="001A69F3" w:rsidP="001A69F3">
      <w:pPr>
        <w:rPr>
          <w:rFonts w:ascii="Times" w:hAnsi="Times"/>
        </w:rPr>
      </w:pPr>
      <w:r w:rsidRPr="008E0041">
        <w:rPr>
          <w:rFonts w:ascii="Times" w:hAnsi="Times"/>
        </w:rPr>
        <w:t>Per Einarsson (KD), ledamot</w:t>
      </w:r>
    </w:p>
    <w:p w14:paraId="2A637063" w14:textId="4AFADF3E" w:rsidR="001A60FA" w:rsidRDefault="001A60FA">
      <w:pPr>
        <w:rPr>
          <w:rFonts w:ascii="Arial Black" w:eastAsiaTheme="majorEastAsia" w:hAnsi="Arial Black" w:cstheme="majorBidi"/>
          <w:b/>
          <w:bCs/>
          <w:color w:val="EA862C"/>
          <w:spacing w:val="-10"/>
          <w:kern w:val="28"/>
          <w:sz w:val="40"/>
          <w:szCs w:val="40"/>
        </w:rPr>
      </w:pPr>
      <w:r>
        <w:br w:type="page"/>
      </w:r>
    </w:p>
    <w:p w14:paraId="59010879" w14:textId="66AD88BC" w:rsidR="00774E1C" w:rsidRDefault="00774E1C" w:rsidP="00774E1C">
      <w:pPr>
        <w:pStyle w:val="Rubrik"/>
      </w:pPr>
      <w:r>
        <w:lastRenderedPageBreak/>
        <w:t xml:space="preserve">Yrkande </w:t>
      </w:r>
    </w:p>
    <w:p w14:paraId="17AEEA78" w14:textId="77777777" w:rsidR="00774E1C" w:rsidRDefault="00774E1C" w:rsidP="00774E1C"/>
    <w:p w14:paraId="72EC0F2C" w14:textId="3D644C03" w:rsidR="00774E1C" w:rsidRPr="005D1101" w:rsidRDefault="00774E1C" w:rsidP="00774E1C">
      <w:pPr>
        <w:rPr>
          <w:rFonts w:ascii="Times" w:hAnsi="Times"/>
          <w:b/>
        </w:rPr>
      </w:pPr>
      <w:r w:rsidRPr="005D1101">
        <w:rPr>
          <w:rFonts w:ascii="Times" w:hAnsi="Times"/>
          <w:b/>
        </w:rPr>
        <w:t>24. Motion. Handlingsplan för att utveckla vårdcentralerna Diarienummer 1601191</w:t>
      </w:r>
    </w:p>
    <w:p w14:paraId="54065D6A" w14:textId="4B934F0E" w:rsidR="00774E1C" w:rsidRPr="005D1101" w:rsidRDefault="00774E1C" w:rsidP="00774E1C">
      <w:pPr>
        <w:rPr>
          <w:rFonts w:ascii="Times" w:hAnsi="Times"/>
        </w:rPr>
      </w:pPr>
    </w:p>
    <w:p w14:paraId="1520E2EA" w14:textId="77777777" w:rsidR="00A56603" w:rsidRPr="005D1101" w:rsidRDefault="00A56603" w:rsidP="00A56603">
      <w:pPr>
        <w:rPr>
          <w:rFonts w:ascii="Times" w:hAnsi="Times"/>
        </w:rPr>
      </w:pPr>
      <w:r w:rsidRPr="005D1101">
        <w:rPr>
          <w:rFonts w:ascii="Times" w:hAnsi="Times"/>
        </w:rPr>
        <w:t xml:space="preserve">Allians för Skåne yrkar bifall till motionen i sin helhet. </w:t>
      </w:r>
    </w:p>
    <w:p w14:paraId="41E32C5D" w14:textId="77777777" w:rsidR="00774E1C" w:rsidRPr="00774E1C" w:rsidRDefault="00774E1C" w:rsidP="00774E1C"/>
    <w:p w14:paraId="352D75AF" w14:textId="77777777" w:rsidR="00774E1C" w:rsidRPr="00774E1C" w:rsidRDefault="00774E1C" w:rsidP="00774E1C"/>
    <w:p w14:paraId="60A852E0" w14:textId="77777777" w:rsidR="00774E1C" w:rsidRPr="00774E1C" w:rsidRDefault="00774E1C" w:rsidP="00774E1C"/>
    <w:p w14:paraId="38E1C9FC" w14:textId="77777777" w:rsidR="00774E1C" w:rsidRPr="00774E1C" w:rsidRDefault="00774E1C" w:rsidP="00774E1C"/>
    <w:p w14:paraId="50B7EA4D" w14:textId="77777777" w:rsidR="00774E1C" w:rsidRPr="00774E1C" w:rsidRDefault="00774E1C" w:rsidP="00774E1C"/>
    <w:p w14:paraId="50F3C1F3" w14:textId="77777777" w:rsidR="00774E1C" w:rsidRPr="00774E1C" w:rsidRDefault="00774E1C" w:rsidP="00774E1C"/>
    <w:p w14:paraId="4EAF7BED" w14:textId="77777777" w:rsidR="00774E1C" w:rsidRPr="00774E1C" w:rsidRDefault="00774E1C" w:rsidP="00774E1C"/>
    <w:p w14:paraId="43A5CAAE" w14:textId="77777777" w:rsidR="00774E1C" w:rsidRPr="00774E1C" w:rsidRDefault="00774E1C" w:rsidP="00774E1C"/>
    <w:p w14:paraId="77A8E329" w14:textId="77777777" w:rsidR="00774E1C" w:rsidRPr="00774E1C" w:rsidRDefault="00774E1C" w:rsidP="00774E1C"/>
    <w:p w14:paraId="47586C8D" w14:textId="77777777" w:rsidR="00774E1C" w:rsidRPr="00774E1C" w:rsidRDefault="00774E1C" w:rsidP="00774E1C"/>
    <w:p w14:paraId="63D4BB55" w14:textId="77777777" w:rsidR="00774E1C" w:rsidRPr="00774E1C" w:rsidRDefault="00774E1C" w:rsidP="00774E1C"/>
    <w:p w14:paraId="392BE335" w14:textId="77777777" w:rsidR="00774E1C" w:rsidRPr="00774E1C" w:rsidRDefault="00774E1C" w:rsidP="00774E1C"/>
    <w:p w14:paraId="2FF756F1" w14:textId="77777777" w:rsidR="00774E1C" w:rsidRPr="00774E1C" w:rsidRDefault="00774E1C" w:rsidP="00774E1C"/>
    <w:p w14:paraId="2D31DB28" w14:textId="77777777" w:rsidR="00774E1C" w:rsidRPr="00774E1C" w:rsidRDefault="00774E1C" w:rsidP="00774E1C"/>
    <w:p w14:paraId="6D55F37E" w14:textId="77777777" w:rsidR="00774E1C" w:rsidRPr="00774E1C" w:rsidRDefault="00774E1C" w:rsidP="00774E1C"/>
    <w:p w14:paraId="46D70132" w14:textId="77777777" w:rsidR="00774E1C" w:rsidRPr="00774E1C" w:rsidRDefault="00774E1C" w:rsidP="00774E1C"/>
    <w:p w14:paraId="0D86F623" w14:textId="77777777" w:rsidR="00774E1C" w:rsidRPr="00774E1C" w:rsidRDefault="00774E1C" w:rsidP="00774E1C"/>
    <w:p w14:paraId="68030EFF" w14:textId="77777777" w:rsidR="00774E1C" w:rsidRPr="00774E1C" w:rsidRDefault="00774E1C" w:rsidP="00774E1C"/>
    <w:p w14:paraId="706E74FB" w14:textId="77777777" w:rsidR="00774E1C" w:rsidRPr="00774E1C" w:rsidRDefault="00774E1C" w:rsidP="00774E1C"/>
    <w:p w14:paraId="598C59CA" w14:textId="77777777" w:rsidR="00774E1C" w:rsidRPr="00774E1C" w:rsidRDefault="00774E1C" w:rsidP="00774E1C"/>
    <w:p w14:paraId="350C9733" w14:textId="77777777" w:rsidR="00774E1C" w:rsidRPr="00774E1C" w:rsidRDefault="00774E1C" w:rsidP="00774E1C"/>
    <w:p w14:paraId="13F526FC" w14:textId="77777777" w:rsidR="00774E1C" w:rsidRPr="00774E1C" w:rsidRDefault="00774E1C" w:rsidP="00774E1C"/>
    <w:p w14:paraId="7CA14855" w14:textId="77777777" w:rsidR="00774E1C" w:rsidRPr="00774E1C" w:rsidRDefault="00774E1C" w:rsidP="00774E1C"/>
    <w:p w14:paraId="67B7859A" w14:textId="77777777" w:rsidR="00774E1C" w:rsidRPr="00774E1C" w:rsidRDefault="00774E1C" w:rsidP="00774E1C"/>
    <w:p w14:paraId="6D4CA912" w14:textId="068D4FF2" w:rsidR="00774E1C" w:rsidRDefault="00774E1C" w:rsidP="00774E1C"/>
    <w:p w14:paraId="2C08F6A7" w14:textId="77777777" w:rsidR="00774E1C" w:rsidRPr="00574120" w:rsidRDefault="00774E1C" w:rsidP="00774E1C">
      <w:pPr>
        <w:rPr>
          <w:rFonts w:ascii="Times" w:hAnsi="Times"/>
          <w:b/>
        </w:rPr>
      </w:pPr>
      <w:r w:rsidRPr="00574120">
        <w:rPr>
          <w:rFonts w:ascii="Times" w:hAnsi="Times"/>
          <w:b/>
        </w:rPr>
        <w:t xml:space="preserve">För Allians för Skåne i hälso- och sjukvårdsnämnden </w:t>
      </w:r>
      <w:r w:rsidRPr="00574120">
        <w:rPr>
          <w:rFonts w:ascii="Times" w:hAnsi="Times"/>
          <w:b/>
        </w:rPr>
        <w:fldChar w:fldCharType="begin"/>
      </w:r>
      <w:r w:rsidRPr="00574120">
        <w:rPr>
          <w:rFonts w:ascii="Times" w:hAnsi="Times"/>
          <w:b/>
        </w:rPr>
        <w:instrText xml:space="preserve"> TIME \@ "'den' d MMMM yyyy" </w:instrText>
      </w:r>
      <w:r w:rsidRPr="00574120">
        <w:rPr>
          <w:rFonts w:ascii="Times" w:hAnsi="Times"/>
          <w:b/>
        </w:rPr>
        <w:fldChar w:fldCharType="separate"/>
      </w:r>
      <w:r w:rsidR="00906B01">
        <w:rPr>
          <w:rFonts w:ascii="Times" w:hAnsi="Times"/>
          <w:b/>
          <w:noProof/>
        </w:rPr>
        <w:t>den 4 november 2016</w:t>
      </w:r>
      <w:r w:rsidRPr="00574120">
        <w:rPr>
          <w:rFonts w:ascii="Times" w:hAnsi="Times"/>
          <w:b/>
        </w:rPr>
        <w:fldChar w:fldCharType="end"/>
      </w:r>
    </w:p>
    <w:p w14:paraId="6EEB3C1B" w14:textId="77777777" w:rsidR="00774E1C" w:rsidRPr="008E0041" w:rsidRDefault="00774E1C" w:rsidP="00774E1C">
      <w:pPr>
        <w:rPr>
          <w:rFonts w:ascii="Times" w:hAnsi="Times"/>
        </w:rPr>
      </w:pPr>
    </w:p>
    <w:p w14:paraId="516DD709" w14:textId="77777777" w:rsidR="00774E1C" w:rsidRPr="008E0041" w:rsidRDefault="00774E1C" w:rsidP="00774E1C">
      <w:pPr>
        <w:rPr>
          <w:rFonts w:ascii="Times" w:hAnsi="Times"/>
        </w:rPr>
      </w:pPr>
      <w:r w:rsidRPr="008E0041">
        <w:rPr>
          <w:rFonts w:ascii="Times" w:hAnsi="Times"/>
        </w:rPr>
        <w:t>Gilbert Tribo (L), andre vice ordförande</w:t>
      </w:r>
    </w:p>
    <w:p w14:paraId="7DDF5E97" w14:textId="77777777" w:rsidR="00774E1C" w:rsidRPr="008E0041" w:rsidRDefault="00774E1C" w:rsidP="00774E1C">
      <w:pPr>
        <w:rPr>
          <w:rFonts w:ascii="Times" w:hAnsi="Times"/>
        </w:rPr>
      </w:pPr>
      <w:r>
        <w:rPr>
          <w:rFonts w:ascii="Times" w:hAnsi="Times"/>
        </w:rPr>
        <w:t>Ulrika Heindorff</w:t>
      </w:r>
      <w:r w:rsidRPr="008E0041">
        <w:rPr>
          <w:rFonts w:ascii="Times" w:hAnsi="Times"/>
        </w:rPr>
        <w:t xml:space="preserve"> (M), ledamot</w:t>
      </w:r>
    </w:p>
    <w:p w14:paraId="7D3CBD63" w14:textId="77777777" w:rsidR="00774E1C" w:rsidRPr="008E0041" w:rsidRDefault="00774E1C" w:rsidP="00774E1C">
      <w:pPr>
        <w:rPr>
          <w:rFonts w:ascii="Times" w:hAnsi="Times"/>
        </w:rPr>
      </w:pPr>
      <w:r>
        <w:rPr>
          <w:rFonts w:ascii="Times" w:hAnsi="Times"/>
        </w:rPr>
        <w:t>Lars Göran Wi</w:t>
      </w:r>
      <w:r w:rsidRPr="008E0041">
        <w:rPr>
          <w:rFonts w:ascii="Times" w:hAnsi="Times"/>
        </w:rPr>
        <w:t>berg (C), ledamot</w:t>
      </w:r>
    </w:p>
    <w:p w14:paraId="1E3A8CF5" w14:textId="423C5EA4" w:rsidR="00774E1C" w:rsidRDefault="00774E1C" w:rsidP="00774E1C">
      <w:pPr>
        <w:rPr>
          <w:rFonts w:ascii="Times" w:hAnsi="Times"/>
        </w:rPr>
      </w:pPr>
      <w:r w:rsidRPr="008E0041">
        <w:rPr>
          <w:rFonts w:ascii="Times" w:hAnsi="Times"/>
        </w:rPr>
        <w:t>Per Einarsson (KD), ledamot</w:t>
      </w:r>
    </w:p>
    <w:p w14:paraId="210789E7" w14:textId="77777777" w:rsidR="00774E1C" w:rsidRDefault="00774E1C">
      <w:pPr>
        <w:rPr>
          <w:rFonts w:ascii="Times" w:hAnsi="Times"/>
        </w:rPr>
      </w:pPr>
      <w:r>
        <w:rPr>
          <w:rFonts w:ascii="Times" w:hAnsi="Times"/>
        </w:rPr>
        <w:br w:type="page"/>
      </w:r>
    </w:p>
    <w:p w14:paraId="01C6811A" w14:textId="77777777" w:rsidR="00774E1C" w:rsidRDefault="00774E1C" w:rsidP="00774E1C"/>
    <w:p w14:paraId="55F05EF9" w14:textId="7F400A31" w:rsidR="001A69F3" w:rsidRDefault="001A69F3" w:rsidP="001A69F3">
      <w:pPr>
        <w:pStyle w:val="Rubrik"/>
      </w:pPr>
      <w:r>
        <w:t>Yrkande</w:t>
      </w:r>
    </w:p>
    <w:p w14:paraId="01784D74" w14:textId="77777777" w:rsidR="001A69F3" w:rsidRDefault="001A69F3" w:rsidP="001A69F3">
      <w:pPr>
        <w:rPr>
          <w:rFonts w:ascii="Times" w:hAnsi="Times"/>
          <w:b/>
          <w:bCs/>
        </w:rPr>
      </w:pPr>
    </w:p>
    <w:p w14:paraId="32945C88" w14:textId="77777777" w:rsidR="001A69F3" w:rsidRPr="001A69F3" w:rsidRDefault="001A69F3" w:rsidP="001A69F3">
      <w:pPr>
        <w:rPr>
          <w:rFonts w:ascii="Times" w:hAnsi="Times"/>
        </w:rPr>
      </w:pPr>
      <w:r w:rsidRPr="001A69F3">
        <w:rPr>
          <w:rFonts w:ascii="Times" w:hAnsi="Times"/>
          <w:b/>
          <w:bCs/>
        </w:rPr>
        <w:t xml:space="preserve">27. Remiss. Privata sjukvårdsförsäkringar inom offentligt finansierad hälso- och sjukvård (Ds 2016:29) </w:t>
      </w:r>
    </w:p>
    <w:p w14:paraId="193ECB6D" w14:textId="77777777" w:rsidR="001A69F3" w:rsidRDefault="001A69F3" w:rsidP="001A69F3">
      <w:pPr>
        <w:rPr>
          <w:rFonts w:ascii="Times" w:hAnsi="Times"/>
        </w:rPr>
      </w:pPr>
      <w:r w:rsidRPr="001A69F3">
        <w:rPr>
          <w:rFonts w:ascii="Times" w:hAnsi="Times"/>
        </w:rPr>
        <w:t xml:space="preserve">Diarienummer 1602915 </w:t>
      </w:r>
    </w:p>
    <w:p w14:paraId="6A882B42" w14:textId="77777777" w:rsidR="001A69F3" w:rsidRDefault="001A69F3" w:rsidP="001A69F3">
      <w:pPr>
        <w:rPr>
          <w:rFonts w:ascii="Times" w:hAnsi="Times"/>
        </w:rPr>
      </w:pPr>
    </w:p>
    <w:p w14:paraId="0F9F1B83" w14:textId="77777777" w:rsidR="003708DE" w:rsidRDefault="003708DE" w:rsidP="001A69F3">
      <w:pPr>
        <w:rPr>
          <w:rFonts w:ascii="Times" w:hAnsi="Times"/>
        </w:rPr>
      </w:pPr>
      <w:r>
        <w:rPr>
          <w:rFonts w:ascii="Times" w:hAnsi="Times"/>
        </w:rPr>
        <w:t>Allians för Skåne yrkar att Region Skånes yttrande stryks och ersätts med följande:</w:t>
      </w:r>
    </w:p>
    <w:p w14:paraId="235B656F" w14:textId="77777777" w:rsidR="003708DE" w:rsidRDefault="003708DE" w:rsidP="001A69F3">
      <w:pPr>
        <w:rPr>
          <w:rFonts w:ascii="Times" w:hAnsi="Times"/>
        </w:rPr>
      </w:pPr>
    </w:p>
    <w:p w14:paraId="389C0254" w14:textId="6A62FC4A" w:rsidR="003708DE" w:rsidRPr="003708DE" w:rsidRDefault="00F40DCE" w:rsidP="003708DE">
      <w:pPr>
        <w:rPr>
          <w:rFonts w:ascii="Times" w:hAnsi="Times"/>
        </w:rPr>
      </w:pPr>
      <w:r>
        <w:rPr>
          <w:rFonts w:ascii="Times" w:hAnsi="Times"/>
        </w:rPr>
        <w:t>”</w:t>
      </w:r>
      <w:r w:rsidR="003708DE" w:rsidRPr="003708DE">
        <w:rPr>
          <w:rFonts w:ascii="Times" w:hAnsi="Times"/>
        </w:rPr>
        <w:t xml:space="preserve">Promemorians lagförslag omfattar hälso- och sjukvård som ges inom ramen för privat sjukvårdsförsäkring. Förslaget borde även ha omfattat vård som patienten betalar själv, vård som arbetsgivaren betalar eller som finansieras på annat sätt. </w:t>
      </w:r>
    </w:p>
    <w:p w14:paraId="5412203D" w14:textId="77777777" w:rsidR="003708DE" w:rsidRPr="003708DE" w:rsidRDefault="003708DE" w:rsidP="003708DE">
      <w:pPr>
        <w:rPr>
          <w:rFonts w:ascii="Times" w:hAnsi="Times"/>
        </w:rPr>
      </w:pPr>
    </w:p>
    <w:p w14:paraId="566BA830" w14:textId="4841D834" w:rsidR="003708DE" w:rsidRPr="003708DE" w:rsidRDefault="00F40DCE" w:rsidP="003708DE">
      <w:pPr>
        <w:rPr>
          <w:rFonts w:ascii="Times" w:hAnsi="Times"/>
        </w:rPr>
      </w:pPr>
      <w:r>
        <w:rPr>
          <w:rFonts w:ascii="Times" w:hAnsi="Times"/>
        </w:rPr>
        <w:t xml:space="preserve">Det borde även </w:t>
      </w:r>
      <w:r w:rsidR="003708DE" w:rsidRPr="003708DE">
        <w:rPr>
          <w:rFonts w:ascii="Times" w:hAnsi="Times"/>
        </w:rPr>
        <w:t>lagts fast om verksamhet som bedrivs enligt lag om läkarvårdsersättning och enligt lag om fysioterapi ska omfattas av promemorians förslag.</w:t>
      </w:r>
    </w:p>
    <w:p w14:paraId="7B202615" w14:textId="77777777" w:rsidR="003708DE" w:rsidRPr="003708DE" w:rsidRDefault="003708DE" w:rsidP="003708DE">
      <w:pPr>
        <w:rPr>
          <w:rFonts w:ascii="Times" w:hAnsi="Times"/>
        </w:rPr>
      </w:pPr>
    </w:p>
    <w:p w14:paraId="1B61DC02" w14:textId="08C8DBF0" w:rsidR="003708DE" w:rsidRPr="003708DE" w:rsidRDefault="003708DE" w:rsidP="003708DE">
      <w:pPr>
        <w:rPr>
          <w:rFonts w:ascii="Times" w:hAnsi="Times"/>
        </w:rPr>
      </w:pPr>
      <w:r w:rsidRPr="003708DE">
        <w:rPr>
          <w:rFonts w:ascii="Times" w:hAnsi="Times"/>
        </w:rPr>
        <w:t xml:space="preserve">Dessutom borde det klargjorts om kommunal tjänsteexport av vård ska omfattas av förslagen i promemorian. Det rör bland annat vård som organiseras för utländska medborgare via </w:t>
      </w:r>
      <w:r w:rsidR="00F40DCE">
        <w:rPr>
          <w:rFonts w:ascii="Times" w:hAnsi="Times"/>
        </w:rPr>
        <w:t>Skåne</w:t>
      </w:r>
      <w:r w:rsidRPr="003708DE">
        <w:rPr>
          <w:rFonts w:ascii="Times" w:hAnsi="Times"/>
        </w:rPr>
        <w:t xml:space="preserve"> Care AB – som är ett bolag som ägs av </w:t>
      </w:r>
      <w:r w:rsidR="00F40DCE">
        <w:rPr>
          <w:rFonts w:ascii="Times" w:hAnsi="Times"/>
        </w:rPr>
        <w:t>Region Skåne</w:t>
      </w:r>
      <w:r w:rsidRPr="003708DE">
        <w:rPr>
          <w:rFonts w:ascii="Times" w:hAnsi="Times"/>
        </w:rPr>
        <w:t xml:space="preserve">. Vården betalas då oftast av privat sjukvårdsförsäkring som den enskilde patienten har. Det borde förtydligats om denna verksamhet är möjlig att bedriva i framtiden om förslagen i promemorian genomförs.   </w:t>
      </w:r>
    </w:p>
    <w:p w14:paraId="1441ED41" w14:textId="77777777" w:rsidR="003708DE" w:rsidRPr="003708DE" w:rsidRDefault="003708DE" w:rsidP="003708DE">
      <w:pPr>
        <w:rPr>
          <w:rFonts w:ascii="Times" w:hAnsi="Times"/>
        </w:rPr>
      </w:pPr>
    </w:p>
    <w:p w14:paraId="403796C1" w14:textId="77777777" w:rsidR="003708DE" w:rsidRPr="003708DE" w:rsidRDefault="003708DE" w:rsidP="003708DE">
      <w:pPr>
        <w:rPr>
          <w:rFonts w:ascii="Times" w:hAnsi="Times"/>
        </w:rPr>
      </w:pPr>
      <w:r w:rsidRPr="003708DE">
        <w:rPr>
          <w:rFonts w:ascii="Times" w:hAnsi="Times"/>
        </w:rPr>
        <w:t xml:space="preserve">Det måste också förtydligas vilken inverkan förslagen har på den kommunala självstyrelsen.     </w:t>
      </w:r>
    </w:p>
    <w:p w14:paraId="2F9F302C" w14:textId="77777777" w:rsidR="003708DE" w:rsidRPr="003708DE" w:rsidRDefault="003708DE" w:rsidP="003708DE">
      <w:pPr>
        <w:rPr>
          <w:rFonts w:ascii="Times" w:hAnsi="Times"/>
        </w:rPr>
      </w:pPr>
    </w:p>
    <w:p w14:paraId="0907DB75" w14:textId="64180E98" w:rsidR="003708DE" w:rsidRPr="003708DE" w:rsidRDefault="003708DE" w:rsidP="003708DE">
      <w:pPr>
        <w:rPr>
          <w:rFonts w:ascii="Times" w:hAnsi="Times"/>
        </w:rPr>
      </w:pPr>
      <w:r w:rsidRPr="003708DE">
        <w:rPr>
          <w:rFonts w:ascii="Times" w:hAnsi="Times"/>
        </w:rPr>
        <w:t>Hälso- och sjukvårdslagen är en ramlag som</w:t>
      </w:r>
      <w:r>
        <w:rPr>
          <w:rFonts w:ascii="Times" w:hAnsi="Times"/>
        </w:rPr>
        <w:t xml:space="preserve"> inte kan ligga till grund för </w:t>
      </w:r>
      <w:r w:rsidRPr="003708DE">
        <w:rPr>
          <w:rFonts w:ascii="Times" w:hAnsi="Times"/>
        </w:rPr>
        <w:t xml:space="preserve">rättsliga prövningar i enskilda fall.  Lagförslagen i promemorian innebär en bekymmersam otydlighet. </w:t>
      </w:r>
    </w:p>
    <w:p w14:paraId="0D7AD852" w14:textId="77777777" w:rsidR="003708DE" w:rsidRPr="003708DE" w:rsidRDefault="003708DE" w:rsidP="003708DE">
      <w:pPr>
        <w:rPr>
          <w:rFonts w:ascii="Times" w:hAnsi="Times"/>
        </w:rPr>
      </w:pPr>
    </w:p>
    <w:p w14:paraId="3CC979D6" w14:textId="4C41A019" w:rsidR="003708DE" w:rsidRPr="003708DE" w:rsidRDefault="00F40DCE" w:rsidP="003708DE">
      <w:pPr>
        <w:rPr>
          <w:rFonts w:ascii="Times" w:hAnsi="Times"/>
        </w:rPr>
      </w:pPr>
      <w:r>
        <w:rPr>
          <w:rFonts w:ascii="Times" w:hAnsi="Times"/>
        </w:rPr>
        <w:t>Region Skåne</w:t>
      </w:r>
      <w:r w:rsidR="003708DE" w:rsidRPr="003708DE">
        <w:rPr>
          <w:rFonts w:ascii="Times" w:hAnsi="Times"/>
        </w:rPr>
        <w:t xml:space="preserve"> anser att många av lagförslagen i promemorian om Privata sjukvårdsförsäkringar är otydliga och anser att förslaget i sin helhet ska avstyrkas. </w:t>
      </w:r>
      <w:r>
        <w:rPr>
          <w:rFonts w:ascii="Times" w:hAnsi="Times"/>
        </w:rPr>
        <w:t>”</w:t>
      </w:r>
    </w:p>
    <w:p w14:paraId="04F0698F" w14:textId="65EF2B42" w:rsidR="001A69F3" w:rsidRPr="003708DE" w:rsidRDefault="003708DE" w:rsidP="001A69F3">
      <w:pPr>
        <w:rPr>
          <w:rFonts w:ascii="Times" w:hAnsi="Times"/>
        </w:rPr>
      </w:pPr>
      <w:r w:rsidRPr="003708DE">
        <w:rPr>
          <w:rFonts w:ascii="Times" w:hAnsi="Times"/>
        </w:rPr>
        <w:t xml:space="preserve"> </w:t>
      </w:r>
    </w:p>
    <w:p w14:paraId="00D1159F" w14:textId="77777777" w:rsidR="001A69F3" w:rsidRPr="00574120" w:rsidRDefault="001A69F3" w:rsidP="001A69F3">
      <w:pPr>
        <w:rPr>
          <w:rFonts w:ascii="Times" w:hAnsi="Times"/>
          <w:b/>
        </w:rPr>
      </w:pPr>
      <w:r w:rsidRPr="00574120">
        <w:rPr>
          <w:rFonts w:ascii="Times" w:hAnsi="Times"/>
          <w:b/>
        </w:rPr>
        <w:t xml:space="preserve">För Allians för Skåne i hälso- och sjukvårdsnämnden </w:t>
      </w:r>
      <w:r w:rsidRPr="00574120">
        <w:rPr>
          <w:rFonts w:ascii="Times" w:hAnsi="Times"/>
          <w:b/>
        </w:rPr>
        <w:fldChar w:fldCharType="begin"/>
      </w:r>
      <w:r w:rsidRPr="00574120">
        <w:rPr>
          <w:rFonts w:ascii="Times" w:hAnsi="Times"/>
          <w:b/>
        </w:rPr>
        <w:instrText xml:space="preserve"> TIME \@ "'den' d MMMM yyyy" </w:instrText>
      </w:r>
      <w:r w:rsidRPr="00574120">
        <w:rPr>
          <w:rFonts w:ascii="Times" w:hAnsi="Times"/>
          <w:b/>
        </w:rPr>
        <w:fldChar w:fldCharType="separate"/>
      </w:r>
      <w:r w:rsidR="00906B01">
        <w:rPr>
          <w:rFonts w:ascii="Times" w:hAnsi="Times"/>
          <w:b/>
          <w:noProof/>
        </w:rPr>
        <w:t>den 4 november 2016</w:t>
      </w:r>
      <w:r w:rsidRPr="00574120">
        <w:rPr>
          <w:rFonts w:ascii="Times" w:hAnsi="Times"/>
          <w:b/>
        </w:rPr>
        <w:fldChar w:fldCharType="end"/>
      </w:r>
    </w:p>
    <w:p w14:paraId="70372B9B" w14:textId="77777777" w:rsidR="001A69F3" w:rsidRPr="008E0041" w:rsidRDefault="001A69F3" w:rsidP="001A69F3">
      <w:pPr>
        <w:rPr>
          <w:rFonts w:ascii="Times" w:hAnsi="Times"/>
        </w:rPr>
      </w:pPr>
    </w:p>
    <w:p w14:paraId="0F90D804" w14:textId="77777777" w:rsidR="001A69F3" w:rsidRPr="008E0041" w:rsidRDefault="001A69F3" w:rsidP="001A69F3">
      <w:pPr>
        <w:rPr>
          <w:rFonts w:ascii="Times" w:hAnsi="Times"/>
        </w:rPr>
      </w:pPr>
      <w:r w:rsidRPr="008E0041">
        <w:rPr>
          <w:rFonts w:ascii="Times" w:hAnsi="Times"/>
        </w:rPr>
        <w:t>Gilbert Tribo (L), andre vice ordförande</w:t>
      </w:r>
    </w:p>
    <w:p w14:paraId="42BBD676" w14:textId="77777777" w:rsidR="001A69F3" w:rsidRPr="008E0041" w:rsidRDefault="001A69F3" w:rsidP="001A69F3">
      <w:pPr>
        <w:rPr>
          <w:rFonts w:ascii="Times" w:hAnsi="Times"/>
        </w:rPr>
      </w:pPr>
      <w:r>
        <w:rPr>
          <w:rFonts w:ascii="Times" w:hAnsi="Times"/>
        </w:rPr>
        <w:t>Ulrika Heindorff</w:t>
      </w:r>
      <w:r w:rsidRPr="008E0041">
        <w:rPr>
          <w:rFonts w:ascii="Times" w:hAnsi="Times"/>
        </w:rPr>
        <w:t xml:space="preserve"> (M), ledamot</w:t>
      </w:r>
    </w:p>
    <w:p w14:paraId="3B1F51DF" w14:textId="77777777" w:rsidR="001A69F3" w:rsidRPr="008E0041" w:rsidRDefault="001A69F3" w:rsidP="001A69F3">
      <w:pPr>
        <w:rPr>
          <w:rFonts w:ascii="Times" w:hAnsi="Times"/>
        </w:rPr>
      </w:pPr>
      <w:r>
        <w:rPr>
          <w:rFonts w:ascii="Times" w:hAnsi="Times"/>
        </w:rPr>
        <w:t>Lars Göran Wi</w:t>
      </w:r>
      <w:r w:rsidRPr="008E0041">
        <w:rPr>
          <w:rFonts w:ascii="Times" w:hAnsi="Times"/>
        </w:rPr>
        <w:t>berg (C), ledamot</w:t>
      </w:r>
    </w:p>
    <w:p w14:paraId="3B94AC28" w14:textId="77777777" w:rsidR="001A69F3" w:rsidRDefault="001A69F3" w:rsidP="001A69F3">
      <w:pPr>
        <w:rPr>
          <w:rFonts w:ascii="Times" w:hAnsi="Times"/>
        </w:rPr>
      </w:pPr>
      <w:r w:rsidRPr="008E0041">
        <w:rPr>
          <w:rFonts w:ascii="Times" w:hAnsi="Times"/>
        </w:rPr>
        <w:t>Per Einarsson (KD), ledamot</w:t>
      </w:r>
    </w:p>
    <w:p w14:paraId="63452916" w14:textId="190EDEDB" w:rsidR="00BF246F" w:rsidRDefault="00BF246F" w:rsidP="001A69F3">
      <w:pPr>
        <w:rPr>
          <w:rFonts w:ascii="Times" w:hAnsi="Times"/>
        </w:rPr>
      </w:pPr>
      <w:r>
        <w:rPr>
          <w:rFonts w:ascii="Times" w:hAnsi="Times"/>
        </w:rPr>
        <w:br w:type="page"/>
      </w:r>
    </w:p>
    <w:p w14:paraId="21362270" w14:textId="1A317E9D" w:rsidR="001A69F3" w:rsidRDefault="00F40DCE" w:rsidP="001A69F3">
      <w:pPr>
        <w:pStyle w:val="Rubrik"/>
      </w:pPr>
      <w:r>
        <w:lastRenderedPageBreak/>
        <w:t>Protokollsanteckning</w:t>
      </w:r>
    </w:p>
    <w:p w14:paraId="34D3EF6A" w14:textId="77777777" w:rsidR="001A69F3" w:rsidRDefault="001A69F3" w:rsidP="001A69F3">
      <w:pPr>
        <w:rPr>
          <w:rFonts w:ascii="Times" w:hAnsi="Times"/>
          <w:b/>
          <w:bCs/>
        </w:rPr>
      </w:pPr>
    </w:p>
    <w:p w14:paraId="563160A3" w14:textId="77777777" w:rsidR="001A69F3" w:rsidRPr="001A69F3" w:rsidRDefault="001A69F3" w:rsidP="001A69F3">
      <w:pPr>
        <w:rPr>
          <w:rFonts w:ascii="Times" w:hAnsi="Times"/>
        </w:rPr>
      </w:pPr>
      <w:r w:rsidRPr="001A69F3">
        <w:rPr>
          <w:rFonts w:ascii="Times" w:hAnsi="Times"/>
          <w:b/>
          <w:bCs/>
        </w:rPr>
        <w:t xml:space="preserve">28. Initiativärende. Förlängning av avtal med neurolog Jan </w:t>
      </w:r>
      <w:proofErr w:type="spellStart"/>
      <w:r w:rsidRPr="001A69F3">
        <w:rPr>
          <w:rFonts w:ascii="Times" w:hAnsi="Times"/>
          <w:b/>
          <w:bCs/>
        </w:rPr>
        <w:t>Gatchev</w:t>
      </w:r>
      <w:proofErr w:type="spellEnd"/>
      <w:r w:rsidRPr="001A69F3">
        <w:rPr>
          <w:rFonts w:ascii="Times" w:hAnsi="Times"/>
          <w:b/>
          <w:bCs/>
        </w:rPr>
        <w:t xml:space="preserve"> </w:t>
      </w:r>
    </w:p>
    <w:p w14:paraId="6D0EDF91" w14:textId="3F5538F6" w:rsidR="00BF246F" w:rsidRDefault="001A69F3" w:rsidP="001A69F3">
      <w:pPr>
        <w:rPr>
          <w:rFonts w:ascii="Times" w:hAnsi="Times"/>
        </w:rPr>
      </w:pPr>
      <w:r w:rsidRPr="001A69F3">
        <w:rPr>
          <w:rFonts w:ascii="Times" w:hAnsi="Times"/>
        </w:rPr>
        <w:t>Diarienummer 1603422</w:t>
      </w:r>
    </w:p>
    <w:p w14:paraId="38DBDB9B" w14:textId="77777777" w:rsidR="001A69F3" w:rsidRDefault="001A69F3" w:rsidP="00774E1C">
      <w:pPr>
        <w:rPr>
          <w:rFonts w:ascii="Times" w:hAnsi="Times"/>
        </w:rPr>
      </w:pPr>
    </w:p>
    <w:p w14:paraId="521FF034" w14:textId="3B5055F2" w:rsidR="00E95EFA" w:rsidRDefault="00E95EFA" w:rsidP="00774E1C">
      <w:pPr>
        <w:rPr>
          <w:rFonts w:ascii="Times" w:hAnsi="Times"/>
        </w:rPr>
      </w:pPr>
      <w:r>
        <w:rPr>
          <w:rFonts w:ascii="Times" w:hAnsi="Times"/>
        </w:rPr>
        <w:t>D</w:t>
      </w:r>
      <w:r w:rsidR="00F40DCE">
        <w:rPr>
          <w:rFonts w:ascii="Times" w:hAnsi="Times"/>
        </w:rPr>
        <w:t xml:space="preserve">et råder ett oklart rättsläge </w:t>
      </w:r>
      <w:r w:rsidR="0072363A">
        <w:rPr>
          <w:rFonts w:ascii="Times" w:hAnsi="Times"/>
        </w:rPr>
        <w:t>huruvida det är möjligt att</w:t>
      </w:r>
      <w:r w:rsidR="00324192">
        <w:rPr>
          <w:rFonts w:ascii="Times" w:hAnsi="Times"/>
        </w:rPr>
        <w:t xml:space="preserve"> förlänga de olika läkaravtalen som löper ut.</w:t>
      </w:r>
      <w:r>
        <w:rPr>
          <w:rFonts w:ascii="Times" w:hAnsi="Times"/>
        </w:rPr>
        <w:t xml:space="preserve"> Det måste rätten pröva innan det går att ta ställning till ärendet. Allians för Skåne vill samtidigt lyfta fram vikten av att snabbt hitta en lösning så att inga patienter drabbas. Kommer rätten fram till att avtalen inte går att förlänga måste Region Skåne se till att istället upphandla verksamheten</w:t>
      </w:r>
      <w:r w:rsidR="00E10A24">
        <w:rPr>
          <w:rFonts w:ascii="Times" w:hAnsi="Times"/>
        </w:rPr>
        <w:t xml:space="preserve">. </w:t>
      </w:r>
      <w:r>
        <w:rPr>
          <w:rFonts w:ascii="Times" w:hAnsi="Times"/>
        </w:rPr>
        <w:t xml:space="preserve"> </w:t>
      </w:r>
    </w:p>
    <w:p w14:paraId="20CB210A" w14:textId="77777777" w:rsidR="00E95EFA" w:rsidRDefault="00E95EFA" w:rsidP="00774E1C">
      <w:pPr>
        <w:rPr>
          <w:rFonts w:ascii="Times" w:hAnsi="Times"/>
        </w:rPr>
      </w:pPr>
    </w:p>
    <w:p w14:paraId="77D31ABC" w14:textId="77777777" w:rsidR="00F40DCE" w:rsidRDefault="00F40DCE" w:rsidP="00774E1C">
      <w:pPr>
        <w:rPr>
          <w:rFonts w:ascii="Times" w:hAnsi="Times"/>
        </w:rPr>
      </w:pPr>
    </w:p>
    <w:p w14:paraId="78B585FF" w14:textId="77777777" w:rsidR="00F40DCE" w:rsidRDefault="00F40DCE" w:rsidP="00774E1C">
      <w:pPr>
        <w:rPr>
          <w:rFonts w:ascii="Times" w:hAnsi="Times"/>
        </w:rPr>
      </w:pPr>
    </w:p>
    <w:p w14:paraId="66E27076" w14:textId="77777777" w:rsidR="00F40DCE" w:rsidRDefault="00F40DCE" w:rsidP="00774E1C">
      <w:pPr>
        <w:rPr>
          <w:rFonts w:ascii="Times" w:hAnsi="Times"/>
        </w:rPr>
      </w:pPr>
    </w:p>
    <w:p w14:paraId="18013D34" w14:textId="77777777" w:rsidR="00F40DCE" w:rsidRDefault="00F40DCE" w:rsidP="00774E1C">
      <w:pPr>
        <w:rPr>
          <w:rFonts w:ascii="Times" w:hAnsi="Times"/>
        </w:rPr>
      </w:pPr>
    </w:p>
    <w:p w14:paraId="4187DEA0" w14:textId="77777777" w:rsidR="001A69F3" w:rsidRDefault="001A69F3" w:rsidP="00774E1C">
      <w:pPr>
        <w:rPr>
          <w:rFonts w:ascii="Times" w:hAnsi="Times"/>
        </w:rPr>
      </w:pPr>
    </w:p>
    <w:p w14:paraId="147464C4" w14:textId="77777777" w:rsidR="001A69F3" w:rsidRDefault="001A69F3" w:rsidP="00774E1C">
      <w:pPr>
        <w:rPr>
          <w:rFonts w:ascii="Times" w:hAnsi="Times"/>
        </w:rPr>
      </w:pPr>
    </w:p>
    <w:p w14:paraId="504A5CDD" w14:textId="77777777" w:rsidR="001A69F3" w:rsidRDefault="001A69F3" w:rsidP="00774E1C">
      <w:pPr>
        <w:rPr>
          <w:rFonts w:ascii="Times" w:hAnsi="Times"/>
        </w:rPr>
      </w:pPr>
    </w:p>
    <w:p w14:paraId="48B4D5FE" w14:textId="3B7A75B9" w:rsidR="001A69F3" w:rsidRDefault="001A69F3" w:rsidP="00774E1C"/>
    <w:p w14:paraId="2F396EBB" w14:textId="77777777" w:rsidR="001A69F3" w:rsidRPr="001A69F3" w:rsidRDefault="001A69F3" w:rsidP="001A69F3"/>
    <w:p w14:paraId="111F8B71" w14:textId="77777777" w:rsidR="001A69F3" w:rsidRPr="00574120" w:rsidRDefault="001A69F3" w:rsidP="001A69F3">
      <w:pPr>
        <w:rPr>
          <w:rFonts w:ascii="Times" w:hAnsi="Times"/>
          <w:b/>
        </w:rPr>
      </w:pPr>
      <w:r w:rsidRPr="00574120">
        <w:rPr>
          <w:rFonts w:ascii="Times" w:hAnsi="Times"/>
          <w:b/>
        </w:rPr>
        <w:t xml:space="preserve">För Allians för Skåne i hälso- och sjukvårdsnämnden </w:t>
      </w:r>
      <w:r w:rsidRPr="00574120">
        <w:rPr>
          <w:rFonts w:ascii="Times" w:hAnsi="Times"/>
          <w:b/>
        </w:rPr>
        <w:fldChar w:fldCharType="begin"/>
      </w:r>
      <w:r w:rsidRPr="00574120">
        <w:rPr>
          <w:rFonts w:ascii="Times" w:hAnsi="Times"/>
          <w:b/>
        </w:rPr>
        <w:instrText xml:space="preserve"> TIME \@ "'den' d MMMM yyyy" </w:instrText>
      </w:r>
      <w:r w:rsidRPr="00574120">
        <w:rPr>
          <w:rFonts w:ascii="Times" w:hAnsi="Times"/>
          <w:b/>
        </w:rPr>
        <w:fldChar w:fldCharType="separate"/>
      </w:r>
      <w:r w:rsidR="00906B01">
        <w:rPr>
          <w:rFonts w:ascii="Times" w:hAnsi="Times"/>
          <w:b/>
          <w:noProof/>
        </w:rPr>
        <w:t>den 4 november 2016</w:t>
      </w:r>
      <w:r w:rsidRPr="00574120">
        <w:rPr>
          <w:rFonts w:ascii="Times" w:hAnsi="Times"/>
          <w:b/>
        </w:rPr>
        <w:fldChar w:fldCharType="end"/>
      </w:r>
    </w:p>
    <w:p w14:paraId="02351AB6" w14:textId="77777777" w:rsidR="001A69F3" w:rsidRPr="008E0041" w:rsidRDefault="001A69F3" w:rsidP="001A69F3">
      <w:pPr>
        <w:rPr>
          <w:rFonts w:ascii="Times" w:hAnsi="Times"/>
        </w:rPr>
      </w:pPr>
    </w:p>
    <w:p w14:paraId="4A4E757C" w14:textId="77777777" w:rsidR="001A69F3" w:rsidRPr="008E0041" w:rsidRDefault="001A69F3" w:rsidP="001A69F3">
      <w:pPr>
        <w:rPr>
          <w:rFonts w:ascii="Times" w:hAnsi="Times"/>
        </w:rPr>
      </w:pPr>
      <w:r w:rsidRPr="008E0041">
        <w:rPr>
          <w:rFonts w:ascii="Times" w:hAnsi="Times"/>
        </w:rPr>
        <w:t>Gilbert Tribo (L), andre vice ordförande</w:t>
      </w:r>
    </w:p>
    <w:p w14:paraId="3EFDE6D3" w14:textId="77777777" w:rsidR="001A69F3" w:rsidRPr="008E0041" w:rsidRDefault="001A69F3" w:rsidP="001A69F3">
      <w:pPr>
        <w:rPr>
          <w:rFonts w:ascii="Times" w:hAnsi="Times"/>
        </w:rPr>
      </w:pPr>
      <w:r>
        <w:rPr>
          <w:rFonts w:ascii="Times" w:hAnsi="Times"/>
        </w:rPr>
        <w:t>Ulrika Heindorff</w:t>
      </w:r>
      <w:r w:rsidRPr="008E0041">
        <w:rPr>
          <w:rFonts w:ascii="Times" w:hAnsi="Times"/>
        </w:rPr>
        <w:t xml:space="preserve"> (M), ledamot</w:t>
      </w:r>
    </w:p>
    <w:p w14:paraId="2D8CEFCA" w14:textId="77777777" w:rsidR="001A69F3" w:rsidRPr="008E0041" w:rsidRDefault="001A69F3" w:rsidP="001A69F3">
      <w:pPr>
        <w:rPr>
          <w:rFonts w:ascii="Times" w:hAnsi="Times"/>
        </w:rPr>
      </w:pPr>
      <w:r>
        <w:rPr>
          <w:rFonts w:ascii="Times" w:hAnsi="Times"/>
        </w:rPr>
        <w:t>Lars Göran Wi</w:t>
      </w:r>
      <w:r w:rsidRPr="008E0041">
        <w:rPr>
          <w:rFonts w:ascii="Times" w:hAnsi="Times"/>
        </w:rPr>
        <w:t>berg (C), ledamot</w:t>
      </w:r>
    </w:p>
    <w:p w14:paraId="12D7E8A2" w14:textId="77777777" w:rsidR="001A69F3" w:rsidRDefault="001A69F3" w:rsidP="001A69F3">
      <w:pPr>
        <w:rPr>
          <w:rFonts w:ascii="Times" w:hAnsi="Times"/>
        </w:rPr>
      </w:pPr>
      <w:r w:rsidRPr="008E0041">
        <w:rPr>
          <w:rFonts w:ascii="Times" w:hAnsi="Times"/>
        </w:rPr>
        <w:t>Per Einarsson (KD), ledamot</w:t>
      </w:r>
    </w:p>
    <w:p w14:paraId="2F5017DE" w14:textId="77777777" w:rsidR="0010287A" w:rsidRDefault="00324192" w:rsidP="00324192">
      <w:pPr>
        <w:rPr>
          <w:rFonts w:ascii="Times New Roman" w:hAnsi="Times New Roman" w:cs="Times New Roman"/>
        </w:rPr>
      </w:pPr>
      <w:r w:rsidRPr="007478D1">
        <w:rPr>
          <w:rFonts w:ascii="Times New Roman" w:hAnsi="Times New Roman" w:cs="Times New Roman"/>
        </w:rPr>
        <w:t xml:space="preserve">Stefan </w:t>
      </w:r>
      <w:proofErr w:type="spellStart"/>
      <w:r w:rsidRPr="007478D1">
        <w:rPr>
          <w:rFonts w:ascii="Times New Roman" w:hAnsi="Times New Roman" w:cs="Times New Roman"/>
        </w:rPr>
        <w:t>Lamme</w:t>
      </w:r>
      <w:proofErr w:type="spellEnd"/>
      <w:r w:rsidRPr="007478D1">
        <w:rPr>
          <w:rFonts w:ascii="Times New Roman" w:hAnsi="Times New Roman" w:cs="Times New Roman"/>
        </w:rPr>
        <w:t xml:space="preserve"> (M), ledamot</w:t>
      </w:r>
    </w:p>
    <w:p w14:paraId="3DAD2C3C" w14:textId="42570BE9" w:rsidR="00324192" w:rsidRPr="007478D1" w:rsidRDefault="0010287A" w:rsidP="00324192">
      <w:pPr>
        <w:rPr>
          <w:rFonts w:ascii="Times New Roman" w:hAnsi="Times New Roman" w:cs="Times New Roman"/>
        </w:rPr>
      </w:pPr>
      <w:r>
        <w:rPr>
          <w:rFonts w:ascii="Times New Roman" w:hAnsi="Times New Roman" w:cs="Times New Roman"/>
        </w:rPr>
        <w:t xml:space="preserve">Darko </w:t>
      </w:r>
      <w:proofErr w:type="spellStart"/>
      <w:r>
        <w:rPr>
          <w:rFonts w:ascii="Times New Roman" w:hAnsi="Times New Roman" w:cs="Times New Roman"/>
        </w:rPr>
        <w:t>Simic</w:t>
      </w:r>
      <w:proofErr w:type="spellEnd"/>
      <w:r>
        <w:rPr>
          <w:rFonts w:ascii="Times New Roman" w:hAnsi="Times New Roman" w:cs="Times New Roman"/>
        </w:rPr>
        <w:t xml:space="preserve"> (M), ledamot</w:t>
      </w:r>
      <w:r w:rsidR="00324192" w:rsidRPr="007478D1">
        <w:rPr>
          <w:rFonts w:ascii="Times New Roman" w:hAnsi="Times New Roman" w:cs="Times New Roman"/>
        </w:rPr>
        <w:t xml:space="preserve"> </w:t>
      </w:r>
    </w:p>
    <w:p w14:paraId="3786BF7B" w14:textId="77777777" w:rsidR="00324192" w:rsidRPr="007478D1" w:rsidRDefault="00324192" w:rsidP="00324192">
      <w:pPr>
        <w:rPr>
          <w:rFonts w:ascii="Times New Roman" w:hAnsi="Times New Roman" w:cs="Times New Roman"/>
        </w:rPr>
      </w:pPr>
      <w:r w:rsidRPr="007478D1">
        <w:rPr>
          <w:rFonts w:ascii="Times New Roman" w:hAnsi="Times New Roman" w:cs="Times New Roman"/>
        </w:rPr>
        <w:t xml:space="preserve">Kent Ivan Andersson (M), ersättare </w:t>
      </w:r>
    </w:p>
    <w:p w14:paraId="476CA8AD" w14:textId="77777777" w:rsidR="00324192" w:rsidRPr="007478D1" w:rsidRDefault="00324192" w:rsidP="00324192">
      <w:pPr>
        <w:rPr>
          <w:rFonts w:ascii="Times New Roman" w:hAnsi="Times New Roman" w:cs="Times New Roman"/>
        </w:rPr>
      </w:pPr>
      <w:r w:rsidRPr="007478D1">
        <w:rPr>
          <w:rFonts w:ascii="Times New Roman" w:hAnsi="Times New Roman" w:cs="Times New Roman"/>
        </w:rPr>
        <w:t xml:space="preserve">Caroline Hedenström (M), ersättare </w:t>
      </w:r>
    </w:p>
    <w:p w14:paraId="2E8FCA44" w14:textId="77777777" w:rsidR="00324192" w:rsidRPr="007478D1" w:rsidRDefault="00324192" w:rsidP="00324192">
      <w:pPr>
        <w:rPr>
          <w:rFonts w:ascii="Times New Roman" w:hAnsi="Times New Roman" w:cs="Times New Roman"/>
        </w:rPr>
      </w:pPr>
      <w:r w:rsidRPr="007478D1">
        <w:rPr>
          <w:rFonts w:ascii="Times New Roman" w:hAnsi="Times New Roman" w:cs="Times New Roman"/>
        </w:rPr>
        <w:t xml:space="preserve">Johan </w:t>
      </w:r>
      <w:proofErr w:type="spellStart"/>
      <w:r w:rsidRPr="007478D1">
        <w:rPr>
          <w:rFonts w:ascii="Times New Roman" w:hAnsi="Times New Roman" w:cs="Times New Roman"/>
        </w:rPr>
        <w:t>Svahnberg</w:t>
      </w:r>
      <w:proofErr w:type="spellEnd"/>
      <w:r w:rsidRPr="007478D1">
        <w:rPr>
          <w:rFonts w:ascii="Times New Roman" w:hAnsi="Times New Roman" w:cs="Times New Roman"/>
        </w:rPr>
        <w:t xml:space="preserve">, (M), ersättare </w:t>
      </w:r>
    </w:p>
    <w:p w14:paraId="5D4F6F3D" w14:textId="77777777" w:rsidR="00324192" w:rsidRPr="007478D1" w:rsidRDefault="00324192" w:rsidP="00324192">
      <w:pPr>
        <w:rPr>
          <w:rFonts w:ascii="Times New Roman" w:hAnsi="Times New Roman" w:cs="Times New Roman"/>
        </w:rPr>
      </w:pPr>
      <w:r w:rsidRPr="007478D1">
        <w:rPr>
          <w:rFonts w:ascii="Times New Roman" w:hAnsi="Times New Roman" w:cs="Times New Roman"/>
        </w:rPr>
        <w:t xml:space="preserve">Malin Henriksson (L), ersättare </w:t>
      </w:r>
    </w:p>
    <w:p w14:paraId="4B6B5D83" w14:textId="77777777" w:rsidR="00324192" w:rsidRPr="007478D1" w:rsidRDefault="00324192" w:rsidP="00324192">
      <w:pPr>
        <w:rPr>
          <w:rFonts w:ascii="Times New Roman" w:hAnsi="Times New Roman" w:cs="Times New Roman"/>
        </w:rPr>
      </w:pPr>
      <w:r w:rsidRPr="007478D1">
        <w:rPr>
          <w:rFonts w:ascii="Times New Roman" w:hAnsi="Times New Roman" w:cs="Times New Roman"/>
        </w:rPr>
        <w:t>Birgitta Södertun (KD), ersättare</w:t>
      </w:r>
    </w:p>
    <w:p w14:paraId="3A1E764D" w14:textId="77777777" w:rsidR="00324192" w:rsidRDefault="00324192" w:rsidP="001A69F3">
      <w:pPr>
        <w:rPr>
          <w:rFonts w:ascii="Times" w:hAnsi="Times"/>
        </w:rPr>
      </w:pPr>
    </w:p>
    <w:p w14:paraId="4EA0FD3A" w14:textId="77777777" w:rsidR="005E5643" w:rsidRPr="001A69F3" w:rsidRDefault="005E5643" w:rsidP="001A69F3"/>
    <w:sectPr w:rsidR="005E5643" w:rsidRPr="001A69F3" w:rsidSect="005E5643">
      <w:headerReference w:type="default" r:id="rId7"/>
      <w:footerReference w:type="default" r:id="rId8"/>
      <w:headerReference w:type="first" r:id="rId9"/>
      <w:footerReference w:type="first" r:id="rId10"/>
      <w:pgSz w:w="11900" w:h="16840" w:code="9"/>
      <w:pgMar w:top="3378" w:right="1418" w:bottom="1418" w:left="1418"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6CA57" w14:textId="77777777" w:rsidR="00E95EFA" w:rsidRDefault="00E95EFA" w:rsidP="00371775">
      <w:r>
        <w:separator/>
      </w:r>
    </w:p>
  </w:endnote>
  <w:endnote w:type="continuationSeparator" w:id="0">
    <w:p w14:paraId="68790FFE" w14:textId="77777777" w:rsidR="00E95EFA" w:rsidRDefault="00E95EFA" w:rsidP="0037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5FC8A" w14:textId="77777777" w:rsidR="00E95EFA" w:rsidRDefault="00E95EFA" w:rsidP="00371775">
    <w:pPr>
      <w:pStyle w:val="Sidfot"/>
    </w:pPr>
    <w:r>
      <w:rPr>
        <w:noProof/>
        <w:lang w:eastAsia="sv-SE"/>
      </w:rPr>
      <mc:AlternateContent>
        <mc:Choice Requires="wps">
          <w:drawing>
            <wp:anchor distT="0" distB="0" distL="114300" distR="114300" simplePos="0" relativeHeight="251667456" behindDoc="0" locked="0" layoutInCell="1" allowOverlap="1" wp14:anchorId="2A02C7F6" wp14:editId="47BDF013">
              <wp:simplePos x="0" y="0"/>
              <wp:positionH relativeFrom="page">
                <wp:posOffset>-13970</wp:posOffset>
              </wp:positionH>
              <wp:positionV relativeFrom="paragraph">
                <wp:posOffset>-331470</wp:posOffset>
              </wp:positionV>
              <wp:extent cx="7937500" cy="1206500"/>
              <wp:effectExtent l="0" t="0" r="38100" b="38100"/>
              <wp:wrapNone/>
              <wp:docPr id="7" name="Rektangel 2"/>
              <wp:cNvGraphicFramePr/>
              <a:graphic xmlns:a="http://schemas.openxmlformats.org/drawingml/2006/main">
                <a:graphicData uri="http://schemas.microsoft.com/office/word/2010/wordprocessingShape">
                  <wps:wsp>
                    <wps:cNvSpPr/>
                    <wps:spPr>
                      <a:xfrm>
                        <a:off x="0" y="0"/>
                        <a:ext cx="7937500" cy="1206500"/>
                      </a:xfrm>
                      <a:prstGeom prst="rect">
                        <a:avLst/>
                      </a:prstGeom>
                      <a:solidFill>
                        <a:srgbClr val="EA862C"/>
                      </a:solidFill>
                      <a:ln>
                        <a:solidFill>
                          <a:srgbClr val="EA862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6FB5A" w14:textId="77777777" w:rsidR="00E95EFA" w:rsidRPr="00371775" w:rsidRDefault="00E95EFA" w:rsidP="007B14DC">
                          <w:pPr>
                            <w:pStyle w:val="Sidfot"/>
                            <w:ind w:left="1276" w:right="1724"/>
                            <w:jc w:val="center"/>
                          </w:pPr>
                          <w:r>
                            <w:t>A</w:t>
                          </w:r>
                          <w:r w:rsidRPr="00371775">
                            <w:t xml:space="preserve">llians för Skåne – Moderaterna, </w:t>
                          </w:r>
                          <w:r>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14:paraId="10E592BA" w14:textId="77777777" w:rsidR="00E95EFA" w:rsidRPr="00371775" w:rsidRDefault="00E95EFA" w:rsidP="007B14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2C7F6" id="Rektangel 2" o:spid="_x0000_s1026" style="position:absolute;margin-left:-1.1pt;margin-top:-26.1pt;width:625pt;height: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" fillcolor="#ea862c" strokecolor="#ea862c" strokeweight="1pt">
              <v:textbox>
                <w:txbxContent>
                  <w:p w14:paraId="7206FB5A" w14:textId="77777777" w:rsidR="00E95EFA" w:rsidRPr="00371775" w:rsidRDefault="00E95EFA" w:rsidP="007B14DC">
                    <w:pPr>
                      <w:pStyle w:val="Sidfot"/>
                      <w:ind w:left="1276" w:right="1724"/>
                      <w:jc w:val="center"/>
                    </w:pPr>
                    <w:r>
                      <w:t>A</w:t>
                    </w:r>
                    <w:r w:rsidRPr="00371775">
                      <w:t xml:space="preserve">llians för Skåne – Moderaterna, </w:t>
                    </w:r>
                    <w:r>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14:paraId="10E592BA" w14:textId="77777777" w:rsidR="00E95EFA" w:rsidRPr="00371775" w:rsidRDefault="00E95EFA" w:rsidP="007B14DC"/>
                </w:txbxContent>
              </v:textbox>
              <w10:wrap anchorx="page"/>
            </v:rect>
          </w:pict>
        </mc:Fallback>
      </mc:AlternateContent>
    </w:r>
    <w:r>
      <w:tab/>
    </w:r>
    <w:r>
      <w:tab/>
    </w:r>
    <w:r w:rsidRPr="00E726DB">
      <w:rPr>
        <w:rStyle w:val="Sidnummer"/>
      </w:rPr>
      <w:fldChar w:fldCharType="begin"/>
    </w:r>
    <w:r w:rsidRPr="00E726DB">
      <w:rPr>
        <w:rStyle w:val="Sidnummer"/>
      </w:rPr>
      <w:instrText xml:space="preserve"> PAGE </w:instrText>
    </w:r>
    <w:r w:rsidRPr="00E726DB">
      <w:rPr>
        <w:rStyle w:val="Sidnummer"/>
      </w:rPr>
      <w:fldChar w:fldCharType="separate"/>
    </w:r>
    <w:r w:rsidR="00906B01">
      <w:rPr>
        <w:rStyle w:val="Sidnummer"/>
        <w:noProof/>
      </w:rPr>
      <w:t>13</w:t>
    </w:r>
    <w:r w:rsidRPr="00E726DB">
      <w:rPr>
        <w:rStyle w:val="Sidnummer"/>
      </w:rPr>
      <w:fldChar w:fldCharType="end"/>
    </w:r>
    <w:r w:rsidRPr="00E726DB">
      <w:t xml:space="preserve"> (</w:t>
    </w:r>
    <w:r w:rsidRPr="00E726DB">
      <w:rPr>
        <w:rStyle w:val="Sidnummer"/>
      </w:rPr>
      <w:fldChar w:fldCharType="begin"/>
    </w:r>
    <w:r w:rsidRPr="00E726DB">
      <w:rPr>
        <w:rStyle w:val="Sidnummer"/>
      </w:rPr>
      <w:instrText xml:space="preserve"> NUMPAGES </w:instrText>
    </w:r>
    <w:r w:rsidRPr="00E726DB">
      <w:rPr>
        <w:rStyle w:val="Sidnummer"/>
      </w:rPr>
      <w:fldChar w:fldCharType="separate"/>
    </w:r>
    <w:r w:rsidR="00906B01">
      <w:rPr>
        <w:rStyle w:val="Sidnummer"/>
        <w:noProof/>
      </w:rPr>
      <w:t>13</w:t>
    </w:r>
    <w:r w:rsidRPr="00E726DB">
      <w:rPr>
        <w:rStyle w:val="Sidnummer"/>
      </w:rPr>
      <w:fldChar w:fldCharType="end"/>
    </w:r>
    <w:r w:rsidRPr="00E726DB">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08700" w14:textId="77777777" w:rsidR="00E95EFA" w:rsidRDefault="00E95EFA" w:rsidP="00371775">
    <w:pPr>
      <w:pStyle w:val="Sidfot"/>
    </w:pPr>
  </w:p>
  <w:p w14:paraId="2227F374" w14:textId="77777777" w:rsidR="00E95EFA" w:rsidRDefault="00E95EFA" w:rsidP="00371775">
    <w:pPr>
      <w:pStyle w:val="Sidfot"/>
      <w:rPr>
        <w:color w:val="FFFFFF" w:themeColor="background1"/>
      </w:rPr>
    </w:pPr>
    <w:r>
      <w:rPr>
        <w:noProof/>
        <w:lang w:eastAsia="sv-SE"/>
      </w:rPr>
      <mc:AlternateContent>
        <mc:Choice Requires="wps">
          <w:drawing>
            <wp:anchor distT="0" distB="0" distL="114300" distR="114300" simplePos="0" relativeHeight="251659264" behindDoc="0" locked="0" layoutInCell="1" allowOverlap="1" wp14:anchorId="563DACB6" wp14:editId="1717AA0C">
              <wp:simplePos x="0" y="0"/>
              <wp:positionH relativeFrom="page">
                <wp:align>left</wp:align>
              </wp:positionH>
              <wp:positionV relativeFrom="paragraph">
                <wp:posOffset>246380</wp:posOffset>
              </wp:positionV>
              <wp:extent cx="7771130" cy="1206500"/>
              <wp:effectExtent l="0" t="0" r="20320" b="12700"/>
              <wp:wrapNone/>
              <wp:docPr id="2" name="Rektangel 2"/>
              <wp:cNvGraphicFramePr/>
              <a:graphic xmlns:a="http://schemas.openxmlformats.org/drawingml/2006/main">
                <a:graphicData uri="http://schemas.microsoft.com/office/word/2010/wordprocessingShape">
                  <wps:wsp>
                    <wps:cNvSpPr/>
                    <wps:spPr>
                      <a:xfrm>
                        <a:off x="0" y="0"/>
                        <a:ext cx="7771130" cy="1206500"/>
                      </a:xfrm>
                      <a:prstGeom prst="rect">
                        <a:avLst/>
                      </a:prstGeom>
                      <a:solidFill>
                        <a:srgbClr val="EA862C"/>
                      </a:solidFill>
                      <a:ln>
                        <a:solidFill>
                          <a:srgbClr val="EA862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49582" w14:textId="77777777" w:rsidR="00E95EFA" w:rsidRPr="00371775" w:rsidRDefault="00E95EFA" w:rsidP="00371775">
                          <w:pPr>
                            <w:pStyle w:val="Sidfot"/>
                            <w:ind w:left="1276" w:right="1724"/>
                            <w:jc w:val="center"/>
                          </w:pPr>
                          <w:r>
                            <w:t>A</w:t>
                          </w:r>
                          <w:r w:rsidRPr="00371775">
                            <w:t xml:space="preserve">llians för Skåne – Moderaterna, </w:t>
                          </w:r>
                          <w:r>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14:paraId="49987515" w14:textId="77777777" w:rsidR="00E95EFA" w:rsidRPr="00371775" w:rsidRDefault="00E95EFA" w:rsidP="003717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DACB6" id="_x0000_s1028" style="position:absolute;margin-left:0;margin-top:19.4pt;width:611.9pt;height: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" fillcolor="#ea862c" strokecolor="#ea862c" strokeweight="1pt">
              <v:textbox>
                <w:txbxContent>
                  <w:p w14:paraId="2E749582" w14:textId="77777777" w:rsidR="00E95EFA" w:rsidRPr="00371775" w:rsidRDefault="00E95EFA" w:rsidP="00371775">
                    <w:pPr>
                      <w:pStyle w:val="Sidfot"/>
                      <w:ind w:left="1276" w:right="1724"/>
                      <w:jc w:val="center"/>
                    </w:pPr>
                    <w:r>
                      <w:t>A</w:t>
                    </w:r>
                    <w:r w:rsidRPr="00371775">
                      <w:t xml:space="preserve">llians för Skåne – Moderaterna, </w:t>
                    </w:r>
                    <w:r>
                      <w:t>Liberalerna</w:t>
                    </w:r>
                    <w:r w:rsidRPr="00371775">
                      <w:t>, Centerpartiet och Kristdemokraterna – har ingått ett formaliserat samarbete i Region Skåne under mandatperioden 2014-2018 med valteknisk samverkan och gemensamma gruppmöten. Vi har kommit överens om gemensamma överordnade mål om långsiktigt hållbar utveckling: ekonomiskt, ekologiskt och socialt.</w:t>
                    </w:r>
                  </w:p>
                  <w:p w14:paraId="49987515" w14:textId="77777777" w:rsidR="00E95EFA" w:rsidRPr="00371775" w:rsidRDefault="00E95EFA" w:rsidP="00371775"/>
                </w:txbxContent>
              </v:textbox>
              <w10:wrap anchorx="page"/>
            </v:rect>
          </w:pict>
        </mc:Fallback>
      </mc:AlternateContent>
    </w:r>
  </w:p>
  <w:p w14:paraId="71B3648E" w14:textId="77777777" w:rsidR="00E95EFA" w:rsidRDefault="00E95EFA" w:rsidP="00371775">
    <w:pPr>
      <w:pStyle w:val="Sidfot"/>
    </w:pPr>
  </w:p>
  <w:p w14:paraId="0A259D5E" w14:textId="77777777" w:rsidR="00E95EFA" w:rsidRDefault="00E95EFA" w:rsidP="00371775">
    <w:pPr>
      <w:pStyle w:val="Sidfot"/>
    </w:pPr>
  </w:p>
  <w:p w14:paraId="6012C356" w14:textId="77777777" w:rsidR="00E95EFA" w:rsidRDefault="00E95EFA" w:rsidP="00371775">
    <w:pPr>
      <w:pStyle w:val="Sidfot"/>
    </w:pPr>
  </w:p>
  <w:p w14:paraId="4ADCB02E" w14:textId="77777777" w:rsidR="00E95EFA" w:rsidRDefault="00E95EFA" w:rsidP="00371775">
    <w:pPr>
      <w:pStyle w:val="Sidfot"/>
    </w:pPr>
  </w:p>
  <w:p w14:paraId="0F5FAACF" w14:textId="77777777" w:rsidR="00E95EFA" w:rsidRPr="00371775" w:rsidRDefault="00E95EFA" w:rsidP="0037177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F4364" w14:textId="77777777" w:rsidR="00E95EFA" w:rsidRDefault="00E95EFA" w:rsidP="00371775">
      <w:r>
        <w:separator/>
      </w:r>
    </w:p>
  </w:footnote>
  <w:footnote w:type="continuationSeparator" w:id="0">
    <w:p w14:paraId="18A2B503" w14:textId="77777777" w:rsidR="00E95EFA" w:rsidRDefault="00E95EFA" w:rsidP="00371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C5B0" w14:textId="77777777" w:rsidR="00E95EFA" w:rsidRDefault="00E95EFA" w:rsidP="00371775">
    <w:pPr>
      <w:pStyle w:val="Sidhuvud"/>
    </w:pPr>
    <w:r>
      <w:rPr>
        <w:noProof/>
        <w:lang w:eastAsia="sv-SE"/>
      </w:rPr>
      <w:drawing>
        <wp:anchor distT="0" distB="0" distL="114300" distR="114300" simplePos="0" relativeHeight="251665408" behindDoc="0" locked="0" layoutInCell="1" allowOverlap="1" wp14:anchorId="38B92237" wp14:editId="31627A83">
          <wp:simplePos x="0" y="0"/>
          <wp:positionH relativeFrom="page">
            <wp:posOffset>900430</wp:posOffset>
          </wp:positionH>
          <wp:positionV relativeFrom="paragraph">
            <wp:posOffset>-121285</wp:posOffset>
          </wp:positionV>
          <wp:extent cx="6061073" cy="1817253"/>
          <wp:effectExtent l="0" t="0" r="10160" b="12065"/>
          <wp:wrapNone/>
          <wp:docPr id="5"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61073" cy="1817253"/>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073EB" w14:textId="77777777" w:rsidR="00E95EFA" w:rsidRDefault="00E95EFA" w:rsidP="00C94CED">
    <w:pPr>
      <w:pStyle w:val="Sidhuvud"/>
      <w:jc w:val="center"/>
    </w:pPr>
    <w:r>
      <w:rPr>
        <w:noProof/>
        <w:lang w:eastAsia="sv-SE"/>
      </w:rPr>
      <mc:AlternateContent>
        <mc:Choice Requires="wps">
          <w:drawing>
            <wp:anchor distT="0" distB="0" distL="114300" distR="114300" simplePos="0" relativeHeight="251661312" behindDoc="0" locked="0" layoutInCell="1" allowOverlap="1" wp14:anchorId="5CAFDC39" wp14:editId="61A04FF2">
              <wp:simplePos x="0" y="0"/>
              <wp:positionH relativeFrom="page">
                <wp:posOffset>-76200</wp:posOffset>
              </wp:positionH>
              <wp:positionV relativeFrom="paragraph">
                <wp:posOffset>10344785</wp:posOffset>
              </wp:positionV>
              <wp:extent cx="7771130" cy="45085"/>
              <wp:effectExtent l="0" t="0" r="26670" b="31115"/>
              <wp:wrapNone/>
              <wp:docPr id="3" name="Rektangel 3"/>
              <wp:cNvGraphicFramePr/>
              <a:graphic xmlns:a="http://schemas.openxmlformats.org/drawingml/2006/main">
                <a:graphicData uri="http://schemas.microsoft.com/office/word/2010/wordprocessingShape">
                  <wps:wsp>
                    <wps:cNvSpPr/>
                    <wps:spPr>
                      <a:xfrm flipV="1">
                        <a:off x="0" y="0"/>
                        <a:ext cx="7771130" cy="45085"/>
                      </a:xfrm>
                      <a:prstGeom prst="rect">
                        <a:avLst/>
                      </a:prstGeom>
                      <a:solidFill>
                        <a:srgbClr val="EA862C"/>
                      </a:solidFill>
                      <a:ln>
                        <a:solidFill>
                          <a:srgbClr val="EA862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33F5E" w14:textId="77777777" w:rsidR="00E95EFA" w:rsidRPr="00371775" w:rsidRDefault="00E95EFA" w:rsidP="003717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FDC39" id="Rektangel 3" o:spid="_x0000_s1027" style="position:absolute;left:0;text-align:left;margin-left:-6pt;margin-top:814.55pt;width:611.9pt;height:3.55pt;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" fillcolor="#ea862c" strokecolor="#ea862c" strokeweight="1pt">
              <v:textbox>
                <w:txbxContent>
                  <w:p w14:paraId="01E33F5E" w14:textId="77777777" w:rsidR="00E95EFA" w:rsidRPr="00371775" w:rsidRDefault="00E95EFA" w:rsidP="00371775"/>
                </w:txbxContent>
              </v:textbox>
              <w10:wrap anchorx="page"/>
            </v:rect>
          </w:pict>
        </mc:Fallback>
      </mc:AlternateContent>
    </w:r>
    <w:r>
      <w:rPr>
        <w:noProof/>
        <w:lang w:eastAsia="sv-SE"/>
      </w:rPr>
      <w:drawing>
        <wp:anchor distT="0" distB="0" distL="114300" distR="114300" simplePos="0" relativeHeight="251663360" behindDoc="0" locked="0" layoutInCell="1" allowOverlap="1" wp14:anchorId="5E27DD90" wp14:editId="3A6BD7AC">
          <wp:simplePos x="0" y="0"/>
          <wp:positionH relativeFrom="page">
            <wp:align>center</wp:align>
          </wp:positionH>
          <wp:positionV relativeFrom="paragraph">
            <wp:posOffset>-138430</wp:posOffset>
          </wp:positionV>
          <wp:extent cx="6061073" cy="1817253"/>
          <wp:effectExtent l="0" t="0" r="0" b="0"/>
          <wp:wrapNone/>
          <wp:docPr id="6"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61073" cy="1817253"/>
                  </a:xfrm>
                  <a:prstGeom prst="rect">
                    <a:avLst/>
                  </a:prstGeom>
                  <a:noFill/>
                </pic:spPr>
              </pic:pic>
            </a:graphicData>
          </a:graphic>
          <wp14:sizeRelH relativeFrom="page">
            <wp14:pctWidth>0</wp14:pctWidth>
          </wp14:sizeRelH>
          <wp14:sizeRelV relativeFrom="page">
            <wp14:pctHeight>0</wp14:pctHeight>
          </wp14:sizeRelV>
        </wp:anchor>
      </w:drawing>
    </w:r>
  </w:p>
  <w:p w14:paraId="192BE673" w14:textId="77777777" w:rsidR="00E95EFA" w:rsidRDefault="00E95EFA" w:rsidP="00C94CED">
    <w:pPr>
      <w:pStyle w:val="Sidhuvud"/>
      <w:jc w:val="center"/>
    </w:pPr>
  </w:p>
  <w:p w14:paraId="443488B8" w14:textId="77777777" w:rsidR="00E95EFA" w:rsidRDefault="00E95EFA" w:rsidP="00C94CED">
    <w:pPr>
      <w:pStyle w:val="Sidhuvud"/>
      <w:jc w:val="center"/>
    </w:pPr>
  </w:p>
  <w:p w14:paraId="2E6DC480" w14:textId="77777777" w:rsidR="00E95EFA" w:rsidRDefault="00E95EFA" w:rsidP="00C94CED">
    <w:pPr>
      <w:pStyle w:val="Sidhuvud"/>
      <w:jc w:val="center"/>
    </w:pPr>
  </w:p>
  <w:p w14:paraId="44182B2E" w14:textId="77777777" w:rsidR="00E95EFA" w:rsidRDefault="00E95EFA" w:rsidP="00C94CED">
    <w:pPr>
      <w:pStyle w:val="Sidhuvud"/>
      <w:jc w:val="center"/>
    </w:pPr>
  </w:p>
  <w:p w14:paraId="6E3D64E4" w14:textId="77777777" w:rsidR="00E95EFA" w:rsidRDefault="00E95EFA" w:rsidP="00C94CED">
    <w:pPr>
      <w:pStyle w:val="Sidhuvud"/>
      <w:jc w:val="center"/>
    </w:pPr>
  </w:p>
  <w:p w14:paraId="44546F38" w14:textId="77777777" w:rsidR="00E95EFA" w:rsidRDefault="00E95EFA" w:rsidP="00C94CED">
    <w:pPr>
      <w:pStyle w:val="Sidhuvud"/>
      <w:jc w:val="center"/>
    </w:pPr>
  </w:p>
  <w:p w14:paraId="763BA2DD" w14:textId="77777777" w:rsidR="00E95EFA" w:rsidRDefault="00E95EFA" w:rsidP="00C94CED">
    <w:pPr>
      <w:pStyle w:val="Sidhuvud"/>
      <w:jc w:val="center"/>
    </w:pPr>
  </w:p>
  <w:p w14:paraId="68E3EB39" w14:textId="77777777" w:rsidR="00E95EFA" w:rsidRDefault="00E95EFA" w:rsidP="00C94CED">
    <w:pPr>
      <w:pStyle w:val="Sidhuvud"/>
      <w:jc w:val="center"/>
    </w:pPr>
  </w:p>
  <w:p w14:paraId="0AC3DC20" w14:textId="77777777" w:rsidR="00E95EFA" w:rsidRDefault="00E95EFA" w:rsidP="00C94CED">
    <w:pPr>
      <w:pStyle w:val="Sidhuvud"/>
      <w:jc w:val="center"/>
    </w:pPr>
  </w:p>
  <w:p w14:paraId="16E0791D" w14:textId="77777777" w:rsidR="00E95EFA" w:rsidRDefault="00E95EFA" w:rsidP="00C94CED">
    <w:pPr>
      <w:pStyle w:val="Sidhuvud"/>
      <w:jc w:val="center"/>
    </w:pPr>
  </w:p>
  <w:p w14:paraId="3C931DEF" w14:textId="77777777" w:rsidR="00E95EFA" w:rsidRDefault="00E95EFA" w:rsidP="00C94CED">
    <w:pPr>
      <w:pStyle w:val="Sidhuvud"/>
      <w:jc w:val="center"/>
    </w:pPr>
  </w:p>
  <w:p w14:paraId="72F02FD7" w14:textId="77777777" w:rsidR="00E95EFA" w:rsidRPr="00C94CED" w:rsidRDefault="00E95EFA" w:rsidP="00C94CE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F5"/>
    <w:rsid w:val="00023FED"/>
    <w:rsid w:val="00027A99"/>
    <w:rsid w:val="00044AA5"/>
    <w:rsid w:val="000E4205"/>
    <w:rsid w:val="0010287A"/>
    <w:rsid w:val="00105519"/>
    <w:rsid w:val="00156CD6"/>
    <w:rsid w:val="00180086"/>
    <w:rsid w:val="001A60FA"/>
    <w:rsid w:val="001A69F3"/>
    <w:rsid w:val="001A7838"/>
    <w:rsid w:val="001B7E93"/>
    <w:rsid w:val="002262BB"/>
    <w:rsid w:val="00247119"/>
    <w:rsid w:val="00250046"/>
    <w:rsid w:val="0027096F"/>
    <w:rsid w:val="0027194A"/>
    <w:rsid w:val="0028423A"/>
    <w:rsid w:val="00324192"/>
    <w:rsid w:val="00347FF5"/>
    <w:rsid w:val="0035788B"/>
    <w:rsid w:val="00357CE7"/>
    <w:rsid w:val="003708DE"/>
    <w:rsid w:val="00371775"/>
    <w:rsid w:val="003A6ECB"/>
    <w:rsid w:val="003C4EAB"/>
    <w:rsid w:val="003F7090"/>
    <w:rsid w:val="003F7957"/>
    <w:rsid w:val="004277C6"/>
    <w:rsid w:val="00446F0F"/>
    <w:rsid w:val="004A38FA"/>
    <w:rsid w:val="004B2E12"/>
    <w:rsid w:val="004F45D1"/>
    <w:rsid w:val="0050077A"/>
    <w:rsid w:val="005235F2"/>
    <w:rsid w:val="005673B9"/>
    <w:rsid w:val="005816DD"/>
    <w:rsid w:val="005A5E32"/>
    <w:rsid w:val="005D1101"/>
    <w:rsid w:val="005E5643"/>
    <w:rsid w:val="00615EC3"/>
    <w:rsid w:val="00621F59"/>
    <w:rsid w:val="006504A3"/>
    <w:rsid w:val="006969DA"/>
    <w:rsid w:val="00712241"/>
    <w:rsid w:val="0072363A"/>
    <w:rsid w:val="007351FC"/>
    <w:rsid w:val="007478D1"/>
    <w:rsid w:val="00751E6E"/>
    <w:rsid w:val="00774E1C"/>
    <w:rsid w:val="007B14DC"/>
    <w:rsid w:val="007B2465"/>
    <w:rsid w:val="007D7447"/>
    <w:rsid w:val="00841E7C"/>
    <w:rsid w:val="00892083"/>
    <w:rsid w:val="008956AB"/>
    <w:rsid w:val="00895FEA"/>
    <w:rsid w:val="008B7C4F"/>
    <w:rsid w:val="008F3B35"/>
    <w:rsid w:val="00906B01"/>
    <w:rsid w:val="009700EB"/>
    <w:rsid w:val="009A17DD"/>
    <w:rsid w:val="009E4DC4"/>
    <w:rsid w:val="00A56603"/>
    <w:rsid w:val="00A76B8E"/>
    <w:rsid w:val="00A86C64"/>
    <w:rsid w:val="00AF3017"/>
    <w:rsid w:val="00B41D2D"/>
    <w:rsid w:val="00B80A53"/>
    <w:rsid w:val="00BE3E48"/>
    <w:rsid w:val="00BF246F"/>
    <w:rsid w:val="00C94CED"/>
    <w:rsid w:val="00D211A2"/>
    <w:rsid w:val="00D877E9"/>
    <w:rsid w:val="00D97749"/>
    <w:rsid w:val="00DB1857"/>
    <w:rsid w:val="00E10A24"/>
    <w:rsid w:val="00E17AEF"/>
    <w:rsid w:val="00E25030"/>
    <w:rsid w:val="00E57230"/>
    <w:rsid w:val="00E95EFA"/>
    <w:rsid w:val="00EA1FD0"/>
    <w:rsid w:val="00EB1EEE"/>
    <w:rsid w:val="00EB449D"/>
    <w:rsid w:val="00EF28DC"/>
    <w:rsid w:val="00EF57DB"/>
    <w:rsid w:val="00F40DCE"/>
    <w:rsid w:val="00F94125"/>
    <w:rsid w:val="00FA0C92"/>
    <w:rsid w:val="00FB4F0F"/>
    <w:rsid w:val="00FE6C6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3F0D3B2"/>
  <w14:defaultImageDpi w14:val="300"/>
  <w15:docId w15:val="{264442AE-485E-42B2-8482-D1A7CD90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F5"/>
    <w:rPr>
      <w:rFonts w:eastAsiaTheme="minorEastAsia"/>
    </w:rPr>
  </w:style>
  <w:style w:type="paragraph" w:styleId="Rubrik1">
    <w:name w:val="heading 1"/>
    <w:basedOn w:val="Rubrik2"/>
    <w:next w:val="Normal"/>
    <w:link w:val="Rubrik1Char"/>
    <w:uiPriority w:val="9"/>
    <w:qFormat/>
    <w:rsid w:val="004A38FA"/>
    <w:pPr>
      <w:outlineLvl w:val="0"/>
    </w:pPr>
    <w:rPr>
      <w:sz w:val="28"/>
      <w:szCs w:val="28"/>
    </w:rPr>
  </w:style>
  <w:style w:type="paragraph" w:styleId="Rubrik2">
    <w:name w:val="heading 2"/>
    <w:basedOn w:val="Normal"/>
    <w:next w:val="Normal"/>
    <w:link w:val="Rubrik2Char"/>
    <w:uiPriority w:val="9"/>
    <w:unhideWhenUsed/>
    <w:qFormat/>
    <w:rsid w:val="004A38FA"/>
    <w:pPr>
      <w:outlineLvl w:val="1"/>
    </w:pPr>
    <w:rPr>
      <w:rFonts w:ascii="Arial Black" w:eastAsiaTheme="minorHAnsi" w:hAnsi="Arial Black" w:cs="Arial"/>
      <w:b/>
      <w:bCs/>
      <w:sz w:val="20"/>
      <w:szCs w:val="20"/>
    </w:rPr>
  </w:style>
  <w:style w:type="paragraph" w:styleId="Rubrik3">
    <w:name w:val="heading 3"/>
    <w:basedOn w:val="Normal"/>
    <w:next w:val="Normal"/>
    <w:link w:val="Rubrik3Char"/>
    <w:uiPriority w:val="9"/>
    <w:unhideWhenUsed/>
    <w:qFormat/>
    <w:rsid w:val="004A38FA"/>
    <w:pPr>
      <w:outlineLvl w:val="2"/>
    </w:pPr>
    <w:rPr>
      <w:rFonts w:ascii="Arial" w:eastAsiaTheme="minorHAnsi" w:hAnsi="Arial" w:cs="Arial"/>
      <w:b/>
      <w:bCs/>
      <w:sz w:val="20"/>
      <w:szCs w:val="20"/>
    </w:rPr>
  </w:style>
  <w:style w:type="paragraph" w:styleId="Rubrik4">
    <w:name w:val="heading 4"/>
    <w:basedOn w:val="Rubrik3"/>
    <w:next w:val="Normal"/>
    <w:link w:val="Rubrik4Char"/>
    <w:uiPriority w:val="9"/>
    <w:unhideWhenUsed/>
    <w:qFormat/>
    <w:rsid w:val="004A38FA"/>
    <w:pPr>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A38FA"/>
    <w:pPr>
      <w:contextualSpacing/>
    </w:pPr>
    <w:rPr>
      <w:rFonts w:ascii="Arial Black" w:eastAsiaTheme="majorEastAsia" w:hAnsi="Arial Black" w:cstheme="majorBidi"/>
      <w:b/>
      <w:bCs/>
      <w:color w:val="EA862C"/>
      <w:spacing w:val="-10"/>
      <w:kern w:val="28"/>
      <w:sz w:val="40"/>
      <w:szCs w:val="40"/>
    </w:rPr>
  </w:style>
  <w:style w:type="character" w:customStyle="1" w:styleId="RubrikChar">
    <w:name w:val="Rubrik Char"/>
    <w:basedOn w:val="Standardstycketeckensnitt"/>
    <w:link w:val="Rubrik"/>
    <w:uiPriority w:val="10"/>
    <w:rsid w:val="004A38FA"/>
    <w:rPr>
      <w:rFonts w:ascii="Arial Black" w:eastAsiaTheme="majorEastAsia" w:hAnsi="Arial Black" w:cstheme="majorBidi"/>
      <w:b/>
      <w:bCs/>
      <w:color w:val="EA862C"/>
      <w:spacing w:val="-10"/>
      <w:kern w:val="28"/>
      <w:sz w:val="40"/>
      <w:szCs w:val="40"/>
    </w:rPr>
  </w:style>
  <w:style w:type="character" w:customStyle="1" w:styleId="Rubrik2Char">
    <w:name w:val="Rubrik 2 Char"/>
    <w:basedOn w:val="Standardstycketeckensnitt"/>
    <w:link w:val="Rubrik2"/>
    <w:uiPriority w:val="9"/>
    <w:rsid w:val="004A38FA"/>
    <w:rPr>
      <w:rFonts w:ascii="Arial Black" w:hAnsi="Arial Black"/>
      <w:b/>
      <w:bCs/>
    </w:rPr>
  </w:style>
  <w:style w:type="character" w:customStyle="1" w:styleId="Rubrik1Char">
    <w:name w:val="Rubrik 1 Char"/>
    <w:basedOn w:val="Standardstycketeckensnitt"/>
    <w:link w:val="Rubrik1"/>
    <w:uiPriority w:val="9"/>
    <w:rsid w:val="004A38FA"/>
    <w:rPr>
      <w:rFonts w:ascii="Arial Black" w:hAnsi="Arial Black"/>
      <w:b/>
      <w:bCs/>
      <w:sz w:val="28"/>
      <w:szCs w:val="28"/>
    </w:rPr>
  </w:style>
  <w:style w:type="character" w:customStyle="1" w:styleId="Rubrik3Char">
    <w:name w:val="Rubrik 3 Char"/>
    <w:basedOn w:val="Standardstycketeckensnitt"/>
    <w:link w:val="Rubrik3"/>
    <w:uiPriority w:val="9"/>
    <w:rsid w:val="004A38FA"/>
    <w:rPr>
      <w:rFonts w:ascii="Arial" w:hAnsi="Arial" w:cs="Arial"/>
      <w:b/>
      <w:bCs/>
    </w:rPr>
  </w:style>
  <w:style w:type="character" w:customStyle="1" w:styleId="Rubrik4Char">
    <w:name w:val="Rubrik 4 Char"/>
    <w:basedOn w:val="Standardstycketeckensnitt"/>
    <w:link w:val="Rubrik4"/>
    <w:uiPriority w:val="9"/>
    <w:rsid w:val="004A38FA"/>
    <w:rPr>
      <w:rFonts w:ascii="Arial" w:hAnsi="Arial" w:cs="Arial"/>
      <w:b/>
      <w:bCs/>
      <w:i/>
      <w:iCs/>
    </w:rPr>
  </w:style>
  <w:style w:type="paragraph" w:styleId="Sidhuvud">
    <w:name w:val="header"/>
    <w:basedOn w:val="Normal"/>
    <w:link w:val="SidhuvudChar"/>
    <w:uiPriority w:val="99"/>
    <w:unhideWhenUsed/>
    <w:rsid w:val="004A38FA"/>
    <w:pPr>
      <w:tabs>
        <w:tab w:val="center" w:pos="4536"/>
        <w:tab w:val="right" w:pos="9072"/>
      </w:tabs>
    </w:pPr>
    <w:rPr>
      <w:rFonts w:ascii="Arial" w:eastAsiaTheme="minorHAnsi" w:hAnsi="Arial" w:cs="Arial"/>
      <w:sz w:val="20"/>
      <w:szCs w:val="20"/>
    </w:rPr>
  </w:style>
  <w:style w:type="character" w:customStyle="1" w:styleId="SidhuvudChar">
    <w:name w:val="Sidhuvud Char"/>
    <w:basedOn w:val="Standardstycketeckensnitt"/>
    <w:link w:val="Sidhuvud"/>
    <w:uiPriority w:val="99"/>
    <w:rsid w:val="004A38FA"/>
    <w:rPr>
      <w:rFonts w:ascii="Arial" w:hAnsi="Arial" w:cs="Arial"/>
    </w:rPr>
  </w:style>
  <w:style w:type="paragraph" w:styleId="Sidfot">
    <w:name w:val="footer"/>
    <w:basedOn w:val="Normal"/>
    <w:link w:val="SidfotChar"/>
    <w:uiPriority w:val="99"/>
    <w:unhideWhenUsed/>
    <w:rsid w:val="004A38FA"/>
    <w:pPr>
      <w:tabs>
        <w:tab w:val="center" w:pos="4536"/>
        <w:tab w:val="right" w:pos="9072"/>
      </w:tabs>
    </w:pPr>
    <w:rPr>
      <w:rFonts w:ascii="Arial" w:eastAsiaTheme="minorHAnsi" w:hAnsi="Arial" w:cs="Arial"/>
      <w:sz w:val="20"/>
      <w:szCs w:val="20"/>
    </w:rPr>
  </w:style>
  <w:style w:type="character" w:customStyle="1" w:styleId="SidfotChar">
    <w:name w:val="Sidfot Char"/>
    <w:basedOn w:val="Standardstycketeckensnitt"/>
    <w:link w:val="Sidfot"/>
    <w:uiPriority w:val="99"/>
    <w:rsid w:val="004A38FA"/>
    <w:rPr>
      <w:rFonts w:ascii="Arial" w:hAnsi="Arial" w:cs="Arial"/>
    </w:rPr>
  </w:style>
  <w:style w:type="character" w:styleId="Sidnummer">
    <w:name w:val="page number"/>
    <w:basedOn w:val="Standardstycketeckensnitt"/>
    <w:rsid w:val="00371775"/>
  </w:style>
  <w:style w:type="paragraph" w:styleId="Ballongtext">
    <w:name w:val="Balloon Text"/>
    <w:basedOn w:val="Normal"/>
    <w:link w:val="BallongtextChar"/>
    <w:uiPriority w:val="99"/>
    <w:semiHidden/>
    <w:unhideWhenUsed/>
    <w:rsid w:val="00347FF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47FF5"/>
    <w:rPr>
      <w:rFonts w:ascii="Segoe UI" w:eastAsiaTheme="minorEastAsia" w:hAnsi="Segoe UI" w:cs="Segoe UI"/>
      <w:sz w:val="18"/>
      <w:szCs w:val="18"/>
    </w:rPr>
  </w:style>
  <w:style w:type="paragraph" w:styleId="Normalwebb">
    <w:name w:val="Normal (Web)"/>
    <w:basedOn w:val="Normal"/>
    <w:uiPriority w:val="99"/>
    <w:semiHidden/>
    <w:unhideWhenUsed/>
    <w:rsid w:val="00EB449D"/>
    <w:pPr>
      <w:spacing w:before="100" w:beforeAutospacing="1" w:after="100" w:afterAutospacing="1"/>
    </w:pPr>
    <w:rPr>
      <w:rFonts w:ascii="Times" w:eastAsiaTheme="minorHAns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24983">
      <w:bodyDiv w:val="1"/>
      <w:marLeft w:val="0"/>
      <w:marRight w:val="0"/>
      <w:marTop w:val="0"/>
      <w:marBottom w:val="0"/>
      <w:divBdr>
        <w:top w:val="none" w:sz="0" w:space="0" w:color="auto"/>
        <w:left w:val="none" w:sz="0" w:space="0" w:color="auto"/>
        <w:bottom w:val="none" w:sz="0" w:space="0" w:color="auto"/>
        <w:right w:val="none" w:sz="0" w:space="0" w:color="auto"/>
      </w:divBdr>
    </w:div>
    <w:div w:id="328145598">
      <w:bodyDiv w:val="1"/>
      <w:marLeft w:val="0"/>
      <w:marRight w:val="0"/>
      <w:marTop w:val="0"/>
      <w:marBottom w:val="0"/>
      <w:divBdr>
        <w:top w:val="none" w:sz="0" w:space="0" w:color="auto"/>
        <w:left w:val="none" w:sz="0" w:space="0" w:color="auto"/>
        <w:bottom w:val="none" w:sz="0" w:space="0" w:color="auto"/>
        <w:right w:val="none" w:sz="0" w:space="0" w:color="auto"/>
      </w:divBdr>
    </w:div>
    <w:div w:id="544407930">
      <w:bodyDiv w:val="1"/>
      <w:marLeft w:val="0"/>
      <w:marRight w:val="0"/>
      <w:marTop w:val="0"/>
      <w:marBottom w:val="0"/>
      <w:divBdr>
        <w:top w:val="none" w:sz="0" w:space="0" w:color="auto"/>
        <w:left w:val="none" w:sz="0" w:space="0" w:color="auto"/>
        <w:bottom w:val="none" w:sz="0" w:space="0" w:color="auto"/>
        <w:right w:val="none" w:sz="0" w:space="0" w:color="auto"/>
      </w:divBdr>
    </w:div>
    <w:div w:id="554270476">
      <w:bodyDiv w:val="1"/>
      <w:marLeft w:val="0"/>
      <w:marRight w:val="0"/>
      <w:marTop w:val="0"/>
      <w:marBottom w:val="0"/>
      <w:divBdr>
        <w:top w:val="none" w:sz="0" w:space="0" w:color="auto"/>
        <w:left w:val="none" w:sz="0" w:space="0" w:color="auto"/>
        <w:bottom w:val="none" w:sz="0" w:space="0" w:color="auto"/>
        <w:right w:val="none" w:sz="0" w:space="0" w:color="auto"/>
      </w:divBdr>
    </w:div>
    <w:div w:id="761610160">
      <w:bodyDiv w:val="1"/>
      <w:marLeft w:val="0"/>
      <w:marRight w:val="0"/>
      <w:marTop w:val="0"/>
      <w:marBottom w:val="0"/>
      <w:divBdr>
        <w:top w:val="none" w:sz="0" w:space="0" w:color="auto"/>
        <w:left w:val="none" w:sz="0" w:space="0" w:color="auto"/>
        <w:bottom w:val="none" w:sz="0" w:space="0" w:color="auto"/>
        <w:right w:val="none" w:sz="0" w:space="0" w:color="auto"/>
      </w:divBdr>
    </w:div>
    <w:div w:id="791944329">
      <w:bodyDiv w:val="1"/>
      <w:marLeft w:val="0"/>
      <w:marRight w:val="0"/>
      <w:marTop w:val="0"/>
      <w:marBottom w:val="0"/>
      <w:divBdr>
        <w:top w:val="none" w:sz="0" w:space="0" w:color="auto"/>
        <w:left w:val="none" w:sz="0" w:space="0" w:color="auto"/>
        <w:bottom w:val="none" w:sz="0" w:space="0" w:color="auto"/>
        <w:right w:val="none" w:sz="0" w:space="0" w:color="auto"/>
      </w:divBdr>
    </w:div>
    <w:div w:id="799956022">
      <w:bodyDiv w:val="1"/>
      <w:marLeft w:val="0"/>
      <w:marRight w:val="0"/>
      <w:marTop w:val="0"/>
      <w:marBottom w:val="0"/>
      <w:divBdr>
        <w:top w:val="none" w:sz="0" w:space="0" w:color="auto"/>
        <w:left w:val="none" w:sz="0" w:space="0" w:color="auto"/>
        <w:bottom w:val="none" w:sz="0" w:space="0" w:color="auto"/>
        <w:right w:val="none" w:sz="0" w:space="0" w:color="auto"/>
      </w:divBdr>
    </w:div>
    <w:div w:id="826552913">
      <w:bodyDiv w:val="1"/>
      <w:marLeft w:val="0"/>
      <w:marRight w:val="0"/>
      <w:marTop w:val="0"/>
      <w:marBottom w:val="0"/>
      <w:divBdr>
        <w:top w:val="none" w:sz="0" w:space="0" w:color="auto"/>
        <w:left w:val="none" w:sz="0" w:space="0" w:color="auto"/>
        <w:bottom w:val="none" w:sz="0" w:space="0" w:color="auto"/>
        <w:right w:val="none" w:sz="0" w:space="0" w:color="auto"/>
      </w:divBdr>
    </w:div>
    <w:div w:id="1116099163">
      <w:bodyDiv w:val="1"/>
      <w:marLeft w:val="0"/>
      <w:marRight w:val="0"/>
      <w:marTop w:val="0"/>
      <w:marBottom w:val="0"/>
      <w:divBdr>
        <w:top w:val="none" w:sz="0" w:space="0" w:color="auto"/>
        <w:left w:val="none" w:sz="0" w:space="0" w:color="auto"/>
        <w:bottom w:val="none" w:sz="0" w:space="0" w:color="auto"/>
        <w:right w:val="none" w:sz="0" w:space="0" w:color="auto"/>
      </w:divBdr>
    </w:div>
    <w:div w:id="1117599317">
      <w:bodyDiv w:val="1"/>
      <w:marLeft w:val="0"/>
      <w:marRight w:val="0"/>
      <w:marTop w:val="0"/>
      <w:marBottom w:val="0"/>
      <w:divBdr>
        <w:top w:val="none" w:sz="0" w:space="0" w:color="auto"/>
        <w:left w:val="none" w:sz="0" w:space="0" w:color="auto"/>
        <w:bottom w:val="none" w:sz="0" w:space="0" w:color="auto"/>
        <w:right w:val="none" w:sz="0" w:space="0" w:color="auto"/>
      </w:divBdr>
    </w:div>
    <w:div w:id="1128936505">
      <w:bodyDiv w:val="1"/>
      <w:marLeft w:val="0"/>
      <w:marRight w:val="0"/>
      <w:marTop w:val="0"/>
      <w:marBottom w:val="0"/>
      <w:divBdr>
        <w:top w:val="none" w:sz="0" w:space="0" w:color="auto"/>
        <w:left w:val="none" w:sz="0" w:space="0" w:color="auto"/>
        <w:bottom w:val="none" w:sz="0" w:space="0" w:color="auto"/>
        <w:right w:val="none" w:sz="0" w:space="0" w:color="auto"/>
      </w:divBdr>
    </w:div>
    <w:div w:id="1790125409">
      <w:bodyDiv w:val="1"/>
      <w:marLeft w:val="0"/>
      <w:marRight w:val="0"/>
      <w:marTop w:val="0"/>
      <w:marBottom w:val="0"/>
      <w:divBdr>
        <w:top w:val="none" w:sz="0" w:space="0" w:color="auto"/>
        <w:left w:val="none" w:sz="0" w:space="0" w:color="auto"/>
        <w:bottom w:val="none" w:sz="0" w:space="0" w:color="auto"/>
        <w:right w:val="none" w:sz="0" w:space="0" w:color="auto"/>
      </w:divBdr>
    </w:div>
    <w:div w:id="1862891147">
      <w:bodyDiv w:val="1"/>
      <w:marLeft w:val="0"/>
      <w:marRight w:val="0"/>
      <w:marTop w:val="0"/>
      <w:marBottom w:val="0"/>
      <w:divBdr>
        <w:top w:val="none" w:sz="0" w:space="0" w:color="auto"/>
        <w:left w:val="none" w:sz="0" w:space="0" w:color="auto"/>
        <w:bottom w:val="none" w:sz="0" w:space="0" w:color="auto"/>
        <w:right w:val="none" w:sz="0" w:space="0" w:color="auto"/>
      </w:divBdr>
    </w:div>
    <w:div w:id="1948848633">
      <w:bodyDiv w:val="1"/>
      <w:marLeft w:val="0"/>
      <w:marRight w:val="0"/>
      <w:marTop w:val="0"/>
      <w:marBottom w:val="0"/>
      <w:divBdr>
        <w:top w:val="none" w:sz="0" w:space="0" w:color="auto"/>
        <w:left w:val="none" w:sz="0" w:space="0" w:color="auto"/>
        <w:bottom w:val="none" w:sz="0" w:space="0" w:color="auto"/>
        <w:right w:val="none" w:sz="0" w:space="0" w:color="auto"/>
      </w:divBdr>
    </w:div>
    <w:div w:id="1960838831">
      <w:bodyDiv w:val="1"/>
      <w:marLeft w:val="0"/>
      <w:marRight w:val="0"/>
      <w:marTop w:val="0"/>
      <w:marBottom w:val="0"/>
      <w:divBdr>
        <w:top w:val="none" w:sz="0" w:space="0" w:color="auto"/>
        <w:left w:val="none" w:sz="0" w:space="0" w:color="auto"/>
        <w:bottom w:val="none" w:sz="0" w:space="0" w:color="auto"/>
        <w:right w:val="none" w:sz="0" w:space="0" w:color="auto"/>
      </w:divBdr>
    </w:div>
    <w:div w:id="2125688662">
      <w:bodyDiv w:val="1"/>
      <w:marLeft w:val="0"/>
      <w:marRight w:val="0"/>
      <w:marTop w:val="0"/>
      <w:marBottom w:val="0"/>
      <w:divBdr>
        <w:top w:val="none" w:sz="0" w:space="0" w:color="auto"/>
        <w:left w:val="none" w:sz="0" w:space="0" w:color="auto"/>
        <w:bottom w:val="none" w:sz="0" w:space="0" w:color="auto"/>
        <w:right w:val="none" w:sz="0" w:space="0" w:color="auto"/>
      </w:divBdr>
    </w:div>
    <w:div w:id="2138640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4F57F-2890-4287-BC33-5F984B4C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4BB4680B</Template>
  <TotalTime>7</TotalTime>
  <Pages>13</Pages>
  <Words>1686</Words>
  <Characters>8936</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10601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Brage</dc:creator>
  <cp:keywords/>
  <dc:description/>
  <cp:lastModifiedBy>Brage Mattias</cp:lastModifiedBy>
  <cp:revision>6</cp:revision>
  <cp:lastPrinted>2016-08-19T07:44:00Z</cp:lastPrinted>
  <dcterms:created xsi:type="dcterms:W3CDTF">2016-11-04T09:10:00Z</dcterms:created>
  <dcterms:modified xsi:type="dcterms:W3CDTF">2016-11-04T12:06:00Z</dcterms:modified>
</cp:coreProperties>
</file>