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DC" w:rsidRPr="00836E6B" w:rsidRDefault="00A8038C" w:rsidP="003952DC">
      <w:pPr>
        <w:pStyle w:val="Oformateradtext"/>
      </w:pPr>
      <w:r w:rsidRPr="00836E6B">
        <w:t xml:space="preserve">Pressmeddelande </w:t>
      </w:r>
      <w:r w:rsidR="00DF6E4D" w:rsidRPr="00836E6B">
        <w:t xml:space="preserve">den </w:t>
      </w:r>
      <w:r w:rsidR="00A0068B">
        <w:t>6</w:t>
      </w:r>
      <w:bookmarkStart w:id="0" w:name="_GoBack"/>
      <w:bookmarkEnd w:id="0"/>
      <w:r w:rsidR="0086789E">
        <w:t xml:space="preserve"> febr</w:t>
      </w:r>
      <w:r w:rsidR="0090065B">
        <w:t>uari</w:t>
      </w:r>
      <w:r w:rsidR="00F917DF">
        <w:t xml:space="preserve">  2017</w:t>
      </w:r>
    </w:p>
    <w:p w:rsidR="00A17541" w:rsidRPr="00FE02B8" w:rsidRDefault="00BC5564" w:rsidP="00A17541">
      <w:pPr>
        <w:pStyle w:val="Rubrik1"/>
        <w:rPr>
          <w:sz w:val="44"/>
          <w:szCs w:val="44"/>
        </w:rPr>
      </w:pPr>
      <w:r>
        <w:rPr>
          <w:sz w:val="44"/>
          <w:szCs w:val="44"/>
        </w:rPr>
        <w:t>Publiksuccén glada än</w:t>
      </w:r>
      <w:r w:rsidR="00FE02B8" w:rsidRPr="00FE02B8">
        <w:rPr>
          <w:sz w:val="44"/>
          <w:szCs w:val="44"/>
        </w:rPr>
        <w:t>kan</w:t>
      </w:r>
      <w:r w:rsidR="00251C91" w:rsidRPr="00FE02B8">
        <w:rPr>
          <w:sz w:val="44"/>
          <w:szCs w:val="44"/>
        </w:rPr>
        <w:t xml:space="preserve"> </w:t>
      </w:r>
      <w:r w:rsidR="0086789E" w:rsidRPr="00FE02B8">
        <w:rPr>
          <w:sz w:val="44"/>
          <w:szCs w:val="44"/>
        </w:rPr>
        <w:t>på en bio nära dig</w:t>
      </w:r>
    </w:p>
    <w:p w:rsidR="00AE6395" w:rsidRPr="00AE6395" w:rsidRDefault="005263B4" w:rsidP="00AE6395">
      <w:pPr>
        <w:rPr>
          <w:i/>
          <w:sz w:val="24"/>
          <w:szCs w:val="24"/>
        </w:rPr>
      </w:pPr>
      <w:r>
        <w:rPr>
          <w:rFonts w:ascii="Georgia" w:hAnsi="Georgia"/>
          <w:i/>
          <w:sz w:val="24"/>
          <w:szCs w:val="24"/>
        </w:rPr>
        <w:t>”Gå och se”</w:t>
      </w:r>
      <w:r w:rsidR="00812216">
        <w:rPr>
          <w:rFonts w:ascii="Georgia" w:hAnsi="Georgia"/>
          <w:i/>
          <w:sz w:val="24"/>
          <w:szCs w:val="24"/>
        </w:rPr>
        <w:t xml:space="preserve"> </w:t>
      </w:r>
      <w:r w:rsidR="00BC5564">
        <w:rPr>
          <w:rFonts w:ascii="Georgia" w:hAnsi="Georgia"/>
          <w:i/>
          <w:sz w:val="24"/>
          <w:szCs w:val="24"/>
        </w:rPr>
        <w:t>uppmanade</w:t>
      </w:r>
      <w:r w:rsidR="00812216">
        <w:rPr>
          <w:rFonts w:ascii="Georgia" w:hAnsi="Georgia"/>
          <w:i/>
          <w:sz w:val="24"/>
          <w:szCs w:val="24"/>
        </w:rPr>
        <w:t xml:space="preserve"> Aftonbla</w:t>
      </w:r>
      <w:r w:rsidR="0086789E">
        <w:rPr>
          <w:rFonts w:ascii="Georgia" w:hAnsi="Georgia"/>
          <w:i/>
          <w:sz w:val="24"/>
          <w:szCs w:val="24"/>
        </w:rPr>
        <w:t xml:space="preserve">det </w:t>
      </w:r>
      <w:r w:rsidR="00F67667">
        <w:rPr>
          <w:rFonts w:ascii="Georgia" w:hAnsi="Georgia"/>
          <w:i/>
          <w:sz w:val="24"/>
          <w:szCs w:val="24"/>
        </w:rPr>
        <w:t>efter att ha sett</w:t>
      </w:r>
      <w:r w:rsidR="00251C91">
        <w:rPr>
          <w:rFonts w:ascii="Georgia" w:hAnsi="Georgia"/>
          <w:i/>
          <w:sz w:val="24"/>
          <w:szCs w:val="24"/>
        </w:rPr>
        <w:t xml:space="preserve"> </w:t>
      </w:r>
      <w:r w:rsidR="00F67667">
        <w:rPr>
          <w:rFonts w:ascii="Georgia" w:hAnsi="Georgia"/>
          <w:i/>
          <w:sz w:val="24"/>
          <w:szCs w:val="24"/>
        </w:rPr>
        <w:t xml:space="preserve">Kungliga </w:t>
      </w:r>
      <w:r w:rsidR="00812216">
        <w:rPr>
          <w:rFonts w:ascii="Georgia" w:hAnsi="Georgia"/>
          <w:i/>
          <w:sz w:val="24"/>
          <w:szCs w:val="24"/>
        </w:rPr>
        <w:t xml:space="preserve">Operans Glada änkan, som nyligen hade premiär. </w:t>
      </w:r>
      <w:r w:rsidR="00F67667">
        <w:rPr>
          <w:rFonts w:ascii="Georgia" w:hAnsi="Georgia"/>
          <w:i/>
          <w:sz w:val="24"/>
          <w:szCs w:val="24"/>
        </w:rPr>
        <w:t xml:space="preserve">Men </w:t>
      </w:r>
      <w:r w:rsidR="00BC5564">
        <w:rPr>
          <w:rFonts w:ascii="Georgia" w:hAnsi="Georgia"/>
          <w:i/>
          <w:sz w:val="24"/>
          <w:szCs w:val="24"/>
        </w:rPr>
        <w:t xml:space="preserve">med totalt utsålda föreställningar </w:t>
      </w:r>
      <w:r w:rsidR="001035F3">
        <w:rPr>
          <w:rFonts w:ascii="Georgia" w:hAnsi="Georgia"/>
          <w:i/>
          <w:sz w:val="24"/>
          <w:szCs w:val="24"/>
        </w:rPr>
        <w:t xml:space="preserve">är nu </w:t>
      </w:r>
      <w:r w:rsidR="00BC5564">
        <w:rPr>
          <w:rFonts w:ascii="Georgia" w:hAnsi="Georgia"/>
          <w:i/>
          <w:sz w:val="24"/>
          <w:szCs w:val="24"/>
        </w:rPr>
        <w:t xml:space="preserve">enda möjligheten att se den </w:t>
      </w:r>
      <w:r>
        <w:rPr>
          <w:rFonts w:ascii="Georgia" w:hAnsi="Georgia"/>
          <w:i/>
          <w:sz w:val="24"/>
          <w:szCs w:val="24"/>
        </w:rPr>
        <w:t xml:space="preserve">på en bio nära dig. </w:t>
      </w:r>
      <w:r w:rsidR="00812216">
        <w:rPr>
          <w:rFonts w:ascii="Georgia" w:hAnsi="Georgia"/>
          <w:i/>
          <w:sz w:val="24"/>
          <w:szCs w:val="24"/>
        </w:rPr>
        <w:t xml:space="preserve"> </w:t>
      </w:r>
      <w:r w:rsidR="0090065B" w:rsidRPr="0090065B">
        <w:rPr>
          <w:rFonts w:ascii="Georgia" w:hAnsi="Georgia"/>
          <w:i/>
          <w:sz w:val="24"/>
          <w:szCs w:val="24"/>
        </w:rPr>
        <w:t>Henrik Dorsin</w:t>
      </w:r>
      <w:r w:rsidR="00251C91">
        <w:rPr>
          <w:rFonts w:ascii="Georgia" w:hAnsi="Georgia"/>
          <w:i/>
          <w:sz w:val="24"/>
          <w:szCs w:val="24"/>
        </w:rPr>
        <w:t>, som också gör rollen som pressad operachef,</w:t>
      </w:r>
      <w:r w:rsidR="0090065B" w:rsidRPr="0090065B">
        <w:rPr>
          <w:rFonts w:ascii="Georgia" w:hAnsi="Georgia"/>
          <w:i/>
          <w:sz w:val="24"/>
          <w:szCs w:val="24"/>
        </w:rPr>
        <w:t xml:space="preserve"> </w:t>
      </w:r>
      <w:r w:rsidR="00F67667">
        <w:rPr>
          <w:rFonts w:ascii="Georgia" w:hAnsi="Georgia"/>
          <w:i/>
          <w:sz w:val="24"/>
          <w:szCs w:val="24"/>
        </w:rPr>
        <w:t xml:space="preserve">har skrivit en ny text till </w:t>
      </w:r>
      <w:r w:rsidR="00251C91">
        <w:rPr>
          <w:rFonts w:ascii="Georgia" w:hAnsi="Georgia"/>
          <w:i/>
          <w:sz w:val="24"/>
          <w:szCs w:val="24"/>
        </w:rPr>
        <w:t>operetten</w:t>
      </w:r>
      <w:r>
        <w:rPr>
          <w:rFonts w:ascii="Georgia" w:hAnsi="Georgia"/>
          <w:i/>
          <w:sz w:val="24"/>
          <w:szCs w:val="24"/>
        </w:rPr>
        <w:t xml:space="preserve">. Titelrollen görs av hovsångerskan Elin Rombo medan Jeremy Carpenter är </w:t>
      </w:r>
      <w:r w:rsidR="0086789E">
        <w:rPr>
          <w:rFonts w:ascii="Georgia" w:hAnsi="Georgia"/>
          <w:i/>
          <w:sz w:val="24"/>
          <w:szCs w:val="24"/>
        </w:rPr>
        <w:t xml:space="preserve">regissören </w:t>
      </w:r>
      <w:r>
        <w:rPr>
          <w:rFonts w:ascii="Georgia" w:hAnsi="Georgia"/>
          <w:i/>
          <w:sz w:val="24"/>
          <w:szCs w:val="24"/>
        </w:rPr>
        <w:t>Danilo Danilowitsch.</w:t>
      </w:r>
      <w:r w:rsidR="00AE6395">
        <w:t xml:space="preserve"> </w:t>
      </w:r>
      <w:r w:rsidR="00AE6395" w:rsidRPr="00AE6395">
        <w:rPr>
          <w:i/>
          <w:sz w:val="24"/>
          <w:szCs w:val="24"/>
        </w:rPr>
        <w:t>Livesänds 11 februari på 93 av Folkets Hus och Parkers biografer runtom i landet.</w:t>
      </w:r>
    </w:p>
    <w:p w:rsidR="0090065B" w:rsidRPr="00873084" w:rsidRDefault="00F67667" w:rsidP="0090065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Franz Lehárs mest berömda operett</w:t>
      </w:r>
      <w:r w:rsidR="0090065B" w:rsidRPr="00873084">
        <w:rPr>
          <w:rFonts w:ascii="Georgia" w:hAnsi="Georgia"/>
          <w:sz w:val="24"/>
          <w:szCs w:val="24"/>
        </w:rPr>
        <w:t xml:space="preserve"> har varit en publikfavorit seda</w:t>
      </w:r>
      <w:r>
        <w:rPr>
          <w:rFonts w:ascii="Georgia" w:hAnsi="Georgia"/>
          <w:sz w:val="24"/>
          <w:szCs w:val="24"/>
        </w:rPr>
        <w:t xml:space="preserve">n premiären 1905 och innehåller </w:t>
      </w:r>
      <w:r w:rsidR="0090065B" w:rsidRPr="00873084">
        <w:rPr>
          <w:rFonts w:ascii="Georgia" w:hAnsi="Georgia"/>
          <w:sz w:val="24"/>
          <w:szCs w:val="24"/>
        </w:rPr>
        <w:t xml:space="preserve">välkänd musik som Viljasången, Då går jag till Maxim och Änkevalsen.  </w:t>
      </w:r>
    </w:p>
    <w:p w:rsidR="0090065B" w:rsidRPr="00873084" w:rsidRDefault="0090065B" w:rsidP="0090065B">
      <w:pPr>
        <w:rPr>
          <w:rFonts w:ascii="Georgia" w:hAnsi="Georgia" w:cs="Helvetica"/>
          <w:sz w:val="24"/>
          <w:szCs w:val="24"/>
        </w:rPr>
      </w:pPr>
      <w:r w:rsidRPr="00873084">
        <w:rPr>
          <w:rFonts w:ascii="Georgia" w:hAnsi="Georgia"/>
          <w:sz w:val="24"/>
          <w:szCs w:val="24"/>
        </w:rPr>
        <w:t xml:space="preserve">Henrik Dorsin har själv bearbetat texten fritt efter originallibrettot. </w:t>
      </w:r>
      <w:r w:rsidRPr="00873084">
        <w:rPr>
          <w:rFonts w:ascii="Georgia" w:hAnsi="Georgia" w:cs="Helvetica"/>
          <w:sz w:val="24"/>
          <w:szCs w:val="24"/>
        </w:rPr>
        <w:t>Han har behållit karaktärerna och grundberättelsen, men flyttat handlingen fr</w:t>
      </w:r>
      <w:r w:rsidR="00FE02B8">
        <w:rPr>
          <w:rFonts w:ascii="Georgia" w:hAnsi="Georgia" w:cs="Helvetica"/>
          <w:sz w:val="24"/>
          <w:szCs w:val="24"/>
        </w:rPr>
        <w:t xml:space="preserve">ån Paris till Stockholm och förlagt handlingen i operahuset. </w:t>
      </w:r>
      <w:r w:rsidRPr="00873084">
        <w:rPr>
          <w:rFonts w:ascii="Georgia" w:hAnsi="Georgia" w:cs="Helvetica"/>
          <w:sz w:val="24"/>
          <w:szCs w:val="24"/>
        </w:rPr>
        <w:t xml:space="preserve"> </w:t>
      </w:r>
    </w:p>
    <w:p w:rsidR="0090065B" w:rsidRPr="00873084" w:rsidRDefault="0090065B" w:rsidP="0090065B">
      <w:pPr>
        <w:pStyle w:val="BodyA"/>
        <w:rPr>
          <w:rFonts w:ascii="Georgia" w:hAnsi="Georgia"/>
          <w:color w:val="auto"/>
          <w:sz w:val="24"/>
          <w:szCs w:val="24"/>
        </w:rPr>
      </w:pPr>
      <w:r w:rsidRPr="00873084">
        <w:rPr>
          <w:rFonts w:ascii="Georgia" w:hAnsi="Georgia" w:cs="Helvetica"/>
          <w:color w:val="auto"/>
          <w:sz w:val="24"/>
          <w:szCs w:val="24"/>
        </w:rPr>
        <w:t xml:space="preserve">Elin Rombos Hanna Glawari har blivit en änka för vår tid och Danilo Danilowitsch, som gestaltas av Jeremy Carpenter, en kulturman </w:t>
      </w:r>
      <w:r w:rsidRPr="00873084">
        <w:rPr>
          <w:rFonts w:ascii="Georgia" w:hAnsi="Georgia"/>
          <w:color w:val="auto"/>
          <w:sz w:val="24"/>
          <w:szCs w:val="24"/>
        </w:rPr>
        <w:t>som tar sig själv och sin konst på stort allvar.</w:t>
      </w:r>
    </w:p>
    <w:p w:rsidR="0090065B" w:rsidRPr="00873084" w:rsidRDefault="0090065B" w:rsidP="0090065B">
      <w:pPr>
        <w:pStyle w:val="Brd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Georgia" w:hAnsi="Georgia" w:cs="Helvetica"/>
          <w:sz w:val="24"/>
          <w:szCs w:val="24"/>
        </w:rPr>
      </w:pPr>
      <w:r w:rsidRPr="00873084">
        <w:rPr>
          <w:rFonts w:ascii="Georgia" w:hAnsi="Georgia" w:cs="Helvetica"/>
          <w:sz w:val="24"/>
          <w:szCs w:val="24"/>
        </w:rPr>
        <w:t xml:space="preserve">Medverkar gör även bl.a. Marianne Hellgren Staykov som Veronica, </w:t>
      </w:r>
      <w:r w:rsidR="00F917DF">
        <w:rPr>
          <w:rFonts w:ascii="Georgia" w:hAnsi="Georgia" w:cs="Helvetica"/>
          <w:sz w:val="24"/>
          <w:szCs w:val="24"/>
        </w:rPr>
        <w:t xml:space="preserve">Klas Hedlund är </w:t>
      </w:r>
      <w:r w:rsidRPr="00873084">
        <w:rPr>
          <w:rFonts w:ascii="Georgia" w:hAnsi="Georgia" w:cs="Helvetica"/>
          <w:sz w:val="24"/>
          <w:szCs w:val="24"/>
        </w:rPr>
        <w:t>Leif ”Fisken” Hermansson och Mirjam Treichl porträtterar Catharina Njegus, samt Kungliga Operans kör och Kungliga Hovkapellet und</w:t>
      </w:r>
      <w:r w:rsidR="001D3EB8">
        <w:rPr>
          <w:rFonts w:ascii="Georgia" w:hAnsi="Georgia" w:cs="Helvetica"/>
          <w:sz w:val="24"/>
          <w:szCs w:val="24"/>
        </w:rPr>
        <w:t>er ledning av Joakim Unander</w:t>
      </w:r>
      <w:r w:rsidRPr="00873084">
        <w:rPr>
          <w:rFonts w:ascii="Georgia" w:hAnsi="Georgia" w:cs="Helvetica"/>
          <w:sz w:val="24"/>
          <w:szCs w:val="24"/>
        </w:rPr>
        <w:t xml:space="preserve">. </w:t>
      </w:r>
    </w:p>
    <w:p w:rsidR="0090065B" w:rsidRPr="00873084" w:rsidRDefault="0090065B" w:rsidP="0090065B">
      <w:pPr>
        <w:pStyle w:val="BodyA"/>
        <w:rPr>
          <w:rFonts w:ascii="Georgia" w:hAnsi="Georgia" w:cs="Helvetica"/>
          <w:color w:val="auto"/>
          <w:sz w:val="24"/>
          <w:szCs w:val="24"/>
        </w:rPr>
      </w:pPr>
      <w:r w:rsidRPr="00873084">
        <w:rPr>
          <w:rFonts w:ascii="Georgia" w:hAnsi="Georgia" w:cs="Helvetica"/>
          <w:color w:val="auto"/>
          <w:sz w:val="24"/>
          <w:szCs w:val="24"/>
        </w:rPr>
        <w:t xml:space="preserve">Regissören Ole Anders Tandberg ser </w:t>
      </w:r>
      <w:r w:rsidRPr="00873084">
        <w:rPr>
          <w:rFonts w:ascii="Georgia" w:hAnsi="Georgia" w:cs="Helvetica"/>
          <w:i/>
          <w:iCs/>
          <w:color w:val="auto"/>
          <w:sz w:val="24"/>
          <w:szCs w:val="24"/>
        </w:rPr>
        <w:t>Glada änkan</w:t>
      </w:r>
      <w:r w:rsidR="00FE02B8">
        <w:rPr>
          <w:rFonts w:ascii="Georgia" w:hAnsi="Georgia" w:cs="Helvetica"/>
          <w:color w:val="auto"/>
          <w:sz w:val="24"/>
          <w:szCs w:val="24"/>
        </w:rPr>
        <w:t xml:space="preserve"> som en “rom com” – e</w:t>
      </w:r>
      <w:r w:rsidRPr="00873084">
        <w:rPr>
          <w:rFonts w:ascii="Georgia" w:hAnsi="Georgia" w:cs="Helvetica"/>
          <w:color w:val="auto"/>
          <w:sz w:val="24"/>
          <w:szCs w:val="24"/>
        </w:rPr>
        <w:t>n romantisk komedi om två människor som verkar hata varandra men i själva verket älskar varandra:</w:t>
      </w:r>
      <w:r>
        <w:rPr>
          <w:rFonts w:ascii="Georgia" w:hAnsi="Georgia" w:cs="Helvetica"/>
          <w:color w:val="auto"/>
        </w:rPr>
        <w:t xml:space="preserve"> </w:t>
      </w:r>
      <w:r w:rsidRPr="00873084">
        <w:rPr>
          <w:rFonts w:ascii="Georgia" w:hAnsi="Georgia" w:cs="Helvetica"/>
          <w:color w:val="auto"/>
          <w:sz w:val="24"/>
          <w:szCs w:val="24"/>
        </w:rPr>
        <w:t>”Själv ser jag mig som existentialist… och kanske finns det inte någon djupare mening i livet än mötet med en annan människa, och förmågan att vara närvarande i det”.</w:t>
      </w:r>
    </w:p>
    <w:p w:rsidR="00AE6395" w:rsidRPr="00AE6395" w:rsidRDefault="00AE6395" w:rsidP="00AE6395">
      <w:pPr>
        <w:rPr>
          <w:rFonts w:ascii="Georgia" w:hAnsi="Georgia"/>
          <w:i/>
          <w:sz w:val="24"/>
          <w:szCs w:val="24"/>
        </w:rPr>
      </w:pPr>
      <w:r w:rsidRPr="00AE6395">
        <w:rPr>
          <w:sz w:val="24"/>
          <w:szCs w:val="24"/>
        </w:rPr>
        <w:lastRenderedPageBreak/>
        <w:t xml:space="preserve">Mer information: </w:t>
      </w:r>
      <w:hyperlink r:id="rId8" w:history="1">
        <w:r w:rsidRPr="00AE6395">
          <w:rPr>
            <w:rStyle w:val="Hyperlnk"/>
            <w:sz w:val="24"/>
            <w:szCs w:val="24"/>
          </w:rPr>
          <w:t>www.folketshusochparker.se/evenemang/glada-ankan/</w:t>
        </w:r>
      </w:hyperlink>
    </w:p>
    <w:p w:rsidR="0086789E" w:rsidRDefault="0086789E" w:rsidP="0090065B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Glada änkan visas på </w:t>
      </w:r>
      <w:r w:rsidR="00F67667">
        <w:rPr>
          <w:rFonts w:ascii="Georgia" w:hAnsi="Georgia"/>
          <w:sz w:val="24"/>
          <w:szCs w:val="24"/>
        </w:rPr>
        <w:t>biografer i:</w:t>
      </w:r>
      <w:r w:rsidR="00F67667">
        <w:rPr>
          <w:rFonts w:ascii="Georgia" w:hAnsi="Georgia"/>
          <w:sz w:val="24"/>
          <w:szCs w:val="24"/>
        </w:rPr>
        <w:br/>
      </w:r>
      <w:hyperlink r:id="rId9" w:history="1">
        <w:r w:rsidRPr="00D2270B">
          <w:rPr>
            <w:rStyle w:val="Hyperlnk"/>
            <w:rFonts w:ascii="Georgia" w:hAnsi="Georgia"/>
            <w:sz w:val="24"/>
            <w:szCs w:val="24"/>
          </w:rPr>
          <w:t>http://fhp.nu/Hem/Live-pa-bio/Opera/11-feb-2017---Glada-ankan---Kungliga-Operan/</w:t>
        </w:r>
      </w:hyperlink>
    </w:p>
    <w:p w:rsidR="0090065B" w:rsidRPr="00AE6395" w:rsidRDefault="0090065B" w:rsidP="00AE6395">
      <w:pPr>
        <w:rPr>
          <w:rFonts w:ascii="Georgia" w:hAnsi="Georgia"/>
          <w:i/>
          <w:sz w:val="24"/>
          <w:szCs w:val="24"/>
        </w:rPr>
      </w:pPr>
      <w:r>
        <w:rPr>
          <w:sz w:val="24"/>
          <w:szCs w:val="24"/>
        </w:rPr>
        <w:t xml:space="preserve">Operans podcast: </w:t>
      </w:r>
      <w:r w:rsidR="00AE6395">
        <w:rPr>
          <w:sz w:val="24"/>
          <w:szCs w:val="24"/>
        </w:rPr>
        <w:br/>
      </w:r>
      <w:hyperlink r:id="rId10" w:history="1">
        <w:r w:rsidRPr="00A3543E">
          <w:rPr>
            <w:rStyle w:val="Hyperlnk"/>
            <w:sz w:val="24"/>
            <w:szCs w:val="24"/>
          </w:rPr>
          <w:t>http://www.operan.se/operan-play/podcast2/glada-ankan---podcast/</w:t>
        </w:r>
      </w:hyperlink>
      <w:r w:rsidR="00AE6395">
        <w:rPr>
          <w:rStyle w:val="Hyperlnk"/>
          <w:sz w:val="24"/>
          <w:szCs w:val="24"/>
        </w:rPr>
        <w:br/>
      </w:r>
      <w:r w:rsidR="00251C91">
        <w:rPr>
          <w:sz w:val="24"/>
          <w:szCs w:val="24"/>
        </w:rPr>
        <w:t xml:space="preserve">Följ med </w:t>
      </w:r>
      <w:r w:rsidRPr="00873084">
        <w:rPr>
          <w:sz w:val="24"/>
          <w:szCs w:val="24"/>
        </w:rPr>
        <w:t>bakom ku</w:t>
      </w:r>
      <w:r w:rsidR="00251C91">
        <w:rPr>
          <w:sz w:val="24"/>
          <w:szCs w:val="24"/>
        </w:rPr>
        <w:t>lisserna och träffa</w:t>
      </w:r>
      <w:r>
        <w:rPr>
          <w:sz w:val="24"/>
          <w:szCs w:val="24"/>
        </w:rPr>
        <w:t xml:space="preserve"> </w:t>
      </w:r>
      <w:r w:rsidRPr="00873084">
        <w:rPr>
          <w:sz w:val="24"/>
          <w:szCs w:val="24"/>
        </w:rPr>
        <w:t>pers</w:t>
      </w:r>
      <w:r>
        <w:rPr>
          <w:sz w:val="24"/>
          <w:szCs w:val="24"/>
        </w:rPr>
        <w:t>onerna bakom Glada änkan</w:t>
      </w:r>
    </w:p>
    <w:p w:rsidR="0090065B" w:rsidRPr="00873084" w:rsidRDefault="0090065B" w:rsidP="0090065B">
      <w:pPr>
        <w:rPr>
          <w:rFonts w:ascii="Georgia" w:hAnsi="Georgia"/>
          <w:sz w:val="24"/>
          <w:szCs w:val="24"/>
        </w:rPr>
      </w:pPr>
      <w:r w:rsidRPr="00873084">
        <w:rPr>
          <w:rFonts w:ascii="Georgia" w:hAnsi="Georgia"/>
          <w:sz w:val="24"/>
          <w:szCs w:val="24"/>
        </w:rPr>
        <w:t xml:space="preserve">Läs mer: </w:t>
      </w:r>
      <w:hyperlink r:id="rId11" w:history="1">
        <w:r w:rsidRPr="00873084">
          <w:rPr>
            <w:rStyle w:val="Hyperlnk"/>
            <w:rFonts w:ascii="Georgia" w:hAnsi="Georgia"/>
            <w:sz w:val="24"/>
            <w:szCs w:val="24"/>
          </w:rPr>
          <w:t>www.operan.se/gladaankan</w:t>
        </w:r>
      </w:hyperlink>
    </w:p>
    <w:p w:rsidR="0090065B" w:rsidRPr="00873084" w:rsidRDefault="0090065B" w:rsidP="0090065B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3952DC" w:rsidRDefault="00962A2F" w:rsidP="003952DC">
      <w:pPr>
        <w:rPr>
          <w:rFonts w:eastAsia="Times New Roman"/>
          <w:sz w:val="18"/>
          <w:szCs w:val="18"/>
        </w:rPr>
      </w:pPr>
      <w:r w:rsidRPr="00836E6B">
        <w:rPr>
          <w:rFonts w:eastAsia="Times New Roman"/>
          <w:sz w:val="18"/>
          <w:szCs w:val="18"/>
        </w:rPr>
        <w:t>Torbjörn Eriks</w:t>
      </w:r>
      <w:r w:rsidR="007F5125" w:rsidRPr="00836E6B">
        <w:rPr>
          <w:rFonts w:eastAsia="Times New Roman"/>
          <w:sz w:val="18"/>
          <w:szCs w:val="18"/>
        </w:rPr>
        <w:t>son</w:t>
      </w:r>
      <w:r w:rsidR="007F5125" w:rsidRPr="00836E6B">
        <w:rPr>
          <w:rFonts w:eastAsia="Times New Roman"/>
          <w:sz w:val="18"/>
          <w:szCs w:val="18"/>
        </w:rPr>
        <w:br/>
        <w:t xml:space="preserve">press- och informationschef, </w:t>
      </w:r>
      <w:r w:rsidRPr="00836E6B">
        <w:rPr>
          <w:rFonts w:eastAsia="Times New Roman"/>
          <w:sz w:val="18"/>
          <w:szCs w:val="18"/>
        </w:rPr>
        <w:t>Kungliga Operan</w:t>
      </w:r>
      <w:r w:rsidRPr="00836E6B">
        <w:rPr>
          <w:rFonts w:eastAsia="Times New Roman"/>
          <w:sz w:val="18"/>
          <w:szCs w:val="18"/>
        </w:rPr>
        <w:br/>
      </w:r>
      <w:hyperlink r:id="rId12" w:history="1">
        <w:r w:rsidRPr="00836E6B">
          <w:rPr>
            <w:rStyle w:val="Hyperlnk"/>
            <w:rFonts w:eastAsia="Times New Roman"/>
            <w:color w:val="auto"/>
            <w:sz w:val="18"/>
            <w:szCs w:val="18"/>
          </w:rPr>
          <w:t>torbjorn.eriksson@operan.se</w:t>
        </w:r>
      </w:hyperlink>
      <w:r w:rsidRPr="00836E6B">
        <w:rPr>
          <w:rFonts w:eastAsia="Times New Roman"/>
          <w:sz w:val="18"/>
          <w:szCs w:val="18"/>
        </w:rPr>
        <w:br/>
        <w:t>070-6344353</w:t>
      </w:r>
    </w:p>
    <w:p w:rsidR="0090065B" w:rsidRDefault="0090065B" w:rsidP="003952DC">
      <w:pPr>
        <w:rPr>
          <w:rFonts w:eastAsia="Times New Roman"/>
          <w:sz w:val="18"/>
          <w:szCs w:val="18"/>
        </w:rPr>
      </w:pPr>
    </w:p>
    <w:p w:rsidR="0090065B" w:rsidRDefault="0090065B" w:rsidP="0090065B">
      <w:pPr>
        <w:rPr>
          <w:rFonts w:ascii="Georgia" w:hAnsi="Georgia"/>
          <w:color w:val="1F497D"/>
          <w:sz w:val="20"/>
          <w:szCs w:val="20"/>
        </w:rPr>
      </w:pPr>
    </w:p>
    <w:p w:rsidR="0090065B" w:rsidRPr="00873084" w:rsidRDefault="0090065B" w:rsidP="0090065B">
      <w:pPr>
        <w:rPr>
          <w:rFonts w:ascii="Georgia" w:hAnsi="Georgia"/>
          <w:sz w:val="24"/>
          <w:szCs w:val="24"/>
        </w:rPr>
      </w:pPr>
    </w:p>
    <w:p w:rsidR="0090065B" w:rsidRDefault="0090065B" w:rsidP="0090065B"/>
    <w:p w:rsidR="0090065B" w:rsidRPr="00836E6B" w:rsidRDefault="0090065B" w:rsidP="003952DC"/>
    <w:p w:rsidR="00836E6B" w:rsidRPr="00836E6B" w:rsidRDefault="00836E6B"/>
    <w:sectPr w:rsidR="00836E6B" w:rsidRPr="00836E6B" w:rsidSect="00A862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701" w:bottom="1418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E92" w:rsidRDefault="00B71E92" w:rsidP="00385FB5">
      <w:pPr>
        <w:spacing w:after="0" w:line="240" w:lineRule="auto"/>
      </w:pPr>
      <w:r>
        <w:separator/>
      </w:r>
    </w:p>
  </w:endnote>
  <w:endnote w:type="continuationSeparator" w:id="0">
    <w:p w:rsidR="00B71E92" w:rsidRDefault="00B71E92" w:rsidP="00385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B35896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11340" w:type="dxa"/>
      <w:jc w:val="center"/>
      <w:tblLook w:val="04A0" w:firstRow="1" w:lastRow="0" w:firstColumn="1" w:lastColumn="0" w:noHBand="0" w:noVBand="1"/>
    </w:tblPr>
    <w:tblGrid>
      <w:gridCol w:w="11340"/>
    </w:tblGrid>
    <w:tr w:rsidR="00394B60" w:rsidTr="00DC0A75">
      <w:trPr>
        <w:trHeight w:val="283"/>
        <w:jc w:val="center"/>
      </w:trPr>
      <w:tc>
        <w:tcPr>
          <w:tcW w:w="8644" w:type="dxa"/>
          <w:tcBorders>
            <w:top w:val="nil"/>
            <w:left w:val="nil"/>
            <w:bottom w:val="nil"/>
            <w:right w:val="nil"/>
          </w:tcBorders>
          <w:tcMar>
            <w:left w:w="0" w:type="dxa"/>
            <w:right w:w="0" w:type="dxa"/>
          </w:tcMar>
        </w:tcPr>
        <w:p w:rsidR="00394B60" w:rsidRDefault="00394B60" w:rsidP="00DC0A75">
          <w:pPr>
            <w:pStyle w:val="Sidfotkursiv"/>
          </w:pPr>
          <w:r w:rsidRPr="00B47B42">
            <w:rPr>
              <w:rStyle w:val="SidfotChar"/>
              <w:i w:val="0"/>
            </w:rPr>
            <w:t>kungliga operan ab</w:t>
          </w:r>
          <w:r>
            <w:t xml:space="preserve"> Box 160 94, 103 22 Stockholm </w:t>
          </w:r>
          <w:r w:rsidRPr="00B47B42">
            <w:rPr>
              <w:rStyle w:val="SidfotChar"/>
              <w:i w:val="0"/>
            </w:rPr>
            <w:t>besöksadress</w:t>
          </w:r>
          <w:r>
            <w:t xml:space="preserve"> </w:t>
          </w:r>
          <w:r w:rsidR="00B35896">
            <w:t>Jakobs Torg 4</w:t>
          </w:r>
          <w:r>
            <w:t xml:space="preserve"> </w:t>
          </w:r>
          <w:r w:rsidRPr="00B47B42">
            <w:rPr>
              <w:rStyle w:val="SidfotChar"/>
              <w:i w:val="0"/>
            </w:rPr>
            <w:t>www.operan.se</w:t>
          </w:r>
        </w:p>
      </w:tc>
    </w:tr>
  </w:tbl>
  <w:p w:rsidR="00394B60" w:rsidRPr="002525F1" w:rsidRDefault="00394B60" w:rsidP="00394B60">
    <w:pPr>
      <w:pStyle w:val="Sidfot"/>
      <w:spacing w:line="100" w:lineRule="exact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E92" w:rsidRDefault="00B71E92" w:rsidP="00385FB5">
      <w:pPr>
        <w:spacing w:after="0" w:line="240" w:lineRule="auto"/>
      </w:pPr>
      <w:r>
        <w:separator/>
      </w:r>
    </w:p>
  </w:footnote>
  <w:footnote w:type="continuationSeparator" w:id="0">
    <w:p w:rsidR="00B71E92" w:rsidRDefault="00B71E92" w:rsidP="00385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896" w:rsidRDefault="00B35896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644"/>
    </w:tblGrid>
    <w:tr w:rsidR="00C618A1" w:rsidTr="002D26C0">
      <w:trPr>
        <w:trHeight w:val="3628"/>
      </w:trPr>
      <w:tc>
        <w:tcPr>
          <w:tcW w:w="8644" w:type="dxa"/>
          <w:vAlign w:val="bottom"/>
        </w:tcPr>
        <w:p w:rsidR="00C618A1" w:rsidRDefault="00C618A1" w:rsidP="00C618A1">
          <w:pPr>
            <w:pStyle w:val="Sidhuvud"/>
            <w:jc w:val="center"/>
          </w:pPr>
          <w:r w:rsidRPr="00CF53E2">
            <w:rPr>
              <w:noProof/>
              <w:lang w:eastAsia="sv-SE"/>
            </w:rPr>
            <w:drawing>
              <wp:anchor distT="0" distB="0" distL="114300" distR="114300" simplePos="0" relativeHeight="251659264" behindDoc="0" locked="0" layoutInCell="1" allowOverlap="1" wp14:anchorId="5BC1CE83" wp14:editId="351C4ECF">
                <wp:simplePos x="0" y="0"/>
                <wp:positionH relativeFrom="column">
                  <wp:posOffset>2196465</wp:posOffset>
                </wp:positionH>
                <wp:positionV relativeFrom="paragraph">
                  <wp:posOffset>-1376680</wp:posOffset>
                </wp:positionV>
                <wp:extent cx="1164590" cy="1953260"/>
                <wp:effectExtent l="0" t="0" r="0" b="8890"/>
                <wp:wrapTopAndBottom/>
                <wp:docPr id="2" name="Picture 2" descr="Untitled:Users:josefingahmberg:Dropbox:OPERAN SG:logga:OPERANS LOGOTYPER:OPERA Oet:OPERAN LOGO SVART utan text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titled:Users:josefingahmberg:Dropbox:OPERAN SG:logga:OPERANS LOGOTYPER:OPERA Oet:OPERAN LOGO SVART utan text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590" cy="195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85FB5" w:rsidRDefault="00385FB5" w:rsidP="002D26C0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7107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104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AE8D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426B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51051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7EC5B4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1A0CB8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34C12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F8C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3C52D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B8306A"/>
    <w:multiLevelType w:val="hybridMultilevel"/>
    <w:tmpl w:val="84F4EEC8"/>
    <w:lvl w:ilvl="0" w:tplc="63CCF9D0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CD7ECF"/>
    <w:multiLevelType w:val="multilevel"/>
    <w:tmpl w:val="02CCA910"/>
    <w:styleLink w:val="OperanNumreradlist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733E3C"/>
    <w:multiLevelType w:val="multilevel"/>
    <w:tmpl w:val="0A301110"/>
    <w:lvl w:ilvl="0">
      <w:start w:val="1"/>
      <w:numFmt w:val="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50" w:hanging="425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75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50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00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5" w:hanging="425"/>
      </w:pPr>
      <w:rPr>
        <w:rFonts w:ascii="Wingdings" w:hAnsi="Wingdings" w:hint="default"/>
      </w:rPr>
    </w:lvl>
  </w:abstractNum>
  <w:abstractNum w:abstractNumId="13">
    <w:nsid w:val="757600D0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7D5922F6"/>
    <w:multiLevelType w:val="multilevel"/>
    <w:tmpl w:val="63ECF3E6"/>
    <w:lvl w:ilvl="0">
      <w:start w:val="1"/>
      <w:numFmt w:val="decimal"/>
      <w:pStyle w:val="Numreradlista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Numreradlista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Numreradlista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896"/>
    <w:rsid w:val="00015741"/>
    <w:rsid w:val="0003707E"/>
    <w:rsid w:val="00037839"/>
    <w:rsid w:val="00040CBC"/>
    <w:rsid w:val="0007449F"/>
    <w:rsid w:val="000777E5"/>
    <w:rsid w:val="000E1579"/>
    <w:rsid w:val="00101C18"/>
    <w:rsid w:val="001035F3"/>
    <w:rsid w:val="001056BB"/>
    <w:rsid w:val="00154F51"/>
    <w:rsid w:val="001725C4"/>
    <w:rsid w:val="0017584C"/>
    <w:rsid w:val="001D3EB8"/>
    <w:rsid w:val="001F417F"/>
    <w:rsid w:val="00202D62"/>
    <w:rsid w:val="00251C91"/>
    <w:rsid w:val="002525F1"/>
    <w:rsid w:val="002B0FBF"/>
    <w:rsid w:val="002D26C0"/>
    <w:rsid w:val="003006AB"/>
    <w:rsid w:val="003128F4"/>
    <w:rsid w:val="0031522D"/>
    <w:rsid w:val="003405BB"/>
    <w:rsid w:val="0034473B"/>
    <w:rsid w:val="0035595F"/>
    <w:rsid w:val="0038277C"/>
    <w:rsid w:val="00385FB5"/>
    <w:rsid w:val="00394B60"/>
    <w:rsid w:val="003952DC"/>
    <w:rsid w:val="00397A67"/>
    <w:rsid w:val="003A51CD"/>
    <w:rsid w:val="003A607A"/>
    <w:rsid w:val="003A73B3"/>
    <w:rsid w:val="00456430"/>
    <w:rsid w:val="00472247"/>
    <w:rsid w:val="004B78C2"/>
    <w:rsid w:val="005117D7"/>
    <w:rsid w:val="005263B4"/>
    <w:rsid w:val="00541EB5"/>
    <w:rsid w:val="00553000"/>
    <w:rsid w:val="005713CF"/>
    <w:rsid w:val="00585D65"/>
    <w:rsid w:val="005D3A88"/>
    <w:rsid w:val="005F0BAD"/>
    <w:rsid w:val="005F527F"/>
    <w:rsid w:val="006159D6"/>
    <w:rsid w:val="00625D41"/>
    <w:rsid w:val="006501CC"/>
    <w:rsid w:val="006630CF"/>
    <w:rsid w:val="00696520"/>
    <w:rsid w:val="00707669"/>
    <w:rsid w:val="00741662"/>
    <w:rsid w:val="00750BA9"/>
    <w:rsid w:val="00785F4E"/>
    <w:rsid w:val="007D5617"/>
    <w:rsid w:val="007E37AF"/>
    <w:rsid w:val="007E3C9E"/>
    <w:rsid w:val="007F5125"/>
    <w:rsid w:val="00812216"/>
    <w:rsid w:val="0083685C"/>
    <w:rsid w:val="00836A89"/>
    <w:rsid w:val="00836E6B"/>
    <w:rsid w:val="00865E4C"/>
    <w:rsid w:val="0086789E"/>
    <w:rsid w:val="008766B5"/>
    <w:rsid w:val="008A32B7"/>
    <w:rsid w:val="008D2FAC"/>
    <w:rsid w:val="008E6C96"/>
    <w:rsid w:val="0090065B"/>
    <w:rsid w:val="00902E66"/>
    <w:rsid w:val="00915E87"/>
    <w:rsid w:val="00934589"/>
    <w:rsid w:val="00956526"/>
    <w:rsid w:val="00961077"/>
    <w:rsid w:val="00962A2F"/>
    <w:rsid w:val="00971886"/>
    <w:rsid w:val="00972E44"/>
    <w:rsid w:val="00974389"/>
    <w:rsid w:val="00984658"/>
    <w:rsid w:val="009A3E37"/>
    <w:rsid w:val="00A0068B"/>
    <w:rsid w:val="00A17541"/>
    <w:rsid w:val="00A508F7"/>
    <w:rsid w:val="00A52743"/>
    <w:rsid w:val="00A8038C"/>
    <w:rsid w:val="00A829F5"/>
    <w:rsid w:val="00A83E17"/>
    <w:rsid w:val="00A8401F"/>
    <w:rsid w:val="00A862A3"/>
    <w:rsid w:val="00A9280E"/>
    <w:rsid w:val="00A969CB"/>
    <w:rsid w:val="00AA6D09"/>
    <w:rsid w:val="00AB29C9"/>
    <w:rsid w:val="00AC3953"/>
    <w:rsid w:val="00AE6395"/>
    <w:rsid w:val="00AF76EB"/>
    <w:rsid w:val="00B35896"/>
    <w:rsid w:val="00B44B9A"/>
    <w:rsid w:val="00B71E92"/>
    <w:rsid w:val="00B817DF"/>
    <w:rsid w:val="00B81C31"/>
    <w:rsid w:val="00BB5713"/>
    <w:rsid w:val="00BC5564"/>
    <w:rsid w:val="00BD3A0E"/>
    <w:rsid w:val="00C618A1"/>
    <w:rsid w:val="00C839A6"/>
    <w:rsid w:val="00CD3BBA"/>
    <w:rsid w:val="00CD3D1F"/>
    <w:rsid w:val="00CF6E86"/>
    <w:rsid w:val="00D3256A"/>
    <w:rsid w:val="00D32923"/>
    <w:rsid w:val="00D42296"/>
    <w:rsid w:val="00D62A8E"/>
    <w:rsid w:val="00D84A8B"/>
    <w:rsid w:val="00D87715"/>
    <w:rsid w:val="00D92EEE"/>
    <w:rsid w:val="00DF6E4D"/>
    <w:rsid w:val="00E0623E"/>
    <w:rsid w:val="00E33A19"/>
    <w:rsid w:val="00E5326E"/>
    <w:rsid w:val="00E56739"/>
    <w:rsid w:val="00E721E1"/>
    <w:rsid w:val="00E7757F"/>
    <w:rsid w:val="00E96A58"/>
    <w:rsid w:val="00EE1FB4"/>
    <w:rsid w:val="00EE62C5"/>
    <w:rsid w:val="00EF642F"/>
    <w:rsid w:val="00F05D02"/>
    <w:rsid w:val="00F55DFE"/>
    <w:rsid w:val="00F67667"/>
    <w:rsid w:val="00F81111"/>
    <w:rsid w:val="00F875B6"/>
    <w:rsid w:val="00F917DF"/>
    <w:rsid w:val="00FA1704"/>
    <w:rsid w:val="00FB0A81"/>
    <w:rsid w:val="00FD17F4"/>
    <w:rsid w:val="00FD5D14"/>
    <w:rsid w:val="00FE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952D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2DC"/>
    <w:rPr>
      <w:rFonts w:ascii="Georgia" w:hAnsi="Georgia"/>
      <w:sz w:val="20"/>
      <w:szCs w:val="21"/>
    </w:rPr>
  </w:style>
  <w:style w:type="character" w:styleId="Betoning">
    <w:name w:val="Emphasis"/>
    <w:basedOn w:val="Standardstycketeckensnitt"/>
    <w:uiPriority w:val="20"/>
    <w:qFormat/>
    <w:rsid w:val="00DF6E4D"/>
    <w:rPr>
      <w:i/>
      <w:iCs/>
    </w:rPr>
  </w:style>
  <w:style w:type="character" w:styleId="Stark">
    <w:name w:val="Strong"/>
    <w:basedOn w:val="Standardstycketeckensnitt"/>
    <w:uiPriority w:val="22"/>
    <w:qFormat/>
    <w:rsid w:val="00DF6E4D"/>
    <w:rPr>
      <w:b/>
      <w:bCs/>
    </w:rPr>
  </w:style>
  <w:style w:type="paragraph" w:customStyle="1" w:styleId="BodyA">
    <w:name w:val="Body A"/>
    <w:rsid w:val="00E33A19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sv-SE"/>
    </w:rPr>
  </w:style>
  <w:style w:type="paragraph" w:styleId="Normalwebb">
    <w:name w:val="Normal (Web)"/>
    <w:basedOn w:val="Normal"/>
    <w:uiPriority w:val="99"/>
    <w:unhideWhenUsed/>
    <w:rsid w:val="0034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87715"/>
  </w:style>
  <w:style w:type="character" w:styleId="AnvndHyperlnk">
    <w:name w:val="FollowedHyperlink"/>
    <w:basedOn w:val="Standardstycketeckensnitt"/>
    <w:uiPriority w:val="99"/>
    <w:semiHidden/>
    <w:rsid w:val="008678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List Bullet" w:semiHidden="0" w:qFormat="1"/>
    <w:lsdException w:name="List Number" w:semiHidden="0" w:qFormat="1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semiHidden="0"/>
    <w:lsdException w:name="Title" w:semiHidden="0" w:uiPriority="10"/>
    <w:lsdException w:name="Signature" w:semiHidden="0" w:qFormat="1"/>
    <w:lsdException w:name="Default Paragraph Font" w:uiPriority="1" w:unhideWhenUsed="1"/>
    <w:lsdException w:name="Body Text" w:semiHidden="0" w:qFormat="1"/>
    <w:lsdException w:name="Subtitle" w:semiHidden="0" w:uiPriority="11"/>
    <w:lsdException w:name="Salutation" w:semiHidden="0" w:qFormat="1"/>
    <w:lsdException w:name="Date" w:semiHidden="0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53000"/>
  </w:style>
  <w:style w:type="paragraph" w:styleId="Rubrik1">
    <w:name w:val="heading 1"/>
    <w:next w:val="Brdtext"/>
    <w:link w:val="Rubrik1Char"/>
    <w:uiPriority w:val="9"/>
    <w:qFormat/>
    <w:rsid w:val="00B44B9A"/>
    <w:pPr>
      <w:keepNext/>
      <w:keepLines/>
      <w:spacing w:before="360" w:after="360" w:line="288" w:lineRule="auto"/>
      <w:outlineLvl w:val="0"/>
    </w:pPr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paragraph" w:styleId="Rubrik2">
    <w:name w:val="heading 2"/>
    <w:next w:val="Brdtext"/>
    <w:link w:val="Rubrik2Char"/>
    <w:uiPriority w:val="9"/>
    <w:qFormat/>
    <w:rsid w:val="006159D6"/>
    <w:pPr>
      <w:keepNext/>
      <w:keepLines/>
      <w:spacing w:before="360" w:after="300" w:line="288" w:lineRule="auto"/>
      <w:outlineLvl w:val="1"/>
    </w:pPr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Rubrik3">
    <w:name w:val="heading 3"/>
    <w:next w:val="Brdtext"/>
    <w:link w:val="Rubrik3Char"/>
    <w:uiPriority w:val="9"/>
    <w:qFormat/>
    <w:rsid w:val="006630CF"/>
    <w:pPr>
      <w:keepNext/>
      <w:keepLines/>
      <w:spacing w:before="200" w:after="120" w:line="240" w:lineRule="auto"/>
      <w:outlineLvl w:val="2"/>
    </w:pPr>
    <w:rPr>
      <w:rFonts w:asciiTheme="majorHAnsi" w:eastAsiaTheme="majorEastAsia" w:hAnsiTheme="majorHAnsi" w:cstheme="majorBidi"/>
      <w:bCs/>
      <w:cap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semiHidden/>
    <w:qFormat/>
    <w:rsid w:val="00101C18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B44B9A"/>
    <w:rPr>
      <w:rFonts w:asciiTheme="majorHAnsi" w:eastAsiaTheme="majorEastAsia" w:hAnsiTheme="majorHAnsi" w:cstheme="majorBidi"/>
      <w:bCs/>
      <w:smallCaps/>
      <w:spacing w:val="42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6159D6"/>
    <w:rPr>
      <w:rFonts w:asciiTheme="majorHAnsi" w:eastAsiaTheme="majorEastAsia" w:hAnsiTheme="majorHAnsi" w:cstheme="majorBidi"/>
      <w:bCs/>
      <w:caps/>
      <w:spacing w:val="42"/>
      <w:sz w:val="24"/>
      <w:szCs w:val="26"/>
    </w:rPr>
  </w:style>
  <w:style w:type="paragraph" w:styleId="Brdtext">
    <w:name w:val="Body Text"/>
    <w:link w:val="BrdtextChar"/>
    <w:uiPriority w:val="99"/>
    <w:qFormat/>
    <w:rsid w:val="006159D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rsid w:val="006159D6"/>
  </w:style>
  <w:style w:type="character" w:customStyle="1" w:styleId="Rubrik3Char">
    <w:name w:val="Rubrik 3 Char"/>
    <w:basedOn w:val="Standardstycketeckensnitt"/>
    <w:link w:val="Rubrik3"/>
    <w:uiPriority w:val="9"/>
    <w:rsid w:val="006630CF"/>
    <w:rPr>
      <w:rFonts w:asciiTheme="majorHAnsi" w:eastAsiaTheme="majorEastAsia" w:hAnsiTheme="majorHAnsi" w:cstheme="majorBidi"/>
      <w:bCs/>
      <w:caps/>
    </w:rPr>
  </w:style>
  <w:style w:type="numbering" w:customStyle="1" w:styleId="OperanNumreradlista">
    <w:name w:val="Operan Numrerad lista"/>
    <w:uiPriority w:val="99"/>
    <w:rsid w:val="003006AB"/>
    <w:pPr>
      <w:numPr>
        <w:numId w:val="14"/>
      </w:numPr>
    </w:pPr>
  </w:style>
  <w:style w:type="paragraph" w:styleId="Numreradlista">
    <w:name w:val="List Number"/>
    <w:basedOn w:val="Normal"/>
    <w:uiPriority w:val="99"/>
    <w:qFormat/>
    <w:rsid w:val="00553000"/>
    <w:pPr>
      <w:numPr>
        <w:numId w:val="12"/>
      </w:numPr>
      <w:spacing w:after="120"/>
      <w:contextualSpacing/>
    </w:pPr>
  </w:style>
  <w:style w:type="paragraph" w:styleId="Numreradlista2">
    <w:name w:val="List Number 2"/>
    <w:basedOn w:val="Normal"/>
    <w:uiPriority w:val="99"/>
    <w:rsid w:val="00553000"/>
    <w:pPr>
      <w:numPr>
        <w:ilvl w:val="1"/>
        <w:numId w:val="12"/>
      </w:numPr>
      <w:spacing w:after="120"/>
      <w:contextualSpacing/>
    </w:pPr>
  </w:style>
  <w:style w:type="paragraph" w:styleId="Numreradlista3">
    <w:name w:val="List Number 3"/>
    <w:basedOn w:val="Normal"/>
    <w:uiPriority w:val="99"/>
    <w:rsid w:val="00553000"/>
    <w:pPr>
      <w:numPr>
        <w:ilvl w:val="2"/>
        <w:numId w:val="12"/>
      </w:numPr>
      <w:spacing w:after="120"/>
      <w:ind w:left="1276"/>
      <w:contextualSpacing/>
    </w:pPr>
  </w:style>
  <w:style w:type="paragraph" w:styleId="Numreradlista4">
    <w:name w:val="List Number 4"/>
    <w:basedOn w:val="Normal"/>
    <w:uiPriority w:val="99"/>
    <w:rsid w:val="00553000"/>
    <w:pPr>
      <w:numPr>
        <w:ilvl w:val="3"/>
        <w:numId w:val="12"/>
      </w:numPr>
      <w:spacing w:after="120"/>
      <w:ind w:left="1701"/>
      <w:contextualSpacing/>
    </w:pPr>
  </w:style>
  <w:style w:type="paragraph" w:styleId="Numreradlista5">
    <w:name w:val="List Number 5"/>
    <w:basedOn w:val="Normal"/>
    <w:uiPriority w:val="99"/>
    <w:rsid w:val="00553000"/>
    <w:pPr>
      <w:numPr>
        <w:ilvl w:val="4"/>
        <w:numId w:val="12"/>
      </w:numPr>
      <w:spacing w:after="120"/>
      <w:ind w:left="2126"/>
      <w:contextualSpacing/>
    </w:pPr>
  </w:style>
  <w:style w:type="paragraph" w:styleId="Rubrik">
    <w:name w:val="Title"/>
    <w:next w:val="Inledning"/>
    <w:link w:val="RubrikChar"/>
    <w:uiPriority w:val="10"/>
    <w:rsid w:val="006501CC"/>
    <w:pPr>
      <w:spacing w:after="300" w:line="240" w:lineRule="auto"/>
      <w:contextualSpacing/>
    </w:pPr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6501CC"/>
    <w:rPr>
      <w:rFonts w:asciiTheme="majorHAnsi" w:eastAsiaTheme="majorEastAsia" w:hAnsiTheme="majorHAnsi" w:cstheme="majorBidi"/>
      <w:caps/>
      <w:spacing w:val="5"/>
      <w:kern w:val="28"/>
      <w:sz w:val="36"/>
      <w:szCs w:val="52"/>
    </w:rPr>
  </w:style>
  <w:style w:type="paragraph" w:styleId="Underrubrik">
    <w:name w:val="Subtitle"/>
    <w:next w:val="Normal"/>
    <w:link w:val="UnderrubrikChar"/>
    <w:uiPriority w:val="11"/>
    <w:rsid w:val="00154F51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Inledning">
    <w:name w:val="Salutation"/>
    <w:next w:val="Brdtext"/>
    <w:link w:val="InledningChar"/>
    <w:uiPriority w:val="99"/>
    <w:qFormat/>
    <w:rsid w:val="00961077"/>
    <w:pPr>
      <w:spacing w:before="200"/>
    </w:pPr>
    <w:rPr>
      <w:i/>
      <w:sz w:val="26"/>
    </w:rPr>
  </w:style>
  <w:style w:type="character" w:customStyle="1" w:styleId="InledningChar">
    <w:name w:val="Inledning Char"/>
    <w:basedOn w:val="Standardstycketeckensnitt"/>
    <w:link w:val="Inledning"/>
    <w:uiPriority w:val="99"/>
    <w:rsid w:val="00961077"/>
    <w:rPr>
      <w:i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54F51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styleId="Signatur">
    <w:name w:val="Signature"/>
    <w:basedOn w:val="Normal"/>
    <w:link w:val="SignaturChar"/>
    <w:uiPriority w:val="99"/>
    <w:qFormat/>
    <w:rsid w:val="00AB29C9"/>
    <w:pPr>
      <w:spacing w:before="240" w:after="240" w:line="240" w:lineRule="auto"/>
    </w:pPr>
    <w:rPr>
      <w:i/>
    </w:rPr>
  </w:style>
  <w:style w:type="character" w:customStyle="1" w:styleId="SignaturChar">
    <w:name w:val="Signatur Char"/>
    <w:basedOn w:val="Standardstycketeckensnitt"/>
    <w:link w:val="Signatur"/>
    <w:uiPriority w:val="99"/>
    <w:rsid w:val="00AB29C9"/>
    <w:rPr>
      <w:i/>
    </w:rPr>
  </w:style>
  <w:style w:type="paragraph" w:styleId="Sidhuvud">
    <w:name w:val="header"/>
    <w:link w:val="SidhuvudChar"/>
    <w:uiPriority w:val="99"/>
    <w:rsid w:val="007D5617"/>
    <w:pPr>
      <w:tabs>
        <w:tab w:val="center" w:pos="4536"/>
        <w:tab w:val="right" w:pos="9072"/>
      </w:tabs>
      <w:spacing w:after="0" w:line="240" w:lineRule="auto"/>
    </w:pPr>
    <w:rPr>
      <w:i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D5617"/>
    <w:rPr>
      <w:i/>
      <w:sz w:val="18"/>
    </w:rPr>
  </w:style>
  <w:style w:type="paragraph" w:styleId="Sidfot">
    <w:name w:val="footer"/>
    <w:link w:val="SidfotChar"/>
    <w:uiPriority w:val="99"/>
    <w:rsid w:val="00AC3953"/>
    <w:pPr>
      <w:tabs>
        <w:tab w:val="center" w:pos="4536"/>
        <w:tab w:val="right" w:pos="9072"/>
      </w:tabs>
      <w:spacing w:after="0" w:line="240" w:lineRule="auto"/>
      <w:jc w:val="center"/>
    </w:pPr>
    <w:rPr>
      <w:smallCaps/>
      <w:color w:val="808080" w:themeColor="background1" w:themeShade="80"/>
      <w:spacing w:val="1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AC3953"/>
    <w:rPr>
      <w:smallCaps/>
      <w:color w:val="808080" w:themeColor="background1" w:themeShade="80"/>
      <w:spacing w:val="18"/>
      <w:sz w:val="16"/>
    </w:rPr>
  </w:style>
  <w:style w:type="paragraph" w:styleId="Ballongtext">
    <w:name w:val="Balloon Text"/>
    <w:basedOn w:val="Normal"/>
    <w:link w:val="BallongtextChar"/>
    <w:uiPriority w:val="99"/>
    <w:semiHidden/>
    <w:rsid w:val="00105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56BB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uiPriority w:val="99"/>
    <w:qFormat/>
    <w:rsid w:val="00553000"/>
    <w:pPr>
      <w:numPr>
        <w:numId w:val="6"/>
      </w:numPr>
      <w:contextualSpacing/>
    </w:pPr>
  </w:style>
  <w:style w:type="paragraph" w:styleId="Punktlista2">
    <w:name w:val="List Bullet 2"/>
    <w:basedOn w:val="Normal"/>
    <w:uiPriority w:val="99"/>
    <w:rsid w:val="00553000"/>
    <w:pPr>
      <w:numPr>
        <w:numId w:val="7"/>
      </w:numPr>
      <w:contextualSpacing/>
    </w:pPr>
  </w:style>
  <w:style w:type="paragraph" w:styleId="Punktlista3">
    <w:name w:val="List Bullet 3"/>
    <w:basedOn w:val="Normal"/>
    <w:uiPriority w:val="99"/>
    <w:rsid w:val="00553000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rsid w:val="00553000"/>
    <w:pPr>
      <w:numPr>
        <w:numId w:val="9"/>
      </w:numPr>
      <w:contextualSpacing/>
    </w:pPr>
  </w:style>
  <w:style w:type="paragraph" w:styleId="Punktlista5">
    <w:name w:val="List Bullet 5"/>
    <w:basedOn w:val="Normal"/>
    <w:uiPriority w:val="99"/>
    <w:rsid w:val="00553000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7D5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7D5617"/>
    <w:rPr>
      <w:color w:val="808080"/>
    </w:rPr>
  </w:style>
  <w:style w:type="character" w:styleId="Hyperlnk">
    <w:name w:val="Hyperlink"/>
    <w:basedOn w:val="Standardstycketeckensnitt"/>
    <w:uiPriority w:val="99"/>
    <w:semiHidden/>
    <w:rsid w:val="00A8401F"/>
    <w:rPr>
      <w:color w:val="0000FF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A8401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/>
    </w:rPr>
  </w:style>
  <w:style w:type="paragraph" w:customStyle="1" w:styleId="Sidfotkursiv">
    <w:name w:val="Sidfot kursiv"/>
    <w:basedOn w:val="Sidfot"/>
    <w:link w:val="SidfotkursivChar"/>
    <w:uiPriority w:val="99"/>
    <w:rsid w:val="00037839"/>
    <w:rPr>
      <w:i/>
      <w:smallCaps w:val="0"/>
      <w:spacing w:val="0"/>
    </w:rPr>
  </w:style>
  <w:style w:type="character" w:customStyle="1" w:styleId="SidfotkursivChar">
    <w:name w:val="Sidfot kursiv Char"/>
    <w:basedOn w:val="SidfotChar"/>
    <w:link w:val="Sidfotkursiv"/>
    <w:uiPriority w:val="99"/>
    <w:rsid w:val="00037839"/>
    <w:rPr>
      <w:i/>
      <w:smallCaps w:val="0"/>
      <w:color w:val="808080" w:themeColor="background1" w:themeShade="80"/>
      <w:spacing w:val="18"/>
      <w:sz w:val="16"/>
    </w:rPr>
  </w:style>
  <w:style w:type="paragraph" w:styleId="Oformateradtext">
    <w:name w:val="Plain Text"/>
    <w:basedOn w:val="Normal"/>
    <w:link w:val="OformateradtextChar"/>
    <w:uiPriority w:val="99"/>
    <w:unhideWhenUsed/>
    <w:rsid w:val="003952DC"/>
    <w:pPr>
      <w:spacing w:after="0" w:line="240" w:lineRule="auto"/>
    </w:pPr>
    <w:rPr>
      <w:rFonts w:ascii="Georgia" w:hAnsi="Georgia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3952DC"/>
    <w:rPr>
      <w:rFonts w:ascii="Georgia" w:hAnsi="Georgia"/>
      <w:sz w:val="20"/>
      <w:szCs w:val="21"/>
    </w:rPr>
  </w:style>
  <w:style w:type="character" w:styleId="Betoning">
    <w:name w:val="Emphasis"/>
    <w:basedOn w:val="Standardstycketeckensnitt"/>
    <w:uiPriority w:val="20"/>
    <w:qFormat/>
    <w:rsid w:val="00DF6E4D"/>
    <w:rPr>
      <w:i/>
      <w:iCs/>
    </w:rPr>
  </w:style>
  <w:style w:type="character" w:styleId="Stark">
    <w:name w:val="Strong"/>
    <w:basedOn w:val="Standardstycketeckensnitt"/>
    <w:uiPriority w:val="22"/>
    <w:qFormat/>
    <w:rsid w:val="00DF6E4D"/>
    <w:rPr>
      <w:b/>
      <w:bCs/>
    </w:rPr>
  </w:style>
  <w:style w:type="paragraph" w:customStyle="1" w:styleId="BodyA">
    <w:name w:val="Body A"/>
    <w:rsid w:val="00E33A19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sv-SE"/>
    </w:rPr>
  </w:style>
  <w:style w:type="paragraph" w:styleId="Normalwebb">
    <w:name w:val="Normal (Web)"/>
    <w:basedOn w:val="Normal"/>
    <w:uiPriority w:val="99"/>
    <w:unhideWhenUsed/>
    <w:rsid w:val="0034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apple-converted-space">
    <w:name w:val="apple-converted-space"/>
    <w:basedOn w:val="Standardstycketeckensnitt"/>
    <w:rsid w:val="00D87715"/>
  </w:style>
  <w:style w:type="character" w:styleId="AnvndHyperlnk">
    <w:name w:val="FollowedHyperlink"/>
    <w:basedOn w:val="Standardstycketeckensnitt"/>
    <w:uiPriority w:val="99"/>
    <w:semiHidden/>
    <w:rsid w:val="008678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lketshusochparker.se/evenemang/glada-ankan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orbjorn.eriksson@operan.se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operan.se/gladaankan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operan.se/operan-play/podcast2/glada-ankan---podcast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fhp.nu/Hem/Live-pa-bio/Opera/11-feb-2017---Glada-ankan---Kungliga-Operan/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LexiconMallar_Operan\Brev,enkelt.dotx" TargetMode="External"/></Relationships>
</file>

<file path=word/theme/theme1.xml><?xml version="1.0" encoding="utf-8"?>
<a:theme xmlns:a="http://schemas.openxmlformats.org/drawingml/2006/main" name="Operan">
  <a:themeElements>
    <a:clrScheme name="Opera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952F34"/>
      </a:accent1>
      <a:accent2>
        <a:srgbClr val="EED3DF"/>
      </a:accent2>
      <a:accent3>
        <a:srgbClr val="604135"/>
      </a:accent3>
      <a:accent4>
        <a:srgbClr val="F2DEBF"/>
      </a:accent4>
      <a:accent5>
        <a:srgbClr val="0097A7"/>
      </a:accent5>
      <a:accent6>
        <a:srgbClr val="AEDEE4"/>
      </a:accent6>
      <a:hlink>
        <a:srgbClr val="0000FF"/>
      </a:hlink>
      <a:folHlink>
        <a:srgbClr val="800080"/>
      </a:folHlink>
    </a:clrScheme>
    <a:fontScheme name="Operan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>
            <a:lumMod val="50000"/>
            <a:lumOff val="50000"/>
          </a:schemeClr>
        </a:solidFill>
        <a:ln>
          <a:noFill/>
        </a:ln>
      </a:spPr>
      <a:bodyPr rtlCol="0" anchor="ctr"/>
      <a:lstStyle>
        <a:defPPr algn="ctr">
          <a:defRPr dirty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Brev,enkelt</Template>
  <TotalTime>426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Operan</Company>
  <LinksUpToDate>false</LinksUpToDate>
  <CharactersWithSpaces>2518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Torbjörn Eriksson</dc:creator>
  <cp:keywords>Brev 1 Operan</cp:keywords>
  <cp:lastModifiedBy>Eriksson Torbjörn</cp:lastModifiedBy>
  <cp:revision>11</cp:revision>
  <cp:lastPrinted>2017-01-13T12:25:00Z</cp:lastPrinted>
  <dcterms:created xsi:type="dcterms:W3CDTF">2017-02-02T11:47:00Z</dcterms:created>
  <dcterms:modified xsi:type="dcterms:W3CDTF">2017-02-03T13:29:00Z</dcterms:modified>
</cp:coreProperties>
</file>