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6E" w:rsidRDefault="004D156E" w:rsidP="00F26BE1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noProof/>
          <w:color w:val="000000"/>
          <w:sz w:val="20"/>
          <w:szCs w:val="20"/>
          <w:lang w:eastAsia="sv-SE"/>
        </w:rPr>
        <w:drawing>
          <wp:inline distT="0" distB="0" distL="0" distR="0" wp14:anchorId="0BD79C2E">
            <wp:extent cx="2171700" cy="866775"/>
            <wp:effectExtent l="0" t="0" r="0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7C2A" w:rsidRDefault="00A90556" w:rsidP="00A90556">
      <w:pPr>
        <w:rPr>
          <w:b/>
          <w:bCs/>
          <w:sz w:val="36"/>
          <w:szCs w:val="36"/>
        </w:rPr>
      </w:pPr>
      <w:r>
        <w:rPr>
          <w:b/>
          <w:bCs/>
        </w:rPr>
        <w:t>Göteborg 5 juli 2011</w:t>
      </w:r>
      <w:r>
        <w:br/>
      </w:r>
      <w:r>
        <w:br/>
      </w:r>
    </w:p>
    <w:p w:rsidR="00A90556" w:rsidRDefault="00A90556" w:rsidP="00A90556">
      <w:pPr>
        <w:rPr>
          <w:b/>
        </w:rPr>
      </w:pPr>
      <w:r>
        <w:rPr>
          <w:b/>
          <w:bCs/>
          <w:sz w:val="36"/>
          <w:szCs w:val="36"/>
        </w:rPr>
        <w:t xml:space="preserve">Stora Teatern öppnar upp under Kulturkalaset </w:t>
      </w:r>
      <w:r>
        <w:br/>
      </w:r>
      <w:r>
        <w:br/>
      </w:r>
      <w:r>
        <w:rPr>
          <w:b/>
        </w:rPr>
        <w:t>Litteratur</w:t>
      </w:r>
      <w:r w:rsidR="000A3872">
        <w:rPr>
          <w:b/>
        </w:rPr>
        <w:t>café</w:t>
      </w:r>
      <w:r>
        <w:rPr>
          <w:b/>
        </w:rPr>
        <w:t xml:space="preserve"> i Kristallfoajén, konserter i Salongen och guidade visningar.  Stora Teatern öppnar upp </w:t>
      </w:r>
      <w:r w:rsidR="005B4CF5">
        <w:rPr>
          <w:b/>
        </w:rPr>
        <w:t xml:space="preserve">under Kulturkalaset </w:t>
      </w:r>
      <w:r>
        <w:rPr>
          <w:b/>
        </w:rPr>
        <w:t xml:space="preserve">med ett brett program; Svenska </w:t>
      </w:r>
      <w:proofErr w:type="spellStart"/>
      <w:r>
        <w:rPr>
          <w:b/>
        </w:rPr>
        <w:t>Popkören</w:t>
      </w:r>
      <w:proofErr w:type="spellEnd"/>
      <w:r>
        <w:rPr>
          <w:b/>
        </w:rPr>
        <w:t xml:space="preserve">, </w:t>
      </w:r>
      <w:proofErr w:type="spellStart"/>
      <w:r w:rsidR="000A3872">
        <w:rPr>
          <w:b/>
        </w:rPr>
        <w:t>ChorusNight</w:t>
      </w:r>
      <w:proofErr w:type="spellEnd"/>
      <w:r w:rsidR="000A3872">
        <w:rPr>
          <w:b/>
        </w:rPr>
        <w:t xml:space="preserve"> med gäst </w:t>
      </w:r>
      <w:r>
        <w:rPr>
          <w:b/>
        </w:rPr>
        <w:t xml:space="preserve">Tomas von Brömssen, </w:t>
      </w:r>
      <w:proofErr w:type="spellStart"/>
      <w:r>
        <w:rPr>
          <w:b/>
        </w:rPr>
        <w:t>Baletta</w:t>
      </w:r>
      <w:r w:rsidR="000A3872">
        <w:rPr>
          <w:b/>
        </w:rPr>
        <w:t>kademien</w:t>
      </w:r>
      <w:proofErr w:type="spellEnd"/>
      <w:r w:rsidR="000A3872">
        <w:rPr>
          <w:b/>
        </w:rPr>
        <w:t xml:space="preserve"> och klassisk pianomusik</w:t>
      </w:r>
      <w:r>
        <w:rPr>
          <w:b/>
        </w:rPr>
        <w:t>.</w:t>
      </w:r>
    </w:p>
    <w:p w:rsidR="00A90556" w:rsidRDefault="00A90556" w:rsidP="00A90556">
      <w:pPr>
        <w:rPr>
          <w:b/>
        </w:rPr>
      </w:pPr>
    </w:p>
    <w:p w:rsidR="00A90556" w:rsidRDefault="00A25BD9" w:rsidP="00A90556">
      <w:r w:rsidRPr="00A25BD9">
        <w:t xml:space="preserve">På </w:t>
      </w:r>
      <w:proofErr w:type="gramStart"/>
      <w:r w:rsidRPr="00A25BD9">
        <w:t>Litteraturcafét</w:t>
      </w:r>
      <w:proofErr w:type="gramEnd"/>
      <w:r w:rsidRPr="00A25BD9">
        <w:t xml:space="preserve"> blir det samtal och uppläsningar både på onsdag och torsdag</w:t>
      </w:r>
      <w:r>
        <w:t>. På t</w:t>
      </w:r>
      <w:bookmarkStart w:id="0" w:name="_GoBack"/>
      <w:bookmarkEnd w:id="0"/>
      <w:r w:rsidR="00A90556">
        <w:t xml:space="preserve">orsdagen den 18 augusti klockan 19 i Kristallfoajén, samtalar den prisbelönta norska författaren Beate </w:t>
      </w:r>
      <w:proofErr w:type="spellStart"/>
      <w:r w:rsidR="00A90556">
        <w:t>Grimsrud</w:t>
      </w:r>
      <w:proofErr w:type="spellEnd"/>
      <w:r w:rsidR="00A90556">
        <w:t xml:space="preserve">, som sommarpratade i P1 i söndags, med Ulf Karl Olov Nilsson. Det är det första samtalet i höstens program för Internationell Författarscen Göteborg. Hängiven idén om samtalet som mötesplats samarbetar flera parter och ambulerar sedan starten 2010 runt på olika scener i Göteborg. </w:t>
      </w:r>
      <w:r w:rsidR="00A90556">
        <w:br/>
      </w:r>
      <w:r w:rsidR="00A90556">
        <w:br/>
        <w:t xml:space="preserve">Samma kväll klockan 20:30 får vi höra </w:t>
      </w:r>
      <w:r w:rsidR="000A3872">
        <w:t xml:space="preserve">smakprov från några av pianisterna som medverkar i Göteborgs Pianofestival. Det blir </w:t>
      </w:r>
      <w:r w:rsidR="00A90556">
        <w:t xml:space="preserve">klassisk pianomusik av 200-års jubilerande Frans Liszt som räknas till en av historiens främsta pianister. </w:t>
      </w:r>
      <w:r w:rsidR="000A3872">
        <w:t xml:space="preserve">Festivalen arrangeras </w:t>
      </w:r>
      <w:r w:rsidR="00A90556">
        <w:t xml:space="preserve">i slutet av oktober. </w:t>
      </w:r>
    </w:p>
    <w:p w:rsidR="00F57C2A" w:rsidRDefault="00F57C2A" w:rsidP="00A90556"/>
    <w:p w:rsidR="00A90556" w:rsidRDefault="00A90556" w:rsidP="00A90556">
      <w:r>
        <w:t xml:space="preserve">Onsdagen den 17 augusti klockan 21:30 uppträder </w:t>
      </w:r>
      <w:proofErr w:type="spellStart"/>
      <w:r>
        <w:t>Balettakademien</w:t>
      </w:r>
      <w:proofErr w:type="spellEnd"/>
      <w:r>
        <w:t xml:space="preserve"> i Salongen med föreställningen Från Kylan in i vä</w:t>
      </w:r>
      <w:r w:rsidR="000A3872">
        <w:t xml:space="preserve">rmen. Torsdag klockan 21:30 ges </w:t>
      </w:r>
      <w:r>
        <w:t>kör</w:t>
      </w:r>
      <w:r w:rsidR="000A3872">
        <w:t>- och orkester</w:t>
      </w:r>
      <w:r>
        <w:t xml:space="preserve">konserten </w:t>
      </w:r>
      <w:proofErr w:type="spellStart"/>
      <w:r>
        <w:t>ChorusNight</w:t>
      </w:r>
      <w:proofErr w:type="spellEnd"/>
      <w:r>
        <w:t xml:space="preserve"> </w:t>
      </w:r>
      <w:r w:rsidR="000A3872">
        <w:t>som gästas av Tomas von Brömssen. P</w:t>
      </w:r>
      <w:r>
        <w:t xml:space="preserve">å fredag klockan 21:30 är det dags för Svenska </w:t>
      </w:r>
      <w:proofErr w:type="spellStart"/>
      <w:r>
        <w:t>Popkören</w:t>
      </w:r>
      <w:proofErr w:type="spellEnd"/>
      <w:r>
        <w:t xml:space="preserve">. </w:t>
      </w:r>
    </w:p>
    <w:p w:rsidR="00A90556" w:rsidRDefault="00A90556" w:rsidP="00A90556"/>
    <w:p w:rsidR="00A90556" w:rsidRDefault="000A3872" w:rsidP="00A90556">
      <w:r>
        <w:t>Higab bjuder på guidad rundvandring i huset två gång</w:t>
      </w:r>
      <w:r w:rsidR="0013274E">
        <w:t>er varj</w:t>
      </w:r>
      <w:r w:rsidR="00606142">
        <w:t>e dag under Kulturkalaset, tisdag till söndag klockan 16 och 18</w:t>
      </w:r>
      <w:r w:rsidR="0013274E">
        <w:t>.</w:t>
      </w:r>
      <w:r>
        <w:t xml:space="preserve"> </w:t>
      </w:r>
      <w:r w:rsidR="00A90556">
        <w:br/>
      </w:r>
    </w:p>
    <w:p w:rsidR="00A90556" w:rsidRDefault="00A90556" w:rsidP="00F26BE1">
      <w:pPr>
        <w:autoSpaceDE w:val="0"/>
        <w:autoSpaceDN w:val="0"/>
        <w:adjustRightInd w:val="0"/>
        <w:rPr>
          <w:rFonts w:cs="Helv"/>
          <w:color w:val="000000"/>
        </w:rPr>
      </w:pPr>
    </w:p>
    <w:p w:rsidR="002176F3" w:rsidRPr="004D156E" w:rsidRDefault="002176F3" w:rsidP="00F26BE1">
      <w:pPr>
        <w:rPr>
          <w:rFonts w:cs="Helv"/>
          <w:color w:val="000000"/>
        </w:rPr>
      </w:pPr>
    </w:p>
    <w:p w:rsidR="002176F3" w:rsidRPr="004D156E" w:rsidRDefault="002176F3" w:rsidP="002176F3">
      <w:r w:rsidRPr="004D156E">
        <w:rPr>
          <w:b/>
        </w:rPr>
        <w:t>Mer information</w:t>
      </w:r>
      <w:r w:rsidRPr="004D156E">
        <w:t xml:space="preserve">: </w:t>
      </w:r>
    </w:p>
    <w:p w:rsidR="002176F3" w:rsidRPr="004D156E" w:rsidRDefault="002176F3" w:rsidP="002176F3">
      <w:r w:rsidRPr="004D156E">
        <w:t xml:space="preserve">Mia Samuelsson, konstnärlig ledare Göteborgs kulturkalas, </w:t>
      </w:r>
      <w:proofErr w:type="spellStart"/>
      <w:r w:rsidRPr="004D156E">
        <w:t>tel</w:t>
      </w:r>
      <w:proofErr w:type="spellEnd"/>
      <w:r w:rsidRPr="004D156E">
        <w:t xml:space="preserve">: 0707- 80 00 97 </w:t>
      </w:r>
      <w:r w:rsidRPr="004D156E">
        <w:br/>
      </w:r>
      <w:hyperlink r:id="rId6" w:history="1">
        <w:r w:rsidRPr="004D156E">
          <w:rPr>
            <w:rStyle w:val="Hyperlnk"/>
          </w:rPr>
          <w:t>mia.samuelsson@goteborg.com</w:t>
        </w:r>
      </w:hyperlink>
      <w:r w:rsidRPr="004D156E">
        <w:t xml:space="preserve"> </w:t>
      </w:r>
    </w:p>
    <w:p w:rsidR="002176F3" w:rsidRPr="004D156E" w:rsidRDefault="002176F3" w:rsidP="002176F3"/>
    <w:p w:rsidR="002176F3" w:rsidRPr="004D156E" w:rsidRDefault="002176F3" w:rsidP="002176F3"/>
    <w:p w:rsidR="00F57C2A" w:rsidRDefault="00F57C2A" w:rsidP="002176F3"/>
    <w:p w:rsidR="002176F3" w:rsidRPr="004D156E" w:rsidRDefault="002176F3" w:rsidP="002176F3">
      <w:r w:rsidRPr="004D156E">
        <w:t>Göteborgs kulturkalas 16-21 augusti 2011 är ett samarbete mellan Göteborgs Stad, Västra Götalandsregionen och Göteborg &amp; Co, som också projektleder evenemanget.</w:t>
      </w:r>
    </w:p>
    <w:p w:rsidR="002176F3" w:rsidRPr="004D156E" w:rsidRDefault="00A25BD9" w:rsidP="002176F3">
      <w:hyperlink r:id="rId7" w:history="1">
        <w:r w:rsidR="002176F3" w:rsidRPr="004D156E">
          <w:rPr>
            <w:rStyle w:val="Hyperlnk"/>
          </w:rPr>
          <w:t>www.goteborg.com/kulturkalaset</w:t>
        </w:r>
      </w:hyperlink>
    </w:p>
    <w:p w:rsidR="002176F3" w:rsidRPr="004D156E" w:rsidRDefault="002176F3" w:rsidP="002176F3"/>
    <w:p w:rsidR="002176F3" w:rsidRPr="004D156E" w:rsidRDefault="002176F3" w:rsidP="00F26BE1"/>
    <w:sectPr w:rsidR="002176F3" w:rsidRPr="004D1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BE1"/>
    <w:rsid w:val="000A3872"/>
    <w:rsid w:val="0013274E"/>
    <w:rsid w:val="002176F3"/>
    <w:rsid w:val="004D156E"/>
    <w:rsid w:val="005B4CF5"/>
    <w:rsid w:val="00606142"/>
    <w:rsid w:val="00A25BD9"/>
    <w:rsid w:val="00A90556"/>
    <w:rsid w:val="00C35BD0"/>
    <w:rsid w:val="00D60614"/>
    <w:rsid w:val="00F26BE1"/>
    <w:rsid w:val="00F5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176F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15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1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176F3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D156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D1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8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teborg.com/kulturkalas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ia.samuelsson@gotebor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4F980AAC.dotm</Template>
  <TotalTime>76</TotalTime>
  <Pages>1</Pages>
  <Words>302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Göteborgs Stad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Larsson</dc:creator>
  <cp:keywords/>
  <dc:description/>
  <cp:lastModifiedBy>Lena Larsson</cp:lastModifiedBy>
  <cp:revision>9</cp:revision>
  <dcterms:created xsi:type="dcterms:W3CDTF">2011-07-04T13:32:00Z</dcterms:created>
  <dcterms:modified xsi:type="dcterms:W3CDTF">2011-07-05T08:17:00Z</dcterms:modified>
</cp:coreProperties>
</file>