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A3" w:rsidRDefault="00863EFE" w:rsidP="00F44DA3">
      <w:pPr>
        <w:pStyle w:val="Rubrik1"/>
      </w:pPr>
      <w:r>
        <w:t>Almby skola</w:t>
      </w:r>
      <w:r w:rsidR="00303C5D">
        <w:t xml:space="preserve">, </w:t>
      </w:r>
      <w:r>
        <w:t>Ö</w:t>
      </w:r>
      <w:bookmarkStart w:id="0" w:name="_GoBack"/>
      <w:bookmarkEnd w:id="0"/>
      <w:r>
        <w:t>rebro</w:t>
      </w:r>
      <w:r w:rsidR="00303C5D">
        <w:t>,</w:t>
      </w:r>
      <w:r w:rsidR="00181D8F">
        <w:t xml:space="preserve"> </w:t>
      </w:r>
      <w:r w:rsidR="00E3470C">
        <w:t>tävlar i Future City</w:t>
      </w:r>
    </w:p>
    <w:p w:rsidR="00E3470C" w:rsidRDefault="00863EFE" w:rsidP="00832125">
      <w:pPr>
        <w:rPr>
          <w:b/>
        </w:rPr>
      </w:pPr>
      <w:r>
        <w:rPr>
          <w:b/>
        </w:rPr>
        <w:t>Almby skola 7-9, Örebro,</w:t>
      </w:r>
      <w:r w:rsidR="00E3470C">
        <w:rPr>
          <w:b/>
        </w:rPr>
        <w:t xml:space="preserve"> är med och tävlar i Future City 2014/2015. De arbetar med samhällsbyggnad i </w:t>
      </w:r>
      <w:proofErr w:type="spellStart"/>
      <w:r w:rsidR="00E3470C">
        <w:rPr>
          <w:b/>
        </w:rPr>
        <w:t>Minecraft</w:t>
      </w:r>
      <w:proofErr w:type="spellEnd"/>
      <w:r w:rsidR="00E3470C">
        <w:rPr>
          <w:b/>
        </w:rPr>
        <w:t>, uppsats och modell för att tävla om en plats i finalen den 20 maj på Tekniska museet i Stockholm.</w:t>
      </w:r>
    </w:p>
    <w:p w:rsidR="00F44DA3" w:rsidRPr="00181D8F" w:rsidRDefault="00E3470C" w:rsidP="00832125">
      <w:r w:rsidRPr="00181D8F">
        <w:t xml:space="preserve"> </w:t>
      </w:r>
    </w:p>
    <w:p w:rsidR="00E3470C" w:rsidRDefault="00E3470C" w:rsidP="000F540F">
      <w:r>
        <w:t xml:space="preserve">I </w:t>
      </w:r>
      <w:r w:rsidR="004C2DFE">
        <w:t xml:space="preserve">Future City </w:t>
      </w:r>
      <w:r>
        <w:t>möts</w:t>
      </w:r>
      <w:r w:rsidR="004C2DFE">
        <w:t xml:space="preserve"> skolor och näringsliv möts och bygger framtidens stad tillsammans. Tävlingen startade i </w:t>
      </w:r>
      <w:r>
        <w:t xml:space="preserve">december och skolorna arbetar med sina projekt fram till 27 mars då de lämnar in tävlingsuppgifterna. </w:t>
      </w:r>
    </w:p>
    <w:p w:rsidR="00E3470C" w:rsidRDefault="00E3470C" w:rsidP="000F540F"/>
    <w:p w:rsidR="00E3470C" w:rsidRDefault="00E3470C" w:rsidP="000F540F">
      <w:r>
        <w:t>Årets övergripande tema är tekniska lösningar och tävlingsuppgifterna är:</w:t>
      </w:r>
    </w:p>
    <w:p w:rsidR="00E3470C" w:rsidRDefault="00E3470C" w:rsidP="000F540F">
      <w:r>
        <w:t xml:space="preserve">Future City </w:t>
      </w:r>
      <w:proofErr w:type="spellStart"/>
      <w:r>
        <w:t>Minecraft</w:t>
      </w:r>
      <w:proofErr w:type="spellEnd"/>
      <w:r>
        <w:t>: Smarta offentliga platser i framtiden.</w:t>
      </w:r>
    </w:p>
    <w:p w:rsidR="00E3470C" w:rsidRDefault="00E3470C" w:rsidP="000F540F">
      <w:r>
        <w:t>Future City Uppsats: Hur kommer människor ta sig fram och resa i framtiden.</w:t>
      </w:r>
    </w:p>
    <w:p w:rsidR="00E3470C" w:rsidRDefault="00E3470C" w:rsidP="000F540F">
      <w:r>
        <w:t xml:space="preserve">Future City Modell: Bygg en modell av din </w:t>
      </w:r>
      <w:proofErr w:type="spellStart"/>
      <w:r>
        <w:t>framtidsstad</w:t>
      </w:r>
      <w:proofErr w:type="spellEnd"/>
      <w:r>
        <w:t>.</w:t>
      </w:r>
    </w:p>
    <w:p w:rsidR="00E3470C" w:rsidRDefault="00E3470C" w:rsidP="000F540F"/>
    <w:p w:rsidR="00E3470C" w:rsidRDefault="00E3470C" w:rsidP="000F540F">
      <w:r>
        <w:t>Den 22 april presenteras de skolor som nomineras till finalen den 20 maj på Tekniska museet i Stockholm.</w:t>
      </w:r>
    </w:p>
    <w:p w:rsidR="00E3470C" w:rsidRDefault="00E3470C" w:rsidP="000F540F"/>
    <w:p w:rsidR="00E3470C" w:rsidRDefault="00C17D7D" w:rsidP="00E3470C">
      <w:r>
        <w:t xml:space="preserve">På plats på regionfinalen finns en jury med branschrepresentanter och på slutet av </w:t>
      </w:r>
      <w:proofErr w:type="gramStart"/>
      <w:r>
        <w:t>dagen koras en vinnare.</w:t>
      </w:r>
      <w:proofErr w:type="gramEnd"/>
      <w:r>
        <w:t xml:space="preserve"> Vinnaren går vidare till riksfinalen i Stockholm</w:t>
      </w:r>
      <w:r w:rsidR="00AE3DDD">
        <w:t xml:space="preserve"> </w:t>
      </w:r>
      <w:r w:rsidR="000F540F">
        <w:t>den 15 april</w:t>
      </w:r>
      <w:r>
        <w:t>.</w:t>
      </w:r>
    </w:p>
    <w:p w:rsidR="00E3470C" w:rsidRDefault="00E3470C" w:rsidP="00E3470C"/>
    <w:p w:rsidR="00C17D7D" w:rsidRDefault="00EE0F2A" w:rsidP="00C17D7D">
      <w:r>
        <w:t>I årets tävling deltar 36</w:t>
      </w:r>
      <w:r w:rsidR="00E3470C">
        <w:t xml:space="preserve"> skolor</w:t>
      </w:r>
      <w:r>
        <w:t xml:space="preserve"> och 1630</w:t>
      </w:r>
      <w:r w:rsidR="00E3470C">
        <w:t xml:space="preserve"> elever</w:t>
      </w:r>
      <w:r>
        <w:t xml:space="preserve"> från årskurs 6-9</w:t>
      </w:r>
      <w:r w:rsidR="00E3470C">
        <w:t xml:space="preserve"> över hela Sverige.</w:t>
      </w:r>
    </w:p>
    <w:p w:rsidR="00181D8F" w:rsidRPr="00181D8F" w:rsidRDefault="00E3470C" w:rsidP="00E3470C">
      <w:pPr>
        <w:pStyle w:val="Rubrik3"/>
      </w:pPr>
      <w:r>
        <w:t>Future City är ett samverkansprojekt i samhällsbyggnadssektorn</w:t>
      </w:r>
    </w:p>
    <w:p w:rsidR="00E3470C" w:rsidRDefault="00E3470C" w:rsidP="00832125">
      <w:r>
        <w:t xml:space="preserve">Future City drivs av organisationer inom samhällsbyggnadssektorn. I styrgruppen finns Sveriges Byggindustrier, Svenska </w:t>
      </w:r>
      <w:proofErr w:type="spellStart"/>
      <w:proofErr w:type="gramStart"/>
      <w:r>
        <w:t>Teknik&amp;Designföretagen</w:t>
      </w:r>
      <w:proofErr w:type="spellEnd"/>
      <w:proofErr w:type="gramEnd"/>
      <w:r>
        <w:t xml:space="preserve">, Trafikverket och VVS Företagen. </w:t>
      </w:r>
    </w:p>
    <w:p w:rsidR="00E3470C" w:rsidRDefault="00E3470C" w:rsidP="00832125">
      <w:r>
        <w:t xml:space="preserve">Silverarrangörer: Lantmäteriet. </w:t>
      </w:r>
    </w:p>
    <w:p w:rsidR="00E3470C" w:rsidRDefault="00E3470C" w:rsidP="00832125">
      <w:r>
        <w:t xml:space="preserve">Bronsarrangör: Glasbranschföreningen. Dela ut ett pris: Svensk Energi. </w:t>
      </w:r>
    </w:p>
    <w:p w:rsidR="00F44DA3" w:rsidRDefault="00E3470C" w:rsidP="00832125">
      <w:r>
        <w:t xml:space="preserve">Supportrar: EIO utbildning, Energi &amp; Miljötekniska föreningen, </w:t>
      </w:r>
      <w:proofErr w:type="spellStart"/>
      <w:r>
        <w:t>Faveo</w:t>
      </w:r>
      <w:proofErr w:type="spellEnd"/>
      <w:r>
        <w:t xml:space="preserve"> projektledning, KTH, Linnéuniversitetet, Sveriges Arkitekter. </w:t>
      </w:r>
    </w:p>
    <w:p w:rsidR="00181D8F" w:rsidRDefault="00181D8F" w:rsidP="00832125"/>
    <w:p w:rsidR="004C2DFE" w:rsidRPr="00181D8F" w:rsidRDefault="00E3470C" w:rsidP="00832125">
      <w:r>
        <w:t>Du hittar mer information på</w:t>
      </w:r>
      <w:r w:rsidR="004C2DFE" w:rsidRPr="00181D8F">
        <w:t xml:space="preserve"> futurecity.nu</w:t>
      </w:r>
    </w:p>
    <w:p w:rsidR="00C17D7D" w:rsidRDefault="00C17D7D" w:rsidP="00E3470C">
      <w:pPr>
        <w:pStyle w:val="Rubrik3"/>
      </w:pPr>
      <w:r>
        <w:t>Kontakt:</w:t>
      </w:r>
    </w:p>
    <w:p w:rsidR="00C17D7D" w:rsidRDefault="00C17D7D" w:rsidP="00832125">
      <w:r>
        <w:t>Ann-Charlotte Geissler</w:t>
      </w:r>
    </w:p>
    <w:p w:rsidR="00C17D7D" w:rsidRDefault="00C17D7D" w:rsidP="00832125">
      <w:r>
        <w:t>Projektledare Future City</w:t>
      </w:r>
    </w:p>
    <w:p w:rsidR="00C17D7D" w:rsidRPr="00C17D7D" w:rsidRDefault="00C17D7D" w:rsidP="00832125">
      <w:pPr>
        <w:rPr>
          <w:lang w:val="en-US"/>
        </w:rPr>
      </w:pPr>
      <w:r w:rsidRPr="00C17D7D">
        <w:rPr>
          <w:lang w:val="en-US"/>
        </w:rPr>
        <w:t xml:space="preserve">E-post: </w:t>
      </w:r>
      <w:hyperlink r:id="rId6" w:history="1">
        <w:r w:rsidRPr="00C17D7D">
          <w:rPr>
            <w:rStyle w:val="Hyperlnk"/>
            <w:lang w:val="en-US"/>
          </w:rPr>
          <w:t>ann-charlotte@futurecity.nu</w:t>
        </w:r>
      </w:hyperlink>
    </w:p>
    <w:p w:rsidR="00C17D7D" w:rsidRDefault="00C17D7D" w:rsidP="00832125">
      <w:pPr>
        <w:rPr>
          <w:lang w:val="en-US"/>
        </w:rPr>
      </w:pP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>: 0708-98 05 09</w:t>
      </w:r>
    </w:p>
    <w:p w:rsidR="004C2DFE" w:rsidRDefault="004C2DFE" w:rsidP="00832125">
      <w:pPr>
        <w:rPr>
          <w:lang w:val="en-US"/>
        </w:rPr>
      </w:pPr>
    </w:p>
    <w:sectPr w:rsidR="004C2DFE" w:rsidSect="002A1435">
      <w:headerReference w:type="default" r:id="rId7"/>
      <w:footerReference w:type="default" r:id="rId8"/>
      <w:pgSz w:w="11906" w:h="16838"/>
      <w:pgMar w:top="1985" w:right="1418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DE5" w:rsidRDefault="000C7DE5" w:rsidP="0087071A">
      <w:r>
        <w:separator/>
      </w:r>
    </w:p>
  </w:endnote>
  <w:endnote w:type="continuationSeparator" w:id="0">
    <w:p w:rsidR="000C7DE5" w:rsidRDefault="000C7DE5" w:rsidP="008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435" w:rsidRDefault="00E45311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-897890</wp:posOffset>
              </wp:positionH>
              <wp:positionV relativeFrom="paragraph">
                <wp:posOffset>-35560</wp:posOffset>
              </wp:positionV>
              <wp:extent cx="6475095" cy="520700"/>
              <wp:effectExtent l="0" t="2540" r="4445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5095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435" w:rsidRPr="00475893" w:rsidRDefault="002A1435">
                          <w:r w:rsidRPr="00475893">
                            <w:rPr>
                              <w:lang w:val="en-US"/>
                            </w:rPr>
                            <w:t xml:space="preserve">Future City, </w:t>
                          </w:r>
                          <w:proofErr w:type="spellStart"/>
                          <w:r w:rsidR="00216A62">
                            <w:rPr>
                              <w:lang w:val="en-US"/>
                            </w:rPr>
                            <w:t>Kalas</w:t>
                          </w:r>
                          <w:proofErr w:type="spellEnd"/>
                          <w:r w:rsidR="00216A62">
                            <w:rPr>
                              <w:lang w:val="en-US"/>
                            </w:rPr>
                            <w:t xml:space="preserve"> design </w:t>
                          </w:r>
                          <w:proofErr w:type="spellStart"/>
                          <w:r w:rsidR="00216A62">
                            <w:rPr>
                              <w:lang w:val="en-US"/>
                            </w:rPr>
                            <w:t>och</w:t>
                          </w:r>
                          <w:proofErr w:type="spellEnd"/>
                          <w:r w:rsidR="00216A62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216A62">
                            <w:rPr>
                              <w:lang w:val="en-US"/>
                            </w:rPr>
                            <w:t>kommunikation</w:t>
                          </w:r>
                          <w:proofErr w:type="spellEnd"/>
                          <w:r w:rsidR="00216A62">
                            <w:rPr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="00216A62">
                            <w:rPr>
                              <w:lang w:val="en-US"/>
                            </w:rPr>
                            <w:t>Adilsvägen</w:t>
                          </w:r>
                          <w:proofErr w:type="spellEnd"/>
                          <w:r w:rsidR="00216A62">
                            <w:rPr>
                              <w:lang w:val="en-US"/>
                            </w:rPr>
                            <w:t xml:space="preserve"> 11, 168 53 </w:t>
                          </w:r>
                          <w:proofErr w:type="spellStart"/>
                          <w:r w:rsidR="00216A62">
                            <w:rPr>
                              <w:lang w:val="en-US"/>
                            </w:rPr>
                            <w:t>Bromma</w:t>
                          </w:r>
                          <w:proofErr w:type="spellEnd"/>
                          <w:r w:rsidRPr="00475893">
                            <w:t>.</w:t>
                          </w:r>
                        </w:p>
                        <w:p w:rsidR="002A1435" w:rsidRPr="00475893" w:rsidRDefault="004C2DFE" w:rsidP="002A1435">
                          <w:pPr>
                            <w:rPr>
                              <w:lang w:val="en-US"/>
                            </w:rPr>
                          </w:pPr>
                          <w:r w:rsidRPr="00475893">
                            <w:rPr>
                              <w:lang w:val="en-US"/>
                            </w:rPr>
                            <w:t xml:space="preserve">E-post: </w:t>
                          </w:r>
                          <w:r w:rsidR="00216A62" w:rsidRPr="00216A62">
                            <w:rPr>
                              <w:lang w:val="en-US"/>
                            </w:rPr>
                            <w:t>info@futurecity.nu</w:t>
                          </w:r>
                          <w:r w:rsidR="00216A62">
                            <w:rPr>
                              <w:lang w:val="en-US"/>
                            </w:rPr>
                            <w:t xml:space="preserve">. </w:t>
                          </w:r>
                          <w:r w:rsidR="002A1435" w:rsidRPr="00475893">
                            <w:rPr>
                              <w:lang w:val="en-US"/>
                            </w:rPr>
                            <w:t xml:space="preserve">futurecity.nu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70.7pt;margin-top:-2.8pt;width:509.8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t8hgIAABY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" stroked="f">
              <v:textbox>
                <w:txbxContent>
                  <w:p w:rsidR="002A1435" w:rsidRPr="00475893" w:rsidRDefault="002A1435">
                    <w:r w:rsidRPr="00475893">
                      <w:rPr>
                        <w:lang w:val="en-US"/>
                      </w:rPr>
                      <w:t xml:space="preserve">Future City, </w:t>
                    </w:r>
                    <w:proofErr w:type="spellStart"/>
                    <w:r w:rsidR="00216A62">
                      <w:rPr>
                        <w:lang w:val="en-US"/>
                      </w:rPr>
                      <w:t>Kalas</w:t>
                    </w:r>
                    <w:proofErr w:type="spellEnd"/>
                    <w:r w:rsidR="00216A62">
                      <w:rPr>
                        <w:lang w:val="en-US"/>
                      </w:rPr>
                      <w:t xml:space="preserve"> design </w:t>
                    </w:r>
                    <w:proofErr w:type="spellStart"/>
                    <w:r w:rsidR="00216A62">
                      <w:rPr>
                        <w:lang w:val="en-US"/>
                      </w:rPr>
                      <w:t>och</w:t>
                    </w:r>
                    <w:proofErr w:type="spellEnd"/>
                    <w:r w:rsidR="00216A62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="00216A62">
                      <w:rPr>
                        <w:lang w:val="en-US"/>
                      </w:rPr>
                      <w:t>kommunikation</w:t>
                    </w:r>
                    <w:proofErr w:type="spellEnd"/>
                    <w:r w:rsidR="00216A62">
                      <w:rPr>
                        <w:lang w:val="en-US"/>
                      </w:rPr>
                      <w:t xml:space="preserve">, </w:t>
                    </w:r>
                    <w:proofErr w:type="spellStart"/>
                    <w:r w:rsidR="00216A62">
                      <w:rPr>
                        <w:lang w:val="en-US"/>
                      </w:rPr>
                      <w:t>Adilsvägen</w:t>
                    </w:r>
                    <w:proofErr w:type="spellEnd"/>
                    <w:r w:rsidR="00216A62">
                      <w:rPr>
                        <w:lang w:val="en-US"/>
                      </w:rPr>
                      <w:t xml:space="preserve"> 11, 168 53 </w:t>
                    </w:r>
                    <w:proofErr w:type="spellStart"/>
                    <w:r w:rsidR="00216A62">
                      <w:rPr>
                        <w:lang w:val="en-US"/>
                      </w:rPr>
                      <w:t>Bromma</w:t>
                    </w:r>
                    <w:proofErr w:type="spellEnd"/>
                    <w:r w:rsidRPr="00475893">
                      <w:t>.</w:t>
                    </w:r>
                  </w:p>
                  <w:p w:rsidR="002A1435" w:rsidRPr="00475893" w:rsidRDefault="004C2DFE" w:rsidP="002A1435">
                    <w:pPr>
                      <w:rPr>
                        <w:lang w:val="en-US"/>
                      </w:rPr>
                    </w:pPr>
                    <w:r w:rsidRPr="00475893">
                      <w:rPr>
                        <w:lang w:val="en-US"/>
                      </w:rPr>
                      <w:t xml:space="preserve">E-post: </w:t>
                    </w:r>
                    <w:r w:rsidR="00216A62" w:rsidRPr="00216A62">
                      <w:rPr>
                        <w:lang w:val="en-US"/>
                      </w:rPr>
                      <w:t>info@futurecity.nu</w:t>
                    </w:r>
                    <w:r w:rsidR="00216A62">
                      <w:rPr>
                        <w:lang w:val="en-US"/>
                      </w:rPr>
                      <w:t xml:space="preserve">. </w:t>
                    </w:r>
                    <w:r w:rsidR="002A1435" w:rsidRPr="00475893">
                      <w:rPr>
                        <w:lang w:val="en-US"/>
                      </w:rPr>
                      <w:t xml:space="preserve">futurecity.nu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-1737995</wp:posOffset>
              </wp:positionH>
              <wp:positionV relativeFrom="paragraph">
                <wp:posOffset>-237490</wp:posOffset>
              </wp:positionV>
              <wp:extent cx="8281670" cy="635"/>
              <wp:effectExtent l="33655" t="38735" r="38100" b="368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81670" cy="63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8F7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6.85pt;margin-top:-18.7pt;width:652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" strokecolor="#e36c0a [2409]" strokeweight="5pt"/>
          </w:pict>
        </mc:Fallback>
      </mc:AlternateContent>
    </w:r>
  </w:p>
  <w:p w:rsidR="0087071A" w:rsidRPr="0087071A" w:rsidRDefault="0087071A">
    <w:pPr>
      <w:pStyle w:val="Sidfot"/>
      <w:rPr>
        <w:rFonts w:cstheme="minorHAnsi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DE5" w:rsidRDefault="000C7DE5" w:rsidP="0087071A">
      <w:r>
        <w:separator/>
      </w:r>
    </w:p>
  </w:footnote>
  <w:footnote w:type="continuationSeparator" w:id="0">
    <w:p w:rsidR="000C7DE5" w:rsidRDefault="000C7DE5" w:rsidP="00870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71A" w:rsidRDefault="00E45311" w:rsidP="002A1435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-1046480</wp:posOffset>
              </wp:positionH>
              <wp:positionV relativeFrom="paragraph">
                <wp:posOffset>-173990</wp:posOffset>
              </wp:positionV>
              <wp:extent cx="4305935" cy="871855"/>
              <wp:effectExtent l="127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935" cy="871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435" w:rsidRDefault="002A1435"/>
                        <w:p w:rsidR="002A1435" w:rsidRDefault="002A1435"/>
                        <w:p w:rsidR="002A1435" w:rsidRDefault="002A1435" w:rsidP="002A1435">
                          <w:r w:rsidRPr="002A1435"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>
                                <wp:extent cx="2919941" cy="338278"/>
                                <wp:effectExtent l="19050" t="0" r="0" b="0"/>
                                <wp:docPr id="2" name="Bildobjekt 0" descr="FutureCity_liggande_far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utureCity_liggande_farg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17742" cy="3380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2.4pt;margin-top:-13.7pt;width:339.05pt;height:6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mpgg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" stroked="f">
              <v:textbox>
                <w:txbxContent>
                  <w:p w:rsidR="002A1435" w:rsidRDefault="002A1435"/>
                  <w:p w:rsidR="002A1435" w:rsidRDefault="002A1435"/>
                  <w:p w:rsidR="002A1435" w:rsidRDefault="002A1435" w:rsidP="002A1435">
                    <w:r w:rsidRPr="002A1435">
                      <w:rPr>
                        <w:noProof/>
                        <w:lang w:eastAsia="sv-SE"/>
                      </w:rPr>
                      <w:drawing>
                        <wp:inline distT="0" distB="0" distL="0" distR="0">
                          <wp:extent cx="2919941" cy="338278"/>
                          <wp:effectExtent l="19050" t="0" r="0" b="0"/>
                          <wp:docPr id="2" name="Bildobjekt 0" descr="FutureCity_liggande_far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utureCity_liggande_farg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17742" cy="3380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7D"/>
    <w:rsid w:val="000C6597"/>
    <w:rsid w:val="000C7DE5"/>
    <w:rsid w:val="000F540F"/>
    <w:rsid w:val="00144C97"/>
    <w:rsid w:val="00181D8F"/>
    <w:rsid w:val="001D25C3"/>
    <w:rsid w:val="00216A62"/>
    <w:rsid w:val="002A1435"/>
    <w:rsid w:val="00303C5D"/>
    <w:rsid w:val="003A679E"/>
    <w:rsid w:val="003B10E3"/>
    <w:rsid w:val="00411E3F"/>
    <w:rsid w:val="004249BB"/>
    <w:rsid w:val="00426A17"/>
    <w:rsid w:val="00463DEF"/>
    <w:rsid w:val="00475893"/>
    <w:rsid w:val="004B374A"/>
    <w:rsid w:val="004C2DFE"/>
    <w:rsid w:val="0050388B"/>
    <w:rsid w:val="005D7F4E"/>
    <w:rsid w:val="00604541"/>
    <w:rsid w:val="00683130"/>
    <w:rsid w:val="006973C1"/>
    <w:rsid w:val="006B415D"/>
    <w:rsid w:val="006C647E"/>
    <w:rsid w:val="00756FF4"/>
    <w:rsid w:val="00820B4B"/>
    <w:rsid w:val="00830ED0"/>
    <w:rsid w:val="00832125"/>
    <w:rsid w:val="00841C6F"/>
    <w:rsid w:val="00863EFE"/>
    <w:rsid w:val="0087071A"/>
    <w:rsid w:val="008E42B4"/>
    <w:rsid w:val="00922ECD"/>
    <w:rsid w:val="009757AB"/>
    <w:rsid w:val="00A62947"/>
    <w:rsid w:val="00AE3DDD"/>
    <w:rsid w:val="00B7193B"/>
    <w:rsid w:val="00C17D7D"/>
    <w:rsid w:val="00CC409E"/>
    <w:rsid w:val="00CF4A62"/>
    <w:rsid w:val="00E14FB2"/>
    <w:rsid w:val="00E3470C"/>
    <w:rsid w:val="00E45311"/>
    <w:rsid w:val="00EB1CD4"/>
    <w:rsid w:val="00EE0F2A"/>
    <w:rsid w:val="00F44DA3"/>
    <w:rsid w:val="00FA47FF"/>
    <w:rsid w:val="00FE0116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AA5EFA-FA0E-416B-A96C-9A434031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ndale Sans U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BB"/>
    <w:pPr>
      <w:widowControl w:val="0"/>
      <w:suppressAutoHyphens/>
      <w:spacing w:after="0" w:line="240" w:lineRule="auto"/>
    </w:pPr>
    <w:rPr>
      <w:rFonts w:cs="Times New Roman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32125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832125"/>
    <w:pPr>
      <w:outlineLvl w:val="1"/>
    </w:pPr>
    <w:rPr>
      <w:rFonts w:eastAsiaTheme="minorHAnsi" w:cstheme="minorBidi"/>
      <w:bCs w:val="0"/>
      <w:iCs/>
      <w:sz w:val="32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832125"/>
    <w:pPr>
      <w:outlineLvl w:val="2"/>
    </w:pPr>
    <w:rPr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14FB2"/>
    <w:pPr>
      <w:keepNext/>
      <w:spacing w:before="240" w:after="60"/>
      <w:outlineLvl w:val="3"/>
    </w:pPr>
    <w:rPr>
      <w:rFonts w:eastAsiaTheme="minorEastAsia" w:cstheme="minorBidi"/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2125"/>
    <w:rPr>
      <w:rFonts w:eastAsiaTheme="majorEastAsia" w:cstheme="majorBidi"/>
      <w:b/>
      <w:bCs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32125"/>
    <w:rPr>
      <w:rFonts w:eastAsiaTheme="minorHAnsi"/>
      <w:b/>
      <w:iCs/>
      <w:kern w:val="32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832125"/>
    <w:rPr>
      <w:rFonts w:eastAsiaTheme="minorHAnsi"/>
      <w:b/>
      <w:bCs/>
      <w:iCs/>
      <w:kern w:val="32"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E14FB2"/>
    <w:rPr>
      <w:rFonts w:ascii="Verdana" w:eastAsiaTheme="minorEastAsia" w:hAnsi="Verdana" w:cstheme="minorBidi"/>
      <w:b/>
      <w:bCs/>
      <w:kern w:val="1"/>
      <w:sz w:val="22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8707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7071A"/>
    <w:rPr>
      <w:rFonts w:ascii="Verdana" w:hAnsi="Verdana" w:cs="Times New Roman"/>
      <w:kern w:val="1"/>
      <w:szCs w:val="24"/>
    </w:rPr>
  </w:style>
  <w:style w:type="paragraph" w:styleId="Sidfot">
    <w:name w:val="footer"/>
    <w:basedOn w:val="Normal"/>
    <w:link w:val="SidfotChar"/>
    <w:uiPriority w:val="99"/>
    <w:unhideWhenUsed/>
    <w:rsid w:val="008707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071A"/>
    <w:rPr>
      <w:rFonts w:ascii="Verdana" w:hAnsi="Verdana" w:cs="Times New Roman"/>
      <w:kern w:val="1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071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071A"/>
    <w:rPr>
      <w:rFonts w:ascii="Tahoma" w:hAnsi="Tahoma" w:cs="Tahoma"/>
      <w:kern w:val="1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A1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-charlotte@futurecity.n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-Charlotte_2\Documents\Future%20City\Mallar\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Brevmall.dotx</Template>
  <TotalTime>13</TotalTime>
  <Pages>1</Pages>
  <Words>283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www.futurecity.nu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Ann-Charlotte Geissler</dc:creator>
  <cp:lastModifiedBy>Ann-Charlotte Geissler</cp:lastModifiedBy>
  <cp:revision>4</cp:revision>
  <dcterms:created xsi:type="dcterms:W3CDTF">2015-01-26T09:54:00Z</dcterms:created>
  <dcterms:modified xsi:type="dcterms:W3CDTF">2015-01-26T12:54:00Z</dcterms:modified>
</cp:coreProperties>
</file>