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33569" w14:textId="1790C49D" w:rsidR="005C0930" w:rsidRPr="005C0930" w:rsidRDefault="005C0930">
      <w:pPr>
        <w:rPr>
          <w:b/>
          <w:bCs/>
          <w:sz w:val="32"/>
          <w:szCs w:val="32"/>
        </w:rPr>
      </w:pPr>
      <w:r w:rsidRPr="005C0930">
        <w:rPr>
          <w:b/>
          <w:bCs/>
          <w:sz w:val="32"/>
          <w:szCs w:val="32"/>
        </w:rPr>
        <w:t xml:space="preserve">Rain Gothenburg och brunnslockspoesi. </w:t>
      </w:r>
    </w:p>
    <w:p w14:paraId="3793AF5F" w14:textId="05BFD345" w:rsidR="005C0930" w:rsidRDefault="005C0930">
      <w:r>
        <w:t>L</w:t>
      </w:r>
      <w:r w:rsidR="00C51F5B">
        <w:t>i</w:t>
      </w:r>
      <w:bookmarkStart w:id="0" w:name="_GoBack"/>
      <w:bookmarkEnd w:id="0"/>
      <w:r>
        <w:t>na Ekdahls egna ord om brunnslocksprojektet.</w:t>
      </w:r>
    </w:p>
    <w:p w14:paraId="34FDD7A3" w14:textId="77777777" w:rsidR="005C0930" w:rsidRDefault="005C0930"/>
    <w:p w14:paraId="697D83AA" w14:textId="77777777" w:rsidR="005C0930" w:rsidRDefault="005C0930"/>
    <w:p w14:paraId="34E6DEFB" w14:textId="09465026" w:rsidR="004F70E4" w:rsidRPr="005C0930" w:rsidRDefault="00CB03AA">
      <w:pPr>
        <w:rPr>
          <w:sz w:val="22"/>
          <w:szCs w:val="22"/>
        </w:rPr>
      </w:pPr>
      <w:r w:rsidRPr="005C0930">
        <w:rPr>
          <w:sz w:val="22"/>
          <w:szCs w:val="22"/>
        </w:rPr>
        <w:t>Poesin skulle kunna</w:t>
      </w:r>
      <w:r w:rsidR="00BA73C6" w:rsidRPr="005C0930">
        <w:rPr>
          <w:sz w:val="22"/>
          <w:szCs w:val="22"/>
        </w:rPr>
        <w:t xml:space="preserve"> delta</w:t>
      </w:r>
      <w:r w:rsidR="00306DD9" w:rsidRPr="005C0930">
        <w:rPr>
          <w:sz w:val="22"/>
          <w:szCs w:val="22"/>
        </w:rPr>
        <w:t xml:space="preserve"> i samhället</w:t>
      </w:r>
      <w:r w:rsidRPr="005C0930">
        <w:rPr>
          <w:sz w:val="22"/>
          <w:szCs w:val="22"/>
        </w:rPr>
        <w:t xml:space="preserve"> i mycket högre grad än vad som sker idag</w:t>
      </w:r>
      <w:r w:rsidR="00306DD9" w:rsidRPr="005C0930">
        <w:rPr>
          <w:sz w:val="22"/>
          <w:szCs w:val="22"/>
        </w:rPr>
        <w:t>.</w:t>
      </w:r>
      <w:r w:rsidR="00BA73C6" w:rsidRPr="005C0930">
        <w:rPr>
          <w:sz w:val="22"/>
          <w:szCs w:val="22"/>
        </w:rPr>
        <w:t xml:space="preserve"> Inte endast i de givna litterära sammanhangen. Poesi behövs i alla rum.</w:t>
      </w:r>
    </w:p>
    <w:p w14:paraId="18052139" w14:textId="77777777" w:rsidR="00306DD9" w:rsidRPr="005C0930" w:rsidRDefault="00306DD9">
      <w:pPr>
        <w:rPr>
          <w:sz w:val="22"/>
          <w:szCs w:val="22"/>
        </w:rPr>
      </w:pPr>
    </w:p>
    <w:p w14:paraId="33C30F7A" w14:textId="135C4A7B" w:rsidR="00BA73C6" w:rsidRPr="005C0930" w:rsidRDefault="00BA73C6" w:rsidP="00BA73C6">
      <w:pPr>
        <w:rPr>
          <w:sz w:val="22"/>
          <w:szCs w:val="22"/>
        </w:rPr>
      </w:pPr>
      <w:r w:rsidRPr="005C0930">
        <w:rPr>
          <w:sz w:val="22"/>
          <w:szCs w:val="22"/>
        </w:rPr>
        <w:t>Idag när det mesta går mycket snabbt, nyheter sp</w:t>
      </w:r>
      <w:r w:rsidR="00CB03AA" w:rsidRPr="005C0930">
        <w:rPr>
          <w:sz w:val="22"/>
          <w:szCs w:val="22"/>
        </w:rPr>
        <w:t>rutar, åsikter haglar, det</w:t>
      </w:r>
      <w:r w:rsidRPr="005C0930">
        <w:rPr>
          <w:sz w:val="22"/>
          <w:szCs w:val="22"/>
        </w:rPr>
        <w:t xml:space="preserve"> tycks, det gillas och twittras, verkar </w:t>
      </w:r>
      <w:r w:rsidR="00CB03AA" w:rsidRPr="005C0930">
        <w:rPr>
          <w:sz w:val="22"/>
          <w:szCs w:val="22"/>
        </w:rPr>
        <w:t xml:space="preserve">det poetiska språket också </w:t>
      </w:r>
      <w:r w:rsidRPr="005C0930">
        <w:rPr>
          <w:sz w:val="22"/>
          <w:szCs w:val="22"/>
        </w:rPr>
        <w:t>som ett motstånd i sig. Genomtänkta rader och or</w:t>
      </w:r>
      <w:r w:rsidR="00CB03AA" w:rsidRPr="005C0930">
        <w:rPr>
          <w:sz w:val="22"/>
          <w:szCs w:val="22"/>
        </w:rPr>
        <w:t>d som arbetats fram i en längre och ofta långsam process känns både meningsfullt</w:t>
      </w:r>
      <w:r w:rsidRPr="005C0930">
        <w:rPr>
          <w:sz w:val="22"/>
          <w:szCs w:val="22"/>
        </w:rPr>
        <w:t xml:space="preserve"> och viktigt. </w:t>
      </w:r>
    </w:p>
    <w:p w14:paraId="5D26EE76" w14:textId="77777777" w:rsidR="00306DD9" w:rsidRPr="005C0930" w:rsidRDefault="00306DD9">
      <w:pPr>
        <w:rPr>
          <w:sz w:val="22"/>
          <w:szCs w:val="22"/>
        </w:rPr>
      </w:pPr>
    </w:p>
    <w:p w14:paraId="39970813" w14:textId="275C53C7" w:rsidR="00306DD9" w:rsidRPr="005C0930" w:rsidRDefault="00306DD9">
      <w:pPr>
        <w:rPr>
          <w:sz w:val="22"/>
          <w:szCs w:val="22"/>
        </w:rPr>
      </w:pPr>
      <w:r w:rsidRPr="005C0930">
        <w:rPr>
          <w:sz w:val="22"/>
          <w:szCs w:val="22"/>
        </w:rPr>
        <w:t xml:space="preserve">Poesi är ett utmärkt sätt att kommentera händelser, känna av stämningar och </w:t>
      </w:r>
      <w:r w:rsidR="00CB03AA" w:rsidRPr="005C0930">
        <w:rPr>
          <w:sz w:val="22"/>
          <w:szCs w:val="22"/>
        </w:rPr>
        <w:t xml:space="preserve">strömningar i det som sker inom och utom </w:t>
      </w:r>
      <w:r w:rsidRPr="005C0930">
        <w:rPr>
          <w:sz w:val="22"/>
          <w:szCs w:val="22"/>
        </w:rPr>
        <w:t xml:space="preserve">oss. Kan få oss att stanna upp, tänka till, hitta kraft och mod, se det vackra, det humoristiska, det sorgliga, </w:t>
      </w:r>
      <w:r w:rsidR="00BA73C6" w:rsidRPr="005C0930">
        <w:rPr>
          <w:sz w:val="22"/>
          <w:szCs w:val="22"/>
        </w:rPr>
        <w:t xml:space="preserve">det skitiga och </w:t>
      </w:r>
      <w:r w:rsidRPr="005C0930">
        <w:rPr>
          <w:sz w:val="22"/>
          <w:szCs w:val="22"/>
        </w:rPr>
        <w:t>det viktiga.</w:t>
      </w:r>
    </w:p>
    <w:p w14:paraId="721D8742" w14:textId="77777777" w:rsidR="00306DD9" w:rsidRPr="005C0930" w:rsidRDefault="00306DD9">
      <w:pPr>
        <w:rPr>
          <w:sz w:val="22"/>
          <w:szCs w:val="22"/>
        </w:rPr>
      </w:pPr>
    </w:p>
    <w:p w14:paraId="1774B713" w14:textId="6D1D00AA" w:rsidR="00BA73C6" w:rsidRPr="005C0930" w:rsidRDefault="00BA73C6">
      <w:pPr>
        <w:rPr>
          <w:sz w:val="22"/>
          <w:szCs w:val="22"/>
        </w:rPr>
      </w:pPr>
      <w:r w:rsidRPr="005C0930">
        <w:rPr>
          <w:sz w:val="22"/>
          <w:szCs w:val="22"/>
        </w:rPr>
        <w:t>När jag fick frågan om jag ville skriva en dikt för brunnslock blev jag glad.</w:t>
      </w:r>
    </w:p>
    <w:p w14:paraId="31A0AD88" w14:textId="642C4516" w:rsidR="00BA73C6" w:rsidRPr="005C0930" w:rsidRDefault="00BA73C6">
      <w:pPr>
        <w:rPr>
          <w:sz w:val="22"/>
          <w:szCs w:val="22"/>
        </w:rPr>
      </w:pPr>
      <w:r w:rsidRPr="005C0930">
        <w:rPr>
          <w:sz w:val="22"/>
          <w:szCs w:val="22"/>
        </w:rPr>
        <w:t xml:space="preserve">Själva tanken på att dikten inte skulle placeras på en speciell ”fin poesiplats” utan just så, mitt i det pågående livet var mycket lockande. </w:t>
      </w:r>
    </w:p>
    <w:p w14:paraId="34E63928" w14:textId="77777777" w:rsidR="00A84C5E" w:rsidRPr="005C0930" w:rsidRDefault="00BA73C6">
      <w:pPr>
        <w:rPr>
          <w:sz w:val="22"/>
          <w:szCs w:val="22"/>
        </w:rPr>
      </w:pPr>
      <w:r w:rsidRPr="005C0930">
        <w:rPr>
          <w:sz w:val="22"/>
          <w:szCs w:val="22"/>
        </w:rPr>
        <w:t>På ett brunnslock som ändå skall gjutas, ett lock som behövs för att allt skall fungera, på</w:t>
      </w:r>
      <w:r w:rsidR="00CB03AA" w:rsidRPr="005C0930">
        <w:rPr>
          <w:sz w:val="22"/>
          <w:szCs w:val="22"/>
        </w:rPr>
        <w:t>står man att också poesin behövs</w:t>
      </w:r>
      <w:r w:rsidRPr="005C0930">
        <w:rPr>
          <w:sz w:val="22"/>
          <w:szCs w:val="22"/>
        </w:rPr>
        <w:t>. Det är bra. Som en överraskning, en självklar överraskning på ett lock till underjorden. Ett lock som kan dyka upp mitt under promenaden</w:t>
      </w:r>
      <w:r w:rsidR="00CB03AA" w:rsidRPr="005C0930">
        <w:rPr>
          <w:sz w:val="22"/>
          <w:szCs w:val="22"/>
        </w:rPr>
        <w:t xml:space="preserve">, </w:t>
      </w:r>
      <w:r w:rsidRPr="005C0930">
        <w:rPr>
          <w:sz w:val="22"/>
          <w:szCs w:val="22"/>
        </w:rPr>
        <w:t xml:space="preserve">vid en duva på ett torg, bredvid en bänk, strax bakom hörnet. </w:t>
      </w:r>
    </w:p>
    <w:p w14:paraId="73A006BD" w14:textId="7F2B85B9" w:rsidR="00BA73C6" w:rsidRPr="005C0930" w:rsidRDefault="00CB03AA">
      <w:pPr>
        <w:rPr>
          <w:sz w:val="22"/>
          <w:szCs w:val="22"/>
        </w:rPr>
      </w:pPr>
      <w:r w:rsidRPr="005C0930">
        <w:rPr>
          <w:sz w:val="22"/>
          <w:szCs w:val="22"/>
        </w:rPr>
        <w:t>Risken finns att få med sig en dikt, men utan pådyvlat tvång, den som upptäcker upptäcker, den som läser läser, den som inte vill går förbi.</w:t>
      </w:r>
    </w:p>
    <w:p w14:paraId="4DCB951B" w14:textId="73B8D6E4" w:rsidR="00BA73C6" w:rsidRPr="005C0930" w:rsidRDefault="00BA73C6">
      <w:pPr>
        <w:rPr>
          <w:sz w:val="22"/>
          <w:szCs w:val="22"/>
        </w:rPr>
      </w:pPr>
      <w:r w:rsidRPr="005C0930">
        <w:rPr>
          <w:sz w:val="22"/>
          <w:szCs w:val="22"/>
        </w:rPr>
        <w:t xml:space="preserve">Poesi gjutet </w:t>
      </w:r>
      <w:r w:rsidR="00CB03AA" w:rsidRPr="005C0930">
        <w:rPr>
          <w:sz w:val="22"/>
          <w:szCs w:val="22"/>
        </w:rPr>
        <w:t>i järn. Texten i det tunga, solida,</w:t>
      </w:r>
      <w:r w:rsidRPr="005C0930">
        <w:rPr>
          <w:sz w:val="22"/>
          <w:szCs w:val="22"/>
        </w:rPr>
        <w:t xml:space="preserve"> som skall tåla 100 år av träskor, mopeder, lastbilar och sandaletter.</w:t>
      </w:r>
    </w:p>
    <w:p w14:paraId="1E997E29" w14:textId="5B844EF5" w:rsidR="00BA73C6" w:rsidRPr="005C0930" w:rsidRDefault="00BA73C6">
      <w:pPr>
        <w:rPr>
          <w:sz w:val="22"/>
          <w:szCs w:val="22"/>
        </w:rPr>
      </w:pPr>
    </w:p>
    <w:p w14:paraId="0189C03E" w14:textId="77777777" w:rsidR="00BA73C6" w:rsidRPr="005C0930" w:rsidRDefault="00BA73C6">
      <w:pPr>
        <w:rPr>
          <w:sz w:val="22"/>
          <w:szCs w:val="22"/>
        </w:rPr>
      </w:pPr>
    </w:p>
    <w:p w14:paraId="015849DD" w14:textId="16472D21" w:rsidR="00BA73C6" w:rsidRPr="005C0930" w:rsidRDefault="00BA73C6">
      <w:pPr>
        <w:rPr>
          <w:sz w:val="22"/>
          <w:szCs w:val="22"/>
        </w:rPr>
      </w:pPr>
      <w:r w:rsidRPr="005C0930">
        <w:rPr>
          <w:sz w:val="22"/>
          <w:szCs w:val="22"/>
        </w:rPr>
        <w:t>Att skriva en dikt som skall hålla i 100 år. Kan jag det? Jag  vet inte.</w:t>
      </w:r>
    </w:p>
    <w:p w14:paraId="3A4B0005" w14:textId="7E5E6DEE" w:rsidR="00BA73C6" w:rsidRPr="005C0930" w:rsidRDefault="00CB03AA">
      <w:pPr>
        <w:rPr>
          <w:sz w:val="22"/>
          <w:szCs w:val="22"/>
        </w:rPr>
      </w:pPr>
      <w:r w:rsidRPr="005C0930">
        <w:rPr>
          <w:sz w:val="22"/>
          <w:szCs w:val="22"/>
        </w:rPr>
        <w:t>Jag ville</w:t>
      </w:r>
      <w:r w:rsidR="00BA73C6" w:rsidRPr="005C0930">
        <w:rPr>
          <w:sz w:val="22"/>
          <w:szCs w:val="22"/>
        </w:rPr>
        <w:t xml:space="preserve"> inte skriva någon på näsan, inte endast försöka skriva något slagkraftig eller vackert.</w:t>
      </w:r>
    </w:p>
    <w:p w14:paraId="776A6FF4" w14:textId="29E9BACD" w:rsidR="00CB03AA" w:rsidRPr="005C0930" w:rsidRDefault="00A84C5E">
      <w:pPr>
        <w:rPr>
          <w:sz w:val="22"/>
          <w:szCs w:val="22"/>
        </w:rPr>
      </w:pPr>
      <w:r w:rsidRPr="005C0930">
        <w:rPr>
          <w:sz w:val="22"/>
          <w:szCs w:val="22"/>
        </w:rPr>
        <w:t xml:space="preserve">Jag var </w:t>
      </w:r>
      <w:r w:rsidR="00BA73C6" w:rsidRPr="005C0930">
        <w:rPr>
          <w:sz w:val="22"/>
          <w:szCs w:val="22"/>
        </w:rPr>
        <w:t xml:space="preserve">som alltid </w:t>
      </w:r>
      <w:r w:rsidRPr="005C0930">
        <w:rPr>
          <w:sz w:val="22"/>
          <w:szCs w:val="22"/>
        </w:rPr>
        <w:t xml:space="preserve">tvungen att </w:t>
      </w:r>
      <w:r w:rsidR="00BA73C6" w:rsidRPr="005C0930">
        <w:rPr>
          <w:sz w:val="22"/>
          <w:szCs w:val="22"/>
        </w:rPr>
        <w:t>börj</w:t>
      </w:r>
      <w:r w:rsidRPr="005C0930">
        <w:rPr>
          <w:sz w:val="22"/>
          <w:szCs w:val="22"/>
        </w:rPr>
        <w:t>a där lusten fanns</w:t>
      </w:r>
      <w:r w:rsidR="00BA73C6" w:rsidRPr="005C0930">
        <w:rPr>
          <w:sz w:val="22"/>
          <w:szCs w:val="22"/>
        </w:rPr>
        <w:t>. Hitta</w:t>
      </w:r>
      <w:r w:rsidR="00CB03AA" w:rsidRPr="005C0930">
        <w:rPr>
          <w:sz w:val="22"/>
          <w:szCs w:val="22"/>
        </w:rPr>
        <w:t xml:space="preserve">de några rader i </w:t>
      </w:r>
      <w:r w:rsidR="006F4512" w:rsidRPr="005C0930">
        <w:rPr>
          <w:sz w:val="22"/>
          <w:szCs w:val="22"/>
        </w:rPr>
        <w:t>en gammal dikt och började därifrån</w:t>
      </w:r>
      <w:r w:rsidR="00CB03AA" w:rsidRPr="005C0930">
        <w:rPr>
          <w:sz w:val="22"/>
          <w:szCs w:val="22"/>
        </w:rPr>
        <w:t>.</w:t>
      </w:r>
    </w:p>
    <w:p w14:paraId="2654D194" w14:textId="44B9307E" w:rsidR="00BA73C6" w:rsidRPr="005C0930" w:rsidRDefault="00BA73C6">
      <w:pPr>
        <w:rPr>
          <w:sz w:val="22"/>
          <w:szCs w:val="22"/>
        </w:rPr>
      </w:pPr>
      <w:r w:rsidRPr="005C0930">
        <w:rPr>
          <w:sz w:val="22"/>
          <w:szCs w:val="22"/>
        </w:rPr>
        <w:t>Tänkte på vår sträv</w:t>
      </w:r>
      <w:r w:rsidR="00CB03AA" w:rsidRPr="005C0930">
        <w:rPr>
          <w:sz w:val="22"/>
          <w:szCs w:val="22"/>
        </w:rPr>
        <w:t xml:space="preserve">an att försöka hålla ordning, räkna in, katalogisera och sortera, vi och dom </w:t>
      </w:r>
      <w:r w:rsidRPr="005C0930">
        <w:rPr>
          <w:sz w:val="22"/>
          <w:szCs w:val="22"/>
        </w:rPr>
        <w:t>och fåren. I vår iver över att få saker och</w:t>
      </w:r>
      <w:r w:rsidR="00CB03AA" w:rsidRPr="005C0930">
        <w:rPr>
          <w:sz w:val="22"/>
          <w:szCs w:val="22"/>
        </w:rPr>
        <w:t xml:space="preserve"> ting att gå ihop tar vi till det vi kommer åt. </w:t>
      </w:r>
      <w:r w:rsidRPr="005C0930">
        <w:rPr>
          <w:sz w:val="22"/>
          <w:szCs w:val="22"/>
        </w:rPr>
        <w:t>Lögner blir plötsligt vedertagna sanningar</w:t>
      </w:r>
      <w:r w:rsidR="00CB03AA" w:rsidRPr="005C0930">
        <w:rPr>
          <w:sz w:val="22"/>
          <w:szCs w:val="22"/>
        </w:rPr>
        <w:t xml:space="preserve"> och ingen vet vem som först kom på </w:t>
      </w:r>
      <w:r w:rsidRPr="005C0930">
        <w:rPr>
          <w:sz w:val="22"/>
          <w:szCs w:val="22"/>
        </w:rPr>
        <w:t xml:space="preserve">det.  </w:t>
      </w:r>
    </w:p>
    <w:p w14:paraId="24A21A82" w14:textId="2B889D96" w:rsidR="00BA73C6" w:rsidRPr="005C0930" w:rsidRDefault="00BA73C6">
      <w:pPr>
        <w:rPr>
          <w:sz w:val="22"/>
          <w:szCs w:val="22"/>
        </w:rPr>
      </w:pPr>
      <w:r w:rsidRPr="005C0930">
        <w:rPr>
          <w:sz w:val="22"/>
          <w:szCs w:val="22"/>
        </w:rPr>
        <w:t>Tänkte på medborgare och städers längtan efter att vara unika,</w:t>
      </w:r>
      <w:r w:rsidR="00CB03AA" w:rsidRPr="005C0930">
        <w:rPr>
          <w:sz w:val="22"/>
          <w:szCs w:val="22"/>
        </w:rPr>
        <w:t xml:space="preserve"> speciella och på vår rädsla över</w:t>
      </w:r>
      <w:r w:rsidRPr="005C0930">
        <w:rPr>
          <w:sz w:val="22"/>
          <w:szCs w:val="22"/>
        </w:rPr>
        <w:t xml:space="preserve"> att någon skall komma och förstöra, ta det som vi kallar vårt.</w:t>
      </w:r>
    </w:p>
    <w:p w14:paraId="22A1D005" w14:textId="164D79C8" w:rsidR="00BA73C6" w:rsidRPr="005C0930" w:rsidRDefault="00BA73C6">
      <w:pPr>
        <w:rPr>
          <w:sz w:val="22"/>
          <w:szCs w:val="22"/>
        </w:rPr>
      </w:pPr>
    </w:p>
    <w:p w14:paraId="09726D33" w14:textId="06949C9C" w:rsidR="00CB03AA" w:rsidRPr="005C0930" w:rsidRDefault="00A84C5E">
      <w:pPr>
        <w:rPr>
          <w:sz w:val="22"/>
          <w:szCs w:val="22"/>
        </w:rPr>
      </w:pPr>
      <w:r w:rsidRPr="005C0930">
        <w:rPr>
          <w:sz w:val="22"/>
          <w:szCs w:val="22"/>
        </w:rPr>
        <w:t xml:space="preserve">Brunnslock är snygga. En ära </w:t>
      </w:r>
      <w:r w:rsidR="00AE1B52" w:rsidRPr="005C0930">
        <w:rPr>
          <w:sz w:val="22"/>
          <w:szCs w:val="22"/>
        </w:rPr>
        <w:t>att bli publicerad på</w:t>
      </w:r>
      <w:r w:rsidRPr="005C0930">
        <w:rPr>
          <w:sz w:val="22"/>
          <w:szCs w:val="22"/>
        </w:rPr>
        <w:t>!</w:t>
      </w:r>
    </w:p>
    <w:p w14:paraId="0E48C792" w14:textId="2EBBF142" w:rsidR="00BD6C89" w:rsidRPr="005C0930" w:rsidRDefault="00BD6C89">
      <w:pPr>
        <w:rPr>
          <w:sz w:val="22"/>
          <w:szCs w:val="22"/>
        </w:rPr>
      </w:pPr>
      <w:r w:rsidRPr="005C0930">
        <w:rPr>
          <w:sz w:val="22"/>
          <w:szCs w:val="22"/>
        </w:rPr>
        <w:t>/Lina Ekdahl</w:t>
      </w:r>
    </w:p>
    <w:p w14:paraId="21DDD2A5" w14:textId="77777777" w:rsidR="00BA73C6" w:rsidRPr="005C0930" w:rsidRDefault="00BA73C6">
      <w:pPr>
        <w:rPr>
          <w:sz w:val="22"/>
          <w:szCs w:val="22"/>
        </w:rPr>
      </w:pPr>
    </w:p>
    <w:p w14:paraId="55E6C19B" w14:textId="6E4B0C93" w:rsidR="00BA73C6" w:rsidRDefault="00BA73C6">
      <w:r>
        <w:t xml:space="preserve"> </w:t>
      </w:r>
    </w:p>
    <w:p w14:paraId="29BF4453" w14:textId="436BF466" w:rsidR="00BA73C6" w:rsidRDefault="00BA73C6"/>
    <w:p w14:paraId="501DDC88" w14:textId="77777777" w:rsidR="00BA73C6" w:rsidRDefault="00BA73C6"/>
    <w:p w14:paraId="71DADE51" w14:textId="7ECB4AF2" w:rsidR="00306DD9" w:rsidRDefault="00306DD9"/>
    <w:p w14:paraId="2796A504" w14:textId="77777777" w:rsidR="00BA73C6" w:rsidRDefault="00BA73C6"/>
    <w:p w14:paraId="554DCC9E" w14:textId="77777777" w:rsidR="00BA73C6" w:rsidRDefault="00BA73C6"/>
    <w:sectPr w:rsidR="00BA73C6" w:rsidSect="000564C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DD9"/>
    <w:rsid w:val="000564C1"/>
    <w:rsid w:val="00306DD9"/>
    <w:rsid w:val="005C0930"/>
    <w:rsid w:val="006F4512"/>
    <w:rsid w:val="008151CC"/>
    <w:rsid w:val="00A84C5E"/>
    <w:rsid w:val="00AE1B52"/>
    <w:rsid w:val="00BA73C6"/>
    <w:rsid w:val="00BD6C89"/>
    <w:rsid w:val="00C51F5B"/>
    <w:rsid w:val="00CB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8E6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DF1BEC44.dotm</Template>
  <TotalTime>0</TotalTime>
  <Pages>1</Pages>
  <Words>378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Ekdahl</dc:creator>
  <cp:keywords/>
  <dc:description/>
  <cp:lastModifiedBy>Helena Wall</cp:lastModifiedBy>
  <cp:revision>3</cp:revision>
  <cp:lastPrinted>2018-10-03T12:06:00Z</cp:lastPrinted>
  <dcterms:created xsi:type="dcterms:W3CDTF">2020-03-12T10:11:00Z</dcterms:created>
  <dcterms:modified xsi:type="dcterms:W3CDTF">2020-03-18T18:00:00Z</dcterms:modified>
</cp:coreProperties>
</file>