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888E" w14:textId="77777777" w:rsidR="003F5F82" w:rsidRPr="00BF2247" w:rsidRDefault="00317954" w:rsidP="00EE4CE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DC6B62" wp14:editId="55107075">
                <wp:simplePos x="0" y="0"/>
                <wp:positionH relativeFrom="column">
                  <wp:posOffset>5829300</wp:posOffset>
                </wp:positionH>
                <wp:positionV relativeFrom="paragraph">
                  <wp:posOffset>-423545</wp:posOffset>
                </wp:positionV>
                <wp:extent cx="800100" cy="9182100"/>
                <wp:effectExtent l="0" t="0" r="0" b="4445"/>
                <wp:wrapTight wrapText="bothSides">
                  <wp:wrapPolygon edited="0">
                    <wp:start x="-309" y="0"/>
                    <wp:lineTo x="-309" y="21600"/>
                    <wp:lineTo x="21909" y="21600"/>
                    <wp:lineTo x="21909" y="0"/>
                    <wp:lineTo x="-309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8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8B99" w14:textId="77777777" w:rsidR="00C40362" w:rsidRDefault="00C40362" w:rsidP="00C33373">
                            <w:pPr>
                              <w:rPr>
                                <w:rFonts w:ascii="Arial" w:hAnsi="Arial" w:cs="Arial"/>
                                <w:color w:val="999999"/>
                                <w:spacing w:val="40"/>
                                <w:sz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40"/>
                                <w:sz w:val="80"/>
                              </w:rPr>
                              <w:t>P</w:t>
                            </w:r>
                            <w:r w:rsidRPr="009576C3">
                              <w:rPr>
                                <w:rFonts w:ascii="Arial" w:hAnsi="Arial" w:cs="Arial"/>
                                <w:spacing w:val="40"/>
                                <w:sz w:val="80"/>
                              </w:rPr>
                              <w:t>ress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40"/>
                                <w:sz w:val="80"/>
                              </w:rPr>
                              <w:t>meddelande</w:t>
                            </w:r>
                          </w:p>
                        </w:txbxContent>
                      </wps:txbx>
                      <wps:bodyPr rot="0" vert="vert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59pt;margin-top:-33.3pt;width:63pt;height:7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" stroked="f">
                <v:textbox style="layout-flow:vertical" inset=",.3mm">
                  <w:txbxContent>
                    <w:p w:rsidR="00C40362" w:rsidRDefault="00C40362" w:rsidP="00C33373">
                      <w:pPr>
                        <w:rPr>
                          <w:rFonts w:ascii="Arial" w:hAnsi="Arial" w:cs="Arial"/>
                          <w:color w:val="999999"/>
                          <w:spacing w:val="40"/>
                          <w:sz w:val="80"/>
                        </w:rPr>
                      </w:pPr>
                      <w:r>
                        <w:rPr>
                          <w:rFonts w:ascii="Arial" w:hAnsi="Arial" w:cs="Arial"/>
                          <w:spacing w:val="40"/>
                          <w:sz w:val="80"/>
                        </w:rPr>
                        <w:t>P</w:t>
                      </w:r>
                      <w:r w:rsidRPr="009576C3">
                        <w:rPr>
                          <w:rFonts w:ascii="Arial" w:hAnsi="Arial" w:cs="Arial"/>
                          <w:spacing w:val="40"/>
                          <w:sz w:val="80"/>
                        </w:rPr>
                        <w:t>ress</w:t>
                      </w:r>
                      <w:r>
                        <w:rPr>
                          <w:rFonts w:ascii="Arial" w:hAnsi="Arial" w:cs="Arial"/>
                          <w:color w:val="999999"/>
                          <w:spacing w:val="40"/>
                          <w:sz w:val="80"/>
                        </w:rPr>
                        <w:t>meddelande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56DD" w:rsidRPr="00BF2247">
        <w:rPr>
          <w:rFonts w:ascii="Arial" w:hAnsi="Arial" w:cs="Arial"/>
          <w:sz w:val="19"/>
          <w:szCs w:val="19"/>
        </w:rPr>
        <w:t>P</w:t>
      </w:r>
      <w:r w:rsidR="00896AC3" w:rsidRPr="00BF2247">
        <w:rPr>
          <w:rFonts w:ascii="Arial" w:hAnsi="Arial" w:cs="Arial"/>
          <w:sz w:val="19"/>
          <w:szCs w:val="19"/>
        </w:rPr>
        <w:t>ress</w:t>
      </w:r>
      <w:r w:rsidR="00755E46">
        <w:rPr>
          <w:rFonts w:ascii="Arial" w:hAnsi="Arial" w:cs="Arial"/>
          <w:sz w:val="19"/>
          <w:szCs w:val="19"/>
        </w:rPr>
        <w:t>meddelande</w:t>
      </w:r>
      <w:r w:rsidR="00BF2247" w:rsidRPr="00BF2247">
        <w:rPr>
          <w:rFonts w:ascii="Arial" w:hAnsi="Arial" w:cs="Arial"/>
          <w:sz w:val="19"/>
          <w:szCs w:val="19"/>
        </w:rPr>
        <w:t xml:space="preserve"> </w:t>
      </w:r>
      <w:r w:rsidR="00CF04E1" w:rsidRPr="00BF2247">
        <w:rPr>
          <w:rFonts w:ascii="Arial" w:hAnsi="Arial" w:cs="Arial"/>
          <w:sz w:val="19"/>
          <w:szCs w:val="19"/>
        </w:rPr>
        <w:t>201</w:t>
      </w:r>
      <w:r w:rsidR="00D44C6C">
        <w:rPr>
          <w:rFonts w:ascii="Arial" w:hAnsi="Arial" w:cs="Arial"/>
          <w:sz w:val="19"/>
          <w:szCs w:val="19"/>
        </w:rPr>
        <w:t>3</w:t>
      </w:r>
      <w:r w:rsidR="00CF04E1" w:rsidRPr="00BF2247">
        <w:rPr>
          <w:rFonts w:ascii="Arial" w:hAnsi="Arial" w:cs="Arial"/>
          <w:sz w:val="19"/>
          <w:szCs w:val="19"/>
        </w:rPr>
        <w:t>-</w:t>
      </w:r>
      <w:r w:rsidR="00BF2247" w:rsidRPr="00BF2247">
        <w:rPr>
          <w:rFonts w:ascii="Arial" w:hAnsi="Arial" w:cs="Arial"/>
          <w:sz w:val="19"/>
          <w:szCs w:val="19"/>
        </w:rPr>
        <w:t>0</w:t>
      </w:r>
      <w:r w:rsidR="008B7C4D">
        <w:rPr>
          <w:rFonts w:ascii="Arial" w:hAnsi="Arial" w:cs="Arial"/>
          <w:sz w:val="19"/>
          <w:szCs w:val="19"/>
        </w:rPr>
        <w:t>5</w:t>
      </w:r>
      <w:r w:rsidR="00BF2247" w:rsidRPr="00BF2247">
        <w:rPr>
          <w:rFonts w:ascii="Arial" w:hAnsi="Arial" w:cs="Arial"/>
          <w:sz w:val="19"/>
          <w:szCs w:val="19"/>
        </w:rPr>
        <w:t>-</w:t>
      </w:r>
      <w:r w:rsidR="00E726AA">
        <w:rPr>
          <w:rFonts w:ascii="Arial" w:hAnsi="Arial" w:cs="Arial"/>
          <w:sz w:val="19"/>
          <w:szCs w:val="19"/>
        </w:rPr>
        <w:t>15</w:t>
      </w:r>
    </w:p>
    <w:p w14:paraId="5DCE6A7A" w14:textId="77777777" w:rsidR="003F5F82" w:rsidRPr="00BF2247" w:rsidRDefault="003F5F82" w:rsidP="0070103A">
      <w:pPr>
        <w:spacing w:line="280" w:lineRule="exact"/>
        <w:rPr>
          <w:rFonts w:ascii="Arial" w:hAnsi="Arial" w:cs="Arial"/>
          <w:sz w:val="19"/>
          <w:szCs w:val="19"/>
        </w:rPr>
      </w:pPr>
    </w:p>
    <w:p w14:paraId="52D7C1AE" w14:textId="77777777" w:rsidR="00A550C0" w:rsidRPr="00E726AA" w:rsidRDefault="00483DD1" w:rsidP="00A550C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eastAsia="sv-SE"/>
        </w:rPr>
      </w:pPr>
      <w:r w:rsidRPr="00E726AA">
        <w:rPr>
          <w:rFonts w:ascii="Arial" w:hAnsi="Arial" w:cs="Arial"/>
          <w:b/>
          <w:sz w:val="40"/>
          <w:szCs w:val="40"/>
          <w:lang w:eastAsia="sv-SE"/>
        </w:rPr>
        <w:t xml:space="preserve">Smaka på det bästa av Skåne </w:t>
      </w:r>
    </w:p>
    <w:p w14:paraId="3A2E179D" w14:textId="77777777" w:rsidR="00A550C0" w:rsidRDefault="00A550C0" w:rsidP="00A550C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54CAEFD" w14:textId="77777777" w:rsidR="005C23F4" w:rsidRPr="00317954" w:rsidRDefault="005C23F4" w:rsidP="005C23F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17954">
        <w:rPr>
          <w:rFonts w:ascii="Tahoma" w:hAnsi="Tahoma" w:cs="Tahoma"/>
          <w:b/>
          <w:color w:val="000000" w:themeColor="text1"/>
          <w:sz w:val="22"/>
          <w:szCs w:val="22"/>
        </w:rPr>
        <w:t>Från och med i morgon, torsdag klockan 12.00 kommer några av Skånes mest po</w:t>
      </w:r>
      <w:r w:rsidR="00E726AA" w:rsidRPr="00317954">
        <w:rPr>
          <w:rFonts w:ascii="Tahoma" w:hAnsi="Tahoma" w:cs="Tahoma"/>
          <w:b/>
          <w:color w:val="000000" w:themeColor="text1"/>
          <w:sz w:val="22"/>
          <w:szCs w:val="22"/>
        </w:rPr>
        <w:t>pulära restauranger och fik</w:t>
      </w:r>
      <w:r w:rsidRPr="00317954">
        <w:rPr>
          <w:rFonts w:ascii="Tahoma" w:hAnsi="Tahoma" w:cs="Tahoma"/>
          <w:b/>
          <w:color w:val="000000" w:themeColor="text1"/>
          <w:sz w:val="22"/>
          <w:szCs w:val="22"/>
        </w:rPr>
        <w:t xml:space="preserve"> tillsammans sälja sina tolkningar av skånsk </w:t>
      </w:r>
      <w:proofErr w:type="spellStart"/>
      <w:r w:rsidRPr="00317954">
        <w:rPr>
          <w:rFonts w:ascii="Tahoma" w:hAnsi="Tahoma" w:cs="Tahoma"/>
          <w:b/>
          <w:color w:val="000000" w:themeColor="text1"/>
          <w:sz w:val="22"/>
          <w:szCs w:val="22"/>
        </w:rPr>
        <w:t>streetfood</w:t>
      </w:r>
      <w:proofErr w:type="spellEnd"/>
      <w:r w:rsidRPr="00317954">
        <w:rPr>
          <w:rFonts w:ascii="Tahoma" w:hAnsi="Tahoma" w:cs="Tahoma"/>
          <w:b/>
          <w:color w:val="000000" w:themeColor="text1"/>
          <w:sz w:val="22"/>
          <w:szCs w:val="22"/>
        </w:rPr>
        <w:t xml:space="preserve"> på Södertull i Malmö.  </w:t>
      </w:r>
      <w:proofErr w:type="gramStart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proofErr w:type="gramEnd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 xml:space="preserve"> Det kommer bland annat att serveras äppel- och chiliglaserad </w:t>
      </w:r>
      <w:proofErr w:type="spellStart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>grissida</w:t>
      </w:r>
      <w:proofErr w:type="spellEnd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proofErr w:type="spellStart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>fish</w:t>
      </w:r>
      <w:proofErr w:type="spellEnd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 xml:space="preserve"> &amp; crisp i </w:t>
      </w:r>
      <w:proofErr w:type="spellStart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>pita</w:t>
      </w:r>
      <w:proofErr w:type="spellEnd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 xml:space="preserve">, och munkar med inlagd rabarber och fläderkräm, säger Charlotta </w:t>
      </w:r>
      <w:proofErr w:type="spellStart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>Ranert</w:t>
      </w:r>
      <w:proofErr w:type="spellEnd"/>
      <w:r w:rsidRPr="00317954">
        <w:rPr>
          <w:rFonts w:ascii="Arial" w:hAnsi="Arial" w:cs="Arial"/>
          <w:b/>
          <w:color w:val="000000" w:themeColor="text1"/>
          <w:sz w:val="22"/>
          <w:szCs w:val="22"/>
        </w:rPr>
        <w:t xml:space="preserve"> projektledare för maten under Eurovision Song Contest. </w:t>
      </w:r>
    </w:p>
    <w:p w14:paraId="39E1E84B" w14:textId="77777777" w:rsidR="00317954" w:rsidRPr="00317954" w:rsidRDefault="00317954" w:rsidP="005C23F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994A8E" w14:textId="77777777" w:rsidR="00317954" w:rsidRPr="00317954" w:rsidRDefault="00317954" w:rsidP="005C2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r w:rsidRPr="00317954">
        <w:rPr>
          <w:rFonts w:ascii="Arial" w:hAnsi="Arial" w:cs="Arial"/>
          <w:sz w:val="22"/>
          <w:szCs w:val="22"/>
        </w:rPr>
        <w:t xml:space="preserve">Alla som är på väg till och från Eurovision </w:t>
      </w:r>
      <w:proofErr w:type="spellStart"/>
      <w:r w:rsidRPr="00317954">
        <w:rPr>
          <w:rFonts w:ascii="Arial" w:hAnsi="Arial" w:cs="Arial"/>
          <w:sz w:val="22"/>
          <w:szCs w:val="22"/>
        </w:rPr>
        <w:t>Village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på Gustaf Adolfs torg har under tre dagar i maj möjlighet att glida in</w:t>
      </w:r>
      <w:r w:rsidR="00A23478">
        <w:rPr>
          <w:rFonts w:ascii="Arial" w:hAnsi="Arial" w:cs="Arial"/>
          <w:sz w:val="22"/>
          <w:szCs w:val="22"/>
        </w:rPr>
        <w:t xml:space="preserve"> </w:t>
      </w:r>
      <w:r w:rsidRPr="00317954">
        <w:rPr>
          <w:rFonts w:ascii="Arial" w:hAnsi="Arial" w:cs="Arial"/>
          <w:sz w:val="22"/>
          <w:szCs w:val="22"/>
        </w:rPr>
        <w:t xml:space="preserve">om Smaka på Skånes </w:t>
      </w:r>
      <w:proofErr w:type="spellStart"/>
      <w:r w:rsidRPr="00317954">
        <w:rPr>
          <w:rFonts w:ascii="Arial" w:hAnsi="Arial" w:cs="Arial"/>
          <w:sz w:val="22"/>
          <w:szCs w:val="22"/>
        </w:rPr>
        <w:t>Street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954">
        <w:rPr>
          <w:rFonts w:ascii="Arial" w:hAnsi="Arial" w:cs="Arial"/>
          <w:sz w:val="22"/>
          <w:szCs w:val="22"/>
        </w:rPr>
        <w:t>Food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Corner och fylla magarna med riktigt god skånsk mat gjord på närproduc</w:t>
      </w:r>
      <w:r w:rsidRPr="00317954">
        <w:rPr>
          <w:rFonts w:ascii="Arial" w:hAnsi="Arial" w:cs="Arial"/>
          <w:sz w:val="22"/>
          <w:szCs w:val="22"/>
        </w:rPr>
        <w:t>e</w:t>
      </w:r>
      <w:r w:rsidRPr="00317954">
        <w:rPr>
          <w:rFonts w:ascii="Arial" w:hAnsi="Arial" w:cs="Arial"/>
          <w:sz w:val="22"/>
          <w:szCs w:val="22"/>
        </w:rPr>
        <w:t xml:space="preserve">rade råvaror. </w:t>
      </w:r>
    </w:p>
    <w:p w14:paraId="55CE0419" w14:textId="77777777" w:rsidR="005C23F4" w:rsidRPr="00317954" w:rsidRDefault="005C23F4" w:rsidP="005C23F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801D1B" w14:textId="77777777" w:rsidR="00E726AA" w:rsidRPr="00317954" w:rsidRDefault="00E726AA" w:rsidP="005C2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7954">
        <w:rPr>
          <w:rFonts w:ascii="Arial" w:hAnsi="Arial" w:cs="Arial"/>
          <w:sz w:val="22"/>
          <w:szCs w:val="22"/>
        </w:rPr>
        <w:t xml:space="preserve">Bloom in the Park i Malmö, Skånska skafferiet i Hässleholm, </w:t>
      </w:r>
      <w:proofErr w:type="spellStart"/>
      <w:r w:rsidRPr="00317954">
        <w:rPr>
          <w:rFonts w:ascii="Arial" w:hAnsi="Arial" w:cs="Arial"/>
          <w:sz w:val="22"/>
          <w:szCs w:val="22"/>
        </w:rPr>
        <w:t>Drakamöllan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i Degeberga, </w:t>
      </w:r>
      <w:proofErr w:type="spellStart"/>
      <w:r w:rsidRPr="00317954">
        <w:rPr>
          <w:rFonts w:ascii="Arial" w:hAnsi="Arial" w:cs="Arial"/>
          <w:sz w:val="22"/>
          <w:szCs w:val="22"/>
        </w:rPr>
        <w:t>Gastro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i Helsingborg, Jeppes Grill i Ängelholm, </w:t>
      </w:r>
      <w:proofErr w:type="spellStart"/>
      <w:r w:rsidRPr="00317954">
        <w:rPr>
          <w:rFonts w:ascii="Arial" w:hAnsi="Arial" w:cs="Arial"/>
          <w:sz w:val="22"/>
          <w:szCs w:val="22"/>
        </w:rPr>
        <w:t>Sotnosens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kor</w:t>
      </w:r>
      <w:r w:rsidRPr="00317954">
        <w:rPr>
          <w:rFonts w:ascii="Arial" w:hAnsi="Arial" w:cs="Arial"/>
          <w:sz w:val="22"/>
          <w:szCs w:val="22"/>
        </w:rPr>
        <w:t>v</w:t>
      </w:r>
      <w:r w:rsidRPr="00317954">
        <w:rPr>
          <w:rFonts w:ascii="Arial" w:hAnsi="Arial" w:cs="Arial"/>
          <w:sz w:val="22"/>
          <w:szCs w:val="22"/>
        </w:rPr>
        <w:t>café i Kristianstad, bageriet Smaksak i Blentarp och Allé i Kivik serverar me</w:t>
      </w:r>
      <w:r w:rsidRPr="00317954">
        <w:rPr>
          <w:rFonts w:ascii="Arial" w:hAnsi="Arial" w:cs="Arial"/>
          <w:sz w:val="22"/>
          <w:szCs w:val="22"/>
        </w:rPr>
        <w:t>l</w:t>
      </w:r>
      <w:r w:rsidRPr="00317954">
        <w:rPr>
          <w:rFonts w:ascii="Arial" w:hAnsi="Arial" w:cs="Arial"/>
          <w:sz w:val="22"/>
          <w:szCs w:val="22"/>
        </w:rPr>
        <w:t xml:space="preserve">lan klockan 12 och 20 varje dag sin tolkning av skånsk </w:t>
      </w:r>
      <w:proofErr w:type="spellStart"/>
      <w:r w:rsidRPr="00317954">
        <w:rPr>
          <w:rFonts w:ascii="Arial" w:hAnsi="Arial" w:cs="Arial"/>
          <w:sz w:val="22"/>
          <w:szCs w:val="22"/>
        </w:rPr>
        <w:t>street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954">
        <w:rPr>
          <w:rFonts w:ascii="Arial" w:hAnsi="Arial" w:cs="Arial"/>
          <w:sz w:val="22"/>
          <w:szCs w:val="22"/>
        </w:rPr>
        <w:t>food</w:t>
      </w:r>
      <w:proofErr w:type="spellEnd"/>
      <w:r w:rsidRPr="00317954">
        <w:rPr>
          <w:rFonts w:ascii="Arial" w:hAnsi="Arial" w:cs="Arial"/>
          <w:sz w:val="22"/>
          <w:szCs w:val="22"/>
        </w:rPr>
        <w:t>. Resta</w:t>
      </w:r>
      <w:r w:rsidRPr="00317954">
        <w:rPr>
          <w:rFonts w:ascii="Arial" w:hAnsi="Arial" w:cs="Arial"/>
          <w:sz w:val="22"/>
          <w:szCs w:val="22"/>
        </w:rPr>
        <w:t>u</w:t>
      </w:r>
      <w:r w:rsidRPr="00317954">
        <w:rPr>
          <w:rFonts w:ascii="Arial" w:hAnsi="Arial" w:cs="Arial"/>
          <w:sz w:val="22"/>
          <w:szCs w:val="22"/>
        </w:rPr>
        <w:t xml:space="preserve">rangerna representerar Skånes alla hörn och rätterna </w:t>
      </w:r>
      <w:r w:rsidR="00A23478">
        <w:rPr>
          <w:rFonts w:ascii="Arial" w:hAnsi="Arial" w:cs="Arial"/>
          <w:sz w:val="22"/>
          <w:szCs w:val="22"/>
        </w:rPr>
        <w:t>som lagas</w:t>
      </w:r>
      <w:r w:rsidRPr="00317954">
        <w:rPr>
          <w:rFonts w:ascii="Arial" w:hAnsi="Arial" w:cs="Arial"/>
          <w:sz w:val="22"/>
          <w:szCs w:val="22"/>
        </w:rPr>
        <w:t xml:space="preserve"> komplett</w:t>
      </w:r>
      <w:r w:rsidRPr="00317954">
        <w:rPr>
          <w:rFonts w:ascii="Arial" w:hAnsi="Arial" w:cs="Arial"/>
          <w:sz w:val="22"/>
          <w:szCs w:val="22"/>
        </w:rPr>
        <w:t>e</w:t>
      </w:r>
      <w:r w:rsidRPr="00317954">
        <w:rPr>
          <w:rFonts w:ascii="Arial" w:hAnsi="Arial" w:cs="Arial"/>
          <w:sz w:val="22"/>
          <w:szCs w:val="22"/>
        </w:rPr>
        <w:t xml:space="preserve">rar varandra. </w:t>
      </w:r>
    </w:p>
    <w:p w14:paraId="5CE96F78" w14:textId="77777777" w:rsidR="005C23F4" w:rsidRPr="00317954" w:rsidRDefault="005C23F4" w:rsidP="005C23F4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266468F" w14:textId="77777777" w:rsidR="005C23F4" w:rsidRPr="00317954" w:rsidRDefault="005C23F4" w:rsidP="00A550C0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17954">
        <w:rPr>
          <w:rFonts w:ascii="Arial" w:hAnsi="Arial" w:cs="Arial"/>
          <w:sz w:val="22"/>
          <w:szCs w:val="22"/>
        </w:rPr>
        <w:t xml:space="preserve">Rätterna som serveras är speciellt framtagna för </w:t>
      </w:r>
      <w:r w:rsidR="00A23478">
        <w:rPr>
          <w:rFonts w:ascii="Arial" w:hAnsi="Arial" w:cs="Arial"/>
          <w:sz w:val="22"/>
          <w:szCs w:val="22"/>
        </w:rPr>
        <w:t xml:space="preserve">Eurovision Song Contest </w:t>
      </w:r>
      <w:r w:rsidRPr="00317954">
        <w:rPr>
          <w:rFonts w:ascii="Arial" w:hAnsi="Arial" w:cs="Arial"/>
          <w:sz w:val="22"/>
          <w:szCs w:val="22"/>
        </w:rPr>
        <w:t>och flera av kockarna har inspirerats av Eurovisions signatursmaker (la</w:t>
      </w:r>
      <w:r w:rsidRPr="00317954">
        <w:rPr>
          <w:rFonts w:ascii="Arial" w:hAnsi="Arial" w:cs="Arial"/>
          <w:sz w:val="22"/>
          <w:szCs w:val="22"/>
        </w:rPr>
        <w:t>k</w:t>
      </w:r>
      <w:r w:rsidRPr="00317954">
        <w:rPr>
          <w:rFonts w:ascii="Arial" w:hAnsi="Arial" w:cs="Arial"/>
          <w:sz w:val="22"/>
          <w:szCs w:val="22"/>
        </w:rPr>
        <w:t>rits, äppelmynta, röd chili, rabarber och fläder).</w:t>
      </w:r>
      <w:r w:rsidR="00C40362" w:rsidRPr="00317954">
        <w:rPr>
          <w:rFonts w:ascii="Arial" w:hAnsi="Arial" w:cs="Arial"/>
          <w:sz w:val="22"/>
          <w:szCs w:val="22"/>
        </w:rPr>
        <w:t xml:space="preserve"> Se bifogad </w:t>
      </w:r>
      <w:r w:rsidR="00E726AA" w:rsidRPr="00317954">
        <w:rPr>
          <w:rFonts w:ascii="Arial" w:hAnsi="Arial" w:cs="Arial"/>
          <w:sz w:val="22"/>
          <w:szCs w:val="22"/>
        </w:rPr>
        <w:t>fil för alla läcke</w:t>
      </w:r>
      <w:r w:rsidR="00E726AA" w:rsidRPr="00317954">
        <w:rPr>
          <w:rFonts w:ascii="Arial" w:hAnsi="Arial" w:cs="Arial"/>
          <w:sz w:val="22"/>
          <w:szCs w:val="22"/>
        </w:rPr>
        <w:t>r</w:t>
      </w:r>
      <w:r w:rsidR="00A23478">
        <w:rPr>
          <w:rFonts w:ascii="Arial" w:hAnsi="Arial" w:cs="Arial"/>
          <w:sz w:val="22"/>
          <w:szCs w:val="22"/>
        </w:rPr>
        <w:t xml:space="preserve">heter som kommer att </w:t>
      </w:r>
      <w:r w:rsidR="00C40362" w:rsidRPr="00317954">
        <w:rPr>
          <w:rFonts w:ascii="Arial" w:hAnsi="Arial" w:cs="Arial"/>
          <w:sz w:val="22"/>
          <w:szCs w:val="22"/>
        </w:rPr>
        <w:t>se</w:t>
      </w:r>
      <w:r w:rsidR="00C40362" w:rsidRPr="00317954">
        <w:rPr>
          <w:rFonts w:ascii="Arial" w:hAnsi="Arial" w:cs="Arial"/>
          <w:sz w:val="22"/>
          <w:szCs w:val="22"/>
        </w:rPr>
        <w:t>r</w:t>
      </w:r>
      <w:r w:rsidR="00C40362" w:rsidRPr="00317954">
        <w:rPr>
          <w:rFonts w:ascii="Arial" w:hAnsi="Arial" w:cs="Arial"/>
          <w:sz w:val="22"/>
          <w:szCs w:val="22"/>
        </w:rPr>
        <w:t xml:space="preserve">veras. </w:t>
      </w:r>
    </w:p>
    <w:p w14:paraId="28AD8802" w14:textId="77777777" w:rsidR="005C23F4" w:rsidRPr="00317954" w:rsidRDefault="005C23F4" w:rsidP="00A550C0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17954">
        <w:rPr>
          <w:rFonts w:ascii="Tahoma" w:hAnsi="Tahoma" w:cs="Tahoma"/>
          <w:sz w:val="22"/>
          <w:szCs w:val="22"/>
        </w:rPr>
        <w:t xml:space="preserve"> </w:t>
      </w:r>
    </w:p>
    <w:p w14:paraId="24478714" w14:textId="77777777" w:rsidR="00317954" w:rsidRPr="00317954" w:rsidRDefault="00317954" w:rsidP="0031795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7954">
        <w:rPr>
          <w:rFonts w:ascii="Arial" w:hAnsi="Arial" w:cs="Arial"/>
          <w:sz w:val="22"/>
          <w:szCs w:val="22"/>
        </w:rPr>
        <w:t>–</w:t>
      </w:r>
      <w:r w:rsidR="00A23478">
        <w:rPr>
          <w:rFonts w:ascii="Arial" w:hAnsi="Arial" w:cs="Arial"/>
          <w:sz w:val="22"/>
          <w:szCs w:val="22"/>
        </w:rPr>
        <w:t xml:space="preserve"> </w:t>
      </w:r>
      <w:r w:rsidR="00A23478" w:rsidRPr="00A23478">
        <w:rPr>
          <w:rFonts w:ascii="Arial" w:hAnsi="Arial" w:cs="Arial"/>
          <w:sz w:val="22"/>
          <w:szCs w:val="22"/>
        </w:rPr>
        <w:t>Den svenska gatumatskulturen är inte mycket att skryta om. Men det vill vi ändra på tillsammans med dessa skånska restauranger.</w:t>
      </w:r>
      <w:r w:rsidR="00A23478">
        <w:rPr>
          <w:rFonts w:ascii="Arial" w:hAnsi="Arial" w:cs="Arial"/>
          <w:sz w:val="30"/>
          <w:szCs w:val="30"/>
          <w:lang w:eastAsia="sv-SE"/>
        </w:rPr>
        <w:t xml:space="preserve"> </w:t>
      </w:r>
      <w:r w:rsidRPr="00317954">
        <w:rPr>
          <w:rFonts w:ascii="Arial" w:hAnsi="Arial" w:cs="Arial"/>
          <w:sz w:val="22"/>
          <w:szCs w:val="22"/>
        </w:rPr>
        <w:t>Vi vill att Skåne ska förknippas med god mat och råvaror av hög kvalitet, vare sig det handlar om maten som säljs i våra butiker, dukas fram på våra restauranger eller serv</w:t>
      </w:r>
      <w:r w:rsidRPr="00317954">
        <w:rPr>
          <w:rFonts w:ascii="Arial" w:hAnsi="Arial" w:cs="Arial"/>
          <w:sz w:val="22"/>
          <w:szCs w:val="22"/>
        </w:rPr>
        <w:t>e</w:t>
      </w:r>
      <w:r w:rsidRPr="00317954">
        <w:rPr>
          <w:rFonts w:ascii="Arial" w:hAnsi="Arial" w:cs="Arial"/>
          <w:sz w:val="22"/>
          <w:szCs w:val="22"/>
        </w:rPr>
        <w:t xml:space="preserve">ras på våra gator och torg, säger </w:t>
      </w:r>
      <w:proofErr w:type="spellStart"/>
      <w:r w:rsidRPr="00317954">
        <w:rPr>
          <w:rFonts w:ascii="Arial" w:hAnsi="Arial" w:cs="Arial"/>
          <w:sz w:val="22"/>
          <w:szCs w:val="22"/>
        </w:rPr>
        <w:t>Jannie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954">
        <w:rPr>
          <w:rFonts w:ascii="Arial" w:hAnsi="Arial" w:cs="Arial"/>
          <w:sz w:val="22"/>
          <w:szCs w:val="22"/>
        </w:rPr>
        <w:t>Vestergaard</w:t>
      </w:r>
      <w:proofErr w:type="spellEnd"/>
      <w:r w:rsidRPr="00317954">
        <w:rPr>
          <w:rFonts w:ascii="Arial" w:hAnsi="Arial" w:cs="Arial"/>
          <w:sz w:val="22"/>
          <w:szCs w:val="22"/>
        </w:rPr>
        <w:t>, verksa</w:t>
      </w:r>
      <w:r w:rsidRPr="00317954">
        <w:rPr>
          <w:rFonts w:ascii="Arial" w:hAnsi="Arial" w:cs="Arial"/>
          <w:sz w:val="22"/>
          <w:szCs w:val="22"/>
        </w:rPr>
        <w:t>m</w:t>
      </w:r>
      <w:r w:rsidRPr="00317954">
        <w:rPr>
          <w:rFonts w:ascii="Arial" w:hAnsi="Arial" w:cs="Arial"/>
          <w:sz w:val="22"/>
          <w:szCs w:val="22"/>
        </w:rPr>
        <w:t xml:space="preserve">hetsledare på Smaka på Skåne. </w:t>
      </w:r>
    </w:p>
    <w:p w14:paraId="6715C648" w14:textId="77777777" w:rsidR="00A550C0" w:rsidRPr="00E726AA" w:rsidRDefault="00A550C0" w:rsidP="00A550C0">
      <w:pPr>
        <w:widowControl w:val="0"/>
        <w:autoSpaceDE w:val="0"/>
        <w:autoSpaceDN w:val="0"/>
        <w:adjustRightInd w:val="0"/>
        <w:rPr>
          <w:rFonts w:ascii="Arial" w:hAnsi="Arial" w:cs="Arial"/>
          <w:lang w:eastAsia="sv-SE"/>
        </w:rPr>
      </w:pPr>
    </w:p>
    <w:p w14:paraId="4964A4F4" w14:textId="77777777" w:rsidR="005C23F4" w:rsidRPr="00E726AA" w:rsidRDefault="005C23F4" w:rsidP="00A550C0">
      <w:pPr>
        <w:widowControl w:val="0"/>
        <w:autoSpaceDE w:val="0"/>
        <w:autoSpaceDN w:val="0"/>
        <w:adjustRightInd w:val="0"/>
        <w:rPr>
          <w:rFonts w:ascii="Arial" w:hAnsi="Arial" w:cs="Arial"/>
          <w:lang w:eastAsia="sv-SE"/>
        </w:rPr>
      </w:pPr>
    </w:p>
    <w:p w14:paraId="3518F497" w14:textId="77777777" w:rsidR="00317954" w:rsidRPr="00317954" w:rsidRDefault="00317954" w:rsidP="00317954">
      <w:pPr>
        <w:rPr>
          <w:rFonts w:ascii="Arial" w:hAnsi="Arial" w:cs="Arial"/>
          <w:b/>
          <w:sz w:val="22"/>
          <w:szCs w:val="22"/>
        </w:rPr>
      </w:pPr>
      <w:proofErr w:type="gramStart"/>
      <w:r w:rsidRPr="00317954">
        <w:rPr>
          <w:rFonts w:ascii="Arial" w:hAnsi="Arial" w:cs="Arial"/>
          <w:b/>
          <w:sz w:val="22"/>
          <w:szCs w:val="22"/>
        </w:rPr>
        <w:t>För  mer</w:t>
      </w:r>
      <w:proofErr w:type="gramEnd"/>
      <w:r w:rsidRPr="00317954">
        <w:rPr>
          <w:rFonts w:ascii="Arial" w:hAnsi="Arial" w:cs="Arial"/>
          <w:b/>
          <w:sz w:val="22"/>
          <w:szCs w:val="22"/>
        </w:rPr>
        <w:t xml:space="preserve"> information eller för att komma i kontakt med någon av de de</w:t>
      </w:r>
      <w:r w:rsidRPr="00317954">
        <w:rPr>
          <w:rFonts w:ascii="Arial" w:hAnsi="Arial" w:cs="Arial"/>
          <w:b/>
          <w:sz w:val="22"/>
          <w:szCs w:val="22"/>
        </w:rPr>
        <w:t>l</w:t>
      </w:r>
      <w:r w:rsidRPr="00317954">
        <w:rPr>
          <w:rFonts w:ascii="Arial" w:hAnsi="Arial" w:cs="Arial"/>
          <w:b/>
          <w:sz w:val="22"/>
          <w:szCs w:val="22"/>
        </w:rPr>
        <w:t xml:space="preserve">tagande restaurangerna kontakta:  </w:t>
      </w:r>
    </w:p>
    <w:p w14:paraId="196C176E" w14:textId="77777777" w:rsidR="00317954" w:rsidRPr="00317954" w:rsidRDefault="00317954" w:rsidP="00317954">
      <w:pPr>
        <w:rPr>
          <w:rFonts w:ascii="Arial" w:hAnsi="Arial" w:cs="Arial"/>
          <w:sz w:val="22"/>
          <w:szCs w:val="22"/>
          <w:lang w:eastAsia="sv-SE"/>
        </w:rPr>
      </w:pPr>
      <w:proofErr w:type="spellStart"/>
      <w:r w:rsidRPr="00317954">
        <w:rPr>
          <w:rFonts w:ascii="Arial" w:hAnsi="Arial" w:cs="Arial"/>
          <w:sz w:val="22"/>
          <w:szCs w:val="22"/>
        </w:rPr>
        <w:t>Jannie</w:t>
      </w:r>
      <w:proofErr w:type="spellEnd"/>
      <w:r w:rsidRPr="003179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7954">
        <w:rPr>
          <w:rFonts w:ascii="Arial" w:hAnsi="Arial" w:cs="Arial"/>
          <w:sz w:val="22"/>
          <w:szCs w:val="22"/>
        </w:rPr>
        <w:t>Vestergaard</w:t>
      </w:r>
      <w:proofErr w:type="spellEnd"/>
      <w:r w:rsidRPr="00317954">
        <w:rPr>
          <w:rFonts w:ascii="Arial" w:hAnsi="Arial" w:cs="Arial"/>
          <w:sz w:val="22"/>
          <w:szCs w:val="22"/>
        </w:rPr>
        <w:t>, verksamhetsledare, Smaka på Skåne,</w:t>
      </w:r>
      <w:r w:rsidRPr="00317954">
        <w:rPr>
          <w:rFonts w:ascii="Arial" w:hAnsi="Arial" w:cs="Arial"/>
          <w:color w:val="202124"/>
          <w:sz w:val="22"/>
          <w:szCs w:val="22"/>
          <w:lang w:eastAsia="sv-SE"/>
        </w:rPr>
        <w:t xml:space="preserve"> 0727-34 85 44, </w:t>
      </w:r>
      <w:hyperlink r:id="rId8" w:history="1">
        <w:r w:rsidRPr="00317954">
          <w:rPr>
            <w:rFonts w:ascii="Arial" w:hAnsi="Arial" w:cs="Arial"/>
            <w:color w:val="0000E9"/>
            <w:sz w:val="22"/>
            <w:szCs w:val="22"/>
            <w:u w:val="single" w:color="0000E9"/>
            <w:lang w:eastAsia="sv-SE"/>
          </w:rPr>
          <w:t>jannie.vestergaard@livsmedelsakademin.se</w:t>
        </w:r>
      </w:hyperlink>
    </w:p>
    <w:p w14:paraId="62CB90E1" w14:textId="77777777" w:rsidR="00317954" w:rsidRPr="00317954" w:rsidRDefault="00317954" w:rsidP="00317954">
      <w:pPr>
        <w:rPr>
          <w:rFonts w:ascii="Arial" w:hAnsi="Arial" w:cs="Arial"/>
          <w:sz w:val="22"/>
          <w:szCs w:val="22"/>
          <w:lang w:eastAsia="sv-SE"/>
        </w:rPr>
      </w:pPr>
    </w:p>
    <w:p w14:paraId="3681F13D" w14:textId="77777777" w:rsidR="00317954" w:rsidRPr="00317954" w:rsidRDefault="00317954" w:rsidP="00317954">
      <w:pPr>
        <w:rPr>
          <w:rFonts w:ascii="Arial" w:hAnsi="Arial" w:cs="Arial"/>
          <w:sz w:val="22"/>
          <w:szCs w:val="22"/>
          <w:lang w:eastAsia="sv-SE"/>
        </w:rPr>
      </w:pPr>
      <w:r w:rsidRPr="00317954">
        <w:rPr>
          <w:rFonts w:ascii="Arial" w:hAnsi="Arial" w:cs="Arial"/>
          <w:sz w:val="22"/>
          <w:szCs w:val="22"/>
          <w:lang w:eastAsia="sv-SE"/>
        </w:rPr>
        <w:t xml:space="preserve">Charlotta </w:t>
      </w:r>
      <w:proofErr w:type="spellStart"/>
      <w:r w:rsidRPr="00317954">
        <w:rPr>
          <w:rFonts w:ascii="Arial" w:hAnsi="Arial" w:cs="Arial"/>
          <w:sz w:val="22"/>
          <w:szCs w:val="22"/>
          <w:lang w:eastAsia="sv-SE"/>
        </w:rPr>
        <w:t>Ranert</w:t>
      </w:r>
      <w:proofErr w:type="spellEnd"/>
      <w:r w:rsidRPr="00317954">
        <w:rPr>
          <w:rFonts w:ascii="Arial" w:hAnsi="Arial" w:cs="Arial"/>
          <w:sz w:val="22"/>
          <w:szCs w:val="22"/>
          <w:lang w:eastAsia="sv-SE"/>
        </w:rPr>
        <w:t>, Projektledare för maten under Eurovision Song Contest 0737 18 13 18</w:t>
      </w:r>
    </w:p>
    <w:p w14:paraId="32108169" w14:textId="77777777" w:rsidR="00A550C0" w:rsidRPr="00317954" w:rsidRDefault="00A550C0" w:rsidP="00A550C0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color w:val="1D376C"/>
          <w:sz w:val="22"/>
          <w:szCs w:val="22"/>
        </w:rPr>
      </w:pPr>
    </w:p>
    <w:p w14:paraId="3E41613A" w14:textId="77777777" w:rsidR="003E01A6" w:rsidRPr="00317954" w:rsidRDefault="00A550C0" w:rsidP="00A550C0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2"/>
          <w:szCs w:val="22"/>
          <w:lang w:eastAsia="sv-SE"/>
        </w:rPr>
      </w:pPr>
      <w:r w:rsidRPr="00317954">
        <w:rPr>
          <w:rFonts w:ascii="Arial" w:hAnsi="Arial" w:cs="Arial"/>
          <w:sz w:val="22"/>
          <w:szCs w:val="22"/>
          <w:lang w:eastAsia="sv-SE"/>
        </w:rPr>
        <w:t xml:space="preserve">För mer information om Eurovision Song Contest </w:t>
      </w:r>
      <w:r w:rsidR="003E01A6" w:rsidRPr="00317954">
        <w:rPr>
          <w:rFonts w:ascii="Arial" w:hAnsi="Arial" w:cs="Arial"/>
          <w:sz w:val="22"/>
          <w:szCs w:val="22"/>
          <w:lang w:eastAsia="sv-SE"/>
        </w:rPr>
        <w:t>kontakta:</w:t>
      </w:r>
    </w:p>
    <w:p w14:paraId="6D3BBDDE" w14:textId="77777777" w:rsidR="002A5E97" w:rsidRPr="00317954" w:rsidRDefault="003E01A6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  <w:r w:rsidRPr="00317954">
        <w:rPr>
          <w:rFonts w:ascii="Arial" w:hAnsi="Arial" w:cs="Arial"/>
          <w:sz w:val="22"/>
          <w:szCs w:val="22"/>
          <w:lang w:eastAsia="sv-SE"/>
        </w:rPr>
        <w:t>Linda Herkel, projektkommunikatör, Malmö stad, tfn: 0709-34 12 00</w:t>
      </w:r>
    </w:p>
    <w:bookmarkEnd w:id="0"/>
    <w:p w14:paraId="27EFD8A6" w14:textId="77777777" w:rsidR="00E726AA" w:rsidRDefault="00E726AA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p w14:paraId="37571A78" w14:textId="77777777" w:rsidR="00E726AA" w:rsidRDefault="00E726AA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p w14:paraId="239F2FFB" w14:textId="77777777" w:rsidR="00317954" w:rsidRDefault="00317954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p w14:paraId="2D00877A" w14:textId="77777777" w:rsidR="00A23478" w:rsidRDefault="00A23478" w:rsidP="00E726AA">
      <w:pPr>
        <w:rPr>
          <w:rFonts w:ascii="DIN" w:hAnsi="DIN"/>
          <w:sz w:val="28"/>
          <w:szCs w:val="28"/>
          <w:lang w:val="en-GB"/>
        </w:rPr>
      </w:pPr>
    </w:p>
    <w:p w14:paraId="085A1E41" w14:textId="77777777" w:rsidR="00E726AA" w:rsidRDefault="00317954" w:rsidP="00E726AA">
      <w:pPr>
        <w:rPr>
          <w:rFonts w:ascii="DIN" w:hAnsi="DIN"/>
          <w:sz w:val="28"/>
          <w:szCs w:val="28"/>
          <w:lang w:val="en-GB"/>
        </w:rPr>
      </w:pPr>
      <w:r>
        <w:rPr>
          <w:rFonts w:ascii="DIN" w:hAnsi="DIN"/>
          <w:sz w:val="28"/>
          <w:szCs w:val="28"/>
          <w:lang w:val="en-GB"/>
        </w:rPr>
        <w:t>V</w:t>
      </w:r>
      <w:r w:rsidR="00E726AA">
        <w:rPr>
          <w:rFonts w:ascii="DIN" w:hAnsi="DIN"/>
          <w:sz w:val="28"/>
          <w:szCs w:val="28"/>
          <w:lang w:val="en-GB"/>
        </w:rPr>
        <w:t xml:space="preserve">i </w:t>
      </w:r>
      <w:proofErr w:type="spellStart"/>
      <w:r w:rsidR="00E726AA">
        <w:rPr>
          <w:rFonts w:ascii="DIN" w:hAnsi="DIN"/>
          <w:sz w:val="28"/>
          <w:szCs w:val="28"/>
          <w:lang w:val="en-GB"/>
        </w:rPr>
        <w:t>serverar</w:t>
      </w:r>
      <w:proofErr w:type="spellEnd"/>
      <w:r w:rsidR="00E726AA">
        <w:rPr>
          <w:rFonts w:ascii="DIN" w:hAnsi="DIN"/>
          <w:sz w:val="28"/>
          <w:szCs w:val="28"/>
          <w:lang w:val="en-GB"/>
        </w:rPr>
        <w:t>:</w:t>
      </w:r>
    </w:p>
    <w:p w14:paraId="0447494E" w14:textId="77777777" w:rsidR="00E726AA" w:rsidRDefault="00E726AA" w:rsidP="00E726AA">
      <w:pPr>
        <w:rPr>
          <w:rFonts w:ascii="DIN" w:hAnsi="DIN"/>
          <w:sz w:val="28"/>
          <w:szCs w:val="28"/>
          <w:lang w:val="en-GB"/>
        </w:rPr>
      </w:pPr>
    </w:p>
    <w:p w14:paraId="3DD3F6D3" w14:textId="77777777" w:rsidR="00E726AA" w:rsidRPr="00D854A5" w:rsidRDefault="00E726AA" w:rsidP="00E726AA">
      <w:pPr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Smaksak</w:t>
      </w:r>
      <w:proofErr w:type="spellEnd"/>
    </w:p>
    <w:p w14:paraId="07B0CD0E" w14:textId="77777777" w:rsidR="00E726AA" w:rsidRPr="00D854A5" w:rsidRDefault="00E726AA" w:rsidP="00E726AA">
      <w:pPr>
        <w:widowControl w:val="0"/>
        <w:autoSpaceDE w:val="0"/>
        <w:autoSpaceDN w:val="0"/>
        <w:adjustRightInd w:val="0"/>
        <w:rPr>
          <w:rFonts w:ascii="DIN" w:hAnsi="DIN" w:cs="Helvetica"/>
          <w:lang w:val="en-GB"/>
        </w:rPr>
      </w:pPr>
      <w:proofErr w:type="spellStart"/>
      <w:r w:rsidRPr="00D854A5">
        <w:rPr>
          <w:rFonts w:ascii="DIN" w:hAnsi="DIN" w:cs="Helvetica"/>
          <w:lang w:val="en-GB"/>
        </w:rPr>
        <w:t>Rabarbertoppar</w:t>
      </w:r>
      <w:proofErr w:type="spellEnd"/>
      <w:r w:rsidRPr="00D854A5">
        <w:rPr>
          <w:rFonts w:ascii="DIN" w:hAnsi="DIN" w:cs="Helvetica"/>
          <w:lang w:val="en-GB"/>
        </w:rPr>
        <w:t xml:space="preserve"> </w:t>
      </w:r>
      <w:r w:rsidRPr="00D854A5">
        <w:rPr>
          <w:rFonts w:ascii="DIN" w:hAnsi="DIN" w:cs="Helvetica"/>
          <w:lang w:val="en-GB"/>
        </w:rPr>
        <w:tab/>
      </w:r>
      <w:r w:rsidRPr="00D854A5">
        <w:rPr>
          <w:rFonts w:ascii="DIN" w:hAnsi="DIN" w:cs="Helvetica"/>
          <w:lang w:val="en-GB"/>
        </w:rPr>
        <w:tab/>
      </w:r>
      <w:r w:rsidRPr="00D854A5">
        <w:rPr>
          <w:rFonts w:ascii="DIN" w:hAnsi="DIN" w:cs="Helvetica"/>
          <w:lang w:val="en-GB"/>
        </w:rPr>
        <w:tab/>
      </w:r>
      <w:r w:rsidRPr="00D854A5">
        <w:rPr>
          <w:rFonts w:ascii="DIN" w:hAnsi="DIN" w:cs="Helvetica"/>
          <w:lang w:val="en-GB"/>
        </w:rPr>
        <w:tab/>
      </w:r>
      <w:r>
        <w:rPr>
          <w:rFonts w:ascii="DIN" w:hAnsi="DIN" w:cs="Helvetica"/>
          <w:lang w:val="en-GB"/>
        </w:rPr>
        <w:tab/>
      </w:r>
      <w:r>
        <w:rPr>
          <w:rFonts w:ascii="DIN" w:hAnsi="DIN" w:cs="Helvetica"/>
          <w:lang w:val="en-GB"/>
        </w:rPr>
        <w:tab/>
      </w:r>
      <w:r>
        <w:rPr>
          <w:rFonts w:ascii="DIN" w:hAnsi="DIN" w:cs="Helvetica"/>
          <w:lang w:val="en-GB"/>
        </w:rPr>
        <w:tab/>
      </w:r>
    </w:p>
    <w:p w14:paraId="24B741BE" w14:textId="77777777" w:rsidR="00E726AA" w:rsidRPr="00D854A5" w:rsidRDefault="00E726AA" w:rsidP="00E726AA">
      <w:pPr>
        <w:widowControl w:val="0"/>
        <w:autoSpaceDE w:val="0"/>
        <w:autoSpaceDN w:val="0"/>
        <w:adjustRightInd w:val="0"/>
        <w:rPr>
          <w:rFonts w:ascii="DIN" w:hAnsi="DIN" w:cs="Helvetica"/>
          <w:lang w:val="en-GB"/>
        </w:rPr>
      </w:pPr>
      <w:r w:rsidRPr="00D854A5">
        <w:rPr>
          <w:rFonts w:ascii="DIN" w:hAnsi="DIN" w:cs="Helvetica"/>
          <w:lang w:val="en-GB"/>
        </w:rPr>
        <w:t>Rhubarb meringue crumbles</w:t>
      </w:r>
    </w:p>
    <w:p w14:paraId="2561DD95" w14:textId="77777777" w:rsidR="00E726AA" w:rsidRPr="00D854A5" w:rsidRDefault="00E726AA" w:rsidP="00E726AA">
      <w:pPr>
        <w:widowControl w:val="0"/>
        <w:autoSpaceDE w:val="0"/>
        <w:autoSpaceDN w:val="0"/>
        <w:adjustRightInd w:val="0"/>
        <w:rPr>
          <w:rFonts w:ascii="DIN" w:hAnsi="DIN" w:cs="Helvetica"/>
          <w:lang w:val="en-GB"/>
        </w:rPr>
      </w:pPr>
    </w:p>
    <w:p w14:paraId="367E6283" w14:textId="77777777" w:rsidR="00E726AA" w:rsidRPr="00D854A5" w:rsidRDefault="00E726AA" w:rsidP="00E726AA">
      <w:pPr>
        <w:widowControl w:val="0"/>
        <w:autoSpaceDE w:val="0"/>
        <w:autoSpaceDN w:val="0"/>
        <w:adjustRightInd w:val="0"/>
        <w:rPr>
          <w:rFonts w:ascii="DIN" w:hAnsi="DIN" w:cs="Helvetica"/>
          <w:lang w:val="en-GB"/>
        </w:rPr>
      </w:pPr>
      <w:r w:rsidRPr="00D854A5">
        <w:rPr>
          <w:rFonts w:ascii="DIN" w:hAnsi="DIN" w:cs="Helvetica"/>
          <w:lang w:val="en-GB"/>
        </w:rPr>
        <w:t xml:space="preserve">Petit choux med </w:t>
      </w:r>
      <w:proofErr w:type="spellStart"/>
      <w:r w:rsidRPr="00D854A5">
        <w:rPr>
          <w:rFonts w:ascii="DIN" w:hAnsi="DIN" w:cs="Helvetica"/>
          <w:lang w:val="en-GB"/>
        </w:rPr>
        <w:t>äppelmynta</w:t>
      </w:r>
      <w:proofErr w:type="spellEnd"/>
      <w:r w:rsidRPr="00D854A5">
        <w:rPr>
          <w:rFonts w:ascii="DIN" w:hAnsi="DIN" w:cs="Helvetica"/>
          <w:lang w:val="en-GB"/>
        </w:rPr>
        <w:t xml:space="preserve"> &amp; </w:t>
      </w:r>
      <w:proofErr w:type="spellStart"/>
      <w:r w:rsidRPr="00D854A5">
        <w:rPr>
          <w:rFonts w:ascii="DIN" w:hAnsi="DIN" w:cs="Helvetica"/>
          <w:lang w:val="en-GB"/>
        </w:rPr>
        <w:t>vaniljkräm</w:t>
      </w:r>
      <w:proofErr w:type="spellEnd"/>
      <w:r w:rsidRPr="00D854A5">
        <w:rPr>
          <w:rFonts w:ascii="DIN" w:hAnsi="DIN" w:cs="Helvetica"/>
          <w:lang w:val="en-GB"/>
        </w:rPr>
        <w:t xml:space="preserve"> </w:t>
      </w:r>
      <w:r w:rsidRPr="00D854A5">
        <w:rPr>
          <w:rFonts w:ascii="DIN" w:hAnsi="DIN" w:cs="Helvetica"/>
          <w:lang w:val="en-GB"/>
        </w:rPr>
        <w:tab/>
      </w:r>
      <w:r w:rsidRPr="00D854A5">
        <w:rPr>
          <w:rFonts w:ascii="DIN" w:hAnsi="DIN" w:cs="Helvetica"/>
          <w:lang w:val="en-GB"/>
        </w:rPr>
        <w:tab/>
      </w:r>
    </w:p>
    <w:p w14:paraId="29961D13" w14:textId="77777777" w:rsidR="00E726AA" w:rsidRPr="00D854A5" w:rsidRDefault="00E726AA" w:rsidP="00E726AA">
      <w:pPr>
        <w:widowControl w:val="0"/>
        <w:autoSpaceDE w:val="0"/>
        <w:autoSpaceDN w:val="0"/>
        <w:adjustRightInd w:val="0"/>
        <w:rPr>
          <w:rFonts w:ascii="DIN" w:hAnsi="DIN" w:cs="Helvetica"/>
          <w:lang w:val="en-GB"/>
        </w:rPr>
      </w:pPr>
      <w:r w:rsidRPr="00D854A5">
        <w:rPr>
          <w:rFonts w:ascii="DIN" w:hAnsi="DIN" w:cs="Helvetica"/>
          <w:lang w:val="en-GB"/>
        </w:rPr>
        <w:t>Petit choux with apple mint and vanilla custard</w:t>
      </w:r>
    </w:p>
    <w:p w14:paraId="7EE62170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eastAsia="Times New Roman" w:hAnsi="DIN" w:cs="Helvetica"/>
          <w:color w:val="auto"/>
          <w:szCs w:val="24"/>
          <w:lang w:val="en-GB"/>
        </w:rPr>
      </w:pPr>
    </w:p>
    <w:p w14:paraId="5D9DC716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eastAsia="Times New Roman" w:hAnsi="DIN" w:cs="Helvetica"/>
          <w:color w:val="auto"/>
          <w:szCs w:val="24"/>
          <w:lang w:val="en-GB"/>
        </w:rPr>
      </w:pPr>
      <w:proofErr w:type="spellStart"/>
      <w:r w:rsidRPr="00D854A5">
        <w:rPr>
          <w:rFonts w:ascii="DIN" w:eastAsia="Times New Roman" w:hAnsi="DIN" w:cs="Helvetica"/>
          <w:color w:val="auto"/>
          <w:szCs w:val="24"/>
          <w:lang w:val="en-GB"/>
        </w:rPr>
        <w:t>Lakrits</w:t>
      </w:r>
      <w:proofErr w:type="spellEnd"/>
      <w:r w:rsidRPr="00D854A5">
        <w:rPr>
          <w:rFonts w:ascii="DIN" w:eastAsia="Times New Roman" w:hAnsi="DIN" w:cs="Helvetica"/>
          <w:color w:val="auto"/>
          <w:szCs w:val="24"/>
          <w:lang w:val="en-GB"/>
        </w:rPr>
        <w:t xml:space="preserve">- </w:t>
      </w:r>
      <w:proofErr w:type="spellStart"/>
      <w:r w:rsidRPr="00D854A5">
        <w:rPr>
          <w:rFonts w:ascii="DIN" w:eastAsia="Times New Roman" w:hAnsi="DIN" w:cs="Helvetica"/>
          <w:color w:val="auto"/>
          <w:szCs w:val="24"/>
          <w:lang w:val="en-GB"/>
        </w:rPr>
        <w:t>och</w:t>
      </w:r>
      <w:proofErr w:type="spellEnd"/>
      <w:r w:rsidRPr="00D854A5">
        <w:rPr>
          <w:rFonts w:ascii="DIN" w:eastAsia="Times New Roman" w:hAnsi="DIN" w:cs="Helvetica"/>
          <w:color w:val="auto"/>
          <w:szCs w:val="24"/>
          <w:lang w:val="en-GB"/>
        </w:rPr>
        <w:t xml:space="preserve"> </w:t>
      </w:r>
      <w:proofErr w:type="spellStart"/>
      <w:r w:rsidRPr="00D854A5">
        <w:rPr>
          <w:rFonts w:ascii="DIN" w:eastAsia="Times New Roman" w:hAnsi="DIN" w:cs="Helvetica"/>
          <w:color w:val="auto"/>
          <w:szCs w:val="24"/>
          <w:lang w:val="en-GB"/>
        </w:rPr>
        <w:t>mörkchokladbiscotti</w:t>
      </w:r>
      <w:proofErr w:type="spellEnd"/>
      <w:r w:rsidRPr="00D854A5">
        <w:rPr>
          <w:rFonts w:ascii="DIN" w:eastAsia="Times New Roman" w:hAnsi="DIN" w:cs="Helvetica"/>
          <w:color w:val="auto"/>
          <w:szCs w:val="24"/>
          <w:lang w:val="en-GB"/>
        </w:rPr>
        <w:t xml:space="preserve"> </w:t>
      </w:r>
      <w:r w:rsidRPr="00D854A5">
        <w:rPr>
          <w:rFonts w:ascii="DIN" w:eastAsia="Times New Roman" w:hAnsi="DIN" w:cs="Helvetica"/>
          <w:color w:val="auto"/>
          <w:szCs w:val="24"/>
          <w:lang w:val="en-GB"/>
        </w:rPr>
        <w:tab/>
      </w:r>
      <w:r w:rsidRPr="00D854A5">
        <w:rPr>
          <w:rFonts w:ascii="DIN" w:eastAsia="Times New Roman" w:hAnsi="DIN" w:cs="Helvetica"/>
          <w:color w:val="auto"/>
          <w:szCs w:val="24"/>
          <w:lang w:val="en-GB"/>
        </w:rPr>
        <w:tab/>
      </w:r>
      <w:r w:rsidRPr="00D854A5">
        <w:rPr>
          <w:rFonts w:ascii="DIN" w:eastAsia="Times New Roman" w:hAnsi="DIN" w:cs="Helvetica"/>
          <w:color w:val="auto"/>
          <w:szCs w:val="24"/>
          <w:lang w:val="en-GB"/>
        </w:rPr>
        <w:tab/>
      </w:r>
    </w:p>
    <w:p w14:paraId="08EB8B82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eastAsia="Times New Roman" w:hAnsi="DIN" w:cs="Helvetica"/>
          <w:color w:val="auto"/>
          <w:szCs w:val="24"/>
          <w:lang w:val="en-GB"/>
        </w:rPr>
      </w:pPr>
      <w:r w:rsidRPr="00D854A5">
        <w:rPr>
          <w:rFonts w:ascii="DIN" w:eastAsia="Times New Roman" w:hAnsi="DIN" w:cs="Helvetica"/>
          <w:color w:val="auto"/>
          <w:szCs w:val="24"/>
          <w:lang w:val="en-GB"/>
        </w:rPr>
        <w:t xml:space="preserve">Liquorice and dark chocolate biscotti </w:t>
      </w:r>
    </w:p>
    <w:p w14:paraId="4F53BF03" w14:textId="77777777" w:rsidR="00E726AA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DIN" w:hAnsi="DIN"/>
          <w:sz w:val="28"/>
          <w:szCs w:val="28"/>
          <w:lang w:val="en-GB"/>
        </w:rPr>
      </w:pPr>
    </w:p>
    <w:p w14:paraId="5AD3A630" w14:textId="77777777" w:rsidR="00E726AA" w:rsidRPr="00E726AA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line="276" w:lineRule="auto"/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Jeppes</w:t>
      </w:r>
      <w:proofErr w:type="spellEnd"/>
      <w:r w:rsidRPr="00D854A5">
        <w:rPr>
          <w:rFonts w:ascii="DIN" w:hAnsi="DIN"/>
          <w:sz w:val="28"/>
          <w:szCs w:val="28"/>
          <w:lang w:val="en-GB"/>
        </w:rPr>
        <w:t xml:space="preserve"> grill</w:t>
      </w:r>
      <w:r>
        <w:rPr>
          <w:rFonts w:ascii="DIN" w:hAnsi="DIN"/>
          <w:sz w:val="28"/>
          <w:szCs w:val="28"/>
          <w:lang w:val="en-GB"/>
        </w:rPr>
        <w:br/>
      </w:r>
      <w:proofErr w:type="spellStart"/>
      <w:r w:rsidRPr="00D854A5">
        <w:rPr>
          <w:rFonts w:ascii="DIN" w:hAnsi="DIN"/>
          <w:lang w:val="en-GB"/>
        </w:rPr>
        <w:t>Vitlökskryddade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korvar</w:t>
      </w:r>
      <w:proofErr w:type="spellEnd"/>
      <w:r w:rsidRPr="00D854A5">
        <w:rPr>
          <w:rFonts w:ascii="DIN" w:hAnsi="DIN"/>
          <w:lang w:val="en-GB"/>
        </w:rPr>
        <w:t xml:space="preserve"> med </w:t>
      </w:r>
      <w:proofErr w:type="spellStart"/>
      <w:r w:rsidRPr="00D854A5">
        <w:rPr>
          <w:rFonts w:ascii="DIN" w:hAnsi="DIN"/>
          <w:lang w:val="en-GB"/>
        </w:rPr>
        <w:t>äppelmyntamajonnäs</w:t>
      </w:r>
      <w:proofErr w:type="spellEnd"/>
      <w:r w:rsidRPr="00D854A5">
        <w:rPr>
          <w:rFonts w:ascii="DIN" w:hAnsi="DIN"/>
          <w:lang w:val="en-GB"/>
        </w:rPr>
        <w:t xml:space="preserve">, </w:t>
      </w:r>
      <w:proofErr w:type="spellStart"/>
      <w:r w:rsidRPr="00D854A5">
        <w:rPr>
          <w:rFonts w:ascii="DIN" w:hAnsi="DIN"/>
          <w:lang w:val="en-GB"/>
        </w:rPr>
        <w:t>chilikokt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surkål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och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fläderpicklad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lök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i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surdegsbröd</w:t>
      </w:r>
      <w:proofErr w:type="spellEnd"/>
    </w:p>
    <w:p w14:paraId="049B5FF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57BC9EF4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r w:rsidRPr="00D854A5">
        <w:rPr>
          <w:rFonts w:ascii="DIN" w:hAnsi="DIN"/>
          <w:szCs w:val="24"/>
          <w:lang w:val="en-GB"/>
        </w:rPr>
        <w:t>Garlic sausages with apple mint mayonnaise, chilli-spiked saue</w:t>
      </w:r>
      <w:r w:rsidRPr="00D854A5">
        <w:rPr>
          <w:rFonts w:ascii="DIN" w:hAnsi="DIN"/>
          <w:szCs w:val="24"/>
          <w:lang w:val="en-GB"/>
        </w:rPr>
        <w:t>r</w:t>
      </w:r>
      <w:r w:rsidRPr="00D854A5">
        <w:rPr>
          <w:rFonts w:ascii="DIN" w:hAnsi="DIN"/>
          <w:szCs w:val="24"/>
          <w:lang w:val="en-GB"/>
        </w:rPr>
        <w:t xml:space="preserve">kraut, </w:t>
      </w:r>
      <w:proofErr w:type="gramStart"/>
      <w:r w:rsidRPr="00D854A5">
        <w:rPr>
          <w:rFonts w:ascii="DIN" w:hAnsi="DIN"/>
          <w:szCs w:val="24"/>
          <w:lang w:val="en-GB"/>
        </w:rPr>
        <w:t>pickled</w:t>
      </w:r>
      <w:proofErr w:type="gramEnd"/>
      <w:r w:rsidRPr="00D854A5">
        <w:rPr>
          <w:rFonts w:ascii="DIN" w:hAnsi="DIN"/>
          <w:szCs w:val="24"/>
          <w:lang w:val="en-GB"/>
        </w:rPr>
        <w:t xml:space="preserve"> onions with elderflower and sourdough bread </w:t>
      </w:r>
    </w:p>
    <w:p w14:paraId="7A2AE0E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5A025408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</w:p>
    <w:p w14:paraId="265EA295" w14:textId="77777777" w:rsidR="00E726AA" w:rsidRPr="00E726AA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Skånska</w:t>
      </w:r>
      <w:proofErr w:type="spellEnd"/>
      <w:r w:rsidRPr="00D854A5">
        <w:rPr>
          <w:rFonts w:ascii="DIN" w:hAnsi="DIN"/>
          <w:sz w:val="28"/>
          <w:szCs w:val="28"/>
          <w:lang w:val="en-GB"/>
        </w:rPr>
        <w:t xml:space="preserve"> </w:t>
      </w:r>
      <w:proofErr w:type="spellStart"/>
      <w:r w:rsidRPr="00D854A5">
        <w:rPr>
          <w:rFonts w:ascii="DIN" w:hAnsi="DIN"/>
          <w:sz w:val="28"/>
          <w:szCs w:val="28"/>
          <w:lang w:val="en-GB"/>
        </w:rPr>
        <w:t>skafferiet</w:t>
      </w:r>
      <w:proofErr w:type="spellEnd"/>
    </w:p>
    <w:p w14:paraId="178FE248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Brännesnuda</w:t>
      </w:r>
      <w:proofErr w:type="spellEnd"/>
      <w:r w:rsidRPr="00D854A5">
        <w:rPr>
          <w:rFonts w:ascii="DIN" w:hAnsi="DIN"/>
          <w:szCs w:val="24"/>
          <w:lang w:val="en-GB"/>
        </w:rPr>
        <w:t xml:space="preserve"> med </w:t>
      </w:r>
      <w:proofErr w:type="spellStart"/>
      <w:r w:rsidRPr="00D854A5">
        <w:rPr>
          <w:rFonts w:ascii="DIN" w:hAnsi="DIN"/>
          <w:szCs w:val="24"/>
          <w:lang w:val="en-GB"/>
        </w:rPr>
        <w:t>dillkokt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potatis</w:t>
      </w:r>
      <w:proofErr w:type="spellEnd"/>
    </w:p>
    <w:p w14:paraId="05E8A7D2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497AD797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r w:rsidRPr="00D854A5">
        <w:rPr>
          <w:rFonts w:ascii="DIN" w:hAnsi="DIN"/>
          <w:szCs w:val="24"/>
          <w:lang w:val="en-GB"/>
        </w:rPr>
        <w:t xml:space="preserve">Snout burner with boiled potatoes cooked with dill </w:t>
      </w:r>
    </w:p>
    <w:p w14:paraId="08AD8D75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05186D91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152FFFA9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Allé</w:t>
      </w:r>
      <w:proofErr w:type="spellEnd"/>
    </w:p>
    <w:p w14:paraId="6D6FC1C5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proofErr w:type="spellStart"/>
      <w:r w:rsidRPr="00D854A5">
        <w:rPr>
          <w:rFonts w:ascii="DIN" w:hAnsi="DIN"/>
          <w:lang w:val="en-GB"/>
        </w:rPr>
        <w:t>Äppel</w:t>
      </w:r>
      <w:proofErr w:type="spellEnd"/>
      <w:r w:rsidRPr="00D854A5">
        <w:rPr>
          <w:rFonts w:ascii="DIN" w:hAnsi="DIN"/>
          <w:lang w:val="en-GB"/>
        </w:rPr>
        <w:t xml:space="preserve">- </w:t>
      </w:r>
      <w:proofErr w:type="spellStart"/>
      <w:r w:rsidRPr="00D854A5">
        <w:rPr>
          <w:rFonts w:ascii="DIN" w:hAnsi="DIN"/>
          <w:lang w:val="en-GB"/>
        </w:rPr>
        <w:t>och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chiliglacerad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grissida</w:t>
      </w:r>
      <w:proofErr w:type="spellEnd"/>
      <w:r w:rsidRPr="00D854A5">
        <w:rPr>
          <w:rFonts w:ascii="DIN" w:hAnsi="DIN"/>
          <w:lang w:val="en-GB"/>
        </w:rPr>
        <w:t xml:space="preserve"> med </w:t>
      </w:r>
      <w:proofErr w:type="spellStart"/>
      <w:r w:rsidRPr="00D854A5">
        <w:rPr>
          <w:rFonts w:ascii="DIN" w:hAnsi="DIN"/>
          <w:lang w:val="en-GB"/>
        </w:rPr>
        <w:t>rabarber</w:t>
      </w:r>
      <w:proofErr w:type="spellEnd"/>
      <w:r w:rsidRPr="00D854A5">
        <w:rPr>
          <w:rFonts w:ascii="DIN" w:hAnsi="DIN"/>
          <w:lang w:val="en-GB"/>
        </w:rPr>
        <w:t xml:space="preserve">- </w:t>
      </w:r>
      <w:proofErr w:type="spellStart"/>
      <w:r w:rsidRPr="00D854A5">
        <w:rPr>
          <w:rFonts w:ascii="DIN" w:hAnsi="DIN"/>
          <w:lang w:val="en-GB"/>
        </w:rPr>
        <w:t>och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fläderchu</w:t>
      </w:r>
      <w:r w:rsidRPr="00D854A5">
        <w:rPr>
          <w:rFonts w:ascii="DIN" w:hAnsi="DIN"/>
          <w:lang w:val="en-GB"/>
        </w:rPr>
        <w:t>t</w:t>
      </w:r>
      <w:r w:rsidRPr="00D854A5">
        <w:rPr>
          <w:rFonts w:ascii="DIN" w:hAnsi="DIN"/>
          <w:lang w:val="en-GB"/>
        </w:rPr>
        <w:t>ney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och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syrad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spetskål</w:t>
      </w:r>
      <w:proofErr w:type="spellEnd"/>
    </w:p>
    <w:p w14:paraId="7369986D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</w:p>
    <w:p w14:paraId="35098329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r w:rsidRPr="00D854A5">
        <w:rPr>
          <w:rFonts w:ascii="DIN" w:hAnsi="DIN"/>
          <w:lang w:val="en-GB"/>
        </w:rPr>
        <w:t>Pork belly with apple and chilli glaze served with rhubarb and elderflower chutney and pickled spring cabbage</w:t>
      </w:r>
    </w:p>
    <w:p w14:paraId="48F99595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29EC5F3B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6C0E15B3" w14:textId="77777777" w:rsidR="00E726AA" w:rsidRPr="00D854A5" w:rsidRDefault="00E726AA" w:rsidP="00E726AA">
      <w:pPr>
        <w:rPr>
          <w:rFonts w:ascii="DIN" w:eastAsia="ヒラギノ角ゴ Pro W3" w:hAnsi="DIN"/>
          <w:color w:val="000000"/>
          <w:sz w:val="28"/>
          <w:szCs w:val="28"/>
          <w:lang w:val="en-GB"/>
        </w:rPr>
      </w:pPr>
      <w:r w:rsidRPr="00D854A5">
        <w:rPr>
          <w:rFonts w:ascii="DIN" w:hAnsi="DIN"/>
          <w:sz w:val="28"/>
          <w:szCs w:val="28"/>
          <w:lang w:val="en-GB"/>
        </w:rPr>
        <w:br w:type="page"/>
      </w:r>
    </w:p>
    <w:p w14:paraId="736367DD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r w:rsidRPr="00D854A5">
        <w:rPr>
          <w:rFonts w:ascii="DIN" w:hAnsi="DIN"/>
          <w:sz w:val="28"/>
          <w:szCs w:val="28"/>
          <w:lang w:val="en-GB"/>
        </w:rPr>
        <w:t>Bloom in the park</w:t>
      </w:r>
    </w:p>
    <w:p w14:paraId="47948298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Tupp</w:t>
      </w:r>
      <w:proofErr w:type="spellEnd"/>
      <w:r w:rsidRPr="00D854A5">
        <w:rPr>
          <w:rFonts w:ascii="DIN" w:hAnsi="DIN"/>
          <w:szCs w:val="24"/>
          <w:lang w:val="en-GB"/>
        </w:rPr>
        <w:t xml:space="preserve"> med </w:t>
      </w:r>
      <w:proofErr w:type="spellStart"/>
      <w:r w:rsidRPr="00D854A5">
        <w:rPr>
          <w:rFonts w:ascii="DIN" w:hAnsi="DIN"/>
          <w:szCs w:val="24"/>
          <w:lang w:val="en-GB"/>
        </w:rPr>
        <w:t>rabarber</w:t>
      </w:r>
      <w:proofErr w:type="spellEnd"/>
      <w:r w:rsidRPr="00D854A5">
        <w:rPr>
          <w:rFonts w:ascii="DIN" w:hAnsi="DIN"/>
          <w:szCs w:val="24"/>
          <w:lang w:val="en-GB"/>
        </w:rPr>
        <w:t xml:space="preserve">, squash </w:t>
      </w:r>
      <w:proofErr w:type="spellStart"/>
      <w:r w:rsidRPr="00D854A5">
        <w:rPr>
          <w:rFonts w:ascii="DIN" w:hAnsi="DIN"/>
          <w:szCs w:val="24"/>
          <w:lang w:val="en-GB"/>
        </w:rPr>
        <w:t>och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färskpotatis</w:t>
      </w:r>
      <w:proofErr w:type="spellEnd"/>
    </w:p>
    <w:p w14:paraId="2762DE0F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16ED9AF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r w:rsidRPr="00D854A5">
        <w:rPr>
          <w:rFonts w:ascii="DIN" w:hAnsi="DIN"/>
          <w:szCs w:val="24"/>
          <w:lang w:val="en-GB"/>
        </w:rPr>
        <w:t>Capon with rhubarb, courgettes and new potatoes</w:t>
      </w:r>
    </w:p>
    <w:p w14:paraId="345E2A47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1B88C302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Våra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egna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drycker</w:t>
      </w:r>
      <w:proofErr w:type="spellEnd"/>
      <w:r w:rsidRPr="00D854A5">
        <w:rPr>
          <w:rFonts w:ascii="DIN" w:hAnsi="DIN"/>
          <w:szCs w:val="24"/>
          <w:lang w:val="en-GB"/>
        </w:rPr>
        <w:t>/Our own beverages:</w:t>
      </w:r>
    </w:p>
    <w:p w14:paraId="68ADD5B4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6FEC3A25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Lemonad</w:t>
      </w:r>
      <w:proofErr w:type="spellEnd"/>
      <w:r w:rsidRPr="00D854A5">
        <w:rPr>
          <w:rFonts w:ascii="DIN" w:hAnsi="DIN"/>
          <w:szCs w:val="24"/>
          <w:lang w:val="en-GB"/>
        </w:rPr>
        <w:t>/Lemonade</w:t>
      </w:r>
    </w:p>
    <w:p w14:paraId="547FA2E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Iste</w:t>
      </w:r>
      <w:proofErr w:type="spellEnd"/>
      <w:r w:rsidRPr="00D854A5">
        <w:rPr>
          <w:rFonts w:ascii="DIN" w:hAnsi="DIN"/>
          <w:szCs w:val="24"/>
          <w:lang w:val="en-GB"/>
        </w:rPr>
        <w:t>/Ice tea</w:t>
      </w:r>
    </w:p>
    <w:p w14:paraId="3F98CBA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63C8F8A4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</w:p>
    <w:p w14:paraId="2FF78FE9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r w:rsidRPr="00D854A5">
        <w:rPr>
          <w:rFonts w:ascii="DIN" w:hAnsi="DIN"/>
          <w:sz w:val="28"/>
          <w:szCs w:val="28"/>
          <w:lang w:val="en-GB"/>
        </w:rPr>
        <w:t>Gastro</w:t>
      </w:r>
    </w:p>
    <w:p w14:paraId="47589970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r w:rsidRPr="00D854A5">
        <w:rPr>
          <w:rFonts w:ascii="DIN" w:hAnsi="DIN"/>
          <w:lang w:val="en-GB"/>
        </w:rPr>
        <w:t xml:space="preserve">Fish &amp; crisp </w:t>
      </w:r>
      <w:proofErr w:type="spellStart"/>
      <w:r w:rsidRPr="00D854A5">
        <w:rPr>
          <w:rFonts w:ascii="DIN" w:hAnsi="DIN"/>
          <w:lang w:val="en-GB"/>
        </w:rPr>
        <w:t>i</w:t>
      </w:r>
      <w:proofErr w:type="spellEnd"/>
      <w:r w:rsidRPr="00D854A5">
        <w:rPr>
          <w:rFonts w:ascii="DIN" w:hAnsi="DIN"/>
          <w:lang w:val="en-GB"/>
        </w:rPr>
        <w:t xml:space="preserve"> pita, </w:t>
      </w:r>
      <w:proofErr w:type="spellStart"/>
      <w:r w:rsidRPr="00D854A5">
        <w:rPr>
          <w:rFonts w:ascii="DIN" w:hAnsi="DIN"/>
          <w:lang w:val="en-GB"/>
        </w:rPr>
        <w:t>tartarsås</w:t>
      </w:r>
      <w:proofErr w:type="spellEnd"/>
      <w:r w:rsidRPr="00D854A5">
        <w:rPr>
          <w:rFonts w:ascii="DIN" w:hAnsi="DIN"/>
          <w:lang w:val="en-GB"/>
        </w:rPr>
        <w:t xml:space="preserve"> med </w:t>
      </w:r>
      <w:proofErr w:type="spellStart"/>
      <w:r w:rsidRPr="00D854A5">
        <w:rPr>
          <w:rFonts w:ascii="DIN" w:hAnsi="DIN"/>
          <w:lang w:val="en-GB"/>
        </w:rPr>
        <w:t>smak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av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syltad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chili</w:t>
      </w:r>
      <w:proofErr w:type="spellEnd"/>
      <w:r w:rsidRPr="00D854A5">
        <w:rPr>
          <w:rFonts w:ascii="DIN" w:hAnsi="DIN"/>
          <w:lang w:val="en-GB"/>
        </w:rPr>
        <w:t xml:space="preserve">, </w:t>
      </w:r>
      <w:proofErr w:type="spellStart"/>
      <w:r w:rsidRPr="00D854A5">
        <w:rPr>
          <w:rFonts w:ascii="DIN" w:hAnsi="DIN"/>
          <w:lang w:val="en-GB"/>
        </w:rPr>
        <w:t>krispig</w:t>
      </w:r>
      <w:proofErr w:type="spellEnd"/>
      <w:r w:rsidRPr="00D854A5">
        <w:rPr>
          <w:rFonts w:ascii="DIN" w:hAnsi="DIN"/>
          <w:lang w:val="en-GB"/>
        </w:rPr>
        <w:t xml:space="preserve"> crudité </w:t>
      </w:r>
      <w:proofErr w:type="spellStart"/>
      <w:r w:rsidRPr="00D854A5">
        <w:rPr>
          <w:rFonts w:ascii="DIN" w:hAnsi="DIN"/>
          <w:lang w:val="en-GB"/>
        </w:rPr>
        <w:t>på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skånska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grönsaker</w:t>
      </w:r>
      <w:proofErr w:type="spellEnd"/>
      <w:r w:rsidRPr="00D854A5">
        <w:rPr>
          <w:rFonts w:ascii="DIN" w:hAnsi="DIN"/>
          <w:lang w:val="en-GB"/>
        </w:rPr>
        <w:t xml:space="preserve">, </w:t>
      </w:r>
      <w:proofErr w:type="spellStart"/>
      <w:r w:rsidRPr="00D854A5">
        <w:rPr>
          <w:rFonts w:ascii="DIN" w:hAnsi="DIN"/>
          <w:lang w:val="en-GB"/>
        </w:rPr>
        <w:t>romansallad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och</w:t>
      </w:r>
      <w:proofErr w:type="spellEnd"/>
      <w:r w:rsidRPr="00D854A5">
        <w:rPr>
          <w:rFonts w:ascii="DIN" w:hAnsi="DIN"/>
          <w:lang w:val="en-GB"/>
        </w:rPr>
        <w:t xml:space="preserve"> </w:t>
      </w:r>
      <w:proofErr w:type="spellStart"/>
      <w:r w:rsidRPr="00D854A5">
        <w:rPr>
          <w:rFonts w:ascii="DIN" w:hAnsi="DIN"/>
          <w:lang w:val="en-GB"/>
        </w:rPr>
        <w:t>äppelmynta</w:t>
      </w:r>
      <w:proofErr w:type="spellEnd"/>
    </w:p>
    <w:p w14:paraId="2D033594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</w:p>
    <w:p w14:paraId="6F2B4B13" w14:textId="77777777" w:rsidR="00E726AA" w:rsidRPr="00D854A5" w:rsidRDefault="00E726AA" w:rsidP="00E726A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r w:rsidRPr="00D854A5">
        <w:rPr>
          <w:rFonts w:ascii="DIN" w:hAnsi="DIN"/>
          <w:lang w:val="en-GB"/>
        </w:rPr>
        <w:t xml:space="preserve">Crispy fish in pitta bread with kicking tartar sauce, crudités of </w:t>
      </w:r>
      <w:proofErr w:type="spellStart"/>
      <w:r w:rsidRPr="00D854A5">
        <w:rPr>
          <w:rFonts w:ascii="DIN" w:hAnsi="DIN"/>
          <w:lang w:val="en-GB"/>
        </w:rPr>
        <w:t>Skåne</w:t>
      </w:r>
      <w:proofErr w:type="spellEnd"/>
      <w:r w:rsidRPr="00D854A5">
        <w:rPr>
          <w:rFonts w:ascii="DIN" w:hAnsi="DIN"/>
          <w:lang w:val="en-GB"/>
        </w:rPr>
        <w:t xml:space="preserve"> vegetables, </w:t>
      </w:r>
      <w:proofErr w:type="spellStart"/>
      <w:r w:rsidRPr="00D854A5">
        <w:rPr>
          <w:rFonts w:ascii="DIN" w:hAnsi="DIN"/>
          <w:lang w:val="en-GB"/>
        </w:rPr>
        <w:t>cos</w:t>
      </w:r>
      <w:proofErr w:type="spellEnd"/>
      <w:r w:rsidRPr="00D854A5">
        <w:rPr>
          <w:rFonts w:ascii="DIN" w:hAnsi="DIN"/>
          <w:lang w:val="en-GB"/>
        </w:rPr>
        <w:t xml:space="preserve"> lettuce and apple mint. </w:t>
      </w:r>
    </w:p>
    <w:p w14:paraId="6AEC0FB6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7D23A409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</w:p>
    <w:p w14:paraId="5B58F543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Sotnosens</w:t>
      </w:r>
      <w:proofErr w:type="spellEnd"/>
      <w:r w:rsidRPr="00D854A5">
        <w:rPr>
          <w:rFonts w:ascii="DIN" w:hAnsi="DIN"/>
          <w:sz w:val="28"/>
          <w:szCs w:val="28"/>
          <w:lang w:val="en-GB"/>
        </w:rPr>
        <w:t xml:space="preserve"> </w:t>
      </w:r>
      <w:proofErr w:type="spellStart"/>
      <w:r w:rsidRPr="00D854A5">
        <w:rPr>
          <w:rFonts w:ascii="DIN" w:hAnsi="DIN"/>
          <w:sz w:val="28"/>
          <w:szCs w:val="28"/>
          <w:lang w:val="en-GB"/>
        </w:rPr>
        <w:t>korvcafé</w:t>
      </w:r>
      <w:proofErr w:type="spellEnd"/>
    </w:p>
    <w:p w14:paraId="7EC5FF40" w14:textId="77777777" w:rsidR="00E726AA" w:rsidRPr="00D854A5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proofErr w:type="spellStart"/>
      <w:r w:rsidRPr="00D854A5">
        <w:rPr>
          <w:rFonts w:ascii="DIN" w:hAnsi="DIN"/>
          <w:lang w:val="en-GB"/>
        </w:rPr>
        <w:t>Körvbab</w:t>
      </w:r>
      <w:proofErr w:type="spellEnd"/>
    </w:p>
    <w:p w14:paraId="0CDE3A61" w14:textId="77777777" w:rsidR="00E726AA" w:rsidRPr="00D854A5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</w:p>
    <w:p w14:paraId="44726617" w14:textId="77777777" w:rsidR="00E726AA" w:rsidRPr="00D854A5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  <w:proofErr w:type="spellStart"/>
      <w:r w:rsidRPr="00D854A5">
        <w:rPr>
          <w:rFonts w:ascii="DIN" w:hAnsi="DIN"/>
          <w:lang w:val="en-GB"/>
        </w:rPr>
        <w:t>Bangerbabs</w:t>
      </w:r>
      <w:proofErr w:type="spellEnd"/>
    </w:p>
    <w:p w14:paraId="73C36BCD" w14:textId="77777777" w:rsidR="00E726AA" w:rsidRPr="00D854A5" w:rsidRDefault="00E726AA" w:rsidP="00E726A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lang w:val="en-GB"/>
        </w:rPr>
      </w:pPr>
    </w:p>
    <w:p w14:paraId="2B0B8372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</w:p>
    <w:p w14:paraId="73BE7C82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 w:val="28"/>
          <w:szCs w:val="28"/>
          <w:lang w:val="en-GB"/>
        </w:rPr>
      </w:pPr>
      <w:proofErr w:type="spellStart"/>
      <w:r w:rsidRPr="00D854A5">
        <w:rPr>
          <w:rFonts w:ascii="DIN" w:hAnsi="DIN"/>
          <w:sz w:val="28"/>
          <w:szCs w:val="28"/>
          <w:lang w:val="en-GB"/>
        </w:rPr>
        <w:t>Drakamöllan</w:t>
      </w:r>
      <w:proofErr w:type="spellEnd"/>
    </w:p>
    <w:p w14:paraId="6DBB8E18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proofErr w:type="spellStart"/>
      <w:r w:rsidRPr="00D854A5">
        <w:rPr>
          <w:rFonts w:ascii="DIN" w:hAnsi="DIN"/>
          <w:szCs w:val="24"/>
          <w:lang w:val="en-GB"/>
        </w:rPr>
        <w:t>Munkar</w:t>
      </w:r>
      <w:proofErr w:type="spellEnd"/>
      <w:r w:rsidRPr="00D854A5">
        <w:rPr>
          <w:rFonts w:ascii="DIN" w:hAnsi="DIN"/>
          <w:szCs w:val="24"/>
          <w:lang w:val="en-GB"/>
        </w:rPr>
        <w:t xml:space="preserve"> med </w:t>
      </w:r>
      <w:proofErr w:type="spellStart"/>
      <w:r w:rsidRPr="00D854A5">
        <w:rPr>
          <w:rFonts w:ascii="DIN" w:hAnsi="DIN"/>
          <w:szCs w:val="24"/>
          <w:lang w:val="en-GB"/>
        </w:rPr>
        <w:t>myntasocker</w:t>
      </w:r>
      <w:proofErr w:type="spellEnd"/>
      <w:r w:rsidRPr="00D854A5">
        <w:rPr>
          <w:rFonts w:ascii="DIN" w:hAnsi="DIN"/>
          <w:szCs w:val="24"/>
          <w:lang w:val="en-GB"/>
        </w:rPr>
        <w:t xml:space="preserve">, </w:t>
      </w:r>
      <w:proofErr w:type="spellStart"/>
      <w:r w:rsidRPr="00D854A5">
        <w:rPr>
          <w:rFonts w:ascii="DIN" w:hAnsi="DIN"/>
          <w:szCs w:val="24"/>
          <w:lang w:val="en-GB"/>
        </w:rPr>
        <w:t>inlagd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rabarber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och</w:t>
      </w:r>
      <w:proofErr w:type="spellEnd"/>
      <w:r w:rsidRPr="00D854A5">
        <w:rPr>
          <w:rFonts w:ascii="DIN" w:hAnsi="DIN"/>
          <w:szCs w:val="24"/>
          <w:lang w:val="en-GB"/>
        </w:rPr>
        <w:t xml:space="preserve"> </w:t>
      </w:r>
      <w:proofErr w:type="spellStart"/>
      <w:r w:rsidRPr="00D854A5">
        <w:rPr>
          <w:rFonts w:ascii="DIN" w:hAnsi="DIN"/>
          <w:szCs w:val="24"/>
          <w:lang w:val="en-GB"/>
        </w:rPr>
        <w:t>fläderkräm</w:t>
      </w:r>
      <w:proofErr w:type="spellEnd"/>
    </w:p>
    <w:p w14:paraId="4F472D1F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</w:p>
    <w:p w14:paraId="789AE895" w14:textId="77777777" w:rsidR="00E726AA" w:rsidRPr="00D854A5" w:rsidRDefault="00E726AA" w:rsidP="00E726AA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DIN" w:hAnsi="DIN"/>
          <w:szCs w:val="24"/>
          <w:lang w:val="en-GB"/>
        </w:rPr>
      </w:pPr>
      <w:r w:rsidRPr="00D854A5">
        <w:rPr>
          <w:rFonts w:ascii="DIN" w:hAnsi="DIN"/>
          <w:szCs w:val="24"/>
          <w:lang w:val="en-GB"/>
        </w:rPr>
        <w:t>Doughnuts with apple mint sugar, rhubarb preserve and elde</w:t>
      </w:r>
      <w:r w:rsidRPr="00D854A5">
        <w:rPr>
          <w:rFonts w:ascii="DIN" w:hAnsi="DIN"/>
          <w:szCs w:val="24"/>
          <w:lang w:val="en-GB"/>
        </w:rPr>
        <w:t>r</w:t>
      </w:r>
      <w:r w:rsidRPr="00D854A5">
        <w:rPr>
          <w:rFonts w:ascii="DIN" w:hAnsi="DIN"/>
          <w:szCs w:val="24"/>
          <w:lang w:val="en-GB"/>
        </w:rPr>
        <w:t>flower custard</w:t>
      </w:r>
    </w:p>
    <w:p w14:paraId="69D992AA" w14:textId="77777777" w:rsidR="00E726AA" w:rsidRPr="00A550C0" w:rsidRDefault="00E726AA" w:rsidP="003E01A6">
      <w:pPr>
        <w:spacing w:after="200" w:line="276" w:lineRule="auto"/>
        <w:ind w:right="-1185"/>
        <w:rPr>
          <w:rFonts w:ascii="Arial" w:hAnsi="Arial" w:cs="Arial"/>
          <w:sz w:val="22"/>
          <w:szCs w:val="22"/>
          <w:lang w:eastAsia="sv-SE"/>
        </w:rPr>
      </w:pPr>
    </w:p>
    <w:sectPr w:rsidR="00E726AA" w:rsidRPr="00A550C0" w:rsidSect="00172ABD">
      <w:headerReference w:type="default" r:id="rId9"/>
      <w:footerReference w:type="default" r:id="rId10"/>
      <w:pgSz w:w="11906" w:h="16838"/>
      <w:pgMar w:top="1979" w:right="3542" w:bottom="0" w:left="902" w:header="1979" w:footer="816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E787B" w14:textId="77777777" w:rsidR="00C40362" w:rsidRDefault="00C40362">
      <w:r>
        <w:separator/>
      </w:r>
    </w:p>
  </w:endnote>
  <w:endnote w:type="continuationSeparator" w:id="0">
    <w:p w14:paraId="18DD34A7" w14:textId="77777777" w:rsidR="00C40362" w:rsidRDefault="00C4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IN">
    <w:altName w:val="Genev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7A65" w14:textId="77777777" w:rsidR="00C40362" w:rsidRDefault="00C40362">
    <w:pPr>
      <w:pStyle w:val="Sidfot"/>
      <w:ind w:left="108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1AE2" w14:textId="77777777" w:rsidR="00C40362" w:rsidRDefault="00C40362">
      <w:r>
        <w:separator/>
      </w:r>
    </w:p>
  </w:footnote>
  <w:footnote w:type="continuationSeparator" w:id="0">
    <w:p w14:paraId="13201382" w14:textId="77777777" w:rsidR="00C40362" w:rsidRDefault="00C403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425A1" w14:textId="77777777" w:rsidR="00C40362" w:rsidRDefault="00C40362">
    <w:pPr>
      <w:rPr>
        <w:sz w:val="2"/>
      </w:rPr>
    </w:pPr>
  </w:p>
  <w:p w14:paraId="7B245824" w14:textId="77777777" w:rsidR="00C40362" w:rsidRDefault="00C40362">
    <w:pPr>
      <w:rPr>
        <w:sz w:val="2"/>
      </w:rPr>
    </w:pPr>
  </w:p>
  <w:p w14:paraId="3C56684C" w14:textId="77777777" w:rsidR="00C40362" w:rsidRDefault="00C40362">
    <w:pPr>
      <w:rPr>
        <w:sz w:val="2"/>
      </w:rPr>
    </w:pPr>
  </w:p>
  <w:p w14:paraId="59EBF1F7" w14:textId="77777777" w:rsidR="00C40362" w:rsidRDefault="00C40362">
    <w:pPr>
      <w:rPr>
        <w:sz w:val="2"/>
      </w:rPr>
    </w:pPr>
  </w:p>
  <w:p w14:paraId="4BAE8013" w14:textId="77777777" w:rsidR="00C40362" w:rsidRDefault="00C40362">
    <w:pPr>
      <w:rPr>
        <w:sz w:val="2"/>
      </w:rPr>
    </w:pPr>
  </w:p>
  <w:p w14:paraId="00742F99" w14:textId="77777777" w:rsidR="00C40362" w:rsidRDefault="00C40362">
    <w:pPr>
      <w:rPr>
        <w:sz w:val="2"/>
      </w:rPr>
    </w:pPr>
  </w:p>
  <w:p w14:paraId="0452BA22" w14:textId="77777777" w:rsidR="00C40362" w:rsidRDefault="00C40362">
    <w:pPr>
      <w:rPr>
        <w:sz w:val="2"/>
      </w:rPr>
    </w:pPr>
  </w:p>
  <w:p w14:paraId="74BB4AA5" w14:textId="77777777" w:rsidR="00C40362" w:rsidRDefault="00C40362">
    <w:pPr>
      <w:rPr>
        <w:sz w:val="2"/>
      </w:rPr>
    </w:pPr>
  </w:p>
  <w:p w14:paraId="502B8C4B" w14:textId="77777777" w:rsidR="00C40362" w:rsidRDefault="00317954">
    <w:pPr>
      <w:rPr>
        <w:sz w:val="2"/>
      </w:rPr>
    </w:pPr>
    <w:r>
      <w:rPr>
        <w:noProof/>
        <w:sz w:val="20"/>
        <w:lang w:eastAsia="sv-SE"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6F9C47AA" wp14:editId="59764017">
              <wp:simplePos x="0" y="0"/>
              <wp:positionH relativeFrom="column">
                <wp:posOffset>0</wp:posOffset>
              </wp:positionH>
              <wp:positionV relativeFrom="paragraph">
                <wp:posOffset>-1267460</wp:posOffset>
              </wp:positionV>
              <wp:extent cx="6522720" cy="4781550"/>
              <wp:effectExtent l="0" t="2540" r="5080" b="381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2720" cy="4781550"/>
                        <a:chOff x="872" y="463"/>
                        <a:chExt cx="10272" cy="753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065" y="633"/>
                          <a:ext cx="1079" cy="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86F4" w14:textId="77777777" w:rsidR="00C40362" w:rsidRDefault="00C40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" y="463"/>
                          <a:ext cx="90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0;margin-top:-99.75pt;width:513.6pt;height:376.5pt;z-index:251657728" coordorigin="872,463" coordsize="10272,7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left:10065;top:633;width:1079;height:7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<v:textbox>
                  <w:txbxContent>
                    <w:p w:rsidR="00C40362" w:rsidRDefault="00C40362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alt="logo2" style="position:absolute;left:872;top:463;width:900;height:1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OO&#10;/GfFAAAA2gAAAA8AAABkcnMvZG93bnJldi54bWxEj09rwkAUxO+FfoflFXopzaZVRFJXKaIkp0Bt&#10;Cx6f2Zc/NPs2ZlcTv71bEDwOM/MbZrEaTSvO1LvGsoK3KAZBXFjdcKXg53v7OgfhPLLG1jIpuJCD&#10;1fLxYYGJtgN/0XnnKxEg7BJUUHvfJVK6oiaDLrIdcfBK2xv0QfaV1D0OAW5a+R7HM2mw4bBQY0fr&#10;moq/3ckosIeXdDrLsdxv0vz4Oz+us7xslHp+Gj8/QHga/T18a2dawQT+r4QbIJd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TjvxnxQAAANoAAAAPAAAAAAAAAAAAAAAAAJwC&#10;AABkcnMvZG93bnJldi54bWxQSwUGAAAAAAQABAD3AAAAjgMAAAAA&#10;">
                <v:imagedata r:id="rId2" o:title="logo2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869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5289E"/>
    <w:multiLevelType w:val="hybridMultilevel"/>
    <w:tmpl w:val="BBD44C84"/>
    <w:lvl w:ilvl="0" w:tplc="A6D827AE">
      <w:start w:val="1"/>
      <w:numFmt w:val="bullet"/>
      <w:lvlText w:val=""/>
      <w:lvlJc w:val="left"/>
      <w:pPr>
        <w:tabs>
          <w:tab w:val="num" w:pos="-113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-1318"/>
        </w:tabs>
        <w:ind w:left="-13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598"/>
        </w:tabs>
        <w:ind w:left="-5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22"/>
        </w:tabs>
        <w:ind w:left="1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</w:abstractNum>
  <w:abstractNum w:abstractNumId="2">
    <w:nsid w:val="10E7133A"/>
    <w:multiLevelType w:val="hybridMultilevel"/>
    <w:tmpl w:val="7BD299E4"/>
    <w:lvl w:ilvl="0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CEF134B"/>
    <w:multiLevelType w:val="hybridMultilevel"/>
    <w:tmpl w:val="798A29CE"/>
    <w:lvl w:ilvl="0" w:tplc="08621B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4F399D"/>
    <w:multiLevelType w:val="hybridMultilevel"/>
    <w:tmpl w:val="15CEFDA8"/>
    <w:lvl w:ilvl="0" w:tplc="A6D827AE">
      <w:start w:val="1"/>
      <w:numFmt w:val="bullet"/>
      <w:lvlText w:val=""/>
      <w:lvlJc w:val="left"/>
      <w:pPr>
        <w:tabs>
          <w:tab w:val="num" w:pos="2645"/>
        </w:tabs>
        <w:ind w:left="2758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A6D81"/>
    <w:multiLevelType w:val="hybridMultilevel"/>
    <w:tmpl w:val="C7FA5148"/>
    <w:lvl w:ilvl="0" w:tplc="582E7284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Roman" w:eastAsia="Times New Roman" w:hAnsi="Myriad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E40D94"/>
    <w:multiLevelType w:val="hybridMultilevel"/>
    <w:tmpl w:val="0002CD2C"/>
    <w:lvl w:ilvl="0" w:tplc="6AD2830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15265A"/>
    <w:multiLevelType w:val="hybridMultilevel"/>
    <w:tmpl w:val="ECF88FBC"/>
    <w:lvl w:ilvl="0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7CC0140"/>
    <w:multiLevelType w:val="hybridMultilevel"/>
    <w:tmpl w:val="59E61E12"/>
    <w:lvl w:ilvl="0" w:tplc="A6D827AE">
      <w:start w:val="1"/>
      <w:numFmt w:val="bullet"/>
      <w:lvlText w:val=""/>
      <w:lvlJc w:val="left"/>
      <w:pPr>
        <w:tabs>
          <w:tab w:val="num" w:pos="2645"/>
        </w:tabs>
        <w:ind w:left="2758" w:firstLine="0"/>
      </w:pPr>
      <w:rPr>
        <w:rFonts w:ascii="Symbol" w:hAnsi="Symbol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8D"/>
    <w:rsid w:val="00010C9B"/>
    <w:rsid w:val="000111E7"/>
    <w:rsid w:val="00021AA6"/>
    <w:rsid w:val="000643DF"/>
    <w:rsid w:val="000B7996"/>
    <w:rsid w:val="000D22FC"/>
    <w:rsid w:val="000F3A03"/>
    <w:rsid w:val="000F7D3C"/>
    <w:rsid w:val="00104773"/>
    <w:rsid w:val="001140D5"/>
    <w:rsid w:val="00135BE9"/>
    <w:rsid w:val="00135ECF"/>
    <w:rsid w:val="00172ABD"/>
    <w:rsid w:val="001B44C1"/>
    <w:rsid w:val="001C528D"/>
    <w:rsid w:val="001F182A"/>
    <w:rsid w:val="001F286B"/>
    <w:rsid w:val="001F29A8"/>
    <w:rsid w:val="0021634D"/>
    <w:rsid w:val="00233B55"/>
    <w:rsid w:val="00235316"/>
    <w:rsid w:val="002953D6"/>
    <w:rsid w:val="002A5E97"/>
    <w:rsid w:val="002C1A89"/>
    <w:rsid w:val="002D0329"/>
    <w:rsid w:val="002F1ED4"/>
    <w:rsid w:val="00317954"/>
    <w:rsid w:val="0032064E"/>
    <w:rsid w:val="0032331A"/>
    <w:rsid w:val="003816D8"/>
    <w:rsid w:val="003818D2"/>
    <w:rsid w:val="00383109"/>
    <w:rsid w:val="00385133"/>
    <w:rsid w:val="00396F90"/>
    <w:rsid w:val="003A19BD"/>
    <w:rsid w:val="003C645B"/>
    <w:rsid w:val="003E01A6"/>
    <w:rsid w:val="003F5F82"/>
    <w:rsid w:val="00401260"/>
    <w:rsid w:val="00403146"/>
    <w:rsid w:val="0040708B"/>
    <w:rsid w:val="00412EF7"/>
    <w:rsid w:val="004341DD"/>
    <w:rsid w:val="004503F9"/>
    <w:rsid w:val="00456616"/>
    <w:rsid w:val="00457CEB"/>
    <w:rsid w:val="00467828"/>
    <w:rsid w:val="00483DD1"/>
    <w:rsid w:val="0049410E"/>
    <w:rsid w:val="004A012F"/>
    <w:rsid w:val="004B5008"/>
    <w:rsid w:val="004C7B8A"/>
    <w:rsid w:val="004D028B"/>
    <w:rsid w:val="004D35E5"/>
    <w:rsid w:val="00520842"/>
    <w:rsid w:val="0053101F"/>
    <w:rsid w:val="00536899"/>
    <w:rsid w:val="005857BB"/>
    <w:rsid w:val="005909AB"/>
    <w:rsid w:val="005C23F4"/>
    <w:rsid w:val="005E66AF"/>
    <w:rsid w:val="00603374"/>
    <w:rsid w:val="00644AAC"/>
    <w:rsid w:val="006605C8"/>
    <w:rsid w:val="0066127F"/>
    <w:rsid w:val="0067247A"/>
    <w:rsid w:val="00672B9E"/>
    <w:rsid w:val="006852E6"/>
    <w:rsid w:val="0069197E"/>
    <w:rsid w:val="006B2FC5"/>
    <w:rsid w:val="006B569F"/>
    <w:rsid w:val="006B729E"/>
    <w:rsid w:val="006D1AE2"/>
    <w:rsid w:val="006E7A4F"/>
    <w:rsid w:val="0070103A"/>
    <w:rsid w:val="0070247E"/>
    <w:rsid w:val="007116CD"/>
    <w:rsid w:val="00712EA6"/>
    <w:rsid w:val="00715527"/>
    <w:rsid w:val="00727807"/>
    <w:rsid w:val="007456DD"/>
    <w:rsid w:val="00755E46"/>
    <w:rsid w:val="00764983"/>
    <w:rsid w:val="007744AF"/>
    <w:rsid w:val="00784F92"/>
    <w:rsid w:val="007A0165"/>
    <w:rsid w:val="007B055F"/>
    <w:rsid w:val="007B59E3"/>
    <w:rsid w:val="007E5370"/>
    <w:rsid w:val="007F030D"/>
    <w:rsid w:val="007F6E86"/>
    <w:rsid w:val="00823134"/>
    <w:rsid w:val="00830EDC"/>
    <w:rsid w:val="00860897"/>
    <w:rsid w:val="00865B29"/>
    <w:rsid w:val="00867682"/>
    <w:rsid w:val="00870358"/>
    <w:rsid w:val="00870DDE"/>
    <w:rsid w:val="00896AC3"/>
    <w:rsid w:val="008A67AA"/>
    <w:rsid w:val="008B7C4D"/>
    <w:rsid w:val="008E206F"/>
    <w:rsid w:val="008F7573"/>
    <w:rsid w:val="00932DD7"/>
    <w:rsid w:val="009576C3"/>
    <w:rsid w:val="00963B3E"/>
    <w:rsid w:val="00976225"/>
    <w:rsid w:val="00990FEB"/>
    <w:rsid w:val="009A48B6"/>
    <w:rsid w:val="009A72FB"/>
    <w:rsid w:val="009B6EBC"/>
    <w:rsid w:val="009D056D"/>
    <w:rsid w:val="009F6476"/>
    <w:rsid w:val="00A05B71"/>
    <w:rsid w:val="00A23478"/>
    <w:rsid w:val="00A30493"/>
    <w:rsid w:val="00A550C0"/>
    <w:rsid w:val="00A912C5"/>
    <w:rsid w:val="00AA09CF"/>
    <w:rsid w:val="00AD0DA8"/>
    <w:rsid w:val="00AF341C"/>
    <w:rsid w:val="00AF3660"/>
    <w:rsid w:val="00AF5390"/>
    <w:rsid w:val="00B12D23"/>
    <w:rsid w:val="00B53F85"/>
    <w:rsid w:val="00B67858"/>
    <w:rsid w:val="00BD0EE5"/>
    <w:rsid w:val="00BF2247"/>
    <w:rsid w:val="00C33373"/>
    <w:rsid w:val="00C40362"/>
    <w:rsid w:val="00C52600"/>
    <w:rsid w:val="00C66D39"/>
    <w:rsid w:val="00C73310"/>
    <w:rsid w:val="00CA2B05"/>
    <w:rsid w:val="00CF04E1"/>
    <w:rsid w:val="00CF567E"/>
    <w:rsid w:val="00D03510"/>
    <w:rsid w:val="00D44C6C"/>
    <w:rsid w:val="00D55167"/>
    <w:rsid w:val="00D564D3"/>
    <w:rsid w:val="00E03604"/>
    <w:rsid w:val="00E13E21"/>
    <w:rsid w:val="00E55E74"/>
    <w:rsid w:val="00E726AA"/>
    <w:rsid w:val="00E74370"/>
    <w:rsid w:val="00E9269A"/>
    <w:rsid w:val="00E95FCC"/>
    <w:rsid w:val="00EC70AA"/>
    <w:rsid w:val="00EE1B4F"/>
    <w:rsid w:val="00EE4CE3"/>
    <w:rsid w:val="00EF697B"/>
    <w:rsid w:val="00F00887"/>
    <w:rsid w:val="00F0578D"/>
    <w:rsid w:val="00F20BB1"/>
    <w:rsid w:val="00F278B1"/>
    <w:rsid w:val="00F77441"/>
    <w:rsid w:val="00F86394"/>
    <w:rsid w:val="00F90748"/>
    <w:rsid w:val="00FA7A6D"/>
    <w:rsid w:val="00FB0086"/>
    <w:rsid w:val="00FB4BF7"/>
    <w:rsid w:val="00FC3FA1"/>
    <w:rsid w:val="00FD27FA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AAB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D3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3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ind w:left="1080"/>
    </w:pPr>
    <w:rPr>
      <w:rFonts w:ascii="Myriad Roman" w:hAnsi="Myriad Roman"/>
    </w:rPr>
  </w:style>
  <w:style w:type="paragraph" w:styleId="Bubbeltext">
    <w:name w:val="Balloon Text"/>
    <w:basedOn w:val="Normal"/>
    <w:semiHidden/>
    <w:rsid w:val="002C1A89"/>
    <w:rPr>
      <w:rFonts w:ascii="Tahoma" w:hAnsi="Tahoma" w:cs="Tahoma"/>
      <w:sz w:val="16"/>
      <w:szCs w:val="16"/>
    </w:rPr>
  </w:style>
  <w:style w:type="character" w:customStyle="1" w:styleId="text1">
    <w:name w:val="text1"/>
    <w:rsid w:val="00401260"/>
    <w:rPr>
      <w:rFonts w:ascii="Verdana" w:hAnsi="Verdana" w:hint="default"/>
      <w:i w:val="0"/>
      <w:iCs w:val="0"/>
      <w:color w:val="000000"/>
      <w:sz w:val="14"/>
      <w:szCs w:val="14"/>
    </w:rPr>
  </w:style>
  <w:style w:type="paragraph" w:customStyle="1" w:styleId="Friform">
    <w:name w:val="Fri form"/>
    <w:rsid w:val="00E726AA"/>
    <w:rPr>
      <w:rFonts w:ascii="Lucida Grande" w:eastAsia="ヒラギノ角ゴ Pro W3" w:hAnsi="Lucida Grande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D39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3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ind w:left="1080"/>
    </w:pPr>
    <w:rPr>
      <w:rFonts w:ascii="Myriad Roman" w:hAnsi="Myriad Roman"/>
    </w:rPr>
  </w:style>
  <w:style w:type="paragraph" w:styleId="Bubbeltext">
    <w:name w:val="Balloon Text"/>
    <w:basedOn w:val="Normal"/>
    <w:semiHidden/>
    <w:rsid w:val="002C1A89"/>
    <w:rPr>
      <w:rFonts w:ascii="Tahoma" w:hAnsi="Tahoma" w:cs="Tahoma"/>
      <w:sz w:val="16"/>
      <w:szCs w:val="16"/>
    </w:rPr>
  </w:style>
  <w:style w:type="character" w:customStyle="1" w:styleId="text1">
    <w:name w:val="text1"/>
    <w:rsid w:val="00401260"/>
    <w:rPr>
      <w:rFonts w:ascii="Verdana" w:hAnsi="Verdana" w:hint="default"/>
      <w:i w:val="0"/>
      <w:iCs w:val="0"/>
      <w:color w:val="000000"/>
      <w:sz w:val="14"/>
      <w:szCs w:val="14"/>
    </w:rPr>
  </w:style>
  <w:style w:type="paragraph" w:customStyle="1" w:styleId="Friform">
    <w:name w:val="Fri form"/>
    <w:rsid w:val="00E726AA"/>
    <w:rPr>
      <w:rFonts w:ascii="Lucida Grande" w:eastAsia="ヒラギノ角ゴ Pro W3" w:hAnsi="Lucida Gran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714">
      <w:bodyDiv w:val="1"/>
      <w:marLeft w:val="0"/>
      <w:marRight w:val="0"/>
      <w:marTop w:val="675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1612">
      <w:bodyDiv w:val="1"/>
      <w:marLeft w:val="0"/>
      <w:marRight w:val="0"/>
      <w:marTop w:val="675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529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4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3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9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23618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3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59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51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0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6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nnie.vestergaard@livsmedelsakademin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FirstClass\Download\pressmall_v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\Program\FirstClass\Download\pressmall_ver2.dot</Template>
  <TotalTime>15</TotalTime>
  <Pages>3</Pages>
  <Words>578</Words>
  <Characters>3065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Wordmall, Pressmdeddelanden (avancl) ver 1.5 (010119)</vt:lpstr>
    </vt:vector>
  </TitlesOfParts>
  <Company>ID  kommunikation AB</Company>
  <LinksUpToDate>false</LinksUpToDate>
  <CharactersWithSpaces>3636</CharactersWithSpaces>
  <SharedDoc>false</SharedDoc>
  <HLinks>
    <vt:vector size="6" baseType="variant">
      <vt:variant>
        <vt:i4>57</vt:i4>
      </vt:variant>
      <vt:variant>
        <vt:i4>-1</vt:i4>
      </vt:variant>
      <vt:variant>
        <vt:i4>2059</vt:i4>
      </vt:variant>
      <vt:variant>
        <vt:i4>1</vt:i4>
      </vt:variant>
      <vt:variant>
        <vt:lpwstr>logo2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Wordmall, Pressmdeddelanden (avancl) ver 1.5 (010119)</dc:title>
  <dc:subject/>
  <dc:creator>12345</dc:creator>
  <cp:keywords/>
  <dc:description/>
  <cp:lastModifiedBy>Linda</cp:lastModifiedBy>
  <cp:revision>2</cp:revision>
  <cp:lastPrinted>2013-05-12T13:41:00Z</cp:lastPrinted>
  <dcterms:created xsi:type="dcterms:W3CDTF">2013-05-15T08:23:00Z</dcterms:created>
  <dcterms:modified xsi:type="dcterms:W3CDTF">2013-05-15T16:05:00Z</dcterms:modified>
</cp:coreProperties>
</file>