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1C" w:rsidRPr="00C508C1" w:rsidRDefault="00CA3A8E" w:rsidP="00B441FE">
      <w:pPr>
        <w:pStyle w:val="TextsidhuvudProcordia"/>
      </w:pPr>
      <w:r w:rsidRPr="00C508C1">
        <w:tab/>
      </w:r>
      <w:r w:rsidR="00C508C1">
        <w:t xml:space="preserve">Pressmeddelande </w:t>
      </w:r>
      <w:r w:rsidR="00EB31AB">
        <w:t>111004</w:t>
      </w:r>
    </w:p>
    <w:p w:rsidR="007D4455" w:rsidRPr="00F66C66" w:rsidRDefault="007D4455" w:rsidP="009642A9">
      <w:pPr>
        <w:pStyle w:val="TextsidhuvudProcordia"/>
        <w:tabs>
          <w:tab w:val="clear" w:pos="8945"/>
          <w:tab w:val="right" w:pos="9169"/>
        </w:tabs>
        <w:ind w:left="0"/>
      </w:pPr>
    </w:p>
    <w:p w:rsidR="007B28FF" w:rsidRDefault="007B28FF" w:rsidP="00C7755B">
      <w:pPr>
        <w:pStyle w:val="BrdtextProcordia"/>
        <w:tabs>
          <w:tab w:val="right" w:pos="9169"/>
        </w:tabs>
        <w:rPr>
          <w:rFonts w:asciiTheme="majorHAnsi" w:hAnsiTheme="majorHAnsi"/>
          <w:color w:val="D9001A" w:themeColor="text1"/>
          <w:lang w:val="sv-SE"/>
        </w:rPr>
      </w:pPr>
      <w:r>
        <w:rPr>
          <w:rFonts w:asciiTheme="majorHAnsi" w:hAnsiTheme="majorHAnsi"/>
          <w:color w:val="D9001A" w:themeColor="text1"/>
          <w:lang w:val="sv-SE"/>
        </w:rPr>
        <w:t>Felix svenska potatis först ut att friteras i svensk rapsolja</w:t>
      </w:r>
    </w:p>
    <w:p w:rsidR="00C7755B" w:rsidRPr="00C7755B" w:rsidRDefault="00597E12" w:rsidP="00C7755B">
      <w:pPr>
        <w:pStyle w:val="BrdtextProcordia"/>
        <w:tabs>
          <w:tab w:val="right" w:pos="9169"/>
        </w:tabs>
        <w:rPr>
          <w:rFonts w:asciiTheme="majorHAnsi" w:hAnsiTheme="majorHAnsi"/>
          <w:b/>
          <w:color w:val="D9001A" w:themeColor="text1"/>
          <w:lang w:val="sv-SE"/>
        </w:rPr>
      </w:pPr>
      <w:r>
        <w:rPr>
          <w:b/>
          <w:lang w:val="sv-SE"/>
        </w:rPr>
        <w:t xml:space="preserve">Procordia </w:t>
      </w:r>
      <w:r w:rsidR="002E7E16">
        <w:rPr>
          <w:b/>
          <w:lang w:val="sv-SE"/>
        </w:rPr>
        <w:t>använder nu</w:t>
      </w:r>
      <w:r w:rsidR="007A357E">
        <w:rPr>
          <w:b/>
          <w:lang w:val="sv-SE"/>
        </w:rPr>
        <w:t xml:space="preserve"> </w:t>
      </w:r>
      <w:r w:rsidR="002E7E16">
        <w:rPr>
          <w:b/>
          <w:lang w:val="sv-SE"/>
        </w:rPr>
        <w:t xml:space="preserve">svensk </w:t>
      </w:r>
      <w:r w:rsidR="007A357E">
        <w:rPr>
          <w:b/>
          <w:lang w:val="sv-SE"/>
        </w:rPr>
        <w:t xml:space="preserve">rapsolja istället för </w:t>
      </w:r>
      <w:r w:rsidR="002E7E16">
        <w:rPr>
          <w:b/>
          <w:lang w:val="sv-SE"/>
        </w:rPr>
        <w:t xml:space="preserve">certifierad </w:t>
      </w:r>
      <w:r w:rsidR="007A357E">
        <w:rPr>
          <w:b/>
          <w:lang w:val="sv-SE"/>
        </w:rPr>
        <w:t xml:space="preserve">palmolja </w:t>
      </w:r>
      <w:r w:rsidR="00E246D8">
        <w:rPr>
          <w:b/>
          <w:lang w:val="sv-SE"/>
        </w:rPr>
        <w:t xml:space="preserve">vid stekning och fritering </w:t>
      </w:r>
      <w:r w:rsidR="007A357E">
        <w:rPr>
          <w:b/>
          <w:lang w:val="sv-SE"/>
        </w:rPr>
        <w:t xml:space="preserve">av </w:t>
      </w:r>
      <w:r w:rsidR="00254176">
        <w:rPr>
          <w:b/>
          <w:lang w:val="sv-SE"/>
        </w:rPr>
        <w:t>potatis och köttbullar</w:t>
      </w:r>
      <w:r w:rsidR="007A357E">
        <w:rPr>
          <w:b/>
          <w:lang w:val="sv-SE"/>
        </w:rPr>
        <w:t>.</w:t>
      </w:r>
      <w:r w:rsidR="007B28FF">
        <w:rPr>
          <w:b/>
          <w:lang w:val="sv-SE"/>
        </w:rPr>
        <w:t xml:space="preserve"> Först ut är Felix svenska potatis</w:t>
      </w:r>
      <w:r w:rsidR="00EB31AB">
        <w:rPr>
          <w:b/>
          <w:lang w:val="sv-SE"/>
        </w:rPr>
        <w:t xml:space="preserve"> som nu serveras i skolor och på äldreboenden</w:t>
      </w:r>
      <w:r w:rsidR="007B28FF">
        <w:rPr>
          <w:b/>
          <w:lang w:val="sv-SE"/>
        </w:rPr>
        <w:t>.</w:t>
      </w:r>
      <w:r w:rsidR="007A357E">
        <w:rPr>
          <w:b/>
          <w:lang w:val="sv-SE"/>
        </w:rPr>
        <w:br/>
      </w:r>
      <w:r w:rsidR="007A357E">
        <w:rPr>
          <w:rFonts w:cs="AvantGarde-Medium"/>
        </w:rPr>
        <w:sym w:font="Symbol" w:char="002D"/>
      </w:r>
      <w:r w:rsidR="007A357E">
        <w:t xml:space="preserve"> </w:t>
      </w:r>
      <w:r w:rsidR="007A357E">
        <w:rPr>
          <w:b/>
          <w:lang w:val="sv-SE"/>
        </w:rPr>
        <w:t>Vi tar nu vårt ansvarstagande ett steg längre och övergår till, främst svensk, rapsolja när vi steker och friterar vår mat, säger Mikael Aru, vd Procordia</w:t>
      </w:r>
    </w:p>
    <w:p w:rsidR="00F31EF3" w:rsidRDefault="007B28FF" w:rsidP="00F31EF3">
      <w:pPr>
        <w:pStyle w:val="BrdtextProcordia"/>
        <w:tabs>
          <w:tab w:val="right" w:pos="9169"/>
        </w:tabs>
        <w:rPr>
          <w:lang w:val="sv-SE"/>
        </w:rPr>
      </w:pPr>
      <w:r>
        <w:rPr>
          <w:lang w:val="sv-SE"/>
        </w:rPr>
        <w:t xml:space="preserve">De produkter som berörs </w:t>
      </w:r>
      <w:r w:rsidR="00932261">
        <w:rPr>
          <w:lang w:val="sv-SE"/>
        </w:rPr>
        <w:t xml:space="preserve">är friterad potatis i olika form, delikatessköttbullar och klassiska köttbullar. </w:t>
      </w:r>
      <w:r w:rsidR="00F31EF3">
        <w:rPr>
          <w:lang w:val="sv-SE"/>
        </w:rPr>
        <w:t xml:space="preserve">Det </w:t>
      </w:r>
      <w:r w:rsidR="00317808">
        <w:rPr>
          <w:lang w:val="sv-SE"/>
        </w:rPr>
        <w:t>är</w:t>
      </w:r>
      <w:r w:rsidR="00F31EF3">
        <w:rPr>
          <w:lang w:val="sv-SE"/>
        </w:rPr>
        <w:t xml:space="preserve"> ett led i ett kontinuerligt arbete med att se över både ingredienser och tillsatser i den mat och dryck som Procordia tillagar.</w:t>
      </w:r>
    </w:p>
    <w:p w:rsidR="00F31EF3" w:rsidRDefault="00F31EF3" w:rsidP="00C7755B">
      <w:pPr>
        <w:pStyle w:val="BrdtextProcordia"/>
        <w:tabs>
          <w:tab w:val="right" w:pos="9169"/>
        </w:tabs>
        <w:rPr>
          <w:lang w:val="sv-SE"/>
        </w:rPr>
      </w:pPr>
      <w:r>
        <w:rPr>
          <w:lang w:val="sv-SE"/>
        </w:rPr>
        <w:t xml:space="preserve">Genom att använda huvudsakligen svensk rapsolja minskar vi transporterna, stödjer det närodlade och får en nyttigare produkt. </w:t>
      </w:r>
      <w:r w:rsidR="00C75E20">
        <w:rPr>
          <w:lang w:val="sv-SE"/>
        </w:rPr>
        <w:t xml:space="preserve">Certifierad </w:t>
      </w:r>
      <w:r w:rsidR="00254176">
        <w:rPr>
          <w:lang w:val="sv-SE"/>
        </w:rPr>
        <w:t>p</w:t>
      </w:r>
      <w:r>
        <w:rPr>
          <w:lang w:val="sv-SE"/>
        </w:rPr>
        <w:t>almolja har varit fördelaktig att använda på grund av dess goda friterings- och stekegenskaper. Rapsoljan har inte varit något användbart alternativ tidigare eftersom den innehåller mycket fleromättat fett och därför tål värme dåligt. Genom traditionell växtförädling har man nu lyckats förädla fram en rapssort som ger en olja med mer enkelomättat fett och som därmed lämpar sig bättre för fritering och stekning.</w:t>
      </w:r>
    </w:p>
    <w:p w:rsidR="00254176" w:rsidRDefault="00254176" w:rsidP="00F31EF3">
      <w:pPr>
        <w:pStyle w:val="BrdtextProcordia"/>
        <w:tabs>
          <w:tab w:val="right" w:pos="9169"/>
        </w:tabs>
        <w:rPr>
          <w:lang w:val="sv-SE"/>
        </w:rPr>
      </w:pPr>
      <w:r>
        <w:rPr>
          <w:lang w:val="sv-SE"/>
        </w:rPr>
        <w:t xml:space="preserve">- </w:t>
      </w:r>
      <w:r w:rsidR="00C358A3">
        <w:rPr>
          <w:lang w:val="sv-SE"/>
        </w:rPr>
        <w:t xml:space="preserve">Kärlek till mat och dryck och omtanke om människor och miljö är ledstjärnor för oss i vårt arbete. </w:t>
      </w:r>
      <w:r w:rsidR="002E7E16">
        <w:rPr>
          <w:lang w:val="sv-SE"/>
        </w:rPr>
        <w:t xml:space="preserve">Jag känner stolthet över att vi </w:t>
      </w:r>
      <w:r w:rsidR="00C358A3">
        <w:rPr>
          <w:lang w:val="sv-SE"/>
        </w:rPr>
        <w:t xml:space="preserve">tar ytterligare ett steg i vår ansvarstagande. Jag känner också stolthet och glädje över att vi </w:t>
      </w:r>
      <w:r w:rsidR="002E7E16">
        <w:rPr>
          <w:lang w:val="sv-SE"/>
        </w:rPr>
        <w:t>nu kan säga att v</w:t>
      </w:r>
      <w:r>
        <w:rPr>
          <w:lang w:val="sv-SE"/>
        </w:rPr>
        <w:t>år produkt är helsvensk. Råvarorna är svenska och vi tillagar maten här i Eslöv i Skåne, där vi är omgivna av potatis- och rapsfält, säger Birgitta Nilsson, platschef för Procordias anläggning i Eslöv.</w:t>
      </w:r>
    </w:p>
    <w:p w:rsidR="00C358A3" w:rsidRDefault="00C358A3" w:rsidP="00C358A3">
      <w:pPr>
        <w:pStyle w:val="BrdtextProcordia"/>
        <w:tabs>
          <w:tab w:val="right" w:pos="9169"/>
        </w:tabs>
        <w:rPr>
          <w:lang w:val="sv-SE"/>
        </w:rPr>
      </w:pPr>
      <w:r>
        <w:rPr>
          <w:lang w:val="sv-SE"/>
        </w:rPr>
        <w:t xml:space="preserve">Övergången till rapsolja har gått smidigt, men har krävt en del förarbete. </w:t>
      </w:r>
    </w:p>
    <w:p w:rsidR="00254176" w:rsidRDefault="00254176" w:rsidP="00F31EF3">
      <w:pPr>
        <w:pStyle w:val="BrdtextProcordia"/>
        <w:tabs>
          <w:tab w:val="right" w:pos="9169"/>
        </w:tabs>
        <w:rPr>
          <w:lang w:val="sv-SE"/>
        </w:rPr>
      </w:pPr>
      <w:r>
        <w:rPr>
          <w:lang w:val="sv-SE"/>
        </w:rPr>
        <w:t xml:space="preserve">- Eftersom rapsoljan har andra egenskaper än palmoljan har vi fått göra en del investeringar inför övergången till rapsolja. Rapsoljan flyter i rumstemperatur, till skillnad från palmoljan som är fast. Vi har samarbetat med Reningsverket här i Eslöv och investerat 2,5 miljoner  i </w:t>
      </w:r>
      <w:r w:rsidR="00C358A3">
        <w:rPr>
          <w:lang w:val="sv-SE"/>
        </w:rPr>
        <w:t xml:space="preserve"> vår </w:t>
      </w:r>
      <w:r>
        <w:rPr>
          <w:lang w:val="sv-SE"/>
        </w:rPr>
        <w:t xml:space="preserve">infrastruktur  för att kunna ta hand om resterna. </w:t>
      </w:r>
    </w:p>
    <w:p w:rsidR="00254176" w:rsidRDefault="00254176" w:rsidP="00F31EF3">
      <w:pPr>
        <w:pStyle w:val="BrdtextProcordia"/>
        <w:tabs>
          <w:tab w:val="right" w:pos="9169"/>
        </w:tabs>
        <w:rPr>
          <w:lang w:val="sv-SE"/>
        </w:rPr>
      </w:pPr>
      <w:r>
        <w:rPr>
          <w:lang w:val="sv-SE"/>
        </w:rPr>
        <w:t xml:space="preserve">- </w:t>
      </w:r>
      <w:r w:rsidR="002E7E16">
        <w:rPr>
          <w:lang w:val="sv-SE"/>
        </w:rPr>
        <w:t>En extra bonu</w:t>
      </w:r>
      <w:r>
        <w:rPr>
          <w:lang w:val="sv-SE"/>
        </w:rPr>
        <w:t>s som vi inte hade räknat med är att</w:t>
      </w:r>
      <w:r w:rsidR="002E7E16">
        <w:rPr>
          <w:lang w:val="sv-SE"/>
        </w:rPr>
        <w:t xml:space="preserve"> vi nu har mindre stekos</w:t>
      </w:r>
      <w:r>
        <w:rPr>
          <w:lang w:val="sv-SE"/>
        </w:rPr>
        <w:t xml:space="preserve"> vid tillagningen</w:t>
      </w:r>
      <w:r w:rsidR="002E7E16">
        <w:rPr>
          <w:lang w:val="sv-SE"/>
        </w:rPr>
        <w:t>, tillägger hon med leende.</w:t>
      </w:r>
    </w:p>
    <w:p w:rsidR="00DF2BCF" w:rsidRDefault="00DF2BCF">
      <w:pPr>
        <w:rPr>
          <w:rFonts w:ascii="Garamond" w:eastAsia="Times New Roman" w:hAnsi="Garamond" w:cs="Times New Roman"/>
          <w:sz w:val="24"/>
          <w:szCs w:val="24"/>
          <w:lang w:eastAsia="sv-SE"/>
        </w:rPr>
      </w:pPr>
      <w:r>
        <w:br w:type="page"/>
      </w:r>
    </w:p>
    <w:p w:rsidR="00597E12" w:rsidRPr="007A357E" w:rsidRDefault="00597E12" w:rsidP="00597E12">
      <w:pPr>
        <w:pStyle w:val="BrdtextProcordia"/>
        <w:tabs>
          <w:tab w:val="right" w:pos="9169"/>
        </w:tabs>
        <w:rPr>
          <w:rFonts w:asciiTheme="majorHAnsi" w:hAnsiTheme="majorHAnsi"/>
          <w:color w:val="FF0000"/>
          <w:lang w:val="sv-SE"/>
        </w:rPr>
      </w:pPr>
      <w:r w:rsidRPr="007A357E">
        <w:rPr>
          <w:rFonts w:asciiTheme="majorHAnsi" w:hAnsiTheme="majorHAnsi"/>
          <w:color w:val="FF0000"/>
          <w:lang w:val="sv-SE"/>
        </w:rPr>
        <w:lastRenderedPageBreak/>
        <w:t>Fakta om fett</w:t>
      </w:r>
    </w:p>
    <w:p w:rsidR="00597E12" w:rsidRPr="00597E12" w:rsidRDefault="00597E12" w:rsidP="00597E12">
      <w:pPr>
        <w:pStyle w:val="BrdtextProcordia"/>
        <w:tabs>
          <w:tab w:val="right" w:pos="9169"/>
        </w:tabs>
        <w:rPr>
          <w:lang w:val="sv-SE"/>
        </w:rPr>
      </w:pPr>
      <w:r w:rsidRPr="00597E12">
        <w:rPr>
          <w:i/>
          <w:lang w:val="sv-SE"/>
        </w:rPr>
        <w:t>Palmolja</w:t>
      </w:r>
      <w:r w:rsidRPr="00597E12">
        <w:rPr>
          <w:lang w:val="sv-SE"/>
        </w:rPr>
        <w:t xml:space="preserve"> </w:t>
      </w:r>
      <w:r w:rsidRPr="00597E12">
        <w:t>är ett vegetabiliskt fett som utvinns från oljepalmen,</w:t>
      </w:r>
      <w:r w:rsidRPr="00597E12">
        <w:rPr>
          <w:i/>
          <w:iCs/>
        </w:rPr>
        <w:t xml:space="preserve"> Elaeis guineensis</w:t>
      </w:r>
      <w:r w:rsidRPr="00597E12">
        <w:rPr>
          <w:iCs/>
        </w:rPr>
        <w:t>. Miljörörelsen har länge kritiserat produktionen av palmolja eftersom växande oljeplantager blivit ett hot mot regnskogen i Sydostasien. Genom att köpa så kallad certifierad palmolja säkerställs att oljan är framställd på ett sätt som tar hänsyn till miljö, lokalbefolkning och sociala frågor.</w:t>
      </w:r>
      <w:r w:rsidRPr="00597E12">
        <w:rPr>
          <w:lang w:val="sv-SE"/>
        </w:rPr>
        <w:t>All Palmolja ersätts med rapsolja vid f</w:t>
      </w:r>
      <w:r w:rsidR="00FA6905">
        <w:rPr>
          <w:lang w:val="sv-SE"/>
        </w:rPr>
        <w:t>ritering och stek</w:t>
      </w:r>
      <w:r w:rsidRPr="00597E12">
        <w:rPr>
          <w:lang w:val="sv-SE"/>
        </w:rPr>
        <w:t>ning av flera produkter från varumärket Felix. Det som ett led i ett kontinuerligt arbete med att se över både ingredienser och tillsatser i den mat och dryck som Procordia tillagar.</w:t>
      </w:r>
    </w:p>
    <w:p w:rsidR="00597E12" w:rsidRPr="00597E12" w:rsidRDefault="00597E12" w:rsidP="00597E12">
      <w:pPr>
        <w:pStyle w:val="BrdtextProcordia"/>
        <w:tabs>
          <w:tab w:val="right" w:pos="9169"/>
        </w:tabs>
        <w:rPr>
          <w:rFonts w:cs="Helv"/>
          <w:color w:val="000000"/>
          <w:lang w:val="sv-SE" w:eastAsia="en-US"/>
        </w:rPr>
      </w:pPr>
      <w:r w:rsidRPr="00597E12">
        <w:rPr>
          <w:i/>
          <w:lang w:val="sv-SE"/>
        </w:rPr>
        <w:t>Fleromättade fetter</w:t>
      </w:r>
      <w:r w:rsidRPr="00597E12">
        <w:rPr>
          <w:lang w:val="sv-SE"/>
        </w:rPr>
        <w:t xml:space="preserve"> innehåller </w:t>
      </w:r>
      <w:r w:rsidRPr="00597E12">
        <w:rPr>
          <w:rFonts w:cs="Helv"/>
          <w:color w:val="000000"/>
          <w:lang w:eastAsia="en-US"/>
        </w:rPr>
        <w:t>mycket fleromättade fettsyror och är flytande både i rumstemperatur och i kylskåp. Exempel på sådana fetter är rapsolja, solrosolja och andra vegetabiliska oljor. Fleromättade fetter finns också i fet fisk, nötter och frön. Fleromättade fetter innehåller de viktiga omega 3-, och omega 6-fettsyrorna och skyddar mot hjärt- och kärlsjukdomar. Nackdelen med fleromättat fett är att det härsknar lätt och är känsligt för höga temperaturer.</w:t>
      </w:r>
    </w:p>
    <w:p w:rsidR="00597E12" w:rsidRPr="00597E12" w:rsidRDefault="00597E12" w:rsidP="00597E12">
      <w:pPr>
        <w:pStyle w:val="BrdtextProcordia"/>
        <w:tabs>
          <w:tab w:val="right" w:pos="9169"/>
        </w:tabs>
        <w:rPr>
          <w:lang w:val="sv-SE"/>
        </w:rPr>
      </w:pPr>
      <w:r w:rsidRPr="00597E12">
        <w:rPr>
          <w:i/>
          <w:lang w:val="sv-SE"/>
        </w:rPr>
        <w:t>Enkelomättade fetter</w:t>
      </w:r>
      <w:r w:rsidRPr="00597E12">
        <w:rPr>
          <w:lang w:val="sv-SE"/>
        </w:rPr>
        <w:t xml:space="preserve"> är </w:t>
      </w:r>
      <w:r w:rsidRPr="00597E12">
        <w:t>fetter som är flytande i rumstemperatur men fasta i kylskåp. De finns i de flesta vegetabilier, bl.a. i olika vegetabiliska oljor, avokado och nötter. Enkelomättade fetter ses ofta som den bästa fettkällan eftersom de skyddar mot hjärt- och kärlsjukdomar och gynnar det goda kolesterolet</w:t>
      </w:r>
    </w:p>
    <w:p w:rsidR="00B441FE" w:rsidRPr="007A357E" w:rsidRDefault="00917CB3" w:rsidP="00344271">
      <w:pPr>
        <w:pStyle w:val="BrdtextProcordia"/>
        <w:tabs>
          <w:tab w:val="right" w:pos="9169"/>
        </w:tabs>
        <w:rPr>
          <w:rFonts w:eastAsiaTheme="majorEastAsia"/>
          <w:lang w:val="de-DE"/>
        </w:rPr>
      </w:pPr>
      <w:r w:rsidRPr="00C7755B">
        <w:rPr>
          <w:rFonts w:asciiTheme="minorHAnsi" w:hAnsiTheme="minorHAnsi"/>
          <w:color w:val="D9001A" w:themeColor="text1"/>
        </w:rPr>
        <w:t>För ytterligare information, kontakta:</w:t>
      </w:r>
      <w:r w:rsidR="00344271">
        <w:rPr>
          <w:lang w:val="sv-SE"/>
        </w:rPr>
        <w:br/>
      </w:r>
      <w:r w:rsidR="00C7755B">
        <w:rPr>
          <w:rFonts w:eastAsiaTheme="majorEastAsia"/>
          <w:lang w:val="sv-SE"/>
        </w:rPr>
        <w:t>Cecilia Sjöholm</w:t>
      </w:r>
      <w:r w:rsidRPr="00917CB3">
        <w:rPr>
          <w:rFonts w:eastAsiaTheme="majorEastAsia"/>
        </w:rPr>
        <w:t xml:space="preserve">, </w:t>
      </w:r>
      <w:r w:rsidR="00C7755B">
        <w:rPr>
          <w:rFonts w:eastAsiaTheme="majorEastAsia"/>
          <w:lang w:val="sv-SE"/>
        </w:rPr>
        <w:t>kommunikationschef</w:t>
      </w:r>
      <w:r w:rsidRPr="00917CB3">
        <w:rPr>
          <w:rFonts w:eastAsiaTheme="majorEastAsia"/>
        </w:rPr>
        <w:t>, Procordia.</w:t>
      </w:r>
      <w:r w:rsidRPr="00917CB3">
        <w:rPr>
          <w:rFonts w:eastAsiaTheme="majorEastAsia"/>
        </w:rPr>
        <w:br/>
        <w:t>Tel: 07</w:t>
      </w:r>
      <w:r w:rsidR="00C7755B" w:rsidRPr="007A357E">
        <w:rPr>
          <w:rFonts w:eastAsiaTheme="majorEastAsia"/>
          <w:lang w:val="de-DE"/>
        </w:rPr>
        <w:t>65-385534</w:t>
      </w:r>
      <w:r w:rsidRPr="00917CB3">
        <w:rPr>
          <w:rFonts w:eastAsiaTheme="majorEastAsia"/>
        </w:rPr>
        <w:t xml:space="preserve">, e-post: </w:t>
      </w:r>
      <w:r w:rsidR="00CA1D62">
        <w:rPr>
          <w:rFonts w:eastAsiaTheme="majorEastAsia"/>
          <w:lang w:val="sv-SE"/>
        </w:rPr>
        <w:fldChar w:fldCharType="begin"/>
      </w:r>
      <w:r w:rsidR="007A357E" w:rsidRPr="007A357E">
        <w:rPr>
          <w:rFonts w:eastAsiaTheme="majorEastAsia"/>
          <w:lang w:val="de-DE"/>
        </w:rPr>
        <w:instrText xml:space="preserve"> HYPERLINK "mailto:cecilia.sjoholm</w:instrText>
      </w:r>
      <w:r w:rsidR="007A357E" w:rsidRPr="00917CB3">
        <w:rPr>
          <w:rFonts w:eastAsiaTheme="majorEastAsia"/>
        </w:rPr>
        <w:instrText>@procordia.se</w:instrText>
      </w:r>
      <w:r w:rsidR="007A357E" w:rsidRPr="007A357E">
        <w:rPr>
          <w:rFonts w:eastAsiaTheme="majorEastAsia"/>
          <w:lang w:val="de-DE"/>
        </w:rPr>
        <w:instrText xml:space="preserve">" </w:instrText>
      </w:r>
      <w:r w:rsidR="00CA1D62">
        <w:rPr>
          <w:rFonts w:eastAsiaTheme="majorEastAsia"/>
          <w:lang w:val="sv-SE"/>
        </w:rPr>
        <w:fldChar w:fldCharType="separate"/>
      </w:r>
      <w:r w:rsidR="007A357E" w:rsidRPr="007A357E">
        <w:rPr>
          <w:rStyle w:val="Hyperlink"/>
          <w:rFonts w:eastAsiaTheme="majorEastAsia"/>
          <w:lang w:val="de-DE"/>
        </w:rPr>
        <w:t>cecilia.sjoholm</w:t>
      </w:r>
      <w:r w:rsidR="007A357E" w:rsidRPr="008F2A67">
        <w:rPr>
          <w:rStyle w:val="Hyperlink"/>
          <w:rFonts w:eastAsiaTheme="majorEastAsia"/>
        </w:rPr>
        <w:t>@procordia.se</w:t>
      </w:r>
      <w:r w:rsidR="00CA1D62">
        <w:rPr>
          <w:rFonts w:eastAsiaTheme="majorEastAsia"/>
          <w:lang w:val="sv-SE"/>
        </w:rPr>
        <w:fldChar w:fldCharType="end"/>
      </w:r>
    </w:p>
    <w:p w:rsidR="00B441FE" w:rsidRDefault="007A357E" w:rsidP="007A357E">
      <w:pPr>
        <w:pStyle w:val="BrdtextProcordia"/>
        <w:tabs>
          <w:tab w:val="right" w:pos="9169"/>
        </w:tabs>
        <w:rPr>
          <w:rFonts w:eastAsiaTheme="majorEastAsia"/>
          <w:lang w:val="sv-SE"/>
        </w:rPr>
      </w:pPr>
      <w:r>
        <w:rPr>
          <w:rFonts w:eastAsiaTheme="majorEastAsia"/>
          <w:lang w:val="de-DE"/>
        </w:rPr>
        <w:t>Birgitta Nilsson</w:t>
      </w:r>
      <w:r w:rsidRPr="00917CB3">
        <w:rPr>
          <w:rFonts w:eastAsiaTheme="majorEastAsia"/>
        </w:rPr>
        <w:t xml:space="preserve">, </w:t>
      </w:r>
      <w:proofErr w:type="spellStart"/>
      <w:r w:rsidRPr="007A357E">
        <w:rPr>
          <w:rFonts w:eastAsiaTheme="majorEastAsia"/>
          <w:lang w:val="de-DE"/>
        </w:rPr>
        <w:t>platschef</w:t>
      </w:r>
      <w:proofErr w:type="spellEnd"/>
      <w:r w:rsidRPr="007A357E">
        <w:rPr>
          <w:rFonts w:eastAsiaTheme="majorEastAsia"/>
          <w:lang w:val="de-DE"/>
        </w:rPr>
        <w:t xml:space="preserve"> </w:t>
      </w:r>
      <w:proofErr w:type="spellStart"/>
      <w:r w:rsidRPr="007A357E">
        <w:rPr>
          <w:rFonts w:eastAsiaTheme="majorEastAsia"/>
          <w:lang w:val="de-DE"/>
        </w:rPr>
        <w:t>produktion</w:t>
      </w:r>
      <w:proofErr w:type="spellEnd"/>
      <w:r w:rsidRPr="007A357E">
        <w:rPr>
          <w:rFonts w:eastAsiaTheme="majorEastAsia"/>
          <w:lang w:val="de-DE"/>
        </w:rPr>
        <w:t xml:space="preserve"> </w:t>
      </w:r>
      <w:proofErr w:type="spellStart"/>
      <w:r w:rsidRPr="007A357E">
        <w:rPr>
          <w:rFonts w:eastAsiaTheme="majorEastAsia"/>
          <w:lang w:val="de-DE"/>
        </w:rPr>
        <w:t>Eslöv</w:t>
      </w:r>
      <w:proofErr w:type="spellEnd"/>
      <w:r w:rsidRPr="007A357E">
        <w:rPr>
          <w:rFonts w:eastAsiaTheme="majorEastAsia"/>
          <w:lang w:val="de-DE"/>
        </w:rPr>
        <w:t>,</w:t>
      </w:r>
      <w:r w:rsidRPr="00917CB3">
        <w:rPr>
          <w:rFonts w:eastAsiaTheme="majorEastAsia"/>
        </w:rPr>
        <w:t xml:space="preserve"> Procordia.</w:t>
      </w:r>
      <w:r w:rsidRPr="00917CB3">
        <w:rPr>
          <w:rFonts w:eastAsiaTheme="majorEastAsia"/>
        </w:rPr>
        <w:br/>
        <w:t>Tel: 07</w:t>
      </w:r>
      <w:r w:rsidRPr="007A357E">
        <w:rPr>
          <w:rFonts w:eastAsiaTheme="majorEastAsia"/>
          <w:lang w:val="de-DE"/>
        </w:rPr>
        <w:t>65-3855</w:t>
      </w:r>
      <w:r>
        <w:rPr>
          <w:rFonts w:eastAsiaTheme="majorEastAsia"/>
          <w:lang w:val="de-DE"/>
        </w:rPr>
        <w:t>xx</w:t>
      </w:r>
      <w:r w:rsidRPr="00917CB3">
        <w:rPr>
          <w:rFonts w:eastAsiaTheme="majorEastAsia"/>
        </w:rPr>
        <w:t xml:space="preserve">, e-post: </w:t>
      </w:r>
      <w:hyperlink r:id="rId6" w:history="1">
        <w:r w:rsidRPr="008F2A67">
          <w:rPr>
            <w:rStyle w:val="Hyperlink"/>
            <w:rFonts w:eastAsiaTheme="majorEastAsia"/>
            <w:lang w:val="sv-SE"/>
          </w:rPr>
          <w:t>birgitta.nilsson@procordia.se</w:t>
        </w:r>
      </w:hyperlink>
    </w:p>
    <w:p w:rsidR="007A357E" w:rsidRPr="007A357E" w:rsidRDefault="007A357E" w:rsidP="007A357E">
      <w:pPr>
        <w:pStyle w:val="BrdtextProcordia"/>
        <w:tabs>
          <w:tab w:val="right" w:pos="9169"/>
        </w:tabs>
        <w:rPr>
          <w:lang w:val="de-DE"/>
        </w:rPr>
      </w:pPr>
    </w:p>
    <w:sectPr w:rsidR="007A357E" w:rsidRPr="007A357E" w:rsidSect="00955B4C">
      <w:footerReference w:type="default" r:id="rId7"/>
      <w:headerReference w:type="first" r:id="rId8"/>
      <w:footerReference w:type="first" r:id="rId9"/>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176" w:rsidRDefault="00254176" w:rsidP="007D4455">
      <w:pPr>
        <w:spacing w:after="0" w:line="240" w:lineRule="auto"/>
      </w:pPr>
      <w:r>
        <w:separator/>
      </w:r>
    </w:p>
  </w:endnote>
  <w:endnote w:type="continuationSeparator" w:id="0">
    <w:p w:rsidR="00254176" w:rsidRDefault="00254176"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vantGarde-Medium">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176" w:rsidRDefault="00254176">
    <w:pPr>
      <w:pStyle w:val="Footer"/>
    </w:pPr>
    <w:r>
      <w:rPr>
        <w:noProof/>
        <w:lang w:val="da-DK" w:eastAsia="da-DK"/>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176" w:rsidRPr="007D4455" w:rsidRDefault="00CA1D62" w:rsidP="0065632F">
    <w:pPr>
      <w:pStyle w:val="AdresssidfotProcordia"/>
      <w:rPr>
        <w:lang w:val="en-US"/>
      </w:rPr>
    </w:pPr>
    <w:r w:rsidRPr="00CA1D62">
      <w:pict>
        <v:shapetype id="_x0000_t202" coordsize="21600,21600" o:spt="202" path="m,l,21600r21600,l21600,xe">
          <v:stroke joinstyle="miter"/>
          <v:path gradientshapeok="t" o:connecttype="rect"/>
        </v:shapetype>
        <v:shape id="_x0000_s23553" type="#_x0000_t202" style="position:absolute;left:0;text-align:left;margin-left:-7.35pt;margin-top:-75.5pt;width:471.9pt;height:62.35pt;z-index:251663360;mso-height-percent:200;mso-height-percent:200;mso-width-relative:margin;mso-height-relative:margin" filled="f" stroked="f">
          <v:textbox style="mso-next-textbox:#_x0000_s23553;mso-fit-shape-to-text:t">
            <w:txbxContent>
              <w:p w:rsidR="00254176" w:rsidRPr="00881F88" w:rsidRDefault="00254176"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254176">
      <w:rPr>
        <w:lang w:val="da-DK" w:eastAsia="da-DK"/>
      </w:rPr>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254176" w:rsidRPr="007D4455">
      <w:rPr>
        <w:lang w:val="en-US"/>
      </w:rPr>
      <w:t xml:space="preserve">www.procordia.se </w:t>
    </w:r>
    <w:r w:rsidR="00254176" w:rsidRPr="007D4455">
      <w:rPr>
        <w:color w:val="D9001A"/>
        <w:lang w:val="en-US"/>
      </w:rPr>
      <w:t>POST</w:t>
    </w:r>
    <w:r w:rsidR="00254176" w:rsidRPr="007D4455">
      <w:rPr>
        <w:lang w:val="en-US"/>
      </w:rPr>
      <w:t xml:space="preserve"> Procordia Food AB, SE-241 81 Eslöv</w:t>
    </w:r>
    <w:r w:rsidR="00254176" w:rsidRPr="007D4455">
      <w:rPr>
        <w:lang w:val="en-US"/>
      </w:rPr>
      <w:br/>
    </w:r>
    <w:r w:rsidR="00254176" w:rsidRPr="007D4455">
      <w:rPr>
        <w:color w:val="D9001A"/>
        <w:lang w:val="en-US"/>
      </w:rPr>
      <w:t>E-MAIL</w:t>
    </w:r>
    <w:r w:rsidR="00254176" w:rsidRPr="007D4455">
      <w:rPr>
        <w:lang w:val="en-US"/>
      </w:rPr>
      <w:t xml:space="preserve"> info@procordia.se </w:t>
    </w:r>
    <w:r w:rsidR="00254176">
      <w:rPr>
        <w:color w:val="D9001A"/>
        <w:lang w:val="en-US"/>
      </w:rPr>
      <w:t>TEL</w:t>
    </w:r>
    <w:r w:rsidR="00254176" w:rsidRPr="007D4455">
      <w:rPr>
        <w:lang w:val="en-US"/>
      </w:rPr>
      <w:t xml:space="preserve"> +46 (0)413-650 00 </w:t>
    </w:r>
    <w:r w:rsidR="00254176" w:rsidRPr="007D4455">
      <w:rPr>
        <w:color w:val="D9001A"/>
        <w:lang w:val="en-US"/>
      </w:rPr>
      <w:t>FAX</w:t>
    </w:r>
    <w:r w:rsidR="00254176" w:rsidRPr="007D4455">
      <w:rPr>
        <w:lang w:val="en-US"/>
      </w:rPr>
      <w:t xml:space="preserve"> +46 (0)413-149 84</w:t>
    </w:r>
  </w:p>
  <w:p w:rsidR="00254176" w:rsidRPr="00577AF9" w:rsidRDefault="00254176">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176" w:rsidRDefault="00254176" w:rsidP="007D4455">
      <w:pPr>
        <w:spacing w:after="0" w:line="240" w:lineRule="auto"/>
      </w:pPr>
      <w:r>
        <w:separator/>
      </w:r>
    </w:p>
  </w:footnote>
  <w:footnote w:type="continuationSeparator" w:id="0">
    <w:p w:rsidR="00254176" w:rsidRDefault="00254176"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176" w:rsidRDefault="00254176">
    <w:pPr>
      <w:pStyle w:val="Header"/>
    </w:pPr>
    <w:r w:rsidRPr="00B441FE">
      <w:rPr>
        <w:noProof/>
        <w:lang w:val="da-DK" w:eastAsia="da-DK"/>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1304"/>
  <w:hyphenationZone w:val="425"/>
  <w:characterSpacingControl w:val="doNotCompress"/>
  <w:hdrShapeDefaults>
    <o:shapedefaults v:ext="edit" spidmax="23555">
      <o:colormenu v:ext="edit" fillcolor="none [3204]" strokecolor="none"/>
    </o:shapedefaults>
    <o:shapelayout v:ext="edit">
      <o:idmap v:ext="edit" data="23"/>
    </o:shapelayout>
  </w:hdrShapeDefaults>
  <w:footnotePr>
    <w:footnote w:id="-1"/>
    <w:footnote w:id="0"/>
  </w:footnotePr>
  <w:endnotePr>
    <w:endnote w:id="-1"/>
    <w:endnote w:id="0"/>
  </w:endnotePr>
  <w:compat/>
  <w:rsids>
    <w:rsidRoot w:val="00C7755B"/>
    <w:rsid w:val="00020A0D"/>
    <w:rsid w:val="00030F66"/>
    <w:rsid w:val="00047490"/>
    <w:rsid w:val="000C5A9D"/>
    <w:rsid w:val="001338A8"/>
    <w:rsid w:val="001814BB"/>
    <w:rsid w:val="001846E2"/>
    <w:rsid w:val="00191E5C"/>
    <w:rsid w:val="001E09E3"/>
    <w:rsid w:val="00233FD3"/>
    <w:rsid w:val="00254176"/>
    <w:rsid w:val="002E7E16"/>
    <w:rsid w:val="002F631C"/>
    <w:rsid w:val="00317808"/>
    <w:rsid w:val="003264BC"/>
    <w:rsid w:val="0033483E"/>
    <w:rsid w:val="003367A4"/>
    <w:rsid w:val="00344271"/>
    <w:rsid w:val="003901B2"/>
    <w:rsid w:val="003A3CF0"/>
    <w:rsid w:val="004336B9"/>
    <w:rsid w:val="004471C6"/>
    <w:rsid w:val="004A3F71"/>
    <w:rsid w:val="00510F51"/>
    <w:rsid w:val="00516BAA"/>
    <w:rsid w:val="00577AF9"/>
    <w:rsid w:val="00592E6D"/>
    <w:rsid w:val="00597E12"/>
    <w:rsid w:val="005E3A2D"/>
    <w:rsid w:val="005F73ED"/>
    <w:rsid w:val="00652A6F"/>
    <w:rsid w:val="0065632F"/>
    <w:rsid w:val="00661996"/>
    <w:rsid w:val="00662CE7"/>
    <w:rsid w:val="006E56A5"/>
    <w:rsid w:val="006F0E4A"/>
    <w:rsid w:val="00706116"/>
    <w:rsid w:val="007144DB"/>
    <w:rsid w:val="00722BD7"/>
    <w:rsid w:val="007A074C"/>
    <w:rsid w:val="007A357E"/>
    <w:rsid w:val="007B28FF"/>
    <w:rsid w:val="007D4455"/>
    <w:rsid w:val="00826F89"/>
    <w:rsid w:val="00831F5E"/>
    <w:rsid w:val="00854842"/>
    <w:rsid w:val="00881F88"/>
    <w:rsid w:val="008B6766"/>
    <w:rsid w:val="008D0998"/>
    <w:rsid w:val="008F1096"/>
    <w:rsid w:val="00917CB3"/>
    <w:rsid w:val="00932261"/>
    <w:rsid w:val="00955B4C"/>
    <w:rsid w:val="009642A9"/>
    <w:rsid w:val="00A34A8F"/>
    <w:rsid w:val="00A35D20"/>
    <w:rsid w:val="00A47A7E"/>
    <w:rsid w:val="00A7450E"/>
    <w:rsid w:val="00A7765F"/>
    <w:rsid w:val="00A77ED6"/>
    <w:rsid w:val="00A92013"/>
    <w:rsid w:val="00AA3028"/>
    <w:rsid w:val="00B02AE0"/>
    <w:rsid w:val="00B441FE"/>
    <w:rsid w:val="00B74129"/>
    <w:rsid w:val="00B9028C"/>
    <w:rsid w:val="00BD0778"/>
    <w:rsid w:val="00BE7555"/>
    <w:rsid w:val="00C030FB"/>
    <w:rsid w:val="00C358A3"/>
    <w:rsid w:val="00C508C1"/>
    <w:rsid w:val="00C668DD"/>
    <w:rsid w:val="00C75E20"/>
    <w:rsid w:val="00C7755B"/>
    <w:rsid w:val="00C8078E"/>
    <w:rsid w:val="00CA1D62"/>
    <w:rsid w:val="00CA3A8E"/>
    <w:rsid w:val="00CC1D47"/>
    <w:rsid w:val="00CC57DB"/>
    <w:rsid w:val="00D33E73"/>
    <w:rsid w:val="00D55D8F"/>
    <w:rsid w:val="00D64CB5"/>
    <w:rsid w:val="00DE2BFA"/>
    <w:rsid w:val="00DF2BCF"/>
    <w:rsid w:val="00DF5485"/>
    <w:rsid w:val="00E14DFC"/>
    <w:rsid w:val="00E246D8"/>
    <w:rsid w:val="00E90602"/>
    <w:rsid w:val="00EA1C7E"/>
    <w:rsid w:val="00EB31AB"/>
    <w:rsid w:val="00EC50EA"/>
    <w:rsid w:val="00F13562"/>
    <w:rsid w:val="00F30F15"/>
    <w:rsid w:val="00F31EF3"/>
    <w:rsid w:val="00F66663"/>
    <w:rsid w:val="00F66C66"/>
    <w:rsid w:val="00FA5E65"/>
    <w:rsid w:val="00FA6905"/>
    <w:rsid w:val="00FB4110"/>
    <w:rsid w:val="00FC4CF0"/>
    <w:rsid w:val="00FE3747"/>
    <w:rsid w:val="00FF1C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5">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Heading1">
    <w:name w:val="heading 1"/>
    <w:aliases w:val="Rubrik 1 Procordia"/>
    <w:basedOn w:val="Normal"/>
    <w:next w:val="Normal"/>
    <w:link w:val="Heading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9D"/>
    <w:rPr>
      <w:rFonts w:ascii="Tahoma" w:hAnsi="Tahoma" w:cs="Tahoma"/>
      <w:sz w:val="16"/>
      <w:szCs w:val="16"/>
    </w:rPr>
  </w:style>
  <w:style w:type="paragraph" w:styleId="Header">
    <w:name w:val="header"/>
    <w:basedOn w:val="Normal"/>
    <w:link w:val="HeaderChar"/>
    <w:uiPriority w:val="99"/>
    <w:semiHidden/>
    <w:unhideWhenUsed/>
    <w:rsid w:val="007D445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D4455"/>
  </w:style>
  <w:style w:type="paragraph" w:styleId="Footer">
    <w:name w:val="footer"/>
    <w:basedOn w:val="Normal"/>
    <w:link w:val="FooterChar"/>
    <w:uiPriority w:val="99"/>
    <w:unhideWhenUsed/>
    <w:rsid w:val="007D4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455"/>
  </w:style>
  <w:style w:type="character" w:styleId="Hyperlink">
    <w:name w:val="Hyperlink"/>
    <w:basedOn w:val="DefaultParagraphFon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DefaultParagraphFont"/>
    <w:link w:val="TextsidhuvudProcordia"/>
    <w:rsid w:val="00FE3747"/>
    <w:rPr>
      <w:rFonts w:ascii="Garamond" w:hAnsi="Garamond"/>
      <w:sz w:val="24"/>
      <w:szCs w:val="24"/>
    </w:rPr>
  </w:style>
  <w:style w:type="paragraph" w:customStyle="1" w:styleId="AdresssidfotProcordia">
    <w:name w:val="Adress sidfot Procordia"/>
    <w:basedOn w:val="Footer"/>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DefaultParagraphFon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FooterChar"/>
    <w:link w:val="AdresssidfotProcordia"/>
    <w:rsid w:val="00A77ED6"/>
    <w:rPr>
      <w:rFonts w:ascii="Century Gothic" w:hAnsi="Century Gothic"/>
      <w:noProof/>
      <w:sz w:val="18"/>
      <w:lang w:eastAsia="sv-SE"/>
    </w:rPr>
  </w:style>
  <w:style w:type="paragraph" w:styleId="Subtitle">
    <w:name w:val="Subtitle"/>
    <w:aliases w:val="Underrubrik Procordia"/>
    <w:basedOn w:val="Normal"/>
    <w:next w:val="Normal"/>
    <w:link w:val="Subtitle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SubtitleChar">
    <w:name w:val="Subtitle Char"/>
    <w:aliases w:val="Underrubrik Procordia Char"/>
    <w:basedOn w:val="DefaultParagraphFont"/>
    <w:link w:val="Subtitle"/>
    <w:uiPriority w:val="11"/>
    <w:rsid w:val="00881F88"/>
    <w:rPr>
      <w:rFonts w:asciiTheme="majorHAnsi" w:eastAsiaTheme="majorEastAsia" w:hAnsiTheme="majorHAnsi" w:cstheme="majorBidi"/>
      <w:iCs/>
      <w:color w:val="D9001A" w:themeColor="accent1"/>
      <w:sz w:val="24"/>
      <w:szCs w:val="24"/>
    </w:rPr>
  </w:style>
  <w:style w:type="character" w:customStyle="1" w:styleId="Heading1Char">
    <w:name w:val="Heading 1 Char"/>
    <w:aliases w:val="Rubrik 1 Procordia Char"/>
    <w:basedOn w:val="DefaultParagraphFont"/>
    <w:link w:val="Heading1"/>
    <w:uiPriority w:val="9"/>
    <w:rsid w:val="00662CE7"/>
    <w:rPr>
      <w:rFonts w:asciiTheme="majorHAnsi" w:eastAsiaTheme="majorEastAsia" w:hAnsiTheme="majorHAnsi" w:cstheme="majorBidi"/>
      <w:bCs/>
      <w:color w:val="D9001A" w:themeColor="text1"/>
      <w:sz w:val="28"/>
      <w:szCs w:val="28"/>
    </w:rPr>
  </w:style>
  <w:style w:type="paragraph" w:styleId="Title">
    <w:name w:val="Title"/>
    <w:aliases w:val="Ingress Procordia"/>
    <w:basedOn w:val="Normal"/>
    <w:next w:val="Normal"/>
    <w:link w:val="Title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TitleChar">
    <w:name w:val="Title Char"/>
    <w:aliases w:val="Ingress Procordia Char"/>
    <w:basedOn w:val="DefaultParagraphFont"/>
    <w:link w:val="Title"/>
    <w:uiPriority w:val="10"/>
    <w:rsid w:val="00FE3747"/>
    <w:rPr>
      <w:rFonts w:ascii="Garamond" w:eastAsiaTheme="majorEastAsia" w:hAnsi="Garamond" w:cstheme="majorBidi"/>
      <w:b/>
      <w:color w:val="000000" w:themeColor="text2" w:themeShade="BF"/>
      <w:kern w:val="28"/>
      <w:sz w:val="24"/>
      <w:szCs w:val="52"/>
    </w:rPr>
  </w:style>
  <w:style w:type="paragraph" w:styleId="NormalWe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801268686">
      <w:bodyDiv w:val="1"/>
      <w:marLeft w:val="0"/>
      <w:marRight w:val="0"/>
      <w:marTop w:val="0"/>
      <w:marBottom w:val="0"/>
      <w:divBdr>
        <w:top w:val="none" w:sz="0" w:space="0" w:color="auto"/>
        <w:left w:val="none" w:sz="0" w:space="0" w:color="auto"/>
        <w:bottom w:val="none" w:sz="0" w:space="0" w:color="auto"/>
        <w:right w:val="none" w:sz="0" w:space="0" w:color="auto"/>
      </w:divBdr>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gitta.nilsson@procordia.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Grafisk%20profil\Pressmeddelande_mall\Pressmeddelande%20SE%20110815.dotx" TargetMode="External"/></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SE 110815.dotx</Template>
  <TotalTime>90</TotalTime>
  <Pages>2</Pages>
  <Words>562</Words>
  <Characters>3432</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Helen Knutsson</cp:lastModifiedBy>
  <cp:revision>16</cp:revision>
  <cp:lastPrinted>2011-08-23T06:27:00Z</cp:lastPrinted>
  <dcterms:created xsi:type="dcterms:W3CDTF">2011-09-09T09:45:00Z</dcterms:created>
  <dcterms:modified xsi:type="dcterms:W3CDTF">2011-09-30T12:13:00Z</dcterms:modified>
</cp:coreProperties>
</file>