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A407" w14:textId="47DF2BA2" w:rsidR="007D5898" w:rsidRPr="00C92DB2" w:rsidRDefault="00C92DB2" w:rsidP="009165E2">
      <w:pPr>
        <w:pStyle w:val="Krinova-rubrik1619"/>
        <w:rPr>
          <w:b w:val="0"/>
          <w:sz w:val="20"/>
        </w:rPr>
      </w:pPr>
      <w:r w:rsidRPr="00C92DB2">
        <w:rPr>
          <w:b w:val="0"/>
          <w:sz w:val="20"/>
        </w:rPr>
        <w:t>2016-11-28</w:t>
      </w:r>
    </w:p>
    <w:p w14:paraId="492002DA" w14:textId="4C52E0C2" w:rsidR="009165E2" w:rsidRPr="005457C6" w:rsidRDefault="00C92DB2" w:rsidP="0005622D">
      <w:pPr>
        <w:pStyle w:val="Krinova-rubrik1619"/>
      </w:pPr>
      <w:r>
        <w:t>Skånska 3D-Tech Sweden</w:t>
      </w:r>
      <w:r w:rsidR="00316E0A">
        <w:t xml:space="preserve"> </w:t>
      </w:r>
      <w:r w:rsidR="00410C64">
        <w:t>får order från Iran för 3D-printade tandimplantat</w:t>
      </w:r>
    </w:p>
    <w:p w14:paraId="7238C828" w14:textId="43E91DF0" w:rsidR="007D5898" w:rsidRPr="0005622D" w:rsidRDefault="00C92DB2" w:rsidP="008773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Skånska</w:t>
      </w:r>
      <w:r w:rsidR="007D5898" w:rsidRPr="0005622D">
        <w:rPr>
          <w:rFonts w:ascii="Arial" w:hAnsi="Arial" w:cs="Arial"/>
          <w:b/>
          <w:sz w:val="20"/>
          <w:szCs w:val="20"/>
        </w:rPr>
        <w:t xml:space="preserve"> 3D-Tech Sweden AB</w:t>
      </w:r>
      <w:r w:rsidR="00824577" w:rsidRPr="0005622D">
        <w:rPr>
          <w:rFonts w:ascii="Arial" w:hAnsi="Arial" w:cs="Arial"/>
          <w:b/>
          <w:sz w:val="20"/>
          <w:szCs w:val="20"/>
        </w:rPr>
        <w:t xml:space="preserve"> </w:t>
      </w:r>
      <w:r w:rsidR="007D5898" w:rsidRPr="0005622D">
        <w:rPr>
          <w:rFonts w:ascii="Arial" w:hAnsi="Arial" w:cs="Arial"/>
          <w:b/>
          <w:sz w:val="20"/>
          <w:szCs w:val="20"/>
        </w:rPr>
        <w:t xml:space="preserve">får en order från </w:t>
      </w:r>
      <w:r w:rsidR="00824577" w:rsidRPr="0005622D">
        <w:rPr>
          <w:rFonts w:ascii="Arial" w:hAnsi="Arial" w:cs="Arial"/>
          <w:b/>
          <w:sz w:val="20"/>
          <w:szCs w:val="20"/>
        </w:rPr>
        <w:t xml:space="preserve">Iran för tandimplantat för ett värde av 3-4 miljoner kr/år. Samtidigt är det också klart att bolaget får ett kapitaltillskott på närmare 2 miljoner </w:t>
      </w:r>
      <w:r w:rsidR="007D5898" w:rsidRPr="0005622D">
        <w:rPr>
          <w:rFonts w:ascii="Arial" w:hAnsi="Arial" w:cs="Arial"/>
          <w:b/>
          <w:sz w:val="20"/>
          <w:szCs w:val="20"/>
        </w:rPr>
        <w:t xml:space="preserve">kronor </w:t>
      </w:r>
      <w:r w:rsidR="00410C64">
        <w:rPr>
          <w:rFonts w:ascii="Arial" w:hAnsi="Arial" w:cs="Arial"/>
          <w:b/>
          <w:sz w:val="20"/>
          <w:szCs w:val="20"/>
        </w:rPr>
        <w:t>då</w:t>
      </w:r>
      <w:r w:rsidR="00C75005" w:rsidRPr="0005622D">
        <w:rPr>
          <w:rFonts w:ascii="Arial" w:hAnsi="Arial" w:cs="Arial"/>
          <w:b/>
          <w:sz w:val="20"/>
          <w:szCs w:val="20"/>
        </w:rPr>
        <w:t xml:space="preserve"> partnerskap </w:t>
      </w:r>
      <w:r w:rsidR="0005622D">
        <w:rPr>
          <w:rFonts w:ascii="Arial" w:hAnsi="Arial" w:cs="Arial"/>
          <w:b/>
          <w:sz w:val="20"/>
          <w:szCs w:val="20"/>
        </w:rPr>
        <w:t xml:space="preserve">tecknas </w:t>
      </w:r>
      <w:r w:rsidR="00C75005" w:rsidRPr="0005622D">
        <w:rPr>
          <w:rFonts w:ascii="Arial" w:hAnsi="Arial" w:cs="Arial"/>
          <w:b/>
          <w:sz w:val="20"/>
          <w:szCs w:val="20"/>
        </w:rPr>
        <w:t xml:space="preserve">med den iranske affärsmannen </w:t>
      </w:r>
      <w:r w:rsidR="00410C64">
        <w:rPr>
          <w:rFonts w:ascii="Arial" w:hAnsi="Arial" w:cs="Arial"/>
          <w:b/>
          <w:sz w:val="20"/>
          <w:szCs w:val="20"/>
        </w:rPr>
        <w:t xml:space="preserve">Dr </w:t>
      </w:r>
      <w:r w:rsidR="00C75005" w:rsidRPr="0005622D">
        <w:rPr>
          <w:rFonts w:ascii="Arial" w:hAnsi="Arial" w:cs="Arial"/>
          <w:b/>
          <w:sz w:val="20"/>
          <w:szCs w:val="20"/>
        </w:rPr>
        <w:t xml:space="preserve">Mohammed </w:t>
      </w:r>
      <w:r w:rsidR="0005622D" w:rsidRPr="0005622D">
        <w:rPr>
          <w:rFonts w:ascii="Arial" w:hAnsi="Arial" w:cs="Arial"/>
          <w:b/>
          <w:sz w:val="20"/>
          <w:szCs w:val="20"/>
          <w:lang w:eastAsia="sv-SE"/>
        </w:rPr>
        <w:t>Reza Mortazav</w:t>
      </w:r>
      <w:r w:rsidR="00C75005" w:rsidRPr="0005622D">
        <w:rPr>
          <w:rFonts w:ascii="Arial" w:hAnsi="Arial" w:cs="Arial"/>
          <w:b/>
          <w:sz w:val="20"/>
          <w:szCs w:val="20"/>
          <w:lang w:eastAsia="sv-SE"/>
        </w:rPr>
        <w:t>i</w:t>
      </w:r>
      <w:r w:rsidR="007D5898" w:rsidRPr="0005622D">
        <w:rPr>
          <w:rFonts w:ascii="Arial" w:hAnsi="Arial" w:cs="Arial"/>
          <w:b/>
          <w:sz w:val="20"/>
          <w:szCs w:val="20"/>
        </w:rPr>
        <w:t>.</w:t>
      </w:r>
    </w:p>
    <w:p w14:paraId="04FF346B" w14:textId="0E1C1B6A" w:rsidR="007D5898" w:rsidRPr="0005622D" w:rsidRDefault="007D5898" w:rsidP="00877392">
      <w:pPr>
        <w:rPr>
          <w:rFonts w:ascii="Arial" w:hAnsi="Arial" w:cs="Arial"/>
          <w:sz w:val="20"/>
          <w:szCs w:val="20"/>
          <w:lang w:eastAsia="sv-SE"/>
        </w:rPr>
      </w:pPr>
      <w:r w:rsidRPr="0005622D">
        <w:rPr>
          <w:rFonts w:ascii="Arial" w:hAnsi="Arial" w:cs="Arial"/>
          <w:sz w:val="20"/>
          <w:szCs w:val="20"/>
        </w:rPr>
        <w:t xml:space="preserve">3D-Tech Sweden AB </w:t>
      </w:r>
      <w:r w:rsidR="00C75005" w:rsidRPr="0005622D">
        <w:rPr>
          <w:rFonts w:ascii="Arial" w:hAnsi="Arial" w:cs="Arial"/>
          <w:sz w:val="20"/>
          <w:szCs w:val="20"/>
        </w:rPr>
        <w:t xml:space="preserve">bildades i augusti i år och </w:t>
      </w:r>
      <w:r w:rsidRPr="0005622D">
        <w:rPr>
          <w:rFonts w:ascii="Arial" w:hAnsi="Arial" w:cs="Arial"/>
          <w:sz w:val="20"/>
          <w:szCs w:val="20"/>
        </w:rPr>
        <w:t>erbjuder digital</w:t>
      </w:r>
      <w:r w:rsidR="00410C64">
        <w:rPr>
          <w:rFonts w:ascii="Arial" w:hAnsi="Arial" w:cs="Arial"/>
          <w:sz w:val="20"/>
          <w:szCs w:val="20"/>
        </w:rPr>
        <w:t xml:space="preserve"> 3D-print för skräddarsydda dental</w:t>
      </w:r>
      <w:r w:rsidRPr="0005622D">
        <w:rPr>
          <w:rFonts w:ascii="Arial" w:hAnsi="Arial" w:cs="Arial"/>
          <w:sz w:val="20"/>
          <w:szCs w:val="20"/>
        </w:rPr>
        <w:t>implantat, ortopedi och industri.</w:t>
      </w:r>
    </w:p>
    <w:p w14:paraId="42E471BA" w14:textId="41F319D1" w:rsidR="00A2796B" w:rsidRPr="0005622D" w:rsidRDefault="00824577" w:rsidP="00A2796B">
      <w:pPr>
        <w:rPr>
          <w:rFonts w:ascii="Arial" w:hAnsi="Arial" w:cs="Arial"/>
          <w:sz w:val="20"/>
          <w:szCs w:val="20"/>
        </w:rPr>
      </w:pPr>
      <w:r w:rsidRPr="0005622D">
        <w:rPr>
          <w:rFonts w:ascii="Arial" w:hAnsi="Arial" w:cs="Arial"/>
          <w:sz w:val="20"/>
          <w:szCs w:val="20"/>
          <w:lang w:eastAsia="sv-SE"/>
        </w:rPr>
        <w:t xml:space="preserve">- Den här </w:t>
      </w:r>
      <w:r w:rsidR="00A2796B" w:rsidRPr="0005622D">
        <w:rPr>
          <w:rFonts w:ascii="Arial" w:hAnsi="Arial" w:cs="Arial"/>
          <w:sz w:val="20"/>
          <w:szCs w:val="20"/>
          <w:lang w:eastAsia="sv-SE"/>
        </w:rPr>
        <w:t>två m</w:t>
      </w:r>
      <w:r w:rsidR="00150B30">
        <w:rPr>
          <w:rFonts w:ascii="Arial" w:hAnsi="Arial" w:cs="Arial"/>
          <w:sz w:val="20"/>
          <w:szCs w:val="20"/>
          <w:lang w:eastAsia="sv-SE"/>
        </w:rPr>
        <w:t>ycket viktiga avtal för oss som öppnar nya möjligheter</w:t>
      </w:r>
      <w:r w:rsidR="00A2796B" w:rsidRPr="0005622D">
        <w:rPr>
          <w:rFonts w:ascii="Arial" w:hAnsi="Arial" w:cs="Arial"/>
          <w:sz w:val="20"/>
          <w:szCs w:val="20"/>
          <w:lang w:eastAsia="sv-SE"/>
        </w:rPr>
        <w:t xml:space="preserve">. I Mellanöstern har Sverige en mycket stark ställning inom dentalimplantat. </w:t>
      </w:r>
      <w:r w:rsidR="00A2796B" w:rsidRPr="0005622D">
        <w:rPr>
          <w:rFonts w:ascii="Arial" w:hAnsi="Arial" w:cs="Arial"/>
          <w:sz w:val="20"/>
          <w:szCs w:val="20"/>
        </w:rPr>
        <w:t>Made in Sweden är något av en kvalitetsstämpel. När vi dessutom kan erbjuda en produkt som ligger u</w:t>
      </w:r>
      <w:r w:rsidR="00C75005" w:rsidRPr="0005622D">
        <w:rPr>
          <w:rFonts w:ascii="Arial" w:hAnsi="Arial" w:cs="Arial"/>
          <w:sz w:val="20"/>
          <w:szCs w:val="20"/>
        </w:rPr>
        <w:t>nder de koreanska priserna så är vi mycket ko</w:t>
      </w:r>
      <w:r w:rsidR="0005622D" w:rsidRPr="0005622D">
        <w:rPr>
          <w:rFonts w:ascii="Arial" w:hAnsi="Arial" w:cs="Arial"/>
          <w:sz w:val="20"/>
          <w:szCs w:val="20"/>
        </w:rPr>
        <w:t>n</w:t>
      </w:r>
      <w:r w:rsidR="00C75005" w:rsidRPr="0005622D">
        <w:rPr>
          <w:rFonts w:ascii="Arial" w:hAnsi="Arial" w:cs="Arial"/>
          <w:sz w:val="20"/>
          <w:szCs w:val="20"/>
        </w:rPr>
        <w:t>kurrenskraftiga</w:t>
      </w:r>
      <w:r w:rsidR="00A2796B" w:rsidRPr="0005622D">
        <w:rPr>
          <w:rFonts w:ascii="Arial" w:hAnsi="Arial" w:cs="Arial"/>
          <w:sz w:val="20"/>
          <w:szCs w:val="20"/>
        </w:rPr>
        <w:t>, säger Reza Kazemi, vd och grundare av bolaget 3D-Tech Sweden.</w:t>
      </w:r>
    </w:p>
    <w:p w14:paraId="1A98E689" w14:textId="22F528A0" w:rsidR="00BC3A69" w:rsidRPr="0005622D" w:rsidRDefault="00BC3A69" w:rsidP="00A2796B">
      <w:pPr>
        <w:rPr>
          <w:rFonts w:ascii="Arial" w:hAnsi="Arial" w:cs="Arial"/>
          <w:sz w:val="20"/>
          <w:szCs w:val="20"/>
        </w:rPr>
      </w:pPr>
      <w:r w:rsidRPr="0005622D">
        <w:rPr>
          <w:rFonts w:ascii="Arial" w:hAnsi="Arial" w:cs="Arial"/>
          <w:sz w:val="20"/>
          <w:szCs w:val="20"/>
        </w:rPr>
        <w:t>Reza uppskattar att m</w:t>
      </w:r>
      <w:r w:rsidR="00316E0A">
        <w:rPr>
          <w:rFonts w:ascii="Arial" w:hAnsi="Arial" w:cs="Arial"/>
          <w:sz w:val="20"/>
          <w:szCs w:val="20"/>
        </w:rPr>
        <w:t>arknaden för dentalimplantat i</w:t>
      </w:r>
      <w:r w:rsidRPr="0005622D">
        <w:rPr>
          <w:rFonts w:ascii="Arial" w:hAnsi="Arial" w:cs="Arial"/>
          <w:sz w:val="20"/>
          <w:szCs w:val="20"/>
        </w:rPr>
        <w:t xml:space="preserve"> länderna runt Persiska </w:t>
      </w:r>
      <w:r w:rsidR="00410C64">
        <w:rPr>
          <w:rFonts w:ascii="Arial" w:hAnsi="Arial" w:cs="Arial"/>
          <w:sz w:val="20"/>
          <w:szCs w:val="20"/>
        </w:rPr>
        <w:t xml:space="preserve">viken </w:t>
      </w:r>
      <w:r w:rsidR="00FC161F">
        <w:rPr>
          <w:rFonts w:ascii="Arial" w:hAnsi="Arial" w:cs="Arial"/>
          <w:sz w:val="20"/>
          <w:szCs w:val="20"/>
        </w:rPr>
        <w:t>är värd 30 – 40 miljoner USD</w:t>
      </w:r>
      <w:r w:rsidRPr="0005622D">
        <w:rPr>
          <w:rFonts w:ascii="Arial" w:hAnsi="Arial" w:cs="Arial"/>
          <w:sz w:val="20"/>
          <w:szCs w:val="20"/>
        </w:rPr>
        <w:t xml:space="preserve">. </w:t>
      </w:r>
    </w:p>
    <w:p w14:paraId="27DCD81D" w14:textId="241ADA94" w:rsidR="009165E2" w:rsidRDefault="00150B30" w:rsidP="00316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Bolaget </w:t>
      </w:r>
      <w:r w:rsidR="00410C64">
        <w:rPr>
          <w:rFonts w:ascii="Arial" w:hAnsi="Arial" w:cs="Arial"/>
          <w:sz w:val="20"/>
          <w:szCs w:val="20"/>
        </w:rPr>
        <w:t>3D-Tech Sweden</w:t>
      </w:r>
      <w:r w:rsidR="0005622D">
        <w:rPr>
          <w:rFonts w:ascii="Arial" w:hAnsi="Arial" w:cs="Arial"/>
          <w:sz w:val="20"/>
          <w:szCs w:val="20"/>
        </w:rPr>
        <w:t xml:space="preserve"> </w:t>
      </w:r>
      <w:r w:rsidR="00316E0A">
        <w:rPr>
          <w:rFonts w:ascii="Arial" w:hAnsi="Arial" w:cs="Arial"/>
          <w:sz w:val="20"/>
          <w:szCs w:val="20"/>
        </w:rPr>
        <w:t>f</w:t>
      </w:r>
      <w:r w:rsidR="0005622D">
        <w:rPr>
          <w:rFonts w:ascii="Arial" w:hAnsi="Arial" w:cs="Arial"/>
          <w:sz w:val="20"/>
          <w:szCs w:val="20"/>
        </w:rPr>
        <w:t>år innovations- och utvecklingsstöd på</w:t>
      </w:r>
      <w:r>
        <w:rPr>
          <w:rFonts w:ascii="Arial" w:hAnsi="Arial" w:cs="Arial"/>
          <w:sz w:val="20"/>
          <w:szCs w:val="20"/>
        </w:rPr>
        <w:t xml:space="preserve"> Krinovas Innovationsarena och i lokaler på Krinova finns också produktionen.  </w:t>
      </w:r>
      <w:r w:rsidR="00FC161F">
        <w:rPr>
          <w:rFonts w:ascii="Arial" w:hAnsi="Arial" w:cs="Arial"/>
          <w:sz w:val="20"/>
          <w:szCs w:val="20"/>
        </w:rPr>
        <w:t>I januari kommer bolaget att lämna in</w:t>
      </w:r>
      <w:r w:rsidR="00316E0A">
        <w:rPr>
          <w:rFonts w:ascii="Arial" w:hAnsi="Arial" w:cs="Arial"/>
          <w:sz w:val="20"/>
          <w:szCs w:val="20"/>
        </w:rPr>
        <w:t xml:space="preserve"> två patentansökningar. 3D-Tech Sweden AB söker ytterligare 5 miljoner kronor i externt kapital för en vidare expansion. </w:t>
      </w:r>
    </w:p>
    <w:p w14:paraId="7FF999C8" w14:textId="05977191" w:rsidR="00410C64" w:rsidRPr="00316E0A" w:rsidRDefault="00410C64" w:rsidP="00316E0A">
      <w:pPr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 xml:space="preserve">3D-Tech Sweden räknar med att nyanställa fem – sex personer </w:t>
      </w:r>
      <w:r w:rsidR="00A53C3C">
        <w:rPr>
          <w:rFonts w:ascii="Arial" w:hAnsi="Arial" w:cs="Arial"/>
          <w:sz w:val="20"/>
          <w:szCs w:val="20"/>
        </w:rPr>
        <w:t xml:space="preserve">i Kristianstad </w:t>
      </w:r>
      <w:r>
        <w:rPr>
          <w:rFonts w:ascii="Arial" w:hAnsi="Arial" w:cs="Arial"/>
          <w:sz w:val="20"/>
          <w:szCs w:val="20"/>
        </w:rPr>
        <w:t>under 2017.</w:t>
      </w:r>
    </w:p>
    <w:p w14:paraId="5E5B9A57" w14:textId="77777777" w:rsidR="009165E2" w:rsidRPr="005457C6" w:rsidRDefault="009165E2" w:rsidP="009165E2">
      <w:pPr>
        <w:pStyle w:val="Krinova-brdtext1014"/>
      </w:pPr>
    </w:p>
    <w:p w14:paraId="7B3CD238" w14:textId="77777777" w:rsidR="009165E2" w:rsidRPr="00855A1C" w:rsidRDefault="002A3127" w:rsidP="009165E2">
      <w:pPr>
        <w:pStyle w:val="Krinovamellanr1014"/>
        <w:rPr>
          <w:rFonts w:ascii="ArialMT" w:hAnsi="ArialMT"/>
        </w:rPr>
      </w:pPr>
      <w:r w:rsidRPr="00855A1C">
        <w:t>För mer information kontakta:</w:t>
      </w:r>
    </w:p>
    <w:p w14:paraId="6759ADA5" w14:textId="05A89447" w:rsidR="009165E2" w:rsidRPr="00316E0A" w:rsidRDefault="00410C64" w:rsidP="009165E2">
      <w:pPr>
        <w:pStyle w:val="Krinova-brdtext1014"/>
        <w:rPr>
          <w:rFonts w:cs="Arial"/>
        </w:rPr>
      </w:pPr>
      <w:proofErr w:type="gramStart"/>
      <w:r>
        <w:rPr>
          <w:rFonts w:cs="Arial"/>
          <w:lang w:eastAsia="sv-SE"/>
        </w:rPr>
        <w:t>-</w:t>
      </w:r>
      <w:proofErr w:type="gramEnd"/>
      <w:r>
        <w:rPr>
          <w:rFonts w:cs="Arial"/>
          <w:lang w:eastAsia="sv-SE"/>
        </w:rPr>
        <w:t xml:space="preserve"> </w:t>
      </w:r>
      <w:r w:rsidR="00316E0A" w:rsidRPr="00316E0A">
        <w:rPr>
          <w:rFonts w:cs="Arial"/>
          <w:lang w:eastAsia="sv-SE"/>
        </w:rPr>
        <w:t xml:space="preserve">Reza Kazemi, vd och grundare, 3D-Tech Sweden AB 076-88467 84, </w:t>
      </w:r>
      <w:hyperlink r:id="rId7" w:history="1">
        <w:r w:rsidR="00316E0A" w:rsidRPr="00316E0A">
          <w:rPr>
            <w:rFonts w:cs="Arial"/>
            <w:color w:val="0000E9"/>
            <w:u w:val="single" w:color="0000E9"/>
            <w:lang w:eastAsia="sv-SE"/>
          </w:rPr>
          <w:t>reza.kazemi@drsk.com</w:t>
        </w:r>
      </w:hyperlink>
    </w:p>
    <w:p w14:paraId="4BFD189A" w14:textId="59828393" w:rsidR="00F27A95" w:rsidRPr="00F27A95" w:rsidRDefault="00410C64" w:rsidP="00F27A95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F27A95">
        <w:rPr>
          <w:rFonts w:ascii="Arial" w:hAnsi="Arial" w:cs="Arial"/>
          <w:sz w:val="20"/>
          <w:szCs w:val="20"/>
        </w:rPr>
        <w:t>-</w:t>
      </w:r>
      <w:proofErr w:type="gramEnd"/>
      <w:r w:rsidRPr="00F27A95">
        <w:rPr>
          <w:rFonts w:ascii="Arial" w:hAnsi="Arial" w:cs="Arial"/>
          <w:sz w:val="20"/>
          <w:szCs w:val="20"/>
        </w:rPr>
        <w:t xml:space="preserve"> </w:t>
      </w:r>
      <w:r w:rsidR="002A6A86" w:rsidRPr="00F27A95">
        <w:rPr>
          <w:rFonts w:ascii="Arial" w:hAnsi="Arial" w:cs="Arial"/>
          <w:sz w:val="20"/>
          <w:szCs w:val="20"/>
        </w:rPr>
        <w:t>Charlotte</w:t>
      </w:r>
      <w:r w:rsidR="00BC119D">
        <w:rPr>
          <w:rFonts w:ascii="Arial" w:hAnsi="Arial" w:cs="Arial"/>
          <w:sz w:val="20"/>
          <w:szCs w:val="20"/>
        </w:rPr>
        <w:t xml:space="preserve"> Lorentz Hjorth, vd Krinova I</w:t>
      </w:r>
      <w:bookmarkStart w:id="0" w:name="_GoBack"/>
      <w:bookmarkEnd w:id="0"/>
      <w:r w:rsidR="00316E0A" w:rsidRPr="00F27A95">
        <w:rPr>
          <w:rFonts w:ascii="Arial" w:hAnsi="Arial" w:cs="Arial"/>
          <w:sz w:val="20"/>
          <w:szCs w:val="20"/>
        </w:rPr>
        <w:t>ncubator &amp; Science Park</w:t>
      </w:r>
      <w:r w:rsidR="00F27A95" w:rsidRPr="00F27A95">
        <w:rPr>
          <w:rFonts w:ascii="Arial" w:hAnsi="Arial" w:cs="Arial"/>
          <w:sz w:val="20"/>
          <w:szCs w:val="20"/>
        </w:rPr>
        <w:t xml:space="preserve">, </w:t>
      </w:r>
      <w:r w:rsidR="00F27A95" w:rsidRPr="00F27A95">
        <w:rPr>
          <w:rFonts w:ascii="Arial" w:hAnsi="Arial" w:cs="Arial"/>
          <w:sz w:val="20"/>
          <w:szCs w:val="20"/>
          <w:lang w:val="en-US"/>
        </w:rPr>
        <w:t xml:space="preserve">0708-29 14 34, </w:t>
      </w:r>
      <w:hyperlink r:id="rId8" w:history="1">
        <w:r w:rsidR="00F27A95" w:rsidRPr="00F27A95">
          <w:rPr>
            <w:rStyle w:val="Hyperlnk"/>
            <w:rFonts w:ascii="Arial" w:hAnsi="Arial" w:cs="Arial"/>
            <w:sz w:val="20"/>
            <w:szCs w:val="20"/>
            <w:lang w:val="en-US"/>
          </w:rPr>
          <w:t>charlotte@krinova.se</w:t>
        </w:r>
      </w:hyperlink>
    </w:p>
    <w:p w14:paraId="7C45DDFA" w14:textId="77777777" w:rsidR="009165E2" w:rsidRDefault="009165E2" w:rsidP="009165E2">
      <w:pPr>
        <w:pStyle w:val="Krinova-brdtext1014"/>
      </w:pPr>
    </w:p>
    <w:p w14:paraId="1F61ABF2" w14:textId="77777777" w:rsidR="009165E2" w:rsidRDefault="009165E2" w:rsidP="009165E2">
      <w:pPr>
        <w:pStyle w:val="Krinova-brdtext1014"/>
      </w:pPr>
    </w:p>
    <w:p w14:paraId="010E1A97" w14:textId="77777777" w:rsidR="009165E2" w:rsidRPr="00134468" w:rsidRDefault="002A3127" w:rsidP="009165E2">
      <w:pPr>
        <w:pStyle w:val="Krinova-beskrRub912"/>
        <w:rPr>
          <w:rFonts w:ascii="Arial-ItalicMT" w:hAnsi="Arial-ItalicMT" w:cs="Arial-ItalicMT"/>
        </w:rPr>
      </w:pPr>
      <w:r w:rsidRPr="00134468">
        <w:t>Krinova Incubator &amp; Science Park</w:t>
      </w:r>
    </w:p>
    <w:p w14:paraId="151EC4C3" w14:textId="77777777" w:rsidR="009165E2" w:rsidRPr="00350987" w:rsidRDefault="002A3127" w:rsidP="009165E2">
      <w:pPr>
        <w:pStyle w:val="Krinova-beskrBrd912"/>
      </w:pPr>
      <w:r>
        <w:t>Krinova är nordöstra Skånes Inkubator och Science Park och ägs av Kristianstads Kommun och Högskolan Kristianstad. Här erbjuds en kreativ tillväxtmiljö med inkubator och innovationsarena för stöd i utvecklings- och innovationsarbete, skräddarsydda konferenser och flexibla kontorslokaler. Krinovas tvärdisciplinära innovationsfokus Mat, Miljö, Hälsa, speglar Kristianstadsregionens näringsliv och Högskolan Kristianstads kompetensområden.</w:t>
      </w:r>
    </w:p>
    <w:sectPr w:rsidR="009165E2" w:rsidRPr="00350987" w:rsidSect="009165E2">
      <w:headerReference w:type="default" r:id="rId9"/>
      <w:footerReference w:type="default" r:id="rId10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62E9" w14:textId="77777777" w:rsidR="00F27A95" w:rsidRDefault="00F27A95">
      <w:pPr>
        <w:spacing w:after="0"/>
      </w:pPr>
      <w:r>
        <w:separator/>
      </w:r>
    </w:p>
  </w:endnote>
  <w:endnote w:type="continuationSeparator" w:id="0">
    <w:p w14:paraId="08289A58" w14:textId="77777777" w:rsidR="00F27A95" w:rsidRDefault="00F27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F934" w14:textId="77777777" w:rsidR="00F27A95" w:rsidRDefault="00F27A95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679207" wp14:editId="4659FE18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5B99C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105E55D0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0E0ED2A0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69B2F13B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10DD4B9D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14AA7E16" w14:textId="77777777" w:rsidR="00F27A95" w:rsidRPr="009A753C" w:rsidRDefault="00F27A95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:rsidR="009165E2" w:rsidRPr="009A753C" w:rsidRDefault="009165E2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1F44" w14:textId="77777777" w:rsidR="00F27A95" w:rsidRDefault="00F27A95">
      <w:pPr>
        <w:spacing w:after="0"/>
      </w:pPr>
      <w:r>
        <w:separator/>
      </w:r>
    </w:p>
  </w:footnote>
  <w:footnote w:type="continuationSeparator" w:id="0">
    <w:p w14:paraId="7B3F2B1C" w14:textId="77777777" w:rsidR="00F27A95" w:rsidRDefault="00F27A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8530" w14:textId="77777777" w:rsidR="00F27A95" w:rsidRDefault="00F27A9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1FE9DA0" wp14:editId="7FF1E20E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7D7A389B" wp14:editId="54DA8685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5622D"/>
    <w:rsid w:val="00150B30"/>
    <w:rsid w:val="001A29EC"/>
    <w:rsid w:val="002A3127"/>
    <w:rsid w:val="002A6A86"/>
    <w:rsid w:val="00316E0A"/>
    <w:rsid w:val="00410C64"/>
    <w:rsid w:val="004C6FB8"/>
    <w:rsid w:val="005F46F8"/>
    <w:rsid w:val="00763EE6"/>
    <w:rsid w:val="007D5898"/>
    <w:rsid w:val="00824577"/>
    <w:rsid w:val="00877392"/>
    <w:rsid w:val="009165E2"/>
    <w:rsid w:val="00927766"/>
    <w:rsid w:val="00981FA7"/>
    <w:rsid w:val="00A25A98"/>
    <w:rsid w:val="00A2796B"/>
    <w:rsid w:val="00A53C3C"/>
    <w:rsid w:val="00BC119D"/>
    <w:rsid w:val="00BC3A69"/>
    <w:rsid w:val="00C75005"/>
    <w:rsid w:val="00C92DB2"/>
    <w:rsid w:val="00CB2E03"/>
    <w:rsid w:val="00F27A95"/>
    <w:rsid w:val="00FC16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9E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F27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F27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eza.kazemi@drsk.com" TargetMode="External"/><Relationship Id="rId8" Type="http://schemas.openxmlformats.org/officeDocument/2006/relationships/hyperlink" Target="mailto:charlotte@krinova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</TotalTime>
  <Pages>1</Pages>
  <Words>339</Words>
  <Characters>1802</Characters>
  <Application>Microsoft Macintosh Word</Application>
  <DocSecurity>0</DocSecurity>
  <Lines>15</Lines>
  <Paragraphs>4</Paragraphs>
  <ScaleCrop>false</ScaleCrop>
  <Company>Originalverkstad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3</cp:revision>
  <cp:lastPrinted>2016-11-24T15:29:00Z</cp:lastPrinted>
  <dcterms:created xsi:type="dcterms:W3CDTF">2016-11-24T15:29:00Z</dcterms:created>
  <dcterms:modified xsi:type="dcterms:W3CDTF">2016-11-24T15:39:00Z</dcterms:modified>
</cp:coreProperties>
</file>