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FE8723" w14:textId="0E70FB61" w:rsidR="007E5E6F" w:rsidRPr="002D2BC4" w:rsidRDefault="00EE7CA0" w:rsidP="007E5E6F">
      <w:pPr>
        <w:pStyle w:val="Rubrik"/>
        <w:rPr>
          <w:rFonts w:ascii="Times" w:hAnsi="Times"/>
        </w:rPr>
      </w:pPr>
      <w:r>
        <w:rPr>
          <w:rFonts w:ascii="Times" w:hAnsi="Times"/>
        </w:rPr>
        <w:t>Yrkande</w:t>
      </w:r>
    </w:p>
    <w:p w14:paraId="3C93152B" w14:textId="77777777" w:rsidR="007E5E6F" w:rsidRDefault="007E5E6F" w:rsidP="007E5E6F">
      <w:pPr>
        <w:rPr>
          <w:rFonts w:ascii="Times" w:hAnsi="Times"/>
          <w:b/>
        </w:rPr>
      </w:pPr>
    </w:p>
    <w:p w14:paraId="3A0B781F" w14:textId="77777777" w:rsidR="0022355D" w:rsidRPr="00D00C9E" w:rsidRDefault="0022355D" w:rsidP="0022355D">
      <w:pPr>
        <w:rPr>
          <w:rFonts w:ascii="Times New Roman" w:hAnsi="Times New Roman" w:cs="Times New Roman"/>
          <w:b/>
        </w:rPr>
      </w:pPr>
      <w:r w:rsidRPr="00D00C9E">
        <w:rPr>
          <w:rFonts w:ascii="Times New Roman" w:hAnsi="Times New Roman" w:cs="Times New Roman"/>
          <w:b/>
        </w:rPr>
        <w:t xml:space="preserve">5. Organisationer inom hälso- och sjukvård. </w:t>
      </w:r>
      <w:proofErr w:type="gramStart"/>
      <w:r w:rsidRPr="00D00C9E">
        <w:rPr>
          <w:rFonts w:ascii="Times New Roman" w:hAnsi="Times New Roman" w:cs="Times New Roman"/>
          <w:b/>
        </w:rPr>
        <w:t>Bidrag</w:t>
      </w:r>
      <w:proofErr w:type="gramEnd"/>
      <w:r w:rsidRPr="00D00C9E">
        <w:rPr>
          <w:rFonts w:ascii="Times New Roman" w:hAnsi="Times New Roman" w:cs="Times New Roman"/>
          <w:b/>
        </w:rPr>
        <w:t xml:space="preserve"> 2017 Diarienummer 1602268</w:t>
      </w:r>
    </w:p>
    <w:p w14:paraId="7C907390" w14:textId="77777777" w:rsidR="0022355D" w:rsidRPr="00D00C9E" w:rsidRDefault="0022355D" w:rsidP="0022355D">
      <w:pPr>
        <w:rPr>
          <w:rFonts w:ascii="Times New Roman" w:hAnsi="Times New Roman" w:cs="Times New Roman"/>
          <w:i/>
        </w:rPr>
      </w:pPr>
    </w:p>
    <w:p w14:paraId="650C0A70" w14:textId="4BA927DC" w:rsidR="0022355D" w:rsidRPr="00D00C9E" w:rsidRDefault="0022355D" w:rsidP="0022355D">
      <w:pPr>
        <w:rPr>
          <w:rFonts w:ascii="Times New Roman" w:hAnsi="Times New Roman" w:cs="Times New Roman"/>
          <w:i/>
        </w:rPr>
      </w:pPr>
      <w:r w:rsidRPr="00D00C9E">
        <w:rPr>
          <w:rFonts w:ascii="Times New Roman" w:hAnsi="Times New Roman" w:cs="Times New Roman"/>
          <w:i/>
        </w:rPr>
        <w:t>Idag saknas det tydliga rutiner för på vilka grunder bidrag betalas ut till organisationer</w:t>
      </w:r>
      <w:r w:rsidR="00196FA5" w:rsidRPr="00D00C9E">
        <w:rPr>
          <w:rFonts w:ascii="Times New Roman" w:hAnsi="Times New Roman" w:cs="Times New Roman"/>
          <w:i/>
        </w:rPr>
        <w:t>,</w:t>
      </w:r>
      <w:r w:rsidRPr="00D00C9E">
        <w:rPr>
          <w:rFonts w:ascii="Times New Roman" w:hAnsi="Times New Roman" w:cs="Times New Roman"/>
          <w:i/>
        </w:rPr>
        <w:t xml:space="preserve"> exempelvis finns det ingen motivering i beslutsunderlaget till varför en viss organisation får ett bidrag eller varför en organisation inte beviljas bidrag. Det finns samtidigt en otydlighet hur Region Skåne ska bistå med medel och på vilket sätt</w:t>
      </w:r>
      <w:r w:rsidR="00196FA5" w:rsidRPr="00D00C9E">
        <w:rPr>
          <w:rFonts w:ascii="Times New Roman" w:hAnsi="Times New Roman" w:cs="Times New Roman"/>
          <w:i/>
        </w:rPr>
        <w:t>. S</w:t>
      </w:r>
      <w:r w:rsidRPr="00D00C9E">
        <w:rPr>
          <w:rFonts w:ascii="Times New Roman" w:hAnsi="Times New Roman" w:cs="Times New Roman"/>
          <w:i/>
        </w:rPr>
        <w:t>ka det ske via</w:t>
      </w:r>
      <w:r w:rsidR="00682BFD" w:rsidRPr="00D00C9E">
        <w:rPr>
          <w:rFonts w:ascii="Times New Roman" w:hAnsi="Times New Roman" w:cs="Times New Roman"/>
          <w:i/>
        </w:rPr>
        <w:t xml:space="preserve"> Idéburet offentligt partnerskap (</w:t>
      </w:r>
      <w:r w:rsidRPr="00D00C9E">
        <w:rPr>
          <w:rFonts w:ascii="Times New Roman" w:hAnsi="Times New Roman" w:cs="Times New Roman"/>
          <w:i/>
        </w:rPr>
        <w:t>IOP</w:t>
      </w:r>
      <w:r w:rsidR="00682BFD" w:rsidRPr="00D00C9E">
        <w:rPr>
          <w:rFonts w:ascii="Times New Roman" w:hAnsi="Times New Roman" w:cs="Times New Roman"/>
          <w:i/>
        </w:rPr>
        <w:t>)</w:t>
      </w:r>
      <w:r w:rsidRPr="00D00C9E">
        <w:rPr>
          <w:rFonts w:ascii="Times New Roman" w:hAnsi="Times New Roman" w:cs="Times New Roman"/>
          <w:i/>
        </w:rPr>
        <w:t xml:space="preserve"> eller ska det betalas ut i bidrag årligen. Detta arbete måste stramas upp och tydliggöras så att alla organisationer får det stöd som de behöver.   </w:t>
      </w:r>
    </w:p>
    <w:p w14:paraId="19F947FA" w14:textId="77777777" w:rsidR="0022355D" w:rsidRPr="00D00C9E" w:rsidRDefault="0022355D" w:rsidP="0022355D">
      <w:pPr>
        <w:rPr>
          <w:rFonts w:ascii="Times New Roman" w:hAnsi="Times New Roman" w:cs="Times New Roman"/>
          <w:i/>
        </w:rPr>
      </w:pPr>
    </w:p>
    <w:p w14:paraId="0B4AFAC5" w14:textId="336B12CB" w:rsidR="0022355D" w:rsidRPr="00D00C9E" w:rsidRDefault="0022355D" w:rsidP="0022355D">
      <w:pPr>
        <w:rPr>
          <w:rFonts w:ascii="Times New Roman" w:hAnsi="Times New Roman" w:cs="Times New Roman"/>
          <w:b/>
          <w:i/>
        </w:rPr>
      </w:pPr>
      <w:r w:rsidRPr="00D00C9E">
        <w:rPr>
          <w:rFonts w:ascii="Times New Roman" w:hAnsi="Times New Roman" w:cs="Times New Roman"/>
          <w:b/>
        </w:rPr>
        <w:t>Allians för Skåne yrkar</w:t>
      </w:r>
      <w:r w:rsidR="00682BFD" w:rsidRPr="00D00C9E">
        <w:rPr>
          <w:rFonts w:ascii="Times New Roman" w:hAnsi="Times New Roman" w:cs="Times New Roman"/>
          <w:b/>
        </w:rPr>
        <w:t xml:space="preserve"> därför</w:t>
      </w:r>
      <w:r w:rsidRPr="00D00C9E">
        <w:rPr>
          <w:rFonts w:ascii="Times New Roman" w:hAnsi="Times New Roman" w:cs="Times New Roman"/>
          <w:b/>
        </w:rPr>
        <w:t xml:space="preserve"> följande: </w:t>
      </w:r>
    </w:p>
    <w:p w14:paraId="4EAAA16E" w14:textId="77777777" w:rsidR="00196FA5" w:rsidRPr="00D00C9E" w:rsidRDefault="00196FA5" w:rsidP="007E5E6F">
      <w:pPr>
        <w:rPr>
          <w:rFonts w:ascii="Times New Roman" w:hAnsi="Times New Roman" w:cs="Times New Roman"/>
        </w:rPr>
      </w:pPr>
    </w:p>
    <w:p w14:paraId="222E9207" w14:textId="77777777" w:rsidR="005934A3" w:rsidRPr="00D00C9E" w:rsidRDefault="0022355D" w:rsidP="007E5E6F">
      <w:pPr>
        <w:rPr>
          <w:rFonts w:ascii="Times New Roman" w:hAnsi="Times New Roman" w:cs="Times New Roman"/>
        </w:rPr>
      </w:pPr>
      <w:r w:rsidRPr="00D00C9E">
        <w:rPr>
          <w:rFonts w:ascii="Times New Roman" w:hAnsi="Times New Roman" w:cs="Times New Roman"/>
        </w:rPr>
        <w:t xml:space="preserve">Att hälso- och sjukvårdsdirektören får i uppdrag att se över formerna för hur hälso- och sjukvårdsnämnden betalar ut bidrag till organisationer och hur det redovisas för nämndens ledamöter. </w:t>
      </w:r>
    </w:p>
    <w:p w14:paraId="2492BDB1" w14:textId="77777777" w:rsidR="005934A3" w:rsidRPr="00D00C9E" w:rsidRDefault="005934A3" w:rsidP="007E5E6F">
      <w:pPr>
        <w:rPr>
          <w:rFonts w:ascii="Times New Roman" w:hAnsi="Times New Roman" w:cs="Times New Roman"/>
        </w:rPr>
      </w:pPr>
    </w:p>
    <w:p w14:paraId="275A5F2C" w14:textId="70AF2DA4" w:rsidR="00A803B1" w:rsidRPr="00D00C9E" w:rsidRDefault="0022355D" w:rsidP="007E5E6F">
      <w:pPr>
        <w:rPr>
          <w:rFonts w:ascii="Times New Roman" w:hAnsi="Times New Roman" w:cs="Times New Roman"/>
        </w:rPr>
      </w:pPr>
      <w:r w:rsidRPr="00D00C9E">
        <w:rPr>
          <w:rFonts w:ascii="Times New Roman" w:hAnsi="Times New Roman" w:cs="Times New Roman"/>
        </w:rPr>
        <w:t>I uppdraget ingår det</w:t>
      </w:r>
      <w:r w:rsidR="00682BFD" w:rsidRPr="00D00C9E">
        <w:rPr>
          <w:rFonts w:ascii="Times New Roman" w:hAnsi="Times New Roman" w:cs="Times New Roman"/>
        </w:rPr>
        <w:t xml:space="preserve"> även</w:t>
      </w:r>
      <w:r w:rsidRPr="00D00C9E">
        <w:rPr>
          <w:rFonts w:ascii="Times New Roman" w:hAnsi="Times New Roman" w:cs="Times New Roman"/>
        </w:rPr>
        <w:t xml:space="preserve"> att se över</w:t>
      </w:r>
      <w:r w:rsidR="00A803B1" w:rsidRPr="00D00C9E">
        <w:rPr>
          <w:rFonts w:ascii="Times New Roman" w:hAnsi="Times New Roman" w:cs="Times New Roman"/>
        </w:rPr>
        <w:t xml:space="preserve"> regelverket för de organisationer som Region Skåne redan har tecknat avtal</w:t>
      </w:r>
      <w:r w:rsidR="007C1C02" w:rsidRPr="00D00C9E">
        <w:rPr>
          <w:rFonts w:ascii="Times New Roman" w:hAnsi="Times New Roman" w:cs="Times New Roman"/>
        </w:rPr>
        <w:t xml:space="preserve"> med</w:t>
      </w:r>
      <w:r w:rsidR="00A803B1" w:rsidRPr="00D00C9E">
        <w:rPr>
          <w:rFonts w:ascii="Times New Roman" w:hAnsi="Times New Roman" w:cs="Times New Roman"/>
        </w:rPr>
        <w:t xml:space="preserve"> inom ramen för Idéburet offentligt partnerskap. Hur dessa organisationer ska hanteras när de söker nya bidrag</w:t>
      </w:r>
      <w:r w:rsidR="007C1C02" w:rsidRPr="00D00C9E">
        <w:rPr>
          <w:rFonts w:ascii="Times New Roman" w:hAnsi="Times New Roman" w:cs="Times New Roman"/>
        </w:rPr>
        <w:t xml:space="preserve"> utanför avtalet</w:t>
      </w:r>
      <w:r w:rsidR="00A803B1" w:rsidRPr="00D00C9E">
        <w:rPr>
          <w:rFonts w:ascii="Times New Roman" w:hAnsi="Times New Roman" w:cs="Times New Roman"/>
        </w:rPr>
        <w:t xml:space="preserve"> och om det kan </w:t>
      </w:r>
      <w:r w:rsidR="007C1C02" w:rsidRPr="00D00C9E">
        <w:rPr>
          <w:rFonts w:ascii="Times New Roman" w:hAnsi="Times New Roman" w:cs="Times New Roman"/>
        </w:rPr>
        <w:t>ske</w:t>
      </w:r>
      <w:r w:rsidR="00A803B1" w:rsidRPr="00D00C9E">
        <w:rPr>
          <w:rFonts w:ascii="Times New Roman" w:hAnsi="Times New Roman" w:cs="Times New Roman"/>
        </w:rPr>
        <w:t xml:space="preserve"> inom ramen för</w:t>
      </w:r>
      <w:r w:rsidR="007C1C02" w:rsidRPr="00D00C9E">
        <w:rPr>
          <w:rFonts w:ascii="Times New Roman" w:hAnsi="Times New Roman" w:cs="Times New Roman"/>
        </w:rPr>
        <w:t xml:space="preserve"> Idéburet offentligt partnerskap. </w:t>
      </w:r>
    </w:p>
    <w:p w14:paraId="4F823DB5" w14:textId="77777777" w:rsidR="00A803B1" w:rsidRPr="00D00C9E" w:rsidRDefault="00A803B1" w:rsidP="007E5E6F">
      <w:pPr>
        <w:rPr>
          <w:rFonts w:ascii="Times New Roman" w:hAnsi="Times New Roman" w:cs="Times New Roman"/>
        </w:rPr>
      </w:pPr>
    </w:p>
    <w:p w14:paraId="258D603B" w14:textId="77777777" w:rsidR="0022355D" w:rsidRPr="00D00C9E" w:rsidRDefault="0022355D" w:rsidP="007E5E6F">
      <w:pPr>
        <w:rPr>
          <w:rFonts w:ascii="Times New Roman" w:hAnsi="Times New Roman" w:cs="Times New Roman"/>
        </w:rPr>
      </w:pPr>
    </w:p>
    <w:p w14:paraId="3BB187D5" w14:textId="2389E29A" w:rsidR="0022355D" w:rsidRPr="00D00C9E" w:rsidRDefault="0022355D" w:rsidP="007E5E6F">
      <w:pPr>
        <w:rPr>
          <w:rFonts w:ascii="Times New Roman" w:hAnsi="Times New Roman" w:cs="Times New Roman"/>
        </w:rPr>
      </w:pPr>
    </w:p>
    <w:p w14:paraId="24B4CC66" w14:textId="77777777" w:rsidR="0022355D" w:rsidRPr="00D00C9E" w:rsidRDefault="0022355D" w:rsidP="007E5E6F">
      <w:pPr>
        <w:rPr>
          <w:rFonts w:ascii="Times New Roman" w:hAnsi="Times New Roman" w:cs="Times New Roman"/>
        </w:rPr>
      </w:pPr>
    </w:p>
    <w:p w14:paraId="5A4F1744" w14:textId="351FF1D6" w:rsidR="007E5E6F" w:rsidRPr="00D00C9E" w:rsidRDefault="007E5E6F" w:rsidP="007E5E6F">
      <w:pPr>
        <w:rPr>
          <w:rFonts w:ascii="Times New Roman" w:hAnsi="Times New Roman" w:cs="Times New Roman"/>
        </w:rPr>
      </w:pPr>
      <w:r w:rsidRPr="00D00C9E">
        <w:rPr>
          <w:rFonts w:ascii="Times New Roman" w:hAnsi="Times New Roman" w:cs="Times New Roman"/>
          <w:b/>
        </w:rPr>
        <w:t xml:space="preserve">För Allians för Skåne i hälso- och sjukvårdsnämnden </w:t>
      </w:r>
      <w:r w:rsidRPr="00D00C9E">
        <w:rPr>
          <w:rFonts w:ascii="Times New Roman" w:hAnsi="Times New Roman" w:cs="Times New Roman"/>
          <w:b/>
        </w:rPr>
        <w:fldChar w:fldCharType="begin"/>
      </w:r>
      <w:r w:rsidRPr="00D00C9E">
        <w:rPr>
          <w:rFonts w:ascii="Times New Roman" w:hAnsi="Times New Roman" w:cs="Times New Roman"/>
          <w:b/>
        </w:rPr>
        <w:instrText xml:space="preserve"> TIME \@ "'den' d MMMM yyyy" </w:instrText>
      </w:r>
      <w:r w:rsidRPr="00D00C9E">
        <w:rPr>
          <w:rFonts w:ascii="Times New Roman" w:hAnsi="Times New Roman" w:cs="Times New Roman"/>
          <w:b/>
        </w:rPr>
        <w:fldChar w:fldCharType="separate"/>
      </w:r>
      <w:r w:rsidR="001F2C6D">
        <w:rPr>
          <w:rFonts w:ascii="Times New Roman" w:hAnsi="Times New Roman" w:cs="Times New Roman"/>
          <w:b/>
          <w:noProof/>
        </w:rPr>
        <w:t>den 3 februari 2017</w:t>
      </w:r>
      <w:r w:rsidRPr="00D00C9E">
        <w:rPr>
          <w:rFonts w:ascii="Times New Roman" w:hAnsi="Times New Roman" w:cs="Times New Roman"/>
          <w:b/>
        </w:rPr>
        <w:fldChar w:fldCharType="end"/>
      </w:r>
    </w:p>
    <w:p w14:paraId="273C73C8" w14:textId="77777777" w:rsidR="007E5E6F" w:rsidRPr="00D00C9E" w:rsidRDefault="007E5E6F" w:rsidP="007E5E6F">
      <w:pPr>
        <w:rPr>
          <w:rFonts w:ascii="Times New Roman" w:hAnsi="Times New Roman" w:cs="Times New Roman"/>
        </w:rPr>
      </w:pPr>
    </w:p>
    <w:p w14:paraId="1B8F9993" w14:textId="77777777" w:rsidR="005D2D5C" w:rsidRPr="00D00C9E" w:rsidRDefault="005D2D5C" w:rsidP="005D2D5C">
      <w:pPr>
        <w:rPr>
          <w:rFonts w:ascii="Times New Roman" w:hAnsi="Times New Roman" w:cs="Times New Roman"/>
        </w:rPr>
      </w:pPr>
    </w:p>
    <w:p w14:paraId="6F034DDA" w14:textId="77777777" w:rsidR="005D2D5C" w:rsidRPr="00D00C9E" w:rsidRDefault="005D2D5C" w:rsidP="005D2D5C">
      <w:pPr>
        <w:rPr>
          <w:rFonts w:ascii="Times New Roman" w:hAnsi="Times New Roman" w:cs="Times New Roman"/>
        </w:rPr>
      </w:pPr>
      <w:r w:rsidRPr="00D00C9E">
        <w:rPr>
          <w:rFonts w:ascii="Times New Roman" w:hAnsi="Times New Roman" w:cs="Times New Roman"/>
        </w:rPr>
        <w:t>Gilbert Tribo (L), andre vice ordförande</w:t>
      </w:r>
    </w:p>
    <w:p w14:paraId="6CCE9FE6" w14:textId="77777777" w:rsidR="005D2D5C" w:rsidRPr="00D00C9E" w:rsidRDefault="005D2D5C" w:rsidP="005D2D5C">
      <w:pPr>
        <w:rPr>
          <w:rFonts w:ascii="Times New Roman" w:hAnsi="Times New Roman" w:cs="Times New Roman"/>
        </w:rPr>
      </w:pPr>
      <w:r w:rsidRPr="00D00C9E">
        <w:rPr>
          <w:rFonts w:ascii="Times New Roman" w:hAnsi="Times New Roman" w:cs="Times New Roman"/>
        </w:rPr>
        <w:t>Ulrika Heindorff (M), ledamot</w:t>
      </w:r>
    </w:p>
    <w:p w14:paraId="4DD9368F" w14:textId="77777777" w:rsidR="005D2D5C" w:rsidRPr="00D00C9E" w:rsidRDefault="005D2D5C" w:rsidP="005D2D5C">
      <w:pPr>
        <w:rPr>
          <w:rFonts w:ascii="Times New Roman" w:hAnsi="Times New Roman" w:cs="Times New Roman"/>
        </w:rPr>
      </w:pPr>
      <w:r w:rsidRPr="00D00C9E">
        <w:rPr>
          <w:rFonts w:ascii="Times New Roman" w:hAnsi="Times New Roman" w:cs="Times New Roman"/>
        </w:rPr>
        <w:t>Lars Göran Wiberg (C), ledamot</w:t>
      </w:r>
    </w:p>
    <w:p w14:paraId="210EFD78" w14:textId="77777777" w:rsidR="005D2D5C" w:rsidRPr="00D00C9E" w:rsidRDefault="005D2D5C" w:rsidP="005D2D5C">
      <w:pPr>
        <w:rPr>
          <w:rFonts w:ascii="Times New Roman" w:hAnsi="Times New Roman" w:cs="Times New Roman"/>
        </w:rPr>
      </w:pPr>
      <w:r w:rsidRPr="00D00C9E">
        <w:rPr>
          <w:rFonts w:ascii="Times New Roman" w:hAnsi="Times New Roman" w:cs="Times New Roman"/>
        </w:rPr>
        <w:t>Per Einarsson (KD), ledamot</w:t>
      </w:r>
    </w:p>
    <w:p w14:paraId="52DF3B19" w14:textId="77777777" w:rsidR="007E5E6F" w:rsidRPr="00D00C9E" w:rsidRDefault="007E5E6F" w:rsidP="007E5E6F">
      <w:pPr>
        <w:rPr>
          <w:rFonts w:ascii="Times New Roman" w:hAnsi="Times New Roman" w:cs="Times New Roman"/>
        </w:rPr>
      </w:pPr>
    </w:p>
    <w:p w14:paraId="018F89B8" w14:textId="03597FD5" w:rsidR="003F73E5" w:rsidRPr="00D00C9E" w:rsidRDefault="007E5E6F" w:rsidP="004C0931">
      <w:pPr>
        <w:pStyle w:val="Rubrik"/>
        <w:rPr>
          <w:rFonts w:ascii="Times New Roman" w:hAnsi="Times New Roman" w:cs="Times New Roman"/>
        </w:rPr>
      </w:pPr>
      <w:r w:rsidRPr="00D00C9E">
        <w:rPr>
          <w:rFonts w:ascii="Times New Roman" w:hAnsi="Times New Roman" w:cs="Times New Roman"/>
        </w:rPr>
        <w:br w:type="page"/>
      </w:r>
      <w:r w:rsidR="004C0931" w:rsidRPr="00D00C9E">
        <w:rPr>
          <w:rFonts w:ascii="Times New Roman" w:hAnsi="Times New Roman" w:cs="Times New Roman"/>
        </w:rPr>
        <w:lastRenderedPageBreak/>
        <w:t xml:space="preserve"> </w:t>
      </w:r>
    </w:p>
    <w:p w14:paraId="52A6E1DA" w14:textId="60E3C195" w:rsidR="00E63ECB" w:rsidRPr="00D00C9E" w:rsidRDefault="001F2C6D" w:rsidP="00E63ECB">
      <w:pPr>
        <w:pStyle w:val="Rubrik"/>
        <w:rPr>
          <w:rFonts w:ascii="Times New Roman" w:hAnsi="Times New Roman" w:cs="Times New Roman"/>
        </w:rPr>
      </w:pPr>
      <w:r>
        <w:rPr>
          <w:rFonts w:ascii="Times New Roman" w:hAnsi="Times New Roman" w:cs="Times New Roman"/>
        </w:rPr>
        <w:t>Protokollsanteckning</w:t>
      </w:r>
    </w:p>
    <w:p w14:paraId="6A65BD02" w14:textId="77777777" w:rsidR="00EE7CA0" w:rsidRPr="00D00C9E" w:rsidRDefault="00EE7CA0" w:rsidP="00EE7CA0">
      <w:pPr>
        <w:rPr>
          <w:rFonts w:ascii="Times New Roman" w:hAnsi="Times New Roman" w:cs="Times New Roman"/>
        </w:rPr>
      </w:pPr>
    </w:p>
    <w:p w14:paraId="646CEFC5" w14:textId="77777777" w:rsidR="0022355D" w:rsidRPr="00D00C9E" w:rsidRDefault="0022355D" w:rsidP="0022355D">
      <w:pPr>
        <w:rPr>
          <w:rFonts w:ascii="Times New Roman" w:hAnsi="Times New Roman" w:cs="Times New Roman"/>
          <w:b/>
        </w:rPr>
      </w:pPr>
      <w:r w:rsidRPr="00D00C9E">
        <w:rPr>
          <w:rFonts w:ascii="Times New Roman" w:hAnsi="Times New Roman" w:cs="Times New Roman"/>
          <w:b/>
        </w:rPr>
        <w:t>6. Idéburet offentligt partnerskap Diarienummer 1603625</w:t>
      </w:r>
    </w:p>
    <w:p w14:paraId="09537538" w14:textId="77777777" w:rsidR="0022355D" w:rsidRPr="00D00C9E" w:rsidRDefault="0022355D" w:rsidP="0022355D">
      <w:pPr>
        <w:rPr>
          <w:rFonts w:ascii="Times New Roman" w:hAnsi="Times New Roman" w:cs="Times New Roman"/>
          <w:b/>
        </w:rPr>
      </w:pPr>
    </w:p>
    <w:p w14:paraId="4237376D" w14:textId="4D560992" w:rsidR="0022355D" w:rsidRPr="001F2C6D" w:rsidRDefault="001F2C6D" w:rsidP="0022355D">
      <w:pPr>
        <w:rPr>
          <w:rFonts w:ascii="Times New Roman" w:hAnsi="Times New Roman" w:cs="Times New Roman"/>
          <w:i/>
        </w:rPr>
      </w:pPr>
      <w:r>
        <w:rPr>
          <w:rFonts w:ascii="Times New Roman" w:hAnsi="Times New Roman" w:cs="Times New Roman"/>
        </w:rPr>
        <w:t xml:space="preserve">Vid ärende nr fem organisationer inom hälso- och sjukvård yrkade Allians för Skåne att: </w:t>
      </w:r>
    </w:p>
    <w:p w14:paraId="13679F35" w14:textId="77777777" w:rsidR="0022355D" w:rsidRPr="00D00C9E" w:rsidRDefault="0022355D" w:rsidP="0022355D">
      <w:pPr>
        <w:tabs>
          <w:tab w:val="left" w:pos="893"/>
        </w:tabs>
        <w:rPr>
          <w:rFonts w:ascii="Times New Roman" w:hAnsi="Times New Roman" w:cs="Times New Roman"/>
        </w:rPr>
      </w:pPr>
    </w:p>
    <w:p w14:paraId="4E9B3191" w14:textId="5CB2B435" w:rsidR="007C1C02" w:rsidRDefault="001F2C6D" w:rsidP="007C1C02">
      <w:pPr>
        <w:rPr>
          <w:rFonts w:ascii="Times New Roman" w:hAnsi="Times New Roman" w:cs="Times New Roman"/>
        </w:rPr>
      </w:pPr>
      <w:r>
        <w:rPr>
          <w:rFonts w:ascii="Times New Roman" w:hAnsi="Times New Roman" w:cs="Times New Roman"/>
        </w:rPr>
        <w:t>”</w:t>
      </w:r>
      <w:r w:rsidR="00682BFD" w:rsidRPr="00D00C9E">
        <w:rPr>
          <w:rFonts w:ascii="Times New Roman" w:hAnsi="Times New Roman" w:cs="Times New Roman"/>
        </w:rPr>
        <w:t xml:space="preserve">hälso- och sjukvårdsdirektören får i uppdrag att </w:t>
      </w:r>
      <w:r w:rsidR="007C1C02" w:rsidRPr="00D00C9E">
        <w:rPr>
          <w:rFonts w:ascii="Times New Roman" w:hAnsi="Times New Roman" w:cs="Times New Roman"/>
        </w:rPr>
        <w:t>se över regelverket för de organisationer som Region Skåne redan har tecknat avtal med inom ramen för Idéburet offentligt partnerskap. Hur dessa organisationer ska hanteras när de söker nya bidrag utanför avtalet och om det kan ske inom ramen för Idéburet offentligt partnerskap.</w:t>
      </w:r>
      <w:r>
        <w:rPr>
          <w:rFonts w:ascii="Times New Roman" w:hAnsi="Times New Roman" w:cs="Times New Roman"/>
        </w:rPr>
        <w:t>”</w:t>
      </w:r>
      <w:r w:rsidR="007C1C02" w:rsidRPr="00D00C9E">
        <w:rPr>
          <w:rFonts w:ascii="Times New Roman" w:hAnsi="Times New Roman" w:cs="Times New Roman"/>
        </w:rPr>
        <w:t xml:space="preserve"> </w:t>
      </w:r>
    </w:p>
    <w:p w14:paraId="4EB839BB" w14:textId="77777777" w:rsidR="001F2C6D" w:rsidRDefault="001F2C6D" w:rsidP="007C1C02">
      <w:pPr>
        <w:rPr>
          <w:rFonts w:ascii="Times New Roman" w:hAnsi="Times New Roman" w:cs="Times New Roman"/>
        </w:rPr>
      </w:pPr>
    </w:p>
    <w:p w14:paraId="0C8BAB08" w14:textId="652CFB31" w:rsidR="001F2C6D" w:rsidRPr="00D00C9E" w:rsidRDefault="001F2C6D" w:rsidP="007C1C02">
      <w:pPr>
        <w:rPr>
          <w:rFonts w:ascii="Times New Roman" w:hAnsi="Times New Roman" w:cs="Times New Roman"/>
        </w:rPr>
      </w:pPr>
      <w:r>
        <w:rPr>
          <w:rFonts w:ascii="Times New Roman" w:hAnsi="Times New Roman" w:cs="Times New Roman"/>
        </w:rPr>
        <w:t xml:space="preserve">Allians för Skåne förutsätter att detta även gäller för liggande förslag. </w:t>
      </w:r>
    </w:p>
    <w:p w14:paraId="176C78EB" w14:textId="43635BA3" w:rsidR="00EE7CA0" w:rsidRPr="00D00C9E" w:rsidRDefault="00EE7CA0" w:rsidP="007C1C02">
      <w:pPr>
        <w:rPr>
          <w:rFonts w:ascii="Times New Roman" w:hAnsi="Times New Roman" w:cs="Times New Roman"/>
        </w:rPr>
      </w:pPr>
    </w:p>
    <w:p w14:paraId="55BF4E09" w14:textId="77777777" w:rsidR="007C1C02" w:rsidRPr="00D00C9E" w:rsidRDefault="007C1C02" w:rsidP="007C1C02">
      <w:pPr>
        <w:rPr>
          <w:rFonts w:ascii="Times New Roman" w:hAnsi="Times New Roman" w:cs="Times New Roman"/>
          <w:b/>
        </w:rPr>
      </w:pPr>
    </w:p>
    <w:p w14:paraId="37679D5F" w14:textId="77777777" w:rsidR="00EE7CA0" w:rsidRPr="00D00C9E" w:rsidRDefault="00EE7CA0" w:rsidP="002D2BC4">
      <w:pPr>
        <w:tabs>
          <w:tab w:val="left" w:pos="893"/>
        </w:tabs>
        <w:rPr>
          <w:rFonts w:ascii="Times New Roman" w:hAnsi="Times New Roman" w:cs="Times New Roman"/>
          <w:b/>
        </w:rPr>
      </w:pPr>
    </w:p>
    <w:p w14:paraId="1D0D22BA" w14:textId="77777777" w:rsidR="00EE7CA0" w:rsidRPr="00D00C9E" w:rsidRDefault="00EE7CA0" w:rsidP="002D2BC4">
      <w:pPr>
        <w:tabs>
          <w:tab w:val="left" w:pos="893"/>
        </w:tabs>
        <w:rPr>
          <w:rFonts w:ascii="Times New Roman" w:hAnsi="Times New Roman" w:cs="Times New Roman"/>
          <w:b/>
        </w:rPr>
      </w:pPr>
    </w:p>
    <w:p w14:paraId="74FFFE89" w14:textId="7AEA32E7" w:rsidR="00E63ECB" w:rsidRPr="00D00C9E" w:rsidRDefault="00E63ECB" w:rsidP="002D2BC4">
      <w:pPr>
        <w:tabs>
          <w:tab w:val="left" w:pos="893"/>
        </w:tabs>
        <w:rPr>
          <w:rFonts w:ascii="Times New Roman" w:hAnsi="Times New Roman" w:cs="Times New Roman"/>
        </w:rPr>
      </w:pPr>
      <w:r w:rsidRPr="00D00C9E">
        <w:rPr>
          <w:rFonts w:ascii="Times New Roman" w:hAnsi="Times New Roman" w:cs="Times New Roman"/>
          <w:b/>
        </w:rPr>
        <w:t xml:space="preserve">För Allians för Skåne i hälso- och sjukvårdsnämnden </w:t>
      </w:r>
      <w:r w:rsidRPr="00D00C9E">
        <w:rPr>
          <w:rFonts w:ascii="Times New Roman" w:hAnsi="Times New Roman" w:cs="Times New Roman"/>
          <w:b/>
        </w:rPr>
        <w:fldChar w:fldCharType="begin"/>
      </w:r>
      <w:r w:rsidRPr="00D00C9E">
        <w:rPr>
          <w:rFonts w:ascii="Times New Roman" w:hAnsi="Times New Roman" w:cs="Times New Roman"/>
          <w:b/>
        </w:rPr>
        <w:instrText xml:space="preserve"> TIME \@ "'den' d MMMM yyyy" </w:instrText>
      </w:r>
      <w:r w:rsidRPr="00D00C9E">
        <w:rPr>
          <w:rFonts w:ascii="Times New Roman" w:hAnsi="Times New Roman" w:cs="Times New Roman"/>
          <w:b/>
        </w:rPr>
        <w:fldChar w:fldCharType="separate"/>
      </w:r>
      <w:r w:rsidR="001F2C6D">
        <w:rPr>
          <w:rFonts w:ascii="Times New Roman" w:hAnsi="Times New Roman" w:cs="Times New Roman"/>
          <w:b/>
          <w:noProof/>
        </w:rPr>
        <w:t>den 3 februari 2017</w:t>
      </w:r>
      <w:r w:rsidRPr="00D00C9E">
        <w:rPr>
          <w:rFonts w:ascii="Times New Roman" w:hAnsi="Times New Roman" w:cs="Times New Roman"/>
          <w:b/>
        </w:rPr>
        <w:fldChar w:fldCharType="end"/>
      </w:r>
    </w:p>
    <w:p w14:paraId="1BD4B39A" w14:textId="77777777" w:rsidR="00E63ECB" w:rsidRPr="00D00C9E" w:rsidRDefault="00E63ECB" w:rsidP="00E63ECB">
      <w:pPr>
        <w:rPr>
          <w:rFonts w:ascii="Times New Roman" w:hAnsi="Times New Roman" w:cs="Times New Roman"/>
        </w:rPr>
      </w:pPr>
    </w:p>
    <w:p w14:paraId="49FAC8BA" w14:textId="77777777" w:rsidR="00E63ECB" w:rsidRPr="00D00C9E" w:rsidRDefault="00E63ECB" w:rsidP="00E63ECB">
      <w:pPr>
        <w:rPr>
          <w:rFonts w:ascii="Times New Roman" w:hAnsi="Times New Roman" w:cs="Times New Roman"/>
        </w:rPr>
      </w:pPr>
      <w:r w:rsidRPr="00D00C9E">
        <w:rPr>
          <w:rFonts w:ascii="Times New Roman" w:hAnsi="Times New Roman" w:cs="Times New Roman"/>
        </w:rPr>
        <w:t>Gilbert Tribo (L), andre vice ordförande</w:t>
      </w:r>
    </w:p>
    <w:p w14:paraId="34F360BC" w14:textId="77777777" w:rsidR="00E63ECB" w:rsidRPr="00D00C9E" w:rsidRDefault="00E63ECB" w:rsidP="00E63ECB">
      <w:pPr>
        <w:rPr>
          <w:rFonts w:ascii="Times New Roman" w:hAnsi="Times New Roman" w:cs="Times New Roman"/>
        </w:rPr>
      </w:pPr>
      <w:r w:rsidRPr="00D00C9E">
        <w:rPr>
          <w:rFonts w:ascii="Times New Roman" w:hAnsi="Times New Roman" w:cs="Times New Roman"/>
        </w:rPr>
        <w:t>Ulrika Heindorff (M), ledamot</w:t>
      </w:r>
    </w:p>
    <w:p w14:paraId="77D2EBFA" w14:textId="77777777" w:rsidR="00E63ECB" w:rsidRPr="00D00C9E" w:rsidRDefault="00E63ECB" w:rsidP="00E63ECB">
      <w:pPr>
        <w:rPr>
          <w:rFonts w:ascii="Times New Roman" w:hAnsi="Times New Roman" w:cs="Times New Roman"/>
        </w:rPr>
      </w:pPr>
      <w:r w:rsidRPr="00D00C9E">
        <w:rPr>
          <w:rFonts w:ascii="Times New Roman" w:hAnsi="Times New Roman" w:cs="Times New Roman"/>
        </w:rPr>
        <w:t>Lars Göran Wiberg (C), ledamot</w:t>
      </w:r>
    </w:p>
    <w:p w14:paraId="71B3D44C" w14:textId="77777777" w:rsidR="00E63ECB" w:rsidRDefault="00E63ECB" w:rsidP="00E63ECB">
      <w:pPr>
        <w:rPr>
          <w:rFonts w:ascii="Times New Roman" w:hAnsi="Times New Roman" w:cs="Times New Roman"/>
        </w:rPr>
      </w:pPr>
      <w:r w:rsidRPr="00D00C9E">
        <w:rPr>
          <w:rFonts w:ascii="Times New Roman" w:hAnsi="Times New Roman" w:cs="Times New Roman"/>
        </w:rPr>
        <w:t>Per Einarsson (KD), ledamot</w:t>
      </w:r>
    </w:p>
    <w:p w14:paraId="7B6CC32C" w14:textId="77777777" w:rsidR="001F2C6D" w:rsidRPr="00D00C9E" w:rsidRDefault="001F2C6D" w:rsidP="001F2C6D">
      <w:pPr>
        <w:rPr>
          <w:rFonts w:ascii="Times New Roman" w:hAnsi="Times New Roman" w:cs="Times New Roman"/>
        </w:rPr>
      </w:pPr>
      <w:r w:rsidRPr="00D00C9E">
        <w:rPr>
          <w:rFonts w:ascii="Times New Roman" w:hAnsi="Times New Roman" w:cs="Times New Roman"/>
        </w:rPr>
        <w:t xml:space="preserve">Darko </w:t>
      </w:r>
      <w:proofErr w:type="spellStart"/>
      <w:r w:rsidRPr="00D00C9E">
        <w:rPr>
          <w:rFonts w:ascii="Times New Roman" w:hAnsi="Times New Roman" w:cs="Times New Roman"/>
        </w:rPr>
        <w:t>Simic</w:t>
      </w:r>
      <w:proofErr w:type="spellEnd"/>
      <w:r w:rsidRPr="00D00C9E">
        <w:rPr>
          <w:rFonts w:ascii="Times New Roman" w:hAnsi="Times New Roman" w:cs="Times New Roman"/>
        </w:rPr>
        <w:t xml:space="preserve"> (M), ledamot</w:t>
      </w:r>
    </w:p>
    <w:p w14:paraId="16885BC8" w14:textId="77777777" w:rsidR="001F2C6D" w:rsidRPr="00D00C9E" w:rsidRDefault="001F2C6D" w:rsidP="001F2C6D">
      <w:pPr>
        <w:rPr>
          <w:rFonts w:ascii="Times New Roman" w:hAnsi="Times New Roman" w:cs="Times New Roman"/>
        </w:rPr>
      </w:pPr>
      <w:r w:rsidRPr="00D00C9E">
        <w:rPr>
          <w:rFonts w:ascii="Times New Roman" w:hAnsi="Times New Roman" w:cs="Times New Roman"/>
        </w:rPr>
        <w:t xml:space="preserve">Stefan </w:t>
      </w:r>
      <w:proofErr w:type="spellStart"/>
      <w:r w:rsidRPr="00D00C9E">
        <w:rPr>
          <w:rFonts w:ascii="Times New Roman" w:hAnsi="Times New Roman" w:cs="Times New Roman"/>
        </w:rPr>
        <w:t>Lamme</w:t>
      </w:r>
      <w:proofErr w:type="spellEnd"/>
      <w:r w:rsidRPr="00D00C9E">
        <w:rPr>
          <w:rFonts w:ascii="Times New Roman" w:hAnsi="Times New Roman" w:cs="Times New Roman"/>
        </w:rPr>
        <w:t xml:space="preserve"> (M), ledamot</w:t>
      </w:r>
    </w:p>
    <w:p w14:paraId="0835D79C" w14:textId="77777777" w:rsidR="001F2C6D" w:rsidRPr="00D00C9E" w:rsidRDefault="001F2C6D" w:rsidP="001F2C6D">
      <w:pPr>
        <w:rPr>
          <w:rFonts w:ascii="Times New Roman" w:hAnsi="Times New Roman" w:cs="Times New Roman"/>
        </w:rPr>
      </w:pPr>
      <w:r w:rsidRPr="00D00C9E">
        <w:rPr>
          <w:rFonts w:ascii="Times New Roman" w:hAnsi="Times New Roman" w:cs="Times New Roman"/>
        </w:rPr>
        <w:t xml:space="preserve">Åsa Ekstrand (M), ersättare </w:t>
      </w:r>
    </w:p>
    <w:p w14:paraId="149D27E2" w14:textId="77777777" w:rsidR="001F2C6D" w:rsidRPr="00D00C9E" w:rsidRDefault="001F2C6D" w:rsidP="001F2C6D">
      <w:pPr>
        <w:rPr>
          <w:rFonts w:ascii="Times New Roman" w:hAnsi="Times New Roman" w:cs="Times New Roman"/>
        </w:rPr>
      </w:pPr>
      <w:r w:rsidRPr="00D00C9E">
        <w:rPr>
          <w:rFonts w:ascii="Times New Roman" w:hAnsi="Times New Roman" w:cs="Times New Roman"/>
        </w:rPr>
        <w:t xml:space="preserve">Johan </w:t>
      </w:r>
      <w:proofErr w:type="spellStart"/>
      <w:r w:rsidRPr="00D00C9E">
        <w:rPr>
          <w:rFonts w:ascii="Times New Roman" w:hAnsi="Times New Roman" w:cs="Times New Roman"/>
        </w:rPr>
        <w:t>Svahnberg</w:t>
      </w:r>
      <w:proofErr w:type="spellEnd"/>
      <w:r w:rsidRPr="00D00C9E">
        <w:rPr>
          <w:rFonts w:ascii="Times New Roman" w:hAnsi="Times New Roman" w:cs="Times New Roman"/>
        </w:rPr>
        <w:t xml:space="preserve"> (M), ersättare</w:t>
      </w:r>
    </w:p>
    <w:p w14:paraId="6C0FC305" w14:textId="77777777" w:rsidR="001F2C6D" w:rsidRPr="00D00C9E" w:rsidRDefault="001F2C6D" w:rsidP="001F2C6D">
      <w:pPr>
        <w:rPr>
          <w:rFonts w:ascii="Times New Roman" w:hAnsi="Times New Roman" w:cs="Times New Roman"/>
        </w:rPr>
      </w:pPr>
      <w:r w:rsidRPr="00D00C9E">
        <w:rPr>
          <w:rFonts w:ascii="Times New Roman" w:hAnsi="Times New Roman" w:cs="Times New Roman"/>
        </w:rPr>
        <w:t xml:space="preserve">Birgitta Södertun (KD), ersättare </w:t>
      </w:r>
    </w:p>
    <w:p w14:paraId="643C6147" w14:textId="77777777" w:rsidR="001F2C6D" w:rsidRPr="00D00C9E" w:rsidRDefault="001F2C6D" w:rsidP="00E63ECB">
      <w:pPr>
        <w:rPr>
          <w:rFonts w:ascii="Times New Roman" w:hAnsi="Times New Roman" w:cs="Times New Roman"/>
        </w:rPr>
      </w:pPr>
    </w:p>
    <w:p w14:paraId="7D4EF2B4" w14:textId="77777777" w:rsidR="00EE7CA0" w:rsidRPr="00D00C9E" w:rsidRDefault="00EE7CA0" w:rsidP="00E63ECB">
      <w:pPr>
        <w:rPr>
          <w:rFonts w:ascii="Times New Roman" w:hAnsi="Times New Roman" w:cs="Times New Roman"/>
        </w:rPr>
      </w:pPr>
    </w:p>
    <w:p w14:paraId="58C1DFB2" w14:textId="77777777" w:rsidR="00EE7CA0" w:rsidRPr="00D00C9E" w:rsidRDefault="00EE7CA0" w:rsidP="00E63ECB">
      <w:pPr>
        <w:rPr>
          <w:rFonts w:ascii="Times New Roman" w:hAnsi="Times New Roman" w:cs="Times New Roman"/>
        </w:rPr>
      </w:pPr>
    </w:p>
    <w:p w14:paraId="20AF96B1" w14:textId="77777777" w:rsidR="00EE7CA0" w:rsidRPr="00D00C9E" w:rsidRDefault="00EE7CA0" w:rsidP="00E63ECB">
      <w:pPr>
        <w:rPr>
          <w:rFonts w:ascii="Times New Roman" w:hAnsi="Times New Roman" w:cs="Times New Roman"/>
        </w:rPr>
      </w:pPr>
    </w:p>
    <w:p w14:paraId="0B34D4C7" w14:textId="77777777" w:rsidR="00EE7CA0" w:rsidRPr="00D00C9E" w:rsidRDefault="00EE7CA0" w:rsidP="00E63ECB">
      <w:pPr>
        <w:rPr>
          <w:rFonts w:ascii="Times New Roman" w:hAnsi="Times New Roman" w:cs="Times New Roman"/>
        </w:rPr>
      </w:pPr>
    </w:p>
    <w:p w14:paraId="61C4AB53" w14:textId="77777777" w:rsidR="0022355D" w:rsidRPr="00D00C9E" w:rsidRDefault="0022355D" w:rsidP="00EE7CA0">
      <w:pPr>
        <w:pStyle w:val="Rubrik"/>
        <w:rPr>
          <w:rFonts w:ascii="Times New Roman" w:hAnsi="Times New Roman" w:cs="Times New Roman"/>
        </w:rPr>
      </w:pPr>
    </w:p>
    <w:p w14:paraId="50ED8204" w14:textId="77777777" w:rsidR="0022355D" w:rsidRPr="00D00C9E" w:rsidRDefault="0022355D" w:rsidP="00EE7CA0">
      <w:pPr>
        <w:pStyle w:val="Rubrik"/>
        <w:rPr>
          <w:rFonts w:ascii="Times New Roman" w:hAnsi="Times New Roman" w:cs="Times New Roman"/>
        </w:rPr>
      </w:pPr>
    </w:p>
    <w:p w14:paraId="42A1BEC0" w14:textId="77777777" w:rsidR="0022355D" w:rsidRPr="00D00C9E" w:rsidRDefault="0022355D" w:rsidP="00EE7CA0">
      <w:pPr>
        <w:pStyle w:val="Rubrik"/>
        <w:rPr>
          <w:rFonts w:ascii="Times New Roman" w:hAnsi="Times New Roman" w:cs="Times New Roman"/>
        </w:rPr>
      </w:pPr>
    </w:p>
    <w:p w14:paraId="521FA9C9" w14:textId="77777777" w:rsidR="0022355D" w:rsidRPr="00D00C9E" w:rsidRDefault="0022355D" w:rsidP="00EE7CA0">
      <w:pPr>
        <w:pStyle w:val="Rubrik"/>
        <w:rPr>
          <w:rFonts w:ascii="Times New Roman" w:hAnsi="Times New Roman" w:cs="Times New Roman"/>
        </w:rPr>
      </w:pPr>
    </w:p>
    <w:p w14:paraId="23C15C49" w14:textId="77777777" w:rsidR="0022355D" w:rsidRPr="00D00C9E" w:rsidRDefault="0022355D" w:rsidP="00EE7CA0">
      <w:pPr>
        <w:pStyle w:val="Rubrik"/>
        <w:rPr>
          <w:rFonts w:ascii="Times New Roman" w:hAnsi="Times New Roman" w:cs="Times New Roman"/>
        </w:rPr>
      </w:pPr>
    </w:p>
    <w:p w14:paraId="1BC6792D" w14:textId="1A7B8D5E" w:rsidR="00D00C9E" w:rsidRDefault="001F2C6D" w:rsidP="00EE5088">
      <w:pPr>
        <w:pStyle w:val="Rubrik"/>
        <w:rPr>
          <w:rFonts w:ascii="Times New Roman" w:hAnsi="Times New Roman" w:cs="Times New Roman"/>
        </w:rPr>
      </w:pPr>
      <w:r>
        <w:rPr>
          <w:rFonts w:ascii="Times New Roman" w:hAnsi="Times New Roman" w:cs="Times New Roman"/>
        </w:rPr>
        <w:t>Protokollsanteckning</w:t>
      </w:r>
    </w:p>
    <w:p w14:paraId="051F3D33" w14:textId="77777777" w:rsidR="001F2C6D" w:rsidRDefault="001F2C6D" w:rsidP="001F2C6D"/>
    <w:p w14:paraId="10EB1FB3" w14:textId="4490DF89" w:rsidR="001F2C6D" w:rsidRPr="001F2C6D" w:rsidRDefault="001F2C6D" w:rsidP="001F2C6D">
      <w:pPr>
        <w:rPr>
          <w:rFonts w:ascii="Times New Roman" w:hAnsi="Times New Roman" w:cs="Times New Roman"/>
          <w:b/>
        </w:rPr>
      </w:pPr>
      <w:r w:rsidRPr="001F2C6D">
        <w:rPr>
          <w:rFonts w:ascii="Times New Roman" w:hAnsi="Times New Roman" w:cs="Times New Roman"/>
          <w:b/>
        </w:rPr>
        <w:t>10. HBTQ-utbildning 2017 Diarienummer 1604608</w:t>
      </w:r>
    </w:p>
    <w:p w14:paraId="15433638" w14:textId="77777777" w:rsidR="001F2C6D" w:rsidRPr="001F2C6D" w:rsidRDefault="001F2C6D" w:rsidP="001F2C6D">
      <w:pPr>
        <w:rPr>
          <w:rFonts w:ascii="Times New Roman" w:hAnsi="Times New Roman" w:cs="Times New Roman"/>
          <w:b/>
        </w:rPr>
      </w:pPr>
    </w:p>
    <w:p w14:paraId="450544D3" w14:textId="77777777" w:rsidR="001F2C6D" w:rsidRPr="001F2C6D" w:rsidRDefault="001F2C6D" w:rsidP="001F2C6D">
      <w:pPr>
        <w:rPr>
          <w:rFonts w:ascii="Times New Roman" w:hAnsi="Times New Roman" w:cs="Times New Roman"/>
          <w:i/>
        </w:rPr>
      </w:pPr>
      <w:r w:rsidRPr="001F2C6D">
        <w:rPr>
          <w:rFonts w:ascii="Times New Roman" w:hAnsi="Times New Roman" w:cs="Times New Roman"/>
        </w:rPr>
        <w:t xml:space="preserve">Vid ärende nr fem organisationer inom hälso- och sjukvård yrkade Allians för Skåne att: </w:t>
      </w:r>
    </w:p>
    <w:p w14:paraId="762E3182" w14:textId="77777777" w:rsidR="001F2C6D" w:rsidRPr="001F2C6D" w:rsidRDefault="001F2C6D" w:rsidP="001F2C6D">
      <w:pPr>
        <w:tabs>
          <w:tab w:val="left" w:pos="893"/>
        </w:tabs>
        <w:rPr>
          <w:rFonts w:ascii="Times New Roman" w:hAnsi="Times New Roman" w:cs="Times New Roman"/>
        </w:rPr>
      </w:pPr>
    </w:p>
    <w:p w14:paraId="652E46C7" w14:textId="77777777" w:rsidR="001F2C6D" w:rsidRPr="001F2C6D" w:rsidRDefault="001F2C6D" w:rsidP="001F2C6D">
      <w:pPr>
        <w:rPr>
          <w:rFonts w:ascii="Times New Roman" w:hAnsi="Times New Roman" w:cs="Times New Roman"/>
        </w:rPr>
      </w:pPr>
      <w:r w:rsidRPr="001F2C6D">
        <w:rPr>
          <w:rFonts w:ascii="Times New Roman" w:hAnsi="Times New Roman" w:cs="Times New Roman"/>
        </w:rPr>
        <w:t xml:space="preserve">”hälso- och sjukvårdsdirektören får i uppdrag att se över regelverket för de organisationer som Region Skåne redan har tecknat avtal med inom ramen för Idéburet offentligt partnerskap. Hur dessa organisationer ska hanteras när de söker nya bidrag utanför avtalet och om det kan ske inom ramen för Idéburet offentligt partnerskap.” </w:t>
      </w:r>
    </w:p>
    <w:p w14:paraId="3B5E388E" w14:textId="77777777" w:rsidR="001F2C6D" w:rsidRPr="001F2C6D" w:rsidRDefault="001F2C6D" w:rsidP="001F2C6D">
      <w:pPr>
        <w:rPr>
          <w:rFonts w:ascii="Times New Roman" w:hAnsi="Times New Roman" w:cs="Times New Roman"/>
        </w:rPr>
      </w:pPr>
    </w:p>
    <w:p w14:paraId="28AC6785" w14:textId="77777777" w:rsidR="001F2C6D" w:rsidRPr="001F2C6D" w:rsidRDefault="001F2C6D" w:rsidP="001F2C6D">
      <w:pPr>
        <w:rPr>
          <w:rFonts w:ascii="Times New Roman" w:hAnsi="Times New Roman" w:cs="Times New Roman"/>
        </w:rPr>
      </w:pPr>
      <w:r w:rsidRPr="001F2C6D">
        <w:rPr>
          <w:rFonts w:ascii="Times New Roman" w:hAnsi="Times New Roman" w:cs="Times New Roman"/>
        </w:rPr>
        <w:t xml:space="preserve">Allians för Skåne förutsätter att detta även gäller för liggande förslag. </w:t>
      </w:r>
    </w:p>
    <w:p w14:paraId="790C1B2D" w14:textId="77777777" w:rsidR="001F2C6D" w:rsidRPr="001F2C6D" w:rsidRDefault="001F2C6D" w:rsidP="001F2C6D">
      <w:pPr>
        <w:rPr>
          <w:rFonts w:ascii="Times New Roman" w:hAnsi="Times New Roman" w:cs="Times New Roman"/>
        </w:rPr>
      </w:pPr>
    </w:p>
    <w:p w14:paraId="607B8096" w14:textId="77777777" w:rsidR="001F2C6D" w:rsidRPr="001F2C6D" w:rsidRDefault="001F2C6D" w:rsidP="001F2C6D">
      <w:pPr>
        <w:rPr>
          <w:rFonts w:ascii="Times New Roman" w:hAnsi="Times New Roman" w:cs="Times New Roman"/>
          <w:b/>
        </w:rPr>
      </w:pPr>
    </w:p>
    <w:p w14:paraId="7D00E26A" w14:textId="77777777" w:rsidR="001F2C6D" w:rsidRPr="001F2C6D" w:rsidRDefault="001F2C6D" w:rsidP="001F2C6D">
      <w:pPr>
        <w:tabs>
          <w:tab w:val="left" w:pos="893"/>
        </w:tabs>
        <w:rPr>
          <w:rFonts w:ascii="Times New Roman" w:hAnsi="Times New Roman" w:cs="Times New Roman"/>
          <w:b/>
        </w:rPr>
      </w:pPr>
    </w:p>
    <w:p w14:paraId="25FAFA3D" w14:textId="77777777" w:rsidR="001F2C6D" w:rsidRPr="001F2C6D" w:rsidRDefault="001F2C6D" w:rsidP="001F2C6D">
      <w:pPr>
        <w:tabs>
          <w:tab w:val="left" w:pos="893"/>
        </w:tabs>
        <w:rPr>
          <w:rFonts w:ascii="Times New Roman" w:hAnsi="Times New Roman" w:cs="Times New Roman"/>
          <w:b/>
        </w:rPr>
      </w:pPr>
    </w:p>
    <w:p w14:paraId="285EC835" w14:textId="77777777" w:rsidR="001F2C6D" w:rsidRPr="001F2C6D" w:rsidRDefault="001F2C6D" w:rsidP="001F2C6D">
      <w:pPr>
        <w:tabs>
          <w:tab w:val="left" w:pos="893"/>
        </w:tabs>
        <w:rPr>
          <w:rFonts w:ascii="Times New Roman" w:hAnsi="Times New Roman" w:cs="Times New Roman"/>
        </w:rPr>
      </w:pPr>
      <w:r w:rsidRPr="001F2C6D">
        <w:rPr>
          <w:rFonts w:ascii="Times New Roman" w:hAnsi="Times New Roman" w:cs="Times New Roman"/>
          <w:b/>
        </w:rPr>
        <w:t xml:space="preserve">För Allians för Skåne i hälso- och sjukvårdsnämnden </w:t>
      </w:r>
      <w:r w:rsidRPr="001F2C6D">
        <w:rPr>
          <w:rFonts w:ascii="Times New Roman" w:hAnsi="Times New Roman" w:cs="Times New Roman"/>
          <w:b/>
        </w:rPr>
        <w:fldChar w:fldCharType="begin"/>
      </w:r>
      <w:r w:rsidRPr="001F2C6D">
        <w:rPr>
          <w:rFonts w:ascii="Times New Roman" w:hAnsi="Times New Roman" w:cs="Times New Roman"/>
          <w:b/>
        </w:rPr>
        <w:instrText xml:space="preserve"> TIME \@ "'den' d MMMM yyyy" </w:instrText>
      </w:r>
      <w:r w:rsidRPr="001F2C6D">
        <w:rPr>
          <w:rFonts w:ascii="Times New Roman" w:hAnsi="Times New Roman" w:cs="Times New Roman"/>
          <w:b/>
        </w:rPr>
        <w:fldChar w:fldCharType="separate"/>
      </w:r>
      <w:r w:rsidRPr="001F2C6D">
        <w:rPr>
          <w:rFonts w:ascii="Times New Roman" w:hAnsi="Times New Roman" w:cs="Times New Roman"/>
          <w:b/>
          <w:noProof/>
        </w:rPr>
        <w:t>den 3 februari 2017</w:t>
      </w:r>
      <w:r w:rsidRPr="001F2C6D">
        <w:rPr>
          <w:rFonts w:ascii="Times New Roman" w:hAnsi="Times New Roman" w:cs="Times New Roman"/>
          <w:b/>
        </w:rPr>
        <w:fldChar w:fldCharType="end"/>
      </w:r>
    </w:p>
    <w:p w14:paraId="57336F1F" w14:textId="77777777" w:rsidR="001F2C6D" w:rsidRPr="001F2C6D" w:rsidRDefault="001F2C6D" w:rsidP="001F2C6D">
      <w:pPr>
        <w:rPr>
          <w:rFonts w:ascii="Times New Roman" w:hAnsi="Times New Roman" w:cs="Times New Roman"/>
        </w:rPr>
      </w:pPr>
    </w:p>
    <w:p w14:paraId="6B3AD83E" w14:textId="77777777" w:rsidR="001F2C6D" w:rsidRPr="001F2C6D" w:rsidRDefault="001F2C6D" w:rsidP="001F2C6D">
      <w:pPr>
        <w:rPr>
          <w:rFonts w:ascii="Times New Roman" w:hAnsi="Times New Roman" w:cs="Times New Roman"/>
        </w:rPr>
      </w:pPr>
      <w:r w:rsidRPr="001F2C6D">
        <w:rPr>
          <w:rFonts w:ascii="Times New Roman" w:hAnsi="Times New Roman" w:cs="Times New Roman"/>
        </w:rPr>
        <w:t>Gilbert Tribo (L), andre vice ordförande</w:t>
      </w:r>
    </w:p>
    <w:p w14:paraId="4B86B683" w14:textId="77777777" w:rsidR="001F2C6D" w:rsidRPr="001F2C6D" w:rsidRDefault="001F2C6D" w:rsidP="001F2C6D">
      <w:pPr>
        <w:rPr>
          <w:rFonts w:ascii="Times New Roman" w:hAnsi="Times New Roman" w:cs="Times New Roman"/>
        </w:rPr>
      </w:pPr>
      <w:r w:rsidRPr="001F2C6D">
        <w:rPr>
          <w:rFonts w:ascii="Times New Roman" w:hAnsi="Times New Roman" w:cs="Times New Roman"/>
        </w:rPr>
        <w:t>Ulrika Heindorff (M), ledamot</w:t>
      </w:r>
    </w:p>
    <w:p w14:paraId="0A14A053" w14:textId="77777777" w:rsidR="001F2C6D" w:rsidRPr="001F2C6D" w:rsidRDefault="001F2C6D" w:rsidP="001F2C6D">
      <w:pPr>
        <w:rPr>
          <w:rFonts w:ascii="Times New Roman" w:hAnsi="Times New Roman" w:cs="Times New Roman"/>
        </w:rPr>
      </w:pPr>
      <w:r w:rsidRPr="001F2C6D">
        <w:rPr>
          <w:rFonts w:ascii="Times New Roman" w:hAnsi="Times New Roman" w:cs="Times New Roman"/>
        </w:rPr>
        <w:t>Lars Göran Wiberg (C), ledamot</w:t>
      </w:r>
    </w:p>
    <w:p w14:paraId="545756BC" w14:textId="77777777" w:rsidR="001F2C6D" w:rsidRDefault="001F2C6D" w:rsidP="001F2C6D">
      <w:pPr>
        <w:rPr>
          <w:rFonts w:ascii="Times New Roman" w:hAnsi="Times New Roman" w:cs="Times New Roman"/>
        </w:rPr>
      </w:pPr>
      <w:r w:rsidRPr="001F2C6D">
        <w:rPr>
          <w:rFonts w:ascii="Times New Roman" w:hAnsi="Times New Roman" w:cs="Times New Roman"/>
        </w:rPr>
        <w:t>Per Einarsson (KD), ledamot</w:t>
      </w:r>
    </w:p>
    <w:p w14:paraId="152A4C52" w14:textId="77777777" w:rsidR="001F2C6D" w:rsidRPr="00D00C9E" w:rsidRDefault="001F2C6D" w:rsidP="001F2C6D">
      <w:pPr>
        <w:rPr>
          <w:rFonts w:ascii="Times New Roman" w:hAnsi="Times New Roman" w:cs="Times New Roman"/>
        </w:rPr>
      </w:pPr>
      <w:r w:rsidRPr="00D00C9E">
        <w:rPr>
          <w:rFonts w:ascii="Times New Roman" w:hAnsi="Times New Roman" w:cs="Times New Roman"/>
        </w:rPr>
        <w:t xml:space="preserve">Darko </w:t>
      </w:r>
      <w:proofErr w:type="spellStart"/>
      <w:r w:rsidRPr="00D00C9E">
        <w:rPr>
          <w:rFonts w:ascii="Times New Roman" w:hAnsi="Times New Roman" w:cs="Times New Roman"/>
        </w:rPr>
        <w:t>Simic</w:t>
      </w:r>
      <w:proofErr w:type="spellEnd"/>
      <w:r w:rsidRPr="00D00C9E">
        <w:rPr>
          <w:rFonts w:ascii="Times New Roman" w:hAnsi="Times New Roman" w:cs="Times New Roman"/>
        </w:rPr>
        <w:t xml:space="preserve"> (M), ledamot</w:t>
      </w:r>
    </w:p>
    <w:p w14:paraId="12BE93CC" w14:textId="77777777" w:rsidR="001F2C6D" w:rsidRPr="00D00C9E" w:rsidRDefault="001F2C6D" w:rsidP="001F2C6D">
      <w:pPr>
        <w:rPr>
          <w:rFonts w:ascii="Times New Roman" w:hAnsi="Times New Roman" w:cs="Times New Roman"/>
        </w:rPr>
      </w:pPr>
      <w:r w:rsidRPr="00D00C9E">
        <w:rPr>
          <w:rFonts w:ascii="Times New Roman" w:hAnsi="Times New Roman" w:cs="Times New Roman"/>
        </w:rPr>
        <w:t xml:space="preserve">Stefan </w:t>
      </w:r>
      <w:proofErr w:type="spellStart"/>
      <w:r w:rsidRPr="00D00C9E">
        <w:rPr>
          <w:rFonts w:ascii="Times New Roman" w:hAnsi="Times New Roman" w:cs="Times New Roman"/>
        </w:rPr>
        <w:t>Lamme</w:t>
      </w:r>
      <w:proofErr w:type="spellEnd"/>
      <w:r w:rsidRPr="00D00C9E">
        <w:rPr>
          <w:rFonts w:ascii="Times New Roman" w:hAnsi="Times New Roman" w:cs="Times New Roman"/>
        </w:rPr>
        <w:t xml:space="preserve"> (M), ledamot</w:t>
      </w:r>
    </w:p>
    <w:p w14:paraId="3438C0D1" w14:textId="77777777" w:rsidR="001F2C6D" w:rsidRPr="00D00C9E" w:rsidRDefault="001F2C6D" w:rsidP="001F2C6D">
      <w:pPr>
        <w:rPr>
          <w:rFonts w:ascii="Times New Roman" w:hAnsi="Times New Roman" w:cs="Times New Roman"/>
        </w:rPr>
      </w:pPr>
      <w:r w:rsidRPr="00D00C9E">
        <w:rPr>
          <w:rFonts w:ascii="Times New Roman" w:hAnsi="Times New Roman" w:cs="Times New Roman"/>
        </w:rPr>
        <w:t xml:space="preserve">Åsa Ekstrand (M), ersättare </w:t>
      </w:r>
    </w:p>
    <w:p w14:paraId="0049E540" w14:textId="77777777" w:rsidR="001F2C6D" w:rsidRPr="00D00C9E" w:rsidRDefault="001F2C6D" w:rsidP="001F2C6D">
      <w:pPr>
        <w:rPr>
          <w:rFonts w:ascii="Times New Roman" w:hAnsi="Times New Roman" w:cs="Times New Roman"/>
        </w:rPr>
      </w:pPr>
      <w:r w:rsidRPr="00D00C9E">
        <w:rPr>
          <w:rFonts w:ascii="Times New Roman" w:hAnsi="Times New Roman" w:cs="Times New Roman"/>
        </w:rPr>
        <w:t xml:space="preserve">Johan </w:t>
      </w:r>
      <w:proofErr w:type="spellStart"/>
      <w:r w:rsidRPr="00D00C9E">
        <w:rPr>
          <w:rFonts w:ascii="Times New Roman" w:hAnsi="Times New Roman" w:cs="Times New Roman"/>
        </w:rPr>
        <w:t>Svahnberg</w:t>
      </w:r>
      <w:proofErr w:type="spellEnd"/>
      <w:r w:rsidRPr="00D00C9E">
        <w:rPr>
          <w:rFonts w:ascii="Times New Roman" w:hAnsi="Times New Roman" w:cs="Times New Roman"/>
        </w:rPr>
        <w:t xml:space="preserve"> (M), ersättare</w:t>
      </w:r>
    </w:p>
    <w:p w14:paraId="2DEC7B21" w14:textId="77777777" w:rsidR="001F2C6D" w:rsidRPr="00D00C9E" w:rsidRDefault="001F2C6D" w:rsidP="001F2C6D">
      <w:pPr>
        <w:rPr>
          <w:rFonts w:ascii="Times New Roman" w:hAnsi="Times New Roman" w:cs="Times New Roman"/>
        </w:rPr>
      </w:pPr>
      <w:r w:rsidRPr="00D00C9E">
        <w:rPr>
          <w:rFonts w:ascii="Times New Roman" w:hAnsi="Times New Roman" w:cs="Times New Roman"/>
        </w:rPr>
        <w:t xml:space="preserve">Birgitta Södertun (KD), ersättare </w:t>
      </w:r>
    </w:p>
    <w:p w14:paraId="6721C25D" w14:textId="77777777" w:rsidR="001F2C6D" w:rsidRPr="001F2C6D" w:rsidRDefault="001F2C6D" w:rsidP="001F2C6D">
      <w:pPr>
        <w:rPr>
          <w:rFonts w:ascii="Times New Roman" w:hAnsi="Times New Roman" w:cs="Times New Roman"/>
        </w:rPr>
      </w:pPr>
    </w:p>
    <w:p w14:paraId="4E83B239" w14:textId="77777777" w:rsidR="001F2C6D" w:rsidRPr="001F2C6D" w:rsidRDefault="001F2C6D" w:rsidP="001F2C6D">
      <w:pPr>
        <w:rPr>
          <w:b/>
        </w:rPr>
      </w:pPr>
    </w:p>
    <w:p w14:paraId="5A3D84DF" w14:textId="77777777" w:rsidR="001F2C6D" w:rsidRDefault="001F2C6D">
      <w:pPr>
        <w:rPr>
          <w:rFonts w:ascii="Times New Roman" w:eastAsiaTheme="majorEastAsia" w:hAnsi="Times New Roman" w:cs="Times New Roman"/>
          <w:b/>
          <w:bCs/>
          <w:color w:val="EA862C"/>
          <w:spacing w:val="-10"/>
          <w:kern w:val="28"/>
          <w:sz w:val="40"/>
          <w:szCs w:val="40"/>
        </w:rPr>
      </w:pPr>
      <w:r>
        <w:rPr>
          <w:rFonts w:ascii="Times New Roman" w:hAnsi="Times New Roman" w:cs="Times New Roman"/>
        </w:rPr>
        <w:br w:type="page"/>
      </w:r>
    </w:p>
    <w:p w14:paraId="7DB4D3D1" w14:textId="579DC28D" w:rsidR="00EE5088" w:rsidRPr="00D00C9E" w:rsidRDefault="00EE5088" w:rsidP="00EE5088">
      <w:pPr>
        <w:pStyle w:val="Rubrik"/>
        <w:rPr>
          <w:rFonts w:ascii="Times New Roman" w:hAnsi="Times New Roman" w:cs="Times New Roman"/>
        </w:rPr>
      </w:pPr>
      <w:r w:rsidRPr="00D00C9E">
        <w:rPr>
          <w:rFonts w:ascii="Times New Roman" w:hAnsi="Times New Roman" w:cs="Times New Roman"/>
        </w:rPr>
        <w:lastRenderedPageBreak/>
        <w:t>Yrkande</w:t>
      </w:r>
    </w:p>
    <w:p w14:paraId="1D2EE653" w14:textId="77777777" w:rsidR="00EE5088" w:rsidRPr="00D00C9E" w:rsidRDefault="00EE5088" w:rsidP="00EE5088">
      <w:pPr>
        <w:rPr>
          <w:rFonts w:ascii="Times New Roman" w:hAnsi="Times New Roman" w:cs="Times New Roman"/>
          <w:b/>
        </w:rPr>
      </w:pPr>
    </w:p>
    <w:p w14:paraId="47A7940B" w14:textId="77777777" w:rsidR="00EE5088" w:rsidRPr="00D00C9E" w:rsidRDefault="00EE5088" w:rsidP="00EE5088">
      <w:pPr>
        <w:rPr>
          <w:rFonts w:ascii="Times New Roman" w:hAnsi="Times New Roman" w:cs="Times New Roman"/>
          <w:b/>
        </w:rPr>
      </w:pPr>
      <w:r w:rsidRPr="00D00C9E">
        <w:rPr>
          <w:rFonts w:ascii="Times New Roman" w:hAnsi="Times New Roman" w:cs="Times New Roman"/>
          <w:b/>
        </w:rPr>
        <w:t>11. Fortsatt satsning BBIC och Barn som anhörig</w:t>
      </w:r>
    </w:p>
    <w:p w14:paraId="31064C76" w14:textId="02E747A9" w:rsidR="00EE5088" w:rsidRPr="00D00C9E" w:rsidRDefault="00EE5088" w:rsidP="00EE5088">
      <w:pPr>
        <w:rPr>
          <w:rFonts w:ascii="Times New Roman" w:hAnsi="Times New Roman" w:cs="Times New Roman"/>
          <w:b/>
        </w:rPr>
      </w:pPr>
      <w:r w:rsidRPr="00D00C9E">
        <w:rPr>
          <w:rFonts w:ascii="Times New Roman" w:hAnsi="Times New Roman" w:cs="Times New Roman"/>
          <w:b/>
        </w:rPr>
        <w:t>Diarienummer 1600982</w:t>
      </w:r>
    </w:p>
    <w:p w14:paraId="59B01366" w14:textId="77777777" w:rsidR="00EE5088" w:rsidRPr="00D00C9E" w:rsidRDefault="00EE5088" w:rsidP="00EE5088">
      <w:pPr>
        <w:rPr>
          <w:rFonts w:ascii="Times New Roman" w:hAnsi="Times New Roman" w:cs="Times New Roman"/>
        </w:rPr>
      </w:pPr>
    </w:p>
    <w:p w14:paraId="6ACDCD1C" w14:textId="0279BB7E" w:rsidR="00EE5088" w:rsidRPr="00D00C9E" w:rsidRDefault="00EE5088" w:rsidP="00EE5088">
      <w:pPr>
        <w:rPr>
          <w:rFonts w:ascii="Times New Roman" w:hAnsi="Times New Roman" w:cs="Times New Roman"/>
          <w:i/>
        </w:rPr>
      </w:pPr>
      <w:r w:rsidRPr="00D00C9E">
        <w:rPr>
          <w:rFonts w:ascii="Times New Roman" w:hAnsi="Times New Roman" w:cs="Times New Roman"/>
          <w:i/>
        </w:rPr>
        <w:t>Det liggande förslaget är ett viktig</w:t>
      </w:r>
      <w:r w:rsidR="00C805F5" w:rsidRPr="00D00C9E">
        <w:rPr>
          <w:rFonts w:ascii="Times New Roman" w:hAnsi="Times New Roman" w:cs="Times New Roman"/>
          <w:i/>
        </w:rPr>
        <w:t xml:space="preserve">t ärende för att säkerställa och fortsätta </w:t>
      </w:r>
      <w:r w:rsidR="00666D4E" w:rsidRPr="00D00C9E">
        <w:rPr>
          <w:rFonts w:ascii="Times New Roman" w:hAnsi="Times New Roman" w:cs="Times New Roman"/>
          <w:i/>
        </w:rPr>
        <w:t>detta</w:t>
      </w:r>
      <w:r w:rsidR="00C805F5" w:rsidRPr="00D00C9E">
        <w:rPr>
          <w:rFonts w:ascii="Times New Roman" w:hAnsi="Times New Roman" w:cs="Times New Roman"/>
          <w:i/>
        </w:rPr>
        <w:t xml:space="preserve"> viktiga</w:t>
      </w:r>
      <w:r w:rsidR="00666D4E" w:rsidRPr="00D00C9E">
        <w:rPr>
          <w:rFonts w:ascii="Times New Roman" w:hAnsi="Times New Roman" w:cs="Times New Roman"/>
          <w:i/>
        </w:rPr>
        <w:t xml:space="preserve"> arbet</w:t>
      </w:r>
      <w:r w:rsidR="00C805F5" w:rsidRPr="00D00C9E">
        <w:rPr>
          <w:rFonts w:ascii="Times New Roman" w:hAnsi="Times New Roman" w:cs="Times New Roman"/>
          <w:i/>
        </w:rPr>
        <w:t>e</w:t>
      </w:r>
      <w:r w:rsidR="00666D4E" w:rsidRPr="00D00C9E">
        <w:rPr>
          <w:rFonts w:ascii="Times New Roman" w:hAnsi="Times New Roman" w:cs="Times New Roman"/>
          <w:i/>
        </w:rPr>
        <w:t xml:space="preserve"> som </w:t>
      </w:r>
      <w:r w:rsidR="00C805F5" w:rsidRPr="00D00C9E">
        <w:rPr>
          <w:rFonts w:ascii="Times New Roman" w:hAnsi="Times New Roman" w:cs="Times New Roman"/>
          <w:i/>
        </w:rPr>
        <w:t>påbörjades förra mandat</w:t>
      </w:r>
      <w:r w:rsidR="00666D4E" w:rsidRPr="00D00C9E">
        <w:rPr>
          <w:rFonts w:ascii="Times New Roman" w:hAnsi="Times New Roman" w:cs="Times New Roman"/>
          <w:i/>
        </w:rPr>
        <w:t>perioden</w:t>
      </w:r>
      <w:r w:rsidR="00C805F5" w:rsidRPr="00D00C9E">
        <w:rPr>
          <w:rFonts w:ascii="Times New Roman" w:hAnsi="Times New Roman" w:cs="Times New Roman"/>
          <w:i/>
        </w:rPr>
        <w:t xml:space="preserve"> med barn som utsätts för</w:t>
      </w:r>
      <w:r w:rsidR="00666D4E" w:rsidRPr="00D00C9E">
        <w:rPr>
          <w:rFonts w:ascii="Times New Roman" w:hAnsi="Times New Roman" w:cs="Times New Roman"/>
          <w:i/>
        </w:rPr>
        <w:t xml:space="preserve"> besvärliga omständigheter</w:t>
      </w:r>
      <w:r w:rsidRPr="00D00C9E">
        <w:rPr>
          <w:rFonts w:ascii="Times New Roman" w:hAnsi="Times New Roman" w:cs="Times New Roman"/>
          <w:i/>
        </w:rPr>
        <w:t>. Samtidigt finns det ett behov idag av att inrätta särskilda barnskyddsteam som bör finnas utlokaliserade på de olika sjukvårdsförvaltningarna</w:t>
      </w:r>
      <w:r w:rsidR="00A803B1" w:rsidRPr="00D00C9E">
        <w:rPr>
          <w:rFonts w:ascii="Times New Roman" w:hAnsi="Times New Roman" w:cs="Times New Roman"/>
          <w:i/>
        </w:rPr>
        <w:t xml:space="preserve"> för att finnas som stöd för barn som </w:t>
      </w:r>
      <w:r w:rsidR="00C805F5" w:rsidRPr="00D00C9E">
        <w:rPr>
          <w:rFonts w:ascii="Times New Roman" w:hAnsi="Times New Roman" w:cs="Times New Roman"/>
          <w:i/>
        </w:rPr>
        <w:t>är utsatta</w:t>
      </w:r>
      <w:r w:rsidRPr="00D00C9E">
        <w:rPr>
          <w:rFonts w:ascii="Times New Roman" w:hAnsi="Times New Roman" w:cs="Times New Roman"/>
          <w:i/>
        </w:rPr>
        <w:t xml:space="preserve">. </w:t>
      </w:r>
    </w:p>
    <w:p w14:paraId="3C5677F7" w14:textId="77777777" w:rsidR="00EE5088" w:rsidRPr="00D00C9E" w:rsidRDefault="00EE5088" w:rsidP="00EE5088">
      <w:pPr>
        <w:rPr>
          <w:rFonts w:ascii="Times New Roman" w:hAnsi="Times New Roman" w:cs="Times New Roman"/>
          <w:i/>
        </w:rPr>
      </w:pPr>
    </w:p>
    <w:p w14:paraId="5C4514AC" w14:textId="77777777" w:rsidR="00EE5088" w:rsidRPr="00D00C9E" w:rsidRDefault="00EE5088" w:rsidP="00EE5088">
      <w:pPr>
        <w:rPr>
          <w:rFonts w:ascii="Times New Roman" w:hAnsi="Times New Roman" w:cs="Times New Roman"/>
          <w:b/>
        </w:rPr>
      </w:pPr>
      <w:r w:rsidRPr="00D00C9E">
        <w:rPr>
          <w:rFonts w:ascii="Times New Roman" w:hAnsi="Times New Roman" w:cs="Times New Roman"/>
          <w:b/>
        </w:rPr>
        <w:t xml:space="preserve">Allians för Skåne föreslår därför följande: </w:t>
      </w:r>
    </w:p>
    <w:p w14:paraId="13D91F32" w14:textId="77777777" w:rsidR="00EE5088" w:rsidRPr="00D00C9E" w:rsidRDefault="00EE5088" w:rsidP="00EE5088">
      <w:pPr>
        <w:rPr>
          <w:rFonts w:ascii="Times New Roman" w:hAnsi="Times New Roman" w:cs="Times New Roman"/>
          <w:b/>
        </w:rPr>
      </w:pPr>
    </w:p>
    <w:p w14:paraId="03CBB865" w14:textId="417397B8" w:rsidR="00EE5088" w:rsidRPr="00D00C9E" w:rsidRDefault="00EE5088" w:rsidP="00EE5088">
      <w:pPr>
        <w:rPr>
          <w:rFonts w:ascii="Times New Roman" w:hAnsi="Times New Roman" w:cs="Times New Roman"/>
          <w:i/>
        </w:rPr>
      </w:pPr>
      <w:r w:rsidRPr="00D00C9E">
        <w:rPr>
          <w:rFonts w:ascii="Times New Roman" w:hAnsi="Times New Roman" w:cs="Times New Roman"/>
        </w:rPr>
        <w:t>Att hälso- och sjukvårdsdirektören får i uppdrag att ta fram en strategi med tillhörande handlingsplan med syfte att bilda</w:t>
      </w:r>
      <w:r w:rsidR="00A803B1" w:rsidRPr="00D00C9E">
        <w:rPr>
          <w:rFonts w:ascii="Times New Roman" w:hAnsi="Times New Roman" w:cs="Times New Roman"/>
        </w:rPr>
        <w:t xml:space="preserve"> särskilda</w:t>
      </w:r>
      <w:r w:rsidRPr="00D00C9E">
        <w:rPr>
          <w:rFonts w:ascii="Times New Roman" w:hAnsi="Times New Roman" w:cs="Times New Roman"/>
        </w:rPr>
        <w:t xml:space="preserve"> barnskyddsteam som ska finnas lokaliserade vid varje sjukvårdsförvaltning. Återrapportering av arbetet ska ske senast den </w:t>
      </w:r>
      <w:r w:rsidR="00A803B1" w:rsidRPr="00D00C9E">
        <w:rPr>
          <w:rFonts w:ascii="Times New Roman" w:hAnsi="Times New Roman" w:cs="Times New Roman"/>
        </w:rPr>
        <w:t xml:space="preserve">22 september. </w:t>
      </w:r>
      <w:r w:rsidRPr="00D00C9E">
        <w:rPr>
          <w:rFonts w:ascii="Times New Roman" w:hAnsi="Times New Roman" w:cs="Times New Roman"/>
        </w:rPr>
        <w:t xml:space="preserve">  </w:t>
      </w:r>
      <w:r w:rsidRPr="00D00C9E">
        <w:rPr>
          <w:rFonts w:ascii="Times New Roman" w:hAnsi="Times New Roman" w:cs="Times New Roman"/>
          <w:i/>
        </w:rPr>
        <w:t xml:space="preserve">  </w:t>
      </w:r>
    </w:p>
    <w:p w14:paraId="52E5034D" w14:textId="77777777" w:rsidR="00EE5088" w:rsidRPr="00D00C9E" w:rsidRDefault="00EE5088" w:rsidP="00EE5088">
      <w:pPr>
        <w:rPr>
          <w:rFonts w:ascii="Times New Roman" w:hAnsi="Times New Roman" w:cs="Times New Roman"/>
        </w:rPr>
      </w:pPr>
    </w:p>
    <w:p w14:paraId="36BC733F" w14:textId="77777777" w:rsidR="00EE5088" w:rsidRPr="00D00C9E" w:rsidRDefault="00EE5088" w:rsidP="00EE5088">
      <w:pPr>
        <w:rPr>
          <w:rFonts w:ascii="Times New Roman" w:hAnsi="Times New Roman" w:cs="Times New Roman"/>
        </w:rPr>
      </w:pPr>
    </w:p>
    <w:p w14:paraId="769DFC4B" w14:textId="77777777" w:rsidR="00EE5088" w:rsidRPr="00D00C9E" w:rsidRDefault="00EE5088" w:rsidP="00EE5088">
      <w:pPr>
        <w:rPr>
          <w:rFonts w:ascii="Times New Roman" w:hAnsi="Times New Roman" w:cs="Times New Roman"/>
        </w:rPr>
      </w:pPr>
    </w:p>
    <w:p w14:paraId="25E4C33B" w14:textId="77777777" w:rsidR="00EE5088" w:rsidRPr="00D00C9E" w:rsidRDefault="00EE5088" w:rsidP="00EE5088">
      <w:pPr>
        <w:rPr>
          <w:rFonts w:ascii="Times New Roman" w:hAnsi="Times New Roman" w:cs="Times New Roman"/>
        </w:rPr>
      </w:pPr>
    </w:p>
    <w:p w14:paraId="54227D2F" w14:textId="77777777" w:rsidR="00EE5088" w:rsidRPr="00D00C9E" w:rsidRDefault="00EE5088" w:rsidP="00EE5088">
      <w:pPr>
        <w:rPr>
          <w:rFonts w:ascii="Times New Roman" w:hAnsi="Times New Roman" w:cs="Times New Roman"/>
        </w:rPr>
      </w:pPr>
    </w:p>
    <w:p w14:paraId="4A294A3E" w14:textId="77777777" w:rsidR="00EE5088" w:rsidRPr="00D00C9E" w:rsidRDefault="00EE5088" w:rsidP="00EE5088">
      <w:pPr>
        <w:rPr>
          <w:rFonts w:ascii="Times New Roman" w:hAnsi="Times New Roman" w:cs="Times New Roman"/>
        </w:rPr>
      </w:pPr>
    </w:p>
    <w:p w14:paraId="2D120205" w14:textId="77777777" w:rsidR="00EE5088" w:rsidRPr="00D00C9E" w:rsidRDefault="00EE5088" w:rsidP="00EE5088">
      <w:pPr>
        <w:rPr>
          <w:rFonts w:ascii="Times New Roman" w:hAnsi="Times New Roman" w:cs="Times New Roman"/>
        </w:rPr>
      </w:pPr>
    </w:p>
    <w:p w14:paraId="26E436F6" w14:textId="77777777" w:rsidR="00EE5088" w:rsidRPr="00D00C9E" w:rsidRDefault="00EE5088" w:rsidP="00EE5088">
      <w:pPr>
        <w:rPr>
          <w:rFonts w:ascii="Times New Roman" w:hAnsi="Times New Roman" w:cs="Times New Roman"/>
        </w:rPr>
      </w:pPr>
    </w:p>
    <w:p w14:paraId="1C1D373D" w14:textId="77777777" w:rsidR="00EE5088" w:rsidRPr="00D00C9E" w:rsidRDefault="00EE5088" w:rsidP="00EE5088">
      <w:pPr>
        <w:rPr>
          <w:rFonts w:ascii="Times New Roman" w:hAnsi="Times New Roman" w:cs="Times New Roman"/>
        </w:rPr>
      </w:pPr>
    </w:p>
    <w:p w14:paraId="27DCD7A8" w14:textId="77777777" w:rsidR="00EE5088" w:rsidRPr="00D00C9E" w:rsidRDefault="00EE5088" w:rsidP="00EE5088">
      <w:pPr>
        <w:rPr>
          <w:rFonts w:ascii="Times New Roman" w:hAnsi="Times New Roman" w:cs="Times New Roman"/>
        </w:rPr>
      </w:pPr>
    </w:p>
    <w:p w14:paraId="5E4A2038" w14:textId="77777777" w:rsidR="00EE5088" w:rsidRPr="00D00C9E" w:rsidRDefault="00EE5088" w:rsidP="00EE5088">
      <w:pPr>
        <w:rPr>
          <w:rFonts w:ascii="Times New Roman" w:hAnsi="Times New Roman" w:cs="Times New Roman"/>
        </w:rPr>
      </w:pPr>
    </w:p>
    <w:p w14:paraId="5CC2FC87" w14:textId="77777777" w:rsidR="00EE5088" w:rsidRPr="00D00C9E" w:rsidRDefault="00EE5088" w:rsidP="00EE5088">
      <w:pPr>
        <w:rPr>
          <w:rFonts w:ascii="Times New Roman" w:hAnsi="Times New Roman" w:cs="Times New Roman"/>
        </w:rPr>
      </w:pPr>
    </w:p>
    <w:p w14:paraId="75708EBB" w14:textId="77777777" w:rsidR="00A803B1" w:rsidRPr="00D00C9E" w:rsidRDefault="00A803B1" w:rsidP="00A803B1">
      <w:pPr>
        <w:tabs>
          <w:tab w:val="left" w:pos="893"/>
        </w:tabs>
        <w:rPr>
          <w:rFonts w:ascii="Times New Roman" w:hAnsi="Times New Roman" w:cs="Times New Roman"/>
        </w:rPr>
      </w:pPr>
      <w:r w:rsidRPr="00D00C9E">
        <w:rPr>
          <w:rFonts w:ascii="Times New Roman" w:hAnsi="Times New Roman" w:cs="Times New Roman"/>
          <w:b/>
        </w:rPr>
        <w:t xml:space="preserve">För Allians för Skåne i hälso- och sjukvårdsnämnden </w:t>
      </w:r>
      <w:r w:rsidRPr="00D00C9E">
        <w:rPr>
          <w:rFonts w:ascii="Times New Roman" w:hAnsi="Times New Roman" w:cs="Times New Roman"/>
          <w:b/>
        </w:rPr>
        <w:fldChar w:fldCharType="begin"/>
      </w:r>
      <w:r w:rsidRPr="00D00C9E">
        <w:rPr>
          <w:rFonts w:ascii="Times New Roman" w:hAnsi="Times New Roman" w:cs="Times New Roman"/>
          <w:b/>
        </w:rPr>
        <w:instrText xml:space="preserve"> TIME \@ "'den' d MMMM yyyy" </w:instrText>
      </w:r>
      <w:r w:rsidRPr="00D00C9E">
        <w:rPr>
          <w:rFonts w:ascii="Times New Roman" w:hAnsi="Times New Roman" w:cs="Times New Roman"/>
          <w:b/>
        </w:rPr>
        <w:fldChar w:fldCharType="separate"/>
      </w:r>
      <w:r w:rsidR="001F2C6D">
        <w:rPr>
          <w:rFonts w:ascii="Times New Roman" w:hAnsi="Times New Roman" w:cs="Times New Roman"/>
          <w:b/>
          <w:noProof/>
        </w:rPr>
        <w:t>den 3 februari 2017</w:t>
      </w:r>
      <w:r w:rsidRPr="00D00C9E">
        <w:rPr>
          <w:rFonts w:ascii="Times New Roman" w:hAnsi="Times New Roman" w:cs="Times New Roman"/>
          <w:b/>
        </w:rPr>
        <w:fldChar w:fldCharType="end"/>
      </w:r>
    </w:p>
    <w:p w14:paraId="7A208162" w14:textId="77777777" w:rsidR="00A803B1" w:rsidRPr="00D00C9E" w:rsidRDefault="00A803B1" w:rsidP="00A803B1">
      <w:pPr>
        <w:rPr>
          <w:rFonts w:ascii="Times New Roman" w:hAnsi="Times New Roman" w:cs="Times New Roman"/>
        </w:rPr>
      </w:pPr>
    </w:p>
    <w:p w14:paraId="4C108AB5" w14:textId="77777777" w:rsidR="00A803B1" w:rsidRPr="00D00C9E" w:rsidRDefault="00A803B1" w:rsidP="00A803B1">
      <w:pPr>
        <w:rPr>
          <w:rFonts w:ascii="Times New Roman" w:hAnsi="Times New Roman" w:cs="Times New Roman"/>
        </w:rPr>
      </w:pPr>
      <w:r w:rsidRPr="00D00C9E">
        <w:rPr>
          <w:rFonts w:ascii="Times New Roman" w:hAnsi="Times New Roman" w:cs="Times New Roman"/>
        </w:rPr>
        <w:t>Gilbert Tribo (L), andre vice ordförande</w:t>
      </w:r>
    </w:p>
    <w:p w14:paraId="31A61034" w14:textId="77777777" w:rsidR="00A803B1" w:rsidRPr="00D00C9E" w:rsidRDefault="00A803B1" w:rsidP="00A803B1">
      <w:pPr>
        <w:rPr>
          <w:rFonts w:ascii="Times New Roman" w:hAnsi="Times New Roman" w:cs="Times New Roman"/>
        </w:rPr>
      </w:pPr>
      <w:r w:rsidRPr="00D00C9E">
        <w:rPr>
          <w:rFonts w:ascii="Times New Roman" w:hAnsi="Times New Roman" w:cs="Times New Roman"/>
        </w:rPr>
        <w:t>Ulrika Heindorff (M), ledamot</w:t>
      </w:r>
    </w:p>
    <w:p w14:paraId="4AC87B8C" w14:textId="77777777" w:rsidR="00A803B1" w:rsidRPr="00D00C9E" w:rsidRDefault="00A803B1" w:rsidP="00A803B1">
      <w:pPr>
        <w:rPr>
          <w:rFonts w:ascii="Times New Roman" w:hAnsi="Times New Roman" w:cs="Times New Roman"/>
        </w:rPr>
      </w:pPr>
      <w:r w:rsidRPr="00D00C9E">
        <w:rPr>
          <w:rFonts w:ascii="Times New Roman" w:hAnsi="Times New Roman" w:cs="Times New Roman"/>
        </w:rPr>
        <w:t>Lars Göran Wiberg (C), ledamot</w:t>
      </w:r>
    </w:p>
    <w:p w14:paraId="08388FD7" w14:textId="77777777" w:rsidR="00A803B1" w:rsidRPr="00D00C9E" w:rsidRDefault="00A803B1" w:rsidP="00A803B1">
      <w:pPr>
        <w:rPr>
          <w:rFonts w:ascii="Times New Roman" w:hAnsi="Times New Roman" w:cs="Times New Roman"/>
        </w:rPr>
      </w:pPr>
      <w:r w:rsidRPr="00D00C9E">
        <w:rPr>
          <w:rFonts w:ascii="Times New Roman" w:hAnsi="Times New Roman" w:cs="Times New Roman"/>
        </w:rPr>
        <w:t>Per Einarsson (KD), ledamot</w:t>
      </w:r>
    </w:p>
    <w:p w14:paraId="76C97A1D" w14:textId="77777777" w:rsidR="00EE5088" w:rsidRPr="00D00C9E" w:rsidRDefault="00EE5088" w:rsidP="00EE5088">
      <w:pPr>
        <w:rPr>
          <w:rFonts w:ascii="Times New Roman" w:hAnsi="Times New Roman" w:cs="Times New Roman"/>
        </w:rPr>
      </w:pPr>
    </w:p>
    <w:p w14:paraId="2A5EB41B" w14:textId="77777777" w:rsidR="00EE5088" w:rsidRPr="00D00C9E" w:rsidRDefault="00EE5088" w:rsidP="00EE5088">
      <w:pPr>
        <w:rPr>
          <w:rFonts w:ascii="Times New Roman" w:hAnsi="Times New Roman" w:cs="Times New Roman"/>
        </w:rPr>
      </w:pPr>
    </w:p>
    <w:p w14:paraId="0E30362B" w14:textId="77777777" w:rsidR="00EE5088" w:rsidRPr="00D00C9E" w:rsidRDefault="00EE5088" w:rsidP="00EE5088">
      <w:pPr>
        <w:rPr>
          <w:rFonts w:ascii="Times New Roman" w:hAnsi="Times New Roman" w:cs="Times New Roman"/>
        </w:rPr>
      </w:pPr>
    </w:p>
    <w:p w14:paraId="4F09288A" w14:textId="77777777" w:rsidR="00D00C9E" w:rsidRDefault="00D00C9E" w:rsidP="00EE7CA0">
      <w:pPr>
        <w:pStyle w:val="Rubrik"/>
        <w:rPr>
          <w:rFonts w:ascii="Times New Roman" w:hAnsi="Times New Roman" w:cs="Times New Roman"/>
        </w:rPr>
      </w:pPr>
    </w:p>
    <w:p w14:paraId="2D6510CC" w14:textId="77777777" w:rsidR="00D00C9E" w:rsidRDefault="00D00C9E" w:rsidP="00EE7CA0">
      <w:pPr>
        <w:pStyle w:val="Rubrik"/>
        <w:rPr>
          <w:rFonts w:ascii="Times New Roman" w:hAnsi="Times New Roman" w:cs="Times New Roman"/>
        </w:rPr>
      </w:pPr>
    </w:p>
    <w:p w14:paraId="194233B5" w14:textId="77777777" w:rsidR="00D00C9E" w:rsidRDefault="00D00C9E" w:rsidP="00EE7CA0">
      <w:pPr>
        <w:pStyle w:val="Rubrik"/>
        <w:rPr>
          <w:rFonts w:ascii="Times New Roman" w:hAnsi="Times New Roman" w:cs="Times New Roman"/>
        </w:rPr>
      </w:pPr>
    </w:p>
    <w:p w14:paraId="43DC2DF6" w14:textId="7B7EB17B" w:rsidR="00EE7CA0" w:rsidRPr="00D00C9E" w:rsidRDefault="0022355D" w:rsidP="00EE7CA0">
      <w:pPr>
        <w:pStyle w:val="Rubrik"/>
        <w:rPr>
          <w:rFonts w:ascii="Times New Roman" w:hAnsi="Times New Roman" w:cs="Times New Roman"/>
        </w:rPr>
      </w:pPr>
      <w:r w:rsidRPr="00D00C9E">
        <w:rPr>
          <w:rFonts w:ascii="Times New Roman" w:hAnsi="Times New Roman" w:cs="Times New Roman"/>
        </w:rPr>
        <w:t>Protokollsanteckning</w:t>
      </w:r>
    </w:p>
    <w:p w14:paraId="70DC039E" w14:textId="77777777" w:rsidR="00EE7CA0" w:rsidRPr="00D00C9E" w:rsidRDefault="00EE7CA0" w:rsidP="00EE7CA0">
      <w:pPr>
        <w:rPr>
          <w:rFonts w:ascii="Times New Roman" w:hAnsi="Times New Roman" w:cs="Times New Roman"/>
          <w:b/>
        </w:rPr>
      </w:pPr>
    </w:p>
    <w:p w14:paraId="466BB2AB" w14:textId="77777777" w:rsidR="0022355D" w:rsidRPr="00D00C9E" w:rsidRDefault="0022355D" w:rsidP="0022355D">
      <w:pPr>
        <w:rPr>
          <w:rFonts w:ascii="Times New Roman" w:hAnsi="Times New Roman" w:cs="Times New Roman"/>
          <w:b/>
        </w:rPr>
      </w:pPr>
      <w:r w:rsidRPr="00D00C9E">
        <w:rPr>
          <w:rFonts w:ascii="Times New Roman" w:hAnsi="Times New Roman" w:cs="Times New Roman"/>
          <w:b/>
        </w:rPr>
        <w:t>12. Åtgärder med anledning av det ekonomiska läget - återrapportering Diarienummer 1601578</w:t>
      </w:r>
    </w:p>
    <w:p w14:paraId="4BA9C88D" w14:textId="77777777" w:rsidR="0022355D" w:rsidRPr="00D00C9E" w:rsidRDefault="0022355D" w:rsidP="0022355D">
      <w:pPr>
        <w:rPr>
          <w:rFonts w:ascii="Times New Roman" w:hAnsi="Times New Roman" w:cs="Times New Roman"/>
        </w:rPr>
      </w:pPr>
    </w:p>
    <w:p w14:paraId="5E492413" w14:textId="3408DBFF" w:rsidR="00E77250" w:rsidRPr="00D00C9E" w:rsidRDefault="001F5A00" w:rsidP="0022355D">
      <w:pPr>
        <w:rPr>
          <w:rFonts w:ascii="Times New Roman" w:hAnsi="Times New Roman" w:cs="Times New Roman"/>
        </w:rPr>
      </w:pPr>
      <w:r w:rsidRPr="00D00C9E">
        <w:rPr>
          <w:rFonts w:ascii="Times New Roman" w:hAnsi="Times New Roman" w:cs="Times New Roman"/>
        </w:rPr>
        <w:t xml:space="preserve">Allians för Skåne har sedan valet 2014 påtalat vikten av att ha en ekonomi i balans och på så sätt se till att skåningarna får så goda förutsättningar som möjligt att få en bra vård. I de olika driftledningsnämnderna och i hälso- och sjukvårdsnämnden har Allians för Skåne tagit initiativ för att de stora underskotten i skånsk sjukvård ska vändas. Därför anser Allians för Skåne att det är märkligt att ett sådant viktigt ärende som detta har dragit ut på tiden, arbetet borde givetvis har startats långt tidigare. Nu gäller det att arbetet fortsätter för att se till att även sjukvårdsförvaltningarna får en ekonomi i balans då krävs det ny teknik och mindre administration så att skåningarna kommer till snabbare.       </w:t>
      </w:r>
    </w:p>
    <w:p w14:paraId="36F9CA90" w14:textId="77777777" w:rsidR="00E77250" w:rsidRPr="00D00C9E" w:rsidRDefault="00E77250" w:rsidP="0022355D">
      <w:pPr>
        <w:rPr>
          <w:rFonts w:ascii="Times New Roman" w:hAnsi="Times New Roman" w:cs="Times New Roman"/>
        </w:rPr>
      </w:pPr>
    </w:p>
    <w:p w14:paraId="27DCD21A" w14:textId="77777777" w:rsidR="00E77250" w:rsidRPr="00D00C9E" w:rsidRDefault="00E77250" w:rsidP="0022355D">
      <w:pPr>
        <w:rPr>
          <w:rFonts w:ascii="Times New Roman" w:hAnsi="Times New Roman" w:cs="Times New Roman"/>
        </w:rPr>
      </w:pPr>
    </w:p>
    <w:p w14:paraId="5D74F67A" w14:textId="77777777" w:rsidR="00E77250" w:rsidRPr="00D00C9E" w:rsidRDefault="00E77250" w:rsidP="0022355D">
      <w:pPr>
        <w:rPr>
          <w:rFonts w:ascii="Times New Roman" w:hAnsi="Times New Roman" w:cs="Times New Roman"/>
        </w:rPr>
      </w:pPr>
    </w:p>
    <w:p w14:paraId="18B92799" w14:textId="77777777" w:rsidR="00EE7CA0" w:rsidRPr="00D00C9E" w:rsidRDefault="00EE7CA0" w:rsidP="00EE7CA0">
      <w:pPr>
        <w:tabs>
          <w:tab w:val="left" w:pos="893"/>
        </w:tabs>
        <w:rPr>
          <w:rFonts w:ascii="Times New Roman" w:hAnsi="Times New Roman" w:cs="Times New Roman"/>
          <w:b/>
        </w:rPr>
      </w:pPr>
    </w:p>
    <w:p w14:paraId="1230EA2F" w14:textId="77777777" w:rsidR="00EE7CA0" w:rsidRPr="00D00C9E" w:rsidRDefault="00EE7CA0" w:rsidP="00EE7CA0">
      <w:pPr>
        <w:tabs>
          <w:tab w:val="left" w:pos="893"/>
        </w:tabs>
        <w:rPr>
          <w:rFonts w:ascii="Times New Roman" w:hAnsi="Times New Roman" w:cs="Times New Roman"/>
          <w:b/>
        </w:rPr>
      </w:pPr>
    </w:p>
    <w:p w14:paraId="7994B921" w14:textId="77777777" w:rsidR="00EE7CA0" w:rsidRPr="00D00C9E" w:rsidRDefault="00EE7CA0" w:rsidP="00EE7CA0">
      <w:pPr>
        <w:tabs>
          <w:tab w:val="left" w:pos="893"/>
        </w:tabs>
        <w:rPr>
          <w:rFonts w:ascii="Times New Roman" w:hAnsi="Times New Roman" w:cs="Times New Roman"/>
          <w:b/>
        </w:rPr>
      </w:pPr>
    </w:p>
    <w:p w14:paraId="598F1FB2" w14:textId="77777777" w:rsidR="00EE7CA0" w:rsidRPr="00D00C9E" w:rsidRDefault="00EE7CA0" w:rsidP="00EE7CA0">
      <w:pPr>
        <w:tabs>
          <w:tab w:val="left" w:pos="893"/>
        </w:tabs>
        <w:rPr>
          <w:rFonts w:ascii="Times New Roman" w:hAnsi="Times New Roman" w:cs="Times New Roman"/>
          <w:b/>
        </w:rPr>
      </w:pPr>
    </w:p>
    <w:p w14:paraId="62BFE17A" w14:textId="77777777" w:rsidR="00EE7CA0" w:rsidRPr="00D00C9E" w:rsidRDefault="00EE7CA0" w:rsidP="00EE7CA0">
      <w:pPr>
        <w:tabs>
          <w:tab w:val="left" w:pos="893"/>
        </w:tabs>
        <w:rPr>
          <w:rFonts w:ascii="Times New Roman" w:hAnsi="Times New Roman" w:cs="Times New Roman"/>
          <w:b/>
        </w:rPr>
      </w:pPr>
    </w:p>
    <w:p w14:paraId="763A0226" w14:textId="77777777" w:rsidR="00EE7CA0" w:rsidRPr="00D00C9E" w:rsidRDefault="00EE7CA0" w:rsidP="00EE7CA0">
      <w:pPr>
        <w:tabs>
          <w:tab w:val="left" w:pos="893"/>
        </w:tabs>
        <w:rPr>
          <w:rFonts w:ascii="Times New Roman" w:hAnsi="Times New Roman" w:cs="Times New Roman"/>
          <w:b/>
        </w:rPr>
      </w:pPr>
    </w:p>
    <w:p w14:paraId="4B7FB618" w14:textId="77777777" w:rsidR="0022355D" w:rsidRPr="00D00C9E" w:rsidRDefault="0022355D" w:rsidP="00EE7CA0">
      <w:pPr>
        <w:tabs>
          <w:tab w:val="left" w:pos="893"/>
        </w:tabs>
        <w:rPr>
          <w:rFonts w:ascii="Times New Roman" w:hAnsi="Times New Roman" w:cs="Times New Roman"/>
          <w:b/>
        </w:rPr>
      </w:pPr>
    </w:p>
    <w:p w14:paraId="6FFBB8E7" w14:textId="574AC40C" w:rsidR="00EE7CA0" w:rsidRPr="00D00C9E" w:rsidRDefault="001F5A00" w:rsidP="00EE7CA0">
      <w:pPr>
        <w:tabs>
          <w:tab w:val="left" w:pos="893"/>
        </w:tabs>
        <w:rPr>
          <w:rFonts w:ascii="Times New Roman" w:hAnsi="Times New Roman" w:cs="Times New Roman"/>
        </w:rPr>
      </w:pPr>
      <w:r w:rsidRPr="00D00C9E">
        <w:rPr>
          <w:rFonts w:ascii="Times New Roman" w:hAnsi="Times New Roman" w:cs="Times New Roman"/>
          <w:b/>
        </w:rPr>
        <w:t>F</w:t>
      </w:r>
      <w:r w:rsidR="00EE7CA0" w:rsidRPr="00D00C9E">
        <w:rPr>
          <w:rFonts w:ascii="Times New Roman" w:hAnsi="Times New Roman" w:cs="Times New Roman"/>
          <w:b/>
        </w:rPr>
        <w:t xml:space="preserve">ör Allians för Skåne i hälso- och sjukvårdsnämnden </w:t>
      </w:r>
      <w:r w:rsidR="00EE7CA0" w:rsidRPr="00D00C9E">
        <w:rPr>
          <w:rFonts w:ascii="Times New Roman" w:hAnsi="Times New Roman" w:cs="Times New Roman"/>
          <w:b/>
        </w:rPr>
        <w:fldChar w:fldCharType="begin"/>
      </w:r>
      <w:r w:rsidR="00EE7CA0" w:rsidRPr="00D00C9E">
        <w:rPr>
          <w:rFonts w:ascii="Times New Roman" w:hAnsi="Times New Roman" w:cs="Times New Roman"/>
          <w:b/>
        </w:rPr>
        <w:instrText xml:space="preserve"> TIME \@ "'den' d MMMM yyyy" </w:instrText>
      </w:r>
      <w:r w:rsidR="00EE7CA0" w:rsidRPr="00D00C9E">
        <w:rPr>
          <w:rFonts w:ascii="Times New Roman" w:hAnsi="Times New Roman" w:cs="Times New Roman"/>
          <w:b/>
        </w:rPr>
        <w:fldChar w:fldCharType="separate"/>
      </w:r>
      <w:r w:rsidR="001F2C6D">
        <w:rPr>
          <w:rFonts w:ascii="Times New Roman" w:hAnsi="Times New Roman" w:cs="Times New Roman"/>
          <w:b/>
          <w:noProof/>
        </w:rPr>
        <w:t>den 3 februari 2017</w:t>
      </w:r>
      <w:r w:rsidR="00EE7CA0" w:rsidRPr="00D00C9E">
        <w:rPr>
          <w:rFonts w:ascii="Times New Roman" w:hAnsi="Times New Roman" w:cs="Times New Roman"/>
          <w:b/>
        </w:rPr>
        <w:fldChar w:fldCharType="end"/>
      </w:r>
    </w:p>
    <w:p w14:paraId="26F17A51" w14:textId="77777777" w:rsidR="00EE7CA0" w:rsidRPr="00D00C9E" w:rsidRDefault="00EE7CA0" w:rsidP="00EE7CA0">
      <w:pPr>
        <w:rPr>
          <w:rFonts w:ascii="Times New Roman" w:hAnsi="Times New Roman" w:cs="Times New Roman"/>
        </w:rPr>
      </w:pPr>
    </w:p>
    <w:p w14:paraId="18EE4DC5" w14:textId="77777777" w:rsidR="00EE7CA0" w:rsidRPr="00D00C9E" w:rsidRDefault="00EE7CA0" w:rsidP="00EE7CA0">
      <w:pPr>
        <w:rPr>
          <w:rFonts w:ascii="Times New Roman" w:hAnsi="Times New Roman" w:cs="Times New Roman"/>
        </w:rPr>
      </w:pPr>
      <w:r w:rsidRPr="00D00C9E">
        <w:rPr>
          <w:rFonts w:ascii="Times New Roman" w:hAnsi="Times New Roman" w:cs="Times New Roman"/>
        </w:rPr>
        <w:t>Gilbert Tribo (L), andre vice ordförande</w:t>
      </w:r>
    </w:p>
    <w:p w14:paraId="092A37F7" w14:textId="77777777" w:rsidR="00EE7CA0" w:rsidRPr="00D00C9E" w:rsidRDefault="00EE7CA0" w:rsidP="00EE7CA0">
      <w:pPr>
        <w:rPr>
          <w:rFonts w:ascii="Times New Roman" w:hAnsi="Times New Roman" w:cs="Times New Roman"/>
        </w:rPr>
      </w:pPr>
      <w:r w:rsidRPr="00D00C9E">
        <w:rPr>
          <w:rFonts w:ascii="Times New Roman" w:hAnsi="Times New Roman" w:cs="Times New Roman"/>
        </w:rPr>
        <w:t>Ulrika Heindorff (M), ledamot</w:t>
      </w:r>
    </w:p>
    <w:p w14:paraId="33B1B774" w14:textId="77777777" w:rsidR="00EE7CA0" w:rsidRPr="00D00C9E" w:rsidRDefault="00EE7CA0" w:rsidP="00EE7CA0">
      <w:pPr>
        <w:rPr>
          <w:rFonts w:ascii="Times New Roman" w:hAnsi="Times New Roman" w:cs="Times New Roman"/>
        </w:rPr>
      </w:pPr>
      <w:r w:rsidRPr="00D00C9E">
        <w:rPr>
          <w:rFonts w:ascii="Times New Roman" w:hAnsi="Times New Roman" w:cs="Times New Roman"/>
        </w:rPr>
        <w:t>Lars Göran Wiberg (C), ledamot</w:t>
      </w:r>
    </w:p>
    <w:p w14:paraId="43D7A3DF" w14:textId="77777777" w:rsidR="00EE7CA0" w:rsidRPr="00D00C9E" w:rsidRDefault="00EE7CA0" w:rsidP="00EE7CA0">
      <w:pPr>
        <w:rPr>
          <w:rFonts w:ascii="Times New Roman" w:hAnsi="Times New Roman" w:cs="Times New Roman"/>
        </w:rPr>
      </w:pPr>
      <w:r w:rsidRPr="00D00C9E">
        <w:rPr>
          <w:rFonts w:ascii="Times New Roman" w:hAnsi="Times New Roman" w:cs="Times New Roman"/>
        </w:rPr>
        <w:t>Per Einarsson (KD), ledamot</w:t>
      </w:r>
    </w:p>
    <w:p w14:paraId="7274FF5C" w14:textId="6AC2AFC4" w:rsidR="00682BFD" w:rsidRPr="00D00C9E" w:rsidRDefault="00682BFD" w:rsidP="00EE7CA0">
      <w:pPr>
        <w:rPr>
          <w:rFonts w:ascii="Times New Roman" w:hAnsi="Times New Roman" w:cs="Times New Roman"/>
        </w:rPr>
      </w:pPr>
      <w:r w:rsidRPr="00D00C9E">
        <w:rPr>
          <w:rFonts w:ascii="Times New Roman" w:hAnsi="Times New Roman" w:cs="Times New Roman"/>
        </w:rPr>
        <w:t xml:space="preserve">Darko </w:t>
      </w:r>
      <w:proofErr w:type="spellStart"/>
      <w:r w:rsidRPr="00D00C9E">
        <w:rPr>
          <w:rFonts w:ascii="Times New Roman" w:hAnsi="Times New Roman" w:cs="Times New Roman"/>
        </w:rPr>
        <w:t>Simic</w:t>
      </w:r>
      <w:proofErr w:type="spellEnd"/>
      <w:r w:rsidRPr="00D00C9E">
        <w:rPr>
          <w:rFonts w:ascii="Times New Roman" w:hAnsi="Times New Roman" w:cs="Times New Roman"/>
        </w:rPr>
        <w:t xml:space="preserve"> (M), ledamot</w:t>
      </w:r>
    </w:p>
    <w:p w14:paraId="1ACE496A" w14:textId="76E338CD" w:rsidR="00682BFD" w:rsidRPr="00D00C9E" w:rsidRDefault="00682BFD" w:rsidP="00EE7CA0">
      <w:pPr>
        <w:rPr>
          <w:rFonts w:ascii="Times New Roman" w:hAnsi="Times New Roman" w:cs="Times New Roman"/>
        </w:rPr>
      </w:pPr>
      <w:r w:rsidRPr="00D00C9E">
        <w:rPr>
          <w:rFonts w:ascii="Times New Roman" w:hAnsi="Times New Roman" w:cs="Times New Roman"/>
        </w:rPr>
        <w:t xml:space="preserve">Stefan </w:t>
      </w:r>
      <w:proofErr w:type="spellStart"/>
      <w:r w:rsidRPr="00D00C9E">
        <w:rPr>
          <w:rFonts w:ascii="Times New Roman" w:hAnsi="Times New Roman" w:cs="Times New Roman"/>
        </w:rPr>
        <w:t>Lamme</w:t>
      </w:r>
      <w:proofErr w:type="spellEnd"/>
      <w:r w:rsidRPr="00D00C9E">
        <w:rPr>
          <w:rFonts w:ascii="Times New Roman" w:hAnsi="Times New Roman" w:cs="Times New Roman"/>
        </w:rPr>
        <w:t xml:space="preserve"> (M), ledamot</w:t>
      </w:r>
    </w:p>
    <w:p w14:paraId="060713C0" w14:textId="588D6937" w:rsidR="00682BFD" w:rsidRPr="00D00C9E" w:rsidRDefault="00682BFD" w:rsidP="00EE7CA0">
      <w:pPr>
        <w:rPr>
          <w:rFonts w:ascii="Times New Roman" w:hAnsi="Times New Roman" w:cs="Times New Roman"/>
        </w:rPr>
      </w:pPr>
      <w:r w:rsidRPr="00D00C9E">
        <w:rPr>
          <w:rFonts w:ascii="Times New Roman" w:hAnsi="Times New Roman" w:cs="Times New Roman"/>
        </w:rPr>
        <w:t xml:space="preserve">Åsa Ekstrand (M), ersättare </w:t>
      </w:r>
    </w:p>
    <w:p w14:paraId="49DDF57A" w14:textId="2A67C46C" w:rsidR="00682BFD" w:rsidRPr="00D00C9E" w:rsidRDefault="00682BFD" w:rsidP="00EE7CA0">
      <w:pPr>
        <w:rPr>
          <w:rFonts w:ascii="Times New Roman" w:hAnsi="Times New Roman" w:cs="Times New Roman"/>
        </w:rPr>
      </w:pPr>
      <w:r w:rsidRPr="00D00C9E">
        <w:rPr>
          <w:rFonts w:ascii="Times New Roman" w:hAnsi="Times New Roman" w:cs="Times New Roman"/>
        </w:rPr>
        <w:t xml:space="preserve">Johan </w:t>
      </w:r>
      <w:proofErr w:type="spellStart"/>
      <w:r w:rsidRPr="00D00C9E">
        <w:rPr>
          <w:rFonts w:ascii="Times New Roman" w:hAnsi="Times New Roman" w:cs="Times New Roman"/>
        </w:rPr>
        <w:t>Svahnberg</w:t>
      </w:r>
      <w:proofErr w:type="spellEnd"/>
      <w:r w:rsidRPr="00D00C9E">
        <w:rPr>
          <w:rFonts w:ascii="Times New Roman" w:hAnsi="Times New Roman" w:cs="Times New Roman"/>
        </w:rPr>
        <w:t xml:space="preserve"> (M), ersättare</w:t>
      </w:r>
    </w:p>
    <w:p w14:paraId="3DED9E0C" w14:textId="4AD2FA04" w:rsidR="00682BFD" w:rsidRPr="00D00C9E" w:rsidRDefault="00682BFD" w:rsidP="00EE7CA0">
      <w:pPr>
        <w:rPr>
          <w:rFonts w:ascii="Times New Roman" w:hAnsi="Times New Roman" w:cs="Times New Roman"/>
        </w:rPr>
      </w:pPr>
      <w:r w:rsidRPr="00D00C9E">
        <w:rPr>
          <w:rFonts w:ascii="Times New Roman" w:hAnsi="Times New Roman" w:cs="Times New Roman"/>
        </w:rPr>
        <w:t xml:space="preserve">Birgitta Södertun (KD), ersättare </w:t>
      </w:r>
    </w:p>
    <w:p w14:paraId="2A715D2C" w14:textId="77777777" w:rsidR="00EE7CA0" w:rsidRPr="00D00C9E" w:rsidRDefault="00EE7CA0" w:rsidP="00EE7CA0">
      <w:pPr>
        <w:rPr>
          <w:rFonts w:ascii="Times New Roman" w:hAnsi="Times New Roman" w:cs="Times New Roman"/>
        </w:rPr>
      </w:pPr>
    </w:p>
    <w:p w14:paraId="5A103414" w14:textId="77777777" w:rsidR="00EE7CA0" w:rsidRPr="00D00C9E" w:rsidRDefault="00EE7CA0" w:rsidP="00EE7CA0">
      <w:pPr>
        <w:rPr>
          <w:rFonts w:ascii="Times New Roman" w:hAnsi="Times New Roman" w:cs="Times New Roman"/>
        </w:rPr>
      </w:pPr>
    </w:p>
    <w:p w14:paraId="3AAACDF7" w14:textId="77777777" w:rsidR="00EE7CA0" w:rsidRPr="00D00C9E" w:rsidRDefault="00EE7CA0" w:rsidP="00EE7CA0">
      <w:pPr>
        <w:rPr>
          <w:rFonts w:ascii="Times New Roman" w:hAnsi="Times New Roman" w:cs="Times New Roman"/>
        </w:rPr>
      </w:pPr>
    </w:p>
    <w:p w14:paraId="45AC4962" w14:textId="77777777" w:rsidR="00EE7CA0" w:rsidRPr="00D00C9E" w:rsidRDefault="00EE7CA0" w:rsidP="00EE7CA0">
      <w:pPr>
        <w:rPr>
          <w:rFonts w:ascii="Times New Roman" w:hAnsi="Times New Roman" w:cs="Times New Roman"/>
        </w:rPr>
      </w:pPr>
    </w:p>
    <w:p w14:paraId="7D880778" w14:textId="77777777" w:rsidR="00EE7CA0" w:rsidRPr="00D00C9E" w:rsidRDefault="00EE7CA0" w:rsidP="00EE7CA0">
      <w:pPr>
        <w:rPr>
          <w:rFonts w:ascii="Times New Roman" w:hAnsi="Times New Roman" w:cs="Times New Roman"/>
        </w:rPr>
      </w:pPr>
    </w:p>
    <w:p w14:paraId="669382BF" w14:textId="77777777" w:rsidR="00EE7CA0" w:rsidRPr="00D00C9E" w:rsidRDefault="00EE7CA0" w:rsidP="00EE7CA0">
      <w:pPr>
        <w:rPr>
          <w:rFonts w:ascii="Times New Roman" w:hAnsi="Times New Roman" w:cs="Times New Roman"/>
        </w:rPr>
      </w:pPr>
    </w:p>
    <w:p w14:paraId="6B6220F1" w14:textId="77777777" w:rsidR="0022355D" w:rsidRPr="00D00C9E" w:rsidRDefault="0022355D" w:rsidP="0022355D">
      <w:pPr>
        <w:pStyle w:val="Rubrik"/>
        <w:rPr>
          <w:rFonts w:ascii="Times New Roman" w:hAnsi="Times New Roman" w:cs="Times New Roman"/>
        </w:rPr>
      </w:pPr>
      <w:r w:rsidRPr="00D00C9E">
        <w:rPr>
          <w:rFonts w:ascii="Times New Roman" w:hAnsi="Times New Roman" w:cs="Times New Roman"/>
        </w:rPr>
        <w:t>Yrkande</w:t>
      </w:r>
    </w:p>
    <w:p w14:paraId="7E341E13" w14:textId="77777777" w:rsidR="0022355D" w:rsidRPr="00D00C9E" w:rsidRDefault="0022355D" w:rsidP="0022355D">
      <w:pPr>
        <w:rPr>
          <w:rFonts w:ascii="Times New Roman" w:hAnsi="Times New Roman" w:cs="Times New Roman"/>
        </w:rPr>
      </w:pPr>
    </w:p>
    <w:p w14:paraId="1A5E8428" w14:textId="77777777" w:rsidR="0022355D" w:rsidRPr="00D00C9E" w:rsidRDefault="0022355D" w:rsidP="0022355D">
      <w:pPr>
        <w:rPr>
          <w:rFonts w:ascii="Times New Roman" w:hAnsi="Times New Roman" w:cs="Times New Roman"/>
          <w:b/>
        </w:rPr>
      </w:pPr>
      <w:r w:rsidRPr="00D00C9E">
        <w:rPr>
          <w:rFonts w:ascii="Times New Roman" w:hAnsi="Times New Roman" w:cs="Times New Roman"/>
          <w:b/>
        </w:rPr>
        <w:t>15. Kostnadskontroll för verksamhet som upphandlas enligt LOV - uppdrag Diarienummer 1601578</w:t>
      </w:r>
    </w:p>
    <w:p w14:paraId="3072B5E4" w14:textId="77777777" w:rsidR="0022355D" w:rsidRPr="00D00C9E" w:rsidRDefault="0022355D" w:rsidP="0022355D">
      <w:pPr>
        <w:rPr>
          <w:rFonts w:ascii="Times New Roman" w:hAnsi="Times New Roman" w:cs="Times New Roman"/>
          <w:i/>
        </w:rPr>
      </w:pPr>
    </w:p>
    <w:p w14:paraId="3700C4E1" w14:textId="66690C83" w:rsidR="0022355D" w:rsidRPr="00D00C9E" w:rsidRDefault="0022355D" w:rsidP="0022355D">
      <w:pPr>
        <w:rPr>
          <w:rFonts w:ascii="Times New Roman" w:hAnsi="Times New Roman" w:cs="Times New Roman"/>
          <w:i/>
        </w:rPr>
      </w:pPr>
      <w:r w:rsidRPr="00D00C9E">
        <w:rPr>
          <w:rFonts w:ascii="Times New Roman" w:hAnsi="Times New Roman" w:cs="Times New Roman"/>
          <w:i/>
        </w:rPr>
        <w:t>En återrapportering till den 3 mars</w:t>
      </w:r>
      <w:r w:rsidR="004F16EA" w:rsidRPr="00D00C9E">
        <w:rPr>
          <w:rFonts w:ascii="Times New Roman" w:hAnsi="Times New Roman" w:cs="Times New Roman"/>
          <w:i/>
        </w:rPr>
        <w:t xml:space="preserve"> hälso- och sjukvårdsnämnd är allt för tidigt</w:t>
      </w:r>
      <w:r w:rsidRPr="00D00C9E">
        <w:rPr>
          <w:rFonts w:ascii="Times New Roman" w:hAnsi="Times New Roman" w:cs="Times New Roman"/>
          <w:i/>
        </w:rPr>
        <w:t xml:space="preserve">, när det kan få stora konsekvenser för vårdgivarna. Det behövs mer tid för att kunna föra en dialog med vårdgivarna.    </w:t>
      </w:r>
    </w:p>
    <w:p w14:paraId="3BB8B063" w14:textId="77777777" w:rsidR="0022355D" w:rsidRPr="00D00C9E" w:rsidRDefault="0022355D" w:rsidP="0022355D">
      <w:pPr>
        <w:rPr>
          <w:rFonts w:ascii="Times New Roman" w:hAnsi="Times New Roman" w:cs="Times New Roman"/>
          <w:b/>
        </w:rPr>
      </w:pPr>
    </w:p>
    <w:p w14:paraId="338DB71E" w14:textId="77777777" w:rsidR="0022355D" w:rsidRPr="00D00C9E" w:rsidRDefault="0022355D" w:rsidP="0022355D">
      <w:pPr>
        <w:rPr>
          <w:rFonts w:ascii="Times New Roman" w:hAnsi="Times New Roman" w:cs="Times New Roman"/>
          <w:b/>
        </w:rPr>
      </w:pPr>
      <w:r w:rsidRPr="00D00C9E">
        <w:rPr>
          <w:rFonts w:ascii="Times New Roman" w:hAnsi="Times New Roman" w:cs="Times New Roman"/>
          <w:b/>
        </w:rPr>
        <w:t xml:space="preserve">Allians för Skåne yrkar därför att attsats nr ett får följande lydelse: </w:t>
      </w:r>
    </w:p>
    <w:p w14:paraId="3753A786" w14:textId="77777777" w:rsidR="0022355D" w:rsidRPr="00D00C9E" w:rsidRDefault="0022355D" w:rsidP="0022355D">
      <w:pPr>
        <w:rPr>
          <w:rFonts w:ascii="Times New Roman" w:hAnsi="Times New Roman" w:cs="Times New Roman"/>
        </w:rPr>
      </w:pPr>
    </w:p>
    <w:p w14:paraId="5EB6C965" w14:textId="6711E9A2" w:rsidR="0022355D" w:rsidRPr="00D00C9E" w:rsidRDefault="0022355D" w:rsidP="0022355D">
      <w:pPr>
        <w:rPr>
          <w:rFonts w:ascii="Times New Roman" w:hAnsi="Times New Roman" w:cs="Times New Roman"/>
        </w:rPr>
      </w:pPr>
      <w:r w:rsidRPr="00D00C9E">
        <w:rPr>
          <w:rFonts w:ascii="Times New Roman" w:hAnsi="Times New Roman" w:cs="Times New Roman"/>
        </w:rPr>
        <w:t>Hälso- och sjukvårdsdirektören får i uppdrag att utreda möjligheterna att erhålla en högre grad av kostnadskontroll, kvalitet,</w:t>
      </w:r>
      <w:r w:rsidR="004F16EA" w:rsidRPr="00D00C9E">
        <w:rPr>
          <w:rFonts w:ascii="Times New Roman" w:hAnsi="Times New Roman" w:cs="Times New Roman"/>
        </w:rPr>
        <w:t xml:space="preserve"> hög</w:t>
      </w:r>
      <w:r w:rsidRPr="00D00C9E">
        <w:rPr>
          <w:rFonts w:ascii="Times New Roman" w:hAnsi="Times New Roman" w:cs="Times New Roman"/>
        </w:rPr>
        <w:t xml:space="preserve"> tillgänglighet och jämlikhet inom vårdvalen för MMS, Psykoterapi, Grå Starr, Övrig ögonsjukvård, </w:t>
      </w:r>
      <w:proofErr w:type="spellStart"/>
      <w:r w:rsidRPr="00D00C9E">
        <w:rPr>
          <w:rFonts w:ascii="Times New Roman" w:hAnsi="Times New Roman" w:cs="Times New Roman"/>
        </w:rPr>
        <w:t>Hudsjukvård</w:t>
      </w:r>
      <w:proofErr w:type="spellEnd"/>
      <w:r w:rsidRPr="00D00C9E">
        <w:rPr>
          <w:rFonts w:ascii="Times New Roman" w:hAnsi="Times New Roman" w:cs="Times New Roman"/>
        </w:rPr>
        <w:t xml:space="preserve">, LARO samt Specialiserad barn- och ungdomstandvård. Uppdraget ska återrapporteras på nämndens sammanträde den 21 april 2017. </w:t>
      </w:r>
    </w:p>
    <w:p w14:paraId="1F4E8631" w14:textId="77777777" w:rsidR="0022355D" w:rsidRPr="00D00C9E" w:rsidRDefault="0022355D" w:rsidP="0022355D">
      <w:pPr>
        <w:rPr>
          <w:rFonts w:ascii="Times New Roman" w:hAnsi="Times New Roman" w:cs="Times New Roman"/>
          <w:i/>
        </w:rPr>
      </w:pPr>
    </w:p>
    <w:p w14:paraId="25591D2E" w14:textId="77777777" w:rsidR="0022355D" w:rsidRPr="00D00C9E" w:rsidRDefault="0022355D" w:rsidP="0022355D">
      <w:pPr>
        <w:rPr>
          <w:rFonts w:ascii="Times New Roman" w:hAnsi="Times New Roman" w:cs="Times New Roman"/>
          <w:i/>
        </w:rPr>
      </w:pPr>
      <w:r w:rsidRPr="00D00C9E">
        <w:rPr>
          <w:rFonts w:ascii="Times New Roman" w:hAnsi="Times New Roman" w:cs="Times New Roman"/>
          <w:i/>
        </w:rPr>
        <w:t xml:space="preserve">För att få en heltäckande bild över sjukvårdens ekonomi är det viktigt att det finns en kostnadskontroll även för de offentliga förvaltningarna. </w:t>
      </w:r>
    </w:p>
    <w:p w14:paraId="227EB65B" w14:textId="77777777" w:rsidR="0022355D" w:rsidRPr="00D00C9E" w:rsidRDefault="0022355D" w:rsidP="0022355D">
      <w:pPr>
        <w:rPr>
          <w:rFonts w:ascii="Times New Roman" w:hAnsi="Times New Roman" w:cs="Times New Roman"/>
          <w:b/>
        </w:rPr>
      </w:pPr>
    </w:p>
    <w:p w14:paraId="66C1405B" w14:textId="77777777" w:rsidR="0022355D" w:rsidRPr="00D00C9E" w:rsidRDefault="0022355D" w:rsidP="0022355D">
      <w:pPr>
        <w:rPr>
          <w:rFonts w:ascii="Times New Roman" w:hAnsi="Times New Roman" w:cs="Times New Roman"/>
          <w:b/>
        </w:rPr>
      </w:pPr>
      <w:r w:rsidRPr="00D00C9E">
        <w:rPr>
          <w:rFonts w:ascii="Times New Roman" w:hAnsi="Times New Roman" w:cs="Times New Roman"/>
          <w:b/>
        </w:rPr>
        <w:t xml:space="preserve">Allians för Skåne yrkar därför följande: </w:t>
      </w:r>
    </w:p>
    <w:p w14:paraId="72268F81" w14:textId="77777777" w:rsidR="0022355D" w:rsidRPr="00D00C9E" w:rsidRDefault="0022355D" w:rsidP="0022355D">
      <w:pPr>
        <w:rPr>
          <w:rFonts w:ascii="Times New Roman" w:hAnsi="Times New Roman" w:cs="Times New Roman"/>
        </w:rPr>
      </w:pPr>
    </w:p>
    <w:p w14:paraId="1ECECA50" w14:textId="77777777" w:rsidR="0022355D" w:rsidRPr="00D00C9E" w:rsidRDefault="0022355D" w:rsidP="0022355D">
      <w:pPr>
        <w:rPr>
          <w:rFonts w:ascii="Times New Roman" w:hAnsi="Times New Roman" w:cs="Times New Roman"/>
        </w:rPr>
      </w:pPr>
      <w:r w:rsidRPr="00D00C9E">
        <w:rPr>
          <w:rFonts w:ascii="Times New Roman" w:hAnsi="Times New Roman" w:cs="Times New Roman"/>
        </w:rPr>
        <w:t xml:space="preserve">Hälso- och sjukvårdsdirektören får i uppdrag att utreda möjligheterna att erhålla en högre grad av kostnadskontroll, kvalitet, hög tillgänglighet och jämlikhet inom den förvaltningsdrivna vården. Uppdraget ska återrapporteras på nämndens sammanträde den 21 april 2017. </w:t>
      </w:r>
    </w:p>
    <w:p w14:paraId="415F9F07" w14:textId="42233680" w:rsidR="0022355D" w:rsidRPr="00D00C9E" w:rsidRDefault="0022355D" w:rsidP="0022355D">
      <w:pPr>
        <w:pStyle w:val="Rubrik"/>
        <w:rPr>
          <w:rFonts w:ascii="Times New Roman" w:hAnsi="Times New Roman" w:cs="Times New Roman"/>
        </w:rPr>
      </w:pPr>
    </w:p>
    <w:p w14:paraId="5BEE98A0" w14:textId="5E708A77" w:rsidR="0022355D" w:rsidRPr="00D00C9E" w:rsidRDefault="0022355D" w:rsidP="0022355D">
      <w:pPr>
        <w:pStyle w:val="Rubrik"/>
        <w:rPr>
          <w:rFonts w:ascii="Times New Roman" w:hAnsi="Times New Roman" w:cs="Times New Roman"/>
        </w:rPr>
      </w:pPr>
    </w:p>
    <w:p w14:paraId="4096FCD6" w14:textId="77777777" w:rsidR="0022355D" w:rsidRPr="00D00C9E" w:rsidRDefault="0022355D" w:rsidP="0022355D">
      <w:pPr>
        <w:rPr>
          <w:rFonts w:ascii="Times New Roman" w:hAnsi="Times New Roman" w:cs="Times New Roman"/>
        </w:rPr>
      </w:pPr>
    </w:p>
    <w:p w14:paraId="3B9B6F57" w14:textId="77777777" w:rsidR="0022355D" w:rsidRPr="00D00C9E" w:rsidRDefault="0022355D" w:rsidP="0022355D">
      <w:pPr>
        <w:tabs>
          <w:tab w:val="left" w:pos="893"/>
        </w:tabs>
        <w:rPr>
          <w:rFonts w:ascii="Times New Roman" w:hAnsi="Times New Roman" w:cs="Times New Roman"/>
        </w:rPr>
      </w:pPr>
      <w:r w:rsidRPr="00D00C9E">
        <w:rPr>
          <w:rFonts w:ascii="Times New Roman" w:hAnsi="Times New Roman" w:cs="Times New Roman"/>
          <w:b/>
        </w:rPr>
        <w:t xml:space="preserve">För Allians för Skåne i hälso- och sjukvårdsnämnden </w:t>
      </w:r>
      <w:r w:rsidRPr="00D00C9E">
        <w:rPr>
          <w:rFonts w:ascii="Times New Roman" w:hAnsi="Times New Roman" w:cs="Times New Roman"/>
          <w:b/>
        </w:rPr>
        <w:fldChar w:fldCharType="begin"/>
      </w:r>
      <w:r w:rsidRPr="00D00C9E">
        <w:rPr>
          <w:rFonts w:ascii="Times New Roman" w:hAnsi="Times New Roman" w:cs="Times New Roman"/>
          <w:b/>
        </w:rPr>
        <w:instrText xml:space="preserve"> TIME \@ "'den' d MMMM yyyy" </w:instrText>
      </w:r>
      <w:r w:rsidRPr="00D00C9E">
        <w:rPr>
          <w:rFonts w:ascii="Times New Roman" w:hAnsi="Times New Roman" w:cs="Times New Roman"/>
          <w:b/>
        </w:rPr>
        <w:fldChar w:fldCharType="separate"/>
      </w:r>
      <w:r w:rsidR="001F2C6D">
        <w:rPr>
          <w:rFonts w:ascii="Times New Roman" w:hAnsi="Times New Roman" w:cs="Times New Roman"/>
          <w:b/>
          <w:noProof/>
        </w:rPr>
        <w:t>den 3 februari 2017</w:t>
      </w:r>
      <w:r w:rsidRPr="00D00C9E">
        <w:rPr>
          <w:rFonts w:ascii="Times New Roman" w:hAnsi="Times New Roman" w:cs="Times New Roman"/>
          <w:b/>
        </w:rPr>
        <w:fldChar w:fldCharType="end"/>
      </w:r>
    </w:p>
    <w:p w14:paraId="550B4355" w14:textId="77777777" w:rsidR="0022355D" w:rsidRPr="00D00C9E" w:rsidRDefault="0022355D" w:rsidP="0022355D">
      <w:pPr>
        <w:rPr>
          <w:rFonts w:ascii="Times New Roman" w:hAnsi="Times New Roman" w:cs="Times New Roman"/>
        </w:rPr>
      </w:pPr>
    </w:p>
    <w:p w14:paraId="2C22EED8" w14:textId="77777777" w:rsidR="0022355D" w:rsidRPr="00D00C9E" w:rsidRDefault="0022355D" w:rsidP="0022355D">
      <w:pPr>
        <w:rPr>
          <w:rFonts w:ascii="Times New Roman" w:hAnsi="Times New Roman" w:cs="Times New Roman"/>
        </w:rPr>
      </w:pPr>
      <w:r w:rsidRPr="00D00C9E">
        <w:rPr>
          <w:rFonts w:ascii="Times New Roman" w:hAnsi="Times New Roman" w:cs="Times New Roman"/>
        </w:rPr>
        <w:t>Gilbert Tribo (L), andre vice ordförande</w:t>
      </w:r>
    </w:p>
    <w:p w14:paraId="53319B93" w14:textId="77777777" w:rsidR="0022355D" w:rsidRPr="00D00C9E" w:rsidRDefault="0022355D" w:rsidP="0022355D">
      <w:pPr>
        <w:rPr>
          <w:rFonts w:ascii="Times New Roman" w:hAnsi="Times New Roman" w:cs="Times New Roman"/>
        </w:rPr>
      </w:pPr>
      <w:r w:rsidRPr="00D00C9E">
        <w:rPr>
          <w:rFonts w:ascii="Times New Roman" w:hAnsi="Times New Roman" w:cs="Times New Roman"/>
        </w:rPr>
        <w:t>Ulrika Heindorff (M), ledamot</w:t>
      </w:r>
    </w:p>
    <w:p w14:paraId="312A3EB4" w14:textId="77777777" w:rsidR="0022355D" w:rsidRPr="00D00C9E" w:rsidRDefault="0022355D" w:rsidP="0022355D">
      <w:pPr>
        <w:rPr>
          <w:rFonts w:ascii="Times New Roman" w:hAnsi="Times New Roman" w:cs="Times New Roman"/>
        </w:rPr>
      </w:pPr>
      <w:r w:rsidRPr="00D00C9E">
        <w:rPr>
          <w:rFonts w:ascii="Times New Roman" w:hAnsi="Times New Roman" w:cs="Times New Roman"/>
        </w:rPr>
        <w:t>Lars Göran Wiberg (C), ledamot</w:t>
      </w:r>
    </w:p>
    <w:p w14:paraId="2CF07891" w14:textId="77777777" w:rsidR="0022355D" w:rsidRPr="00D00C9E" w:rsidRDefault="0022355D" w:rsidP="0022355D">
      <w:pPr>
        <w:rPr>
          <w:rFonts w:ascii="Times New Roman" w:hAnsi="Times New Roman" w:cs="Times New Roman"/>
        </w:rPr>
      </w:pPr>
      <w:r w:rsidRPr="00D00C9E">
        <w:rPr>
          <w:rFonts w:ascii="Times New Roman" w:hAnsi="Times New Roman" w:cs="Times New Roman"/>
        </w:rPr>
        <w:t>Per Einarsson (KD), ledamot</w:t>
      </w:r>
    </w:p>
    <w:p w14:paraId="6EF53951" w14:textId="77777777" w:rsidR="0022355D" w:rsidRPr="00D00C9E" w:rsidRDefault="0022355D" w:rsidP="0022355D">
      <w:pPr>
        <w:rPr>
          <w:rFonts w:ascii="Times New Roman" w:hAnsi="Times New Roman" w:cs="Times New Roman"/>
        </w:rPr>
      </w:pPr>
    </w:p>
    <w:p w14:paraId="50A4CAB1" w14:textId="77777777" w:rsidR="0022355D" w:rsidRPr="00D00C9E" w:rsidRDefault="0022355D" w:rsidP="0022355D">
      <w:pPr>
        <w:rPr>
          <w:rFonts w:ascii="Times New Roman" w:hAnsi="Times New Roman" w:cs="Times New Roman"/>
        </w:rPr>
      </w:pPr>
    </w:p>
    <w:p w14:paraId="542A62EB" w14:textId="77777777" w:rsidR="0022355D" w:rsidRPr="00D00C9E" w:rsidRDefault="0022355D" w:rsidP="0022355D">
      <w:pPr>
        <w:rPr>
          <w:rFonts w:ascii="Times New Roman" w:hAnsi="Times New Roman" w:cs="Times New Roman"/>
        </w:rPr>
      </w:pPr>
    </w:p>
    <w:p w14:paraId="5F7A5A2E" w14:textId="77777777" w:rsidR="00D00C9E" w:rsidRDefault="00D00C9E" w:rsidP="0022355D">
      <w:pPr>
        <w:pStyle w:val="Rubrik"/>
        <w:rPr>
          <w:rFonts w:ascii="Times New Roman" w:hAnsi="Times New Roman" w:cs="Times New Roman"/>
        </w:rPr>
      </w:pPr>
    </w:p>
    <w:p w14:paraId="72565988" w14:textId="1342EDBC" w:rsidR="0022355D" w:rsidRPr="00D00C9E" w:rsidRDefault="0022355D" w:rsidP="0022355D">
      <w:pPr>
        <w:pStyle w:val="Rubrik"/>
        <w:rPr>
          <w:rFonts w:ascii="Times New Roman" w:hAnsi="Times New Roman" w:cs="Times New Roman"/>
        </w:rPr>
      </w:pPr>
      <w:bookmarkStart w:id="0" w:name="_GoBack"/>
      <w:bookmarkEnd w:id="0"/>
      <w:r w:rsidRPr="00D00C9E">
        <w:rPr>
          <w:rFonts w:ascii="Times New Roman" w:hAnsi="Times New Roman" w:cs="Times New Roman"/>
        </w:rPr>
        <w:lastRenderedPageBreak/>
        <w:t>Yrkande</w:t>
      </w:r>
    </w:p>
    <w:p w14:paraId="6494B4DC" w14:textId="77777777" w:rsidR="0022355D" w:rsidRPr="00D00C9E" w:rsidRDefault="0022355D" w:rsidP="0022355D">
      <w:pPr>
        <w:rPr>
          <w:rFonts w:ascii="Times New Roman" w:hAnsi="Times New Roman" w:cs="Times New Roman"/>
        </w:rPr>
      </w:pPr>
    </w:p>
    <w:p w14:paraId="73F834D7" w14:textId="77777777" w:rsidR="0022355D" w:rsidRPr="00D00C9E" w:rsidRDefault="0022355D" w:rsidP="0022355D">
      <w:pPr>
        <w:rPr>
          <w:rFonts w:ascii="Times New Roman" w:hAnsi="Times New Roman" w:cs="Times New Roman"/>
          <w:b/>
        </w:rPr>
      </w:pPr>
      <w:r w:rsidRPr="00D00C9E">
        <w:rPr>
          <w:rFonts w:ascii="Times New Roman" w:hAnsi="Times New Roman" w:cs="Times New Roman"/>
          <w:b/>
        </w:rPr>
        <w:t>16. Utökat uppdrag till SUS - lungmedicin Diarienummer 1600970</w:t>
      </w:r>
    </w:p>
    <w:p w14:paraId="1FDE87CC" w14:textId="77777777" w:rsidR="0022355D" w:rsidRPr="00D00C9E" w:rsidRDefault="0022355D" w:rsidP="0022355D">
      <w:pPr>
        <w:rPr>
          <w:rFonts w:ascii="Times New Roman" w:hAnsi="Times New Roman" w:cs="Times New Roman"/>
          <w:b/>
        </w:rPr>
      </w:pPr>
    </w:p>
    <w:p w14:paraId="14100A7A" w14:textId="77777777" w:rsidR="0022355D" w:rsidRPr="00D00C9E" w:rsidRDefault="0022355D" w:rsidP="0022355D">
      <w:pPr>
        <w:rPr>
          <w:rFonts w:ascii="Times New Roman" w:hAnsi="Times New Roman" w:cs="Times New Roman"/>
          <w:b/>
        </w:rPr>
      </w:pPr>
      <w:r w:rsidRPr="00D00C9E">
        <w:rPr>
          <w:rFonts w:ascii="Times New Roman" w:hAnsi="Times New Roman" w:cs="Times New Roman"/>
          <w:b/>
        </w:rPr>
        <w:t xml:space="preserve">Allians för Skåne yrkar avslag på liggande förslag och yrkar istället följande: </w:t>
      </w:r>
    </w:p>
    <w:p w14:paraId="7C8040A5" w14:textId="77777777" w:rsidR="00EB0793" w:rsidRPr="00D00C9E" w:rsidRDefault="00EB0793" w:rsidP="0022355D">
      <w:pPr>
        <w:rPr>
          <w:rFonts w:ascii="Times New Roman" w:hAnsi="Times New Roman" w:cs="Times New Roman"/>
        </w:rPr>
      </w:pPr>
    </w:p>
    <w:p w14:paraId="4BFC6155" w14:textId="6D077F29" w:rsidR="0022355D" w:rsidRPr="00D00C9E" w:rsidRDefault="00EB0793" w:rsidP="0022355D">
      <w:pPr>
        <w:rPr>
          <w:rFonts w:ascii="Times New Roman" w:hAnsi="Times New Roman" w:cs="Times New Roman"/>
        </w:rPr>
      </w:pPr>
      <w:r w:rsidRPr="00D00C9E">
        <w:rPr>
          <w:rFonts w:ascii="Times New Roman" w:hAnsi="Times New Roman" w:cs="Times New Roman"/>
        </w:rPr>
        <w:t xml:space="preserve">Att hälso- och sjukvårdsdirektören får i uppdrag att </w:t>
      </w:r>
      <w:r w:rsidR="007C1C02" w:rsidRPr="00D00C9E">
        <w:rPr>
          <w:rFonts w:ascii="Times New Roman" w:hAnsi="Times New Roman" w:cs="Times New Roman"/>
        </w:rPr>
        <w:t>påbörja</w:t>
      </w:r>
      <w:r w:rsidRPr="00D00C9E">
        <w:rPr>
          <w:rFonts w:ascii="Times New Roman" w:hAnsi="Times New Roman" w:cs="Times New Roman"/>
        </w:rPr>
        <w:t xml:space="preserve"> en upphandling som motsvarar de volymer som avta</w:t>
      </w:r>
      <w:r w:rsidR="00E422AE" w:rsidRPr="00D00C9E">
        <w:rPr>
          <w:rFonts w:ascii="Times New Roman" w:hAnsi="Times New Roman" w:cs="Times New Roman"/>
        </w:rPr>
        <w:t>let med Daniel Huberman har.</w:t>
      </w:r>
      <w:r w:rsidRPr="00D00C9E">
        <w:rPr>
          <w:rFonts w:ascii="Times New Roman" w:hAnsi="Times New Roman" w:cs="Times New Roman"/>
        </w:rPr>
        <w:t xml:space="preserve"> </w:t>
      </w:r>
    </w:p>
    <w:p w14:paraId="1A12DBD0" w14:textId="77777777" w:rsidR="0022355D" w:rsidRPr="00D00C9E" w:rsidRDefault="0022355D" w:rsidP="0022355D">
      <w:pPr>
        <w:rPr>
          <w:rFonts w:ascii="Times New Roman" w:hAnsi="Times New Roman" w:cs="Times New Roman"/>
        </w:rPr>
      </w:pPr>
    </w:p>
    <w:p w14:paraId="24EC2824" w14:textId="77777777" w:rsidR="0022355D" w:rsidRPr="00D00C9E" w:rsidRDefault="0022355D" w:rsidP="0022355D">
      <w:pPr>
        <w:rPr>
          <w:rFonts w:ascii="Times New Roman" w:hAnsi="Times New Roman" w:cs="Times New Roman"/>
        </w:rPr>
      </w:pPr>
    </w:p>
    <w:p w14:paraId="4F663730" w14:textId="77777777" w:rsidR="0022355D" w:rsidRPr="00D00C9E" w:rsidRDefault="0022355D" w:rsidP="0022355D">
      <w:pPr>
        <w:rPr>
          <w:rFonts w:ascii="Times New Roman" w:hAnsi="Times New Roman" w:cs="Times New Roman"/>
        </w:rPr>
      </w:pPr>
    </w:p>
    <w:p w14:paraId="436A519E" w14:textId="77777777" w:rsidR="0022355D" w:rsidRPr="00D00C9E" w:rsidRDefault="0022355D" w:rsidP="0022355D">
      <w:pPr>
        <w:rPr>
          <w:rFonts w:ascii="Times New Roman" w:hAnsi="Times New Roman" w:cs="Times New Roman"/>
        </w:rPr>
      </w:pPr>
    </w:p>
    <w:p w14:paraId="3F9D0EF8" w14:textId="77777777" w:rsidR="0022355D" w:rsidRPr="00D00C9E" w:rsidRDefault="0022355D" w:rsidP="0022355D">
      <w:pPr>
        <w:rPr>
          <w:rFonts w:ascii="Times New Roman" w:hAnsi="Times New Roman" w:cs="Times New Roman"/>
        </w:rPr>
      </w:pPr>
    </w:p>
    <w:p w14:paraId="403FF9D3" w14:textId="77777777" w:rsidR="0022355D" w:rsidRPr="00D00C9E" w:rsidRDefault="0022355D" w:rsidP="0022355D">
      <w:pPr>
        <w:rPr>
          <w:rFonts w:ascii="Times New Roman" w:hAnsi="Times New Roman" w:cs="Times New Roman"/>
        </w:rPr>
      </w:pPr>
    </w:p>
    <w:p w14:paraId="07B3D19F" w14:textId="77777777" w:rsidR="0022355D" w:rsidRPr="00D00C9E" w:rsidRDefault="0022355D" w:rsidP="0022355D">
      <w:pPr>
        <w:rPr>
          <w:rFonts w:ascii="Times New Roman" w:hAnsi="Times New Roman" w:cs="Times New Roman"/>
        </w:rPr>
      </w:pPr>
    </w:p>
    <w:p w14:paraId="218A86B2" w14:textId="77777777" w:rsidR="0022355D" w:rsidRPr="00D00C9E" w:rsidRDefault="0022355D" w:rsidP="0022355D">
      <w:pPr>
        <w:rPr>
          <w:rFonts w:ascii="Times New Roman" w:hAnsi="Times New Roman" w:cs="Times New Roman"/>
        </w:rPr>
      </w:pPr>
    </w:p>
    <w:p w14:paraId="65D586CD" w14:textId="77777777" w:rsidR="0022355D" w:rsidRPr="00D00C9E" w:rsidRDefault="0022355D" w:rsidP="0022355D">
      <w:pPr>
        <w:rPr>
          <w:rFonts w:ascii="Times New Roman" w:hAnsi="Times New Roman" w:cs="Times New Roman"/>
        </w:rPr>
      </w:pPr>
    </w:p>
    <w:p w14:paraId="04720BA2" w14:textId="77777777" w:rsidR="0022355D" w:rsidRPr="00D00C9E" w:rsidRDefault="0022355D" w:rsidP="0022355D">
      <w:pPr>
        <w:rPr>
          <w:rFonts w:ascii="Times New Roman" w:hAnsi="Times New Roman" w:cs="Times New Roman"/>
        </w:rPr>
      </w:pPr>
    </w:p>
    <w:p w14:paraId="5BA98207" w14:textId="77777777" w:rsidR="0022355D" w:rsidRPr="00D00C9E" w:rsidRDefault="0022355D" w:rsidP="0022355D">
      <w:pPr>
        <w:rPr>
          <w:rFonts w:ascii="Times New Roman" w:hAnsi="Times New Roman" w:cs="Times New Roman"/>
        </w:rPr>
      </w:pPr>
    </w:p>
    <w:p w14:paraId="1CD584D3" w14:textId="77777777" w:rsidR="0022355D" w:rsidRPr="00D00C9E" w:rsidRDefault="0022355D" w:rsidP="0022355D">
      <w:pPr>
        <w:rPr>
          <w:rFonts w:ascii="Times New Roman" w:hAnsi="Times New Roman" w:cs="Times New Roman"/>
        </w:rPr>
      </w:pPr>
    </w:p>
    <w:p w14:paraId="527B5A1F" w14:textId="77777777" w:rsidR="0022355D" w:rsidRPr="00D00C9E" w:rsidRDefault="0022355D" w:rsidP="0022355D">
      <w:pPr>
        <w:rPr>
          <w:rFonts w:ascii="Times New Roman" w:hAnsi="Times New Roman" w:cs="Times New Roman"/>
        </w:rPr>
      </w:pPr>
    </w:p>
    <w:p w14:paraId="06156727" w14:textId="77777777" w:rsidR="0022355D" w:rsidRPr="00D00C9E" w:rsidRDefault="0022355D" w:rsidP="0022355D">
      <w:pPr>
        <w:rPr>
          <w:rFonts w:ascii="Times New Roman" w:hAnsi="Times New Roman" w:cs="Times New Roman"/>
        </w:rPr>
      </w:pPr>
    </w:p>
    <w:p w14:paraId="1DEFAE88" w14:textId="77777777" w:rsidR="0022355D" w:rsidRPr="00D00C9E" w:rsidRDefault="0022355D" w:rsidP="0022355D">
      <w:pPr>
        <w:rPr>
          <w:rFonts w:ascii="Times New Roman" w:hAnsi="Times New Roman" w:cs="Times New Roman"/>
        </w:rPr>
      </w:pPr>
    </w:p>
    <w:p w14:paraId="26380D1F" w14:textId="77777777" w:rsidR="0022355D" w:rsidRPr="00D00C9E" w:rsidRDefault="0022355D" w:rsidP="0022355D">
      <w:pPr>
        <w:rPr>
          <w:rFonts w:ascii="Times New Roman" w:hAnsi="Times New Roman" w:cs="Times New Roman"/>
        </w:rPr>
      </w:pPr>
    </w:p>
    <w:p w14:paraId="1AD38951" w14:textId="77777777" w:rsidR="0022355D" w:rsidRPr="00D00C9E" w:rsidRDefault="0022355D" w:rsidP="0022355D">
      <w:pPr>
        <w:rPr>
          <w:rFonts w:ascii="Times New Roman" w:hAnsi="Times New Roman" w:cs="Times New Roman"/>
        </w:rPr>
      </w:pPr>
    </w:p>
    <w:p w14:paraId="1817A8DE" w14:textId="77777777" w:rsidR="0022355D" w:rsidRPr="00D00C9E" w:rsidRDefault="0022355D" w:rsidP="0022355D">
      <w:pPr>
        <w:rPr>
          <w:rFonts w:ascii="Times New Roman" w:hAnsi="Times New Roman" w:cs="Times New Roman"/>
        </w:rPr>
      </w:pPr>
    </w:p>
    <w:p w14:paraId="06D9612E" w14:textId="77777777" w:rsidR="0022355D" w:rsidRPr="00D00C9E" w:rsidRDefault="0022355D" w:rsidP="0022355D">
      <w:pPr>
        <w:rPr>
          <w:rFonts w:ascii="Times New Roman" w:hAnsi="Times New Roman" w:cs="Times New Roman"/>
        </w:rPr>
      </w:pPr>
    </w:p>
    <w:p w14:paraId="1742D625" w14:textId="77777777" w:rsidR="0022355D" w:rsidRPr="00D00C9E" w:rsidRDefault="0022355D" w:rsidP="0022355D">
      <w:pPr>
        <w:rPr>
          <w:rFonts w:ascii="Times New Roman" w:hAnsi="Times New Roman" w:cs="Times New Roman"/>
        </w:rPr>
      </w:pPr>
    </w:p>
    <w:p w14:paraId="6DB5BB6F" w14:textId="77777777" w:rsidR="0022355D" w:rsidRPr="00D00C9E" w:rsidRDefault="0022355D" w:rsidP="0022355D">
      <w:pPr>
        <w:rPr>
          <w:rFonts w:ascii="Times New Roman" w:hAnsi="Times New Roman" w:cs="Times New Roman"/>
        </w:rPr>
      </w:pPr>
    </w:p>
    <w:p w14:paraId="2D11CC6A" w14:textId="77777777" w:rsidR="0022355D" w:rsidRPr="00D00C9E" w:rsidRDefault="0022355D" w:rsidP="0022355D">
      <w:pPr>
        <w:rPr>
          <w:rFonts w:ascii="Times New Roman" w:hAnsi="Times New Roman" w:cs="Times New Roman"/>
        </w:rPr>
      </w:pPr>
    </w:p>
    <w:p w14:paraId="3DEC2975" w14:textId="77777777" w:rsidR="0022355D" w:rsidRPr="00D00C9E" w:rsidRDefault="0022355D" w:rsidP="0022355D">
      <w:pPr>
        <w:tabs>
          <w:tab w:val="left" w:pos="893"/>
        </w:tabs>
        <w:rPr>
          <w:rFonts w:ascii="Times New Roman" w:hAnsi="Times New Roman" w:cs="Times New Roman"/>
        </w:rPr>
      </w:pPr>
      <w:r w:rsidRPr="00D00C9E">
        <w:rPr>
          <w:rFonts w:ascii="Times New Roman" w:hAnsi="Times New Roman" w:cs="Times New Roman"/>
          <w:b/>
        </w:rPr>
        <w:t xml:space="preserve">För Allians för Skåne i hälso- och sjukvårdsnämnden </w:t>
      </w:r>
      <w:r w:rsidRPr="00D00C9E">
        <w:rPr>
          <w:rFonts w:ascii="Times New Roman" w:hAnsi="Times New Roman" w:cs="Times New Roman"/>
          <w:b/>
        </w:rPr>
        <w:fldChar w:fldCharType="begin"/>
      </w:r>
      <w:r w:rsidRPr="00D00C9E">
        <w:rPr>
          <w:rFonts w:ascii="Times New Roman" w:hAnsi="Times New Roman" w:cs="Times New Roman"/>
          <w:b/>
        </w:rPr>
        <w:instrText xml:space="preserve"> TIME \@ "'den' d MMMM yyyy" </w:instrText>
      </w:r>
      <w:r w:rsidRPr="00D00C9E">
        <w:rPr>
          <w:rFonts w:ascii="Times New Roman" w:hAnsi="Times New Roman" w:cs="Times New Roman"/>
          <w:b/>
        </w:rPr>
        <w:fldChar w:fldCharType="separate"/>
      </w:r>
      <w:r w:rsidR="001F2C6D">
        <w:rPr>
          <w:rFonts w:ascii="Times New Roman" w:hAnsi="Times New Roman" w:cs="Times New Roman"/>
          <w:b/>
          <w:noProof/>
        </w:rPr>
        <w:t>den 3 februari 2017</w:t>
      </w:r>
      <w:r w:rsidRPr="00D00C9E">
        <w:rPr>
          <w:rFonts w:ascii="Times New Roman" w:hAnsi="Times New Roman" w:cs="Times New Roman"/>
          <w:b/>
        </w:rPr>
        <w:fldChar w:fldCharType="end"/>
      </w:r>
    </w:p>
    <w:p w14:paraId="27FF34C3" w14:textId="77777777" w:rsidR="0022355D" w:rsidRPr="00D00C9E" w:rsidRDefault="0022355D" w:rsidP="0022355D">
      <w:pPr>
        <w:rPr>
          <w:rFonts w:ascii="Times New Roman" w:hAnsi="Times New Roman" w:cs="Times New Roman"/>
        </w:rPr>
      </w:pPr>
    </w:p>
    <w:p w14:paraId="0497ECB8" w14:textId="77777777" w:rsidR="0022355D" w:rsidRPr="00D00C9E" w:rsidRDefault="0022355D" w:rsidP="0022355D">
      <w:pPr>
        <w:rPr>
          <w:rFonts w:ascii="Times New Roman" w:hAnsi="Times New Roman" w:cs="Times New Roman"/>
        </w:rPr>
      </w:pPr>
      <w:r w:rsidRPr="00D00C9E">
        <w:rPr>
          <w:rFonts w:ascii="Times New Roman" w:hAnsi="Times New Roman" w:cs="Times New Roman"/>
        </w:rPr>
        <w:t>Gilbert Tribo (L), andre vice ordförande</w:t>
      </w:r>
    </w:p>
    <w:p w14:paraId="5360F415" w14:textId="77777777" w:rsidR="0022355D" w:rsidRPr="00D00C9E" w:rsidRDefault="0022355D" w:rsidP="0022355D">
      <w:pPr>
        <w:rPr>
          <w:rFonts w:ascii="Times New Roman" w:hAnsi="Times New Roman" w:cs="Times New Roman"/>
        </w:rPr>
      </w:pPr>
      <w:r w:rsidRPr="00D00C9E">
        <w:rPr>
          <w:rFonts w:ascii="Times New Roman" w:hAnsi="Times New Roman" w:cs="Times New Roman"/>
        </w:rPr>
        <w:t>Ulrika Heindorff (M), ledamot</w:t>
      </w:r>
    </w:p>
    <w:p w14:paraId="4980AE08" w14:textId="77777777" w:rsidR="0022355D" w:rsidRPr="00D00C9E" w:rsidRDefault="0022355D" w:rsidP="0022355D">
      <w:pPr>
        <w:rPr>
          <w:rFonts w:ascii="Times New Roman" w:hAnsi="Times New Roman" w:cs="Times New Roman"/>
        </w:rPr>
      </w:pPr>
      <w:r w:rsidRPr="00D00C9E">
        <w:rPr>
          <w:rFonts w:ascii="Times New Roman" w:hAnsi="Times New Roman" w:cs="Times New Roman"/>
        </w:rPr>
        <w:t>Lars Göran Wiberg (C), ledamot</w:t>
      </w:r>
    </w:p>
    <w:p w14:paraId="68A15207" w14:textId="3C8C9A2E" w:rsidR="0022355D" w:rsidRPr="00D00C9E" w:rsidRDefault="0022355D" w:rsidP="0022355D">
      <w:pPr>
        <w:rPr>
          <w:rFonts w:ascii="Times New Roman" w:hAnsi="Times New Roman" w:cs="Times New Roman"/>
        </w:rPr>
      </w:pPr>
      <w:r w:rsidRPr="00D00C9E">
        <w:rPr>
          <w:rFonts w:ascii="Times New Roman" w:hAnsi="Times New Roman" w:cs="Times New Roman"/>
        </w:rPr>
        <w:t>Per Einarsson (KD), ledamot</w:t>
      </w:r>
    </w:p>
    <w:p w14:paraId="7903BD36" w14:textId="77777777" w:rsidR="0022355D" w:rsidRPr="00D00C9E" w:rsidRDefault="0022355D">
      <w:pPr>
        <w:rPr>
          <w:rFonts w:ascii="Times New Roman" w:hAnsi="Times New Roman" w:cs="Times New Roman"/>
        </w:rPr>
      </w:pPr>
      <w:r w:rsidRPr="00D00C9E">
        <w:rPr>
          <w:rFonts w:ascii="Times New Roman" w:hAnsi="Times New Roman" w:cs="Times New Roman"/>
        </w:rPr>
        <w:br w:type="page"/>
      </w:r>
    </w:p>
    <w:p w14:paraId="62C8A87E" w14:textId="348DBFFB" w:rsidR="0022355D" w:rsidRPr="00D00C9E" w:rsidRDefault="0022355D" w:rsidP="0022355D">
      <w:pPr>
        <w:pStyle w:val="Rubrik"/>
        <w:rPr>
          <w:rFonts w:ascii="Times New Roman" w:hAnsi="Times New Roman" w:cs="Times New Roman"/>
        </w:rPr>
      </w:pPr>
      <w:r w:rsidRPr="00D00C9E">
        <w:rPr>
          <w:rFonts w:ascii="Times New Roman" w:hAnsi="Times New Roman" w:cs="Times New Roman"/>
        </w:rPr>
        <w:lastRenderedPageBreak/>
        <w:t>Reservation</w:t>
      </w:r>
    </w:p>
    <w:p w14:paraId="4950D1C7" w14:textId="77777777" w:rsidR="0022355D" w:rsidRPr="00D00C9E" w:rsidRDefault="0022355D" w:rsidP="0022355D">
      <w:pPr>
        <w:rPr>
          <w:rFonts w:ascii="Times New Roman" w:hAnsi="Times New Roman" w:cs="Times New Roman"/>
        </w:rPr>
      </w:pPr>
    </w:p>
    <w:p w14:paraId="447DD393" w14:textId="77777777" w:rsidR="0022355D" w:rsidRPr="00D00C9E" w:rsidRDefault="0022355D" w:rsidP="0022355D">
      <w:pPr>
        <w:rPr>
          <w:rFonts w:ascii="Times New Roman" w:hAnsi="Times New Roman" w:cs="Times New Roman"/>
          <w:b/>
        </w:rPr>
      </w:pPr>
      <w:r w:rsidRPr="00D00C9E">
        <w:rPr>
          <w:rFonts w:ascii="Times New Roman" w:hAnsi="Times New Roman" w:cs="Times New Roman"/>
          <w:b/>
        </w:rPr>
        <w:t>16. Utökat uppdrag till SUS - lungmedicin Diarienummer 1600970</w:t>
      </w:r>
    </w:p>
    <w:p w14:paraId="3D0AE018" w14:textId="77777777" w:rsidR="0022355D" w:rsidRPr="00D00C9E" w:rsidRDefault="0022355D" w:rsidP="0022355D">
      <w:pPr>
        <w:rPr>
          <w:rFonts w:ascii="Times New Roman" w:hAnsi="Times New Roman" w:cs="Times New Roman"/>
        </w:rPr>
      </w:pPr>
    </w:p>
    <w:p w14:paraId="61FB38B2" w14:textId="3D2288BE" w:rsidR="00E422AE" w:rsidRPr="00D00C9E" w:rsidRDefault="00E422AE" w:rsidP="0022355D">
      <w:pPr>
        <w:rPr>
          <w:rFonts w:ascii="Times New Roman" w:hAnsi="Times New Roman" w:cs="Times New Roman"/>
        </w:rPr>
      </w:pPr>
      <w:r w:rsidRPr="00D00C9E">
        <w:rPr>
          <w:rFonts w:ascii="Times New Roman" w:hAnsi="Times New Roman" w:cs="Times New Roman"/>
        </w:rPr>
        <w:t xml:space="preserve">Trots att SUS redan idag har stora problem och inte kommer att klara av sitt utvidgade uppdrag väljer styret tillsammans med SD att föra över detta uppdrag till SUS. Det här är tyvärr inte första gången som styret och SD låter ideologi gå före skåningarnas bästa. Allians för Skåne ville istället att en upphandling genomförs eftersom förslaget röstades ner reserverar sig Allians för Skåne i förmån för eget beslut.  </w:t>
      </w:r>
    </w:p>
    <w:p w14:paraId="7DBAE937" w14:textId="77777777" w:rsidR="00E422AE" w:rsidRPr="00D00C9E" w:rsidRDefault="00E422AE" w:rsidP="0022355D">
      <w:pPr>
        <w:rPr>
          <w:rFonts w:ascii="Times New Roman" w:hAnsi="Times New Roman" w:cs="Times New Roman"/>
        </w:rPr>
      </w:pPr>
    </w:p>
    <w:p w14:paraId="0691DA0C" w14:textId="77777777" w:rsidR="00E422AE" w:rsidRPr="00D00C9E" w:rsidRDefault="00E422AE" w:rsidP="0022355D">
      <w:pPr>
        <w:rPr>
          <w:rFonts w:ascii="Times New Roman" w:hAnsi="Times New Roman" w:cs="Times New Roman"/>
        </w:rPr>
      </w:pPr>
    </w:p>
    <w:p w14:paraId="2466A39A" w14:textId="77777777" w:rsidR="00E422AE" w:rsidRPr="00D00C9E" w:rsidRDefault="00E422AE" w:rsidP="0022355D">
      <w:pPr>
        <w:rPr>
          <w:rFonts w:ascii="Times New Roman" w:hAnsi="Times New Roman" w:cs="Times New Roman"/>
        </w:rPr>
      </w:pPr>
    </w:p>
    <w:p w14:paraId="109F08FD" w14:textId="77777777" w:rsidR="00E422AE" w:rsidRPr="00D00C9E" w:rsidRDefault="00E422AE" w:rsidP="0022355D">
      <w:pPr>
        <w:rPr>
          <w:rFonts w:ascii="Times New Roman" w:hAnsi="Times New Roman" w:cs="Times New Roman"/>
        </w:rPr>
      </w:pPr>
    </w:p>
    <w:p w14:paraId="116CDB31" w14:textId="77777777" w:rsidR="0022355D" w:rsidRPr="00D00C9E" w:rsidRDefault="0022355D" w:rsidP="0022355D">
      <w:pPr>
        <w:rPr>
          <w:rFonts w:ascii="Times New Roman" w:hAnsi="Times New Roman" w:cs="Times New Roman"/>
        </w:rPr>
      </w:pPr>
    </w:p>
    <w:p w14:paraId="5D8157F2" w14:textId="77777777" w:rsidR="0022355D" w:rsidRPr="00D00C9E" w:rsidRDefault="0022355D" w:rsidP="0022355D">
      <w:pPr>
        <w:rPr>
          <w:rFonts w:ascii="Times New Roman" w:hAnsi="Times New Roman" w:cs="Times New Roman"/>
        </w:rPr>
      </w:pPr>
    </w:p>
    <w:p w14:paraId="17A74F52" w14:textId="77777777" w:rsidR="0022355D" w:rsidRPr="00D00C9E" w:rsidRDefault="0022355D" w:rsidP="0022355D">
      <w:pPr>
        <w:rPr>
          <w:rFonts w:ascii="Times New Roman" w:hAnsi="Times New Roman" w:cs="Times New Roman"/>
        </w:rPr>
      </w:pPr>
    </w:p>
    <w:p w14:paraId="34F54982" w14:textId="77777777" w:rsidR="0022355D" w:rsidRPr="00D00C9E" w:rsidRDefault="0022355D" w:rsidP="0022355D">
      <w:pPr>
        <w:rPr>
          <w:rFonts w:ascii="Times New Roman" w:hAnsi="Times New Roman" w:cs="Times New Roman"/>
        </w:rPr>
      </w:pPr>
    </w:p>
    <w:p w14:paraId="6526CD00" w14:textId="77777777" w:rsidR="0022355D" w:rsidRPr="00D00C9E" w:rsidRDefault="0022355D" w:rsidP="0022355D">
      <w:pPr>
        <w:rPr>
          <w:rFonts w:ascii="Times New Roman" w:hAnsi="Times New Roman" w:cs="Times New Roman"/>
        </w:rPr>
      </w:pPr>
    </w:p>
    <w:p w14:paraId="5E75AA64" w14:textId="77777777" w:rsidR="0022355D" w:rsidRPr="00D00C9E" w:rsidRDefault="0022355D" w:rsidP="0022355D">
      <w:pPr>
        <w:rPr>
          <w:rFonts w:ascii="Times New Roman" w:hAnsi="Times New Roman" w:cs="Times New Roman"/>
        </w:rPr>
      </w:pPr>
    </w:p>
    <w:p w14:paraId="785F12AE" w14:textId="77777777" w:rsidR="0022355D" w:rsidRPr="00D00C9E" w:rsidRDefault="0022355D" w:rsidP="0022355D">
      <w:pPr>
        <w:rPr>
          <w:rFonts w:ascii="Times New Roman" w:hAnsi="Times New Roman" w:cs="Times New Roman"/>
        </w:rPr>
      </w:pPr>
    </w:p>
    <w:p w14:paraId="678B2C2E" w14:textId="77777777" w:rsidR="0022355D" w:rsidRPr="00D00C9E" w:rsidRDefault="0022355D" w:rsidP="0022355D">
      <w:pPr>
        <w:rPr>
          <w:rFonts w:ascii="Times New Roman" w:hAnsi="Times New Roman" w:cs="Times New Roman"/>
        </w:rPr>
      </w:pPr>
    </w:p>
    <w:p w14:paraId="44F7C332" w14:textId="77777777" w:rsidR="0022355D" w:rsidRPr="00D00C9E" w:rsidRDefault="0022355D" w:rsidP="0022355D">
      <w:pPr>
        <w:rPr>
          <w:rFonts w:ascii="Times New Roman" w:hAnsi="Times New Roman" w:cs="Times New Roman"/>
        </w:rPr>
      </w:pPr>
    </w:p>
    <w:p w14:paraId="07672F5D" w14:textId="77777777" w:rsidR="0022355D" w:rsidRPr="00D00C9E" w:rsidRDefault="0022355D" w:rsidP="0022355D">
      <w:pPr>
        <w:rPr>
          <w:rFonts w:ascii="Times New Roman" w:hAnsi="Times New Roman" w:cs="Times New Roman"/>
        </w:rPr>
      </w:pPr>
    </w:p>
    <w:p w14:paraId="76ACFA02" w14:textId="77777777" w:rsidR="0022355D" w:rsidRPr="00D00C9E" w:rsidRDefault="0022355D" w:rsidP="0022355D">
      <w:pPr>
        <w:rPr>
          <w:rFonts w:ascii="Times New Roman" w:hAnsi="Times New Roman" w:cs="Times New Roman"/>
        </w:rPr>
      </w:pPr>
    </w:p>
    <w:p w14:paraId="509E22FC" w14:textId="77777777" w:rsidR="0022355D" w:rsidRPr="00D00C9E" w:rsidRDefault="0022355D" w:rsidP="0022355D">
      <w:pPr>
        <w:rPr>
          <w:rFonts w:ascii="Times New Roman" w:hAnsi="Times New Roman" w:cs="Times New Roman"/>
        </w:rPr>
      </w:pPr>
    </w:p>
    <w:p w14:paraId="67FE4EEC" w14:textId="77777777" w:rsidR="0022355D" w:rsidRPr="00D00C9E" w:rsidRDefault="0022355D" w:rsidP="0022355D">
      <w:pPr>
        <w:rPr>
          <w:rFonts w:ascii="Times New Roman" w:hAnsi="Times New Roman" w:cs="Times New Roman"/>
        </w:rPr>
      </w:pPr>
    </w:p>
    <w:p w14:paraId="3D2EA545" w14:textId="77777777" w:rsidR="0022355D" w:rsidRPr="00D00C9E" w:rsidRDefault="0022355D" w:rsidP="0022355D">
      <w:pPr>
        <w:rPr>
          <w:rFonts w:ascii="Times New Roman" w:hAnsi="Times New Roman" w:cs="Times New Roman"/>
        </w:rPr>
      </w:pPr>
    </w:p>
    <w:p w14:paraId="7A34DB8B" w14:textId="77777777" w:rsidR="0022355D" w:rsidRPr="00D00C9E" w:rsidRDefault="0022355D" w:rsidP="0022355D">
      <w:pPr>
        <w:rPr>
          <w:rFonts w:ascii="Times New Roman" w:hAnsi="Times New Roman" w:cs="Times New Roman"/>
        </w:rPr>
      </w:pPr>
    </w:p>
    <w:p w14:paraId="577AD9FB" w14:textId="77777777" w:rsidR="0022355D" w:rsidRPr="00D00C9E" w:rsidRDefault="0022355D" w:rsidP="0022355D">
      <w:pPr>
        <w:rPr>
          <w:rFonts w:ascii="Times New Roman" w:hAnsi="Times New Roman" w:cs="Times New Roman"/>
        </w:rPr>
      </w:pPr>
    </w:p>
    <w:p w14:paraId="44E6DAA2" w14:textId="77777777" w:rsidR="0022355D" w:rsidRPr="00D00C9E" w:rsidRDefault="0022355D" w:rsidP="0022355D">
      <w:pPr>
        <w:rPr>
          <w:rFonts w:ascii="Times New Roman" w:hAnsi="Times New Roman" w:cs="Times New Roman"/>
        </w:rPr>
      </w:pPr>
    </w:p>
    <w:p w14:paraId="1155DFBA" w14:textId="77777777" w:rsidR="0022355D" w:rsidRPr="00D00C9E" w:rsidRDefault="0022355D" w:rsidP="0022355D">
      <w:pPr>
        <w:tabs>
          <w:tab w:val="left" w:pos="893"/>
        </w:tabs>
        <w:rPr>
          <w:rFonts w:ascii="Times New Roman" w:hAnsi="Times New Roman" w:cs="Times New Roman"/>
        </w:rPr>
      </w:pPr>
      <w:r w:rsidRPr="00D00C9E">
        <w:rPr>
          <w:rFonts w:ascii="Times New Roman" w:hAnsi="Times New Roman" w:cs="Times New Roman"/>
          <w:b/>
        </w:rPr>
        <w:t xml:space="preserve">För Allians för Skåne i hälso- och sjukvårdsnämnden </w:t>
      </w:r>
      <w:r w:rsidRPr="00D00C9E">
        <w:rPr>
          <w:rFonts w:ascii="Times New Roman" w:hAnsi="Times New Roman" w:cs="Times New Roman"/>
          <w:b/>
        </w:rPr>
        <w:fldChar w:fldCharType="begin"/>
      </w:r>
      <w:r w:rsidRPr="00D00C9E">
        <w:rPr>
          <w:rFonts w:ascii="Times New Roman" w:hAnsi="Times New Roman" w:cs="Times New Roman"/>
          <w:b/>
        </w:rPr>
        <w:instrText xml:space="preserve"> TIME \@ "'den' d MMMM yyyy" </w:instrText>
      </w:r>
      <w:r w:rsidRPr="00D00C9E">
        <w:rPr>
          <w:rFonts w:ascii="Times New Roman" w:hAnsi="Times New Roman" w:cs="Times New Roman"/>
          <w:b/>
        </w:rPr>
        <w:fldChar w:fldCharType="separate"/>
      </w:r>
      <w:r w:rsidR="001F2C6D">
        <w:rPr>
          <w:rFonts w:ascii="Times New Roman" w:hAnsi="Times New Roman" w:cs="Times New Roman"/>
          <w:b/>
          <w:noProof/>
        </w:rPr>
        <w:t>den 3 februari 2017</w:t>
      </w:r>
      <w:r w:rsidRPr="00D00C9E">
        <w:rPr>
          <w:rFonts w:ascii="Times New Roman" w:hAnsi="Times New Roman" w:cs="Times New Roman"/>
          <w:b/>
        </w:rPr>
        <w:fldChar w:fldCharType="end"/>
      </w:r>
    </w:p>
    <w:p w14:paraId="2674ACD3" w14:textId="77777777" w:rsidR="0022355D" w:rsidRPr="00D00C9E" w:rsidRDefault="0022355D" w:rsidP="0022355D">
      <w:pPr>
        <w:rPr>
          <w:rFonts w:ascii="Times New Roman" w:hAnsi="Times New Roman" w:cs="Times New Roman"/>
        </w:rPr>
      </w:pPr>
    </w:p>
    <w:p w14:paraId="6516F4B7" w14:textId="77777777" w:rsidR="0022355D" w:rsidRPr="00D00C9E" w:rsidRDefault="0022355D" w:rsidP="0022355D">
      <w:pPr>
        <w:rPr>
          <w:rFonts w:ascii="Times New Roman" w:hAnsi="Times New Roman" w:cs="Times New Roman"/>
        </w:rPr>
      </w:pPr>
      <w:r w:rsidRPr="00D00C9E">
        <w:rPr>
          <w:rFonts w:ascii="Times New Roman" w:hAnsi="Times New Roman" w:cs="Times New Roman"/>
        </w:rPr>
        <w:t>Gilbert Tribo (L), andre vice ordförande</w:t>
      </w:r>
    </w:p>
    <w:p w14:paraId="3CB6F70F" w14:textId="77777777" w:rsidR="0022355D" w:rsidRPr="00D00C9E" w:rsidRDefault="0022355D" w:rsidP="0022355D">
      <w:pPr>
        <w:rPr>
          <w:rFonts w:ascii="Times New Roman" w:hAnsi="Times New Roman" w:cs="Times New Roman"/>
        </w:rPr>
      </w:pPr>
      <w:r w:rsidRPr="00D00C9E">
        <w:rPr>
          <w:rFonts w:ascii="Times New Roman" w:hAnsi="Times New Roman" w:cs="Times New Roman"/>
        </w:rPr>
        <w:t>Ulrika Heindorff (M), ledamot</w:t>
      </w:r>
    </w:p>
    <w:p w14:paraId="5230C77A" w14:textId="77777777" w:rsidR="0022355D" w:rsidRPr="00D00C9E" w:rsidRDefault="0022355D" w:rsidP="0022355D">
      <w:pPr>
        <w:rPr>
          <w:rFonts w:ascii="Times New Roman" w:hAnsi="Times New Roman" w:cs="Times New Roman"/>
        </w:rPr>
      </w:pPr>
      <w:r w:rsidRPr="00D00C9E">
        <w:rPr>
          <w:rFonts w:ascii="Times New Roman" w:hAnsi="Times New Roman" w:cs="Times New Roman"/>
        </w:rPr>
        <w:t>Lars Göran Wiberg (C), ledamot</w:t>
      </w:r>
    </w:p>
    <w:p w14:paraId="346162AC" w14:textId="5DF2E875" w:rsidR="0022355D" w:rsidRPr="00D00C9E" w:rsidRDefault="0022355D" w:rsidP="0022355D">
      <w:pPr>
        <w:rPr>
          <w:rFonts w:ascii="Times New Roman" w:hAnsi="Times New Roman" w:cs="Times New Roman"/>
        </w:rPr>
      </w:pPr>
      <w:r w:rsidRPr="00D00C9E">
        <w:rPr>
          <w:rFonts w:ascii="Times New Roman" w:hAnsi="Times New Roman" w:cs="Times New Roman"/>
        </w:rPr>
        <w:t>Per Einarsson (KD), ledamot</w:t>
      </w:r>
    </w:p>
    <w:p w14:paraId="3D1E2432" w14:textId="77777777" w:rsidR="00AD5120" w:rsidRPr="00D00C9E" w:rsidRDefault="00AD5120" w:rsidP="00AD5120">
      <w:pPr>
        <w:rPr>
          <w:rFonts w:ascii="Times New Roman" w:hAnsi="Times New Roman" w:cs="Times New Roman"/>
        </w:rPr>
      </w:pPr>
      <w:r w:rsidRPr="00D00C9E">
        <w:rPr>
          <w:rFonts w:ascii="Times New Roman" w:hAnsi="Times New Roman" w:cs="Times New Roman"/>
        </w:rPr>
        <w:t xml:space="preserve">Darko </w:t>
      </w:r>
      <w:proofErr w:type="spellStart"/>
      <w:r w:rsidRPr="00D00C9E">
        <w:rPr>
          <w:rFonts w:ascii="Times New Roman" w:hAnsi="Times New Roman" w:cs="Times New Roman"/>
        </w:rPr>
        <w:t>Simic</w:t>
      </w:r>
      <w:proofErr w:type="spellEnd"/>
      <w:r w:rsidRPr="00D00C9E">
        <w:rPr>
          <w:rFonts w:ascii="Times New Roman" w:hAnsi="Times New Roman" w:cs="Times New Roman"/>
        </w:rPr>
        <w:t xml:space="preserve"> (M), ledamot</w:t>
      </w:r>
    </w:p>
    <w:p w14:paraId="485F5839" w14:textId="77777777" w:rsidR="00AD5120" w:rsidRPr="00D00C9E" w:rsidRDefault="00AD5120" w:rsidP="00AD5120">
      <w:pPr>
        <w:rPr>
          <w:rFonts w:ascii="Times New Roman" w:hAnsi="Times New Roman" w:cs="Times New Roman"/>
        </w:rPr>
      </w:pPr>
      <w:r w:rsidRPr="00D00C9E">
        <w:rPr>
          <w:rFonts w:ascii="Times New Roman" w:hAnsi="Times New Roman" w:cs="Times New Roman"/>
        </w:rPr>
        <w:t xml:space="preserve">Stefan </w:t>
      </w:r>
      <w:proofErr w:type="spellStart"/>
      <w:r w:rsidRPr="00D00C9E">
        <w:rPr>
          <w:rFonts w:ascii="Times New Roman" w:hAnsi="Times New Roman" w:cs="Times New Roman"/>
        </w:rPr>
        <w:t>Lamme</w:t>
      </w:r>
      <w:proofErr w:type="spellEnd"/>
      <w:r w:rsidRPr="00D00C9E">
        <w:rPr>
          <w:rFonts w:ascii="Times New Roman" w:hAnsi="Times New Roman" w:cs="Times New Roman"/>
        </w:rPr>
        <w:t xml:space="preserve"> (M), ledamot</w:t>
      </w:r>
    </w:p>
    <w:p w14:paraId="1852D766" w14:textId="77777777" w:rsidR="00AD5120" w:rsidRPr="00D00C9E" w:rsidRDefault="00AD5120" w:rsidP="0022355D">
      <w:pPr>
        <w:rPr>
          <w:rFonts w:ascii="Times New Roman" w:hAnsi="Times New Roman" w:cs="Times New Roman"/>
        </w:rPr>
      </w:pPr>
    </w:p>
    <w:p w14:paraId="2D0271DA" w14:textId="6543BF60" w:rsidR="0022355D" w:rsidRPr="00D00C9E" w:rsidRDefault="0022355D" w:rsidP="0022355D">
      <w:pPr>
        <w:pStyle w:val="Rubrik"/>
        <w:rPr>
          <w:rFonts w:ascii="Times New Roman" w:hAnsi="Times New Roman" w:cs="Times New Roman"/>
        </w:rPr>
      </w:pPr>
      <w:r w:rsidRPr="00D00C9E">
        <w:rPr>
          <w:rFonts w:ascii="Times New Roman" w:hAnsi="Times New Roman" w:cs="Times New Roman"/>
        </w:rPr>
        <w:br w:type="page"/>
      </w:r>
      <w:r w:rsidRPr="00D00C9E">
        <w:rPr>
          <w:rFonts w:ascii="Times New Roman" w:hAnsi="Times New Roman" w:cs="Times New Roman"/>
        </w:rPr>
        <w:lastRenderedPageBreak/>
        <w:t>Yrkande</w:t>
      </w:r>
    </w:p>
    <w:p w14:paraId="408CDC8F" w14:textId="77777777" w:rsidR="0022355D" w:rsidRPr="00D00C9E" w:rsidRDefault="0022355D" w:rsidP="0022355D">
      <w:pPr>
        <w:rPr>
          <w:rFonts w:ascii="Times New Roman" w:hAnsi="Times New Roman" w:cs="Times New Roman"/>
        </w:rPr>
      </w:pPr>
    </w:p>
    <w:p w14:paraId="76F63FD9" w14:textId="5FFC693B" w:rsidR="0022355D" w:rsidRPr="00D00C9E" w:rsidRDefault="0022355D" w:rsidP="0022355D">
      <w:pPr>
        <w:rPr>
          <w:rFonts w:ascii="Times New Roman" w:hAnsi="Times New Roman" w:cs="Times New Roman"/>
          <w:b/>
        </w:rPr>
      </w:pPr>
      <w:r w:rsidRPr="00D00C9E">
        <w:rPr>
          <w:rFonts w:ascii="Times New Roman" w:hAnsi="Times New Roman" w:cs="Times New Roman"/>
          <w:b/>
        </w:rPr>
        <w:t>20. Initiativärende. Skapa förutsättningar för nyetablerade vårdcentraler att utvecklas Diarienummer 1604409</w:t>
      </w:r>
    </w:p>
    <w:p w14:paraId="51D683DF" w14:textId="77777777" w:rsidR="0022355D" w:rsidRPr="00D00C9E" w:rsidRDefault="0022355D" w:rsidP="0022355D">
      <w:pPr>
        <w:rPr>
          <w:rFonts w:ascii="Times New Roman" w:hAnsi="Times New Roman" w:cs="Times New Roman"/>
        </w:rPr>
      </w:pPr>
    </w:p>
    <w:p w14:paraId="5EA2B126" w14:textId="6C269652" w:rsidR="00D133B6" w:rsidRPr="00D00C9E" w:rsidRDefault="00EB0793" w:rsidP="0022355D">
      <w:pPr>
        <w:rPr>
          <w:rFonts w:ascii="Times New Roman" w:hAnsi="Times New Roman" w:cs="Times New Roman"/>
          <w:i/>
        </w:rPr>
      </w:pPr>
      <w:r w:rsidRPr="00D00C9E">
        <w:rPr>
          <w:rFonts w:ascii="Times New Roman" w:hAnsi="Times New Roman" w:cs="Times New Roman"/>
          <w:i/>
        </w:rPr>
        <w:t xml:space="preserve">Hälsomedicinskt </w:t>
      </w:r>
      <w:r w:rsidR="00D133B6" w:rsidRPr="00D00C9E">
        <w:rPr>
          <w:rFonts w:ascii="Times New Roman" w:hAnsi="Times New Roman" w:cs="Times New Roman"/>
          <w:i/>
        </w:rPr>
        <w:t xml:space="preserve">center i Staffanstorp har visat </w:t>
      </w:r>
      <w:r w:rsidR="00937544" w:rsidRPr="00D00C9E">
        <w:rPr>
          <w:rFonts w:ascii="Times New Roman" w:hAnsi="Times New Roman" w:cs="Times New Roman"/>
          <w:i/>
        </w:rPr>
        <w:t xml:space="preserve">att det tyvärr finns ett systemfel i hälsovalet som drabbar nyetablerade vårdcentraler. Det behöver åtgärdas för att förutsättningarna ska öka för nya vårdcentraler att växa och utvecklas.  </w:t>
      </w:r>
      <w:r w:rsidR="00D133B6" w:rsidRPr="00D00C9E">
        <w:rPr>
          <w:rFonts w:ascii="Times New Roman" w:hAnsi="Times New Roman" w:cs="Times New Roman"/>
          <w:i/>
        </w:rPr>
        <w:t xml:space="preserve">  </w:t>
      </w:r>
    </w:p>
    <w:p w14:paraId="2C04D712" w14:textId="77777777" w:rsidR="00D133B6" w:rsidRPr="00D00C9E" w:rsidRDefault="00D133B6" w:rsidP="0022355D">
      <w:pPr>
        <w:rPr>
          <w:rFonts w:ascii="Times New Roman" w:hAnsi="Times New Roman" w:cs="Times New Roman"/>
          <w:i/>
        </w:rPr>
      </w:pPr>
    </w:p>
    <w:p w14:paraId="09B62CAA" w14:textId="77777777" w:rsidR="00937544" w:rsidRPr="00D00C9E" w:rsidRDefault="00D133B6" w:rsidP="0022355D">
      <w:pPr>
        <w:rPr>
          <w:rFonts w:ascii="Times New Roman" w:hAnsi="Times New Roman" w:cs="Times New Roman"/>
          <w:b/>
        </w:rPr>
      </w:pPr>
      <w:r w:rsidRPr="00D00C9E">
        <w:rPr>
          <w:rFonts w:ascii="Times New Roman" w:hAnsi="Times New Roman" w:cs="Times New Roman"/>
          <w:b/>
        </w:rPr>
        <w:t>Allians för Skåne yrkar bifall till initiativärendet i sin helhet.</w:t>
      </w:r>
    </w:p>
    <w:p w14:paraId="1523D49A" w14:textId="77777777" w:rsidR="00937544" w:rsidRPr="00D00C9E" w:rsidRDefault="00937544" w:rsidP="0022355D">
      <w:pPr>
        <w:rPr>
          <w:rFonts w:ascii="Times New Roman" w:hAnsi="Times New Roman" w:cs="Times New Roman"/>
          <w:b/>
        </w:rPr>
      </w:pPr>
    </w:p>
    <w:p w14:paraId="4613F93C" w14:textId="77777777" w:rsidR="00937544" w:rsidRPr="00D00C9E" w:rsidRDefault="00937544" w:rsidP="0022355D">
      <w:pPr>
        <w:rPr>
          <w:rFonts w:ascii="Times New Roman" w:hAnsi="Times New Roman" w:cs="Times New Roman"/>
          <w:i/>
        </w:rPr>
      </w:pPr>
      <w:r w:rsidRPr="00D00C9E">
        <w:rPr>
          <w:rFonts w:ascii="Times New Roman" w:hAnsi="Times New Roman" w:cs="Times New Roman"/>
          <w:i/>
        </w:rPr>
        <w:t xml:space="preserve">I beslutsärendet hänvisas det till att ekonomin inte tillåter ett nystartsbidrag och att det riskerar att innebära att medel tas från hälsovalet som redan idag har en ansträngd ekonomi. För att finna en lösning på detta föreslår Allians för Skåne att hälso- och sjukvårdsnämnden begär från regionstyrelsen att ta del av medel för oförutsedda utgifter. </w:t>
      </w:r>
    </w:p>
    <w:p w14:paraId="3CCF4BE3" w14:textId="77777777" w:rsidR="00937544" w:rsidRPr="00D00C9E" w:rsidRDefault="00937544" w:rsidP="0022355D">
      <w:pPr>
        <w:rPr>
          <w:rFonts w:ascii="Times New Roman" w:hAnsi="Times New Roman" w:cs="Times New Roman"/>
          <w:i/>
        </w:rPr>
      </w:pPr>
    </w:p>
    <w:p w14:paraId="7FD89991" w14:textId="2B7C6A4E" w:rsidR="00937544" w:rsidRPr="00D00C9E" w:rsidRDefault="00937544" w:rsidP="0022355D">
      <w:pPr>
        <w:rPr>
          <w:rFonts w:ascii="Times New Roman" w:hAnsi="Times New Roman" w:cs="Times New Roman"/>
          <w:b/>
          <w:i/>
        </w:rPr>
      </w:pPr>
      <w:r w:rsidRPr="00D00C9E">
        <w:rPr>
          <w:rFonts w:ascii="Times New Roman" w:hAnsi="Times New Roman" w:cs="Times New Roman"/>
          <w:b/>
        </w:rPr>
        <w:t xml:space="preserve">Allians för Skåne yrkar därför följande: </w:t>
      </w:r>
      <w:r w:rsidRPr="00D00C9E">
        <w:rPr>
          <w:rFonts w:ascii="Times New Roman" w:hAnsi="Times New Roman" w:cs="Times New Roman"/>
          <w:b/>
          <w:i/>
        </w:rPr>
        <w:t xml:space="preserve">  </w:t>
      </w:r>
    </w:p>
    <w:p w14:paraId="0DD7EECC" w14:textId="77777777" w:rsidR="00937544" w:rsidRPr="00D00C9E" w:rsidRDefault="00937544" w:rsidP="0022355D">
      <w:pPr>
        <w:rPr>
          <w:rFonts w:ascii="Times New Roman" w:hAnsi="Times New Roman" w:cs="Times New Roman"/>
          <w:i/>
        </w:rPr>
      </w:pPr>
    </w:p>
    <w:p w14:paraId="2D8DED63" w14:textId="33B98051" w:rsidR="0022355D" w:rsidRPr="00D00C9E" w:rsidRDefault="00196FA5" w:rsidP="0022355D">
      <w:pPr>
        <w:rPr>
          <w:rFonts w:ascii="Times New Roman" w:hAnsi="Times New Roman" w:cs="Times New Roman"/>
          <w:i/>
        </w:rPr>
      </w:pPr>
      <w:r w:rsidRPr="00D00C9E">
        <w:rPr>
          <w:rFonts w:ascii="Times New Roman" w:hAnsi="Times New Roman" w:cs="Times New Roman"/>
        </w:rPr>
        <w:t>Hälso- och sjukvårdsnämnden hemställer från regionstyrelsen att erhålla 4,4 miljoner kronor från potten oförutsedda utgifter</w:t>
      </w:r>
      <w:r w:rsidR="00E312B6" w:rsidRPr="00D00C9E">
        <w:rPr>
          <w:rFonts w:ascii="Times New Roman" w:hAnsi="Times New Roman" w:cs="Times New Roman"/>
        </w:rPr>
        <w:t xml:space="preserve"> i Regionstyrelsens internbudget</w:t>
      </w:r>
      <w:r w:rsidRPr="00D00C9E">
        <w:rPr>
          <w:rFonts w:ascii="Times New Roman" w:hAnsi="Times New Roman" w:cs="Times New Roman"/>
        </w:rPr>
        <w:t>. Medlen ska användas till att skapa ett nystartsbidrag för vårdcentraler</w:t>
      </w:r>
      <w:r w:rsidR="001F2C6D">
        <w:rPr>
          <w:rFonts w:ascii="Times New Roman" w:hAnsi="Times New Roman" w:cs="Times New Roman"/>
        </w:rPr>
        <w:t xml:space="preserve"> som ska börja gälla den 1 maj 2017</w:t>
      </w:r>
      <w:r w:rsidR="00937544" w:rsidRPr="00D00C9E">
        <w:rPr>
          <w:rFonts w:ascii="Times New Roman" w:hAnsi="Times New Roman" w:cs="Times New Roman"/>
        </w:rPr>
        <w:t xml:space="preserve"> i enlighet med initiativärendets intentioner</w:t>
      </w:r>
      <w:r w:rsidRPr="00D00C9E">
        <w:rPr>
          <w:rFonts w:ascii="Times New Roman" w:hAnsi="Times New Roman" w:cs="Times New Roman"/>
        </w:rPr>
        <w:t xml:space="preserve">.  </w:t>
      </w:r>
    </w:p>
    <w:p w14:paraId="38D8AD9B" w14:textId="77777777" w:rsidR="0022355D" w:rsidRPr="00D00C9E" w:rsidRDefault="0022355D" w:rsidP="0022355D">
      <w:pPr>
        <w:rPr>
          <w:rFonts w:ascii="Times New Roman" w:hAnsi="Times New Roman" w:cs="Times New Roman"/>
        </w:rPr>
      </w:pPr>
    </w:p>
    <w:p w14:paraId="6B88E773" w14:textId="77777777" w:rsidR="0022355D" w:rsidRPr="00D00C9E" w:rsidRDefault="0022355D" w:rsidP="0022355D">
      <w:pPr>
        <w:rPr>
          <w:rFonts w:ascii="Times New Roman" w:hAnsi="Times New Roman" w:cs="Times New Roman"/>
        </w:rPr>
      </w:pPr>
    </w:p>
    <w:p w14:paraId="7E24264D" w14:textId="77777777" w:rsidR="0022355D" w:rsidRPr="00D00C9E" w:rsidRDefault="0022355D" w:rsidP="0022355D">
      <w:pPr>
        <w:rPr>
          <w:rFonts w:ascii="Times New Roman" w:hAnsi="Times New Roman" w:cs="Times New Roman"/>
        </w:rPr>
      </w:pPr>
    </w:p>
    <w:p w14:paraId="4BDE5E2B" w14:textId="77777777" w:rsidR="0022355D" w:rsidRPr="00D00C9E" w:rsidRDefault="0022355D" w:rsidP="0022355D">
      <w:pPr>
        <w:rPr>
          <w:rFonts w:ascii="Times New Roman" w:hAnsi="Times New Roman" w:cs="Times New Roman"/>
        </w:rPr>
      </w:pPr>
    </w:p>
    <w:p w14:paraId="2CCF7DC0" w14:textId="77777777" w:rsidR="0022355D" w:rsidRPr="00D00C9E" w:rsidRDefault="0022355D" w:rsidP="0022355D">
      <w:pPr>
        <w:rPr>
          <w:rFonts w:ascii="Times New Roman" w:hAnsi="Times New Roman" w:cs="Times New Roman"/>
        </w:rPr>
      </w:pPr>
    </w:p>
    <w:p w14:paraId="2F17F855" w14:textId="77777777" w:rsidR="0022355D" w:rsidRPr="00D00C9E" w:rsidRDefault="0022355D" w:rsidP="0022355D">
      <w:pPr>
        <w:rPr>
          <w:rFonts w:ascii="Times New Roman" w:hAnsi="Times New Roman" w:cs="Times New Roman"/>
        </w:rPr>
      </w:pPr>
    </w:p>
    <w:p w14:paraId="459E9697" w14:textId="77777777" w:rsidR="0022355D" w:rsidRPr="00D00C9E" w:rsidRDefault="0022355D" w:rsidP="0022355D">
      <w:pPr>
        <w:rPr>
          <w:rFonts w:ascii="Times New Roman" w:hAnsi="Times New Roman" w:cs="Times New Roman"/>
        </w:rPr>
      </w:pPr>
    </w:p>
    <w:p w14:paraId="70040428" w14:textId="77777777" w:rsidR="0022355D" w:rsidRPr="00D00C9E" w:rsidRDefault="0022355D" w:rsidP="0022355D">
      <w:pPr>
        <w:rPr>
          <w:rFonts w:ascii="Times New Roman" w:hAnsi="Times New Roman" w:cs="Times New Roman"/>
        </w:rPr>
      </w:pPr>
    </w:p>
    <w:p w14:paraId="6520628C" w14:textId="77777777" w:rsidR="0022355D" w:rsidRPr="00D00C9E" w:rsidRDefault="0022355D" w:rsidP="0022355D">
      <w:pPr>
        <w:rPr>
          <w:rFonts w:ascii="Times New Roman" w:hAnsi="Times New Roman" w:cs="Times New Roman"/>
        </w:rPr>
      </w:pPr>
    </w:p>
    <w:p w14:paraId="267183FB" w14:textId="77777777" w:rsidR="0022355D" w:rsidRPr="00D00C9E" w:rsidRDefault="0022355D" w:rsidP="0022355D">
      <w:pPr>
        <w:rPr>
          <w:rFonts w:ascii="Times New Roman" w:hAnsi="Times New Roman" w:cs="Times New Roman"/>
        </w:rPr>
      </w:pPr>
    </w:p>
    <w:p w14:paraId="6BE0F5F8" w14:textId="77777777" w:rsidR="0022355D" w:rsidRPr="00D00C9E" w:rsidRDefault="0022355D" w:rsidP="0022355D">
      <w:pPr>
        <w:rPr>
          <w:rFonts w:ascii="Times New Roman" w:hAnsi="Times New Roman" w:cs="Times New Roman"/>
        </w:rPr>
      </w:pPr>
    </w:p>
    <w:p w14:paraId="00FA7662" w14:textId="77777777" w:rsidR="0022355D" w:rsidRPr="00D00C9E" w:rsidRDefault="0022355D" w:rsidP="0022355D">
      <w:pPr>
        <w:tabs>
          <w:tab w:val="left" w:pos="893"/>
        </w:tabs>
        <w:rPr>
          <w:rFonts w:ascii="Times New Roman" w:hAnsi="Times New Roman" w:cs="Times New Roman"/>
        </w:rPr>
      </w:pPr>
      <w:r w:rsidRPr="00D00C9E">
        <w:rPr>
          <w:rFonts w:ascii="Times New Roman" w:hAnsi="Times New Roman" w:cs="Times New Roman"/>
          <w:b/>
        </w:rPr>
        <w:t xml:space="preserve">För Allians för Skåne i hälso- och sjukvårdsnämnden </w:t>
      </w:r>
      <w:r w:rsidRPr="00D00C9E">
        <w:rPr>
          <w:rFonts w:ascii="Times New Roman" w:hAnsi="Times New Roman" w:cs="Times New Roman"/>
          <w:b/>
        </w:rPr>
        <w:fldChar w:fldCharType="begin"/>
      </w:r>
      <w:r w:rsidRPr="00D00C9E">
        <w:rPr>
          <w:rFonts w:ascii="Times New Roman" w:hAnsi="Times New Roman" w:cs="Times New Roman"/>
          <w:b/>
        </w:rPr>
        <w:instrText xml:space="preserve"> TIME \@ "'den' d MMMM yyyy" </w:instrText>
      </w:r>
      <w:r w:rsidRPr="00D00C9E">
        <w:rPr>
          <w:rFonts w:ascii="Times New Roman" w:hAnsi="Times New Roman" w:cs="Times New Roman"/>
          <w:b/>
        </w:rPr>
        <w:fldChar w:fldCharType="separate"/>
      </w:r>
      <w:r w:rsidR="001F2C6D">
        <w:rPr>
          <w:rFonts w:ascii="Times New Roman" w:hAnsi="Times New Roman" w:cs="Times New Roman"/>
          <w:b/>
          <w:noProof/>
        </w:rPr>
        <w:t>den 3 februari 2017</w:t>
      </w:r>
      <w:r w:rsidRPr="00D00C9E">
        <w:rPr>
          <w:rFonts w:ascii="Times New Roman" w:hAnsi="Times New Roman" w:cs="Times New Roman"/>
          <w:b/>
        </w:rPr>
        <w:fldChar w:fldCharType="end"/>
      </w:r>
    </w:p>
    <w:p w14:paraId="239C37B7" w14:textId="77777777" w:rsidR="0022355D" w:rsidRPr="00D00C9E" w:rsidRDefault="0022355D" w:rsidP="0022355D">
      <w:pPr>
        <w:rPr>
          <w:rFonts w:ascii="Times New Roman" w:hAnsi="Times New Roman" w:cs="Times New Roman"/>
        </w:rPr>
      </w:pPr>
    </w:p>
    <w:p w14:paraId="3B121E1B" w14:textId="77777777" w:rsidR="0022355D" w:rsidRPr="00D00C9E" w:rsidRDefault="0022355D" w:rsidP="0022355D">
      <w:pPr>
        <w:rPr>
          <w:rFonts w:ascii="Times New Roman" w:hAnsi="Times New Roman" w:cs="Times New Roman"/>
        </w:rPr>
      </w:pPr>
      <w:r w:rsidRPr="00D00C9E">
        <w:rPr>
          <w:rFonts w:ascii="Times New Roman" w:hAnsi="Times New Roman" w:cs="Times New Roman"/>
        </w:rPr>
        <w:t>Gilbert Tribo (L), andre vice ordförande</w:t>
      </w:r>
    </w:p>
    <w:p w14:paraId="4119C0BF" w14:textId="77777777" w:rsidR="0022355D" w:rsidRPr="00D00C9E" w:rsidRDefault="0022355D" w:rsidP="0022355D">
      <w:pPr>
        <w:rPr>
          <w:rFonts w:ascii="Times New Roman" w:hAnsi="Times New Roman" w:cs="Times New Roman"/>
        </w:rPr>
      </w:pPr>
      <w:r w:rsidRPr="00D00C9E">
        <w:rPr>
          <w:rFonts w:ascii="Times New Roman" w:hAnsi="Times New Roman" w:cs="Times New Roman"/>
        </w:rPr>
        <w:t>Ulrika Heindorff (M), ledamot</w:t>
      </w:r>
    </w:p>
    <w:p w14:paraId="140433C2" w14:textId="77777777" w:rsidR="0022355D" w:rsidRPr="00D00C9E" w:rsidRDefault="0022355D" w:rsidP="0022355D">
      <w:pPr>
        <w:rPr>
          <w:rFonts w:ascii="Times New Roman" w:hAnsi="Times New Roman" w:cs="Times New Roman"/>
        </w:rPr>
      </w:pPr>
      <w:r w:rsidRPr="00D00C9E">
        <w:rPr>
          <w:rFonts w:ascii="Times New Roman" w:hAnsi="Times New Roman" w:cs="Times New Roman"/>
        </w:rPr>
        <w:t>Lars Göran Wiberg (C), ledamot</w:t>
      </w:r>
    </w:p>
    <w:p w14:paraId="00426130" w14:textId="77777777" w:rsidR="0022355D" w:rsidRPr="00D00C9E" w:rsidRDefault="0022355D" w:rsidP="0022355D">
      <w:pPr>
        <w:rPr>
          <w:rFonts w:ascii="Times New Roman" w:hAnsi="Times New Roman" w:cs="Times New Roman"/>
        </w:rPr>
      </w:pPr>
      <w:r w:rsidRPr="00D00C9E">
        <w:rPr>
          <w:rFonts w:ascii="Times New Roman" w:hAnsi="Times New Roman" w:cs="Times New Roman"/>
        </w:rPr>
        <w:t>Per Einarsson (KD), ledamot</w:t>
      </w:r>
    </w:p>
    <w:p w14:paraId="0D971B66" w14:textId="77777777" w:rsidR="0022355D" w:rsidRPr="00D00C9E" w:rsidRDefault="0022355D" w:rsidP="0022355D">
      <w:pPr>
        <w:rPr>
          <w:rFonts w:ascii="Times New Roman" w:hAnsi="Times New Roman" w:cs="Times New Roman"/>
        </w:rPr>
      </w:pPr>
    </w:p>
    <w:p w14:paraId="1993F003" w14:textId="77777777" w:rsidR="00D00C9E" w:rsidRDefault="00D00C9E" w:rsidP="0022355D">
      <w:pPr>
        <w:pStyle w:val="Rubrik"/>
        <w:rPr>
          <w:rFonts w:ascii="Times New Roman" w:hAnsi="Times New Roman" w:cs="Times New Roman"/>
        </w:rPr>
      </w:pPr>
    </w:p>
    <w:p w14:paraId="7902CAEE" w14:textId="7F1EBAFD" w:rsidR="0022355D" w:rsidRPr="00D00C9E" w:rsidRDefault="0022355D" w:rsidP="0022355D">
      <w:pPr>
        <w:pStyle w:val="Rubrik"/>
        <w:rPr>
          <w:rFonts w:ascii="Times New Roman" w:hAnsi="Times New Roman" w:cs="Times New Roman"/>
        </w:rPr>
      </w:pPr>
      <w:r w:rsidRPr="00D00C9E">
        <w:rPr>
          <w:rFonts w:ascii="Times New Roman" w:hAnsi="Times New Roman" w:cs="Times New Roman"/>
        </w:rPr>
        <w:t>Protokollsanteckning</w:t>
      </w:r>
    </w:p>
    <w:p w14:paraId="675B5995" w14:textId="77777777" w:rsidR="0022355D" w:rsidRPr="00D00C9E" w:rsidRDefault="0022355D" w:rsidP="0022355D">
      <w:pPr>
        <w:rPr>
          <w:rFonts w:ascii="Times New Roman" w:hAnsi="Times New Roman" w:cs="Times New Roman"/>
          <w:b/>
        </w:rPr>
      </w:pPr>
    </w:p>
    <w:p w14:paraId="4C90BACE" w14:textId="77777777" w:rsidR="0022355D" w:rsidRPr="00D00C9E" w:rsidRDefault="0022355D" w:rsidP="0022355D">
      <w:pPr>
        <w:rPr>
          <w:rFonts w:ascii="Times New Roman" w:hAnsi="Times New Roman" w:cs="Times New Roman"/>
          <w:b/>
        </w:rPr>
      </w:pPr>
      <w:r w:rsidRPr="00D00C9E">
        <w:rPr>
          <w:rFonts w:ascii="Times New Roman" w:hAnsi="Times New Roman" w:cs="Times New Roman"/>
          <w:b/>
        </w:rPr>
        <w:t>21. Initiativärende. Ekonomisk översyn av offentligt drivna vårdvalsenheter Diarienummer 1604617</w:t>
      </w:r>
    </w:p>
    <w:p w14:paraId="58F866E8" w14:textId="77777777" w:rsidR="0022355D" w:rsidRPr="00D00C9E" w:rsidRDefault="0022355D" w:rsidP="0022355D">
      <w:pPr>
        <w:rPr>
          <w:rFonts w:ascii="Times New Roman" w:hAnsi="Times New Roman" w:cs="Times New Roman"/>
        </w:rPr>
      </w:pPr>
    </w:p>
    <w:p w14:paraId="564AE376" w14:textId="4F39C205" w:rsidR="00263E2C" w:rsidRPr="00D00C9E" w:rsidRDefault="00263E2C" w:rsidP="0022355D">
      <w:pPr>
        <w:rPr>
          <w:rFonts w:ascii="Times New Roman" w:hAnsi="Times New Roman" w:cs="Times New Roman"/>
        </w:rPr>
      </w:pPr>
      <w:r w:rsidRPr="00D00C9E">
        <w:rPr>
          <w:rFonts w:ascii="Times New Roman" w:hAnsi="Times New Roman" w:cs="Times New Roman"/>
        </w:rPr>
        <w:t>Det är bra att det nu görs en ekonomisk översyn av offentligt drivna vårdvals</w:t>
      </w:r>
      <w:r w:rsidR="00EB0793" w:rsidRPr="00D00C9E">
        <w:rPr>
          <w:rFonts w:ascii="Times New Roman" w:hAnsi="Times New Roman" w:cs="Times New Roman"/>
        </w:rPr>
        <w:t>en</w:t>
      </w:r>
      <w:r w:rsidRPr="00D00C9E">
        <w:rPr>
          <w:rFonts w:ascii="Times New Roman" w:hAnsi="Times New Roman" w:cs="Times New Roman"/>
        </w:rPr>
        <w:t>heter</w:t>
      </w:r>
      <w:r w:rsidR="00EB0793" w:rsidRPr="00D00C9E">
        <w:rPr>
          <w:rFonts w:ascii="Times New Roman" w:hAnsi="Times New Roman" w:cs="Times New Roman"/>
        </w:rPr>
        <w:t xml:space="preserve">. Det är viktigt för att hitta och vända eventuella underskott i den skånska vården. </w:t>
      </w:r>
    </w:p>
    <w:p w14:paraId="3688A6C9" w14:textId="77777777" w:rsidR="0022355D" w:rsidRPr="00D00C9E" w:rsidRDefault="0022355D" w:rsidP="0022355D">
      <w:pPr>
        <w:rPr>
          <w:rFonts w:ascii="Times New Roman" w:hAnsi="Times New Roman" w:cs="Times New Roman"/>
        </w:rPr>
      </w:pPr>
    </w:p>
    <w:p w14:paraId="7B30017A" w14:textId="77777777" w:rsidR="0022355D" w:rsidRPr="00D00C9E" w:rsidRDefault="0022355D" w:rsidP="0022355D">
      <w:pPr>
        <w:rPr>
          <w:rFonts w:ascii="Times New Roman" w:hAnsi="Times New Roman" w:cs="Times New Roman"/>
        </w:rPr>
      </w:pPr>
    </w:p>
    <w:p w14:paraId="7BB5A2D2" w14:textId="77777777" w:rsidR="0022355D" w:rsidRPr="00D00C9E" w:rsidRDefault="0022355D" w:rsidP="0022355D">
      <w:pPr>
        <w:rPr>
          <w:rFonts w:ascii="Times New Roman" w:hAnsi="Times New Roman" w:cs="Times New Roman"/>
        </w:rPr>
      </w:pPr>
    </w:p>
    <w:p w14:paraId="02345C16" w14:textId="77777777" w:rsidR="0022355D" w:rsidRPr="00D00C9E" w:rsidRDefault="0022355D" w:rsidP="0022355D">
      <w:pPr>
        <w:rPr>
          <w:rFonts w:ascii="Times New Roman" w:hAnsi="Times New Roman" w:cs="Times New Roman"/>
        </w:rPr>
      </w:pPr>
    </w:p>
    <w:p w14:paraId="2DBD6CF8" w14:textId="77777777" w:rsidR="0022355D" w:rsidRPr="00D00C9E" w:rsidRDefault="0022355D" w:rsidP="0022355D">
      <w:pPr>
        <w:rPr>
          <w:rFonts w:ascii="Times New Roman" w:hAnsi="Times New Roman" w:cs="Times New Roman"/>
        </w:rPr>
      </w:pPr>
    </w:p>
    <w:p w14:paraId="570A29AE" w14:textId="77777777" w:rsidR="0022355D" w:rsidRPr="00D00C9E" w:rsidRDefault="0022355D" w:rsidP="0022355D">
      <w:pPr>
        <w:rPr>
          <w:rFonts w:ascii="Times New Roman" w:hAnsi="Times New Roman" w:cs="Times New Roman"/>
        </w:rPr>
      </w:pPr>
    </w:p>
    <w:p w14:paraId="3BEDE2E9" w14:textId="77777777" w:rsidR="0022355D" w:rsidRPr="00D00C9E" w:rsidRDefault="0022355D" w:rsidP="0022355D">
      <w:pPr>
        <w:rPr>
          <w:rFonts w:ascii="Times New Roman" w:hAnsi="Times New Roman" w:cs="Times New Roman"/>
        </w:rPr>
      </w:pPr>
    </w:p>
    <w:p w14:paraId="3026D14C" w14:textId="77777777" w:rsidR="0022355D" w:rsidRPr="00D00C9E" w:rsidRDefault="0022355D" w:rsidP="0022355D">
      <w:pPr>
        <w:rPr>
          <w:rFonts w:ascii="Times New Roman" w:hAnsi="Times New Roman" w:cs="Times New Roman"/>
        </w:rPr>
      </w:pPr>
    </w:p>
    <w:p w14:paraId="5C38237B" w14:textId="77777777" w:rsidR="0022355D" w:rsidRPr="00D00C9E" w:rsidRDefault="0022355D" w:rsidP="0022355D">
      <w:pPr>
        <w:rPr>
          <w:rFonts w:ascii="Times New Roman" w:hAnsi="Times New Roman" w:cs="Times New Roman"/>
        </w:rPr>
      </w:pPr>
    </w:p>
    <w:p w14:paraId="70B5FB79" w14:textId="77777777" w:rsidR="0022355D" w:rsidRPr="00D00C9E" w:rsidRDefault="0022355D" w:rsidP="0022355D">
      <w:pPr>
        <w:rPr>
          <w:rFonts w:ascii="Times New Roman" w:hAnsi="Times New Roman" w:cs="Times New Roman"/>
        </w:rPr>
      </w:pPr>
    </w:p>
    <w:p w14:paraId="107D5057" w14:textId="77777777" w:rsidR="0022355D" w:rsidRPr="00D00C9E" w:rsidRDefault="0022355D" w:rsidP="0022355D">
      <w:pPr>
        <w:rPr>
          <w:rFonts w:ascii="Times New Roman" w:hAnsi="Times New Roman" w:cs="Times New Roman"/>
        </w:rPr>
      </w:pPr>
    </w:p>
    <w:p w14:paraId="327FC4FD" w14:textId="77777777" w:rsidR="0022355D" w:rsidRPr="00D00C9E" w:rsidRDefault="0022355D" w:rsidP="0022355D">
      <w:pPr>
        <w:rPr>
          <w:rFonts w:ascii="Times New Roman" w:hAnsi="Times New Roman" w:cs="Times New Roman"/>
        </w:rPr>
      </w:pPr>
    </w:p>
    <w:p w14:paraId="6AB4FE44" w14:textId="77777777" w:rsidR="0022355D" w:rsidRPr="00D00C9E" w:rsidRDefault="0022355D" w:rsidP="0022355D">
      <w:pPr>
        <w:rPr>
          <w:rFonts w:ascii="Times New Roman" w:hAnsi="Times New Roman" w:cs="Times New Roman"/>
        </w:rPr>
      </w:pPr>
    </w:p>
    <w:p w14:paraId="3C8B672C" w14:textId="77777777" w:rsidR="0022355D" w:rsidRPr="00D00C9E" w:rsidRDefault="0022355D" w:rsidP="0022355D">
      <w:pPr>
        <w:rPr>
          <w:rFonts w:ascii="Times New Roman" w:hAnsi="Times New Roman" w:cs="Times New Roman"/>
        </w:rPr>
      </w:pPr>
    </w:p>
    <w:p w14:paraId="4B01CF1C" w14:textId="77777777" w:rsidR="0022355D" w:rsidRPr="00D00C9E" w:rsidRDefault="0022355D" w:rsidP="0022355D">
      <w:pPr>
        <w:rPr>
          <w:rFonts w:ascii="Times New Roman" w:hAnsi="Times New Roman" w:cs="Times New Roman"/>
        </w:rPr>
      </w:pPr>
    </w:p>
    <w:p w14:paraId="1F7353FE" w14:textId="77777777" w:rsidR="0022355D" w:rsidRPr="00D00C9E" w:rsidRDefault="0022355D" w:rsidP="0022355D">
      <w:pPr>
        <w:rPr>
          <w:rFonts w:ascii="Times New Roman" w:hAnsi="Times New Roman" w:cs="Times New Roman"/>
        </w:rPr>
      </w:pPr>
    </w:p>
    <w:p w14:paraId="266A038D" w14:textId="77777777" w:rsidR="0022355D" w:rsidRPr="00D00C9E" w:rsidRDefault="0022355D" w:rsidP="0022355D">
      <w:pPr>
        <w:rPr>
          <w:rFonts w:ascii="Times New Roman" w:hAnsi="Times New Roman" w:cs="Times New Roman"/>
        </w:rPr>
      </w:pPr>
    </w:p>
    <w:p w14:paraId="4C170E9D" w14:textId="77777777" w:rsidR="0022355D" w:rsidRPr="00D00C9E" w:rsidRDefault="0022355D" w:rsidP="0022355D">
      <w:pPr>
        <w:rPr>
          <w:rFonts w:ascii="Times New Roman" w:hAnsi="Times New Roman" w:cs="Times New Roman"/>
        </w:rPr>
      </w:pPr>
    </w:p>
    <w:p w14:paraId="2B98876F" w14:textId="77777777" w:rsidR="0022355D" w:rsidRPr="00D00C9E" w:rsidRDefault="0022355D" w:rsidP="0022355D">
      <w:pPr>
        <w:rPr>
          <w:rFonts w:ascii="Times New Roman" w:hAnsi="Times New Roman" w:cs="Times New Roman"/>
        </w:rPr>
      </w:pPr>
    </w:p>
    <w:p w14:paraId="15908478" w14:textId="77777777" w:rsidR="0022355D" w:rsidRPr="00D00C9E" w:rsidRDefault="0022355D" w:rsidP="0022355D">
      <w:pPr>
        <w:rPr>
          <w:rFonts w:ascii="Times New Roman" w:hAnsi="Times New Roman" w:cs="Times New Roman"/>
        </w:rPr>
      </w:pPr>
    </w:p>
    <w:p w14:paraId="6436AC95" w14:textId="77777777" w:rsidR="0022355D" w:rsidRPr="00D00C9E" w:rsidRDefault="0022355D" w:rsidP="0022355D">
      <w:pPr>
        <w:rPr>
          <w:rFonts w:ascii="Times New Roman" w:hAnsi="Times New Roman" w:cs="Times New Roman"/>
        </w:rPr>
      </w:pPr>
    </w:p>
    <w:p w14:paraId="2B3EFE1D" w14:textId="77777777" w:rsidR="0022355D" w:rsidRPr="00D00C9E" w:rsidRDefault="0022355D" w:rsidP="0022355D">
      <w:pPr>
        <w:tabs>
          <w:tab w:val="left" w:pos="893"/>
        </w:tabs>
        <w:rPr>
          <w:rFonts w:ascii="Times New Roman" w:hAnsi="Times New Roman" w:cs="Times New Roman"/>
        </w:rPr>
      </w:pPr>
      <w:r w:rsidRPr="00D00C9E">
        <w:rPr>
          <w:rFonts w:ascii="Times New Roman" w:hAnsi="Times New Roman" w:cs="Times New Roman"/>
          <w:b/>
        </w:rPr>
        <w:t xml:space="preserve">För Allians för Skåne i hälso- och sjukvårdsnämnden </w:t>
      </w:r>
      <w:r w:rsidRPr="00D00C9E">
        <w:rPr>
          <w:rFonts w:ascii="Times New Roman" w:hAnsi="Times New Roman" w:cs="Times New Roman"/>
          <w:b/>
        </w:rPr>
        <w:fldChar w:fldCharType="begin"/>
      </w:r>
      <w:r w:rsidRPr="00D00C9E">
        <w:rPr>
          <w:rFonts w:ascii="Times New Roman" w:hAnsi="Times New Roman" w:cs="Times New Roman"/>
          <w:b/>
        </w:rPr>
        <w:instrText xml:space="preserve"> TIME \@ "'den' d MMMM yyyy" </w:instrText>
      </w:r>
      <w:r w:rsidRPr="00D00C9E">
        <w:rPr>
          <w:rFonts w:ascii="Times New Roman" w:hAnsi="Times New Roman" w:cs="Times New Roman"/>
          <w:b/>
        </w:rPr>
        <w:fldChar w:fldCharType="separate"/>
      </w:r>
      <w:r w:rsidR="001F2C6D">
        <w:rPr>
          <w:rFonts w:ascii="Times New Roman" w:hAnsi="Times New Roman" w:cs="Times New Roman"/>
          <w:b/>
          <w:noProof/>
        </w:rPr>
        <w:t>den 3 februari 2017</w:t>
      </w:r>
      <w:r w:rsidRPr="00D00C9E">
        <w:rPr>
          <w:rFonts w:ascii="Times New Roman" w:hAnsi="Times New Roman" w:cs="Times New Roman"/>
          <w:b/>
        </w:rPr>
        <w:fldChar w:fldCharType="end"/>
      </w:r>
    </w:p>
    <w:p w14:paraId="2AA75BAE" w14:textId="77777777" w:rsidR="0022355D" w:rsidRPr="00D00C9E" w:rsidRDefault="0022355D" w:rsidP="0022355D">
      <w:pPr>
        <w:rPr>
          <w:rFonts w:ascii="Times New Roman" w:hAnsi="Times New Roman" w:cs="Times New Roman"/>
        </w:rPr>
      </w:pPr>
    </w:p>
    <w:p w14:paraId="7174DE13" w14:textId="77777777" w:rsidR="0022355D" w:rsidRPr="00D00C9E" w:rsidRDefault="0022355D" w:rsidP="0022355D">
      <w:pPr>
        <w:rPr>
          <w:rFonts w:ascii="Times New Roman" w:hAnsi="Times New Roman" w:cs="Times New Roman"/>
        </w:rPr>
      </w:pPr>
      <w:r w:rsidRPr="00D00C9E">
        <w:rPr>
          <w:rFonts w:ascii="Times New Roman" w:hAnsi="Times New Roman" w:cs="Times New Roman"/>
        </w:rPr>
        <w:t>Gilbert Tribo (L), andre vice ordförande</w:t>
      </w:r>
    </w:p>
    <w:p w14:paraId="2B788420" w14:textId="77777777" w:rsidR="0022355D" w:rsidRPr="00D00C9E" w:rsidRDefault="0022355D" w:rsidP="0022355D">
      <w:pPr>
        <w:rPr>
          <w:rFonts w:ascii="Times New Roman" w:hAnsi="Times New Roman" w:cs="Times New Roman"/>
        </w:rPr>
      </w:pPr>
      <w:r w:rsidRPr="00D00C9E">
        <w:rPr>
          <w:rFonts w:ascii="Times New Roman" w:hAnsi="Times New Roman" w:cs="Times New Roman"/>
        </w:rPr>
        <w:t>Ulrika Heindorff (M), ledamot</w:t>
      </w:r>
    </w:p>
    <w:p w14:paraId="497197F7" w14:textId="77777777" w:rsidR="0022355D" w:rsidRPr="00D00C9E" w:rsidRDefault="0022355D" w:rsidP="0022355D">
      <w:pPr>
        <w:rPr>
          <w:rFonts w:ascii="Times New Roman" w:hAnsi="Times New Roman" w:cs="Times New Roman"/>
        </w:rPr>
      </w:pPr>
      <w:r w:rsidRPr="00D00C9E">
        <w:rPr>
          <w:rFonts w:ascii="Times New Roman" w:hAnsi="Times New Roman" w:cs="Times New Roman"/>
        </w:rPr>
        <w:t>Lars Göran Wiberg (C), ledamot</w:t>
      </w:r>
    </w:p>
    <w:p w14:paraId="25DFBE7E" w14:textId="77777777" w:rsidR="0022355D" w:rsidRPr="00D00C9E" w:rsidRDefault="0022355D" w:rsidP="0022355D">
      <w:pPr>
        <w:rPr>
          <w:rFonts w:ascii="Times New Roman" w:hAnsi="Times New Roman" w:cs="Times New Roman"/>
        </w:rPr>
      </w:pPr>
      <w:r w:rsidRPr="00D00C9E">
        <w:rPr>
          <w:rFonts w:ascii="Times New Roman" w:hAnsi="Times New Roman" w:cs="Times New Roman"/>
        </w:rPr>
        <w:t>Per Einarsson (KD), ledamot</w:t>
      </w:r>
    </w:p>
    <w:p w14:paraId="2AA32FDA" w14:textId="77777777" w:rsidR="00E77250" w:rsidRPr="00D00C9E" w:rsidRDefault="00E77250" w:rsidP="00E77250">
      <w:pPr>
        <w:rPr>
          <w:rFonts w:ascii="Times New Roman" w:hAnsi="Times New Roman" w:cs="Times New Roman"/>
        </w:rPr>
      </w:pPr>
      <w:r w:rsidRPr="00D00C9E">
        <w:rPr>
          <w:rFonts w:ascii="Times New Roman" w:hAnsi="Times New Roman" w:cs="Times New Roman"/>
        </w:rPr>
        <w:t xml:space="preserve">Darko </w:t>
      </w:r>
      <w:proofErr w:type="spellStart"/>
      <w:r w:rsidRPr="00D00C9E">
        <w:rPr>
          <w:rFonts w:ascii="Times New Roman" w:hAnsi="Times New Roman" w:cs="Times New Roman"/>
        </w:rPr>
        <w:t>Simic</w:t>
      </w:r>
      <w:proofErr w:type="spellEnd"/>
      <w:r w:rsidRPr="00D00C9E">
        <w:rPr>
          <w:rFonts w:ascii="Times New Roman" w:hAnsi="Times New Roman" w:cs="Times New Roman"/>
        </w:rPr>
        <w:t xml:space="preserve"> (M), ledamot</w:t>
      </w:r>
    </w:p>
    <w:p w14:paraId="516F75DE" w14:textId="77777777" w:rsidR="00E77250" w:rsidRPr="00D00C9E" w:rsidRDefault="00E77250" w:rsidP="00E77250">
      <w:pPr>
        <w:rPr>
          <w:rFonts w:ascii="Times New Roman" w:hAnsi="Times New Roman" w:cs="Times New Roman"/>
        </w:rPr>
      </w:pPr>
      <w:r w:rsidRPr="00D00C9E">
        <w:rPr>
          <w:rFonts w:ascii="Times New Roman" w:hAnsi="Times New Roman" w:cs="Times New Roman"/>
        </w:rPr>
        <w:t xml:space="preserve">Stefan </w:t>
      </w:r>
      <w:proofErr w:type="spellStart"/>
      <w:r w:rsidRPr="00D00C9E">
        <w:rPr>
          <w:rFonts w:ascii="Times New Roman" w:hAnsi="Times New Roman" w:cs="Times New Roman"/>
        </w:rPr>
        <w:t>Lamme</w:t>
      </w:r>
      <w:proofErr w:type="spellEnd"/>
      <w:r w:rsidRPr="00D00C9E">
        <w:rPr>
          <w:rFonts w:ascii="Times New Roman" w:hAnsi="Times New Roman" w:cs="Times New Roman"/>
        </w:rPr>
        <w:t xml:space="preserve"> (M), ledamot</w:t>
      </w:r>
    </w:p>
    <w:p w14:paraId="3C099DEA" w14:textId="77777777" w:rsidR="00E77250" w:rsidRPr="00D00C9E" w:rsidRDefault="00E77250" w:rsidP="00E77250">
      <w:pPr>
        <w:rPr>
          <w:rFonts w:ascii="Times New Roman" w:hAnsi="Times New Roman" w:cs="Times New Roman"/>
        </w:rPr>
      </w:pPr>
      <w:r w:rsidRPr="00D00C9E">
        <w:rPr>
          <w:rFonts w:ascii="Times New Roman" w:hAnsi="Times New Roman" w:cs="Times New Roman"/>
        </w:rPr>
        <w:t xml:space="preserve">Åsa Ekstrand (M), ersättare </w:t>
      </w:r>
    </w:p>
    <w:p w14:paraId="57FBF2CC" w14:textId="77777777" w:rsidR="00E77250" w:rsidRPr="00D00C9E" w:rsidRDefault="00E77250" w:rsidP="00E77250">
      <w:pPr>
        <w:rPr>
          <w:rFonts w:ascii="Times New Roman" w:hAnsi="Times New Roman" w:cs="Times New Roman"/>
        </w:rPr>
      </w:pPr>
      <w:r w:rsidRPr="00D00C9E">
        <w:rPr>
          <w:rFonts w:ascii="Times New Roman" w:hAnsi="Times New Roman" w:cs="Times New Roman"/>
        </w:rPr>
        <w:t xml:space="preserve">Johan </w:t>
      </w:r>
      <w:proofErr w:type="spellStart"/>
      <w:r w:rsidRPr="00D00C9E">
        <w:rPr>
          <w:rFonts w:ascii="Times New Roman" w:hAnsi="Times New Roman" w:cs="Times New Roman"/>
        </w:rPr>
        <w:t>Svahnberg</w:t>
      </w:r>
      <w:proofErr w:type="spellEnd"/>
      <w:r w:rsidRPr="00D00C9E">
        <w:rPr>
          <w:rFonts w:ascii="Times New Roman" w:hAnsi="Times New Roman" w:cs="Times New Roman"/>
        </w:rPr>
        <w:t xml:space="preserve"> (M), ersättare</w:t>
      </w:r>
    </w:p>
    <w:p w14:paraId="779E5F50" w14:textId="77777777" w:rsidR="00E77250" w:rsidRPr="00D00C9E" w:rsidRDefault="00E77250" w:rsidP="00E77250">
      <w:pPr>
        <w:rPr>
          <w:rFonts w:ascii="Times New Roman" w:hAnsi="Times New Roman" w:cs="Times New Roman"/>
        </w:rPr>
      </w:pPr>
      <w:r w:rsidRPr="00D00C9E">
        <w:rPr>
          <w:rFonts w:ascii="Times New Roman" w:hAnsi="Times New Roman" w:cs="Times New Roman"/>
        </w:rPr>
        <w:t xml:space="preserve">Birgitta Södertun (KD), ersättare </w:t>
      </w:r>
    </w:p>
    <w:p w14:paraId="1AEA53F2" w14:textId="77777777" w:rsidR="00E77250" w:rsidRPr="00D00C9E" w:rsidRDefault="00E77250" w:rsidP="0022355D">
      <w:pPr>
        <w:rPr>
          <w:rFonts w:ascii="Times New Roman" w:hAnsi="Times New Roman" w:cs="Times New Roman"/>
        </w:rPr>
      </w:pPr>
    </w:p>
    <w:p w14:paraId="357661D5" w14:textId="77777777" w:rsidR="00D00C9E" w:rsidRDefault="00D00C9E" w:rsidP="0022355D">
      <w:pPr>
        <w:pStyle w:val="Rubrik"/>
        <w:rPr>
          <w:rFonts w:ascii="Times New Roman" w:hAnsi="Times New Roman" w:cs="Times New Roman"/>
        </w:rPr>
      </w:pPr>
    </w:p>
    <w:p w14:paraId="5468EEDE" w14:textId="77777777" w:rsidR="0022355D" w:rsidRPr="00D00C9E" w:rsidRDefault="0022355D" w:rsidP="0022355D">
      <w:pPr>
        <w:pStyle w:val="Rubrik"/>
        <w:rPr>
          <w:rFonts w:ascii="Times New Roman" w:hAnsi="Times New Roman" w:cs="Times New Roman"/>
        </w:rPr>
      </w:pPr>
      <w:r w:rsidRPr="00D00C9E">
        <w:rPr>
          <w:rFonts w:ascii="Times New Roman" w:hAnsi="Times New Roman" w:cs="Times New Roman"/>
        </w:rPr>
        <w:t>Yrkande</w:t>
      </w:r>
    </w:p>
    <w:p w14:paraId="58A0A678" w14:textId="77777777" w:rsidR="0022355D" w:rsidRPr="00D00C9E" w:rsidRDefault="0022355D" w:rsidP="0022355D">
      <w:pPr>
        <w:rPr>
          <w:rFonts w:ascii="Times New Roman" w:hAnsi="Times New Roman" w:cs="Times New Roman"/>
        </w:rPr>
      </w:pPr>
    </w:p>
    <w:p w14:paraId="456C41E1" w14:textId="77777777" w:rsidR="0022355D" w:rsidRPr="00D00C9E" w:rsidRDefault="0022355D" w:rsidP="0022355D">
      <w:pPr>
        <w:rPr>
          <w:rFonts w:ascii="Times New Roman" w:hAnsi="Times New Roman" w:cs="Times New Roman"/>
          <w:b/>
        </w:rPr>
      </w:pPr>
      <w:r w:rsidRPr="00D00C9E">
        <w:rPr>
          <w:rFonts w:ascii="Times New Roman" w:hAnsi="Times New Roman" w:cs="Times New Roman"/>
          <w:b/>
        </w:rPr>
        <w:t>23. Initiativärende. Upphandling av verksamhet inom neurologi Diarienummer 1700372</w:t>
      </w:r>
    </w:p>
    <w:p w14:paraId="761375C1" w14:textId="77777777" w:rsidR="0022355D" w:rsidRPr="00D00C9E" w:rsidRDefault="0022355D" w:rsidP="0022355D">
      <w:pPr>
        <w:rPr>
          <w:rFonts w:ascii="Times New Roman" w:hAnsi="Times New Roman" w:cs="Times New Roman"/>
          <w:b/>
        </w:rPr>
      </w:pPr>
    </w:p>
    <w:p w14:paraId="65281C4B" w14:textId="77777777" w:rsidR="0022355D" w:rsidRPr="00D00C9E" w:rsidRDefault="0022355D" w:rsidP="0022355D">
      <w:pPr>
        <w:rPr>
          <w:rFonts w:ascii="Times New Roman" w:hAnsi="Times New Roman" w:cs="Times New Roman"/>
          <w:b/>
        </w:rPr>
      </w:pPr>
      <w:r w:rsidRPr="00D00C9E">
        <w:rPr>
          <w:rFonts w:ascii="Times New Roman" w:hAnsi="Times New Roman" w:cs="Times New Roman"/>
          <w:b/>
        </w:rPr>
        <w:t xml:space="preserve">Allians för Skåne yrkar följande: </w:t>
      </w:r>
    </w:p>
    <w:p w14:paraId="63995304" w14:textId="77777777" w:rsidR="0022355D" w:rsidRPr="00D00C9E" w:rsidRDefault="0022355D" w:rsidP="0022355D">
      <w:pPr>
        <w:rPr>
          <w:rFonts w:ascii="Times New Roman" w:hAnsi="Times New Roman" w:cs="Times New Roman"/>
        </w:rPr>
      </w:pPr>
    </w:p>
    <w:p w14:paraId="0D6926DE" w14:textId="0A4393BE" w:rsidR="005934A3" w:rsidRPr="00D00C9E" w:rsidRDefault="00A66468" w:rsidP="00A66468">
      <w:pPr>
        <w:rPr>
          <w:rFonts w:ascii="Times New Roman" w:hAnsi="Times New Roman" w:cs="Times New Roman"/>
        </w:rPr>
      </w:pPr>
      <w:r w:rsidRPr="00D00C9E">
        <w:rPr>
          <w:rFonts w:ascii="Times New Roman" w:hAnsi="Times New Roman" w:cs="Times New Roman"/>
        </w:rPr>
        <w:t xml:space="preserve">Att hälso- och sjukvårdsdirektören får i uppdrag att </w:t>
      </w:r>
      <w:r w:rsidR="007C1C02" w:rsidRPr="00D00C9E">
        <w:rPr>
          <w:rFonts w:ascii="Times New Roman" w:hAnsi="Times New Roman" w:cs="Times New Roman"/>
        </w:rPr>
        <w:t xml:space="preserve">påbörja </w:t>
      </w:r>
      <w:r w:rsidRPr="00D00C9E">
        <w:rPr>
          <w:rFonts w:ascii="Times New Roman" w:hAnsi="Times New Roman" w:cs="Times New Roman"/>
        </w:rPr>
        <w:t>en upphandling</w:t>
      </w:r>
      <w:r w:rsidR="007C1C02" w:rsidRPr="00D00C9E">
        <w:rPr>
          <w:rFonts w:ascii="Times New Roman" w:hAnsi="Times New Roman" w:cs="Times New Roman"/>
        </w:rPr>
        <w:t xml:space="preserve"> inom neurologi</w:t>
      </w:r>
      <w:r w:rsidRPr="00D00C9E">
        <w:rPr>
          <w:rFonts w:ascii="Times New Roman" w:hAnsi="Times New Roman" w:cs="Times New Roman"/>
        </w:rPr>
        <w:t xml:space="preserve"> som motsvarar de volymer som Jan </w:t>
      </w:r>
      <w:proofErr w:type="spellStart"/>
      <w:r w:rsidRPr="00D00C9E">
        <w:rPr>
          <w:rFonts w:ascii="Times New Roman" w:hAnsi="Times New Roman" w:cs="Times New Roman"/>
        </w:rPr>
        <w:t>Gatchev</w:t>
      </w:r>
      <w:proofErr w:type="spellEnd"/>
      <w:r w:rsidRPr="00D00C9E">
        <w:rPr>
          <w:rFonts w:ascii="Times New Roman" w:hAnsi="Times New Roman" w:cs="Times New Roman"/>
        </w:rPr>
        <w:t xml:space="preserve"> idag behandlar. </w:t>
      </w:r>
    </w:p>
    <w:p w14:paraId="531FC98B" w14:textId="77777777" w:rsidR="005934A3" w:rsidRPr="00D00C9E" w:rsidRDefault="005934A3" w:rsidP="00A66468">
      <w:pPr>
        <w:rPr>
          <w:rFonts w:ascii="Times New Roman" w:hAnsi="Times New Roman" w:cs="Times New Roman"/>
        </w:rPr>
      </w:pPr>
    </w:p>
    <w:p w14:paraId="5D879466" w14:textId="6C078289" w:rsidR="007C1C02" w:rsidRPr="00D00C9E" w:rsidRDefault="007C1C02" w:rsidP="00A66468">
      <w:pPr>
        <w:rPr>
          <w:rFonts w:ascii="Times New Roman" w:hAnsi="Times New Roman" w:cs="Times New Roman"/>
        </w:rPr>
      </w:pPr>
      <w:r w:rsidRPr="00D00C9E">
        <w:rPr>
          <w:rFonts w:ascii="Times New Roman" w:hAnsi="Times New Roman" w:cs="Times New Roman"/>
        </w:rPr>
        <w:t xml:space="preserve">Tills det att upphandlingen träder i kraft får hälso- och sjukvårdsdirektören i uppdrag att direktupphandla ett avtal </w:t>
      </w:r>
      <w:r w:rsidR="00FC5C60" w:rsidRPr="00D00C9E">
        <w:rPr>
          <w:rFonts w:ascii="Times New Roman" w:hAnsi="Times New Roman" w:cs="Times New Roman"/>
        </w:rPr>
        <w:t xml:space="preserve">med Jan </w:t>
      </w:r>
      <w:proofErr w:type="spellStart"/>
      <w:r w:rsidR="00FC5C60" w:rsidRPr="00D00C9E">
        <w:rPr>
          <w:rFonts w:ascii="Times New Roman" w:hAnsi="Times New Roman" w:cs="Times New Roman"/>
        </w:rPr>
        <w:t>Gatche</w:t>
      </w:r>
      <w:r w:rsidR="00612C6C">
        <w:rPr>
          <w:rFonts w:ascii="Times New Roman" w:hAnsi="Times New Roman" w:cs="Times New Roman"/>
        </w:rPr>
        <w:t>v</w:t>
      </w:r>
      <w:proofErr w:type="spellEnd"/>
      <w:r w:rsidR="00FC5C60" w:rsidRPr="00D00C9E">
        <w:rPr>
          <w:rFonts w:ascii="Times New Roman" w:hAnsi="Times New Roman" w:cs="Times New Roman"/>
        </w:rPr>
        <w:t xml:space="preserve"> som motsvarar de volymer som Jan </w:t>
      </w:r>
      <w:proofErr w:type="spellStart"/>
      <w:r w:rsidR="00FC5C60" w:rsidRPr="00D00C9E">
        <w:rPr>
          <w:rFonts w:ascii="Times New Roman" w:hAnsi="Times New Roman" w:cs="Times New Roman"/>
        </w:rPr>
        <w:t>Gatchev</w:t>
      </w:r>
      <w:proofErr w:type="spellEnd"/>
      <w:r w:rsidR="00FC5C60" w:rsidRPr="00D00C9E">
        <w:rPr>
          <w:rFonts w:ascii="Times New Roman" w:hAnsi="Times New Roman" w:cs="Times New Roman"/>
        </w:rPr>
        <w:t xml:space="preserve"> idag behandlar.</w:t>
      </w:r>
    </w:p>
    <w:p w14:paraId="0583B177" w14:textId="77777777" w:rsidR="005934A3" w:rsidRPr="00D00C9E" w:rsidRDefault="005934A3" w:rsidP="00A66468">
      <w:pPr>
        <w:rPr>
          <w:rFonts w:ascii="Times New Roman" w:hAnsi="Times New Roman" w:cs="Times New Roman"/>
        </w:rPr>
      </w:pPr>
    </w:p>
    <w:p w14:paraId="5BE3FAB4" w14:textId="77777777" w:rsidR="0022355D" w:rsidRPr="00D00C9E" w:rsidRDefault="0022355D" w:rsidP="0022355D">
      <w:pPr>
        <w:rPr>
          <w:rFonts w:ascii="Times New Roman" w:hAnsi="Times New Roman" w:cs="Times New Roman"/>
        </w:rPr>
      </w:pPr>
    </w:p>
    <w:p w14:paraId="5415BC4F" w14:textId="77777777" w:rsidR="0022355D" w:rsidRPr="00D00C9E" w:rsidRDefault="0022355D" w:rsidP="0022355D">
      <w:pPr>
        <w:rPr>
          <w:rFonts w:ascii="Times New Roman" w:hAnsi="Times New Roman" w:cs="Times New Roman"/>
        </w:rPr>
      </w:pPr>
    </w:p>
    <w:p w14:paraId="708C3D85" w14:textId="77777777" w:rsidR="0022355D" w:rsidRPr="00D00C9E" w:rsidRDefault="0022355D" w:rsidP="0022355D">
      <w:pPr>
        <w:rPr>
          <w:rFonts w:ascii="Times New Roman" w:hAnsi="Times New Roman" w:cs="Times New Roman"/>
        </w:rPr>
      </w:pPr>
    </w:p>
    <w:p w14:paraId="4F210C34" w14:textId="77777777" w:rsidR="0022355D" w:rsidRPr="00D00C9E" w:rsidRDefault="0022355D" w:rsidP="0022355D">
      <w:pPr>
        <w:rPr>
          <w:rFonts w:ascii="Times New Roman" w:hAnsi="Times New Roman" w:cs="Times New Roman"/>
        </w:rPr>
      </w:pPr>
    </w:p>
    <w:p w14:paraId="41DE0E84" w14:textId="77777777" w:rsidR="0022355D" w:rsidRPr="00D00C9E" w:rsidRDefault="0022355D" w:rsidP="0022355D">
      <w:pPr>
        <w:rPr>
          <w:rFonts w:ascii="Times New Roman" w:hAnsi="Times New Roman" w:cs="Times New Roman"/>
        </w:rPr>
      </w:pPr>
    </w:p>
    <w:p w14:paraId="7EDFBFCE" w14:textId="77777777" w:rsidR="0022355D" w:rsidRPr="00D00C9E" w:rsidRDefault="0022355D" w:rsidP="0022355D">
      <w:pPr>
        <w:rPr>
          <w:rFonts w:ascii="Times New Roman" w:hAnsi="Times New Roman" w:cs="Times New Roman"/>
        </w:rPr>
      </w:pPr>
    </w:p>
    <w:p w14:paraId="68CE4A94" w14:textId="77777777" w:rsidR="0022355D" w:rsidRPr="00D00C9E" w:rsidRDefault="0022355D" w:rsidP="0022355D">
      <w:pPr>
        <w:rPr>
          <w:rFonts w:ascii="Times New Roman" w:hAnsi="Times New Roman" w:cs="Times New Roman"/>
        </w:rPr>
      </w:pPr>
    </w:p>
    <w:p w14:paraId="4D0FFCA3" w14:textId="77777777" w:rsidR="0022355D" w:rsidRPr="00D00C9E" w:rsidRDefault="0022355D" w:rsidP="0022355D">
      <w:pPr>
        <w:rPr>
          <w:rFonts w:ascii="Times New Roman" w:hAnsi="Times New Roman" w:cs="Times New Roman"/>
        </w:rPr>
      </w:pPr>
    </w:p>
    <w:p w14:paraId="795BD021" w14:textId="77777777" w:rsidR="0022355D" w:rsidRPr="00D00C9E" w:rsidRDefault="0022355D" w:rsidP="0022355D">
      <w:pPr>
        <w:rPr>
          <w:rFonts w:ascii="Times New Roman" w:hAnsi="Times New Roman" w:cs="Times New Roman"/>
        </w:rPr>
      </w:pPr>
    </w:p>
    <w:p w14:paraId="524C76CD" w14:textId="77777777" w:rsidR="0022355D" w:rsidRPr="00D00C9E" w:rsidRDefault="0022355D" w:rsidP="0022355D">
      <w:pPr>
        <w:rPr>
          <w:rFonts w:ascii="Times New Roman" w:hAnsi="Times New Roman" w:cs="Times New Roman"/>
        </w:rPr>
      </w:pPr>
    </w:p>
    <w:p w14:paraId="5A767734" w14:textId="77777777" w:rsidR="0022355D" w:rsidRPr="00D00C9E" w:rsidRDefault="0022355D" w:rsidP="0022355D">
      <w:pPr>
        <w:rPr>
          <w:rFonts w:ascii="Times New Roman" w:hAnsi="Times New Roman" w:cs="Times New Roman"/>
        </w:rPr>
      </w:pPr>
    </w:p>
    <w:p w14:paraId="0DC7F2D7" w14:textId="77777777" w:rsidR="0022355D" w:rsidRPr="00D00C9E" w:rsidRDefault="0022355D" w:rsidP="0022355D">
      <w:pPr>
        <w:rPr>
          <w:rFonts w:ascii="Times New Roman" w:hAnsi="Times New Roman" w:cs="Times New Roman"/>
        </w:rPr>
      </w:pPr>
    </w:p>
    <w:p w14:paraId="4ABBD9A1" w14:textId="77777777" w:rsidR="0022355D" w:rsidRPr="00D00C9E" w:rsidRDefault="0022355D" w:rsidP="0022355D">
      <w:pPr>
        <w:rPr>
          <w:rFonts w:ascii="Times New Roman" w:hAnsi="Times New Roman" w:cs="Times New Roman"/>
        </w:rPr>
      </w:pPr>
    </w:p>
    <w:p w14:paraId="2398BFD2" w14:textId="77777777" w:rsidR="0022355D" w:rsidRPr="00D00C9E" w:rsidRDefault="0022355D" w:rsidP="0022355D">
      <w:pPr>
        <w:rPr>
          <w:rFonts w:ascii="Times New Roman" w:hAnsi="Times New Roman" w:cs="Times New Roman"/>
        </w:rPr>
      </w:pPr>
    </w:p>
    <w:p w14:paraId="360395F5" w14:textId="77777777" w:rsidR="0022355D" w:rsidRPr="00D00C9E" w:rsidRDefault="0022355D" w:rsidP="0022355D">
      <w:pPr>
        <w:rPr>
          <w:rFonts w:ascii="Times New Roman" w:hAnsi="Times New Roman" w:cs="Times New Roman"/>
        </w:rPr>
      </w:pPr>
    </w:p>
    <w:p w14:paraId="429CBA76" w14:textId="77777777" w:rsidR="0022355D" w:rsidRPr="00D00C9E" w:rsidRDefault="0022355D" w:rsidP="0022355D">
      <w:pPr>
        <w:rPr>
          <w:rFonts w:ascii="Times New Roman" w:hAnsi="Times New Roman" w:cs="Times New Roman"/>
        </w:rPr>
      </w:pPr>
    </w:p>
    <w:p w14:paraId="07C0D866" w14:textId="77777777" w:rsidR="0022355D" w:rsidRPr="00D00C9E" w:rsidRDefault="0022355D" w:rsidP="0022355D">
      <w:pPr>
        <w:tabs>
          <w:tab w:val="left" w:pos="893"/>
        </w:tabs>
        <w:rPr>
          <w:rFonts w:ascii="Times New Roman" w:hAnsi="Times New Roman" w:cs="Times New Roman"/>
        </w:rPr>
      </w:pPr>
      <w:r w:rsidRPr="00D00C9E">
        <w:rPr>
          <w:rFonts w:ascii="Times New Roman" w:hAnsi="Times New Roman" w:cs="Times New Roman"/>
          <w:b/>
        </w:rPr>
        <w:t xml:space="preserve">För Allians för Skåne i hälso- och sjukvårdsnämnden </w:t>
      </w:r>
      <w:r w:rsidRPr="00D00C9E">
        <w:rPr>
          <w:rFonts w:ascii="Times New Roman" w:hAnsi="Times New Roman" w:cs="Times New Roman"/>
          <w:b/>
        </w:rPr>
        <w:fldChar w:fldCharType="begin"/>
      </w:r>
      <w:r w:rsidRPr="00D00C9E">
        <w:rPr>
          <w:rFonts w:ascii="Times New Roman" w:hAnsi="Times New Roman" w:cs="Times New Roman"/>
          <w:b/>
        </w:rPr>
        <w:instrText xml:space="preserve"> TIME \@ "'den' d MMMM yyyy" </w:instrText>
      </w:r>
      <w:r w:rsidRPr="00D00C9E">
        <w:rPr>
          <w:rFonts w:ascii="Times New Roman" w:hAnsi="Times New Roman" w:cs="Times New Roman"/>
          <w:b/>
        </w:rPr>
        <w:fldChar w:fldCharType="separate"/>
      </w:r>
      <w:r w:rsidR="001F2C6D">
        <w:rPr>
          <w:rFonts w:ascii="Times New Roman" w:hAnsi="Times New Roman" w:cs="Times New Roman"/>
          <w:b/>
          <w:noProof/>
        </w:rPr>
        <w:t>den 3 februari 2017</w:t>
      </w:r>
      <w:r w:rsidRPr="00D00C9E">
        <w:rPr>
          <w:rFonts w:ascii="Times New Roman" w:hAnsi="Times New Roman" w:cs="Times New Roman"/>
          <w:b/>
        </w:rPr>
        <w:fldChar w:fldCharType="end"/>
      </w:r>
    </w:p>
    <w:p w14:paraId="0C3A6CF7" w14:textId="77777777" w:rsidR="0022355D" w:rsidRPr="00D00C9E" w:rsidRDefault="0022355D" w:rsidP="0022355D">
      <w:pPr>
        <w:rPr>
          <w:rFonts w:ascii="Times New Roman" w:hAnsi="Times New Roman" w:cs="Times New Roman"/>
        </w:rPr>
      </w:pPr>
    </w:p>
    <w:p w14:paraId="38730424" w14:textId="77777777" w:rsidR="0022355D" w:rsidRPr="00D00C9E" w:rsidRDefault="0022355D" w:rsidP="0022355D">
      <w:pPr>
        <w:rPr>
          <w:rFonts w:ascii="Times New Roman" w:hAnsi="Times New Roman" w:cs="Times New Roman"/>
        </w:rPr>
      </w:pPr>
      <w:r w:rsidRPr="00D00C9E">
        <w:rPr>
          <w:rFonts w:ascii="Times New Roman" w:hAnsi="Times New Roman" w:cs="Times New Roman"/>
        </w:rPr>
        <w:t>Gilbert Tribo (L), andre vice ordförande</w:t>
      </w:r>
    </w:p>
    <w:p w14:paraId="2F72ACB3" w14:textId="77777777" w:rsidR="0022355D" w:rsidRPr="00D00C9E" w:rsidRDefault="0022355D" w:rsidP="0022355D">
      <w:pPr>
        <w:rPr>
          <w:rFonts w:ascii="Times New Roman" w:hAnsi="Times New Roman" w:cs="Times New Roman"/>
        </w:rPr>
      </w:pPr>
      <w:r w:rsidRPr="00D00C9E">
        <w:rPr>
          <w:rFonts w:ascii="Times New Roman" w:hAnsi="Times New Roman" w:cs="Times New Roman"/>
        </w:rPr>
        <w:t>Ulrika Heindorff (M), ledamot</w:t>
      </w:r>
    </w:p>
    <w:p w14:paraId="5D581DC7" w14:textId="77777777" w:rsidR="0022355D" w:rsidRPr="00D00C9E" w:rsidRDefault="0022355D" w:rsidP="0022355D">
      <w:pPr>
        <w:rPr>
          <w:rFonts w:ascii="Times New Roman" w:hAnsi="Times New Roman" w:cs="Times New Roman"/>
        </w:rPr>
      </w:pPr>
      <w:r w:rsidRPr="00D00C9E">
        <w:rPr>
          <w:rFonts w:ascii="Times New Roman" w:hAnsi="Times New Roman" w:cs="Times New Roman"/>
        </w:rPr>
        <w:t>Lars Göran Wiberg (C), ledamot</w:t>
      </w:r>
    </w:p>
    <w:p w14:paraId="187B3177" w14:textId="77777777" w:rsidR="0022355D" w:rsidRPr="00D00C9E" w:rsidRDefault="0022355D" w:rsidP="0022355D">
      <w:pPr>
        <w:rPr>
          <w:rFonts w:ascii="Times New Roman" w:hAnsi="Times New Roman" w:cs="Times New Roman"/>
        </w:rPr>
      </w:pPr>
      <w:r w:rsidRPr="00D00C9E">
        <w:rPr>
          <w:rFonts w:ascii="Times New Roman" w:hAnsi="Times New Roman" w:cs="Times New Roman"/>
        </w:rPr>
        <w:t>Per Einarsson (KD), ledamot</w:t>
      </w:r>
    </w:p>
    <w:p w14:paraId="4925515C" w14:textId="77777777" w:rsidR="0022355D" w:rsidRPr="00D00C9E" w:rsidRDefault="0022355D" w:rsidP="0022355D">
      <w:pPr>
        <w:rPr>
          <w:rFonts w:ascii="Times New Roman" w:hAnsi="Times New Roman" w:cs="Times New Roman"/>
        </w:rPr>
      </w:pPr>
    </w:p>
    <w:p w14:paraId="6A426CD4" w14:textId="77777777" w:rsidR="00EE7CA0" w:rsidRPr="00D00C9E" w:rsidRDefault="00EE7CA0" w:rsidP="0022355D">
      <w:pPr>
        <w:rPr>
          <w:rFonts w:ascii="Times New Roman" w:hAnsi="Times New Roman" w:cs="Times New Roman"/>
        </w:rPr>
      </w:pPr>
    </w:p>
    <w:sectPr w:rsidR="00EE7CA0" w:rsidRPr="00D00C9E" w:rsidSect="002D2BC4">
      <w:headerReference w:type="default" r:id="rId8"/>
      <w:footerReference w:type="default" r:id="rId9"/>
      <w:headerReference w:type="first" r:id="rId10"/>
      <w:footerReference w:type="first" r:id="rId11"/>
      <w:pgSz w:w="11900" w:h="16840" w:code="9"/>
      <w:pgMar w:top="3803"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D95884" w14:textId="77777777" w:rsidR="00666D4E" w:rsidRDefault="00666D4E" w:rsidP="00371775">
      <w:r>
        <w:separator/>
      </w:r>
    </w:p>
  </w:endnote>
  <w:endnote w:type="continuationSeparator" w:id="0">
    <w:p w14:paraId="3238D383" w14:textId="77777777" w:rsidR="00666D4E" w:rsidRDefault="00666D4E" w:rsidP="00371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42A9F" w14:textId="77777777" w:rsidR="00666D4E" w:rsidRDefault="00666D4E" w:rsidP="00371775">
    <w:pPr>
      <w:pStyle w:val="Sidfot"/>
    </w:pPr>
    <w:r>
      <w:tab/>
    </w:r>
    <w:r>
      <w:tab/>
    </w:r>
    <w:r w:rsidRPr="00E726DB">
      <w:rPr>
        <w:rStyle w:val="Sidnummer"/>
      </w:rPr>
      <w:fldChar w:fldCharType="begin"/>
    </w:r>
    <w:r w:rsidRPr="00E726DB">
      <w:rPr>
        <w:rStyle w:val="Sidnummer"/>
      </w:rPr>
      <w:instrText xml:space="preserve"> PAGE </w:instrText>
    </w:r>
    <w:r w:rsidRPr="00E726DB">
      <w:rPr>
        <w:rStyle w:val="Sidnummer"/>
      </w:rPr>
      <w:fldChar w:fldCharType="separate"/>
    </w:r>
    <w:r w:rsidR="004F5D9C">
      <w:rPr>
        <w:rStyle w:val="Sidnummer"/>
        <w:noProof/>
      </w:rPr>
      <w:t>11</w:t>
    </w:r>
    <w:r w:rsidRPr="00E726DB">
      <w:rPr>
        <w:rStyle w:val="Sidnummer"/>
      </w:rPr>
      <w:fldChar w:fldCharType="end"/>
    </w:r>
    <w:r w:rsidRPr="00E726DB">
      <w:t xml:space="preserve"> (</w:t>
    </w:r>
    <w:r w:rsidRPr="00E726DB">
      <w:rPr>
        <w:rStyle w:val="Sidnummer"/>
      </w:rPr>
      <w:fldChar w:fldCharType="begin"/>
    </w:r>
    <w:r w:rsidRPr="00E726DB">
      <w:rPr>
        <w:rStyle w:val="Sidnummer"/>
      </w:rPr>
      <w:instrText xml:space="preserve"> NUMPAGES </w:instrText>
    </w:r>
    <w:r w:rsidRPr="00E726DB">
      <w:rPr>
        <w:rStyle w:val="Sidnummer"/>
      </w:rPr>
      <w:fldChar w:fldCharType="separate"/>
    </w:r>
    <w:r w:rsidR="004F5D9C">
      <w:rPr>
        <w:rStyle w:val="Sidnummer"/>
        <w:noProof/>
      </w:rPr>
      <w:t>11</w:t>
    </w:r>
    <w:r w:rsidRPr="00E726DB">
      <w:rPr>
        <w:rStyle w:val="Sidnummer"/>
      </w:rPr>
      <w:fldChar w:fldCharType="end"/>
    </w:r>
    <w:r w:rsidRPr="00E726DB">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E3D0F" w14:textId="77777777" w:rsidR="00666D4E" w:rsidRDefault="00666D4E" w:rsidP="00371775">
    <w:pPr>
      <w:pStyle w:val="Sidfot"/>
    </w:pPr>
  </w:p>
  <w:p w14:paraId="3E292C09" w14:textId="77777777" w:rsidR="00666D4E" w:rsidRDefault="00666D4E" w:rsidP="00371775">
    <w:pPr>
      <w:pStyle w:val="Sidfot"/>
      <w:rPr>
        <w:color w:val="FFFFFF" w:themeColor="background1"/>
      </w:rPr>
    </w:pPr>
    <w:r>
      <w:rPr>
        <w:noProof/>
        <w:lang w:eastAsia="sv-SE"/>
      </w:rPr>
      <mc:AlternateContent>
        <mc:Choice Requires="wps">
          <w:drawing>
            <wp:anchor distT="0" distB="0" distL="114300" distR="114300" simplePos="0" relativeHeight="251659264" behindDoc="0" locked="0" layoutInCell="1" allowOverlap="1" wp14:anchorId="5BA56A61" wp14:editId="73EEFF00">
              <wp:simplePos x="0" y="0"/>
              <wp:positionH relativeFrom="page">
                <wp:align>left</wp:align>
              </wp:positionH>
              <wp:positionV relativeFrom="paragraph">
                <wp:posOffset>246380</wp:posOffset>
              </wp:positionV>
              <wp:extent cx="7771130" cy="1206500"/>
              <wp:effectExtent l="0" t="0" r="20320" b="12700"/>
              <wp:wrapNone/>
              <wp:docPr id="2" name="Rektangel 2"/>
              <wp:cNvGraphicFramePr/>
              <a:graphic xmlns:a="http://schemas.openxmlformats.org/drawingml/2006/main">
                <a:graphicData uri="http://schemas.microsoft.com/office/word/2010/wordprocessingShape">
                  <wps:wsp>
                    <wps:cNvSpPr/>
                    <wps:spPr>
                      <a:xfrm>
                        <a:off x="0" y="0"/>
                        <a:ext cx="7771130" cy="1206500"/>
                      </a:xfrm>
                      <a:prstGeom prst="rect">
                        <a:avLst/>
                      </a:prstGeom>
                      <a:solidFill>
                        <a:srgbClr val="EA862C"/>
                      </a:solidFill>
                      <a:ln>
                        <a:solidFill>
                          <a:srgbClr val="EA862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6FBB25" w14:textId="77777777" w:rsidR="00666D4E" w:rsidRPr="00371775" w:rsidRDefault="00666D4E" w:rsidP="00371775">
                          <w:pPr>
                            <w:pStyle w:val="Sidfot"/>
                            <w:ind w:left="1276" w:right="1724"/>
                            <w:jc w:val="center"/>
                          </w:pPr>
                          <w:r>
                            <w:t>A</w:t>
                          </w:r>
                          <w:r w:rsidRPr="00371775">
                            <w:t xml:space="preserve">llians för Skåne – Moderaterna, </w:t>
                          </w:r>
                          <w:r>
                            <w:t>Liberalerna</w:t>
                          </w:r>
                          <w:r w:rsidRPr="00371775">
                            <w:t>, Centerpartiet och Kristdemokraterna – har ingått ett formaliserat samarbete i Region Skåne under mandatperioden 2014-2018 med valteknisk samverkan och gemensamma gruppmöten. Vi har kommit överens om gemensamma överordnade mål om långsiktigt hållbar utveckling: ekonomiskt, ekologiskt och socialt.</w:t>
                          </w:r>
                        </w:p>
                        <w:p w14:paraId="666B75B2" w14:textId="77777777" w:rsidR="00666D4E" w:rsidRPr="00371775" w:rsidRDefault="00666D4E" w:rsidP="0037177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A56A61" id="Rektangel 2" o:spid="_x0000_s1027" style="position:absolute;margin-left:0;margin-top:19.4pt;width:611.9pt;height:9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" fillcolor="#ea862c" strokecolor="#ea862c" strokeweight="1pt">
              <v:textbox>
                <w:txbxContent>
                  <w:p w14:paraId="716FBB25" w14:textId="77777777" w:rsidR="00666D4E" w:rsidRPr="00371775" w:rsidRDefault="00666D4E" w:rsidP="00371775">
                    <w:pPr>
                      <w:pStyle w:val="Sidfot"/>
                      <w:ind w:left="1276" w:right="1724"/>
                      <w:jc w:val="center"/>
                    </w:pPr>
                    <w:r>
                      <w:t>A</w:t>
                    </w:r>
                    <w:r w:rsidRPr="00371775">
                      <w:t xml:space="preserve">llians för Skåne – Moderaterna, </w:t>
                    </w:r>
                    <w:r>
                      <w:t>Liberalerna</w:t>
                    </w:r>
                    <w:r w:rsidRPr="00371775">
                      <w:t>, Centerpartiet och Kristdemokraterna – har ingått ett formaliserat samarbete i Region Skåne under mandatperioden 2014-2018 med valteknisk samverkan och gemensamma gruppmöten. Vi har kommit överens om gemensamma överordnade mål om långsiktigt hållbar utveckling: ekonomiskt, ekologiskt och socialt.</w:t>
                    </w:r>
                  </w:p>
                  <w:p w14:paraId="666B75B2" w14:textId="77777777" w:rsidR="00666D4E" w:rsidRPr="00371775" w:rsidRDefault="00666D4E" w:rsidP="00371775"/>
                </w:txbxContent>
              </v:textbox>
              <w10:wrap anchorx="page"/>
            </v:rect>
          </w:pict>
        </mc:Fallback>
      </mc:AlternateContent>
    </w:r>
  </w:p>
  <w:p w14:paraId="4C8B28F7" w14:textId="77777777" w:rsidR="00666D4E" w:rsidRDefault="00666D4E" w:rsidP="00371775">
    <w:pPr>
      <w:pStyle w:val="Sidfot"/>
    </w:pPr>
  </w:p>
  <w:p w14:paraId="11AF6174" w14:textId="77777777" w:rsidR="00666D4E" w:rsidRDefault="00666D4E" w:rsidP="00371775">
    <w:pPr>
      <w:pStyle w:val="Sidfot"/>
    </w:pPr>
  </w:p>
  <w:p w14:paraId="103A4AD4" w14:textId="77777777" w:rsidR="00666D4E" w:rsidRDefault="00666D4E" w:rsidP="00371775">
    <w:pPr>
      <w:pStyle w:val="Sidfot"/>
    </w:pPr>
  </w:p>
  <w:p w14:paraId="27555686" w14:textId="77777777" w:rsidR="00666D4E" w:rsidRDefault="00666D4E" w:rsidP="00371775">
    <w:pPr>
      <w:pStyle w:val="Sidfot"/>
    </w:pPr>
  </w:p>
  <w:p w14:paraId="0FE50C4E" w14:textId="77777777" w:rsidR="00666D4E" w:rsidRPr="00371775" w:rsidRDefault="00666D4E" w:rsidP="00371775">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F7F79" w14:textId="77777777" w:rsidR="00666D4E" w:rsidRDefault="00666D4E" w:rsidP="00371775">
      <w:r>
        <w:separator/>
      </w:r>
    </w:p>
  </w:footnote>
  <w:footnote w:type="continuationSeparator" w:id="0">
    <w:p w14:paraId="778B469E" w14:textId="77777777" w:rsidR="00666D4E" w:rsidRDefault="00666D4E" w:rsidP="003717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EE094" w14:textId="20FD0735" w:rsidR="00666D4E" w:rsidRDefault="00666D4E" w:rsidP="00371775">
    <w:pPr>
      <w:pStyle w:val="Sidhuvud"/>
    </w:pPr>
    <w:r>
      <w:rPr>
        <w:noProof/>
        <w:lang w:eastAsia="sv-SE"/>
      </w:rPr>
      <w:drawing>
        <wp:anchor distT="0" distB="0" distL="114300" distR="114300" simplePos="0" relativeHeight="251665408" behindDoc="0" locked="0" layoutInCell="1" allowOverlap="1" wp14:anchorId="260A30B5" wp14:editId="6FFB48EC">
          <wp:simplePos x="0" y="0"/>
          <wp:positionH relativeFrom="page">
            <wp:posOffset>900430</wp:posOffset>
          </wp:positionH>
          <wp:positionV relativeFrom="paragraph">
            <wp:posOffset>13970</wp:posOffset>
          </wp:positionV>
          <wp:extent cx="6061073" cy="1817253"/>
          <wp:effectExtent l="0" t="0" r="0" b="0"/>
          <wp:wrapNone/>
          <wp:docPr id="5"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61073" cy="1817253"/>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v-SE"/>
      </w:rPr>
      <mc:AlternateContent>
        <mc:Choice Requires="wps">
          <w:drawing>
            <wp:anchor distT="0" distB="0" distL="114300" distR="114300" simplePos="0" relativeHeight="251661312" behindDoc="0" locked="0" layoutInCell="1" allowOverlap="1" wp14:anchorId="13DF4B03" wp14:editId="784D699C">
              <wp:simplePos x="0" y="0"/>
              <wp:positionH relativeFrom="page">
                <wp:posOffset>-76200</wp:posOffset>
              </wp:positionH>
              <wp:positionV relativeFrom="paragraph">
                <wp:posOffset>-443230</wp:posOffset>
              </wp:positionV>
              <wp:extent cx="7771130" cy="360000"/>
              <wp:effectExtent l="0" t="0" r="20320" b="21590"/>
              <wp:wrapNone/>
              <wp:docPr id="3" name="Rektangel 3"/>
              <wp:cNvGraphicFramePr/>
              <a:graphic xmlns:a="http://schemas.openxmlformats.org/drawingml/2006/main">
                <a:graphicData uri="http://schemas.microsoft.com/office/word/2010/wordprocessingShape">
                  <wps:wsp>
                    <wps:cNvSpPr/>
                    <wps:spPr>
                      <a:xfrm>
                        <a:off x="0" y="0"/>
                        <a:ext cx="7771130" cy="360000"/>
                      </a:xfrm>
                      <a:prstGeom prst="rect">
                        <a:avLst/>
                      </a:prstGeom>
                      <a:solidFill>
                        <a:srgbClr val="EA862C"/>
                      </a:solidFill>
                      <a:ln>
                        <a:solidFill>
                          <a:srgbClr val="EA862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B99531" w14:textId="77777777" w:rsidR="00666D4E" w:rsidRPr="00371775" w:rsidRDefault="00666D4E" w:rsidP="0037177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F4B03" id="Rektangel 3" o:spid="_x0000_s1026" style="position:absolute;margin-left:-6pt;margin-top:-34.9pt;width:611.9pt;height:28.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" fillcolor="#ea862c" strokecolor="#ea862c" strokeweight="1pt">
              <v:textbox>
                <w:txbxContent>
                  <w:p w14:paraId="32B99531" w14:textId="77777777" w:rsidR="00666D4E" w:rsidRPr="00371775" w:rsidRDefault="00666D4E" w:rsidP="00371775"/>
                </w:txbxContent>
              </v:textbox>
              <w10:wrap anchorx="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E5C6E" w14:textId="77777777" w:rsidR="00666D4E" w:rsidRDefault="00666D4E" w:rsidP="00C94CED">
    <w:pPr>
      <w:pStyle w:val="Sidhuvud"/>
      <w:jc w:val="center"/>
    </w:pPr>
    <w:r>
      <w:rPr>
        <w:noProof/>
        <w:lang w:eastAsia="sv-SE"/>
      </w:rPr>
      <w:drawing>
        <wp:anchor distT="0" distB="0" distL="114300" distR="114300" simplePos="0" relativeHeight="251663360" behindDoc="0" locked="0" layoutInCell="1" allowOverlap="1" wp14:anchorId="4CD9765D" wp14:editId="4D9EAED1">
          <wp:simplePos x="0" y="0"/>
          <wp:positionH relativeFrom="page">
            <wp:align>center</wp:align>
          </wp:positionH>
          <wp:positionV relativeFrom="paragraph">
            <wp:posOffset>-138430</wp:posOffset>
          </wp:positionV>
          <wp:extent cx="6061073" cy="1817253"/>
          <wp:effectExtent l="0" t="0" r="0" b="0"/>
          <wp:wrapNone/>
          <wp:docPr id="1"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61073" cy="1817253"/>
                  </a:xfrm>
                  <a:prstGeom prst="rect">
                    <a:avLst/>
                  </a:prstGeom>
                  <a:noFill/>
                </pic:spPr>
              </pic:pic>
            </a:graphicData>
          </a:graphic>
          <wp14:sizeRelH relativeFrom="page">
            <wp14:pctWidth>0</wp14:pctWidth>
          </wp14:sizeRelH>
          <wp14:sizeRelV relativeFrom="page">
            <wp14:pctHeight>0</wp14:pctHeight>
          </wp14:sizeRelV>
        </wp:anchor>
      </w:drawing>
    </w:r>
  </w:p>
  <w:p w14:paraId="1BCC8AF4" w14:textId="77777777" w:rsidR="00666D4E" w:rsidRDefault="00666D4E" w:rsidP="00C94CED">
    <w:pPr>
      <w:pStyle w:val="Sidhuvud"/>
      <w:jc w:val="center"/>
    </w:pPr>
  </w:p>
  <w:p w14:paraId="10FB85D0" w14:textId="77777777" w:rsidR="00666D4E" w:rsidRDefault="00666D4E" w:rsidP="00C94CED">
    <w:pPr>
      <w:pStyle w:val="Sidhuvud"/>
      <w:jc w:val="center"/>
    </w:pPr>
  </w:p>
  <w:p w14:paraId="1C4947DE" w14:textId="77777777" w:rsidR="00666D4E" w:rsidRDefault="00666D4E" w:rsidP="00C94CED">
    <w:pPr>
      <w:pStyle w:val="Sidhuvud"/>
      <w:jc w:val="center"/>
    </w:pPr>
  </w:p>
  <w:p w14:paraId="4256D82E" w14:textId="77777777" w:rsidR="00666D4E" w:rsidRDefault="00666D4E" w:rsidP="00C94CED">
    <w:pPr>
      <w:pStyle w:val="Sidhuvud"/>
      <w:jc w:val="center"/>
    </w:pPr>
  </w:p>
  <w:p w14:paraId="18B02FF6" w14:textId="77777777" w:rsidR="00666D4E" w:rsidRDefault="00666D4E" w:rsidP="00C94CED">
    <w:pPr>
      <w:pStyle w:val="Sidhuvud"/>
      <w:jc w:val="center"/>
    </w:pPr>
  </w:p>
  <w:p w14:paraId="3A2C9C47" w14:textId="77777777" w:rsidR="00666D4E" w:rsidRDefault="00666D4E" w:rsidP="00C94CED">
    <w:pPr>
      <w:pStyle w:val="Sidhuvud"/>
      <w:jc w:val="center"/>
    </w:pPr>
  </w:p>
  <w:p w14:paraId="5C741433" w14:textId="77777777" w:rsidR="00666D4E" w:rsidRDefault="00666D4E" w:rsidP="00C94CED">
    <w:pPr>
      <w:pStyle w:val="Sidhuvud"/>
      <w:jc w:val="center"/>
    </w:pPr>
  </w:p>
  <w:p w14:paraId="6C37E282" w14:textId="77777777" w:rsidR="00666D4E" w:rsidRDefault="00666D4E" w:rsidP="00C94CED">
    <w:pPr>
      <w:pStyle w:val="Sidhuvud"/>
      <w:jc w:val="center"/>
    </w:pPr>
  </w:p>
  <w:p w14:paraId="36F98A57" w14:textId="77777777" w:rsidR="00666D4E" w:rsidRDefault="00666D4E" w:rsidP="00C94CED">
    <w:pPr>
      <w:pStyle w:val="Sidhuvud"/>
      <w:jc w:val="center"/>
    </w:pPr>
  </w:p>
  <w:p w14:paraId="1E3D01DA" w14:textId="77777777" w:rsidR="00666D4E" w:rsidRDefault="00666D4E" w:rsidP="00C94CED">
    <w:pPr>
      <w:pStyle w:val="Sidhuvud"/>
      <w:jc w:val="center"/>
    </w:pPr>
  </w:p>
  <w:p w14:paraId="257CBE4C" w14:textId="77777777" w:rsidR="00666D4E" w:rsidRDefault="00666D4E" w:rsidP="00C94CED">
    <w:pPr>
      <w:pStyle w:val="Sidhuvud"/>
      <w:jc w:val="center"/>
    </w:pPr>
  </w:p>
  <w:p w14:paraId="3D9D22A1" w14:textId="77777777" w:rsidR="00666D4E" w:rsidRPr="00C94CED" w:rsidRDefault="00666D4E" w:rsidP="00C94CED">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56458"/>
    <w:multiLevelType w:val="hybridMultilevel"/>
    <w:tmpl w:val="C012E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8561BC"/>
    <w:multiLevelType w:val="hybridMultilevel"/>
    <w:tmpl w:val="5E1263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FF5"/>
    <w:rsid w:val="00023FED"/>
    <w:rsid w:val="00081AB9"/>
    <w:rsid w:val="00094DA9"/>
    <w:rsid w:val="000952FB"/>
    <w:rsid w:val="000E4205"/>
    <w:rsid w:val="00132B7D"/>
    <w:rsid w:val="00166276"/>
    <w:rsid w:val="001903FE"/>
    <w:rsid w:val="00196FA5"/>
    <w:rsid w:val="001B4E2C"/>
    <w:rsid w:val="001B7E93"/>
    <w:rsid w:val="001F2C6D"/>
    <w:rsid w:val="001F5A00"/>
    <w:rsid w:val="001F7CBE"/>
    <w:rsid w:val="002057AD"/>
    <w:rsid w:val="0022355D"/>
    <w:rsid w:val="00225D66"/>
    <w:rsid w:val="002262BB"/>
    <w:rsid w:val="00250046"/>
    <w:rsid w:val="00263E2C"/>
    <w:rsid w:val="0027096F"/>
    <w:rsid w:val="00290FC6"/>
    <w:rsid w:val="00295C45"/>
    <w:rsid w:val="002A413E"/>
    <w:rsid w:val="002D2BC4"/>
    <w:rsid w:val="00300AFB"/>
    <w:rsid w:val="00347FF5"/>
    <w:rsid w:val="0035788B"/>
    <w:rsid w:val="00357CE7"/>
    <w:rsid w:val="00362FE3"/>
    <w:rsid w:val="00371775"/>
    <w:rsid w:val="0038286B"/>
    <w:rsid w:val="003A78B0"/>
    <w:rsid w:val="003F4321"/>
    <w:rsid w:val="003F73E5"/>
    <w:rsid w:val="004342BF"/>
    <w:rsid w:val="004A38FA"/>
    <w:rsid w:val="004A56CD"/>
    <w:rsid w:val="004B2967"/>
    <w:rsid w:val="004B2E12"/>
    <w:rsid w:val="004B7377"/>
    <w:rsid w:val="004C0931"/>
    <w:rsid w:val="004F16EA"/>
    <w:rsid w:val="004F1915"/>
    <w:rsid w:val="004F2EF9"/>
    <w:rsid w:val="004F45D1"/>
    <w:rsid w:val="004F5D9C"/>
    <w:rsid w:val="0050077A"/>
    <w:rsid w:val="00513293"/>
    <w:rsid w:val="0052492F"/>
    <w:rsid w:val="005275AF"/>
    <w:rsid w:val="005816DD"/>
    <w:rsid w:val="005934A3"/>
    <w:rsid w:val="005D2D5C"/>
    <w:rsid w:val="005E06F0"/>
    <w:rsid w:val="005F37B1"/>
    <w:rsid w:val="00612C6C"/>
    <w:rsid w:val="00621F59"/>
    <w:rsid w:val="00666D4E"/>
    <w:rsid w:val="00682BFD"/>
    <w:rsid w:val="006969E5"/>
    <w:rsid w:val="006A219D"/>
    <w:rsid w:val="006A2E95"/>
    <w:rsid w:val="006A447F"/>
    <w:rsid w:val="006A5E7E"/>
    <w:rsid w:val="006B7E31"/>
    <w:rsid w:val="0070040B"/>
    <w:rsid w:val="00712241"/>
    <w:rsid w:val="00733BFB"/>
    <w:rsid w:val="007347CF"/>
    <w:rsid w:val="007351FC"/>
    <w:rsid w:val="00751E6E"/>
    <w:rsid w:val="00790612"/>
    <w:rsid w:val="00796F73"/>
    <w:rsid w:val="007C1C02"/>
    <w:rsid w:val="007E03B4"/>
    <w:rsid w:val="007E5E6F"/>
    <w:rsid w:val="007F19DA"/>
    <w:rsid w:val="00812309"/>
    <w:rsid w:val="00831DDD"/>
    <w:rsid w:val="0083422C"/>
    <w:rsid w:val="00841E7C"/>
    <w:rsid w:val="00891CDA"/>
    <w:rsid w:val="008956AB"/>
    <w:rsid w:val="008A130A"/>
    <w:rsid w:val="008A5F34"/>
    <w:rsid w:val="008D2A45"/>
    <w:rsid w:val="008F3B35"/>
    <w:rsid w:val="008F5EDD"/>
    <w:rsid w:val="009113DE"/>
    <w:rsid w:val="009239DE"/>
    <w:rsid w:val="00937544"/>
    <w:rsid w:val="00960058"/>
    <w:rsid w:val="009D3653"/>
    <w:rsid w:val="009F37E2"/>
    <w:rsid w:val="00A66468"/>
    <w:rsid w:val="00A803B1"/>
    <w:rsid w:val="00AC4AC4"/>
    <w:rsid w:val="00AD5120"/>
    <w:rsid w:val="00AE3692"/>
    <w:rsid w:val="00B41D2D"/>
    <w:rsid w:val="00B80A53"/>
    <w:rsid w:val="00BD76FB"/>
    <w:rsid w:val="00BE3E48"/>
    <w:rsid w:val="00C07FF1"/>
    <w:rsid w:val="00C3551F"/>
    <w:rsid w:val="00C516DC"/>
    <w:rsid w:val="00C805F5"/>
    <w:rsid w:val="00C94CED"/>
    <w:rsid w:val="00CF01CC"/>
    <w:rsid w:val="00D00C9E"/>
    <w:rsid w:val="00D07891"/>
    <w:rsid w:val="00D133B6"/>
    <w:rsid w:val="00D66FCE"/>
    <w:rsid w:val="00D676E2"/>
    <w:rsid w:val="00D74EF6"/>
    <w:rsid w:val="00D966DB"/>
    <w:rsid w:val="00DC0C15"/>
    <w:rsid w:val="00DE786A"/>
    <w:rsid w:val="00E25030"/>
    <w:rsid w:val="00E312B6"/>
    <w:rsid w:val="00E422AE"/>
    <w:rsid w:val="00E50F7B"/>
    <w:rsid w:val="00E57230"/>
    <w:rsid w:val="00E63ECB"/>
    <w:rsid w:val="00E77250"/>
    <w:rsid w:val="00EA1FD0"/>
    <w:rsid w:val="00EB0793"/>
    <w:rsid w:val="00EE5088"/>
    <w:rsid w:val="00EE6B2D"/>
    <w:rsid w:val="00EE7CA0"/>
    <w:rsid w:val="00EF57DB"/>
    <w:rsid w:val="00EF6246"/>
    <w:rsid w:val="00F035D3"/>
    <w:rsid w:val="00FB03C4"/>
    <w:rsid w:val="00FC5C6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9609C40"/>
  <w14:defaultImageDpi w14:val="300"/>
  <w15:docId w15:val="{9134F6B5-28A9-4CD0-A20F-835F6DAAA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AB9"/>
    <w:rPr>
      <w:rFonts w:eastAsiaTheme="minorEastAsia"/>
    </w:rPr>
  </w:style>
  <w:style w:type="paragraph" w:styleId="Rubrik1">
    <w:name w:val="heading 1"/>
    <w:basedOn w:val="Rubrik2"/>
    <w:next w:val="Normal"/>
    <w:link w:val="Rubrik1Char"/>
    <w:uiPriority w:val="9"/>
    <w:qFormat/>
    <w:rsid w:val="004A38FA"/>
    <w:pPr>
      <w:outlineLvl w:val="0"/>
    </w:pPr>
    <w:rPr>
      <w:sz w:val="28"/>
      <w:szCs w:val="28"/>
    </w:rPr>
  </w:style>
  <w:style w:type="paragraph" w:styleId="Rubrik2">
    <w:name w:val="heading 2"/>
    <w:basedOn w:val="Normal"/>
    <w:next w:val="Normal"/>
    <w:link w:val="Rubrik2Char"/>
    <w:uiPriority w:val="9"/>
    <w:unhideWhenUsed/>
    <w:qFormat/>
    <w:rsid w:val="004A38FA"/>
    <w:pPr>
      <w:outlineLvl w:val="1"/>
    </w:pPr>
    <w:rPr>
      <w:rFonts w:ascii="Arial Black" w:eastAsiaTheme="minorHAnsi" w:hAnsi="Arial Black" w:cs="Arial"/>
      <w:b/>
      <w:bCs/>
      <w:sz w:val="20"/>
      <w:szCs w:val="20"/>
    </w:rPr>
  </w:style>
  <w:style w:type="paragraph" w:styleId="Rubrik3">
    <w:name w:val="heading 3"/>
    <w:basedOn w:val="Normal"/>
    <w:next w:val="Normal"/>
    <w:link w:val="Rubrik3Char"/>
    <w:uiPriority w:val="9"/>
    <w:unhideWhenUsed/>
    <w:qFormat/>
    <w:rsid w:val="004A38FA"/>
    <w:pPr>
      <w:outlineLvl w:val="2"/>
    </w:pPr>
    <w:rPr>
      <w:rFonts w:ascii="Arial" w:eastAsiaTheme="minorHAnsi" w:hAnsi="Arial" w:cs="Arial"/>
      <w:b/>
      <w:bCs/>
      <w:sz w:val="20"/>
      <w:szCs w:val="20"/>
    </w:rPr>
  </w:style>
  <w:style w:type="paragraph" w:styleId="Rubrik4">
    <w:name w:val="heading 4"/>
    <w:basedOn w:val="Rubrik3"/>
    <w:next w:val="Normal"/>
    <w:link w:val="Rubrik4Char"/>
    <w:uiPriority w:val="9"/>
    <w:unhideWhenUsed/>
    <w:qFormat/>
    <w:rsid w:val="004A38FA"/>
    <w:pPr>
      <w:outlineLvl w:val="3"/>
    </w:pPr>
    <w:rPr>
      <w:i/>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4A38FA"/>
    <w:pPr>
      <w:contextualSpacing/>
    </w:pPr>
    <w:rPr>
      <w:rFonts w:ascii="Arial Black" w:eastAsiaTheme="majorEastAsia" w:hAnsi="Arial Black" w:cstheme="majorBidi"/>
      <w:b/>
      <w:bCs/>
      <w:color w:val="EA862C"/>
      <w:spacing w:val="-10"/>
      <w:kern w:val="28"/>
      <w:sz w:val="40"/>
      <w:szCs w:val="40"/>
    </w:rPr>
  </w:style>
  <w:style w:type="character" w:customStyle="1" w:styleId="RubrikChar">
    <w:name w:val="Rubrik Char"/>
    <w:basedOn w:val="Standardstycketeckensnitt"/>
    <w:link w:val="Rubrik"/>
    <w:uiPriority w:val="10"/>
    <w:rsid w:val="004A38FA"/>
    <w:rPr>
      <w:rFonts w:ascii="Arial Black" w:eastAsiaTheme="majorEastAsia" w:hAnsi="Arial Black" w:cstheme="majorBidi"/>
      <w:b/>
      <w:bCs/>
      <w:color w:val="EA862C"/>
      <w:spacing w:val="-10"/>
      <w:kern w:val="28"/>
      <w:sz w:val="40"/>
      <w:szCs w:val="40"/>
    </w:rPr>
  </w:style>
  <w:style w:type="character" w:customStyle="1" w:styleId="Rubrik2Char">
    <w:name w:val="Rubrik 2 Char"/>
    <w:basedOn w:val="Standardstycketeckensnitt"/>
    <w:link w:val="Rubrik2"/>
    <w:uiPriority w:val="9"/>
    <w:rsid w:val="004A38FA"/>
    <w:rPr>
      <w:rFonts w:ascii="Arial Black" w:hAnsi="Arial Black"/>
      <w:b/>
      <w:bCs/>
    </w:rPr>
  </w:style>
  <w:style w:type="character" w:customStyle="1" w:styleId="Rubrik1Char">
    <w:name w:val="Rubrik 1 Char"/>
    <w:basedOn w:val="Standardstycketeckensnitt"/>
    <w:link w:val="Rubrik1"/>
    <w:uiPriority w:val="9"/>
    <w:rsid w:val="004A38FA"/>
    <w:rPr>
      <w:rFonts w:ascii="Arial Black" w:hAnsi="Arial Black"/>
      <w:b/>
      <w:bCs/>
      <w:sz w:val="28"/>
      <w:szCs w:val="28"/>
    </w:rPr>
  </w:style>
  <w:style w:type="character" w:customStyle="1" w:styleId="Rubrik3Char">
    <w:name w:val="Rubrik 3 Char"/>
    <w:basedOn w:val="Standardstycketeckensnitt"/>
    <w:link w:val="Rubrik3"/>
    <w:uiPriority w:val="9"/>
    <w:rsid w:val="004A38FA"/>
    <w:rPr>
      <w:rFonts w:ascii="Arial" w:hAnsi="Arial" w:cs="Arial"/>
      <w:b/>
      <w:bCs/>
    </w:rPr>
  </w:style>
  <w:style w:type="character" w:customStyle="1" w:styleId="Rubrik4Char">
    <w:name w:val="Rubrik 4 Char"/>
    <w:basedOn w:val="Standardstycketeckensnitt"/>
    <w:link w:val="Rubrik4"/>
    <w:uiPriority w:val="9"/>
    <w:rsid w:val="004A38FA"/>
    <w:rPr>
      <w:rFonts w:ascii="Arial" w:hAnsi="Arial" w:cs="Arial"/>
      <w:b/>
      <w:bCs/>
      <w:i/>
      <w:iCs/>
    </w:rPr>
  </w:style>
  <w:style w:type="paragraph" w:styleId="Sidhuvud">
    <w:name w:val="header"/>
    <w:basedOn w:val="Normal"/>
    <w:link w:val="SidhuvudChar"/>
    <w:uiPriority w:val="99"/>
    <w:unhideWhenUsed/>
    <w:rsid w:val="004A38FA"/>
    <w:pPr>
      <w:tabs>
        <w:tab w:val="center" w:pos="4536"/>
        <w:tab w:val="right" w:pos="9072"/>
      </w:tabs>
    </w:pPr>
    <w:rPr>
      <w:rFonts w:ascii="Arial" w:eastAsiaTheme="minorHAnsi" w:hAnsi="Arial" w:cs="Arial"/>
      <w:sz w:val="20"/>
      <w:szCs w:val="20"/>
    </w:rPr>
  </w:style>
  <w:style w:type="character" w:customStyle="1" w:styleId="SidhuvudChar">
    <w:name w:val="Sidhuvud Char"/>
    <w:basedOn w:val="Standardstycketeckensnitt"/>
    <w:link w:val="Sidhuvud"/>
    <w:uiPriority w:val="99"/>
    <w:rsid w:val="004A38FA"/>
    <w:rPr>
      <w:rFonts w:ascii="Arial" w:hAnsi="Arial" w:cs="Arial"/>
    </w:rPr>
  </w:style>
  <w:style w:type="paragraph" w:styleId="Sidfot">
    <w:name w:val="footer"/>
    <w:basedOn w:val="Normal"/>
    <w:link w:val="SidfotChar"/>
    <w:uiPriority w:val="99"/>
    <w:unhideWhenUsed/>
    <w:rsid w:val="004A38FA"/>
    <w:pPr>
      <w:tabs>
        <w:tab w:val="center" w:pos="4536"/>
        <w:tab w:val="right" w:pos="9072"/>
      </w:tabs>
    </w:pPr>
    <w:rPr>
      <w:rFonts w:ascii="Arial" w:eastAsiaTheme="minorHAnsi" w:hAnsi="Arial" w:cs="Arial"/>
      <w:sz w:val="20"/>
      <w:szCs w:val="20"/>
    </w:rPr>
  </w:style>
  <w:style w:type="character" w:customStyle="1" w:styleId="SidfotChar">
    <w:name w:val="Sidfot Char"/>
    <w:basedOn w:val="Standardstycketeckensnitt"/>
    <w:link w:val="Sidfot"/>
    <w:uiPriority w:val="99"/>
    <w:rsid w:val="004A38FA"/>
    <w:rPr>
      <w:rFonts w:ascii="Arial" w:hAnsi="Arial" w:cs="Arial"/>
    </w:rPr>
  </w:style>
  <w:style w:type="character" w:styleId="Sidnummer">
    <w:name w:val="page number"/>
    <w:basedOn w:val="Standardstycketeckensnitt"/>
    <w:rsid w:val="00371775"/>
  </w:style>
  <w:style w:type="paragraph" w:styleId="Ballongtext">
    <w:name w:val="Balloon Text"/>
    <w:basedOn w:val="Normal"/>
    <w:link w:val="BallongtextChar"/>
    <w:uiPriority w:val="99"/>
    <w:semiHidden/>
    <w:unhideWhenUsed/>
    <w:rsid w:val="00347FF5"/>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47FF5"/>
    <w:rPr>
      <w:rFonts w:ascii="Segoe UI" w:eastAsiaTheme="minorEastAsia" w:hAnsi="Segoe UI" w:cs="Segoe UI"/>
      <w:sz w:val="18"/>
      <w:szCs w:val="18"/>
    </w:rPr>
  </w:style>
  <w:style w:type="paragraph" w:customStyle="1" w:styleId="Default">
    <w:name w:val="Default"/>
    <w:rsid w:val="00790612"/>
    <w:pPr>
      <w:autoSpaceDE w:val="0"/>
      <w:autoSpaceDN w:val="0"/>
      <w:adjustRightInd w:val="0"/>
    </w:pPr>
    <w:rPr>
      <w:rFonts w:ascii="Times New Roman" w:hAnsi="Times New Roman" w:cs="Times New Roman"/>
      <w:color w:val="000000"/>
    </w:rPr>
  </w:style>
  <w:style w:type="paragraph" w:styleId="Liststycke">
    <w:name w:val="List Paragraph"/>
    <w:basedOn w:val="Normal"/>
    <w:uiPriority w:val="34"/>
    <w:qFormat/>
    <w:rsid w:val="003828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4079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336DC-FF51-409E-86D2-E93E2F57D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702DB697</Template>
  <TotalTime>238</TotalTime>
  <Pages>11</Pages>
  <Words>1782</Words>
  <Characters>9450</Characters>
  <Application>Microsoft Office Word</Application>
  <DocSecurity>0</DocSecurity>
  <Lines>78</Lines>
  <Paragraphs>22</Paragraphs>
  <ScaleCrop>false</ScaleCrop>
  <HeadingPairs>
    <vt:vector size="2" baseType="variant">
      <vt:variant>
        <vt:lpstr>Rubrik</vt:lpstr>
      </vt:variant>
      <vt:variant>
        <vt:i4>1</vt:i4>
      </vt:variant>
    </vt:vector>
  </HeadingPairs>
  <TitlesOfParts>
    <vt:vector size="1" baseType="lpstr">
      <vt:lpstr/>
    </vt:vector>
  </TitlesOfParts>
  <Company>Region Skåne</Company>
  <LinksUpToDate>false</LinksUpToDate>
  <CharactersWithSpaces>11210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Mattias Brage</dc:creator>
  <cp:keywords/>
  <dc:description/>
  <cp:lastModifiedBy>Brage Mattias</cp:lastModifiedBy>
  <cp:revision>14</cp:revision>
  <cp:lastPrinted>2016-12-09T07:45:00Z</cp:lastPrinted>
  <dcterms:created xsi:type="dcterms:W3CDTF">2017-01-30T12:52:00Z</dcterms:created>
  <dcterms:modified xsi:type="dcterms:W3CDTF">2017-02-03T13:19:00Z</dcterms:modified>
</cp:coreProperties>
</file>