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9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2"/>
        <w:gridCol w:w="1531"/>
        <w:gridCol w:w="779"/>
        <w:gridCol w:w="1247"/>
      </w:tblGrid>
      <w:tr w:rsidR="001D6AE9" w:rsidRPr="00822D6D" w14:paraId="67D16C63" w14:textId="77777777" w:rsidTr="00787009">
        <w:trPr>
          <w:cantSplit/>
          <w:trHeight w:val="1814"/>
        </w:trPr>
        <w:tc>
          <w:tcPr>
            <w:tcW w:w="5272" w:type="dxa"/>
          </w:tcPr>
          <w:p w14:paraId="24473BC8" w14:textId="77777777" w:rsidR="001D6AE9" w:rsidRPr="00822D6D" w:rsidRDefault="00822D6D" w:rsidP="00787009">
            <w:pPr>
              <w:pStyle w:val="Sidhuvud"/>
              <w:ind w:left="1559"/>
              <w:jc w:val="center"/>
            </w:pPr>
            <w:r w:rsidRPr="00822D6D">
              <w:rPr>
                <w:noProof/>
              </w:rPr>
              <w:drawing>
                <wp:inline distT="0" distB="0" distL="0" distR="0" wp14:anchorId="61168BCB" wp14:editId="38FDC9FB">
                  <wp:extent cx="1440000" cy="663005"/>
                  <wp:effectExtent l="0" t="0" r="8255" b="3810"/>
                  <wp:docPr id="1" name="Bildobjekt 1" descr="Logotyp Karlstads komm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5BCD1E81" w14:textId="77777777" w:rsidR="001D6AE9" w:rsidRPr="00822D6D" w:rsidRDefault="001D6AE9" w:rsidP="00787009">
            <w:pPr>
              <w:pStyle w:val="Sidhuvudledtext"/>
              <w:jc w:val="right"/>
            </w:pPr>
          </w:p>
        </w:tc>
        <w:tc>
          <w:tcPr>
            <w:tcW w:w="779" w:type="dxa"/>
          </w:tcPr>
          <w:p w14:paraId="67181334" w14:textId="77777777" w:rsidR="001D6AE9" w:rsidRPr="00822D6D" w:rsidRDefault="001D6AE9" w:rsidP="00787009">
            <w:pPr>
              <w:pStyle w:val="Sidhuvudledtext"/>
              <w:jc w:val="right"/>
            </w:pPr>
          </w:p>
        </w:tc>
        <w:tc>
          <w:tcPr>
            <w:tcW w:w="1247" w:type="dxa"/>
          </w:tcPr>
          <w:p w14:paraId="21A591A7" w14:textId="50FE1AE5" w:rsidR="001D6AE9" w:rsidRPr="00822D6D" w:rsidRDefault="00822D6D" w:rsidP="00787009">
            <w:pPr>
              <w:pStyle w:val="Sidhuvud"/>
              <w:jc w:val="right"/>
            </w:pPr>
            <w:r>
              <w:t>Sid</w:t>
            </w:r>
            <w:r w:rsidR="001D6AE9" w:rsidRPr="00822D6D">
              <w:t xml:space="preserve"> </w:t>
            </w:r>
            <w:r w:rsidR="001D6AE9" w:rsidRPr="00822D6D">
              <w:rPr>
                <w:rStyle w:val="Sidnummer"/>
              </w:rPr>
              <w:fldChar w:fldCharType="begin"/>
            </w:r>
            <w:r w:rsidR="001D6AE9" w:rsidRPr="00822D6D">
              <w:rPr>
                <w:rStyle w:val="Sidnummer"/>
              </w:rPr>
              <w:instrText xml:space="preserve"> PAGE </w:instrText>
            </w:r>
            <w:r w:rsidR="001D6AE9" w:rsidRPr="00822D6D">
              <w:rPr>
                <w:rStyle w:val="Sidnummer"/>
              </w:rPr>
              <w:fldChar w:fldCharType="separate"/>
            </w:r>
            <w:r w:rsidR="00627B64">
              <w:rPr>
                <w:rStyle w:val="Sidnummer"/>
                <w:noProof/>
              </w:rPr>
              <w:t>1</w:t>
            </w:r>
            <w:r w:rsidR="001D6AE9" w:rsidRPr="00822D6D">
              <w:rPr>
                <w:rStyle w:val="Sidnummer"/>
              </w:rPr>
              <w:fldChar w:fldCharType="end"/>
            </w:r>
            <w:r w:rsidR="001D6AE9" w:rsidRPr="00822D6D">
              <w:t>(</w:t>
            </w:r>
            <w:r w:rsidR="0024220A">
              <w:rPr>
                <w:noProof/>
              </w:rPr>
              <w:fldChar w:fldCharType="begin"/>
            </w:r>
            <w:r w:rsidR="0024220A">
              <w:rPr>
                <w:noProof/>
              </w:rPr>
              <w:instrText xml:space="preserve"> NUMPAGES </w:instrText>
            </w:r>
            <w:r w:rsidR="0024220A">
              <w:rPr>
                <w:noProof/>
              </w:rPr>
              <w:fldChar w:fldCharType="separate"/>
            </w:r>
            <w:r w:rsidR="001E1275">
              <w:rPr>
                <w:noProof/>
              </w:rPr>
              <w:t>1</w:t>
            </w:r>
            <w:r w:rsidR="0024220A">
              <w:rPr>
                <w:noProof/>
              </w:rPr>
              <w:fldChar w:fldCharType="end"/>
            </w:r>
            <w:r w:rsidR="001D6AE9" w:rsidRPr="00822D6D">
              <w:t xml:space="preserve">)  </w:t>
            </w:r>
          </w:p>
        </w:tc>
      </w:tr>
    </w:tbl>
    <w:p w14:paraId="6837FF0F" w14:textId="77777777" w:rsidR="006469D1" w:rsidRPr="00822D6D" w:rsidRDefault="006469D1" w:rsidP="006469D1">
      <w:pPr>
        <w:pStyle w:val="Sidhuvud"/>
      </w:pPr>
    </w:p>
    <w:tbl>
      <w:tblPr>
        <w:tblW w:w="8857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8"/>
        <w:gridCol w:w="3579"/>
      </w:tblGrid>
      <w:tr w:rsidR="006469D1" w:rsidRPr="00655E80" w14:paraId="6807B08A" w14:textId="77777777" w:rsidTr="00322BBB">
        <w:trPr>
          <w:cantSplit/>
          <w:trHeight w:val="225"/>
        </w:trPr>
        <w:tc>
          <w:tcPr>
            <w:tcW w:w="5278" w:type="dxa"/>
          </w:tcPr>
          <w:p w14:paraId="4740CE45" w14:textId="77777777" w:rsidR="006469D1" w:rsidRPr="00822D6D" w:rsidRDefault="00822D6D" w:rsidP="007C4ED9">
            <w:pPr>
              <w:pStyle w:val="FormatmallSidhuvudArialBlackVersaler"/>
            </w:pPr>
            <w:r>
              <w:t>Vård- och omsorgsförvaltningen</w:t>
            </w:r>
          </w:p>
          <w:p w14:paraId="1C361585" w14:textId="77777777" w:rsidR="0064585A" w:rsidRPr="00822D6D" w:rsidRDefault="00822D6D" w:rsidP="00A80BB2">
            <w:pPr>
              <w:pStyle w:val="Sidhuvud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Ledningskontor</w:t>
            </w:r>
          </w:p>
          <w:p w14:paraId="61E44ABC" w14:textId="154F8FD9" w:rsidR="0064585A" w:rsidRPr="00822D6D" w:rsidRDefault="00735AE3" w:rsidP="00A80BB2">
            <w:pPr>
              <w:pStyle w:val="Sidhuvud"/>
              <w:rPr>
                <w:rFonts w:cs="Arial"/>
              </w:rPr>
            </w:pPr>
            <w:r>
              <w:rPr>
                <w:rFonts w:cs="Arial"/>
              </w:rPr>
              <w:t xml:space="preserve">Karlstad </w:t>
            </w:r>
            <w:r w:rsidR="004334D4">
              <w:rPr>
                <w:rFonts w:cs="Arial"/>
              </w:rPr>
              <w:t>2018-0</w:t>
            </w:r>
            <w:r w:rsidR="00DA64B8">
              <w:rPr>
                <w:rFonts w:cs="Arial"/>
              </w:rPr>
              <w:t>8</w:t>
            </w:r>
            <w:r w:rsidR="004334D4">
              <w:rPr>
                <w:rFonts w:cs="Arial"/>
              </w:rPr>
              <w:t>-2</w:t>
            </w:r>
            <w:r w:rsidR="00DA64B8">
              <w:rPr>
                <w:rFonts w:cs="Arial"/>
              </w:rPr>
              <w:t>9</w:t>
            </w:r>
          </w:p>
          <w:p w14:paraId="0E13E9B6" w14:textId="77777777" w:rsidR="0064585A" w:rsidRPr="005A0632" w:rsidRDefault="004962F2" w:rsidP="00A80BB2">
            <w:pPr>
              <w:pStyle w:val="Sidhuvud"/>
              <w:rPr>
                <w:lang w:val="en-US"/>
              </w:rPr>
            </w:pPr>
            <w:r w:rsidRPr="005A0632">
              <w:rPr>
                <w:lang w:val="en-US"/>
              </w:rPr>
              <w:t>Emely Pettersson, 054-540 59 28</w:t>
            </w:r>
          </w:p>
          <w:p w14:paraId="2CF9B5AC" w14:textId="77777777" w:rsidR="0064585A" w:rsidRPr="005A0632" w:rsidRDefault="004962F2" w:rsidP="00A80BB2">
            <w:pPr>
              <w:pStyle w:val="Sidhuvud"/>
              <w:rPr>
                <w:lang w:val="en-US"/>
              </w:rPr>
            </w:pPr>
            <w:r w:rsidRPr="005A0632">
              <w:rPr>
                <w:lang w:val="en-US"/>
              </w:rPr>
              <w:t>emely.pettersson</w:t>
            </w:r>
            <w:r w:rsidR="00822D6D" w:rsidRPr="005A0632">
              <w:rPr>
                <w:lang w:val="en-US"/>
              </w:rPr>
              <w:t>@karlstad.se</w:t>
            </w:r>
          </w:p>
        </w:tc>
        <w:tc>
          <w:tcPr>
            <w:tcW w:w="3579" w:type="dxa"/>
          </w:tcPr>
          <w:p w14:paraId="02BB5710" w14:textId="77777777" w:rsidR="006469D1" w:rsidRPr="005A0632" w:rsidRDefault="006469D1" w:rsidP="00A80BB2">
            <w:pPr>
              <w:pStyle w:val="Sidhuvud"/>
              <w:rPr>
                <w:lang w:val="en-US"/>
              </w:rPr>
            </w:pPr>
          </w:p>
        </w:tc>
      </w:tr>
    </w:tbl>
    <w:p w14:paraId="0A0C9307" w14:textId="77777777" w:rsidR="00A7669C" w:rsidRDefault="00A7669C" w:rsidP="008216BF">
      <w:pPr>
        <w:pStyle w:val="Rubrik1"/>
        <w:rPr>
          <w:lang w:val="en-US"/>
        </w:rPr>
      </w:pPr>
    </w:p>
    <w:p w14:paraId="1F712573" w14:textId="26639F13" w:rsidR="00D1091C" w:rsidRPr="00822D6D" w:rsidRDefault="00D1091C" w:rsidP="00D1091C">
      <w:pPr>
        <w:pStyle w:val="Rubrik1"/>
      </w:pPr>
      <w:r>
        <w:t>Vård- och omsorgsn</w:t>
      </w:r>
      <w:r w:rsidR="00E724DF">
        <w:t xml:space="preserve">ämndens sammanträde </w:t>
      </w:r>
      <w:r w:rsidR="00E724DF">
        <w:br/>
      </w:r>
      <w:r w:rsidR="000352B3">
        <w:t>29 augusti</w:t>
      </w:r>
      <w:r>
        <w:t xml:space="preserve"> - Beslut i korthet</w:t>
      </w:r>
    </w:p>
    <w:p w14:paraId="10385143" w14:textId="77777777" w:rsidR="0000165A" w:rsidRPr="00E3653C" w:rsidRDefault="00D1091C" w:rsidP="0000165A">
      <w:pPr>
        <w:pStyle w:val="Brdtext"/>
      </w:pPr>
      <w:r>
        <w:rPr>
          <w:b/>
          <w:bCs/>
          <w:color w:val="000000"/>
        </w:rPr>
        <w:t>För mer information kontakta vård- och omsorgsnämndens ordförande Marléne Lund Kopparklint, 070-614 14 90 eller ansvarig handläggare för respektive ärende.</w:t>
      </w:r>
      <w:r w:rsidR="00CD3E00">
        <w:rPr>
          <w:b/>
          <w:bCs/>
          <w:color w:val="000000"/>
        </w:rPr>
        <w:t xml:space="preserve"> </w:t>
      </w:r>
      <w:r w:rsidR="0000165A" w:rsidRPr="0000165A">
        <w:rPr>
          <w:b/>
        </w:rPr>
        <w:t>K</w:t>
      </w:r>
      <w:r w:rsidR="0000165A" w:rsidRPr="0000165A">
        <w:rPr>
          <w:b/>
          <w:bCs/>
          <w:color w:val="000000"/>
        </w:rPr>
        <w:t>ontakta respektive parti vid frågor om egna förslag eller reservationer. Det fullständiga protokollet från vård- och omsorgsnämndens sammanträde publiceras på karlstad.se när det är justerat, om cirka en vecka.</w:t>
      </w:r>
    </w:p>
    <w:p w14:paraId="52B65F34" w14:textId="185893B3" w:rsidR="00D1091C" w:rsidRDefault="00D1091C" w:rsidP="00D1091C">
      <w:pPr>
        <w:autoSpaceDE w:val="0"/>
        <w:autoSpaceDN w:val="0"/>
        <w:adjustRightInd w:val="0"/>
        <w:rPr>
          <w:b/>
          <w:bCs/>
          <w:color w:val="000000"/>
        </w:rPr>
      </w:pPr>
    </w:p>
    <w:p w14:paraId="5D4A8E30" w14:textId="56A66A04" w:rsidR="00E975A3" w:rsidRDefault="00E975A3" w:rsidP="00D1091C">
      <w:pPr>
        <w:autoSpaceDE w:val="0"/>
        <w:autoSpaceDN w:val="0"/>
        <w:adjustRightInd w:val="0"/>
        <w:rPr>
          <w:b/>
          <w:bCs/>
          <w:color w:val="000000"/>
        </w:rPr>
      </w:pPr>
    </w:p>
    <w:p w14:paraId="5D2B93E9" w14:textId="77777777" w:rsidR="00E8367C" w:rsidRDefault="00CD134B" w:rsidP="00E8367C">
      <w:pPr>
        <w:pStyle w:val="Rubrik2"/>
      </w:pPr>
      <w:r>
        <w:t>Ej verkställda beslut</w:t>
      </w:r>
      <w:r w:rsidR="00575395">
        <w:t xml:space="preserve"> </w:t>
      </w:r>
      <w:r w:rsidR="00AB2F9A">
        <w:t>–</w:t>
      </w:r>
      <w:r w:rsidR="00575395">
        <w:t xml:space="preserve"> </w:t>
      </w:r>
      <w:r w:rsidR="00AB2F9A">
        <w:t xml:space="preserve">April till juni </w:t>
      </w:r>
    </w:p>
    <w:p w14:paraId="5DCB5FE2" w14:textId="73BAB7D6" w:rsidR="00E8367C" w:rsidRPr="00E8367C" w:rsidRDefault="00E8367C" w:rsidP="00E8367C">
      <w:pPr>
        <w:pStyle w:val="Rubrik2"/>
      </w:pPr>
      <w:r w:rsidRPr="00B23013">
        <w:rPr>
          <w:rFonts w:ascii="Times New Roman" w:hAnsi="Times New Roman"/>
        </w:rPr>
        <w:t>Varje kvartal ska kommunen redovisa till Inspektionen för vård och omsorg, IVO, om det finns beslut som inte blivit verkställda inom tre månader.</w:t>
      </w:r>
      <w:r>
        <w:rPr>
          <w:highlight w:val="yellow"/>
        </w:rPr>
        <w:t xml:space="preserve"> </w:t>
      </w:r>
      <w:r w:rsidRPr="00476950">
        <w:rPr>
          <w:rFonts w:ascii="Times New Roman" w:hAnsi="Times New Roman"/>
        </w:rPr>
        <w:t>Uppgifterna om ej verkställda beslut redovisas också till kommunrevisionen och till kommunfullmäktige.</w:t>
      </w:r>
    </w:p>
    <w:p w14:paraId="5E2A49A0" w14:textId="0507A91B" w:rsidR="00E8367C" w:rsidRPr="00476950" w:rsidRDefault="00E8367C" w:rsidP="00E8367C">
      <w:pPr>
        <w:pStyle w:val="Brdtext"/>
      </w:pPr>
      <w:r w:rsidRPr="00CD4B28">
        <w:t xml:space="preserve">Vid rapporteringen efter det </w:t>
      </w:r>
      <w:r>
        <w:t>andra kvartalet 2018</w:t>
      </w:r>
      <w:r w:rsidRPr="00CD4B28">
        <w:t xml:space="preserve"> fanns det </w:t>
      </w:r>
      <w:r w:rsidR="00593651">
        <w:t>14</w:t>
      </w:r>
      <w:r w:rsidRPr="00CD4B28">
        <w:t xml:space="preserve"> beslut om särskilt boende enligt socialtjänstlagen som ej blivit verkställda inom tre månader.</w:t>
      </w:r>
    </w:p>
    <w:p w14:paraId="175767E1" w14:textId="3CF7BFFA" w:rsidR="00E8367C" w:rsidRDefault="00E8367C" w:rsidP="00E8367C">
      <w:pPr>
        <w:pStyle w:val="Brdtext"/>
      </w:pPr>
      <w:r w:rsidRPr="00CD4B28">
        <w:t xml:space="preserve">Enligt lagen om stöd och service till vissa funktionshindrade, LSS, fanns </w:t>
      </w:r>
      <w:r w:rsidR="00BF1825">
        <w:t>19</w:t>
      </w:r>
      <w:r w:rsidRPr="00CD4B28">
        <w:t xml:space="preserve"> beslut som inte blivit verkställda inom tre månader</w:t>
      </w:r>
      <w:r w:rsidRPr="00B23013">
        <w:t xml:space="preserve">. </w:t>
      </w:r>
      <w:r w:rsidR="00341EB8">
        <w:t>Åtta</w:t>
      </w:r>
      <w:r w:rsidRPr="00CD4B28">
        <w:t xml:space="preserve"> av besluten gäller bostad med särskild service. De övriga gäller korttidsvistelse </w:t>
      </w:r>
      <w:r w:rsidRPr="00B23013">
        <w:t>(</w:t>
      </w:r>
      <w:r w:rsidR="0061679A">
        <w:t>t</w:t>
      </w:r>
      <w:r w:rsidR="00EC42D1">
        <w:t>vå</w:t>
      </w:r>
      <w:r w:rsidRPr="00CD4B28">
        <w:t>), daglig verksamhet (</w:t>
      </w:r>
      <w:r>
        <w:t>tre</w:t>
      </w:r>
      <w:r w:rsidRPr="00CD4B28">
        <w:t>)</w:t>
      </w:r>
      <w:r>
        <w:t xml:space="preserve">, </w:t>
      </w:r>
      <w:r w:rsidRPr="00CD4B28">
        <w:t>ledsagarservice (</w:t>
      </w:r>
      <w:r w:rsidR="00300BD3">
        <w:t>fyra</w:t>
      </w:r>
      <w:r w:rsidRPr="00CD4B28">
        <w:t>)</w:t>
      </w:r>
      <w:r w:rsidR="00300BD3">
        <w:t xml:space="preserve">, avlösarservice i </w:t>
      </w:r>
      <w:r w:rsidR="00345175">
        <w:t>hemmet (e</w:t>
      </w:r>
      <w:r w:rsidR="006857E5">
        <w:t>tt</w:t>
      </w:r>
      <w:r w:rsidR="00345175">
        <w:t>)</w:t>
      </w:r>
      <w:r>
        <w:t xml:space="preserve"> och kontaktperson (</w:t>
      </w:r>
      <w:r w:rsidR="00300BD3">
        <w:t>e</w:t>
      </w:r>
      <w:r w:rsidR="006857E5">
        <w:t>tt</w:t>
      </w:r>
      <w:r>
        <w:t>)</w:t>
      </w:r>
      <w:r w:rsidRPr="00CD4B28">
        <w:t>.</w:t>
      </w:r>
    </w:p>
    <w:p w14:paraId="39653588" w14:textId="31B1F2E4" w:rsidR="00AB2F9A" w:rsidRPr="00275F3E" w:rsidRDefault="00275F3E" w:rsidP="00AB2F9A">
      <w:pPr>
        <w:pStyle w:val="Brdtext"/>
        <w:rPr>
          <w:b/>
        </w:rPr>
      </w:pPr>
      <w:r w:rsidRPr="00275F3E">
        <w:rPr>
          <w:b/>
        </w:rPr>
        <w:t>Beslut</w:t>
      </w:r>
    </w:p>
    <w:p w14:paraId="12BFDD36" w14:textId="527BD000" w:rsidR="00275F3E" w:rsidRDefault="00275F3E" w:rsidP="00AB2F9A">
      <w:pPr>
        <w:pStyle w:val="Brdtext"/>
      </w:pPr>
      <w:r>
        <w:t>Redovisningen godkändes.</w:t>
      </w:r>
    </w:p>
    <w:p w14:paraId="72E77154" w14:textId="5FBF3B1B" w:rsidR="00275F3E" w:rsidRDefault="00275F3E" w:rsidP="00AB2F9A">
      <w:pPr>
        <w:pStyle w:val="Brdtext"/>
      </w:pPr>
      <w:r>
        <w:t>Dnr VON-</w:t>
      </w:r>
      <w:r w:rsidR="00327248">
        <w:t xml:space="preserve">2018-222 </w:t>
      </w:r>
      <w:proofErr w:type="spellStart"/>
      <w:r w:rsidR="00327248">
        <w:t>Dpl</w:t>
      </w:r>
      <w:proofErr w:type="spellEnd"/>
      <w:r w:rsidR="00327248">
        <w:t xml:space="preserve"> 34</w:t>
      </w:r>
      <w:r w:rsidR="00B27DAB">
        <w:t xml:space="preserve">, VON-2018-224 </w:t>
      </w:r>
      <w:proofErr w:type="spellStart"/>
      <w:r w:rsidR="00B27DAB">
        <w:t>Dpl</w:t>
      </w:r>
      <w:proofErr w:type="spellEnd"/>
      <w:r w:rsidR="00B27DAB">
        <w:t xml:space="preserve"> 34</w:t>
      </w:r>
    </w:p>
    <w:p w14:paraId="441152EC" w14:textId="77777777" w:rsidR="00391384" w:rsidRDefault="00391384" w:rsidP="00391384">
      <w:pPr>
        <w:pStyle w:val="Brdtext"/>
      </w:pPr>
      <w:r>
        <w:t>Ansvarig handläggare: tillsynschef Christina Millner, 054-540 55 09.</w:t>
      </w:r>
    </w:p>
    <w:p w14:paraId="464B6CA0" w14:textId="548848CB" w:rsidR="00B27DAB" w:rsidRPr="00BD718E" w:rsidRDefault="00391384" w:rsidP="00AB2F9A">
      <w:pPr>
        <w:pStyle w:val="Brdtext"/>
        <w:rPr>
          <w:rFonts w:ascii="Arial Black" w:hAnsi="Arial Black"/>
        </w:rPr>
      </w:pPr>
      <w:r w:rsidRPr="00BD718E">
        <w:rPr>
          <w:rFonts w:ascii="Arial Black" w:hAnsi="Arial Black"/>
        </w:rPr>
        <w:lastRenderedPageBreak/>
        <w:t>Remiss – Styrande dokument</w:t>
      </w:r>
      <w:r w:rsidR="0024220A" w:rsidRPr="00BD718E">
        <w:rPr>
          <w:rFonts w:ascii="Arial Black" w:hAnsi="Arial Black"/>
        </w:rPr>
        <w:t xml:space="preserve"> i Karlstads kommun</w:t>
      </w:r>
    </w:p>
    <w:p w14:paraId="3E2EAB46" w14:textId="3F716EE5" w:rsidR="00327248" w:rsidRDefault="00EB5C76" w:rsidP="00AB2F9A">
      <w:pPr>
        <w:pStyle w:val="Brdtext"/>
      </w:pPr>
      <w:r>
        <w:t>Inom koncernen Karlstads kommun</w:t>
      </w:r>
      <w:r w:rsidR="001D781D">
        <w:t xml:space="preserve"> finns en stor mängd </w:t>
      </w:r>
      <w:r w:rsidR="00A15411">
        <w:t>olika styrdokumen</w:t>
      </w:r>
      <w:r w:rsidR="00F3390D">
        <w:t xml:space="preserve">t </w:t>
      </w:r>
      <w:r w:rsidR="00D71ADE">
        <w:t>såsom</w:t>
      </w:r>
      <w:r w:rsidR="00C21B07">
        <w:t xml:space="preserve"> </w:t>
      </w:r>
      <w:r w:rsidR="005A2903">
        <w:t xml:space="preserve">riktlinjer, strategier och planer. </w:t>
      </w:r>
      <w:r w:rsidR="003D433E">
        <w:t>Kommunledningskontoret har fått i uppdrag att ta fram ett förslag på en förvaltningsmodell för</w:t>
      </w:r>
      <w:r w:rsidR="001E51DA">
        <w:t xml:space="preserve"> hanteringen av dessa dokument i kommunen och har skickat förslaget på remiss till kommunens nämnder och bolagsstyrelser.</w:t>
      </w:r>
    </w:p>
    <w:p w14:paraId="03B729C7" w14:textId="50451EF1" w:rsidR="001E51DA" w:rsidRDefault="001E51DA" w:rsidP="00AB2F9A">
      <w:pPr>
        <w:pStyle w:val="Brdtext"/>
      </w:pPr>
      <w:r>
        <w:t xml:space="preserve">Vård- och omsorgsnämnden </w:t>
      </w:r>
      <w:r w:rsidR="00134440">
        <w:t xml:space="preserve">tycker att kommunledningskontorets </w:t>
      </w:r>
      <w:r w:rsidR="009B35D8">
        <w:t xml:space="preserve">förslag är bra </w:t>
      </w:r>
      <w:r w:rsidR="00B92363">
        <w:t xml:space="preserve">och framför </w:t>
      </w:r>
      <w:r w:rsidR="000A3157">
        <w:t>bland annat</w:t>
      </w:r>
      <w:r w:rsidR="00BE45C1">
        <w:t xml:space="preserve"> att det är viktigt att </w:t>
      </w:r>
      <w:r w:rsidR="00E1076C">
        <w:t xml:space="preserve">det finns en organiserad samordning och </w:t>
      </w:r>
      <w:r w:rsidR="00F92404">
        <w:t>en</w:t>
      </w:r>
      <w:r w:rsidR="00E1076C">
        <w:t xml:space="preserve"> samverkan som säkrar</w:t>
      </w:r>
      <w:r w:rsidR="000500EE">
        <w:t xml:space="preserve"> en enhetlig benämning av styrdokumenten på de olika nivåerna.</w:t>
      </w:r>
    </w:p>
    <w:p w14:paraId="2D34ED7E" w14:textId="028B012B" w:rsidR="000500EE" w:rsidRPr="000500EE" w:rsidRDefault="000500EE" w:rsidP="00AB2F9A">
      <w:pPr>
        <w:pStyle w:val="Brdtext"/>
        <w:rPr>
          <w:b/>
        </w:rPr>
      </w:pPr>
      <w:r w:rsidRPr="000500EE">
        <w:rPr>
          <w:b/>
        </w:rPr>
        <w:t>Beslut</w:t>
      </w:r>
    </w:p>
    <w:p w14:paraId="29B88F70" w14:textId="35D36D33" w:rsidR="000500EE" w:rsidRDefault="000500EE" w:rsidP="00AB2F9A">
      <w:pPr>
        <w:pStyle w:val="Brdtext"/>
      </w:pPr>
      <w:r>
        <w:t>Remissvaret godkändes.</w:t>
      </w:r>
    </w:p>
    <w:p w14:paraId="0B110AA2" w14:textId="1F2F2189" w:rsidR="000500EE" w:rsidRDefault="000500EE" w:rsidP="00AB2F9A">
      <w:pPr>
        <w:pStyle w:val="Brdtext"/>
      </w:pPr>
      <w:r>
        <w:t xml:space="preserve">Dnr VON-2018-182 </w:t>
      </w:r>
      <w:proofErr w:type="spellStart"/>
      <w:r>
        <w:t>Dpl</w:t>
      </w:r>
      <w:proofErr w:type="spellEnd"/>
      <w:r>
        <w:t xml:space="preserve"> 01</w:t>
      </w:r>
    </w:p>
    <w:p w14:paraId="28175C9D" w14:textId="4C357DC7" w:rsidR="00D173EC" w:rsidRDefault="000500EE" w:rsidP="00D173EC">
      <w:pPr>
        <w:pStyle w:val="Brdtext"/>
      </w:pPr>
      <w:r>
        <w:t>Ansvarig handläggare: utvecklingschef Marie Johansson, 054-540 55 56</w:t>
      </w:r>
      <w:r w:rsidR="00A83DB3">
        <w:t>.</w:t>
      </w:r>
      <w:r w:rsidR="00AB4D23">
        <w:br/>
      </w:r>
    </w:p>
    <w:p w14:paraId="57818D8B" w14:textId="3CE8A9B3" w:rsidR="00132638" w:rsidRPr="004A0B0B" w:rsidRDefault="008D7E71" w:rsidP="00132638">
      <w:pPr>
        <w:pStyle w:val="Brdtext"/>
        <w:rPr>
          <w:rFonts w:ascii="Arial Black" w:hAnsi="Arial Black"/>
        </w:rPr>
      </w:pPr>
      <w:r w:rsidRPr="004A0B0B">
        <w:rPr>
          <w:rFonts w:ascii="Arial Black" w:hAnsi="Arial Black"/>
        </w:rPr>
        <w:t xml:space="preserve">Stöd till föreningar </w:t>
      </w:r>
      <w:r w:rsidR="00ED481C" w:rsidRPr="004A0B0B">
        <w:rPr>
          <w:rFonts w:ascii="Arial Black" w:hAnsi="Arial Black"/>
        </w:rPr>
        <w:t>för att främja föreningsengagemang</w:t>
      </w:r>
    </w:p>
    <w:p w14:paraId="5E1BA457" w14:textId="0F1FF274" w:rsidR="00BE2988" w:rsidRPr="00D40CD5" w:rsidRDefault="00512980" w:rsidP="00132638">
      <w:pPr>
        <w:pStyle w:val="Brdtext"/>
      </w:pPr>
      <w:r w:rsidRPr="00D40CD5">
        <w:t xml:space="preserve">Vård- och </w:t>
      </w:r>
      <w:r w:rsidR="00656DB0" w:rsidRPr="00D40CD5">
        <w:t xml:space="preserve">omsorgsförvaltningen </w:t>
      </w:r>
      <w:r w:rsidR="00916517" w:rsidRPr="00D40CD5">
        <w:t>fick i januari 2018 i uppdrag av nämnden</w:t>
      </w:r>
      <w:r w:rsidR="005B5A83" w:rsidRPr="00D40CD5">
        <w:t xml:space="preserve"> att utreda </w:t>
      </w:r>
      <w:r w:rsidR="007873E3" w:rsidRPr="00D40CD5">
        <w:t>hur stöde</w:t>
      </w:r>
      <w:r w:rsidR="00483111" w:rsidRPr="00D40CD5">
        <w:t>t</w:t>
      </w:r>
      <w:r w:rsidR="007873E3" w:rsidRPr="00D40CD5">
        <w:t xml:space="preserve"> till organisationer kan utvecklas. I uppdraget ingick att</w:t>
      </w:r>
      <w:r w:rsidR="00C10ACC" w:rsidRPr="00D40CD5">
        <w:t xml:space="preserve"> ta</w:t>
      </w:r>
      <w:r w:rsidR="007873E3" w:rsidRPr="00D40CD5">
        <w:t xml:space="preserve"> fram en plan för hur samarbete</w:t>
      </w:r>
      <w:r w:rsidR="003B6F7A">
        <w:t>t</w:t>
      </w:r>
      <w:bookmarkStart w:id="0" w:name="_GoBack"/>
      <w:bookmarkEnd w:id="0"/>
      <w:r w:rsidR="007873E3" w:rsidRPr="00D40CD5">
        <w:t xml:space="preserve"> med och stödet till civilsamhället ska kunna ut</w:t>
      </w:r>
      <w:r w:rsidR="00AC2857" w:rsidRPr="00D40CD5">
        <w:t>vecklas för att fler personer ska kunna ha ett engagemang i olika organisationer även om hälsan sviktar.</w:t>
      </w:r>
    </w:p>
    <w:p w14:paraId="5B9ECC06" w14:textId="6CE6769C" w:rsidR="00852B62" w:rsidRPr="00D40CD5" w:rsidRDefault="000F135E" w:rsidP="000F135E">
      <w:pPr>
        <w:pStyle w:val="Brdtext"/>
      </w:pPr>
      <w:r w:rsidRPr="00D40CD5">
        <w:t>I återrapporteringen till nämnden</w:t>
      </w:r>
      <w:r w:rsidR="00852B62" w:rsidRPr="00D40CD5">
        <w:t xml:space="preserve"> redovisar vård- och omsorgsförvaltningen en plan</w:t>
      </w:r>
      <w:r w:rsidR="005E5C1E" w:rsidRPr="00D40CD5">
        <w:t xml:space="preserve"> för hur förvaltningen kan fungera som stöd och kunskapsbank för organisationer som vill bli bättre på att möta både nya och gamla medlemmar med olika funktionsnedsättningar.</w:t>
      </w:r>
    </w:p>
    <w:p w14:paraId="072882AD" w14:textId="77777777" w:rsidR="000F135E" w:rsidRPr="002026A1" w:rsidRDefault="000F135E" w:rsidP="000F135E">
      <w:pPr>
        <w:pStyle w:val="Brdtext"/>
        <w:rPr>
          <w:b/>
        </w:rPr>
      </w:pPr>
      <w:r w:rsidRPr="002026A1">
        <w:rPr>
          <w:b/>
        </w:rPr>
        <w:t>Beslut</w:t>
      </w:r>
    </w:p>
    <w:p w14:paraId="3829D78D" w14:textId="7C716CB2" w:rsidR="000F135E" w:rsidRDefault="000F135E" w:rsidP="000F135E">
      <w:pPr>
        <w:pStyle w:val="Brdtext"/>
      </w:pPr>
      <w:r>
        <w:t>Återrapporteringen godkändes</w:t>
      </w:r>
      <w:r w:rsidR="00D464CF">
        <w:t xml:space="preserve"> och vård- och omsorgsförvaltningen fick i uppdrag att redovisa till</w:t>
      </w:r>
      <w:r w:rsidR="001C6B77">
        <w:t xml:space="preserve"> nämnden i december hur arbetet fortlöper.</w:t>
      </w:r>
    </w:p>
    <w:p w14:paraId="383F189C" w14:textId="77777777" w:rsidR="000F135E" w:rsidRDefault="000F135E" w:rsidP="000F135E">
      <w:pPr>
        <w:pStyle w:val="Brdtext"/>
      </w:pPr>
      <w:r>
        <w:t xml:space="preserve">Dnr VON-2018-23 </w:t>
      </w:r>
      <w:proofErr w:type="spellStart"/>
      <w:r>
        <w:t>Dpl</w:t>
      </w:r>
      <w:proofErr w:type="spellEnd"/>
      <w:r>
        <w:t xml:space="preserve"> 00</w:t>
      </w:r>
    </w:p>
    <w:p w14:paraId="679FF116" w14:textId="77777777" w:rsidR="000F135E" w:rsidRDefault="000F135E" w:rsidP="000F135E">
      <w:pPr>
        <w:pStyle w:val="Brdtext"/>
      </w:pPr>
      <w:r>
        <w:t>Ansvarig handläggare: chef för Resurscentrum, Maria Hasslid, 054-540 58 82.</w:t>
      </w:r>
    </w:p>
    <w:p w14:paraId="43172C2F" w14:textId="77777777" w:rsidR="00D71ADE" w:rsidRDefault="00D71ADE" w:rsidP="00132638">
      <w:pPr>
        <w:pStyle w:val="Brdtext"/>
      </w:pPr>
    </w:p>
    <w:p w14:paraId="683EDE88" w14:textId="4D2B3C35" w:rsidR="00250234" w:rsidRPr="00684FFB" w:rsidRDefault="00773DA7" w:rsidP="00132638">
      <w:pPr>
        <w:pStyle w:val="Brdtext"/>
        <w:rPr>
          <w:b/>
        </w:rPr>
      </w:pPr>
      <w:r w:rsidRPr="00D56566">
        <w:rPr>
          <w:rFonts w:ascii="Arial Black" w:hAnsi="Arial Black"/>
        </w:rPr>
        <w:t>Utveckl</w:t>
      </w:r>
      <w:r w:rsidR="00692A94">
        <w:rPr>
          <w:rFonts w:ascii="Arial Black" w:hAnsi="Arial Black"/>
        </w:rPr>
        <w:t>ing</w:t>
      </w:r>
      <w:r w:rsidRPr="00D56566">
        <w:rPr>
          <w:rFonts w:ascii="Arial Black" w:hAnsi="Arial Black"/>
        </w:rPr>
        <w:t xml:space="preserve"> av insatser inom ramen för LSS</w:t>
      </w:r>
    </w:p>
    <w:p w14:paraId="21F993F7" w14:textId="0B6BAA33" w:rsidR="00E831A6" w:rsidRDefault="00E831A6" w:rsidP="00132638">
      <w:pPr>
        <w:pStyle w:val="Brdtext"/>
      </w:pPr>
      <w:r>
        <w:t>Socialdemokraterna föresl</w:t>
      </w:r>
      <w:r w:rsidR="00767B5D">
        <w:t xml:space="preserve">og </w:t>
      </w:r>
      <w:r w:rsidR="00C47A25">
        <w:t xml:space="preserve">i ett initiativ </w:t>
      </w:r>
      <w:r w:rsidR="00767B5D">
        <w:t>att vård- och omsorgs</w:t>
      </w:r>
      <w:r w:rsidR="004C0761">
        <w:t>nämnden</w:t>
      </w:r>
      <w:r w:rsidR="00767B5D">
        <w:t xml:space="preserve"> skulle ge förvaltningen i uppdrag att </w:t>
      </w:r>
      <w:r w:rsidR="00684FFB">
        <w:t>kartlägga behov av insatser och ge förslag till hur LSS-insatserna kan utvecklas</w:t>
      </w:r>
      <w:r w:rsidR="0092709E">
        <w:t>. I förslaget ingick även</w:t>
      </w:r>
      <w:r w:rsidR="00684FFB">
        <w:t xml:space="preserve"> att utreda behovet av samverkan för att utveckla LSS-insatserna mellan förvaltningarna inom kommunen och med andra myndigheter.</w:t>
      </w:r>
    </w:p>
    <w:p w14:paraId="6C44E29D" w14:textId="0393E9C5" w:rsidR="00684FFB" w:rsidRPr="00C47A25" w:rsidRDefault="00C47A25" w:rsidP="00132638">
      <w:pPr>
        <w:pStyle w:val="Brdtext"/>
        <w:rPr>
          <w:b/>
        </w:rPr>
      </w:pPr>
      <w:r w:rsidRPr="00C47A25">
        <w:rPr>
          <w:b/>
        </w:rPr>
        <w:t>Beslut</w:t>
      </w:r>
    </w:p>
    <w:p w14:paraId="5C7BD520" w14:textId="3A168C7B" w:rsidR="00C47A25" w:rsidRDefault="00C47A25" w:rsidP="00132638">
      <w:pPr>
        <w:pStyle w:val="Brdtext"/>
      </w:pPr>
      <w:r>
        <w:t xml:space="preserve">Det politiska </w:t>
      </w:r>
      <w:r w:rsidR="00815592">
        <w:t xml:space="preserve">initiativet avslogs </w:t>
      </w:r>
      <w:r w:rsidR="00EC6078">
        <w:t>med hänvisning till att</w:t>
      </w:r>
      <w:r w:rsidR="00815592">
        <w:t xml:space="preserve"> det </w:t>
      </w:r>
      <w:r w:rsidR="00231212">
        <w:t xml:space="preserve">arbete som föreslås redan pågår </w:t>
      </w:r>
      <w:r w:rsidR="000B0F76">
        <w:t>eller är plan</w:t>
      </w:r>
      <w:r w:rsidR="00F82AAD">
        <w:t>erat att genomföras</w:t>
      </w:r>
      <w:r w:rsidR="004D47D4">
        <w:t>. V</w:t>
      </w:r>
      <w:r w:rsidR="005D4922">
        <w:t>ård- och omsorgsförv</w:t>
      </w:r>
      <w:r w:rsidR="00473531">
        <w:t>altningen fick i uppdrag</w:t>
      </w:r>
      <w:r w:rsidR="009125EF">
        <w:t xml:space="preserve"> att </w:t>
      </w:r>
      <w:r w:rsidR="00857DDA">
        <w:t xml:space="preserve">på nämndens möte i september </w:t>
      </w:r>
      <w:r w:rsidR="00857DDA">
        <w:lastRenderedPageBreak/>
        <w:t>redovisa det arbete som pågår och som i nuläget är planerat på det område som initiativet berör.</w:t>
      </w:r>
    </w:p>
    <w:p w14:paraId="32A68212" w14:textId="48966A92" w:rsidR="00793792" w:rsidRPr="000B5486" w:rsidRDefault="004E1142" w:rsidP="000B5486">
      <w:pPr>
        <w:pStyle w:val="Brdtext"/>
      </w:pPr>
      <w:r>
        <w:t>VON-2018-</w:t>
      </w:r>
      <w:r w:rsidR="00733AF0">
        <w:t>320</w:t>
      </w:r>
      <w:r w:rsidR="0092709E">
        <w:t xml:space="preserve"> </w:t>
      </w:r>
      <w:proofErr w:type="spellStart"/>
      <w:r w:rsidR="0092709E">
        <w:t>Dpl</w:t>
      </w:r>
      <w:proofErr w:type="spellEnd"/>
      <w:r w:rsidR="0092709E">
        <w:t xml:space="preserve"> 00</w:t>
      </w:r>
    </w:p>
    <w:p w14:paraId="7C4C81DA" w14:textId="385BA689" w:rsidR="00F805BA" w:rsidRDefault="00F805BA" w:rsidP="00B81410">
      <w:pPr>
        <w:pStyle w:val="Brdtext"/>
      </w:pPr>
    </w:p>
    <w:sectPr w:rsidR="00F805BA" w:rsidSect="00CE42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54" w:right="2041" w:bottom="397" w:left="2438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8674C" w14:textId="77777777" w:rsidR="002C4C21" w:rsidRDefault="002C4C21" w:rsidP="00A80039">
      <w:pPr>
        <w:pStyle w:val="Tabellinnehll"/>
      </w:pPr>
      <w:r>
        <w:separator/>
      </w:r>
    </w:p>
  </w:endnote>
  <w:endnote w:type="continuationSeparator" w:id="0">
    <w:p w14:paraId="1834A297" w14:textId="77777777" w:rsidR="002C4C21" w:rsidRDefault="002C4C21" w:rsidP="00A80039">
      <w:pPr>
        <w:pStyle w:val="Tabellinnehll"/>
      </w:pPr>
      <w:r>
        <w:continuationSeparator/>
      </w:r>
    </w:p>
  </w:endnote>
  <w:endnote w:type="continuationNotice" w:id="1">
    <w:p w14:paraId="738D3F6E" w14:textId="77777777" w:rsidR="002C4C21" w:rsidRDefault="002C4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0E9F5" w14:textId="77777777" w:rsidR="00200054" w:rsidRDefault="0020005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EC6D" w14:textId="77777777" w:rsidR="00200054" w:rsidRDefault="00200054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48B8" w14:textId="77777777" w:rsidR="00200054" w:rsidRDefault="00200054" w:rsidP="00DC479C">
    <w:pPr>
      <w:pStyle w:val="Sidfot"/>
      <w:spacing w:before="240"/>
      <w:ind w:left="-1304" w:right="-1645"/>
    </w:pPr>
  </w:p>
  <w:tbl>
    <w:tblPr>
      <w:tblW w:w="1012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0"/>
      <w:gridCol w:w="2119"/>
      <w:gridCol w:w="1307"/>
      <w:gridCol w:w="1287"/>
      <w:gridCol w:w="1305"/>
      <w:gridCol w:w="995"/>
    </w:tblGrid>
    <w:tr w:rsidR="00200054" w:rsidRPr="00AC6B31" w14:paraId="0492B877" w14:textId="77777777" w:rsidTr="003C775E">
      <w:trPr>
        <w:trHeight w:val="418"/>
      </w:trPr>
      <w:tc>
        <w:tcPr>
          <w:tcW w:w="3110" w:type="dxa"/>
          <w:tcBorders>
            <w:top w:val="single" w:sz="4" w:space="0" w:color="auto"/>
          </w:tcBorders>
        </w:tcPr>
        <w:p w14:paraId="7DD180BD" w14:textId="77777777" w:rsidR="00200054" w:rsidRPr="006B0841" w:rsidRDefault="00200054" w:rsidP="006B0841">
          <w:pPr>
            <w:pStyle w:val="Sidfotledtext"/>
          </w:pPr>
        </w:p>
        <w:p w14:paraId="6944D5AC" w14:textId="77777777" w:rsidR="00200054" w:rsidRPr="006B0841" w:rsidRDefault="00200054" w:rsidP="006B0841">
          <w:pPr>
            <w:pStyle w:val="Sidfot"/>
          </w:pPr>
          <w:r>
            <w:t>Karlstads kommun</w:t>
          </w:r>
        </w:p>
      </w:tc>
      <w:tc>
        <w:tcPr>
          <w:tcW w:w="2119" w:type="dxa"/>
          <w:tcBorders>
            <w:top w:val="single" w:sz="4" w:space="0" w:color="auto"/>
          </w:tcBorders>
        </w:tcPr>
        <w:p w14:paraId="10C60539" w14:textId="77777777" w:rsidR="00200054" w:rsidRPr="006B0841" w:rsidRDefault="00200054" w:rsidP="006B0841">
          <w:pPr>
            <w:pStyle w:val="Sidfotledtext"/>
          </w:pPr>
          <w:r>
            <w:t>Webbplats</w:t>
          </w:r>
        </w:p>
        <w:p w14:paraId="17C3181A" w14:textId="77777777" w:rsidR="00200054" w:rsidRPr="006B0841" w:rsidRDefault="00200054" w:rsidP="006B0841">
          <w:pPr>
            <w:pStyle w:val="Sidfot"/>
          </w:pPr>
          <w:r>
            <w:t>karlstad.se</w:t>
          </w:r>
        </w:p>
      </w:tc>
      <w:tc>
        <w:tcPr>
          <w:tcW w:w="3899" w:type="dxa"/>
          <w:gridSpan w:val="3"/>
          <w:tcBorders>
            <w:top w:val="single" w:sz="4" w:space="0" w:color="auto"/>
          </w:tcBorders>
        </w:tcPr>
        <w:p w14:paraId="3280605C" w14:textId="77777777" w:rsidR="00200054" w:rsidRPr="006B0841" w:rsidRDefault="00200054" w:rsidP="006B0841">
          <w:pPr>
            <w:pStyle w:val="Sidfotledtext"/>
          </w:pPr>
          <w:r>
            <w:t>E-post</w:t>
          </w:r>
        </w:p>
        <w:p w14:paraId="01FD64C5" w14:textId="77777777" w:rsidR="00200054" w:rsidRPr="006B0841" w:rsidRDefault="00200054" w:rsidP="006B0841">
          <w:pPr>
            <w:pStyle w:val="Sidfot"/>
          </w:pPr>
          <w:r>
            <w:t>karlstadskommun@karlstad.se</w:t>
          </w:r>
        </w:p>
      </w:tc>
      <w:tc>
        <w:tcPr>
          <w:tcW w:w="995" w:type="dxa"/>
          <w:tcBorders>
            <w:top w:val="single" w:sz="4" w:space="0" w:color="auto"/>
            <w:left w:val="nil"/>
          </w:tcBorders>
        </w:tcPr>
        <w:p w14:paraId="710F87A5" w14:textId="77777777" w:rsidR="00200054" w:rsidRPr="006B0841" w:rsidRDefault="00200054" w:rsidP="006B0841">
          <w:pPr>
            <w:pStyle w:val="Sidfotledtext"/>
          </w:pPr>
          <w:proofErr w:type="spellStart"/>
          <w:r>
            <w:t>Organisationsnr</w:t>
          </w:r>
          <w:proofErr w:type="spellEnd"/>
        </w:p>
        <w:p w14:paraId="7BD3B9FA" w14:textId="77777777" w:rsidR="00200054" w:rsidRPr="006B0841" w:rsidRDefault="00200054" w:rsidP="006B0841">
          <w:pPr>
            <w:pStyle w:val="Sidfot"/>
          </w:pPr>
          <w:proofErr w:type="gramStart"/>
          <w:r>
            <w:t>212000-1850</w:t>
          </w:r>
          <w:proofErr w:type="gramEnd"/>
        </w:p>
      </w:tc>
    </w:tr>
    <w:tr w:rsidR="00200054" w:rsidRPr="007A722C" w14:paraId="3311CE52" w14:textId="77777777" w:rsidTr="003C775E">
      <w:trPr>
        <w:trHeight w:val="800"/>
      </w:trPr>
      <w:tc>
        <w:tcPr>
          <w:tcW w:w="3110" w:type="dxa"/>
        </w:tcPr>
        <w:p w14:paraId="0BBB5E76" w14:textId="77777777" w:rsidR="00200054" w:rsidRPr="006B0841" w:rsidRDefault="00200054" w:rsidP="006B0841">
          <w:pPr>
            <w:pStyle w:val="Sidfotledtext"/>
          </w:pPr>
          <w:r>
            <w:t>Postadress</w:t>
          </w:r>
        </w:p>
        <w:p w14:paraId="2E23954F" w14:textId="77777777" w:rsidR="00200054" w:rsidRDefault="00200054" w:rsidP="006B0841">
          <w:pPr>
            <w:pStyle w:val="Sidfot"/>
          </w:pPr>
          <w:r>
            <w:t>Karlstads kommun</w:t>
          </w:r>
        </w:p>
        <w:p w14:paraId="2623B345" w14:textId="77777777" w:rsidR="00200054" w:rsidRPr="006B0841" w:rsidRDefault="00200054" w:rsidP="006B0841">
          <w:pPr>
            <w:pStyle w:val="Sidfot"/>
          </w:pPr>
          <w:r>
            <w:t>651 84 Karlstad</w:t>
          </w:r>
        </w:p>
      </w:tc>
      <w:tc>
        <w:tcPr>
          <w:tcW w:w="2119" w:type="dxa"/>
        </w:tcPr>
        <w:p w14:paraId="42A1210D" w14:textId="77777777" w:rsidR="00200054" w:rsidRPr="006B0841" w:rsidRDefault="00200054" w:rsidP="006B0841">
          <w:pPr>
            <w:pStyle w:val="Sidfotledtext"/>
          </w:pPr>
          <w:r>
            <w:t>Besöksadress</w:t>
          </w:r>
        </w:p>
        <w:p w14:paraId="3A7DD866" w14:textId="77777777" w:rsidR="00200054" w:rsidRDefault="00200054" w:rsidP="006B0841">
          <w:pPr>
            <w:pStyle w:val="Sidfot"/>
          </w:pPr>
          <w:r>
            <w:t>Kontaktcenter</w:t>
          </w:r>
        </w:p>
        <w:p w14:paraId="08E39162" w14:textId="77777777" w:rsidR="00200054" w:rsidRPr="006B0841" w:rsidRDefault="00200054" w:rsidP="006B0841">
          <w:pPr>
            <w:pStyle w:val="Sidfot"/>
          </w:pPr>
          <w:r>
            <w:t>Västra Torggatan 26</w:t>
          </w:r>
        </w:p>
      </w:tc>
      <w:tc>
        <w:tcPr>
          <w:tcW w:w="1307" w:type="dxa"/>
        </w:tcPr>
        <w:p w14:paraId="1D4D054A" w14:textId="77777777" w:rsidR="00200054" w:rsidRPr="006B0841" w:rsidRDefault="00200054" w:rsidP="006B0841">
          <w:pPr>
            <w:pStyle w:val="Sidfotledtext"/>
          </w:pPr>
          <w:r>
            <w:t>Telefon</w:t>
          </w:r>
        </w:p>
        <w:p w14:paraId="2ED0B390" w14:textId="77777777" w:rsidR="00200054" w:rsidRPr="006B0841" w:rsidRDefault="00200054" w:rsidP="006B0841">
          <w:pPr>
            <w:pStyle w:val="Sidfot"/>
          </w:pPr>
          <w:r>
            <w:t>054-540 00 00</w:t>
          </w:r>
        </w:p>
      </w:tc>
      <w:tc>
        <w:tcPr>
          <w:tcW w:w="1287" w:type="dxa"/>
        </w:tcPr>
        <w:p w14:paraId="17856053" w14:textId="77777777" w:rsidR="00200054" w:rsidRPr="006B0841" w:rsidRDefault="00200054" w:rsidP="006B0841">
          <w:pPr>
            <w:pStyle w:val="Sidfotledtext"/>
          </w:pPr>
          <w:r>
            <w:t>Fax</w:t>
          </w:r>
        </w:p>
        <w:p w14:paraId="72CD0ECA" w14:textId="77777777" w:rsidR="00200054" w:rsidRPr="006B0841" w:rsidRDefault="00200054" w:rsidP="006B0841">
          <w:pPr>
            <w:pStyle w:val="Sidfot"/>
          </w:pPr>
          <w:r>
            <w:t>054-18 34 10</w:t>
          </w:r>
        </w:p>
      </w:tc>
      <w:tc>
        <w:tcPr>
          <w:tcW w:w="1305" w:type="dxa"/>
        </w:tcPr>
        <w:p w14:paraId="3FBD55E4" w14:textId="77777777" w:rsidR="00200054" w:rsidRPr="006B0841" w:rsidRDefault="00200054" w:rsidP="006B0841">
          <w:pPr>
            <w:pStyle w:val="Sidfotledtext"/>
          </w:pPr>
        </w:p>
        <w:p w14:paraId="5D94E511" w14:textId="77777777" w:rsidR="00200054" w:rsidRPr="006B0841" w:rsidRDefault="00200054" w:rsidP="006B0841">
          <w:pPr>
            <w:pStyle w:val="Sidfot"/>
          </w:pPr>
        </w:p>
      </w:tc>
      <w:tc>
        <w:tcPr>
          <w:tcW w:w="995" w:type="dxa"/>
        </w:tcPr>
        <w:p w14:paraId="3424A3D4" w14:textId="77777777" w:rsidR="00200054" w:rsidRPr="006B0841" w:rsidRDefault="00200054" w:rsidP="006B0841">
          <w:pPr>
            <w:pStyle w:val="Sidfotledtext"/>
          </w:pPr>
          <w:r>
            <w:t>Bankgiro</w:t>
          </w:r>
        </w:p>
        <w:p w14:paraId="7CADD002" w14:textId="77777777" w:rsidR="00200054" w:rsidRPr="00537AAD" w:rsidRDefault="00200054" w:rsidP="00537AAD">
          <w:pPr>
            <w:pStyle w:val="Sidfot"/>
          </w:pPr>
          <w:proofErr w:type="gramStart"/>
          <w:r>
            <w:t>405-2213</w:t>
          </w:r>
          <w:proofErr w:type="gramEnd"/>
        </w:p>
      </w:tc>
    </w:tr>
  </w:tbl>
  <w:p w14:paraId="4D24E15A" w14:textId="77777777" w:rsidR="00200054" w:rsidRDefault="00200054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24C2" w14:textId="77777777" w:rsidR="002C4C21" w:rsidRDefault="002C4C21" w:rsidP="00A80039">
      <w:pPr>
        <w:pStyle w:val="Tabellinnehll"/>
      </w:pPr>
      <w:r>
        <w:separator/>
      </w:r>
    </w:p>
  </w:footnote>
  <w:footnote w:type="continuationSeparator" w:id="0">
    <w:p w14:paraId="332444EF" w14:textId="77777777" w:rsidR="002C4C21" w:rsidRDefault="002C4C21" w:rsidP="00A80039">
      <w:pPr>
        <w:pStyle w:val="Tabellinnehll"/>
      </w:pPr>
      <w:r>
        <w:continuationSeparator/>
      </w:r>
    </w:p>
  </w:footnote>
  <w:footnote w:type="continuationNotice" w:id="1">
    <w:p w14:paraId="5C36AE87" w14:textId="77777777" w:rsidR="002C4C21" w:rsidRDefault="002C4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7C00" w14:textId="77777777" w:rsidR="00200054" w:rsidRDefault="002000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1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576"/>
      <w:gridCol w:w="1531"/>
      <w:gridCol w:w="777"/>
      <w:gridCol w:w="1247"/>
    </w:tblGrid>
    <w:tr w:rsidR="00200054" w:rsidRPr="00F80BDF" w14:paraId="08165689" w14:textId="77777777" w:rsidTr="00787009">
      <w:trPr>
        <w:cantSplit/>
        <w:trHeight w:val="240"/>
      </w:trPr>
      <w:tc>
        <w:tcPr>
          <w:tcW w:w="6576" w:type="dxa"/>
          <w:vAlign w:val="bottom"/>
        </w:tcPr>
        <w:p w14:paraId="098D315B" w14:textId="77777777" w:rsidR="00200054" w:rsidRPr="00F80BDF" w:rsidRDefault="00200054" w:rsidP="00F80BDF">
          <w:pPr>
            <w:pStyle w:val="Sidhuvud"/>
          </w:pPr>
        </w:p>
      </w:tc>
      <w:tc>
        <w:tcPr>
          <w:tcW w:w="1531" w:type="dxa"/>
          <w:vAlign w:val="bottom"/>
        </w:tcPr>
        <w:p w14:paraId="08AB2FD4" w14:textId="77777777" w:rsidR="00200054" w:rsidRPr="00F80BDF" w:rsidRDefault="00200054" w:rsidP="00787009">
          <w:pPr>
            <w:pStyle w:val="Sidhuvudledtext"/>
            <w:jc w:val="right"/>
          </w:pPr>
        </w:p>
      </w:tc>
      <w:tc>
        <w:tcPr>
          <w:tcW w:w="777" w:type="dxa"/>
          <w:vAlign w:val="bottom"/>
        </w:tcPr>
        <w:p w14:paraId="2A567B3C" w14:textId="77777777" w:rsidR="00200054" w:rsidRPr="00F80BDF" w:rsidRDefault="00200054" w:rsidP="00787009">
          <w:pPr>
            <w:pStyle w:val="Sidhuvudledtext"/>
            <w:jc w:val="right"/>
          </w:pPr>
        </w:p>
      </w:tc>
      <w:tc>
        <w:tcPr>
          <w:tcW w:w="1247" w:type="dxa"/>
          <w:vAlign w:val="bottom"/>
        </w:tcPr>
        <w:p w14:paraId="52C26E82" w14:textId="36D01252" w:rsidR="00200054" w:rsidRPr="00F80BDF" w:rsidRDefault="00200054" w:rsidP="00787009">
          <w:pPr>
            <w:pStyle w:val="Sidhuvud"/>
            <w:jc w:val="right"/>
          </w:pPr>
          <w:r>
            <w:t>Sid</w:t>
          </w:r>
          <w:r w:rsidRPr="00F80BDF">
            <w:t xml:space="preserve"> </w:t>
          </w:r>
          <w:r w:rsidRPr="00F80BDF">
            <w:fldChar w:fldCharType="begin"/>
          </w:r>
          <w:r w:rsidRPr="00F80BDF">
            <w:instrText xml:space="preserve"> PAGE </w:instrText>
          </w:r>
          <w:r w:rsidRPr="00F80BDF">
            <w:fldChar w:fldCharType="separate"/>
          </w:r>
          <w:r w:rsidR="00DE55F8">
            <w:rPr>
              <w:noProof/>
            </w:rPr>
            <w:t>2</w:t>
          </w:r>
          <w:r w:rsidRPr="00F80BDF">
            <w:fldChar w:fldCharType="end"/>
          </w:r>
          <w:r w:rsidRPr="00F80BDF">
            <w:t>(</w:t>
          </w:r>
          <w:r w:rsidR="0024220A">
            <w:rPr>
              <w:noProof/>
            </w:rPr>
            <w:fldChar w:fldCharType="begin"/>
          </w:r>
          <w:r w:rsidR="0024220A">
            <w:rPr>
              <w:noProof/>
            </w:rPr>
            <w:instrText xml:space="preserve"> NUMPAGES </w:instrText>
          </w:r>
          <w:r w:rsidR="0024220A">
            <w:rPr>
              <w:noProof/>
            </w:rPr>
            <w:fldChar w:fldCharType="separate"/>
          </w:r>
          <w:r w:rsidR="00DE55F8">
            <w:rPr>
              <w:noProof/>
            </w:rPr>
            <w:t>2</w:t>
          </w:r>
          <w:r w:rsidR="0024220A">
            <w:rPr>
              <w:noProof/>
            </w:rPr>
            <w:fldChar w:fldCharType="end"/>
          </w:r>
          <w:r w:rsidRPr="00F80BDF">
            <w:t>)</w:t>
          </w:r>
        </w:p>
      </w:tc>
    </w:tr>
  </w:tbl>
  <w:p w14:paraId="5C02690F" w14:textId="77777777" w:rsidR="00200054" w:rsidRDefault="00200054" w:rsidP="007E393D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CEE0A" w14:textId="77777777" w:rsidR="00200054" w:rsidRDefault="00200054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6D35"/>
    <w:multiLevelType w:val="hybridMultilevel"/>
    <w:tmpl w:val="29527F8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82DDE"/>
    <w:multiLevelType w:val="hybridMultilevel"/>
    <w:tmpl w:val="6F9AE77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C3DB4"/>
    <w:multiLevelType w:val="hybridMultilevel"/>
    <w:tmpl w:val="E9A6058C"/>
    <w:numStyleLink w:val="Punkter"/>
  </w:abstractNum>
  <w:abstractNum w:abstractNumId="3" w15:restartNumberingAfterBreak="0">
    <w:nsid w:val="73C34623"/>
    <w:multiLevelType w:val="hybridMultilevel"/>
    <w:tmpl w:val="E9A6058C"/>
    <w:styleLink w:val="Punkter"/>
    <w:lvl w:ilvl="0" w:tplc="2F26233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86009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D6F430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FEB8B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E6C6F6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72D4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F4F9F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C8C398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506B9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nr" w:val=" "/>
    <w:docVar w:name="DnrÅr" w:val="2016"/>
    <w:docVar w:name="Dpl" w:val=" "/>
    <w:docVar w:name="HTTPadressSkrivhandbok" w:val="http://karlstad.se/filer/Widgetar/Mallhanteraren/Guide-mallar.pdf"/>
    <w:docVar w:name="KK" w:val="VON"/>
    <w:docVar w:name="Template Creator" w:val="FORMsoft AB"/>
  </w:docVars>
  <w:rsids>
    <w:rsidRoot w:val="00822D6D"/>
    <w:rsid w:val="0000053C"/>
    <w:rsid w:val="00000636"/>
    <w:rsid w:val="00000CF9"/>
    <w:rsid w:val="00000D40"/>
    <w:rsid w:val="0000165A"/>
    <w:rsid w:val="00001843"/>
    <w:rsid w:val="0000633C"/>
    <w:rsid w:val="000064D5"/>
    <w:rsid w:val="0001060E"/>
    <w:rsid w:val="00011715"/>
    <w:rsid w:val="0001417D"/>
    <w:rsid w:val="0001491E"/>
    <w:rsid w:val="00015B8B"/>
    <w:rsid w:val="00017298"/>
    <w:rsid w:val="000175F0"/>
    <w:rsid w:val="00024453"/>
    <w:rsid w:val="00024B31"/>
    <w:rsid w:val="00025C7B"/>
    <w:rsid w:val="0002645A"/>
    <w:rsid w:val="00026B8C"/>
    <w:rsid w:val="000352B3"/>
    <w:rsid w:val="000359C7"/>
    <w:rsid w:val="00036941"/>
    <w:rsid w:val="00036CCD"/>
    <w:rsid w:val="00037330"/>
    <w:rsid w:val="00037C26"/>
    <w:rsid w:val="00037F70"/>
    <w:rsid w:val="00040E2E"/>
    <w:rsid w:val="00041988"/>
    <w:rsid w:val="00044EFC"/>
    <w:rsid w:val="00047E27"/>
    <w:rsid w:val="000500EE"/>
    <w:rsid w:val="00050EBB"/>
    <w:rsid w:val="00055670"/>
    <w:rsid w:val="000568A6"/>
    <w:rsid w:val="00056BE6"/>
    <w:rsid w:val="0006046A"/>
    <w:rsid w:val="00064540"/>
    <w:rsid w:val="000646B2"/>
    <w:rsid w:val="000648F5"/>
    <w:rsid w:val="00066606"/>
    <w:rsid w:val="000700C2"/>
    <w:rsid w:val="00072AC2"/>
    <w:rsid w:val="00072D69"/>
    <w:rsid w:val="000744D8"/>
    <w:rsid w:val="00074A11"/>
    <w:rsid w:val="000803B0"/>
    <w:rsid w:val="000875A0"/>
    <w:rsid w:val="00087C76"/>
    <w:rsid w:val="000922D3"/>
    <w:rsid w:val="00093BEB"/>
    <w:rsid w:val="000948AA"/>
    <w:rsid w:val="000968E0"/>
    <w:rsid w:val="000A151C"/>
    <w:rsid w:val="000A3157"/>
    <w:rsid w:val="000A4BFF"/>
    <w:rsid w:val="000A5B27"/>
    <w:rsid w:val="000A6228"/>
    <w:rsid w:val="000A6D83"/>
    <w:rsid w:val="000B004D"/>
    <w:rsid w:val="000B0802"/>
    <w:rsid w:val="000B0F76"/>
    <w:rsid w:val="000B1C9E"/>
    <w:rsid w:val="000B30B5"/>
    <w:rsid w:val="000B4BB6"/>
    <w:rsid w:val="000B4DB5"/>
    <w:rsid w:val="000B5486"/>
    <w:rsid w:val="000B6297"/>
    <w:rsid w:val="000B66D9"/>
    <w:rsid w:val="000C0782"/>
    <w:rsid w:val="000C0E31"/>
    <w:rsid w:val="000C1A39"/>
    <w:rsid w:val="000C45D0"/>
    <w:rsid w:val="000C4DF2"/>
    <w:rsid w:val="000C76CD"/>
    <w:rsid w:val="000D0EB6"/>
    <w:rsid w:val="000D2267"/>
    <w:rsid w:val="000D30AE"/>
    <w:rsid w:val="000D44AB"/>
    <w:rsid w:val="000D5315"/>
    <w:rsid w:val="000D5ACB"/>
    <w:rsid w:val="000D6128"/>
    <w:rsid w:val="000D7DAC"/>
    <w:rsid w:val="000E2AB7"/>
    <w:rsid w:val="000F135E"/>
    <w:rsid w:val="000F4F8B"/>
    <w:rsid w:val="000F6D18"/>
    <w:rsid w:val="001013A6"/>
    <w:rsid w:val="00102297"/>
    <w:rsid w:val="00102895"/>
    <w:rsid w:val="00103CD5"/>
    <w:rsid w:val="00104394"/>
    <w:rsid w:val="00107A21"/>
    <w:rsid w:val="001106AA"/>
    <w:rsid w:val="00112F6D"/>
    <w:rsid w:val="00113DAC"/>
    <w:rsid w:val="00114D46"/>
    <w:rsid w:val="001176D6"/>
    <w:rsid w:val="00121EEC"/>
    <w:rsid w:val="00122D7C"/>
    <w:rsid w:val="00123D83"/>
    <w:rsid w:val="001263BC"/>
    <w:rsid w:val="00132049"/>
    <w:rsid w:val="00132638"/>
    <w:rsid w:val="001326B4"/>
    <w:rsid w:val="0013293C"/>
    <w:rsid w:val="00134440"/>
    <w:rsid w:val="00135272"/>
    <w:rsid w:val="0013568D"/>
    <w:rsid w:val="0013767E"/>
    <w:rsid w:val="001405B5"/>
    <w:rsid w:val="001435DE"/>
    <w:rsid w:val="00144939"/>
    <w:rsid w:val="00144BDF"/>
    <w:rsid w:val="001463DB"/>
    <w:rsid w:val="00146982"/>
    <w:rsid w:val="00146E73"/>
    <w:rsid w:val="00153872"/>
    <w:rsid w:val="00154295"/>
    <w:rsid w:val="00154706"/>
    <w:rsid w:val="00156E48"/>
    <w:rsid w:val="00157078"/>
    <w:rsid w:val="00160519"/>
    <w:rsid w:val="00161D7E"/>
    <w:rsid w:val="00164912"/>
    <w:rsid w:val="00165A6B"/>
    <w:rsid w:val="00165ED0"/>
    <w:rsid w:val="00165EE1"/>
    <w:rsid w:val="00166055"/>
    <w:rsid w:val="0016659D"/>
    <w:rsid w:val="001670DD"/>
    <w:rsid w:val="00172717"/>
    <w:rsid w:val="0017281E"/>
    <w:rsid w:val="00173CB4"/>
    <w:rsid w:val="001746E8"/>
    <w:rsid w:val="00176131"/>
    <w:rsid w:val="0017770B"/>
    <w:rsid w:val="00177B9C"/>
    <w:rsid w:val="00177D94"/>
    <w:rsid w:val="00182EAE"/>
    <w:rsid w:val="00183DBC"/>
    <w:rsid w:val="001849C7"/>
    <w:rsid w:val="001854DC"/>
    <w:rsid w:val="00191F7E"/>
    <w:rsid w:val="0019215A"/>
    <w:rsid w:val="00192DB8"/>
    <w:rsid w:val="001930E6"/>
    <w:rsid w:val="00193A05"/>
    <w:rsid w:val="00193B6E"/>
    <w:rsid w:val="001941FE"/>
    <w:rsid w:val="00194DAA"/>
    <w:rsid w:val="0019734A"/>
    <w:rsid w:val="0019769E"/>
    <w:rsid w:val="001A4B9D"/>
    <w:rsid w:val="001A5C15"/>
    <w:rsid w:val="001A6C64"/>
    <w:rsid w:val="001A7347"/>
    <w:rsid w:val="001A7CB3"/>
    <w:rsid w:val="001B089C"/>
    <w:rsid w:val="001B0E26"/>
    <w:rsid w:val="001B278C"/>
    <w:rsid w:val="001B5A08"/>
    <w:rsid w:val="001B7262"/>
    <w:rsid w:val="001C18DC"/>
    <w:rsid w:val="001C3836"/>
    <w:rsid w:val="001C407C"/>
    <w:rsid w:val="001C4275"/>
    <w:rsid w:val="001C5496"/>
    <w:rsid w:val="001C5836"/>
    <w:rsid w:val="001C6054"/>
    <w:rsid w:val="001C62E4"/>
    <w:rsid w:val="001C68DD"/>
    <w:rsid w:val="001C69E2"/>
    <w:rsid w:val="001C6B77"/>
    <w:rsid w:val="001D0E21"/>
    <w:rsid w:val="001D11EE"/>
    <w:rsid w:val="001D28A3"/>
    <w:rsid w:val="001D3577"/>
    <w:rsid w:val="001D51B4"/>
    <w:rsid w:val="001D54A5"/>
    <w:rsid w:val="001D6AE9"/>
    <w:rsid w:val="001D7713"/>
    <w:rsid w:val="001D781D"/>
    <w:rsid w:val="001D7BD7"/>
    <w:rsid w:val="001E1275"/>
    <w:rsid w:val="001E18EB"/>
    <w:rsid w:val="001E1B94"/>
    <w:rsid w:val="001E45E4"/>
    <w:rsid w:val="001E494F"/>
    <w:rsid w:val="001E51DA"/>
    <w:rsid w:val="001E53D2"/>
    <w:rsid w:val="001E795B"/>
    <w:rsid w:val="001F1136"/>
    <w:rsid w:val="001F23BC"/>
    <w:rsid w:val="001F4A20"/>
    <w:rsid w:val="001F6136"/>
    <w:rsid w:val="001F6190"/>
    <w:rsid w:val="001F677A"/>
    <w:rsid w:val="001F6882"/>
    <w:rsid w:val="001F6FEB"/>
    <w:rsid w:val="00200054"/>
    <w:rsid w:val="0020028D"/>
    <w:rsid w:val="002004EE"/>
    <w:rsid w:val="00202024"/>
    <w:rsid w:val="002026A1"/>
    <w:rsid w:val="002028A6"/>
    <w:rsid w:val="00204769"/>
    <w:rsid w:val="00204F83"/>
    <w:rsid w:val="00205326"/>
    <w:rsid w:val="00205EDF"/>
    <w:rsid w:val="00210112"/>
    <w:rsid w:val="00210C4C"/>
    <w:rsid w:val="00214209"/>
    <w:rsid w:val="002149DD"/>
    <w:rsid w:val="002150E5"/>
    <w:rsid w:val="0021550A"/>
    <w:rsid w:val="002208AB"/>
    <w:rsid w:val="00221649"/>
    <w:rsid w:val="0022219A"/>
    <w:rsid w:val="00222CFE"/>
    <w:rsid w:val="00224720"/>
    <w:rsid w:val="002261E2"/>
    <w:rsid w:val="00231212"/>
    <w:rsid w:val="002331AE"/>
    <w:rsid w:val="00233BE4"/>
    <w:rsid w:val="0023461C"/>
    <w:rsid w:val="002347E1"/>
    <w:rsid w:val="00234C12"/>
    <w:rsid w:val="00235826"/>
    <w:rsid w:val="00235A7C"/>
    <w:rsid w:val="00236243"/>
    <w:rsid w:val="002370C2"/>
    <w:rsid w:val="00237D57"/>
    <w:rsid w:val="00240C22"/>
    <w:rsid w:val="00240E48"/>
    <w:rsid w:val="0024220A"/>
    <w:rsid w:val="00242A0E"/>
    <w:rsid w:val="00243DEF"/>
    <w:rsid w:val="002443BC"/>
    <w:rsid w:val="00244EED"/>
    <w:rsid w:val="002455CE"/>
    <w:rsid w:val="00246821"/>
    <w:rsid w:val="00246CAA"/>
    <w:rsid w:val="00246CAC"/>
    <w:rsid w:val="00250234"/>
    <w:rsid w:val="002502F5"/>
    <w:rsid w:val="002504DF"/>
    <w:rsid w:val="002533E3"/>
    <w:rsid w:val="00253DDA"/>
    <w:rsid w:val="002542E1"/>
    <w:rsid w:val="0025466A"/>
    <w:rsid w:val="0025466E"/>
    <w:rsid w:val="00256083"/>
    <w:rsid w:val="0025733B"/>
    <w:rsid w:val="00257868"/>
    <w:rsid w:val="00257B8F"/>
    <w:rsid w:val="00257CD9"/>
    <w:rsid w:val="00262F8F"/>
    <w:rsid w:val="002644B1"/>
    <w:rsid w:val="00266485"/>
    <w:rsid w:val="00267187"/>
    <w:rsid w:val="00270516"/>
    <w:rsid w:val="00270C4A"/>
    <w:rsid w:val="002738F8"/>
    <w:rsid w:val="00273A03"/>
    <w:rsid w:val="0027413E"/>
    <w:rsid w:val="00275F3E"/>
    <w:rsid w:val="0027686C"/>
    <w:rsid w:val="00276BFC"/>
    <w:rsid w:val="002777FE"/>
    <w:rsid w:val="00277BC3"/>
    <w:rsid w:val="00280CE1"/>
    <w:rsid w:val="00281BF8"/>
    <w:rsid w:val="00282936"/>
    <w:rsid w:val="00284117"/>
    <w:rsid w:val="002844CB"/>
    <w:rsid w:val="00284FB3"/>
    <w:rsid w:val="00285D7E"/>
    <w:rsid w:val="00286CEE"/>
    <w:rsid w:val="002873FF"/>
    <w:rsid w:val="0029396B"/>
    <w:rsid w:val="00294688"/>
    <w:rsid w:val="00294ADC"/>
    <w:rsid w:val="00295586"/>
    <w:rsid w:val="00295A4C"/>
    <w:rsid w:val="00295B38"/>
    <w:rsid w:val="002972C8"/>
    <w:rsid w:val="00297F3C"/>
    <w:rsid w:val="002A13E2"/>
    <w:rsid w:val="002A32B5"/>
    <w:rsid w:val="002A3AB7"/>
    <w:rsid w:val="002A4774"/>
    <w:rsid w:val="002A54DB"/>
    <w:rsid w:val="002B04E3"/>
    <w:rsid w:val="002B063A"/>
    <w:rsid w:val="002B6136"/>
    <w:rsid w:val="002B63D9"/>
    <w:rsid w:val="002C0248"/>
    <w:rsid w:val="002C1064"/>
    <w:rsid w:val="002C1ECA"/>
    <w:rsid w:val="002C2C57"/>
    <w:rsid w:val="002C318F"/>
    <w:rsid w:val="002C4C21"/>
    <w:rsid w:val="002C72F7"/>
    <w:rsid w:val="002D2514"/>
    <w:rsid w:val="002D2C68"/>
    <w:rsid w:val="002D2D97"/>
    <w:rsid w:val="002D2F69"/>
    <w:rsid w:val="002D49FA"/>
    <w:rsid w:val="002E011F"/>
    <w:rsid w:val="002E17B4"/>
    <w:rsid w:val="002E2353"/>
    <w:rsid w:val="002E2864"/>
    <w:rsid w:val="002E55D4"/>
    <w:rsid w:val="002E5BF9"/>
    <w:rsid w:val="002E5D3D"/>
    <w:rsid w:val="002E6695"/>
    <w:rsid w:val="002E6E22"/>
    <w:rsid w:val="002E773D"/>
    <w:rsid w:val="002E7AF3"/>
    <w:rsid w:val="002F150D"/>
    <w:rsid w:val="002F2A36"/>
    <w:rsid w:val="002F3A0D"/>
    <w:rsid w:val="002F67BE"/>
    <w:rsid w:val="00300BD3"/>
    <w:rsid w:val="00303107"/>
    <w:rsid w:val="003032ED"/>
    <w:rsid w:val="0031139E"/>
    <w:rsid w:val="00311AE7"/>
    <w:rsid w:val="00312B2B"/>
    <w:rsid w:val="00313882"/>
    <w:rsid w:val="003138F8"/>
    <w:rsid w:val="00313C75"/>
    <w:rsid w:val="00320CF1"/>
    <w:rsid w:val="00320E41"/>
    <w:rsid w:val="003214E3"/>
    <w:rsid w:val="003215E7"/>
    <w:rsid w:val="0032171C"/>
    <w:rsid w:val="00322BBB"/>
    <w:rsid w:val="00322EB4"/>
    <w:rsid w:val="003230C2"/>
    <w:rsid w:val="00323DE2"/>
    <w:rsid w:val="0032439E"/>
    <w:rsid w:val="00326DAF"/>
    <w:rsid w:val="00327248"/>
    <w:rsid w:val="00327787"/>
    <w:rsid w:val="00327E62"/>
    <w:rsid w:val="00331AC9"/>
    <w:rsid w:val="00331BB5"/>
    <w:rsid w:val="003330D0"/>
    <w:rsid w:val="00335C34"/>
    <w:rsid w:val="003367B9"/>
    <w:rsid w:val="00340715"/>
    <w:rsid w:val="00341EB8"/>
    <w:rsid w:val="00342A8B"/>
    <w:rsid w:val="003447CD"/>
    <w:rsid w:val="00345175"/>
    <w:rsid w:val="00345A58"/>
    <w:rsid w:val="00350015"/>
    <w:rsid w:val="003502FA"/>
    <w:rsid w:val="00350CC1"/>
    <w:rsid w:val="00355F0E"/>
    <w:rsid w:val="003564C8"/>
    <w:rsid w:val="003613C1"/>
    <w:rsid w:val="003615F0"/>
    <w:rsid w:val="00362A34"/>
    <w:rsid w:val="00362E92"/>
    <w:rsid w:val="003639C1"/>
    <w:rsid w:val="0036682C"/>
    <w:rsid w:val="00366D7F"/>
    <w:rsid w:val="003707D6"/>
    <w:rsid w:val="0037081C"/>
    <w:rsid w:val="003708E9"/>
    <w:rsid w:val="00372BE4"/>
    <w:rsid w:val="00372DCA"/>
    <w:rsid w:val="003756D8"/>
    <w:rsid w:val="00380DBC"/>
    <w:rsid w:val="00386DC3"/>
    <w:rsid w:val="00387485"/>
    <w:rsid w:val="003877E9"/>
    <w:rsid w:val="003900C5"/>
    <w:rsid w:val="00390CCF"/>
    <w:rsid w:val="00391384"/>
    <w:rsid w:val="00392B2C"/>
    <w:rsid w:val="0039328C"/>
    <w:rsid w:val="00393723"/>
    <w:rsid w:val="00394F32"/>
    <w:rsid w:val="00397252"/>
    <w:rsid w:val="003A0740"/>
    <w:rsid w:val="003A105C"/>
    <w:rsid w:val="003A2B2A"/>
    <w:rsid w:val="003B0AC4"/>
    <w:rsid w:val="003B2D44"/>
    <w:rsid w:val="003B4ECB"/>
    <w:rsid w:val="003B541E"/>
    <w:rsid w:val="003B555F"/>
    <w:rsid w:val="003B6ED1"/>
    <w:rsid w:val="003B6F7A"/>
    <w:rsid w:val="003B72BB"/>
    <w:rsid w:val="003C10EE"/>
    <w:rsid w:val="003C775E"/>
    <w:rsid w:val="003D0B75"/>
    <w:rsid w:val="003D26FD"/>
    <w:rsid w:val="003D2C50"/>
    <w:rsid w:val="003D3803"/>
    <w:rsid w:val="003D433E"/>
    <w:rsid w:val="003D4A34"/>
    <w:rsid w:val="003D58E5"/>
    <w:rsid w:val="003E4E21"/>
    <w:rsid w:val="003E5630"/>
    <w:rsid w:val="003E62E6"/>
    <w:rsid w:val="003E64DD"/>
    <w:rsid w:val="003E79C7"/>
    <w:rsid w:val="003F0C7D"/>
    <w:rsid w:val="003F1197"/>
    <w:rsid w:val="003F14ED"/>
    <w:rsid w:val="003F334B"/>
    <w:rsid w:val="003F5DF3"/>
    <w:rsid w:val="003F61A8"/>
    <w:rsid w:val="003F7392"/>
    <w:rsid w:val="00400EE8"/>
    <w:rsid w:val="00401F39"/>
    <w:rsid w:val="0040232C"/>
    <w:rsid w:val="00402860"/>
    <w:rsid w:val="0040697E"/>
    <w:rsid w:val="00407350"/>
    <w:rsid w:val="00407491"/>
    <w:rsid w:val="0041028C"/>
    <w:rsid w:val="0041167A"/>
    <w:rsid w:val="00415117"/>
    <w:rsid w:val="00415A6D"/>
    <w:rsid w:val="004167CC"/>
    <w:rsid w:val="00417533"/>
    <w:rsid w:val="004178C6"/>
    <w:rsid w:val="004202A5"/>
    <w:rsid w:val="00420D4B"/>
    <w:rsid w:val="004215B6"/>
    <w:rsid w:val="00421818"/>
    <w:rsid w:val="00423AE9"/>
    <w:rsid w:val="0042451D"/>
    <w:rsid w:val="004250B1"/>
    <w:rsid w:val="004251B5"/>
    <w:rsid w:val="004257FF"/>
    <w:rsid w:val="00425A45"/>
    <w:rsid w:val="0042670A"/>
    <w:rsid w:val="00432D7B"/>
    <w:rsid w:val="004333AA"/>
    <w:rsid w:val="004334D4"/>
    <w:rsid w:val="0043645F"/>
    <w:rsid w:val="00441FFA"/>
    <w:rsid w:val="004440A3"/>
    <w:rsid w:val="0044492E"/>
    <w:rsid w:val="00445E51"/>
    <w:rsid w:val="00447386"/>
    <w:rsid w:val="0044799B"/>
    <w:rsid w:val="00451495"/>
    <w:rsid w:val="004515F3"/>
    <w:rsid w:val="004526F2"/>
    <w:rsid w:val="00454067"/>
    <w:rsid w:val="00454864"/>
    <w:rsid w:val="00454CE5"/>
    <w:rsid w:val="004556CF"/>
    <w:rsid w:val="004564CD"/>
    <w:rsid w:val="0045707E"/>
    <w:rsid w:val="00457163"/>
    <w:rsid w:val="004611AF"/>
    <w:rsid w:val="00461BCD"/>
    <w:rsid w:val="004620EE"/>
    <w:rsid w:val="00464E88"/>
    <w:rsid w:val="00464F83"/>
    <w:rsid w:val="0046589E"/>
    <w:rsid w:val="00466707"/>
    <w:rsid w:val="004701E1"/>
    <w:rsid w:val="00470786"/>
    <w:rsid w:val="0047247E"/>
    <w:rsid w:val="004734EE"/>
    <w:rsid w:val="00473531"/>
    <w:rsid w:val="00473FDC"/>
    <w:rsid w:val="00474B79"/>
    <w:rsid w:val="0047519D"/>
    <w:rsid w:val="004756AC"/>
    <w:rsid w:val="00476950"/>
    <w:rsid w:val="00477A62"/>
    <w:rsid w:val="00481CC2"/>
    <w:rsid w:val="004830C0"/>
    <w:rsid w:val="00483111"/>
    <w:rsid w:val="004834C0"/>
    <w:rsid w:val="00483E51"/>
    <w:rsid w:val="004858B9"/>
    <w:rsid w:val="00486C17"/>
    <w:rsid w:val="00487137"/>
    <w:rsid w:val="004908D6"/>
    <w:rsid w:val="00492DC7"/>
    <w:rsid w:val="0049478C"/>
    <w:rsid w:val="004958D2"/>
    <w:rsid w:val="004962F2"/>
    <w:rsid w:val="004A030C"/>
    <w:rsid w:val="004A0B0B"/>
    <w:rsid w:val="004A53C7"/>
    <w:rsid w:val="004A65FB"/>
    <w:rsid w:val="004B0A45"/>
    <w:rsid w:val="004B67CA"/>
    <w:rsid w:val="004B68F2"/>
    <w:rsid w:val="004B717B"/>
    <w:rsid w:val="004B7207"/>
    <w:rsid w:val="004C0761"/>
    <w:rsid w:val="004C1BAF"/>
    <w:rsid w:val="004C32F4"/>
    <w:rsid w:val="004C7891"/>
    <w:rsid w:val="004D00F1"/>
    <w:rsid w:val="004D1279"/>
    <w:rsid w:val="004D2A23"/>
    <w:rsid w:val="004D3CF0"/>
    <w:rsid w:val="004D47D4"/>
    <w:rsid w:val="004D4AE3"/>
    <w:rsid w:val="004D4C1C"/>
    <w:rsid w:val="004D55A4"/>
    <w:rsid w:val="004D6FC2"/>
    <w:rsid w:val="004E0D12"/>
    <w:rsid w:val="004E0D7C"/>
    <w:rsid w:val="004E1142"/>
    <w:rsid w:val="004E19FF"/>
    <w:rsid w:val="004E1D71"/>
    <w:rsid w:val="004E2D4B"/>
    <w:rsid w:val="004E3B47"/>
    <w:rsid w:val="004E63DA"/>
    <w:rsid w:val="004E6E03"/>
    <w:rsid w:val="004E7E8B"/>
    <w:rsid w:val="004F3C6B"/>
    <w:rsid w:val="004F4F74"/>
    <w:rsid w:val="00500644"/>
    <w:rsid w:val="00502E6F"/>
    <w:rsid w:val="005039FC"/>
    <w:rsid w:val="00503F7B"/>
    <w:rsid w:val="00504A4B"/>
    <w:rsid w:val="00505164"/>
    <w:rsid w:val="00512037"/>
    <w:rsid w:val="00512980"/>
    <w:rsid w:val="005138D5"/>
    <w:rsid w:val="00514B0E"/>
    <w:rsid w:val="00515913"/>
    <w:rsid w:val="005177C8"/>
    <w:rsid w:val="005203BF"/>
    <w:rsid w:val="0052117C"/>
    <w:rsid w:val="00522169"/>
    <w:rsid w:val="00523175"/>
    <w:rsid w:val="0052388B"/>
    <w:rsid w:val="005256DF"/>
    <w:rsid w:val="00525C2D"/>
    <w:rsid w:val="00525CDC"/>
    <w:rsid w:val="00526ED4"/>
    <w:rsid w:val="005275EC"/>
    <w:rsid w:val="00527647"/>
    <w:rsid w:val="00530107"/>
    <w:rsid w:val="00531FF0"/>
    <w:rsid w:val="005327F6"/>
    <w:rsid w:val="00533997"/>
    <w:rsid w:val="00535B74"/>
    <w:rsid w:val="00537AAD"/>
    <w:rsid w:val="0054007C"/>
    <w:rsid w:val="00541A23"/>
    <w:rsid w:val="00542259"/>
    <w:rsid w:val="00542882"/>
    <w:rsid w:val="00543864"/>
    <w:rsid w:val="005456F2"/>
    <w:rsid w:val="00545D73"/>
    <w:rsid w:val="00545E02"/>
    <w:rsid w:val="00547620"/>
    <w:rsid w:val="00550D6D"/>
    <w:rsid w:val="005517C6"/>
    <w:rsid w:val="00552E5D"/>
    <w:rsid w:val="00555E63"/>
    <w:rsid w:val="005562F7"/>
    <w:rsid w:val="00557CDB"/>
    <w:rsid w:val="00561AF7"/>
    <w:rsid w:val="005621E6"/>
    <w:rsid w:val="00562931"/>
    <w:rsid w:val="00565E20"/>
    <w:rsid w:val="005660A9"/>
    <w:rsid w:val="00566E07"/>
    <w:rsid w:val="00570127"/>
    <w:rsid w:val="005706BB"/>
    <w:rsid w:val="0057121F"/>
    <w:rsid w:val="005725D3"/>
    <w:rsid w:val="0057308A"/>
    <w:rsid w:val="00575395"/>
    <w:rsid w:val="00580E7A"/>
    <w:rsid w:val="00583EB6"/>
    <w:rsid w:val="0058463B"/>
    <w:rsid w:val="005878F8"/>
    <w:rsid w:val="00590A1D"/>
    <w:rsid w:val="00591C60"/>
    <w:rsid w:val="00593651"/>
    <w:rsid w:val="00594612"/>
    <w:rsid w:val="0059561C"/>
    <w:rsid w:val="00595DD9"/>
    <w:rsid w:val="00595E66"/>
    <w:rsid w:val="00596109"/>
    <w:rsid w:val="0059651F"/>
    <w:rsid w:val="00596EC9"/>
    <w:rsid w:val="00596FD2"/>
    <w:rsid w:val="005A04CA"/>
    <w:rsid w:val="005A0632"/>
    <w:rsid w:val="005A0765"/>
    <w:rsid w:val="005A149E"/>
    <w:rsid w:val="005A23E9"/>
    <w:rsid w:val="005A2903"/>
    <w:rsid w:val="005A4BC6"/>
    <w:rsid w:val="005A4DEB"/>
    <w:rsid w:val="005A4F6E"/>
    <w:rsid w:val="005A5CCE"/>
    <w:rsid w:val="005A7172"/>
    <w:rsid w:val="005B046C"/>
    <w:rsid w:val="005B1657"/>
    <w:rsid w:val="005B1AA0"/>
    <w:rsid w:val="005B1B64"/>
    <w:rsid w:val="005B1CED"/>
    <w:rsid w:val="005B5A83"/>
    <w:rsid w:val="005B732E"/>
    <w:rsid w:val="005C10AF"/>
    <w:rsid w:val="005C1E04"/>
    <w:rsid w:val="005C2926"/>
    <w:rsid w:val="005C31CB"/>
    <w:rsid w:val="005C32A0"/>
    <w:rsid w:val="005C385F"/>
    <w:rsid w:val="005C5162"/>
    <w:rsid w:val="005C6B90"/>
    <w:rsid w:val="005D36CC"/>
    <w:rsid w:val="005D4067"/>
    <w:rsid w:val="005D48BC"/>
    <w:rsid w:val="005D4922"/>
    <w:rsid w:val="005D579E"/>
    <w:rsid w:val="005D6C2F"/>
    <w:rsid w:val="005D6D6F"/>
    <w:rsid w:val="005D7319"/>
    <w:rsid w:val="005D779B"/>
    <w:rsid w:val="005E2457"/>
    <w:rsid w:val="005E5974"/>
    <w:rsid w:val="005E5C1E"/>
    <w:rsid w:val="005E7464"/>
    <w:rsid w:val="005F12BA"/>
    <w:rsid w:val="005F22F0"/>
    <w:rsid w:val="005F2B8E"/>
    <w:rsid w:val="005F5482"/>
    <w:rsid w:val="005F6D97"/>
    <w:rsid w:val="00600CC4"/>
    <w:rsid w:val="00601420"/>
    <w:rsid w:val="006039F5"/>
    <w:rsid w:val="0060471A"/>
    <w:rsid w:val="00604CB3"/>
    <w:rsid w:val="0060658B"/>
    <w:rsid w:val="006070D5"/>
    <w:rsid w:val="0060741A"/>
    <w:rsid w:val="00607E6D"/>
    <w:rsid w:val="006131BD"/>
    <w:rsid w:val="00614C4E"/>
    <w:rsid w:val="0061679A"/>
    <w:rsid w:val="00617B27"/>
    <w:rsid w:val="00620E4B"/>
    <w:rsid w:val="006223A1"/>
    <w:rsid w:val="00623485"/>
    <w:rsid w:val="00623B6A"/>
    <w:rsid w:val="00625505"/>
    <w:rsid w:val="00627B64"/>
    <w:rsid w:val="0063013E"/>
    <w:rsid w:val="00631B1A"/>
    <w:rsid w:val="00632587"/>
    <w:rsid w:val="00633EDE"/>
    <w:rsid w:val="006342DB"/>
    <w:rsid w:val="00635FE9"/>
    <w:rsid w:val="00636A61"/>
    <w:rsid w:val="00640BBD"/>
    <w:rsid w:val="0064585A"/>
    <w:rsid w:val="0064665D"/>
    <w:rsid w:val="006469D1"/>
    <w:rsid w:val="006471B2"/>
    <w:rsid w:val="0064799B"/>
    <w:rsid w:val="00647C54"/>
    <w:rsid w:val="0065337F"/>
    <w:rsid w:val="0065360C"/>
    <w:rsid w:val="00653736"/>
    <w:rsid w:val="00654488"/>
    <w:rsid w:val="00655E80"/>
    <w:rsid w:val="00656DB0"/>
    <w:rsid w:val="006570F6"/>
    <w:rsid w:val="006602E1"/>
    <w:rsid w:val="006615D0"/>
    <w:rsid w:val="00664AF8"/>
    <w:rsid w:val="0066672B"/>
    <w:rsid w:val="006678D7"/>
    <w:rsid w:val="006679A6"/>
    <w:rsid w:val="006711A3"/>
    <w:rsid w:val="00672ACE"/>
    <w:rsid w:val="00674976"/>
    <w:rsid w:val="00674AE5"/>
    <w:rsid w:val="006761B5"/>
    <w:rsid w:val="0068197C"/>
    <w:rsid w:val="00682112"/>
    <w:rsid w:val="0068297D"/>
    <w:rsid w:val="00684FFB"/>
    <w:rsid w:val="0068554B"/>
    <w:rsid w:val="006857E5"/>
    <w:rsid w:val="00690695"/>
    <w:rsid w:val="006921FE"/>
    <w:rsid w:val="00692A94"/>
    <w:rsid w:val="00694D33"/>
    <w:rsid w:val="00695065"/>
    <w:rsid w:val="00695535"/>
    <w:rsid w:val="00695955"/>
    <w:rsid w:val="00695DFC"/>
    <w:rsid w:val="006A005C"/>
    <w:rsid w:val="006A0CF7"/>
    <w:rsid w:val="006A14B8"/>
    <w:rsid w:val="006A2517"/>
    <w:rsid w:val="006A3B5B"/>
    <w:rsid w:val="006A3B5D"/>
    <w:rsid w:val="006A4753"/>
    <w:rsid w:val="006A489D"/>
    <w:rsid w:val="006A6E77"/>
    <w:rsid w:val="006A7352"/>
    <w:rsid w:val="006A7448"/>
    <w:rsid w:val="006B0841"/>
    <w:rsid w:val="006B1931"/>
    <w:rsid w:val="006B3470"/>
    <w:rsid w:val="006B4354"/>
    <w:rsid w:val="006C0057"/>
    <w:rsid w:val="006C089D"/>
    <w:rsid w:val="006C23E0"/>
    <w:rsid w:val="006C318D"/>
    <w:rsid w:val="006C43E4"/>
    <w:rsid w:val="006C6A36"/>
    <w:rsid w:val="006C6CCA"/>
    <w:rsid w:val="006C74BA"/>
    <w:rsid w:val="006D0CC8"/>
    <w:rsid w:val="006D1580"/>
    <w:rsid w:val="006D2D62"/>
    <w:rsid w:val="006D3212"/>
    <w:rsid w:val="006E20C1"/>
    <w:rsid w:val="006E5157"/>
    <w:rsid w:val="006E6BD2"/>
    <w:rsid w:val="006E6FE9"/>
    <w:rsid w:val="006E7433"/>
    <w:rsid w:val="006F0227"/>
    <w:rsid w:val="006F177D"/>
    <w:rsid w:val="006F6CDD"/>
    <w:rsid w:val="006F78BA"/>
    <w:rsid w:val="006F7D65"/>
    <w:rsid w:val="007016A3"/>
    <w:rsid w:val="007036BE"/>
    <w:rsid w:val="007052D5"/>
    <w:rsid w:val="00705446"/>
    <w:rsid w:val="007055F0"/>
    <w:rsid w:val="0070578A"/>
    <w:rsid w:val="007060AD"/>
    <w:rsid w:val="0070651C"/>
    <w:rsid w:val="00706AF0"/>
    <w:rsid w:val="00707D60"/>
    <w:rsid w:val="007113A5"/>
    <w:rsid w:val="00712C80"/>
    <w:rsid w:val="007134E7"/>
    <w:rsid w:val="0071546F"/>
    <w:rsid w:val="00715DCC"/>
    <w:rsid w:val="007222C8"/>
    <w:rsid w:val="007243F0"/>
    <w:rsid w:val="00724752"/>
    <w:rsid w:val="00725E11"/>
    <w:rsid w:val="0072626F"/>
    <w:rsid w:val="00727A82"/>
    <w:rsid w:val="00730386"/>
    <w:rsid w:val="00730CF6"/>
    <w:rsid w:val="00731268"/>
    <w:rsid w:val="0073152D"/>
    <w:rsid w:val="00732C20"/>
    <w:rsid w:val="00732DDB"/>
    <w:rsid w:val="00733AF0"/>
    <w:rsid w:val="007356FE"/>
    <w:rsid w:val="0073581B"/>
    <w:rsid w:val="00735AE3"/>
    <w:rsid w:val="00735EF3"/>
    <w:rsid w:val="00736227"/>
    <w:rsid w:val="0073718E"/>
    <w:rsid w:val="00737FB8"/>
    <w:rsid w:val="007405BD"/>
    <w:rsid w:val="00742114"/>
    <w:rsid w:val="0074227C"/>
    <w:rsid w:val="00742508"/>
    <w:rsid w:val="00743D3E"/>
    <w:rsid w:val="007445F6"/>
    <w:rsid w:val="00745380"/>
    <w:rsid w:val="00745E72"/>
    <w:rsid w:val="00750077"/>
    <w:rsid w:val="00751249"/>
    <w:rsid w:val="00752292"/>
    <w:rsid w:val="007528EB"/>
    <w:rsid w:val="007546F3"/>
    <w:rsid w:val="007601F1"/>
    <w:rsid w:val="007608F2"/>
    <w:rsid w:val="00760B1A"/>
    <w:rsid w:val="0076262A"/>
    <w:rsid w:val="00762CE8"/>
    <w:rsid w:val="00763AA7"/>
    <w:rsid w:val="00764DF7"/>
    <w:rsid w:val="0076530B"/>
    <w:rsid w:val="00767B5D"/>
    <w:rsid w:val="00770930"/>
    <w:rsid w:val="00771B93"/>
    <w:rsid w:val="00773DA7"/>
    <w:rsid w:val="00775F88"/>
    <w:rsid w:val="00776FA5"/>
    <w:rsid w:val="00780B2B"/>
    <w:rsid w:val="00781835"/>
    <w:rsid w:val="00787009"/>
    <w:rsid w:val="007873E3"/>
    <w:rsid w:val="00790753"/>
    <w:rsid w:val="00790F34"/>
    <w:rsid w:val="00791942"/>
    <w:rsid w:val="00791C8F"/>
    <w:rsid w:val="00792A2B"/>
    <w:rsid w:val="00792A5F"/>
    <w:rsid w:val="00793792"/>
    <w:rsid w:val="007946DB"/>
    <w:rsid w:val="007958FC"/>
    <w:rsid w:val="00796E27"/>
    <w:rsid w:val="00796E8D"/>
    <w:rsid w:val="007A1380"/>
    <w:rsid w:val="007A1F23"/>
    <w:rsid w:val="007A25CB"/>
    <w:rsid w:val="007A2F38"/>
    <w:rsid w:val="007A5216"/>
    <w:rsid w:val="007A5FB8"/>
    <w:rsid w:val="007A76D5"/>
    <w:rsid w:val="007B0C38"/>
    <w:rsid w:val="007B35D3"/>
    <w:rsid w:val="007B6371"/>
    <w:rsid w:val="007B686B"/>
    <w:rsid w:val="007C273F"/>
    <w:rsid w:val="007C3169"/>
    <w:rsid w:val="007C3CC3"/>
    <w:rsid w:val="007C4782"/>
    <w:rsid w:val="007C4A77"/>
    <w:rsid w:val="007C4ED9"/>
    <w:rsid w:val="007C6121"/>
    <w:rsid w:val="007D258B"/>
    <w:rsid w:val="007D3407"/>
    <w:rsid w:val="007D4ACB"/>
    <w:rsid w:val="007D4F54"/>
    <w:rsid w:val="007D60ED"/>
    <w:rsid w:val="007D622F"/>
    <w:rsid w:val="007D673A"/>
    <w:rsid w:val="007E0EE7"/>
    <w:rsid w:val="007E11A3"/>
    <w:rsid w:val="007E1B50"/>
    <w:rsid w:val="007E393D"/>
    <w:rsid w:val="007E59D1"/>
    <w:rsid w:val="007E6F20"/>
    <w:rsid w:val="007E6FD6"/>
    <w:rsid w:val="007E75BA"/>
    <w:rsid w:val="007F21EA"/>
    <w:rsid w:val="007F51EB"/>
    <w:rsid w:val="007F5628"/>
    <w:rsid w:val="007F77D0"/>
    <w:rsid w:val="008027C2"/>
    <w:rsid w:val="00802AC4"/>
    <w:rsid w:val="008034B2"/>
    <w:rsid w:val="0080371E"/>
    <w:rsid w:val="00805910"/>
    <w:rsid w:val="00805B35"/>
    <w:rsid w:val="008114DC"/>
    <w:rsid w:val="00811F27"/>
    <w:rsid w:val="00814A28"/>
    <w:rsid w:val="00815592"/>
    <w:rsid w:val="008163E2"/>
    <w:rsid w:val="00816620"/>
    <w:rsid w:val="00820162"/>
    <w:rsid w:val="008216BF"/>
    <w:rsid w:val="008227F6"/>
    <w:rsid w:val="00822D6D"/>
    <w:rsid w:val="00823051"/>
    <w:rsid w:val="008257BC"/>
    <w:rsid w:val="00826A07"/>
    <w:rsid w:val="008274E3"/>
    <w:rsid w:val="008301E0"/>
    <w:rsid w:val="008311D5"/>
    <w:rsid w:val="008315C3"/>
    <w:rsid w:val="0083187B"/>
    <w:rsid w:val="00831CAE"/>
    <w:rsid w:val="00832575"/>
    <w:rsid w:val="008331DE"/>
    <w:rsid w:val="00833E04"/>
    <w:rsid w:val="008344A1"/>
    <w:rsid w:val="008346E5"/>
    <w:rsid w:val="008351FF"/>
    <w:rsid w:val="00835530"/>
    <w:rsid w:val="00836CAE"/>
    <w:rsid w:val="00836D94"/>
    <w:rsid w:val="00837FD5"/>
    <w:rsid w:val="008449EB"/>
    <w:rsid w:val="00846136"/>
    <w:rsid w:val="00851E29"/>
    <w:rsid w:val="008521C5"/>
    <w:rsid w:val="00852B62"/>
    <w:rsid w:val="00853AC3"/>
    <w:rsid w:val="00853AF2"/>
    <w:rsid w:val="00853D84"/>
    <w:rsid w:val="00854599"/>
    <w:rsid w:val="00856413"/>
    <w:rsid w:val="00857DDA"/>
    <w:rsid w:val="008633CF"/>
    <w:rsid w:val="00864D46"/>
    <w:rsid w:val="00864D86"/>
    <w:rsid w:val="008672BB"/>
    <w:rsid w:val="008679CA"/>
    <w:rsid w:val="008740D3"/>
    <w:rsid w:val="00874470"/>
    <w:rsid w:val="00876B2C"/>
    <w:rsid w:val="00877C1F"/>
    <w:rsid w:val="00880300"/>
    <w:rsid w:val="00880675"/>
    <w:rsid w:val="00880BD4"/>
    <w:rsid w:val="008835FC"/>
    <w:rsid w:val="0088577F"/>
    <w:rsid w:val="00885C95"/>
    <w:rsid w:val="00886424"/>
    <w:rsid w:val="0089149C"/>
    <w:rsid w:val="00892419"/>
    <w:rsid w:val="0089305E"/>
    <w:rsid w:val="00894D60"/>
    <w:rsid w:val="0089510B"/>
    <w:rsid w:val="00895155"/>
    <w:rsid w:val="00896212"/>
    <w:rsid w:val="0089684E"/>
    <w:rsid w:val="008969FC"/>
    <w:rsid w:val="008A0C5B"/>
    <w:rsid w:val="008A2E3E"/>
    <w:rsid w:val="008A35F5"/>
    <w:rsid w:val="008A48EC"/>
    <w:rsid w:val="008A75D9"/>
    <w:rsid w:val="008A79CD"/>
    <w:rsid w:val="008B02FF"/>
    <w:rsid w:val="008B0AFA"/>
    <w:rsid w:val="008B0FC7"/>
    <w:rsid w:val="008B18D0"/>
    <w:rsid w:val="008B1C9A"/>
    <w:rsid w:val="008B312B"/>
    <w:rsid w:val="008B383A"/>
    <w:rsid w:val="008B386A"/>
    <w:rsid w:val="008B5492"/>
    <w:rsid w:val="008B5493"/>
    <w:rsid w:val="008B63B0"/>
    <w:rsid w:val="008B690A"/>
    <w:rsid w:val="008B6A23"/>
    <w:rsid w:val="008B7A62"/>
    <w:rsid w:val="008C477D"/>
    <w:rsid w:val="008C6A4F"/>
    <w:rsid w:val="008D03D0"/>
    <w:rsid w:val="008D15DF"/>
    <w:rsid w:val="008D5A6E"/>
    <w:rsid w:val="008D7E71"/>
    <w:rsid w:val="008E0E10"/>
    <w:rsid w:val="008E190E"/>
    <w:rsid w:val="008E28A1"/>
    <w:rsid w:val="008E3922"/>
    <w:rsid w:val="008E4B09"/>
    <w:rsid w:val="008E62D2"/>
    <w:rsid w:val="008E6E31"/>
    <w:rsid w:val="008E708B"/>
    <w:rsid w:val="008F090A"/>
    <w:rsid w:val="008F1764"/>
    <w:rsid w:val="008F2FE9"/>
    <w:rsid w:val="008F3B8D"/>
    <w:rsid w:val="008F74EF"/>
    <w:rsid w:val="008F7E78"/>
    <w:rsid w:val="00902736"/>
    <w:rsid w:val="0090277D"/>
    <w:rsid w:val="009028AD"/>
    <w:rsid w:val="009036DE"/>
    <w:rsid w:val="009048CE"/>
    <w:rsid w:val="009061AC"/>
    <w:rsid w:val="00911B80"/>
    <w:rsid w:val="009125EF"/>
    <w:rsid w:val="0091579B"/>
    <w:rsid w:val="00916517"/>
    <w:rsid w:val="009204CA"/>
    <w:rsid w:val="0092281F"/>
    <w:rsid w:val="0092333B"/>
    <w:rsid w:val="00923C06"/>
    <w:rsid w:val="0092481D"/>
    <w:rsid w:val="00925067"/>
    <w:rsid w:val="00925265"/>
    <w:rsid w:val="009268EA"/>
    <w:rsid w:val="0092709E"/>
    <w:rsid w:val="0093045D"/>
    <w:rsid w:val="009307F7"/>
    <w:rsid w:val="0093147A"/>
    <w:rsid w:val="00936805"/>
    <w:rsid w:val="0094408B"/>
    <w:rsid w:val="009461F7"/>
    <w:rsid w:val="00952E17"/>
    <w:rsid w:val="0095308F"/>
    <w:rsid w:val="009540A5"/>
    <w:rsid w:val="009541B5"/>
    <w:rsid w:val="00956C53"/>
    <w:rsid w:val="00957033"/>
    <w:rsid w:val="0096012B"/>
    <w:rsid w:val="0096251C"/>
    <w:rsid w:val="0096286B"/>
    <w:rsid w:val="009634D1"/>
    <w:rsid w:val="00964810"/>
    <w:rsid w:val="009672F0"/>
    <w:rsid w:val="009713FE"/>
    <w:rsid w:val="00973134"/>
    <w:rsid w:val="009740B4"/>
    <w:rsid w:val="009759CA"/>
    <w:rsid w:val="00976B56"/>
    <w:rsid w:val="00977805"/>
    <w:rsid w:val="00984142"/>
    <w:rsid w:val="009879BD"/>
    <w:rsid w:val="00991A8F"/>
    <w:rsid w:val="00991CEC"/>
    <w:rsid w:val="00992E39"/>
    <w:rsid w:val="009969B2"/>
    <w:rsid w:val="009970FC"/>
    <w:rsid w:val="00997952"/>
    <w:rsid w:val="009A55BA"/>
    <w:rsid w:val="009A66FF"/>
    <w:rsid w:val="009A6A8A"/>
    <w:rsid w:val="009A7CFE"/>
    <w:rsid w:val="009B0532"/>
    <w:rsid w:val="009B2C0F"/>
    <w:rsid w:val="009B35D8"/>
    <w:rsid w:val="009B39C7"/>
    <w:rsid w:val="009B460D"/>
    <w:rsid w:val="009B612D"/>
    <w:rsid w:val="009B62BB"/>
    <w:rsid w:val="009B6A1B"/>
    <w:rsid w:val="009B7874"/>
    <w:rsid w:val="009C05A4"/>
    <w:rsid w:val="009C4FC6"/>
    <w:rsid w:val="009C6024"/>
    <w:rsid w:val="009C650B"/>
    <w:rsid w:val="009D2773"/>
    <w:rsid w:val="009D3D19"/>
    <w:rsid w:val="009D4D9F"/>
    <w:rsid w:val="009D679C"/>
    <w:rsid w:val="009D7C22"/>
    <w:rsid w:val="009E1AE4"/>
    <w:rsid w:val="009E2072"/>
    <w:rsid w:val="009E50C5"/>
    <w:rsid w:val="009F111F"/>
    <w:rsid w:val="009F1826"/>
    <w:rsid w:val="009F2E3E"/>
    <w:rsid w:val="009F3931"/>
    <w:rsid w:val="009F4A76"/>
    <w:rsid w:val="009F613D"/>
    <w:rsid w:val="009F7927"/>
    <w:rsid w:val="009F7F07"/>
    <w:rsid w:val="00A00A80"/>
    <w:rsid w:val="00A01A91"/>
    <w:rsid w:val="00A05C5E"/>
    <w:rsid w:val="00A10625"/>
    <w:rsid w:val="00A10BD1"/>
    <w:rsid w:val="00A10E09"/>
    <w:rsid w:val="00A117DC"/>
    <w:rsid w:val="00A124BF"/>
    <w:rsid w:val="00A13186"/>
    <w:rsid w:val="00A14CF7"/>
    <w:rsid w:val="00A15411"/>
    <w:rsid w:val="00A21E69"/>
    <w:rsid w:val="00A23112"/>
    <w:rsid w:val="00A27218"/>
    <w:rsid w:val="00A30AEE"/>
    <w:rsid w:val="00A33009"/>
    <w:rsid w:val="00A33A51"/>
    <w:rsid w:val="00A35719"/>
    <w:rsid w:val="00A35ED2"/>
    <w:rsid w:val="00A36DD8"/>
    <w:rsid w:val="00A4098E"/>
    <w:rsid w:val="00A411AC"/>
    <w:rsid w:val="00A41CB0"/>
    <w:rsid w:val="00A41EAD"/>
    <w:rsid w:val="00A4561B"/>
    <w:rsid w:val="00A45BEC"/>
    <w:rsid w:val="00A503F3"/>
    <w:rsid w:val="00A51B41"/>
    <w:rsid w:val="00A56A43"/>
    <w:rsid w:val="00A577EC"/>
    <w:rsid w:val="00A60160"/>
    <w:rsid w:val="00A60E03"/>
    <w:rsid w:val="00A61A21"/>
    <w:rsid w:val="00A6272F"/>
    <w:rsid w:val="00A635E9"/>
    <w:rsid w:val="00A64B6B"/>
    <w:rsid w:val="00A6626D"/>
    <w:rsid w:val="00A70975"/>
    <w:rsid w:val="00A716ED"/>
    <w:rsid w:val="00A72647"/>
    <w:rsid w:val="00A72677"/>
    <w:rsid w:val="00A72895"/>
    <w:rsid w:val="00A72F32"/>
    <w:rsid w:val="00A73488"/>
    <w:rsid w:val="00A748C9"/>
    <w:rsid w:val="00A7669C"/>
    <w:rsid w:val="00A76A94"/>
    <w:rsid w:val="00A80039"/>
    <w:rsid w:val="00A80BB2"/>
    <w:rsid w:val="00A813B2"/>
    <w:rsid w:val="00A81B15"/>
    <w:rsid w:val="00A83DB3"/>
    <w:rsid w:val="00A84BB1"/>
    <w:rsid w:val="00A85111"/>
    <w:rsid w:val="00A9075C"/>
    <w:rsid w:val="00A909EF"/>
    <w:rsid w:val="00A90FC8"/>
    <w:rsid w:val="00A913E3"/>
    <w:rsid w:val="00A94226"/>
    <w:rsid w:val="00A9433F"/>
    <w:rsid w:val="00A953B5"/>
    <w:rsid w:val="00A96BDA"/>
    <w:rsid w:val="00A971E6"/>
    <w:rsid w:val="00A97FA9"/>
    <w:rsid w:val="00AA1D54"/>
    <w:rsid w:val="00AA39DF"/>
    <w:rsid w:val="00AA5668"/>
    <w:rsid w:val="00AA5D15"/>
    <w:rsid w:val="00AA7F07"/>
    <w:rsid w:val="00AB068B"/>
    <w:rsid w:val="00AB12D9"/>
    <w:rsid w:val="00AB2F9A"/>
    <w:rsid w:val="00AB3811"/>
    <w:rsid w:val="00AB4373"/>
    <w:rsid w:val="00AB43E4"/>
    <w:rsid w:val="00AB4860"/>
    <w:rsid w:val="00AB4D23"/>
    <w:rsid w:val="00AB776B"/>
    <w:rsid w:val="00AC0856"/>
    <w:rsid w:val="00AC18DC"/>
    <w:rsid w:val="00AC2857"/>
    <w:rsid w:val="00AC3611"/>
    <w:rsid w:val="00AC71E0"/>
    <w:rsid w:val="00AD1C21"/>
    <w:rsid w:val="00AD1F64"/>
    <w:rsid w:val="00AD31F5"/>
    <w:rsid w:val="00AD3FA6"/>
    <w:rsid w:val="00AD5F8A"/>
    <w:rsid w:val="00AD6337"/>
    <w:rsid w:val="00AD6CE1"/>
    <w:rsid w:val="00AD7069"/>
    <w:rsid w:val="00AE031D"/>
    <w:rsid w:val="00AE05A2"/>
    <w:rsid w:val="00AE15F8"/>
    <w:rsid w:val="00AE18AE"/>
    <w:rsid w:val="00AE1B90"/>
    <w:rsid w:val="00AE2150"/>
    <w:rsid w:val="00AE2C6E"/>
    <w:rsid w:val="00AE6B88"/>
    <w:rsid w:val="00AF198D"/>
    <w:rsid w:val="00AF2859"/>
    <w:rsid w:val="00AF2DD0"/>
    <w:rsid w:val="00AF3879"/>
    <w:rsid w:val="00AF4A9F"/>
    <w:rsid w:val="00AF68A6"/>
    <w:rsid w:val="00B01A04"/>
    <w:rsid w:val="00B01D70"/>
    <w:rsid w:val="00B027CB"/>
    <w:rsid w:val="00B02D86"/>
    <w:rsid w:val="00B0307B"/>
    <w:rsid w:val="00B0429E"/>
    <w:rsid w:val="00B14D68"/>
    <w:rsid w:val="00B23013"/>
    <w:rsid w:val="00B235F2"/>
    <w:rsid w:val="00B25006"/>
    <w:rsid w:val="00B25C0B"/>
    <w:rsid w:val="00B26730"/>
    <w:rsid w:val="00B2769B"/>
    <w:rsid w:val="00B27DAB"/>
    <w:rsid w:val="00B3122B"/>
    <w:rsid w:val="00B31F0D"/>
    <w:rsid w:val="00B32822"/>
    <w:rsid w:val="00B3772D"/>
    <w:rsid w:val="00B400F6"/>
    <w:rsid w:val="00B40432"/>
    <w:rsid w:val="00B51016"/>
    <w:rsid w:val="00B51278"/>
    <w:rsid w:val="00B51AD0"/>
    <w:rsid w:val="00B53F73"/>
    <w:rsid w:val="00B60429"/>
    <w:rsid w:val="00B619BC"/>
    <w:rsid w:val="00B63E86"/>
    <w:rsid w:val="00B7099B"/>
    <w:rsid w:val="00B72DF3"/>
    <w:rsid w:val="00B73035"/>
    <w:rsid w:val="00B73F74"/>
    <w:rsid w:val="00B7537D"/>
    <w:rsid w:val="00B75E29"/>
    <w:rsid w:val="00B7600A"/>
    <w:rsid w:val="00B7617D"/>
    <w:rsid w:val="00B8056B"/>
    <w:rsid w:val="00B81410"/>
    <w:rsid w:val="00B83066"/>
    <w:rsid w:val="00B83549"/>
    <w:rsid w:val="00B83DA1"/>
    <w:rsid w:val="00B840BE"/>
    <w:rsid w:val="00B84699"/>
    <w:rsid w:val="00B86457"/>
    <w:rsid w:val="00B86F5D"/>
    <w:rsid w:val="00B92363"/>
    <w:rsid w:val="00B94C1F"/>
    <w:rsid w:val="00B96025"/>
    <w:rsid w:val="00B96E34"/>
    <w:rsid w:val="00BA01F4"/>
    <w:rsid w:val="00BA066B"/>
    <w:rsid w:val="00BA0707"/>
    <w:rsid w:val="00BA1D94"/>
    <w:rsid w:val="00BA24EA"/>
    <w:rsid w:val="00BA48DD"/>
    <w:rsid w:val="00BA5325"/>
    <w:rsid w:val="00BA7AE9"/>
    <w:rsid w:val="00BB09F2"/>
    <w:rsid w:val="00BB4574"/>
    <w:rsid w:val="00BB5904"/>
    <w:rsid w:val="00BB7106"/>
    <w:rsid w:val="00BC02B1"/>
    <w:rsid w:val="00BC098E"/>
    <w:rsid w:val="00BC1158"/>
    <w:rsid w:val="00BC3171"/>
    <w:rsid w:val="00BC4D72"/>
    <w:rsid w:val="00BC70AB"/>
    <w:rsid w:val="00BC7234"/>
    <w:rsid w:val="00BC77A5"/>
    <w:rsid w:val="00BD1DCF"/>
    <w:rsid w:val="00BD48D8"/>
    <w:rsid w:val="00BD5D99"/>
    <w:rsid w:val="00BD718E"/>
    <w:rsid w:val="00BE062D"/>
    <w:rsid w:val="00BE2988"/>
    <w:rsid w:val="00BE40AB"/>
    <w:rsid w:val="00BE45C1"/>
    <w:rsid w:val="00BE7CDA"/>
    <w:rsid w:val="00BF06B2"/>
    <w:rsid w:val="00BF1825"/>
    <w:rsid w:val="00BF1830"/>
    <w:rsid w:val="00BF22B1"/>
    <w:rsid w:val="00BF4486"/>
    <w:rsid w:val="00BF7981"/>
    <w:rsid w:val="00C01ABC"/>
    <w:rsid w:val="00C021B4"/>
    <w:rsid w:val="00C0483B"/>
    <w:rsid w:val="00C05938"/>
    <w:rsid w:val="00C07309"/>
    <w:rsid w:val="00C077F5"/>
    <w:rsid w:val="00C07A9B"/>
    <w:rsid w:val="00C104DE"/>
    <w:rsid w:val="00C10703"/>
    <w:rsid w:val="00C10ACC"/>
    <w:rsid w:val="00C141AD"/>
    <w:rsid w:val="00C14A89"/>
    <w:rsid w:val="00C14EFB"/>
    <w:rsid w:val="00C16F35"/>
    <w:rsid w:val="00C218BB"/>
    <w:rsid w:val="00C21B07"/>
    <w:rsid w:val="00C22454"/>
    <w:rsid w:val="00C23A91"/>
    <w:rsid w:val="00C268C0"/>
    <w:rsid w:val="00C32849"/>
    <w:rsid w:val="00C32B71"/>
    <w:rsid w:val="00C3398E"/>
    <w:rsid w:val="00C34D2D"/>
    <w:rsid w:val="00C402DA"/>
    <w:rsid w:val="00C40795"/>
    <w:rsid w:val="00C43143"/>
    <w:rsid w:val="00C43B66"/>
    <w:rsid w:val="00C44214"/>
    <w:rsid w:val="00C45C65"/>
    <w:rsid w:val="00C47A25"/>
    <w:rsid w:val="00C51C78"/>
    <w:rsid w:val="00C5373E"/>
    <w:rsid w:val="00C61526"/>
    <w:rsid w:val="00C61EFD"/>
    <w:rsid w:val="00C62068"/>
    <w:rsid w:val="00C62725"/>
    <w:rsid w:val="00C62B1F"/>
    <w:rsid w:val="00C63372"/>
    <w:rsid w:val="00C64083"/>
    <w:rsid w:val="00C64FC5"/>
    <w:rsid w:val="00C65796"/>
    <w:rsid w:val="00C72121"/>
    <w:rsid w:val="00C72564"/>
    <w:rsid w:val="00C739BF"/>
    <w:rsid w:val="00C74777"/>
    <w:rsid w:val="00C7536E"/>
    <w:rsid w:val="00C7690F"/>
    <w:rsid w:val="00C77ACA"/>
    <w:rsid w:val="00C77D16"/>
    <w:rsid w:val="00C80DE7"/>
    <w:rsid w:val="00C8118C"/>
    <w:rsid w:val="00C82A13"/>
    <w:rsid w:val="00C83679"/>
    <w:rsid w:val="00C85B91"/>
    <w:rsid w:val="00C86822"/>
    <w:rsid w:val="00C86AAE"/>
    <w:rsid w:val="00C87B2F"/>
    <w:rsid w:val="00C94CB1"/>
    <w:rsid w:val="00C96052"/>
    <w:rsid w:val="00C96BF1"/>
    <w:rsid w:val="00CA102C"/>
    <w:rsid w:val="00CA109F"/>
    <w:rsid w:val="00CA1C41"/>
    <w:rsid w:val="00CA2019"/>
    <w:rsid w:val="00CA31B2"/>
    <w:rsid w:val="00CA3B3C"/>
    <w:rsid w:val="00CA5266"/>
    <w:rsid w:val="00CA5397"/>
    <w:rsid w:val="00CB3AE9"/>
    <w:rsid w:val="00CB4636"/>
    <w:rsid w:val="00CB4777"/>
    <w:rsid w:val="00CB6AEB"/>
    <w:rsid w:val="00CC06EC"/>
    <w:rsid w:val="00CC2F08"/>
    <w:rsid w:val="00CC4F14"/>
    <w:rsid w:val="00CC79A6"/>
    <w:rsid w:val="00CD134B"/>
    <w:rsid w:val="00CD1908"/>
    <w:rsid w:val="00CD22CD"/>
    <w:rsid w:val="00CD2571"/>
    <w:rsid w:val="00CD3E00"/>
    <w:rsid w:val="00CD4B28"/>
    <w:rsid w:val="00CD5120"/>
    <w:rsid w:val="00CD5F61"/>
    <w:rsid w:val="00CD6081"/>
    <w:rsid w:val="00CD61B4"/>
    <w:rsid w:val="00CE42F8"/>
    <w:rsid w:val="00CE59FD"/>
    <w:rsid w:val="00CF04A8"/>
    <w:rsid w:val="00CF19DE"/>
    <w:rsid w:val="00CF1A9B"/>
    <w:rsid w:val="00CF2B0B"/>
    <w:rsid w:val="00CF33B6"/>
    <w:rsid w:val="00CF3A65"/>
    <w:rsid w:val="00CF4625"/>
    <w:rsid w:val="00CF57B9"/>
    <w:rsid w:val="00CF6250"/>
    <w:rsid w:val="00CF65DF"/>
    <w:rsid w:val="00CF7643"/>
    <w:rsid w:val="00CF7F32"/>
    <w:rsid w:val="00D011DF"/>
    <w:rsid w:val="00D0126D"/>
    <w:rsid w:val="00D04B48"/>
    <w:rsid w:val="00D0640F"/>
    <w:rsid w:val="00D06C1D"/>
    <w:rsid w:val="00D0762D"/>
    <w:rsid w:val="00D100E5"/>
    <w:rsid w:val="00D101C1"/>
    <w:rsid w:val="00D1091C"/>
    <w:rsid w:val="00D13902"/>
    <w:rsid w:val="00D16ABF"/>
    <w:rsid w:val="00D17004"/>
    <w:rsid w:val="00D173EC"/>
    <w:rsid w:val="00D17E8B"/>
    <w:rsid w:val="00D25594"/>
    <w:rsid w:val="00D25BD0"/>
    <w:rsid w:val="00D25FB7"/>
    <w:rsid w:val="00D26589"/>
    <w:rsid w:val="00D26CBB"/>
    <w:rsid w:val="00D30B01"/>
    <w:rsid w:val="00D30F0F"/>
    <w:rsid w:val="00D352AA"/>
    <w:rsid w:val="00D37896"/>
    <w:rsid w:val="00D40CD5"/>
    <w:rsid w:val="00D41267"/>
    <w:rsid w:val="00D417EB"/>
    <w:rsid w:val="00D436D2"/>
    <w:rsid w:val="00D45332"/>
    <w:rsid w:val="00D4601F"/>
    <w:rsid w:val="00D464CF"/>
    <w:rsid w:val="00D51049"/>
    <w:rsid w:val="00D524AB"/>
    <w:rsid w:val="00D5266F"/>
    <w:rsid w:val="00D52850"/>
    <w:rsid w:val="00D53D54"/>
    <w:rsid w:val="00D54D41"/>
    <w:rsid w:val="00D54EBD"/>
    <w:rsid w:val="00D55DB5"/>
    <w:rsid w:val="00D55DB6"/>
    <w:rsid w:val="00D56566"/>
    <w:rsid w:val="00D56812"/>
    <w:rsid w:val="00D56B33"/>
    <w:rsid w:val="00D56CD9"/>
    <w:rsid w:val="00D64399"/>
    <w:rsid w:val="00D65E82"/>
    <w:rsid w:val="00D67CC3"/>
    <w:rsid w:val="00D71631"/>
    <w:rsid w:val="00D7171B"/>
    <w:rsid w:val="00D71ADE"/>
    <w:rsid w:val="00D7654E"/>
    <w:rsid w:val="00D774E9"/>
    <w:rsid w:val="00D831CE"/>
    <w:rsid w:val="00D8402A"/>
    <w:rsid w:val="00D8545D"/>
    <w:rsid w:val="00D86A9B"/>
    <w:rsid w:val="00D873ED"/>
    <w:rsid w:val="00D910B1"/>
    <w:rsid w:val="00D914BE"/>
    <w:rsid w:val="00D91731"/>
    <w:rsid w:val="00D922FF"/>
    <w:rsid w:val="00D9790A"/>
    <w:rsid w:val="00DA3A8D"/>
    <w:rsid w:val="00DA414B"/>
    <w:rsid w:val="00DA486C"/>
    <w:rsid w:val="00DA64B8"/>
    <w:rsid w:val="00DA6512"/>
    <w:rsid w:val="00DA6A7B"/>
    <w:rsid w:val="00DA6E71"/>
    <w:rsid w:val="00DA78C5"/>
    <w:rsid w:val="00DA7A9C"/>
    <w:rsid w:val="00DB0C6A"/>
    <w:rsid w:val="00DB1931"/>
    <w:rsid w:val="00DB5564"/>
    <w:rsid w:val="00DB7818"/>
    <w:rsid w:val="00DC0896"/>
    <w:rsid w:val="00DC300E"/>
    <w:rsid w:val="00DC36A1"/>
    <w:rsid w:val="00DC479C"/>
    <w:rsid w:val="00DC51F1"/>
    <w:rsid w:val="00DC623A"/>
    <w:rsid w:val="00DD0EF0"/>
    <w:rsid w:val="00DD265F"/>
    <w:rsid w:val="00DD295D"/>
    <w:rsid w:val="00DD3C16"/>
    <w:rsid w:val="00DD6E70"/>
    <w:rsid w:val="00DE043C"/>
    <w:rsid w:val="00DE11FF"/>
    <w:rsid w:val="00DE1447"/>
    <w:rsid w:val="00DE21B6"/>
    <w:rsid w:val="00DE3997"/>
    <w:rsid w:val="00DE4887"/>
    <w:rsid w:val="00DE55F8"/>
    <w:rsid w:val="00DE58EC"/>
    <w:rsid w:val="00DE6F4B"/>
    <w:rsid w:val="00DE712C"/>
    <w:rsid w:val="00DE71F4"/>
    <w:rsid w:val="00DF34FB"/>
    <w:rsid w:val="00DF3D2E"/>
    <w:rsid w:val="00DF4C0A"/>
    <w:rsid w:val="00DF5A92"/>
    <w:rsid w:val="00DF78A5"/>
    <w:rsid w:val="00DF7CA1"/>
    <w:rsid w:val="00E00965"/>
    <w:rsid w:val="00E0249B"/>
    <w:rsid w:val="00E03D8B"/>
    <w:rsid w:val="00E05B1C"/>
    <w:rsid w:val="00E1076C"/>
    <w:rsid w:val="00E114D0"/>
    <w:rsid w:val="00E11EA1"/>
    <w:rsid w:val="00E13199"/>
    <w:rsid w:val="00E15BD3"/>
    <w:rsid w:val="00E20E04"/>
    <w:rsid w:val="00E23E49"/>
    <w:rsid w:val="00E24AC2"/>
    <w:rsid w:val="00E24C6A"/>
    <w:rsid w:val="00E2621E"/>
    <w:rsid w:val="00E310F0"/>
    <w:rsid w:val="00E339AE"/>
    <w:rsid w:val="00E34459"/>
    <w:rsid w:val="00E34ED8"/>
    <w:rsid w:val="00E3653C"/>
    <w:rsid w:val="00E37E69"/>
    <w:rsid w:val="00E404F8"/>
    <w:rsid w:val="00E411DF"/>
    <w:rsid w:val="00E41F6E"/>
    <w:rsid w:val="00E432D5"/>
    <w:rsid w:val="00E452FC"/>
    <w:rsid w:val="00E45851"/>
    <w:rsid w:val="00E4612E"/>
    <w:rsid w:val="00E462FC"/>
    <w:rsid w:val="00E47457"/>
    <w:rsid w:val="00E47F2F"/>
    <w:rsid w:val="00E50B4C"/>
    <w:rsid w:val="00E511EF"/>
    <w:rsid w:val="00E51783"/>
    <w:rsid w:val="00E51A62"/>
    <w:rsid w:val="00E53763"/>
    <w:rsid w:val="00E53847"/>
    <w:rsid w:val="00E541C9"/>
    <w:rsid w:val="00E5637B"/>
    <w:rsid w:val="00E632E6"/>
    <w:rsid w:val="00E710F2"/>
    <w:rsid w:val="00E71FD0"/>
    <w:rsid w:val="00E724DF"/>
    <w:rsid w:val="00E72BD4"/>
    <w:rsid w:val="00E730CD"/>
    <w:rsid w:val="00E74141"/>
    <w:rsid w:val="00E74EA8"/>
    <w:rsid w:val="00E75886"/>
    <w:rsid w:val="00E75B75"/>
    <w:rsid w:val="00E76233"/>
    <w:rsid w:val="00E81578"/>
    <w:rsid w:val="00E81BB2"/>
    <w:rsid w:val="00E830A2"/>
    <w:rsid w:val="00E831A6"/>
    <w:rsid w:val="00E8367C"/>
    <w:rsid w:val="00E83EE6"/>
    <w:rsid w:val="00E85BEC"/>
    <w:rsid w:val="00E870F3"/>
    <w:rsid w:val="00E90D27"/>
    <w:rsid w:val="00E911CC"/>
    <w:rsid w:val="00E951E9"/>
    <w:rsid w:val="00E958A0"/>
    <w:rsid w:val="00E973E1"/>
    <w:rsid w:val="00E975A3"/>
    <w:rsid w:val="00EA2098"/>
    <w:rsid w:val="00EA28E1"/>
    <w:rsid w:val="00EA3E5A"/>
    <w:rsid w:val="00EA483D"/>
    <w:rsid w:val="00EA66E8"/>
    <w:rsid w:val="00EA69D7"/>
    <w:rsid w:val="00EA70F9"/>
    <w:rsid w:val="00EB1BA6"/>
    <w:rsid w:val="00EB2D40"/>
    <w:rsid w:val="00EB31E5"/>
    <w:rsid w:val="00EB401F"/>
    <w:rsid w:val="00EB4B01"/>
    <w:rsid w:val="00EB527A"/>
    <w:rsid w:val="00EB5C76"/>
    <w:rsid w:val="00EC081B"/>
    <w:rsid w:val="00EC154B"/>
    <w:rsid w:val="00EC28E3"/>
    <w:rsid w:val="00EC42D1"/>
    <w:rsid w:val="00EC5E92"/>
    <w:rsid w:val="00EC6078"/>
    <w:rsid w:val="00EC680A"/>
    <w:rsid w:val="00EC6CAF"/>
    <w:rsid w:val="00ED13F7"/>
    <w:rsid w:val="00ED189B"/>
    <w:rsid w:val="00ED2240"/>
    <w:rsid w:val="00ED26ED"/>
    <w:rsid w:val="00ED3C0E"/>
    <w:rsid w:val="00ED45C3"/>
    <w:rsid w:val="00ED481C"/>
    <w:rsid w:val="00ED4B13"/>
    <w:rsid w:val="00ED4D76"/>
    <w:rsid w:val="00ED6272"/>
    <w:rsid w:val="00ED627E"/>
    <w:rsid w:val="00ED655A"/>
    <w:rsid w:val="00EE0445"/>
    <w:rsid w:val="00EE0622"/>
    <w:rsid w:val="00EE2FB8"/>
    <w:rsid w:val="00EE55C1"/>
    <w:rsid w:val="00EE5F9A"/>
    <w:rsid w:val="00EE6FA4"/>
    <w:rsid w:val="00EF115A"/>
    <w:rsid w:val="00EF2491"/>
    <w:rsid w:val="00EF40C1"/>
    <w:rsid w:val="00EF4118"/>
    <w:rsid w:val="00EF4ED6"/>
    <w:rsid w:val="00EF6525"/>
    <w:rsid w:val="00EF7C6F"/>
    <w:rsid w:val="00F00174"/>
    <w:rsid w:val="00F004EB"/>
    <w:rsid w:val="00F008E7"/>
    <w:rsid w:val="00F02CC3"/>
    <w:rsid w:val="00F0532B"/>
    <w:rsid w:val="00F05DA3"/>
    <w:rsid w:val="00F071CB"/>
    <w:rsid w:val="00F10696"/>
    <w:rsid w:val="00F13BCF"/>
    <w:rsid w:val="00F15B88"/>
    <w:rsid w:val="00F1600D"/>
    <w:rsid w:val="00F2028A"/>
    <w:rsid w:val="00F218E2"/>
    <w:rsid w:val="00F22C8C"/>
    <w:rsid w:val="00F23367"/>
    <w:rsid w:val="00F27678"/>
    <w:rsid w:val="00F30358"/>
    <w:rsid w:val="00F3390D"/>
    <w:rsid w:val="00F33DE8"/>
    <w:rsid w:val="00F37631"/>
    <w:rsid w:val="00F37A73"/>
    <w:rsid w:val="00F37EB4"/>
    <w:rsid w:val="00F404F2"/>
    <w:rsid w:val="00F4108D"/>
    <w:rsid w:val="00F426DA"/>
    <w:rsid w:val="00F4346B"/>
    <w:rsid w:val="00F44466"/>
    <w:rsid w:val="00F44E62"/>
    <w:rsid w:val="00F51324"/>
    <w:rsid w:val="00F537B7"/>
    <w:rsid w:val="00F54616"/>
    <w:rsid w:val="00F564CA"/>
    <w:rsid w:val="00F6169A"/>
    <w:rsid w:val="00F616CA"/>
    <w:rsid w:val="00F61A07"/>
    <w:rsid w:val="00F61A56"/>
    <w:rsid w:val="00F62368"/>
    <w:rsid w:val="00F65495"/>
    <w:rsid w:val="00F661D7"/>
    <w:rsid w:val="00F668DA"/>
    <w:rsid w:val="00F67869"/>
    <w:rsid w:val="00F70507"/>
    <w:rsid w:val="00F706C1"/>
    <w:rsid w:val="00F73C55"/>
    <w:rsid w:val="00F74471"/>
    <w:rsid w:val="00F74A7D"/>
    <w:rsid w:val="00F75E7C"/>
    <w:rsid w:val="00F770E0"/>
    <w:rsid w:val="00F77D72"/>
    <w:rsid w:val="00F805BA"/>
    <w:rsid w:val="00F80BDF"/>
    <w:rsid w:val="00F82AAD"/>
    <w:rsid w:val="00F833D2"/>
    <w:rsid w:val="00F83CD8"/>
    <w:rsid w:val="00F860BB"/>
    <w:rsid w:val="00F86932"/>
    <w:rsid w:val="00F86F1E"/>
    <w:rsid w:val="00F9009F"/>
    <w:rsid w:val="00F90CB1"/>
    <w:rsid w:val="00F9140D"/>
    <w:rsid w:val="00F91CF5"/>
    <w:rsid w:val="00F92404"/>
    <w:rsid w:val="00F9497A"/>
    <w:rsid w:val="00F94A23"/>
    <w:rsid w:val="00F95AF4"/>
    <w:rsid w:val="00F96355"/>
    <w:rsid w:val="00F9691B"/>
    <w:rsid w:val="00F9696A"/>
    <w:rsid w:val="00FA1BD8"/>
    <w:rsid w:val="00FA1E00"/>
    <w:rsid w:val="00FA25F7"/>
    <w:rsid w:val="00FA2E50"/>
    <w:rsid w:val="00FA2FB6"/>
    <w:rsid w:val="00FA3697"/>
    <w:rsid w:val="00FA4BA2"/>
    <w:rsid w:val="00FA72B8"/>
    <w:rsid w:val="00FB07BC"/>
    <w:rsid w:val="00FB416D"/>
    <w:rsid w:val="00FB648E"/>
    <w:rsid w:val="00FB6A48"/>
    <w:rsid w:val="00FC153E"/>
    <w:rsid w:val="00FC27DF"/>
    <w:rsid w:val="00FC2D8B"/>
    <w:rsid w:val="00FC5996"/>
    <w:rsid w:val="00FC5D1F"/>
    <w:rsid w:val="00FC7199"/>
    <w:rsid w:val="00FC7232"/>
    <w:rsid w:val="00FC7967"/>
    <w:rsid w:val="00FD1AB6"/>
    <w:rsid w:val="00FD41EC"/>
    <w:rsid w:val="00FD4D9F"/>
    <w:rsid w:val="00FD52DF"/>
    <w:rsid w:val="00FD59EB"/>
    <w:rsid w:val="00FD5A60"/>
    <w:rsid w:val="00FD6311"/>
    <w:rsid w:val="00FD7B23"/>
    <w:rsid w:val="00FE0FD8"/>
    <w:rsid w:val="00FE1F4F"/>
    <w:rsid w:val="00FE2D0E"/>
    <w:rsid w:val="00FE641D"/>
    <w:rsid w:val="00FF0DE4"/>
    <w:rsid w:val="00FF2E34"/>
    <w:rsid w:val="00FF3CEF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D1AAB2"/>
  <w15:docId w15:val="{C911A90B-C681-4360-9E96-09C63C34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4585A"/>
    <w:pPr>
      <w:keepNext/>
      <w:spacing w:before="480" w:after="120"/>
      <w:outlineLvl w:val="0"/>
    </w:pPr>
    <w:rPr>
      <w:rFonts w:ascii="Arial Black" w:hAnsi="Arial Black"/>
      <w:sz w:val="28"/>
    </w:rPr>
  </w:style>
  <w:style w:type="paragraph" w:styleId="Rubrik2">
    <w:name w:val="heading 2"/>
    <w:basedOn w:val="Normal"/>
    <w:next w:val="Brdtext"/>
    <w:link w:val="Rubrik2Char"/>
    <w:qFormat/>
    <w:rsid w:val="0064585A"/>
    <w:pPr>
      <w:keepNext/>
      <w:spacing w:before="240" w:after="60"/>
      <w:outlineLvl w:val="1"/>
    </w:pPr>
    <w:rPr>
      <w:rFonts w:ascii="Arial Black" w:hAnsi="Arial Black"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pPr>
      <w:spacing w:before="20"/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44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4F81BD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Tabellrutnt">
    <w:name w:val="Table Grid"/>
    <w:basedOn w:val="Normaltabell"/>
    <w:rsid w:val="006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SidhuvudArialBlackVersaler">
    <w:name w:val="Formatmall Sidhuvud + Arial Black Versaler"/>
    <w:basedOn w:val="Sidhuvud"/>
    <w:rsid w:val="007C4ED9"/>
    <w:rPr>
      <w:rFonts w:ascii="Arial Black" w:hAnsi="Arial Black"/>
      <w:caps/>
      <w:sz w:val="18"/>
    </w:rPr>
  </w:style>
  <w:style w:type="paragraph" w:styleId="Ballongtext">
    <w:name w:val="Balloon Text"/>
    <w:basedOn w:val="Normal"/>
    <w:link w:val="BallongtextChar"/>
    <w:semiHidden/>
    <w:unhideWhenUsed/>
    <w:rsid w:val="00822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822D6D"/>
    <w:rPr>
      <w:rFonts w:ascii="Tahoma" w:hAnsi="Tahoma" w:cs="Tahoma"/>
      <w:sz w:val="16"/>
      <w:szCs w:val="16"/>
    </w:rPr>
  </w:style>
  <w:style w:type="numbering" w:customStyle="1" w:styleId="Punkter">
    <w:name w:val="Punkter"/>
    <w:rsid w:val="00DA414B"/>
    <w:pPr>
      <w:numPr>
        <w:numId w:val="1"/>
      </w:numPr>
    </w:pPr>
  </w:style>
  <w:style w:type="character" w:customStyle="1" w:styleId="s1">
    <w:name w:val="s1"/>
    <w:basedOn w:val="Standardstycketeckensnitt"/>
    <w:rsid w:val="00DF34FB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paragraph" w:customStyle="1" w:styleId="p1">
    <w:name w:val="p1"/>
    <w:basedOn w:val="Normal"/>
    <w:rsid w:val="003D4A34"/>
    <w:rPr>
      <w:rFonts w:ascii=".SF UI Text" w:eastAsiaTheme="minorHAnsi" w:hAnsi=".SF UI Text"/>
      <w:color w:val="454545"/>
      <w:sz w:val="29"/>
      <w:szCs w:val="29"/>
    </w:rPr>
  </w:style>
  <w:style w:type="paragraph" w:customStyle="1" w:styleId="p2">
    <w:name w:val="p2"/>
    <w:basedOn w:val="Normal"/>
    <w:rsid w:val="003D4A34"/>
    <w:rPr>
      <w:rFonts w:ascii=".SF UI Text" w:eastAsiaTheme="minorHAnsi" w:hAnsi=".SF UI Text"/>
      <w:color w:val="454545"/>
      <w:sz w:val="29"/>
      <w:szCs w:val="29"/>
    </w:rPr>
  </w:style>
  <w:style w:type="character" w:customStyle="1" w:styleId="apple-converted-space">
    <w:name w:val="apple-converted-space"/>
    <w:basedOn w:val="Standardstycketeckensnitt"/>
    <w:rsid w:val="003D4A34"/>
  </w:style>
  <w:style w:type="character" w:customStyle="1" w:styleId="Rubrik2Char">
    <w:name w:val="Rubrik 2 Char"/>
    <w:basedOn w:val="Standardstycketeckensnitt"/>
    <w:link w:val="Rubrik2"/>
    <w:rsid w:val="002208AB"/>
    <w:rPr>
      <w:rFonts w:ascii="Arial Black" w:hAnsi="Arial Black"/>
      <w:sz w:val="24"/>
    </w:rPr>
  </w:style>
  <w:style w:type="character" w:customStyle="1" w:styleId="Rubrik4Char">
    <w:name w:val="Rubrik 4 Char"/>
    <w:basedOn w:val="Standardstycketeckensnitt"/>
    <w:link w:val="Rubrik4"/>
    <w:rsid w:val="002208AB"/>
    <w:rPr>
      <w:b/>
      <w:sz w:val="24"/>
    </w:rPr>
  </w:style>
  <w:style w:type="character" w:customStyle="1" w:styleId="Inget">
    <w:name w:val="Inget"/>
    <w:rsid w:val="0017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p2\mallar\Allm&#228;nna\Brev%20-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afa98b-5745-4afd-a16e-bda78e18165f">
      <Value>6</Value>
      <Value>5</Value>
      <Value>4</Value>
      <Value>3</Value>
      <Value>1</Value>
    </TaxCatchAll>
    <kdHandlaggare xmlns="b7afa98b-5745-4afd-a16e-bda78e18165f">
      <UserInfo>
        <DisplayName/>
        <AccountId xsi:nil="true"/>
        <AccountType/>
      </UserInfo>
    </kdHandlaggare>
    <i72cd72ec4c14244a2a3470d6f3e9a7c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process</TermName>
          <TermId xmlns="http://schemas.microsoft.com/office/infopath/2007/PartnerControls">a86c2502-7b97-41b0-90df-5b8d5f2ce7ca</TermId>
        </TermInfo>
      </Terms>
    </i72cd72ec4c14244a2a3470d6f3e9a7c>
    <o1f3a5551bf745ab99b2b0cda3ee02cf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5c09fdb5-f032-4876-8da2-f1ca59c040a3</TermId>
        </TermInfo>
      </Terms>
    </o1f3a5551bf745ab99b2b0cda3ee02cf>
    <kdDiarienummer xmlns="b7afa98b-5745-4afd-a16e-bda78e18165f" xsi:nil="true"/>
    <af9fe63a9c7c4bf09c60eaa4de7b5bcf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1 - Normala krav</TermName>
          <TermId xmlns="http://schemas.microsoft.com/office/infopath/2007/PartnerControls">55a84703-1395-486b-81e1-0091c67d8a0e</TermId>
        </TermInfo>
      </Terms>
    </af9fe63a9c7c4bf09c60eaa4de7b5bcf>
    <d0eac89a2fb94daab383466ffa505889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VOF Adm. stab Sekretariat</TermName>
          <TermId xmlns="http://schemas.microsoft.com/office/infopath/2007/PartnerControls">bd081323-c329-45ba-b289-223201b1dc2d</TermId>
        </TermInfo>
      </Terms>
    </d0eac89a2fb94daab383466ffa505889>
    <kdDSF xmlns="b7afa98b-5745-4afd-a16e-bda78e18165f">false</kdDSF>
    <mc7df0365ace4028b33c75187479c270 xmlns="b7afa98b-5745-4afd-a16e-bda78e181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Aktuellt</TermName>
          <TermId xmlns="http://schemas.microsoft.com/office/infopath/2007/PartnerControls">4ffc7aaa-9fec-4498-ba31-fca1cefbade4</TermId>
        </TermInfo>
      </Terms>
    </mc7df0365ace4028b33c75187479c27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ell Word" ma:contentTypeID="0x010100B2F005B75ACF443E8E6B2D48A2046F2901009677076C62C1924194BE3DAA96D4D734" ma:contentTypeVersion="8" ma:contentTypeDescription="Used to store documents in Karlstads kommun" ma:contentTypeScope="" ma:versionID="b0ae232bba4cd25d54778146486b79bd">
  <xsd:schema xmlns:xsd="http://www.w3.org/2001/XMLSchema" xmlns:xs="http://www.w3.org/2001/XMLSchema" xmlns:p="http://schemas.microsoft.com/office/2006/metadata/properties" xmlns:ns2="b7afa98b-5745-4afd-a16e-bda78e18165f" xmlns:ns3="3e9ba587-1a55-4820-9d6a-e91376e588b9" targetNamespace="http://schemas.microsoft.com/office/2006/metadata/properties" ma:root="true" ma:fieldsID="9052ca27414dd74caa9f923863440d65" ns2:_="" ns3:_="">
    <xsd:import namespace="b7afa98b-5745-4afd-a16e-bda78e18165f"/>
    <xsd:import namespace="3e9ba587-1a55-4820-9d6a-e91376e588b9"/>
    <xsd:element name="properties">
      <xsd:complexType>
        <xsd:sequence>
          <xsd:element name="documentManagement">
            <xsd:complexType>
              <xsd:all>
                <xsd:element ref="ns2:d0eac89a2fb94daab383466ffa505889" minOccurs="0"/>
                <xsd:element ref="ns2:TaxCatchAll" minOccurs="0"/>
                <xsd:element ref="ns2:TaxCatchAllLabel" minOccurs="0"/>
                <xsd:element ref="ns2:af9fe63a9c7c4bf09c60eaa4de7b5bcf" minOccurs="0"/>
                <xsd:element ref="ns2:i72cd72ec4c14244a2a3470d6f3e9a7c" minOccurs="0"/>
                <xsd:element ref="ns2:o1f3a5551bf745ab99b2b0cda3ee02cf" minOccurs="0"/>
                <xsd:element ref="ns2:kdDSF"/>
                <xsd:element ref="ns2:mc7df0365ace4028b33c75187479c270" minOccurs="0"/>
                <xsd:element ref="ns2:kdHandlaggare" minOccurs="0"/>
                <xsd:element ref="ns2:kdDiarienumm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fa98b-5745-4afd-a16e-bda78e18165f" elementFormDefault="qualified">
    <xsd:import namespace="http://schemas.microsoft.com/office/2006/documentManagement/types"/>
    <xsd:import namespace="http://schemas.microsoft.com/office/infopath/2007/PartnerControls"/>
    <xsd:element name="d0eac89a2fb94daab383466ffa505889" ma:index="8" ma:taxonomy="true" ma:internalName="d0eac89a2fb94daab383466ffa505889" ma:taxonomyFieldName="kdUtfardandeOrganisation" ma:displayName="Utfärdande organisation" ma:default="2;#VOF Adm VOF Ledning|06a094d2-7d44-46d1-8358-36ccca0f3ac7" ma:fieldId="{d0eac89a-2fb9-4daa-b383-466ffa505889}" ma:sspId="db98eb23-427e-45b1-9e22-aadb4296fdee" ma:termSetId="0e3c0439-1a6d-4f0e-9e03-76aef50d3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efc1ac4-90dc-432d-9b40-ca00cfb6833a}" ma:internalName="TaxCatchAll" ma:showField="CatchAllData" ma:web="b7afa98b-5745-4afd-a16e-bda78e181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efc1ac4-90dc-432d-9b40-ca00cfb6833a}" ma:internalName="TaxCatchAllLabel" ma:readOnly="true" ma:showField="CatchAllDataLabel" ma:web="b7afa98b-5745-4afd-a16e-bda78e181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9fe63a9c7c4bf09c60eaa4de7b5bcf" ma:index="12" ma:taxonomy="true" ma:internalName="af9fe63a9c7c4bf09c60eaa4de7b5bcf" ma:taxonomyFieldName="kdKonfidentialitetsklass" ma:displayName="Konfidentialitetsklass" ma:default="3;#1 - Normala krav|55a84703-1395-486b-81e1-0091c67d8a0e" ma:fieldId="{af9fe63a-9c7c-4bf0-9c60-eaa4de7b5bcf}" ma:sspId="db98eb23-427e-45b1-9e22-aadb4296fdee" ma:termSetId="5376501d-5372-4a79-bf80-8d8035b55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2cd72ec4c14244a2a3470d6f3e9a7c" ma:index="14" ma:taxonomy="true" ma:internalName="i72cd72ec4c14244a2a3470d6f3e9a7c" ma:taxonomyFieldName="kdProcess" ma:displayName="Process" ma:default="5;#Ej process|a86c2502-7b97-41b0-90df-5b8d5f2ce7ca" ma:fieldId="{272cd72e-c4c1-4244-a2a3-470d6f3e9a7c}" ma:sspId="db98eb23-427e-45b1-9e22-aadb4296fdee" ma:termSetId="d47fdd05-c4f1-4a68-be7f-2790ab51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3a5551bf745ab99b2b0cda3ee02cf" ma:index="16" ma:taxonomy="true" ma:internalName="o1f3a5551bf745ab99b2b0cda3ee02cf" ma:taxonomyFieldName="kdHandlingstyp" ma:displayName="Handlingstyp" ma:default="1;#Dokument|5c09fdb5-f032-4876-8da2-f1ca59c040a3" ma:fieldId="{81f3a555-1bf7-45ab-99b2-b0cda3ee02cf}" ma:sspId="db98eb23-427e-45b1-9e22-aadb4296fdee" ma:termSetId="46d4eacf-01f8-4e10-bb75-67d8c9d278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DSF" ma:index="18" ma:displayName="DSF" ma:default="1" ma:internalName="kdDSF">
      <xsd:simpleType>
        <xsd:restriction base="dms:Boolean"/>
      </xsd:simpleType>
    </xsd:element>
    <xsd:element name="mc7df0365ace4028b33c75187479c270" ma:index="19" ma:taxonomy="true" ma:internalName="mc7df0365ace4028b33c75187479c270" ma:taxonomyFieldName="kdGallring" ma:displayName="Gallring" ma:default="4;#Aktuellt|4ffc7aaa-9fec-4498-ba31-fca1cefbade4" ma:fieldId="{6c7df036-5ace-4028-b33c-75187479c270}" ma:sspId="db98eb23-427e-45b1-9e22-aadb4296fdee" ma:termSetId="bc661943-1cba-48f8-9086-0f73c5219c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Handlaggare" ma:index="21" nillable="true" ma:displayName="Handläggare" ma:internalName="kdHandlagg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dDiarienummer" ma:index="22" nillable="true" ma:displayName="Diarienummer" ma:internalName="kdDiarienummer">
      <xsd:simpleType>
        <xsd:restriction base="dms:Text"/>
      </xsd:simpleType>
    </xsd:element>
    <xsd:element name="SharedWithUsers" ma:index="2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ba587-1a55-4820-9d6a-e91376e58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90F4F-1E2B-453F-BED6-DBA1195171E5}">
  <ds:schemaRefs>
    <ds:schemaRef ds:uri="http://schemas.microsoft.com/office/2006/metadata/properties"/>
    <ds:schemaRef ds:uri="http://schemas.microsoft.com/office/infopath/2007/PartnerControls"/>
    <ds:schemaRef ds:uri="b7afa98b-5745-4afd-a16e-bda78e18165f"/>
  </ds:schemaRefs>
</ds:datastoreItem>
</file>

<file path=customXml/itemProps2.xml><?xml version="1.0" encoding="utf-8"?>
<ds:datastoreItem xmlns:ds="http://schemas.openxmlformats.org/officeDocument/2006/customXml" ds:itemID="{33E839EC-B4A3-4237-88DD-54022AF6A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fa98b-5745-4afd-a16e-bda78e18165f"/>
    <ds:schemaRef ds:uri="3e9ba587-1a55-4820-9d6a-e91376e58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77AFC-57EE-4CC0-A965-FF44367CB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- Dokument</Template>
  <TotalTime>122</TotalTime>
  <Pages>3</Pages>
  <Words>618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kommun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Rakel Salomonsson</dc:creator>
  <cp:keywords/>
  <dc:description/>
  <cp:lastModifiedBy>Emely Pettersson</cp:lastModifiedBy>
  <cp:revision>34</cp:revision>
  <cp:lastPrinted>2018-08-29T08:25:00Z</cp:lastPrinted>
  <dcterms:created xsi:type="dcterms:W3CDTF">2018-08-29T07:10:00Z</dcterms:created>
  <dcterms:modified xsi:type="dcterms:W3CDTF">2018-08-29T15:22:00Z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0x010100B2F005B75ACF443E8E6B2D48A2046F2901009677076C62C1924194BE3DAA96D4D734</vt:lpwstr>
  </property>
  <property fmtid="{D5CDD505-2E9C-101B-9397-08002B2CF9AE}" pid="3" name="kdHandlingstyp">
    <vt:lpwstr>1;#Dokument|5c09fdb5-f032-4876-8da2-f1ca59c040a3</vt:lpwstr>
  </property>
  <property fmtid="{D5CDD505-2E9C-101B-9397-08002B2CF9AE}" pid="4" name="kdKonfidentialitetsklass">
    <vt:lpwstr>3;#1 - Normala krav|55a84703-1395-486b-81e1-0091c67d8a0e</vt:lpwstr>
  </property>
  <property fmtid="{D5CDD505-2E9C-101B-9397-08002B2CF9AE}" pid="5" name="kdBerordaOrganisationer">
    <vt:lpwstr/>
  </property>
  <property fmtid="{D5CDD505-2E9C-101B-9397-08002B2CF9AE}" pid="6" name="g256168afda1418dbc1593a1ebea5c40">
    <vt:lpwstr/>
  </property>
  <property fmtid="{D5CDD505-2E9C-101B-9397-08002B2CF9AE}" pid="7" name="kdExternaOrganisationer">
    <vt:lpwstr/>
  </property>
  <property fmtid="{D5CDD505-2E9C-101B-9397-08002B2CF9AE}" pid="8" name="kdProcess">
    <vt:lpwstr>5;#Ej process|a86c2502-7b97-41b0-90df-5b8d5f2ce7ca</vt:lpwstr>
  </property>
  <property fmtid="{D5CDD505-2E9C-101B-9397-08002B2CF9AE}" pid="9" name="kdGallring">
    <vt:lpwstr>4;#Aktuellt|4ffc7aaa-9fec-4498-ba31-fca1cefbade4</vt:lpwstr>
  </property>
  <property fmtid="{D5CDD505-2E9C-101B-9397-08002B2CF9AE}" pid="10" name="kdUtfardandeOrganisation">
    <vt:lpwstr>6;#VOF Adm. stab Sekretariat|bd081323-c329-45ba-b289-223201b1dc2d</vt:lpwstr>
  </property>
  <property fmtid="{D5CDD505-2E9C-101B-9397-08002B2CF9AE}" pid="11" name="lb67205969b3423a8bb903e348c27aad">
    <vt:lpwstr/>
  </property>
</Properties>
</file>