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B0" w:rsidRDefault="006F63B0" w:rsidP="00BF1436">
      <w:pPr>
        <w:spacing w:line="240" w:lineRule="auto"/>
      </w:pPr>
      <w:r>
        <w:tab/>
      </w:r>
      <w:r>
        <w:tab/>
        <w:t xml:space="preserve">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</w:p>
    <w:p w:rsidR="006F63B0" w:rsidRDefault="006F63B0" w:rsidP="006F63B0">
      <w:pPr>
        <w:spacing w:line="240" w:lineRule="auto"/>
      </w:pPr>
    </w:p>
    <w:p w:rsidR="001472C3" w:rsidRDefault="00C96613" w:rsidP="001472C3">
      <w:pPr>
        <w:spacing w:line="360" w:lineRule="auto"/>
        <w:jc w:val="center"/>
        <w:rPr>
          <w:b/>
        </w:rPr>
      </w:pPr>
      <w:r>
        <w:rPr>
          <w:b/>
        </w:rPr>
        <w:t>Let your body do the talking</w:t>
      </w:r>
    </w:p>
    <w:p w:rsidR="00C96613" w:rsidRDefault="00C96613" w:rsidP="00C96613">
      <w:pPr>
        <w:spacing w:line="360" w:lineRule="auto"/>
      </w:pPr>
      <w:r>
        <w:t xml:space="preserve">Eye tracking is just another new addition recently made by Tpoll to its qualitative research expertise. Traditional website scanning and </w:t>
      </w:r>
      <w:r w:rsidR="00163089">
        <w:rPr>
          <w:i/>
        </w:rPr>
        <w:t xml:space="preserve">thinking aloud </w:t>
      </w:r>
      <w:r>
        <w:t>assessment methods</w:t>
      </w:r>
      <w:r w:rsidR="000C592C">
        <w:t>,</w:t>
      </w:r>
      <w:r>
        <w:t xml:space="preserve"> rely on the skill of the moderator and uncontrollably, the users feedback </w:t>
      </w:r>
      <w:r w:rsidR="00163089">
        <w:t>may often be a top-of-mind replies and</w:t>
      </w:r>
      <w:r w:rsidR="000C592C">
        <w:t xml:space="preserve"> any</w:t>
      </w:r>
      <w:r w:rsidR="00163089">
        <w:t xml:space="preserve"> hesitation</w:t>
      </w:r>
      <w:r w:rsidR="000C592C">
        <w:t xml:space="preserve">, </w:t>
      </w:r>
      <w:r w:rsidR="00163089">
        <w:t xml:space="preserve">can </w:t>
      </w:r>
      <w:r>
        <w:t>affect recall accuracy</w:t>
      </w:r>
    </w:p>
    <w:p w:rsidR="00163089" w:rsidRDefault="00C96613" w:rsidP="00C96613">
      <w:pPr>
        <w:spacing w:line="360" w:lineRule="auto"/>
      </w:pPr>
      <w:r>
        <w:t>New technology</w:t>
      </w:r>
      <w:r w:rsidR="00163089">
        <w:t>,</w:t>
      </w:r>
      <w:r>
        <w:t xml:space="preserve"> </w:t>
      </w:r>
      <w:r w:rsidR="00163089">
        <w:t>similar</w:t>
      </w:r>
      <w:r>
        <w:t xml:space="preserve"> to that designed for the gaming industry, records </w:t>
      </w:r>
      <w:proofErr w:type="gramStart"/>
      <w:r>
        <w:t>users</w:t>
      </w:r>
      <w:proofErr w:type="gramEnd"/>
      <w:r>
        <w:t xml:space="preserve"> eye movements</w:t>
      </w:r>
      <w:r w:rsidR="00163089">
        <w:t xml:space="preserve"> via a lap-top camera-bar clipped onto the top of the screen. It is relatively small device</w:t>
      </w:r>
      <w:r w:rsidR="000C592C">
        <w:t xml:space="preserve"> and </w:t>
      </w:r>
      <w:r w:rsidR="00163089">
        <w:t>after some, time, the user forgets it’s there</w:t>
      </w:r>
      <w:r w:rsidR="000C592C">
        <w:t>. This lets the body talk for itself and</w:t>
      </w:r>
      <w:r w:rsidR="00163089">
        <w:t xml:space="preserve"> makes for more natural web browsing </w:t>
      </w:r>
      <w:r w:rsidR="000C592C">
        <w:t xml:space="preserve">observing </w:t>
      </w:r>
      <w:r w:rsidR="00163089">
        <w:t xml:space="preserve">experience. The software tracks and illustrates the eye viewing points to provide </w:t>
      </w:r>
      <w:r w:rsidR="000C592C">
        <w:t xml:space="preserve">maps and analysis with </w:t>
      </w:r>
      <w:r w:rsidR="00163089">
        <w:t>total accuracy</w:t>
      </w:r>
      <w:r w:rsidR="000C592C">
        <w:t xml:space="preserve"> - ideal</w:t>
      </w:r>
      <w:r w:rsidR="00163089">
        <w:t xml:space="preserve"> for website optimisation.</w:t>
      </w:r>
    </w:p>
    <w:p w:rsidR="00163089" w:rsidRDefault="00163089" w:rsidP="00C96613">
      <w:pPr>
        <w:spacing w:line="360" w:lineRule="auto"/>
      </w:pPr>
      <w:r>
        <w:t xml:space="preserve">Tpoll has </w:t>
      </w:r>
      <w:r w:rsidR="000C592C">
        <w:t>recently u</w:t>
      </w:r>
      <w:r>
        <w:t xml:space="preserve">sed this technology on some </w:t>
      </w:r>
      <w:proofErr w:type="spellStart"/>
      <w:r>
        <w:t>fmcg</w:t>
      </w:r>
      <w:proofErr w:type="spellEnd"/>
      <w:r>
        <w:t xml:space="preserve"> and media clients across different countries in Europe to tremendous success. </w:t>
      </w:r>
      <w:r w:rsidR="000C592C">
        <w:t>Th</w:t>
      </w:r>
      <w:r>
        <w:t>e skill</w:t>
      </w:r>
      <w:r w:rsidR="000C592C">
        <w:t xml:space="preserve"> still lays with the moderator who can interpret gaps identified from the analysis and can develop: e-commerce opportunities previously missed within the websites architecture, highlight dead-spots and make recommendations for new features and their location</w:t>
      </w:r>
    </w:p>
    <w:p w:rsidR="000C592C" w:rsidRDefault="000C592C" w:rsidP="00C96613">
      <w:pPr>
        <w:spacing w:line="360" w:lineRule="auto"/>
      </w:pPr>
      <w:r>
        <w:t>Tpoll is a research company that specialises in online communities and continues to invest in the latest techniques, technologies and staff</w:t>
      </w:r>
    </w:p>
    <w:p w:rsidR="000C592C" w:rsidRDefault="000C592C" w:rsidP="00C96613">
      <w:pPr>
        <w:spacing w:line="360" w:lineRule="auto"/>
      </w:pPr>
    </w:p>
    <w:p w:rsidR="00D13206" w:rsidRPr="001472C3" w:rsidRDefault="00D13206" w:rsidP="00D13206">
      <w:pPr>
        <w:spacing w:line="360" w:lineRule="auto"/>
        <w:rPr>
          <w:b/>
        </w:rPr>
      </w:pPr>
      <w:bookmarkStart w:id="0" w:name="_GoBack"/>
      <w:bookmarkEnd w:id="0"/>
    </w:p>
    <w:p w:rsidR="00E671F4" w:rsidRDefault="00E671F4" w:rsidP="00F134D2">
      <w:pPr>
        <w:spacing w:line="360" w:lineRule="auto"/>
        <w:rPr>
          <w:b/>
        </w:rPr>
      </w:pPr>
    </w:p>
    <w:p w:rsidR="00E671F4" w:rsidRDefault="00E671F4" w:rsidP="00D4178E">
      <w:pPr>
        <w:spacing w:line="360" w:lineRule="auto"/>
        <w:jc w:val="center"/>
        <w:rPr>
          <w:b/>
        </w:rPr>
      </w:pPr>
    </w:p>
    <w:p w:rsidR="00E671F4" w:rsidRDefault="00E671F4" w:rsidP="00D4178E">
      <w:pPr>
        <w:spacing w:line="360" w:lineRule="auto"/>
        <w:jc w:val="center"/>
        <w:rPr>
          <w:b/>
        </w:rPr>
      </w:pPr>
    </w:p>
    <w:p w:rsidR="00FA3B27" w:rsidRDefault="00FA3B27" w:rsidP="006B793F">
      <w:pPr>
        <w:jc w:val="center"/>
      </w:pPr>
      <w:r>
        <w:rPr>
          <w:b/>
        </w:rPr>
        <w:br/>
      </w:r>
    </w:p>
    <w:sectPr w:rsidR="00FA3B27" w:rsidSect="006B793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568" w:left="144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B8C" w:rsidRDefault="005C1B8C" w:rsidP="00E671F4">
      <w:pPr>
        <w:spacing w:after="0" w:line="240" w:lineRule="auto"/>
      </w:pPr>
      <w:r>
        <w:separator/>
      </w:r>
    </w:p>
  </w:endnote>
  <w:endnote w:type="continuationSeparator" w:id="0">
    <w:p w:rsidR="005C1B8C" w:rsidRDefault="005C1B8C" w:rsidP="00E6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F" w:rsidRDefault="006B793F" w:rsidP="006B793F">
    <w:pPr>
      <w:jc w:val="center"/>
      <w:rPr>
        <w:b/>
      </w:rPr>
    </w:pPr>
  </w:p>
  <w:p w:rsidR="006B793F" w:rsidRPr="002E46EF" w:rsidRDefault="006B793F" w:rsidP="006B793F">
    <w:r w:rsidRPr="002E46EF">
      <w:t>For more information, contact</w:t>
    </w:r>
    <w:r>
      <w:t xml:space="preserve"> Tpoll PR</w:t>
    </w:r>
    <w:r w:rsidRPr="002E46EF">
      <w:t>:</w:t>
    </w:r>
  </w:p>
  <w:p w:rsidR="006B793F" w:rsidRDefault="006B793F" w:rsidP="006B793F">
    <w:pPr>
      <w:spacing w:after="0" w:line="240" w:lineRule="auto"/>
    </w:pPr>
    <w:r>
      <w:t xml:space="preserve">Richard Staunton Director Tpoll Limited </w:t>
    </w:r>
  </w:p>
  <w:p w:rsidR="006B793F" w:rsidRDefault="006B793F" w:rsidP="006B793F">
    <w:pPr>
      <w:spacing w:after="0" w:line="240" w:lineRule="auto"/>
    </w:pPr>
    <w:r>
      <w:t xml:space="preserve">42-44 </w:t>
    </w:r>
    <w:proofErr w:type="spellStart"/>
    <w:r>
      <w:t>Dolben</w:t>
    </w:r>
    <w:proofErr w:type="spellEnd"/>
    <w:r>
      <w:t xml:space="preserve"> Street</w:t>
    </w:r>
  </w:p>
  <w:p w:rsidR="006B793F" w:rsidRDefault="006B793F" w:rsidP="006B793F">
    <w:pPr>
      <w:spacing w:after="0" w:line="240" w:lineRule="auto"/>
    </w:pPr>
    <w:r>
      <w:t>London SE1 0UQ</w:t>
    </w:r>
  </w:p>
  <w:p w:rsidR="006B793F" w:rsidRDefault="006B793F" w:rsidP="006B793F">
    <w:pPr>
      <w:spacing w:after="0" w:line="240" w:lineRule="auto"/>
    </w:pPr>
    <w:r>
      <w:t>DD. +44 203 176 0716</w:t>
    </w:r>
  </w:p>
  <w:p w:rsidR="006B793F" w:rsidRPr="002E46EF" w:rsidRDefault="006B793F" w:rsidP="006B793F"/>
  <w:p w:rsidR="006B793F" w:rsidRDefault="006B793F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770DDDA" wp14:editId="0FFB9671">
              <wp:simplePos x="0" y="0"/>
              <wp:positionH relativeFrom="column">
                <wp:posOffset>-695960</wp:posOffset>
              </wp:positionH>
              <wp:positionV relativeFrom="paragraph">
                <wp:posOffset>827405</wp:posOffset>
              </wp:positionV>
              <wp:extent cx="7498080" cy="1696085"/>
              <wp:effectExtent l="0" t="0" r="83820" b="0"/>
              <wp:wrapNone/>
              <wp:docPr id="1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480822">
                        <a:off x="0" y="0"/>
                        <a:ext cx="7498080" cy="1696085"/>
                      </a:xfrm>
                      <a:custGeom>
                        <a:avLst/>
                        <a:gdLst>
                          <a:gd name="T0" fmla="*/ 0 w 964"/>
                          <a:gd name="T1" fmla="*/ 1758594 h 341"/>
                          <a:gd name="T2" fmla="*/ 0 w 964"/>
                          <a:gd name="T3" fmla="*/ 1905144 h 341"/>
                          <a:gd name="T4" fmla="*/ 503014 w 964"/>
                          <a:gd name="T5" fmla="*/ 2081003 h 341"/>
                          <a:gd name="T6" fmla="*/ 4372349 w 964"/>
                          <a:gd name="T7" fmla="*/ 1817214 h 341"/>
                          <a:gd name="T8" fmla="*/ 9325098 w 964"/>
                          <a:gd name="T9" fmla="*/ 1416645 h 341"/>
                          <a:gd name="T10" fmla="*/ 9325098 w 964"/>
                          <a:gd name="T11" fmla="*/ 224709 h 341"/>
                          <a:gd name="T12" fmla="*/ 0 w 964"/>
                          <a:gd name="T13" fmla="*/ 1758594 h 341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0" t="0" r="r" b="b"/>
                        <a:pathLst>
                          <a:path w="964" h="341">
                            <a:moveTo>
                              <a:pt x="0" y="180"/>
                            </a:moveTo>
                            <a:cubicBezTo>
                              <a:pt x="0" y="195"/>
                              <a:pt x="0" y="195"/>
                              <a:pt x="0" y="195"/>
                            </a:cubicBezTo>
                            <a:cubicBezTo>
                              <a:pt x="18" y="202"/>
                              <a:pt x="35" y="208"/>
                              <a:pt x="52" y="213"/>
                            </a:cubicBezTo>
                            <a:cubicBezTo>
                              <a:pt x="190" y="244"/>
                              <a:pt x="324" y="219"/>
                              <a:pt x="452" y="186"/>
                            </a:cubicBezTo>
                            <a:cubicBezTo>
                              <a:pt x="645" y="127"/>
                              <a:pt x="821" y="45"/>
                              <a:pt x="964" y="145"/>
                            </a:cubicBezTo>
                            <a:cubicBezTo>
                              <a:pt x="964" y="23"/>
                              <a:pt x="964" y="23"/>
                              <a:pt x="964" y="23"/>
                            </a:cubicBezTo>
                            <a:cubicBezTo>
                              <a:pt x="690" y="0"/>
                              <a:pt x="367" y="341"/>
                              <a:pt x="0" y="180"/>
                            </a:cubicBezTo>
                            <a:close/>
                          </a:path>
                        </a:pathLst>
                      </a:custGeom>
                      <a:gradFill rotWithShape="0">
                        <a:gsLst>
                          <a:gs pos="0">
                            <a:srgbClr val="C0504D">
                              <a:alpha val="3999"/>
                            </a:srgbClr>
                          </a:gs>
                          <a:gs pos="75000">
                            <a:srgbClr val="C0504D">
                              <a:alpha val="76000"/>
                            </a:srgbClr>
                          </a:gs>
                          <a:gs pos="80000">
                            <a:srgbClr val="FCFBF9">
                              <a:alpha val="80800"/>
                            </a:srgbClr>
                          </a:gs>
                          <a:gs pos="100000">
                            <a:srgbClr val="F1D8D8"/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C0E4A" id="Freeform 5" o:spid="_x0000_s1026" style="position:absolute;margin-left:-54.8pt;margin-top:65.15pt;width:590.4pt;height:133.55pt;rotation:525186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" path="m,180v,15,,15,,15c18,202,35,208,52,213v138,31,272,6,400,-27c645,127,821,45,964,145v,-122,,-122,,-122c690,,367,341,,180xe" fillcolor="#c0504d" stroked="f" strokeweight="2pt">
              <v:fill color2="#f1d8d8" o:opacity2="2620f" angle="270" colors="0 #c0504d;.75 #c0504d;52429f #fcfbf9;1 #f1d8d8" focus="100%" type="gradient"/>
              <v:path arrowok="t" o:connecttype="custom" o:connectlocs="0,2147483646;0,2147483646;2147483646,2147483646;2147483646,2147483646;2147483646,2147483646;2147483646,1117670276;0,2147483646" o:connectangles="0,0,0,0,0,0,0"/>
            </v:shape>
          </w:pict>
        </mc:Fallback>
      </mc:AlternateContent>
    </w:r>
    <w:r w:rsidRPr="00AD519F">
      <w:rPr>
        <w:b/>
      </w:rPr>
      <w:t>Note to editors</w:t>
    </w:r>
    <w:r>
      <w:t xml:space="preserve">: Tpoll is a leader in customer insight, online communities and market research which produces cost-effective, business-focused actionable results. Tpoll strength is its highly skilled researchers and proprietary technology. Tpoll is a full service agency with the ability to provide swift, deep and accurate </w:t>
    </w:r>
    <w:r w:rsidR="00DB4912">
      <w:t>market intelligence</w:t>
    </w:r>
  </w:p>
  <w:p w:rsidR="006B793F" w:rsidRDefault="006B793F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355908E" wp14:editId="34978D99">
              <wp:simplePos x="0" y="0"/>
              <wp:positionH relativeFrom="column">
                <wp:posOffset>-493601</wp:posOffset>
              </wp:positionH>
              <wp:positionV relativeFrom="paragraph">
                <wp:posOffset>189569</wp:posOffset>
              </wp:positionV>
              <wp:extent cx="6336030" cy="582930"/>
              <wp:effectExtent l="0" t="0" r="7620" b="45720"/>
              <wp:wrapNone/>
              <wp:docPr id="8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290743">
                        <a:off x="0" y="0"/>
                        <a:ext cx="6336030" cy="582930"/>
                      </a:xfrm>
                      <a:custGeom>
                        <a:avLst/>
                        <a:gdLst>
                          <a:gd name="T0" fmla="*/ 0 w 3332"/>
                          <a:gd name="T1" fmla="*/ 23 h 1097"/>
                          <a:gd name="T2" fmla="*/ 250 w 3332"/>
                          <a:gd name="T3" fmla="*/ 5 h 1097"/>
                          <a:gd name="T4" fmla="*/ 378 w 3332"/>
                          <a:gd name="T5" fmla="*/ 26 h 1097"/>
                          <a:gd name="T6" fmla="*/ 501 w 3332"/>
                          <a:gd name="T7" fmla="*/ 76 h 1097"/>
                          <a:gd name="T8" fmla="*/ 607 w 3332"/>
                          <a:gd name="T9" fmla="*/ 154 h 1097"/>
                          <a:gd name="T10" fmla="*/ 690 w 3332"/>
                          <a:gd name="T11" fmla="*/ 251 h 1097"/>
                          <a:gd name="T12" fmla="*/ 816 w 3332"/>
                          <a:gd name="T13" fmla="*/ 459 h 1097"/>
                          <a:gd name="T14" fmla="*/ 932 w 3332"/>
                          <a:gd name="T15" fmla="*/ 661 h 1097"/>
                          <a:gd name="T16" fmla="*/ 1076 w 3332"/>
                          <a:gd name="T17" fmla="*/ 835 h 1097"/>
                          <a:gd name="T18" fmla="*/ 1164 w 3332"/>
                          <a:gd name="T19" fmla="*/ 904 h 1097"/>
                          <a:gd name="T20" fmla="*/ 1262 w 3332"/>
                          <a:gd name="T21" fmla="*/ 958 h 1097"/>
                          <a:gd name="T22" fmla="*/ 1480 w 3332"/>
                          <a:gd name="T23" fmla="*/ 1023 h 1097"/>
                          <a:gd name="T24" fmla="*/ 1710 w 3332"/>
                          <a:gd name="T25" fmla="*/ 1034 h 1097"/>
                          <a:gd name="T26" fmla="*/ 1941 w 3332"/>
                          <a:gd name="T27" fmla="*/ 1004 h 1097"/>
                          <a:gd name="T28" fmla="*/ 2398 w 3332"/>
                          <a:gd name="T29" fmla="*/ 888 h 1097"/>
                          <a:gd name="T30" fmla="*/ 2861 w 3332"/>
                          <a:gd name="T31" fmla="*/ 785 h 1097"/>
                          <a:gd name="T32" fmla="*/ 3098 w 3332"/>
                          <a:gd name="T33" fmla="*/ 774 h 1097"/>
                          <a:gd name="T34" fmla="*/ 3332 w 3332"/>
                          <a:gd name="T35" fmla="*/ 810 h 1097"/>
                          <a:gd name="T36" fmla="*/ 3098 w 3332"/>
                          <a:gd name="T37" fmla="*/ 782 h 1097"/>
                          <a:gd name="T38" fmla="*/ 2863 w 3332"/>
                          <a:gd name="T39" fmla="*/ 801 h 1097"/>
                          <a:gd name="T40" fmla="*/ 2407 w 3332"/>
                          <a:gd name="T41" fmla="*/ 919 h 1097"/>
                          <a:gd name="T42" fmla="*/ 1950 w 3332"/>
                          <a:gd name="T43" fmla="*/ 1051 h 1097"/>
                          <a:gd name="T44" fmla="*/ 1713 w 3332"/>
                          <a:gd name="T45" fmla="*/ 1090 h 1097"/>
                          <a:gd name="T46" fmla="*/ 1471 w 3332"/>
                          <a:gd name="T47" fmla="*/ 1087 h 1097"/>
                          <a:gd name="T48" fmla="*/ 1234 w 3332"/>
                          <a:gd name="T49" fmla="*/ 1024 h 1097"/>
                          <a:gd name="T50" fmla="*/ 1123 w 3332"/>
                          <a:gd name="T51" fmla="*/ 968 h 1097"/>
                          <a:gd name="T52" fmla="*/ 1023 w 3332"/>
                          <a:gd name="T53" fmla="*/ 895 h 1097"/>
                          <a:gd name="T54" fmla="*/ 859 w 3332"/>
                          <a:gd name="T55" fmla="*/ 711 h 1097"/>
                          <a:gd name="T56" fmla="*/ 732 w 3332"/>
                          <a:gd name="T57" fmla="*/ 506 h 1097"/>
                          <a:gd name="T58" fmla="*/ 607 w 3332"/>
                          <a:gd name="T59" fmla="*/ 313 h 1097"/>
                          <a:gd name="T60" fmla="*/ 533 w 3332"/>
                          <a:gd name="T61" fmla="*/ 234 h 1097"/>
                          <a:gd name="T62" fmla="*/ 447 w 3332"/>
                          <a:gd name="T63" fmla="*/ 174 h 1097"/>
                          <a:gd name="T64" fmla="*/ 244 w 3332"/>
                          <a:gd name="T65" fmla="*/ 125 h 1097"/>
                          <a:gd name="T66" fmla="*/ 135 w 3332"/>
                          <a:gd name="T67" fmla="*/ 130 h 1097"/>
                          <a:gd name="T68" fmla="*/ 24 w 3332"/>
                          <a:gd name="T69" fmla="*/ 149 h 1097"/>
                          <a:gd name="T70" fmla="*/ 0 w 3332"/>
                          <a:gd name="T71" fmla="*/ 23 h 1097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w 3332"/>
                          <a:gd name="T109" fmla="*/ 0 h 1097"/>
                          <a:gd name="T110" fmla="*/ 3332 w 3332"/>
                          <a:gd name="T111" fmla="*/ 1097 h 1097"/>
                        </a:gdLst>
                        <a:ahLst/>
                        <a:cxnLst>
                          <a:cxn ang="T72">
                            <a:pos x="T0" y="T1"/>
                          </a:cxn>
                          <a:cxn ang="T73">
                            <a:pos x="T2" y="T3"/>
                          </a:cxn>
                          <a:cxn ang="T74">
                            <a:pos x="T4" y="T5"/>
                          </a:cxn>
                          <a:cxn ang="T75">
                            <a:pos x="T6" y="T7"/>
                          </a:cxn>
                          <a:cxn ang="T76">
                            <a:pos x="T8" y="T9"/>
                          </a:cxn>
                          <a:cxn ang="T77">
                            <a:pos x="T10" y="T11"/>
                          </a:cxn>
                          <a:cxn ang="T78">
                            <a:pos x="T12" y="T13"/>
                          </a:cxn>
                          <a:cxn ang="T79">
                            <a:pos x="T14" y="T15"/>
                          </a:cxn>
                          <a:cxn ang="T80">
                            <a:pos x="T16" y="T17"/>
                          </a:cxn>
                          <a:cxn ang="T81">
                            <a:pos x="T18" y="T19"/>
                          </a:cxn>
                          <a:cxn ang="T82">
                            <a:pos x="T20" y="T21"/>
                          </a:cxn>
                          <a:cxn ang="T83">
                            <a:pos x="T22" y="T23"/>
                          </a:cxn>
                          <a:cxn ang="T84">
                            <a:pos x="T24" y="T25"/>
                          </a:cxn>
                          <a:cxn ang="T85">
                            <a:pos x="T26" y="T27"/>
                          </a:cxn>
                          <a:cxn ang="T86">
                            <a:pos x="T28" y="T29"/>
                          </a:cxn>
                          <a:cxn ang="T87">
                            <a:pos x="T30" y="T31"/>
                          </a:cxn>
                          <a:cxn ang="T88">
                            <a:pos x="T32" y="T33"/>
                          </a:cxn>
                          <a:cxn ang="T89">
                            <a:pos x="T34" y="T35"/>
                          </a:cxn>
                          <a:cxn ang="T90">
                            <a:pos x="T36" y="T37"/>
                          </a:cxn>
                          <a:cxn ang="T91">
                            <a:pos x="T38" y="T39"/>
                          </a:cxn>
                          <a:cxn ang="T92">
                            <a:pos x="T40" y="T41"/>
                          </a:cxn>
                          <a:cxn ang="T93">
                            <a:pos x="T42" y="T43"/>
                          </a:cxn>
                          <a:cxn ang="T94">
                            <a:pos x="T44" y="T45"/>
                          </a:cxn>
                          <a:cxn ang="T95">
                            <a:pos x="T46" y="T47"/>
                          </a:cxn>
                          <a:cxn ang="T96">
                            <a:pos x="T48" y="T49"/>
                          </a:cxn>
                          <a:cxn ang="T97">
                            <a:pos x="T50" y="T51"/>
                          </a:cxn>
                          <a:cxn ang="T98">
                            <a:pos x="T52" y="T53"/>
                          </a:cxn>
                          <a:cxn ang="T99">
                            <a:pos x="T54" y="T55"/>
                          </a:cxn>
                          <a:cxn ang="T100">
                            <a:pos x="T56" y="T57"/>
                          </a:cxn>
                          <a:cxn ang="T101">
                            <a:pos x="T58" y="T59"/>
                          </a:cxn>
                          <a:cxn ang="T102">
                            <a:pos x="T60" y="T61"/>
                          </a:cxn>
                          <a:cxn ang="T103">
                            <a:pos x="T62" y="T63"/>
                          </a:cxn>
                          <a:cxn ang="T104">
                            <a:pos x="T64" y="T65"/>
                          </a:cxn>
                          <a:cxn ang="T105">
                            <a:pos x="T66" y="T67"/>
                          </a:cxn>
                          <a:cxn ang="T106">
                            <a:pos x="T68" y="T69"/>
                          </a:cxn>
                          <a:cxn ang="T107">
                            <a:pos x="T70" y="T71"/>
                          </a:cxn>
                        </a:cxnLst>
                        <a:rect l="T108" t="T109" r="T110" b="T111"/>
                        <a:pathLst>
                          <a:path w="3332" h="1097">
                            <a:moveTo>
                              <a:pt x="0" y="23"/>
                            </a:moveTo>
                            <a:cubicBezTo>
                              <a:pt x="81" y="9"/>
                              <a:pt x="165" y="0"/>
                              <a:pt x="250" y="5"/>
                            </a:cubicBezTo>
                            <a:cubicBezTo>
                              <a:pt x="293" y="8"/>
                              <a:pt x="336" y="14"/>
                              <a:pt x="378" y="26"/>
                            </a:cubicBezTo>
                            <a:cubicBezTo>
                              <a:pt x="421" y="37"/>
                              <a:pt x="462" y="54"/>
                              <a:pt x="501" y="76"/>
                            </a:cubicBezTo>
                            <a:cubicBezTo>
                              <a:pt x="540" y="97"/>
                              <a:pt x="575" y="124"/>
                              <a:pt x="607" y="154"/>
                            </a:cubicBezTo>
                            <a:cubicBezTo>
                              <a:pt x="638" y="184"/>
                              <a:pt x="666" y="217"/>
                              <a:pt x="690" y="251"/>
                            </a:cubicBezTo>
                            <a:cubicBezTo>
                              <a:pt x="739" y="319"/>
                              <a:pt x="778" y="390"/>
                              <a:pt x="816" y="459"/>
                            </a:cubicBezTo>
                            <a:cubicBezTo>
                              <a:pt x="853" y="529"/>
                              <a:pt x="890" y="597"/>
                              <a:pt x="932" y="661"/>
                            </a:cubicBezTo>
                            <a:cubicBezTo>
                              <a:pt x="973" y="725"/>
                              <a:pt x="1020" y="784"/>
                              <a:pt x="1076" y="835"/>
                            </a:cubicBezTo>
                            <a:cubicBezTo>
                              <a:pt x="1103" y="860"/>
                              <a:pt x="1133" y="883"/>
                              <a:pt x="1164" y="904"/>
                            </a:cubicBezTo>
                            <a:cubicBezTo>
                              <a:pt x="1195" y="925"/>
                              <a:pt x="1228" y="943"/>
                              <a:pt x="1262" y="958"/>
                            </a:cubicBezTo>
                            <a:cubicBezTo>
                              <a:pt x="1331" y="989"/>
                              <a:pt x="1405" y="1011"/>
                              <a:pt x="1480" y="1023"/>
                            </a:cubicBezTo>
                            <a:cubicBezTo>
                              <a:pt x="1555" y="1035"/>
                              <a:pt x="1632" y="1038"/>
                              <a:pt x="1710" y="1034"/>
                            </a:cubicBezTo>
                            <a:cubicBezTo>
                              <a:pt x="1787" y="1030"/>
                              <a:pt x="1864" y="1019"/>
                              <a:pt x="1941" y="1004"/>
                            </a:cubicBezTo>
                            <a:cubicBezTo>
                              <a:pt x="2094" y="975"/>
                              <a:pt x="2245" y="930"/>
                              <a:pt x="2398" y="888"/>
                            </a:cubicBezTo>
                            <a:cubicBezTo>
                              <a:pt x="2550" y="846"/>
                              <a:pt x="2704" y="805"/>
                              <a:pt x="2861" y="785"/>
                            </a:cubicBezTo>
                            <a:cubicBezTo>
                              <a:pt x="2940" y="775"/>
                              <a:pt x="3019" y="770"/>
                              <a:pt x="3098" y="774"/>
                            </a:cubicBezTo>
                            <a:cubicBezTo>
                              <a:pt x="3177" y="777"/>
                              <a:pt x="3256" y="789"/>
                              <a:pt x="3332" y="810"/>
                            </a:cubicBezTo>
                            <a:cubicBezTo>
                              <a:pt x="3255" y="791"/>
                              <a:pt x="3177" y="782"/>
                              <a:pt x="3098" y="782"/>
                            </a:cubicBezTo>
                            <a:cubicBezTo>
                              <a:pt x="3019" y="781"/>
                              <a:pt x="2941" y="788"/>
                              <a:pt x="2863" y="801"/>
                            </a:cubicBezTo>
                            <a:cubicBezTo>
                              <a:pt x="2708" y="826"/>
                              <a:pt x="2557" y="872"/>
                              <a:pt x="2407" y="919"/>
                            </a:cubicBezTo>
                            <a:cubicBezTo>
                              <a:pt x="2256" y="966"/>
                              <a:pt x="2106" y="1016"/>
                              <a:pt x="1950" y="1051"/>
                            </a:cubicBezTo>
                            <a:cubicBezTo>
                              <a:pt x="1873" y="1069"/>
                              <a:pt x="1794" y="1083"/>
                              <a:pt x="1713" y="1090"/>
                            </a:cubicBezTo>
                            <a:cubicBezTo>
                              <a:pt x="1633" y="1097"/>
                              <a:pt x="1552" y="1097"/>
                              <a:pt x="1471" y="1087"/>
                            </a:cubicBezTo>
                            <a:cubicBezTo>
                              <a:pt x="1390" y="1076"/>
                              <a:pt x="1310" y="1056"/>
                              <a:pt x="1234" y="1024"/>
                            </a:cubicBezTo>
                            <a:cubicBezTo>
                              <a:pt x="1196" y="1008"/>
                              <a:pt x="1159" y="990"/>
                              <a:pt x="1123" y="968"/>
                            </a:cubicBezTo>
                            <a:cubicBezTo>
                              <a:pt x="1088" y="947"/>
                              <a:pt x="1054" y="922"/>
                              <a:pt x="1023" y="895"/>
                            </a:cubicBezTo>
                            <a:cubicBezTo>
                              <a:pt x="959" y="841"/>
                              <a:pt x="906" y="777"/>
                              <a:pt x="859" y="711"/>
                            </a:cubicBezTo>
                            <a:cubicBezTo>
                              <a:pt x="812" y="644"/>
                              <a:pt x="772" y="574"/>
                              <a:pt x="732" y="506"/>
                            </a:cubicBezTo>
                            <a:cubicBezTo>
                              <a:pt x="692" y="438"/>
                              <a:pt x="653" y="372"/>
                              <a:pt x="607" y="313"/>
                            </a:cubicBezTo>
                            <a:cubicBezTo>
                              <a:pt x="584" y="284"/>
                              <a:pt x="560" y="257"/>
                              <a:pt x="533" y="234"/>
                            </a:cubicBezTo>
                            <a:cubicBezTo>
                              <a:pt x="507" y="210"/>
                              <a:pt x="478" y="190"/>
                              <a:pt x="447" y="174"/>
                            </a:cubicBezTo>
                            <a:cubicBezTo>
                              <a:pt x="386" y="142"/>
                              <a:pt x="317" y="127"/>
                              <a:pt x="244" y="125"/>
                            </a:cubicBezTo>
                            <a:cubicBezTo>
                              <a:pt x="208" y="124"/>
                              <a:pt x="172" y="126"/>
                              <a:pt x="135" y="130"/>
                            </a:cubicBezTo>
                            <a:cubicBezTo>
                              <a:pt x="98" y="135"/>
                              <a:pt x="61" y="141"/>
                              <a:pt x="24" y="149"/>
                            </a:cubicBezTo>
                            <a:lnTo>
                              <a:pt x="0" y="23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EEECE1"/>
                          </a:gs>
                          <a:gs pos="67000">
                            <a:srgbClr val="EEECE1">
                              <a:alpha val="33000"/>
                            </a:srgbClr>
                          </a:gs>
                          <a:gs pos="100000">
                            <a:srgbClr val="FCFBF9">
                              <a:alpha val="0"/>
                            </a:srgbClr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3F" w:rsidRDefault="006B793F" w:rsidP="006B793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5908E" id="Freeform 2" o:spid="_x0000_s1026" style="position:absolute;margin-left:-38.85pt;margin-top:14.95pt;width:498.9pt;height:45.9pt;rotation:-337791fd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32,109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" adj="-11796480,,5400" path="m,23c81,9,165,,250,5v43,3,86,9,128,21c421,37,462,54,501,76v39,21,74,48,106,78c638,184,666,217,690,251v49,68,88,139,126,208c853,529,890,597,932,661v41,64,88,123,144,174c1103,860,1133,883,1164,904v31,21,64,39,98,54c1331,989,1405,1011,1480,1023v75,12,152,15,230,11c1787,1030,1864,1019,1941,1004v153,-29,304,-74,457,-116c2550,846,2704,805,2861,785v79,-10,158,-15,237,-11c3177,777,3256,789,3332,810v-77,-19,-155,-28,-234,-28c3019,781,2941,788,2863,801v-155,25,-306,71,-456,118c2256,966,2106,1016,1950,1051v-77,18,-156,32,-237,39c1633,1097,1552,1097,1471,1087v-81,-11,-161,-31,-237,-63c1196,1008,1159,990,1123,968v-35,-21,-69,-46,-100,-73c959,841,906,777,859,711,812,644,772,574,732,506,692,438,653,372,607,313,584,284,560,257,533,234,507,210,478,190,447,174,386,142,317,127,244,125v-36,-1,-72,1,-109,5c98,135,61,141,24,149l,23xe" fillcolor="#eeece1" stroked="f">
              <v:fill opacity="0" color2="#fcfbf9" rotate="t" angle="270" colors="0 #eeece1;43909f #eeece1;1 #fcfbf9" focus="100%" type="gradient"/>
              <v:stroke joinstyle="miter"/>
              <v:formulas/>
              <v:path arrowok="t" o:connecttype="custom" o:connectlocs="0,12222;475392,2657;718793,13816;952686,40385;1154253,81833;1312083,133378;1551681,243906;1772263,351246;2046089,443707;2213427,480373;2399781,509067;2814323,543607;3251684,549453;3690947,533511;4559964,471870;5440391,417138;5891063,411292;6336030,430422;5891063,415544;5444194,425640;4577078,488343;3708061,558486;3257389,579210;2797209,577616;2346537,544139;2135463,514381;1945306,475590;1633448,377815;1391949,268881;1154253,166324;1013537,124344;850002,92461;463983,66423;256712,69080;45638,79176;0,12222" o:connectangles="0,0,0,0,0,0,0,0,0,0,0,0,0,0,0,0,0,0,0,0,0,0,0,0,0,0,0,0,0,0,0,0,0,0,0,0" textboxrect="0,0,3332,1097"/>
              <v:textbox>
                <w:txbxContent>
                  <w:p w:rsidR="006B793F" w:rsidRDefault="006B793F" w:rsidP="006B793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66C5A6C" wp14:editId="55D5AE2F">
              <wp:simplePos x="0" y="0"/>
              <wp:positionH relativeFrom="column">
                <wp:posOffset>-1155065</wp:posOffset>
              </wp:positionH>
              <wp:positionV relativeFrom="paragraph">
                <wp:posOffset>589915</wp:posOffset>
              </wp:positionV>
              <wp:extent cx="7800975" cy="568960"/>
              <wp:effectExtent l="0" t="76200" r="0" b="2540"/>
              <wp:wrapSquare wrapText="bothSides"/>
              <wp:docPr id="2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7800975" cy="568960"/>
                        <a:chOff x="6540" y="-1879"/>
                        <a:chExt cx="92170" cy="18818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 rot="10490743">
                          <a:off x="14346" y="7507"/>
                          <a:ext cx="74865" cy="9432"/>
                        </a:xfrm>
                        <a:custGeom>
                          <a:avLst/>
                          <a:gdLst>
                            <a:gd name="T0" fmla="*/ 0 w 3332"/>
                            <a:gd name="T1" fmla="*/ 23 h 1097"/>
                            <a:gd name="T2" fmla="*/ 250 w 3332"/>
                            <a:gd name="T3" fmla="*/ 5 h 1097"/>
                            <a:gd name="T4" fmla="*/ 378 w 3332"/>
                            <a:gd name="T5" fmla="*/ 26 h 1097"/>
                            <a:gd name="T6" fmla="*/ 501 w 3332"/>
                            <a:gd name="T7" fmla="*/ 76 h 1097"/>
                            <a:gd name="T8" fmla="*/ 607 w 3332"/>
                            <a:gd name="T9" fmla="*/ 154 h 1097"/>
                            <a:gd name="T10" fmla="*/ 690 w 3332"/>
                            <a:gd name="T11" fmla="*/ 251 h 1097"/>
                            <a:gd name="T12" fmla="*/ 816 w 3332"/>
                            <a:gd name="T13" fmla="*/ 459 h 1097"/>
                            <a:gd name="T14" fmla="*/ 932 w 3332"/>
                            <a:gd name="T15" fmla="*/ 661 h 1097"/>
                            <a:gd name="T16" fmla="*/ 1076 w 3332"/>
                            <a:gd name="T17" fmla="*/ 835 h 1097"/>
                            <a:gd name="T18" fmla="*/ 1164 w 3332"/>
                            <a:gd name="T19" fmla="*/ 904 h 1097"/>
                            <a:gd name="T20" fmla="*/ 1262 w 3332"/>
                            <a:gd name="T21" fmla="*/ 958 h 1097"/>
                            <a:gd name="T22" fmla="*/ 1480 w 3332"/>
                            <a:gd name="T23" fmla="*/ 1023 h 1097"/>
                            <a:gd name="T24" fmla="*/ 1710 w 3332"/>
                            <a:gd name="T25" fmla="*/ 1034 h 1097"/>
                            <a:gd name="T26" fmla="*/ 1941 w 3332"/>
                            <a:gd name="T27" fmla="*/ 1004 h 1097"/>
                            <a:gd name="T28" fmla="*/ 2398 w 3332"/>
                            <a:gd name="T29" fmla="*/ 888 h 1097"/>
                            <a:gd name="T30" fmla="*/ 2861 w 3332"/>
                            <a:gd name="T31" fmla="*/ 785 h 1097"/>
                            <a:gd name="T32" fmla="*/ 3098 w 3332"/>
                            <a:gd name="T33" fmla="*/ 774 h 1097"/>
                            <a:gd name="T34" fmla="*/ 3332 w 3332"/>
                            <a:gd name="T35" fmla="*/ 810 h 1097"/>
                            <a:gd name="T36" fmla="*/ 3098 w 3332"/>
                            <a:gd name="T37" fmla="*/ 782 h 1097"/>
                            <a:gd name="T38" fmla="*/ 2863 w 3332"/>
                            <a:gd name="T39" fmla="*/ 801 h 1097"/>
                            <a:gd name="T40" fmla="*/ 2407 w 3332"/>
                            <a:gd name="T41" fmla="*/ 919 h 1097"/>
                            <a:gd name="T42" fmla="*/ 1950 w 3332"/>
                            <a:gd name="T43" fmla="*/ 1051 h 1097"/>
                            <a:gd name="T44" fmla="*/ 1713 w 3332"/>
                            <a:gd name="T45" fmla="*/ 1090 h 1097"/>
                            <a:gd name="T46" fmla="*/ 1471 w 3332"/>
                            <a:gd name="T47" fmla="*/ 1087 h 1097"/>
                            <a:gd name="T48" fmla="*/ 1234 w 3332"/>
                            <a:gd name="T49" fmla="*/ 1024 h 1097"/>
                            <a:gd name="T50" fmla="*/ 1123 w 3332"/>
                            <a:gd name="T51" fmla="*/ 968 h 1097"/>
                            <a:gd name="T52" fmla="*/ 1023 w 3332"/>
                            <a:gd name="T53" fmla="*/ 895 h 1097"/>
                            <a:gd name="T54" fmla="*/ 859 w 3332"/>
                            <a:gd name="T55" fmla="*/ 711 h 1097"/>
                            <a:gd name="T56" fmla="*/ 732 w 3332"/>
                            <a:gd name="T57" fmla="*/ 506 h 1097"/>
                            <a:gd name="T58" fmla="*/ 607 w 3332"/>
                            <a:gd name="T59" fmla="*/ 313 h 1097"/>
                            <a:gd name="T60" fmla="*/ 533 w 3332"/>
                            <a:gd name="T61" fmla="*/ 234 h 1097"/>
                            <a:gd name="T62" fmla="*/ 447 w 3332"/>
                            <a:gd name="T63" fmla="*/ 174 h 1097"/>
                            <a:gd name="T64" fmla="*/ 244 w 3332"/>
                            <a:gd name="T65" fmla="*/ 125 h 1097"/>
                            <a:gd name="T66" fmla="*/ 135 w 3332"/>
                            <a:gd name="T67" fmla="*/ 130 h 1097"/>
                            <a:gd name="T68" fmla="*/ 24 w 3332"/>
                            <a:gd name="T69" fmla="*/ 149 h 1097"/>
                            <a:gd name="T70" fmla="*/ 0 w 3332"/>
                            <a:gd name="T71" fmla="*/ 23 h 1097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3332"/>
                            <a:gd name="T109" fmla="*/ 0 h 1097"/>
                            <a:gd name="T110" fmla="*/ 3332 w 3332"/>
                            <a:gd name="T111" fmla="*/ 1097 h 1097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3332" h="1097">
                              <a:moveTo>
                                <a:pt x="0" y="23"/>
                              </a:moveTo>
                              <a:cubicBezTo>
                                <a:pt x="81" y="9"/>
                                <a:pt x="165" y="0"/>
                                <a:pt x="250" y="5"/>
                              </a:cubicBezTo>
                              <a:cubicBezTo>
                                <a:pt x="293" y="8"/>
                                <a:pt x="336" y="14"/>
                                <a:pt x="378" y="26"/>
                              </a:cubicBezTo>
                              <a:cubicBezTo>
                                <a:pt x="421" y="37"/>
                                <a:pt x="462" y="54"/>
                                <a:pt x="501" y="76"/>
                              </a:cubicBezTo>
                              <a:cubicBezTo>
                                <a:pt x="540" y="97"/>
                                <a:pt x="575" y="124"/>
                                <a:pt x="607" y="154"/>
                              </a:cubicBezTo>
                              <a:cubicBezTo>
                                <a:pt x="638" y="184"/>
                                <a:pt x="666" y="217"/>
                                <a:pt x="690" y="251"/>
                              </a:cubicBezTo>
                              <a:cubicBezTo>
                                <a:pt x="739" y="319"/>
                                <a:pt x="778" y="390"/>
                                <a:pt x="816" y="459"/>
                              </a:cubicBezTo>
                              <a:cubicBezTo>
                                <a:pt x="853" y="529"/>
                                <a:pt x="890" y="597"/>
                                <a:pt x="932" y="661"/>
                              </a:cubicBezTo>
                              <a:cubicBezTo>
                                <a:pt x="973" y="725"/>
                                <a:pt x="1020" y="784"/>
                                <a:pt x="1076" y="835"/>
                              </a:cubicBezTo>
                              <a:cubicBezTo>
                                <a:pt x="1103" y="860"/>
                                <a:pt x="1133" y="883"/>
                                <a:pt x="1164" y="904"/>
                              </a:cubicBezTo>
                              <a:cubicBezTo>
                                <a:pt x="1195" y="925"/>
                                <a:pt x="1228" y="943"/>
                                <a:pt x="1262" y="958"/>
                              </a:cubicBezTo>
                              <a:cubicBezTo>
                                <a:pt x="1331" y="989"/>
                                <a:pt x="1405" y="1011"/>
                                <a:pt x="1480" y="1023"/>
                              </a:cubicBezTo>
                              <a:cubicBezTo>
                                <a:pt x="1555" y="1035"/>
                                <a:pt x="1632" y="1038"/>
                                <a:pt x="1710" y="1034"/>
                              </a:cubicBezTo>
                              <a:cubicBezTo>
                                <a:pt x="1787" y="1030"/>
                                <a:pt x="1864" y="1019"/>
                                <a:pt x="1941" y="1004"/>
                              </a:cubicBezTo>
                              <a:cubicBezTo>
                                <a:pt x="2094" y="975"/>
                                <a:pt x="2245" y="930"/>
                                <a:pt x="2398" y="888"/>
                              </a:cubicBezTo>
                              <a:cubicBezTo>
                                <a:pt x="2550" y="846"/>
                                <a:pt x="2704" y="805"/>
                                <a:pt x="2861" y="785"/>
                              </a:cubicBezTo>
                              <a:cubicBezTo>
                                <a:pt x="2940" y="775"/>
                                <a:pt x="3019" y="770"/>
                                <a:pt x="3098" y="774"/>
                              </a:cubicBezTo>
                              <a:cubicBezTo>
                                <a:pt x="3177" y="777"/>
                                <a:pt x="3256" y="789"/>
                                <a:pt x="3332" y="810"/>
                              </a:cubicBezTo>
                              <a:cubicBezTo>
                                <a:pt x="3255" y="791"/>
                                <a:pt x="3177" y="782"/>
                                <a:pt x="3098" y="782"/>
                              </a:cubicBezTo>
                              <a:cubicBezTo>
                                <a:pt x="3019" y="781"/>
                                <a:pt x="2941" y="788"/>
                                <a:pt x="2863" y="801"/>
                              </a:cubicBezTo>
                              <a:cubicBezTo>
                                <a:pt x="2708" y="826"/>
                                <a:pt x="2557" y="872"/>
                                <a:pt x="2407" y="919"/>
                              </a:cubicBezTo>
                              <a:cubicBezTo>
                                <a:pt x="2256" y="966"/>
                                <a:pt x="2106" y="1016"/>
                                <a:pt x="1950" y="1051"/>
                              </a:cubicBezTo>
                              <a:cubicBezTo>
                                <a:pt x="1873" y="1069"/>
                                <a:pt x="1794" y="1083"/>
                                <a:pt x="1713" y="1090"/>
                              </a:cubicBezTo>
                              <a:cubicBezTo>
                                <a:pt x="1633" y="1097"/>
                                <a:pt x="1552" y="1097"/>
                                <a:pt x="1471" y="1087"/>
                              </a:cubicBezTo>
                              <a:cubicBezTo>
                                <a:pt x="1390" y="1076"/>
                                <a:pt x="1310" y="1056"/>
                                <a:pt x="1234" y="1024"/>
                              </a:cubicBezTo>
                              <a:cubicBezTo>
                                <a:pt x="1196" y="1008"/>
                                <a:pt x="1159" y="990"/>
                                <a:pt x="1123" y="968"/>
                              </a:cubicBezTo>
                              <a:cubicBezTo>
                                <a:pt x="1088" y="947"/>
                                <a:pt x="1054" y="922"/>
                                <a:pt x="1023" y="895"/>
                              </a:cubicBezTo>
                              <a:cubicBezTo>
                                <a:pt x="959" y="841"/>
                                <a:pt x="906" y="777"/>
                                <a:pt x="859" y="711"/>
                              </a:cubicBezTo>
                              <a:cubicBezTo>
                                <a:pt x="812" y="644"/>
                                <a:pt x="772" y="574"/>
                                <a:pt x="732" y="506"/>
                              </a:cubicBezTo>
                              <a:cubicBezTo>
                                <a:pt x="692" y="438"/>
                                <a:pt x="653" y="372"/>
                                <a:pt x="607" y="313"/>
                              </a:cubicBezTo>
                              <a:cubicBezTo>
                                <a:pt x="584" y="284"/>
                                <a:pt x="560" y="257"/>
                                <a:pt x="533" y="234"/>
                              </a:cubicBezTo>
                              <a:cubicBezTo>
                                <a:pt x="507" y="210"/>
                                <a:pt x="478" y="190"/>
                                <a:pt x="447" y="174"/>
                              </a:cubicBezTo>
                              <a:cubicBezTo>
                                <a:pt x="386" y="142"/>
                                <a:pt x="317" y="127"/>
                                <a:pt x="244" y="125"/>
                              </a:cubicBezTo>
                              <a:cubicBezTo>
                                <a:pt x="208" y="124"/>
                                <a:pt x="172" y="126"/>
                                <a:pt x="135" y="130"/>
                              </a:cubicBezTo>
                              <a:cubicBezTo>
                                <a:pt x="98" y="135"/>
                                <a:pt x="61" y="141"/>
                                <a:pt x="24" y="149"/>
                              </a:cubicBez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EECE1"/>
                            </a:gs>
                            <a:gs pos="67000">
                              <a:srgbClr val="EEECE1">
                                <a:alpha val="33000"/>
                              </a:srgbClr>
                            </a:gs>
                            <a:gs pos="100000">
                              <a:srgbClr val="FCFBF9">
                                <a:alpha val="0"/>
                              </a:srgbClr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93F" w:rsidRDefault="006B793F" w:rsidP="006B793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0800000" flipV="1">
                          <a:off x="6540" y="-1879"/>
                          <a:ext cx="92170" cy="13681"/>
                        </a:xfrm>
                        <a:custGeom>
                          <a:avLst/>
                          <a:gdLst>
                            <a:gd name="T0" fmla="*/ 0 w 2443"/>
                            <a:gd name="T1" fmla="*/ 2147483647 h 670"/>
                            <a:gd name="T2" fmla="*/ 2147483647 w 2443"/>
                            <a:gd name="T3" fmla="*/ 0 h 670"/>
                            <a:gd name="T4" fmla="*/ 2147483647 w 2443"/>
                            <a:gd name="T5" fmla="*/ 2147483647 h 670"/>
                            <a:gd name="T6" fmla="*/ 2147483647 w 2443"/>
                            <a:gd name="T7" fmla="*/ 2147483647 h 670"/>
                            <a:gd name="T8" fmla="*/ 2147483647 w 2443"/>
                            <a:gd name="T9" fmla="*/ 2147483647 h 670"/>
                            <a:gd name="T10" fmla="*/ 2147483647 w 2443"/>
                            <a:gd name="T11" fmla="*/ 2147483647 h 670"/>
                            <a:gd name="T12" fmla="*/ 2147483647 w 2443"/>
                            <a:gd name="T13" fmla="*/ 2147483647 h 670"/>
                            <a:gd name="T14" fmla="*/ 2147483647 w 2443"/>
                            <a:gd name="T15" fmla="*/ 2147483647 h 670"/>
                            <a:gd name="T16" fmla="*/ 2147483647 w 2443"/>
                            <a:gd name="T17" fmla="*/ 2147483647 h 670"/>
                            <a:gd name="T18" fmla="*/ 2147483647 w 2443"/>
                            <a:gd name="T19" fmla="*/ 2147483647 h 670"/>
                            <a:gd name="T20" fmla="*/ 2147483647 w 2443"/>
                            <a:gd name="T21" fmla="*/ 2147483647 h 670"/>
                            <a:gd name="T22" fmla="*/ 2147483647 w 2443"/>
                            <a:gd name="T23" fmla="*/ 2147483647 h 670"/>
                            <a:gd name="T24" fmla="*/ 2147483647 w 2443"/>
                            <a:gd name="T25" fmla="*/ 2147483647 h 670"/>
                            <a:gd name="T26" fmla="*/ 2147483647 w 2443"/>
                            <a:gd name="T27" fmla="*/ 2147483647 h 670"/>
                            <a:gd name="T28" fmla="*/ 2147483647 w 2443"/>
                            <a:gd name="T29" fmla="*/ 2147483647 h 670"/>
                            <a:gd name="T30" fmla="*/ 2147483647 w 2443"/>
                            <a:gd name="T31" fmla="*/ 2147483647 h 670"/>
                            <a:gd name="T32" fmla="*/ 2147483647 w 2443"/>
                            <a:gd name="T33" fmla="*/ 2147483647 h 670"/>
                            <a:gd name="T34" fmla="*/ 2147483647 w 2443"/>
                            <a:gd name="T35" fmla="*/ 2147483647 h 670"/>
                            <a:gd name="T36" fmla="*/ 2147483647 w 2443"/>
                            <a:gd name="T37" fmla="*/ 2147483647 h 670"/>
                            <a:gd name="T38" fmla="*/ 2147483647 w 2443"/>
                            <a:gd name="T39" fmla="*/ 2147483647 h 670"/>
                            <a:gd name="T40" fmla="*/ 2147483647 w 2443"/>
                            <a:gd name="T41" fmla="*/ 2147483647 h 670"/>
                            <a:gd name="T42" fmla="*/ 2147483647 w 2443"/>
                            <a:gd name="T43" fmla="*/ 2147483647 h 670"/>
                            <a:gd name="T44" fmla="*/ 2147483647 w 2443"/>
                            <a:gd name="T45" fmla="*/ 2147483647 h 670"/>
                            <a:gd name="T46" fmla="*/ 2147483647 w 2443"/>
                            <a:gd name="T47" fmla="*/ 2147483647 h 670"/>
                            <a:gd name="T48" fmla="*/ 2147483647 w 2443"/>
                            <a:gd name="T49" fmla="*/ 2147483647 h 670"/>
                            <a:gd name="T50" fmla="*/ 2147483647 w 2443"/>
                            <a:gd name="T51" fmla="*/ 2147483647 h 670"/>
                            <a:gd name="T52" fmla="*/ 2147483647 w 2443"/>
                            <a:gd name="T53" fmla="*/ 2147483647 h 670"/>
                            <a:gd name="T54" fmla="*/ 2147483647 w 2443"/>
                            <a:gd name="T55" fmla="*/ 2147483647 h 670"/>
                            <a:gd name="T56" fmla="*/ 2147483647 w 2443"/>
                            <a:gd name="T57" fmla="*/ 2147483647 h 670"/>
                            <a:gd name="T58" fmla="*/ 2147483647 w 2443"/>
                            <a:gd name="T59" fmla="*/ 2147483647 h 670"/>
                            <a:gd name="T60" fmla="*/ 2147483647 w 2443"/>
                            <a:gd name="T61" fmla="*/ 2147483647 h 670"/>
                            <a:gd name="T62" fmla="*/ 2147483647 w 2443"/>
                            <a:gd name="T63" fmla="*/ 2147483647 h 670"/>
                            <a:gd name="T64" fmla="*/ 2147483647 w 2443"/>
                            <a:gd name="T65" fmla="*/ 2147483647 h 670"/>
                            <a:gd name="T66" fmla="*/ 2147483647 w 2443"/>
                            <a:gd name="T67" fmla="*/ 2147483647 h 670"/>
                            <a:gd name="T68" fmla="*/ 2147483647 w 2443"/>
                            <a:gd name="T69" fmla="*/ 2147483647 h 670"/>
                            <a:gd name="T70" fmla="*/ 2147483647 w 2443"/>
                            <a:gd name="T71" fmla="*/ 2147483647 h 670"/>
                            <a:gd name="T72" fmla="*/ 2147483647 w 2443"/>
                            <a:gd name="T73" fmla="*/ 2147483647 h 670"/>
                            <a:gd name="T74" fmla="*/ 2147483647 w 2443"/>
                            <a:gd name="T75" fmla="*/ 2147483647 h 670"/>
                            <a:gd name="T76" fmla="*/ 2147483647 w 2443"/>
                            <a:gd name="T77" fmla="*/ 2147483647 h 670"/>
                            <a:gd name="T78" fmla="*/ 2147483647 w 2443"/>
                            <a:gd name="T79" fmla="*/ 2147483647 h 670"/>
                            <a:gd name="T80" fmla="*/ 2147483647 w 2443"/>
                            <a:gd name="T81" fmla="*/ 2147483647 h 670"/>
                            <a:gd name="T82" fmla="*/ 2147483647 w 2443"/>
                            <a:gd name="T83" fmla="*/ 2147483647 h 670"/>
                            <a:gd name="T84" fmla="*/ 2147483647 w 2443"/>
                            <a:gd name="T85" fmla="*/ 2147483647 h 670"/>
                            <a:gd name="T86" fmla="*/ 2147483647 w 2443"/>
                            <a:gd name="T87" fmla="*/ 2147483647 h 670"/>
                            <a:gd name="T88" fmla="*/ 2147483647 w 2443"/>
                            <a:gd name="T89" fmla="*/ 2147483647 h 670"/>
                            <a:gd name="T90" fmla="*/ 2147483647 w 2443"/>
                            <a:gd name="T91" fmla="*/ 2147483647 h 670"/>
                            <a:gd name="T92" fmla="*/ 2147483647 w 2443"/>
                            <a:gd name="T93" fmla="*/ 2147483647 h 670"/>
                            <a:gd name="T94" fmla="*/ 2147483647 w 2443"/>
                            <a:gd name="T95" fmla="*/ 2147483647 h 670"/>
                            <a:gd name="T96" fmla="*/ 2147483647 w 2443"/>
                            <a:gd name="T97" fmla="*/ 2147483647 h 670"/>
                            <a:gd name="T98" fmla="*/ 2147483647 w 2443"/>
                            <a:gd name="T99" fmla="*/ 2147483647 h 670"/>
                            <a:gd name="T100" fmla="*/ 2147483647 w 2443"/>
                            <a:gd name="T101" fmla="*/ 2147483647 h 670"/>
                            <a:gd name="T102" fmla="*/ 0 w 2443"/>
                            <a:gd name="T103" fmla="*/ 2147483647 h 670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w 2443"/>
                            <a:gd name="T157" fmla="*/ 0 h 670"/>
                            <a:gd name="T158" fmla="*/ 2443 w 2443"/>
                            <a:gd name="T159" fmla="*/ 670 h 670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T156" t="T157" r="T158" b="T159"/>
                          <a:pathLst>
                            <a:path w="2443" h="670">
                              <a:moveTo>
                                <a:pt x="0" y="11"/>
                              </a:moveTo>
                              <a:cubicBezTo>
                                <a:pt x="31" y="5"/>
                                <a:pt x="63" y="0"/>
                                <a:pt x="96" y="0"/>
                              </a:cubicBezTo>
                              <a:cubicBezTo>
                                <a:pt x="128" y="0"/>
                                <a:pt x="162" y="3"/>
                                <a:pt x="195" y="12"/>
                              </a:cubicBezTo>
                              <a:cubicBezTo>
                                <a:pt x="228" y="21"/>
                                <a:pt x="259" y="36"/>
                                <a:pt x="286" y="57"/>
                              </a:cubicBezTo>
                              <a:cubicBezTo>
                                <a:pt x="314" y="77"/>
                                <a:pt x="337" y="102"/>
                                <a:pt x="356" y="128"/>
                              </a:cubicBezTo>
                              <a:cubicBezTo>
                                <a:pt x="375" y="154"/>
                                <a:pt x="391" y="182"/>
                                <a:pt x="405" y="210"/>
                              </a:cubicBezTo>
                              <a:cubicBezTo>
                                <a:pt x="419" y="238"/>
                                <a:pt x="431" y="267"/>
                                <a:pt x="442" y="295"/>
                              </a:cubicBezTo>
                              <a:cubicBezTo>
                                <a:pt x="465" y="351"/>
                                <a:pt x="486" y="407"/>
                                <a:pt x="512" y="459"/>
                              </a:cubicBezTo>
                              <a:cubicBezTo>
                                <a:pt x="525" y="485"/>
                                <a:pt x="540" y="510"/>
                                <a:pt x="557" y="532"/>
                              </a:cubicBezTo>
                              <a:cubicBezTo>
                                <a:pt x="574" y="554"/>
                                <a:pt x="593" y="573"/>
                                <a:pt x="616" y="588"/>
                              </a:cubicBezTo>
                              <a:cubicBezTo>
                                <a:pt x="638" y="603"/>
                                <a:pt x="663" y="614"/>
                                <a:pt x="690" y="619"/>
                              </a:cubicBezTo>
                              <a:cubicBezTo>
                                <a:pt x="704" y="622"/>
                                <a:pt x="716" y="624"/>
                                <a:pt x="730" y="623"/>
                              </a:cubicBezTo>
                              <a:cubicBezTo>
                                <a:pt x="743" y="623"/>
                                <a:pt x="757" y="622"/>
                                <a:pt x="771" y="619"/>
                              </a:cubicBezTo>
                              <a:cubicBezTo>
                                <a:pt x="798" y="613"/>
                                <a:pt x="825" y="604"/>
                                <a:pt x="852" y="592"/>
                              </a:cubicBezTo>
                              <a:cubicBezTo>
                                <a:pt x="879" y="581"/>
                                <a:pt x="905" y="567"/>
                                <a:pt x="931" y="553"/>
                              </a:cubicBezTo>
                              <a:cubicBezTo>
                                <a:pt x="983" y="524"/>
                                <a:pt x="1033" y="491"/>
                                <a:pt x="1082" y="457"/>
                              </a:cubicBezTo>
                              <a:cubicBezTo>
                                <a:pt x="1132" y="423"/>
                                <a:pt x="1181" y="388"/>
                                <a:pt x="1231" y="355"/>
                              </a:cubicBezTo>
                              <a:cubicBezTo>
                                <a:pt x="1256" y="338"/>
                                <a:pt x="1282" y="321"/>
                                <a:pt x="1308" y="305"/>
                              </a:cubicBezTo>
                              <a:cubicBezTo>
                                <a:pt x="1334" y="290"/>
                                <a:pt x="1361" y="275"/>
                                <a:pt x="1390" y="263"/>
                              </a:cubicBezTo>
                              <a:cubicBezTo>
                                <a:pt x="1397" y="260"/>
                                <a:pt x="1404" y="257"/>
                                <a:pt x="1412" y="254"/>
                              </a:cubicBezTo>
                              <a:cubicBezTo>
                                <a:pt x="1419" y="252"/>
                                <a:pt x="1426" y="249"/>
                                <a:pt x="1433" y="247"/>
                              </a:cubicBezTo>
                              <a:cubicBezTo>
                                <a:pt x="1448" y="242"/>
                                <a:pt x="1462" y="238"/>
                                <a:pt x="1477" y="234"/>
                              </a:cubicBezTo>
                              <a:cubicBezTo>
                                <a:pt x="1507" y="225"/>
                                <a:pt x="1536" y="219"/>
                                <a:pt x="1566" y="213"/>
                              </a:cubicBezTo>
                              <a:cubicBezTo>
                                <a:pt x="1626" y="202"/>
                                <a:pt x="1687" y="196"/>
                                <a:pt x="1748" y="196"/>
                              </a:cubicBezTo>
                              <a:cubicBezTo>
                                <a:pt x="1870" y="196"/>
                                <a:pt x="1990" y="217"/>
                                <a:pt x="2106" y="251"/>
                              </a:cubicBezTo>
                              <a:cubicBezTo>
                                <a:pt x="2222" y="285"/>
                                <a:pt x="2334" y="332"/>
                                <a:pt x="2443" y="382"/>
                              </a:cubicBezTo>
                              <a:cubicBezTo>
                                <a:pt x="2332" y="334"/>
                                <a:pt x="2220" y="291"/>
                                <a:pt x="2103" y="260"/>
                              </a:cubicBezTo>
                              <a:cubicBezTo>
                                <a:pt x="1987" y="229"/>
                                <a:pt x="1868" y="211"/>
                                <a:pt x="1748" y="214"/>
                              </a:cubicBezTo>
                              <a:cubicBezTo>
                                <a:pt x="1688" y="216"/>
                                <a:pt x="1629" y="223"/>
                                <a:pt x="1571" y="235"/>
                              </a:cubicBezTo>
                              <a:cubicBezTo>
                                <a:pt x="1541" y="241"/>
                                <a:pt x="1513" y="249"/>
                                <a:pt x="1484" y="257"/>
                              </a:cubicBezTo>
                              <a:cubicBezTo>
                                <a:pt x="1470" y="262"/>
                                <a:pt x="1456" y="266"/>
                                <a:pt x="1442" y="271"/>
                              </a:cubicBezTo>
                              <a:cubicBezTo>
                                <a:pt x="1435" y="274"/>
                                <a:pt x="1428" y="276"/>
                                <a:pt x="1421" y="279"/>
                              </a:cubicBezTo>
                              <a:cubicBezTo>
                                <a:pt x="1414" y="281"/>
                                <a:pt x="1407" y="284"/>
                                <a:pt x="1401" y="287"/>
                              </a:cubicBezTo>
                              <a:cubicBezTo>
                                <a:pt x="1374" y="299"/>
                                <a:pt x="1349" y="314"/>
                                <a:pt x="1323" y="330"/>
                              </a:cubicBezTo>
                              <a:cubicBezTo>
                                <a:pt x="1298" y="346"/>
                                <a:pt x="1274" y="363"/>
                                <a:pt x="1249" y="380"/>
                              </a:cubicBezTo>
                              <a:cubicBezTo>
                                <a:pt x="1200" y="415"/>
                                <a:pt x="1152" y="451"/>
                                <a:pt x="1103" y="486"/>
                              </a:cubicBezTo>
                              <a:cubicBezTo>
                                <a:pt x="1054" y="522"/>
                                <a:pt x="1004" y="556"/>
                                <a:pt x="951" y="588"/>
                              </a:cubicBezTo>
                              <a:cubicBezTo>
                                <a:pt x="925" y="603"/>
                                <a:pt x="898" y="618"/>
                                <a:pt x="869" y="631"/>
                              </a:cubicBezTo>
                              <a:cubicBezTo>
                                <a:pt x="841" y="644"/>
                                <a:pt x="812" y="656"/>
                                <a:pt x="780" y="663"/>
                              </a:cubicBezTo>
                              <a:cubicBezTo>
                                <a:pt x="764" y="666"/>
                                <a:pt x="748" y="669"/>
                                <a:pt x="731" y="670"/>
                              </a:cubicBezTo>
                              <a:cubicBezTo>
                                <a:pt x="715" y="670"/>
                                <a:pt x="697" y="669"/>
                                <a:pt x="681" y="666"/>
                              </a:cubicBezTo>
                              <a:cubicBezTo>
                                <a:pt x="649" y="660"/>
                                <a:pt x="617" y="648"/>
                                <a:pt x="589" y="630"/>
                              </a:cubicBezTo>
                              <a:cubicBezTo>
                                <a:pt x="561" y="612"/>
                                <a:pt x="536" y="589"/>
                                <a:pt x="516" y="564"/>
                              </a:cubicBezTo>
                              <a:cubicBezTo>
                                <a:pt x="496" y="539"/>
                                <a:pt x="479" y="512"/>
                                <a:pt x="464" y="484"/>
                              </a:cubicBezTo>
                              <a:cubicBezTo>
                                <a:pt x="434" y="429"/>
                                <a:pt x="412" y="372"/>
                                <a:pt x="388" y="318"/>
                              </a:cubicBezTo>
                              <a:cubicBezTo>
                                <a:pt x="376" y="290"/>
                                <a:pt x="364" y="263"/>
                                <a:pt x="351" y="238"/>
                              </a:cubicBezTo>
                              <a:cubicBezTo>
                                <a:pt x="337" y="212"/>
                                <a:pt x="323" y="188"/>
                                <a:pt x="306" y="166"/>
                              </a:cubicBezTo>
                              <a:cubicBezTo>
                                <a:pt x="289" y="144"/>
                                <a:pt x="270" y="124"/>
                                <a:pt x="248" y="109"/>
                              </a:cubicBezTo>
                              <a:cubicBezTo>
                                <a:pt x="227" y="94"/>
                                <a:pt x="203" y="84"/>
                                <a:pt x="177" y="77"/>
                              </a:cubicBezTo>
                              <a:cubicBezTo>
                                <a:pt x="152" y="71"/>
                                <a:pt x="125" y="69"/>
                                <a:pt x="97" y="70"/>
                              </a:cubicBezTo>
                              <a:cubicBezTo>
                                <a:pt x="70" y="71"/>
                                <a:pt x="42" y="75"/>
                                <a:pt x="14" y="81"/>
                              </a:cubicBez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4F81BD">
                                <a:alpha val="28999"/>
                              </a:srgbClr>
                            </a:gs>
                            <a:gs pos="45000">
                              <a:srgbClr val="4F81BD">
                                <a:alpha val="15950"/>
                              </a:srgbClr>
                            </a:gs>
                            <a:gs pos="55000">
                              <a:srgbClr val="FFFFFF">
                                <a:alpha val="13050"/>
                              </a:srgbClr>
                            </a:gs>
                            <a:gs pos="75999">
                              <a:srgbClr val="EEECE1">
                                <a:alpha val="6960"/>
                              </a:srgbClr>
                            </a:gs>
                            <a:gs pos="100000">
                              <a:srgbClr val="9BBB59">
                                <a:alpha val="0"/>
                              </a:srgbClr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93F" w:rsidRDefault="006B793F" w:rsidP="006B793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6C5A6C" id="Group 27" o:spid="_x0000_s1027" style="position:absolute;margin-left:-90.95pt;margin-top:46.45pt;width:614.25pt;height:44.8pt;rotation:180;z-index:251661824" coordorigin="6540,-1879" coordsize="92170,18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">
              <v:shape id="_x0000_s1028" style="position:absolute;left:14346;top:7507;width:74865;height:9432;rotation:11458689fd;visibility:visible;mso-wrap-style:square;v-text-anchor:top" coordsize="3332,1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uTRcIA&#10;AADaAAAADwAAAGRycy9kb3ducmV2LnhtbESPT2sCMRTE74LfITyhN80qKu3WKFIq9CLoVuz1sXlu&#10;lm5elk32T799Iwgeh5n5DbPZDbYSHTW+dKxgPktAEOdOl1wouHwfpq8gfEDWWDkmBX/kYbcdjzaY&#10;atfzmbosFCJC2KeowIRQp1L63JBFP3M1cfRurrEYomwKqRvsI9xWcpEka2mx5LhgsKYPQ/lv1loF&#10;+dvqp83az3NbHLueb+66NqeFUi+TYf8OItAQnuFH+0srWML9Sr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a5NFwgAAANoAAAAPAAAAAAAAAAAAAAAAAJgCAABkcnMvZG93&#10;bnJldi54bWxQSwUGAAAAAAQABAD1AAAAhwMAAAAA&#10;" adj="-11796480,,5400" path="m,23c81,9,165,,250,5v43,3,86,9,128,21c421,37,462,54,501,76v39,21,74,48,106,78c638,184,666,217,690,251v49,68,88,139,126,208c853,529,890,597,932,661v41,64,88,123,144,174c1103,860,1133,883,1164,904v31,21,64,39,98,54c1331,989,1405,1011,1480,1023v75,12,152,15,230,11c1787,1030,1864,1019,1941,1004v153,-29,304,-74,457,-116c2550,846,2704,805,2861,785v79,-10,158,-15,237,-11c3177,777,3256,789,3332,810v-77,-19,-155,-28,-234,-28c3019,781,2941,788,2863,801v-155,25,-306,71,-456,118c2256,966,2106,1016,1950,1051v-77,18,-156,32,-237,39c1633,1097,1552,1097,1471,1087v-81,-11,-161,-31,-237,-63c1196,1008,1159,990,1123,968v-35,-21,-69,-46,-100,-73c959,841,906,777,859,711,812,644,772,574,732,506,692,438,653,372,607,313,584,284,560,257,533,234,507,210,478,190,447,174,386,142,317,127,244,125v-36,-1,-72,1,-109,5c98,135,61,141,24,149l,23xe" fillcolor="#eeece1" stroked="f">
                <v:fill opacity="0" color2="#fcfbf9" rotate="t" angle="270" colors="0 #eeece1;43909f #eeece1;1 #fcfbf9" focus="100%" type="gradient"/>
                <v:stroke joinstyle="miter"/>
                <v:formulas/>
                <v:path arrowok="t" o:connecttype="custom" o:connectlocs="0,198;5617,43;8493,224;11257,653;13638,1324;15503,2158;18334,3946;20941,5683;24176,7179;26153,7773;28355,8237;33253,8796;38421,8890;43611,8632;53879,7635;64282,6749;69607,6655;74865,6964;69607,6724;64327,6887;54082,7902;43814,9036;38489,9372;33051,9346;27726,8804;25232,8323;22985,7695;19300,6113;16447,4351;13638,2691;11976,2012;10043,1496;5482,1075;3033,1118;539,1281;0,198" o:connectangles="0,0,0,0,0,0,0,0,0,0,0,0,0,0,0,0,0,0,0,0,0,0,0,0,0,0,0,0,0,0,0,0,0,0,0,0" textboxrect="0,0,3332,1097"/>
                <v:textbox>
                  <w:txbxContent>
                    <w:p w:rsidR="006B793F" w:rsidRDefault="006B793F" w:rsidP="006B793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Freeform 3" o:spid="_x0000_s1029" style="position:absolute;left:6540;top:-1879;width:92170;height:13681;rotation:180;flip:y;visibility:visible;mso-wrap-style:square;v-text-anchor:top" coordsize="2443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iz8QA&#10;AADaAAAADwAAAGRycy9kb3ducmV2LnhtbESPQUsDMRSE74L/ITyhF7GJpYqsTUsRintppavQ6yN5&#10;7q5uXpYk7W7/fVMQPA4z8w2zWI2uEycKsfWs4XGqQBAbb1uuNXx9bh5eQMSEbLHzTBrOFGG1vL1Z&#10;YGH9wHs6VakWGcKxQA1NSn0hZTQNOYxT3xNn79sHhynLUEsbcMhw18mZUs/SYct5ocGe3hoyv9XR&#10;afg5bLblgdfvu2OYD8Z8qPK+UlpP7sb1K4hEY/oP/7VLq+EJrlfy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pIs/EAAAA2gAAAA8AAAAAAAAAAAAAAAAAmAIAAGRycy9k&#10;b3ducmV2LnhtbFBLBQYAAAAABAAEAPUAAACJAwAAAAA=&#10;" adj="-11796480,,5400" path="m,11c31,5,63,,96,v32,,66,3,99,12c228,21,259,36,286,57v28,20,51,45,70,71c375,154,391,182,405,210v14,28,26,57,37,85c465,351,486,407,512,459v13,26,28,51,45,73c574,554,593,573,616,588v22,15,47,26,74,31c704,622,716,624,730,623v13,,27,-1,41,-4c798,613,825,604,852,592v27,-11,53,-25,79,-39c983,524,1033,491,1082,457v50,-34,99,-69,149,-102c1256,338,1282,321,1308,305v26,-15,53,-30,82,-42c1397,260,1404,257,1412,254v7,-2,14,-5,21,-7c1448,242,1462,238,1477,234v30,-9,59,-15,89,-21c1626,202,1687,196,1748,196v122,,242,21,358,55c2222,285,2334,332,2443,382,2332,334,2220,291,2103,260,1987,229,1868,211,1748,214v-60,2,-119,9,-177,21c1541,241,1513,249,1484,257v-14,5,-28,9,-42,14c1435,274,1428,276,1421,279v-7,2,-14,5,-20,8c1374,299,1349,314,1323,330v-25,16,-49,33,-74,50c1200,415,1152,451,1103,486v-49,36,-99,70,-152,102c925,603,898,618,869,631v-28,13,-57,25,-89,32c764,666,748,669,731,670v-16,,-34,-1,-50,-4c649,660,617,648,589,630,561,612,536,589,516,564,496,539,479,512,464,484,434,429,412,372,388,318,376,290,364,263,351,238,337,212,323,188,306,166,289,144,270,124,248,109,227,94,203,84,177,77,152,71,125,69,97,70,70,71,42,75,14,81l,11xe" fillcolor="#4f81bd" stroked="f">
                <v:fill opacity="0" color2="#9bbb59" o:opacity2="19004f" rotate="t" angle="270" colors="0 #4f81bd;29491f #4f81bd;36045f white;49807f #eeece1;1 #9bbb59" focus="100%" type="gradient"/>
                <v:stroke joinstyle="miter"/>
                <v:formulas/>
                <v:path arrowok="t" o:connecttype="custom" o:connectlocs="0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,0,0,0,0,0,0,0,0,0,0,0,0,0,0,0,0,0,0,0,0,0,0,0,0,0,0,0" textboxrect="0,0,2443,670"/>
                <v:textbox>
                  <w:txbxContent>
                    <w:p w:rsidR="006B793F" w:rsidRDefault="006B793F" w:rsidP="006B793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B8C" w:rsidRDefault="005C1B8C" w:rsidP="00E671F4">
      <w:pPr>
        <w:spacing w:after="0" w:line="240" w:lineRule="auto"/>
      </w:pPr>
      <w:r>
        <w:separator/>
      </w:r>
    </w:p>
  </w:footnote>
  <w:footnote w:type="continuationSeparator" w:id="0">
    <w:p w:rsidR="005C1B8C" w:rsidRDefault="005C1B8C" w:rsidP="00E6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96" w:rsidRDefault="00612A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600120" o:spid="_x0000_s2050" type="#_x0000_t136" style="position:absolute;margin-left:0;margin-top:0;width:375pt;height:183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50pt" string="TPO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3F" w:rsidRDefault="00612A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600121" o:spid="_x0000_s2051" type="#_x0000_t136" style="position:absolute;margin-left:0;margin-top:0;width:375pt;height:183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50pt" string="TPOLL"/>
          <w10:wrap anchorx="margin" anchory="margin"/>
        </v:shape>
      </w:pict>
    </w:r>
    <w:r w:rsidR="006B793F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6C6CAC1F" wp14:editId="20140F2F">
          <wp:simplePos x="0" y="0"/>
          <wp:positionH relativeFrom="column">
            <wp:posOffset>4859020</wp:posOffset>
          </wp:positionH>
          <wp:positionV relativeFrom="paragraph">
            <wp:posOffset>-200025</wp:posOffset>
          </wp:positionV>
          <wp:extent cx="1257300" cy="609600"/>
          <wp:effectExtent l="0" t="0" r="0" b="0"/>
          <wp:wrapSquare wrapText="bothSides"/>
          <wp:docPr id="7" name="Picture 1" descr="Description: Description: Description: Tpoll - Online Customer Ins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Tpoll - Online Customer Ins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93F">
      <w:ptab w:relativeTo="margin" w:alignment="center" w:leader="none"/>
    </w:r>
    <w:r w:rsidR="006B793F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96" w:rsidRDefault="00612A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600119" o:spid="_x0000_s2049" type="#_x0000_t136" style="position:absolute;margin-left:0;margin-top:0;width:375pt;height:18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50pt" string="TPOL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8C"/>
    <w:rsid w:val="00002F09"/>
    <w:rsid w:val="000250CD"/>
    <w:rsid w:val="000460DD"/>
    <w:rsid w:val="00052379"/>
    <w:rsid w:val="00095334"/>
    <w:rsid w:val="000C592C"/>
    <w:rsid w:val="000D28A3"/>
    <w:rsid w:val="000D3DEE"/>
    <w:rsid w:val="001472C3"/>
    <w:rsid w:val="00150FAB"/>
    <w:rsid w:val="00152DA9"/>
    <w:rsid w:val="00163089"/>
    <w:rsid w:val="0017742A"/>
    <w:rsid w:val="00194F9A"/>
    <w:rsid w:val="001A33F9"/>
    <w:rsid w:val="001C3114"/>
    <w:rsid w:val="001E7EC2"/>
    <w:rsid w:val="0023322D"/>
    <w:rsid w:val="002867D1"/>
    <w:rsid w:val="00297061"/>
    <w:rsid w:val="002C0ECE"/>
    <w:rsid w:val="002C2233"/>
    <w:rsid w:val="003001F5"/>
    <w:rsid w:val="003346A7"/>
    <w:rsid w:val="00395094"/>
    <w:rsid w:val="003A1776"/>
    <w:rsid w:val="003D5CF1"/>
    <w:rsid w:val="003E4A47"/>
    <w:rsid w:val="00421A41"/>
    <w:rsid w:val="00431FB7"/>
    <w:rsid w:val="00482975"/>
    <w:rsid w:val="004C0C37"/>
    <w:rsid w:val="0051512E"/>
    <w:rsid w:val="0058024E"/>
    <w:rsid w:val="005802BF"/>
    <w:rsid w:val="005903B1"/>
    <w:rsid w:val="005A6050"/>
    <w:rsid w:val="005C1B8C"/>
    <w:rsid w:val="00612A33"/>
    <w:rsid w:val="00640496"/>
    <w:rsid w:val="006B793F"/>
    <w:rsid w:val="006E3AC7"/>
    <w:rsid w:val="006F63B0"/>
    <w:rsid w:val="00721183"/>
    <w:rsid w:val="007246A2"/>
    <w:rsid w:val="00767051"/>
    <w:rsid w:val="007848D0"/>
    <w:rsid w:val="00827868"/>
    <w:rsid w:val="00832555"/>
    <w:rsid w:val="00840C2B"/>
    <w:rsid w:val="0089171F"/>
    <w:rsid w:val="008A0168"/>
    <w:rsid w:val="008F3A3A"/>
    <w:rsid w:val="008F5E0F"/>
    <w:rsid w:val="009049D6"/>
    <w:rsid w:val="00905686"/>
    <w:rsid w:val="009277D1"/>
    <w:rsid w:val="00927DB3"/>
    <w:rsid w:val="00981961"/>
    <w:rsid w:val="009951B8"/>
    <w:rsid w:val="009C0206"/>
    <w:rsid w:val="009E746A"/>
    <w:rsid w:val="00A468C1"/>
    <w:rsid w:val="00A71D60"/>
    <w:rsid w:val="00AA0CF9"/>
    <w:rsid w:val="00AA5398"/>
    <w:rsid w:val="00AC04F3"/>
    <w:rsid w:val="00AE5223"/>
    <w:rsid w:val="00AF1781"/>
    <w:rsid w:val="00B03615"/>
    <w:rsid w:val="00B87906"/>
    <w:rsid w:val="00BA7407"/>
    <w:rsid w:val="00BE2B97"/>
    <w:rsid w:val="00BF1436"/>
    <w:rsid w:val="00C15985"/>
    <w:rsid w:val="00C25C6A"/>
    <w:rsid w:val="00C53523"/>
    <w:rsid w:val="00C65D77"/>
    <w:rsid w:val="00C8506F"/>
    <w:rsid w:val="00C96613"/>
    <w:rsid w:val="00C96EA4"/>
    <w:rsid w:val="00CE139C"/>
    <w:rsid w:val="00D13206"/>
    <w:rsid w:val="00D21195"/>
    <w:rsid w:val="00D22CEA"/>
    <w:rsid w:val="00D4178E"/>
    <w:rsid w:val="00D41F8F"/>
    <w:rsid w:val="00D678D7"/>
    <w:rsid w:val="00D94D2B"/>
    <w:rsid w:val="00DB2215"/>
    <w:rsid w:val="00DB2417"/>
    <w:rsid w:val="00DB4912"/>
    <w:rsid w:val="00DD3299"/>
    <w:rsid w:val="00DF41FD"/>
    <w:rsid w:val="00E3101C"/>
    <w:rsid w:val="00E671F4"/>
    <w:rsid w:val="00E94FEE"/>
    <w:rsid w:val="00EC7800"/>
    <w:rsid w:val="00ED139F"/>
    <w:rsid w:val="00ED17B6"/>
    <w:rsid w:val="00EE3C9C"/>
    <w:rsid w:val="00F134D2"/>
    <w:rsid w:val="00F326E9"/>
    <w:rsid w:val="00F9425A"/>
    <w:rsid w:val="00F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4C6F54F-0F09-463A-BC3D-C615E402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3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3B0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6F63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1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71F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71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71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rketing\PR\P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003C-BADE-43D6-8908-873D901D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Template</Template>
  <TotalTime>29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Links>
    <vt:vector size="6" baseType="variant">
      <vt:variant>
        <vt:i4>7471189</vt:i4>
      </vt:variant>
      <vt:variant>
        <vt:i4>-1</vt:i4>
      </vt:variant>
      <vt:variant>
        <vt:i4>1028</vt:i4>
      </vt:variant>
      <vt:variant>
        <vt:i4>1</vt:i4>
      </vt:variant>
      <vt:variant>
        <vt:lpwstr>cid:image001.gif@01CBF92A.43FB0CA0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Staunton</dc:creator>
  <cp:lastModifiedBy>richard staunton</cp:lastModifiedBy>
  <cp:revision>4</cp:revision>
  <dcterms:created xsi:type="dcterms:W3CDTF">2013-07-15T11:59:00Z</dcterms:created>
  <dcterms:modified xsi:type="dcterms:W3CDTF">2013-07-15T12:55:00Z</dcterms:modified>
</cp:coreProperties>
</file>