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104E" w:rsidRPr="004C55EE" w:rsidRDefault="00F721A0" w:rsidP="0001499D">
      <w:pPr>
        <w:pStyle w:val="StandardHinweisGrobuchstaben"/>
      </w:pPr>
      <w:r w:rsidRPr="004C55EE">
        <w:t>P</w:t>
      </w:r>
      <w:r w:rsidR="00A31FA3" w:rsidRPr="004C55EE">
        <w:t>RESSEINFORMATION</w:t>
      </w:r>
      <w:r w:rsidR="009F749B" w:rsidRPr="004C55EE">
        <w:t xml:space="preserve"> </w:t>
      </w:r>
    </w:p>
    <w:p w:rsidR="00B1333E" w:rsidRPr="00ED23A8" w:rsidRDefault="00A50DD2" w:rsidP="001E78C7">
      <w:pPr>
        <w:pStyle w:val="berschrift1"/>
        <w:rPr>
          <w:rFonts w:ascii="Arial Narrow" w:eastAsia="Verdana" w:hAnsi="Arial Narrow" w:cs="Times New Roman"/>
          <w:bCs w:val="0"/>
          <w:sz w:val="28"/>
        </w:rPr>
      </w:pPr>
      <w:r w:rsidRPr="00ED23A8">
        <w:rPr>
          <w:rFonts w:ascii="Arial Narrow" w:eastAsia="Verdana" w:hAnsi="Arial Narrow" w:cs="Times New Roman"/>
          <w:bCs w:val="0"/>
          <w:sz w:val="28"/>
        </w:rPr>
        <w:t>Meister des französischen Realismus</w:t>
      </w:r>
      <w:r w:rsidR="002C678D" w:rsidRPr="00ED23A8">
        <w:rPr>
          <w:rFonts w:ascii="Arial Narrow" w:eastAsia="Verdana" w:hAnsi="Arial Narrow" w:cs="Times New Roman"/>
          <w:bCs w:val="0"/>
          <w:sz w:val="28"/>
        </w:rPr>
        <w:t xml:space="preserve"> - </w:t>
      </w:r>
      <w:r w:rsidRPr="00ED23A8">
        <w:rPr>
          <w:rFonts w:ascii="Arial Narrow" w:eastAsia="Verdana" w:hAnsi="Arial Narrow" w:cs="Times New Roman"/>
          <w:bCs w:val="0"/>
          <w:sz w:val="28"/>
        </w:rPr>
        <w:t xml:space="preserve">                 </w:t>
      </w:r>
      <w:r w:rsidR="00ED23A8">
        <w:rPr>
          <w:rFonts w:ascii="Arial Narrow" w:eastAsia="Verdana" w:hAnsi="Arial Narrow" w:cs="Times New Roman"/>
          <w:bCs w:val="0"/>
          <w:sz w:val="28"/>
        </w:rPr>
        <w:br/>
      </w:r>
      <w:r w:rsidR="00826F7C">
        <w:rPr>
          <w:rFonts w:ascii="Arial Narrow" w:eastAsia="Verdana" w:hAnsi="Arial Narrow" w:cs="Times New Roman"/>
          <w:bCs w:val="0"/>
          <w:sz w:val="28"/>
        </w:rPr>
        <w:t>Gustave Courbet</w:t>
      </w:r>
      <w:r w:rsidRPr="00ED23A8">
        <w:rPr>
          <w:rFonts w:ascii="Arial Narrow" w:eastAsia="Verdana" w:hAnsi="Arial Narrow" w:cs="Times New Roman"/>
          <w:bCs w:val="0"/>
          <w:sz w:val="28"/>
        </w:rPr>
        <w:t xml:space="preserve"> </w:t>
      </w:r>
      <w:r w:rsidR="00AC3172" w:rsidRPr="00ED23A8">
        <w:rPr>
          <w:rFonts w:ascii="Arial Narrow" w:eastAsia="Verdana" w:hAnsi="Arial Narrow" w:cs="Times New Roman"/>
          <w:bCs w:val="0"/>
          <w:sz w:val="28"/>
        </w:rPr>
        <w:t>bei EPPLI in Leinfelden-Echterdingen</w:t>
      </w:r>
    </w:p>
    <w:p w:rsidR="000D6B31" w:rsidRPr="000D6B31" w:rsidRDefault="000D6B31" w:rsidP="000D6B31">
      <w:pPr>
        <w:rPr>
          <w:rFonts w:eastAsia="Verdana"/>
        </w:rPr>
      </w:pPr>
    </w:p>
    <w:p w:rsidR="008F013A" w:rsidRDefault="00142B20" w:rsidP="008F013A">
      <w:pPr>
        <w:pStyle w:val="StandardEinfhrungstext"/>
        <w:jc w:val="left"/>
        <w:rPr>
          <w:b w:val="0"/>
        </w:rPr>
      </w:pPr>
      <w:r w:rsidRPr="00F264D7">
        <w:rPr>
          <w:b w:val="0"/>
        </w:rPr>
        <w:t>STUTTGART</w:t>
      </w:r>
      <w:r w:rsidR="004C55EE" w:rsidRPr="00F264D7">
        <w:rPr>
          <w:b w:val="0"/>
        </w:rPr>
        <w:t xml:space="preserve">, </w:t>
      </w:r>
      <w:r w:rsidR="003A1331">
        <w:rPr>
          <w:b w:val="0"/>
        </w:rPr>
        <w:t>13</w:t>
      </w:r>
      <w:bookmarkStart w:id="0" w:name="_GoBack"/>
      <w:bookmarkEnd w:id="0"/>
      <w:r w:rsidR="005B7711">
        <w:rPr>
          <w:b w:val="0"/>
        </w:rPr>
        <w:t>. März 2017</w:t>
      </w:r>
      <w:r w:rsidR="006E2A00">
        <w:rPr>
          <w:b w:val="0"/>
        </w:rPr>
        <w:t>.</w:t>
      </w:r>
      <w:r w:rsidR="005D432D">
        <w:rPr>
          <w:b w:val="0"/>
        </w:rPr>
        <w:t xml:space="preserve"> </w:t>
      </w:r>
      <w:r w:rsidR="00804C8D">
        <w:rPr>
          <w:b w:val="0"/>
        </w:rPr>
        <w:t xml:space="preserve">Ein meisterliches Spätwerk des französischen Realisten </w:t>
      </w:r>
      <w:r w:rsidR="00334017">
        <w:rPr>
          <w:b w:val="0"/>
        </w:rPr>
        <w:t>Gustave Courbet</w:t>
      </w:r>
      <w:r w:rsidR="00BE3D67">
        <w:rPr>
          <w:b w:val="0"/>
        </w:rPr>
        <w:t xml:space="preserve"> präsentiert </w:t>
      </w:r>
      <w:r w:rsidR="008F013A">
        <w:rPr>
          <w:b w:val="0"/>
        </w:rPr>
        <w:t xml:space="preserve">die </w:t>
      </w:r>
      <w:r w:rsidR="00144273">
        <w:rPr>
          <w:b w:val="0"/>
        </w:rPr>
        <w:t xml:space="preserve">Eppli </w:t>
      </w:r>
      <w:proofErr w:type="spellStart"/>
      <w:r w:rsidR="00144273">
        <w:rPr>
          <w:b w:val="0"/>
        </w:rPr>
        <w:t>Auktionshalle</w:t>
      </w:r>
      <w:proofErr w:type="spellEnd"/>
      <w:r w:rsidR="00BE3D67">
        <w:rPr>
          <w:b w:val="0"/>
        </w:rPr>
        <w:t xml:space="preserve"> </w:t>
      </w:r>
      <w:r w:rsidR="008F013A">
        <w:rPr>
          <w:b w:val="0"/>
        </w:rPr>
        <w:t>bei de</w:t>
      </w:r>
      <w:r w:rsidR="00E41C5C">
        <w:rPr>
          <w:b w:val="0"/>
        </w:rPr>
        <w:t>r Best-</w:t>
      </w:r>
      <w:proofErr w:type="spellStart"/>
      <w:r w:rsidR="00E41C5C">
        <w:rPr>
          <w:b w:val="0"/>
        </w:rPr>
        <w:t>Of</w:t>
      </w:r>
      <w:proofErr w:type="spellEnd"/>
      <w:r w:rsidR="00E41C5C">
        <w:rPr>
          <w:b w:val="0"/>
        </w:rPr>
        <w:t>-Auktion „</w:t>
      </w:r>
      <w:proofErr w:type="spellStart"/>
      <w:r w:rsidR="00E41C5C">
        <w:rPr>
          <w:b w:val="0"/>
        </w:rPr>
        <w:t>Kunst&amp;Antiqu</w:t>
      </w:r>
      <w:r w:rsidR="008F013A">
        <w:rPr>
          <w:b w:val="0"/>
        </w:rPr>
        <w:t>i</w:t>
      </w:r>
      <w:r w:rsidR="00E41C5C">
        <w:rPr>
          <w:b w:val="0"/>
        </w:rPr>
        <w:t>t</w:t>
      </w:r>
      <w:r w:rsidR="008F013A">
        <w:rPr>
          <w:b w:val="0"/>
        </w:rPr>
        <w:t>äten</w:t>
      </w:r>
      <w:proofErr w:type="spellEnd"/>
      <w:r w:rsidR="008F013A">
        <w:rPr>
          <w:b w:val="0"/>
        </w:rPr>
        <w:t xml:space="preserve">“ </w:t>
      </w:r>
      <w:r w:rsidR="00BD182B">
        <w:rPr>
          <w:b w:val="0"/>
        </w:rPr>
        <w:t>im März 2017</w:t>
      </w:r>
      <w:r w:rsidR="00334017">
        <w:rPr>
          <w:b w:val="0"/>
        </w:rPr>
        <w:t>:</w:t>
      </w:r>
      <w:r w:rsidR="005D432D">
        <w:rPr>
          <w:b w:val="0"/>
        </w:rPr>
        <w:t xml:space="preserve"> </w:t>
      </w:r>
      <w:r w:rsidR="00BD182B">
        <w:rPr>
          <w:b w:val="0"/>
        </w:rPr>
        <w:t>Das</w:t>
      </w:r>
      <w:r w:rsidR="00BE3D67">
        <w:rPr>
          <w:b w:val="0"/>
        </w:rPr>
        <w:t xml:space="preserve"> Gemälde</w:t>
      </w:r>
      <w:r w:rsidR="00804C8D">
        <w:rPr>
          <w:b w:val="0"/>
        </w:rPr>
        <w:t xml:space="preserve"> </w:t>
      </w:r>
      <w:r w:rsidR="00BE3D67">
        <w:rPr>
          <w:b w:val="0"/>
        </w:rPr>
        <w:t>mit dem Titel „</w:t>
      </w:r>
      <w:proofErr w:type="spellStart"/>
      <w:r w:rsidR="00BE3D67">
        <w:rPr>
          <w:b w:val="0"/>
        </w:rPr>
        <w:t>Paysage</w:t>
      </w:r>
      <w:proofErr w:type="spellEnd"/>
      <w:r w:rsidR="00BE3D67">
        <w:rPr>
          <w:b w:val="0"/>
        </w:rPr>
        <w:t xml:space="preserve"> Suisse Le </w:t>
      </w:r>
      <w:proofErr w:type="spellStart"/>
      <w:r w:rsidR="00BE3D67">
        <w:rPr>
          <w:b w:val="0"/>
        </w:rPr>
        <w:t>Falaise</w:t>
      </w:r>
      <w:proofErr w:type="spellEnd"/>
      <w:r w:rsidR="00BE3D67">
        <w:rPr>
          <w:b w:val="0"/>
        </w:rPr>
        <w:t xml:space="preserve"> du Jura“</w:t>
      </w:r>
      <w:r w:rsidR="005D432D">
        <w:rPr>
          <w:b w:val="0"/>
        </w:rPr>
        <w:t xml:space="preserve"> </w:t>
      </w:r>
      <w:r w:rsidR="00BE3D67">
        <w:rPr>
          <w:b w:val="0"/>
        </w:rPr>
        <w:t xml:space="preserve">wird </w:t>
      </w:r>
      <w:r w:rsidR="00913300">
        <w:rPr>
          <w:b w:val="0"/>
        </w:rPr>
        <w:t>mit</w:t>
      </w:r>
      <w:r w:rsidR="00BE3D67">
        <w:rPr>
          <w:b w:val="0"/>
        </w:rPr>
        <w:t xml:space="preserve"> der </w:t>
      </w:r>
      <w:r w:rsidR="00913300">
        <w:rPr>
          <w:b w:val="0"/>
        </w:rPr>
        <w:t>Los-Nr.</w:t>
      </w:r>
      <w:r w:rsidR="006957C0">
        <w:rPr>
          <w:b w:val="0"/>
        </w:rPr>
        <w:t xml:space="preserve"> </w:t>
      </w:r>
      <w:r w:rsidR="001204C0">
        <w:rPr>
          <w:b w:val="0"/>
        </w:rPr>
        <w:t xml:space="preserve">1611 </w:t>
      </w:r>
      <w:r w:rsidR="00BE3D67">
        <w:rPr>
          <w:b w:val="0"/>
        </w:rPr>
        <w:t xml:space="preserve">zum </w:t>
      </w:r>
      <w:r w:rsidR="00804C8D">
        <w:rPr>
          <w:b w:val="0"/>
        </w:rPr>
        <w:t>Start</w:t>
      </w:r>
      <w:r w:rsidR="001204C0">
        <w:rPr>
          <w:b w:val="0"/>
        </w:rPr>
        <w:t>preis 160.000,- EUR</w:t>
      </w:r>
      <w:r w:rsidR="00BE3D67">
        <w:rPr>
          <w:b w:val="0"/>
        </w:rPr>
        <w:t xml:space="preserve"> aufgerufen. </w:t>
      </w:r>
    </w:p>
    <w:p w:rsidR="00826F7C" w:rsidRDefault="008F013A" w:rsidP="008F013A">
      <w:pPr>
        <w:pStyle w:val="StandardEinfhrungstext"/>
        <w:jc w:val="left"/>
        <w:rPr>
          <w:b w:val="0"/>
        </w:rPr>
      </w:pPr>
      <w:r>
        <w:rPr>
          <w:b w:val="0"/>
        </w:rPr>
        <w:t xml:space="preserve">Gustave Courbet </w:t>
      </w:r>
      <w:r w:rsidR="00826F7C">
        <w:rPr>
          <w:b w:val="0"/>
        </w:rPr>
        <w:t xml:space="preserve">gilt als einer der wichtigsten Maler der Moderne bzw. des französischen Realismus. Mit seinen lebensnahen Darstellungen setze er sich </w:t>
      </w:r>
      <w:r w:rsidR="00334017">
        <w:rPr>
          <w:b w:val="0"/>
        </w:rPr>
        <w:t xml:space="preserve">vor allem </w:t>
      </w:r>
      <w:r w:rsidR="00826F7C">
        <w:rPr>
          <w:b w:val="0"/>
        </w:rPr>
        <w:t>über die Konvention der Idealisierung der Kunst hinweg. Allerdings hatte Courbet auch eine andere Seite: In seinen Porträts, Landschaftsbilder</w:t>
      </w:r>
      <w:r w:rsidR="00334017">
        <w:rPr>
          <w:b w:val="0"/>
        </w:rPr>
        <w:t>n</w:t>
      </w:r>
      <w:r w:rsidR="00826F7C">
        <w:rPr>
          <w:b w:val="0"/>
        </w:rPr>
        <w:t xml:space="preserve">, Zeichnungen und Stillleben schildert er eine Welt der Versunkenheit, der Nachhaltigkeit und der Innenwendung. </w:t>
      </w:r>
    </w:p>
    <w:p w:rsidR="00826F7C" w:rsidRDefault="00334017" w:rsidP="00826F7C">
      <w:pPr>
        <w:pStyle w:val="StandardEinfhrungstext"/>
        <w:jc w:val="left"/>
        <w:rPr>
          <w:b w:val="0"/>
        </w:rPr>
      </w:pPr>
      <w:r>
        <w:rPr>
          <w:b w:val="0"/>
        </w:rPr>
        <w:t>In diese Kategorie lässt sich das Gemälde „</w:t>
      </w:r>
      <w:proofErr w:type="spellStart"/>
      <w:r>
        <w:rPr>
          <w:b w:val="0"/>
        </w:rPr>
        <w:t>Paysage</w:t>
      </w:r>
      <w:proofErr w:type="spellEnd"/>
      <w:r>
        <w:rPr>
          <w:b w:val="0"/>
        </w:rPr>
        <w:t xml:space="preserve"> Suisse Le </w:t>
      </w:r>
      <w:proofErr w:type="spellStart"/>
      <w:r>
        <w:rPr>
          <w:b w:val="0"/>
        </w:rPr>
        <w:t>Falaise</w:t>
      </w:r>
      <w:proofErr w:type="spellEnd"/>
      <w:r>
        <w:rPr>
          <w:b w:val="0"/>
        </w:rPr>
        <w:t xml:space="preserve"> du Jura“ einordnen:</w:t>
      </w:r>
      <w:r w:rsidR="00826F7C">
        <w:rPr>
          <w:b w:val="0"/>
        </w:rPr>
        <w:t xml:space="preserve"> </w:t>
      </w:r>
      <w:r w:rsidR="00826F7C">
        <w:rPr>
          <w:b w:val="0"/>
        </w:rPr>
        <w:br/>
      </w:r>
      <w:r>
        <w:rPr>
          <w:b w:val="0"/>
        </w:rPr>
        <w:t>Es ist d</w:t>
      </w:r>
      <w:r w:rsidR="00826F7C">
        <w:rPr>
          <w:b w:val="0"/>
        </w:rPr>
        <w:t>atiert auf das Jahr 1873</w:t>
      </w:r>
      <w:r>
        <w:rPr>
          <w:b w:val="0"/>
        </w:rPr>
        <w:t xml:space="preserve"> und </w:t>
      </w:r>
      <w:r w:rsidR="00826F7C">
        <w:rPr>
          <w:b w:val="0"/>
        </w:rPr>
        <w:t>zeigt die Ausführung eine abendliche Waldlandschaft mit kleinem See und rastendem Reh, welches scheu den Blick zum Betrachter wendet. Die künstlerische Interpretation der Juralandschaft, verweist auf die Lebenssituation des Künstlers zu jener Zeit. Die Bildsprache spiegelt Ruhe und Entschleunigung, eine kontemplative Schau in die Natur. Ein reflektierendes Gemälde von zerbrechlicher Schönheit!</w:t>
      </w:r>
    </w:p>
    <w:p w:rsidR="00913300" w:rsidRDefault="009241D3" w:rsidP="00913300">
      <w:pPr>
        <w:rPr>
          <w:b/>
        </w:rPr>
      </w:pPr>
      <w:proofErr w:type="gramStart"/>
      <w:r w:rsidRPr="00913300">
        <w:t>Ein exklusives</w:t>
      </w:r>
      <w:proofErr w:type="gramEnd"/>
      <w:r w:rsidR="007A0614" w:rsidRPr="00913300">
        <w:t xml:space="preserve"> </w:t>
      </w:r>
      <w:r w:rsidR="00C73CC6" w:rsidRPr="00913300">
        <w:t>Vorschau</w:t>
      </w:r>
      <w:r w:rsidR="007A0614" w:rsidRPr="00913300">
        <w:t>-Event</w:t>
      </w:r>
      <w:r w:rsidR="00913300" w:rsidRPr="00913300">
        <w:t xml:space="preserve"> in </w:t>
      </w:r>
      <w:proofErr w:type="spellStart"/>
      <w:r w:rsidR="00913300" w:rsidRPr="00913300">
        <w:t>Epplis</w:t>
      </w:r>
      <w:proofErr w:type="spellEnd"/>
      <w:r w:rsidR="00913300" w:rsidRPr="00913300">
        <w:t xml:space="preserve"> </w:t>
      </w:r>
      <w:proofErr w:type="spellStart"/>
      <w:r w:rsidR="00913300" w:rsidRPr="00913300">
        <w:t>Auktionshalle</w:t>
      </w:r>
      <w:proofErr w:type="spellEnd"/>
      <w:r w:rsidRPr="00913300">
        <w:t xml:space="preserve"> bietet</w:t>
      </w:r>
      <w:r w:rsidR="007A0614" w:rsidRPr="00913300">
        <w:t xml:space="preserve"> die Möglichkeit, mehr </w:t>
      </w:r>
      <w:r w:rsidR="00913300">
        <w:t>über das Gemälde zu erfahren</w:t>
      </w:r>
      <w:r w:rsidR="00913300" w:rsidRPr="00913300">
        <w:t xml:space="preserve"> und sich von der weiteren Auktionsware persönlich zu überzeugen.</w:t>
      </w:r>
      <w:r w:rsidR="00913300">
        <w:t xml:space="preserve"> </w:t>
      </w:r>
      <w:r w:rsidR="00913300" w:rsidRPr="00913300">
        <w:rPr>
          <w:rFonts w:eastAsia="Verdana"/>
        </w:rPr>
        <w:t xml:space="preserve">Online </w:t>
      </w:r>
      <w:r w:rsidR="005B7711">
        <w:rPr>
          <w:rFonts w:eastAsia="Verdana"/>
        </w:rPr>
        <w:t>können alle A</w:t>
      </w:r>
      <w:r w:rsidR="00913300">
        <w:rPr>
          <w:rFonts w:eastAsia="Verdana"/>
        </w:rPr>
        <w:t>uktions</w:t>
      </w:r>
      <w:r w:rsidR="005B7711">
        <w:rPr>
          <w:rFonts w:eastAsia="Verdana"/>
        </w:rPr>
        <w:t>-</w:t>
      </w:r>
      <w:r w:rsidR="00913300">
        <w:rPr>
          <w:rFonts w:eastAsia="Verdana"/>
        </w:rPr>
        <w:t xml:space="preserve">objekte bereits ab sofort vorbesichtigt werden unter: </w:t>
      </w:r>
      <w:r w:rsidR="005B7711" w:rsidRPr="005B7711">
        <w:rPr>
          <w:rFonts w:eastAsia="Verdana"/>
        </w:rPr>
        <w:t>http://auktion.eppli.com/auktion/block/1015.html</w:t>
      </w:r>
    </w:p>
    <w:p w:rsidR="007A0614" w:rsidRPr="009241D3" w:rsidRDefault="009241D3" w:rsidP="00334017">
      <w:pPr>
        <w:pStyle w:val="StandardEinfhrungstext"/>
        <w:jc w:val="left"/>
      </w:pPr>
      <w:r>
        <w:t>Vorschau-</w:t>
      </w:r>
      <w:r w:rsidR="00913300" w:rsidRPr="001429E6">
        <w:t>Event</w:t>
      </w:r>
      <w:r w:rsidRPr="001429E6">
        <w:t xml:space="preserve">: </w:t>
      </w:r>
      <w:r w:rsidR="00913300" w:rsidRPr="001429E6">
        <w:t xml:space="preserve"> </w:t>
      </w:r>
      <w:r w:rsidR="001429E6" w:rsidRPr="001429E6">
        <w:t>16</w:t>
      </w:r>
      <w:r w:rsidRPr="001429E6">
        <w:t>. März 2017</w:t>
      </w:r>
      <w:r>
        <w:t xml:space="preserve"> </w:t>
      </w:r>
      <w:r>
        <w:br/>
      </w:r>
      <w:r w:rsidR="007A0614" w:rsidRPr="005B7711">
        <w:rPr>
          <w:b w:val="0"/>
        </w:rPr>
        <w:t xml:space="preserve">Beginn </w:t>
      </w:r>
      <w:r w:rsidR="005B7711" w:rsidRPr="005B7711">
        <w:rPr>
          <w:b w:val="0"/>
        </w:rPr>
        <w:t>18.00</w:t>
      </w:r>
      <w:r w:rsidR="007A0614" w:rsidRPr="005B7711">
        <w:rPr>
          <w:b w:val="0"/>
        </w:rPr>
        <w:t xml:space="preserve"> Uhr</w:t>
      </w:r>
      <w:r w:rsidRPr="005B7711">
        <w:rPr>
          <w:b w:val="0"/>
        </w:rPr>
        <w:t xml:space="preserve"> |</w:t>
      </w:r>
      <w:r w:rsidRPr="009241D3">
        <w:rPr>
          <w:b w:val="0"/>
        </w:rPr>
        <w:t xml:space="preserve"> </w:t>
      </w:r>
      <w:r w:rsidR="007A0614" w:rsidRPr="009241D3">
        <w:rPr>
          <w:b w:val="0"/>
        </w:rPr>
        <w:t xml:space="preserve">Eppli </w:t>
      </w:r>
      <w:proofErr w:type="spellStart"/>
      <w:r w:rsidR="007A0614" w:rsidRPr="009241D3">
        <w:rPr>
          <w:b w:val="0"/>
        </w:rPr>
        <w:t>Auktionshalle</w:t>
      </w:r>
      <w:proofErr w:type="spellEnd"/>
      <w:r w:rsidR="007A0614" w:rsidRPr="009241D3">
        <w:rPr>
          <w:b w:val="0"/>
        </w:rPr>
        <w:t xml:space="preserve"> | Leinfelden-Echterdingen</w:t>
      </w:r>
      <w:r>
        <w:rPr>
          <w:b w:val="0"/>
        </w:rPr>
        <w:br/>
      </w:r>
      <w:r>
        <w:rPr>
          <w:b w:val="0"/>
        </w:rPr>
        <w:br/>
      </w:r>
      <w:r w:rsidRPr="009241D3">
        <w:t>Best-</w:t>
      </w:r>
      <w:proofErr w:type="spellStart"/>
      <w:r w:rsidRPr="009241D3">
        <w:t>Of</w:t>
      </w:r>
      <w:proofErr w:type="spellEnd"/>
      <w:r w:rsidRPr="009241D3">
        <w:t>-Auktion: 18. März 2017</w:t>
      </w:r>
      <w:r>
        <w:br/>
      </w:r>
      <w:r w:rsidRPr="009241D3">
        <w:rPr>
          <w:b w:val="0"/>
        </w:rPr>
        <w:t xml:space="preserve">Beginn </w:t>
      </w:r>
      <w:r>
        <w:rPr>
          <w:b w:val="0"/>
        </w:rPr>
        <w:t>11.00</w:t>
      </w:r>
      <w:r w:rsidRPr="009241D3">
        <w:rPr>
          <w:b w:val="0"/>
        </w:rPr>
        <w:t xml:space="preserve"> Uhr | Eppli </w:t>
      </w:r>
      <w:proofErr w:type="spellStart"/>
      <w:r w:rsidRPr="009241D3">
        <w:rPr>
          <w:b w:val="0"/>
        </w:rPr>
        <w:t>Auktionshalle</w:t>
      </w:r>
      <w:proofErr w:type="spellEnd"/>
      <w:r w:rsidRPr="009241D3">
        <w:rPr>
          <w:b w:val="0"/>
        </w:rPr>
        <w:t xml:space="preserve"> | Leinfelden-Echterdingen</w:t>
      </w:r>
    </w:p>
    <w:p w:rsidR="009241D3" w:rsidRDefault="009241D3" w:rsidP="009241D3">
      <w:pPr>
        <w:pStyle w:val="StandardEinfhrungstext"/>
        <w:jc w:val="left"/>
        <w:rPr>
          <w:b w:val="0"/>
        </w:rPr>
      </w:pPr>
      <w:r w:rsidRPr="009241D3">
        <w:t>Sonderkatalog</w:t>
      </w:r>
      <w:r w:rsidRPr="009241D3">
        <w:rPr>
          <w:b w:val="0"/>
        </w:rPr>
        <w:br/>
      </w:r>
      <w:r w:rsidRPr="007A0614">
        <w:rPr>
          <w:b w:val="0"/>
        </w:rPr>
        <w:t xml:space="preserve">Zu </w:t>
      </w:r>
      <w:proofErr w:type="spellStart"/>
      <w:r>
        <w:rPr>
          <w:b w:val="0"/>
        </w:rPr>
        <w:t>Epplis</w:t>
      </w:r>
      <w:proofErr w:type="spellEnd"/>
      <w:r>
        <w:rPr>
          <w:b w:val="0"/>
        </w:rPr>
        <w:t xml:space="preserve"> </w:t>
      </w:r>
      <w:r w:rsidRPr="007A0614">
        <w:rPr>
          <w:b w:val="0"/>
        </w:rPr>
        <w:t>Best-</w:t>
      </w:r>
      <w:proofErr w:type="spellStart"/>
      <w:r w:rsidRPr="007A0614">
        <w:rPr>
          <w:b w:val="0"/>
        </w:rPr>
        <w:t>Of</w:t>
      </w:r>
      <w:proofErr w:type="spellEnd"/>
      <w:r w:rsidRPr="007A0614">
        <w:rPr>
          <w:b w:val="0"/>
        </w:rPr>
        <w:t>-Auktionen ist ein Sonderkatalog erhältlich, der einen Einblick in die herausragende Auktionsware gewährt. Weitere Infos dazu unter:</w:t>
      </w:r>
      <w:r>
        <w:rPr>
          <w:b w:val="0"/>
        </w:rPr>
        <w:t xml:space="preserve"> </w:t>
      </w:r>
      <w:r w:rsidR="001429E6" w:rsidRPr="001429E6">
        <w:rPr>
          <w:b w:val="0"/>
        </w:rPr>
        <w:t>http://www.eppli.com/auktionsankuendigung.html</w:t>
      </w:r>
    </w:p>
    <w:p w:rsidR="002C678D" w:rsidRDefault="002C678D" w:rsidP="00CB51EE">
      <w:pPr>
        <w:pStyle w:val="StandardEinfhrungstext"/>
        <w:rPr>
          <w:b w:val="0"/>
        </w:rPr>
      </w:pPr>
    </w:p>
    <w:p w:rsidR="002C678D" w:rsidRDefault="002C678D" w:rsidP="00CB51EE">
      <w:pPr>
        <w:pStyle w:val="StandardEinfhrungstext"/>
        <w:rPr>
          <w:b w:val="0"/>
        </w:rPr>
      </w:pPr>
    </w:p>
    <w:p w:rsidR="002C678D" w:rsidRDefault="002C678D" w:rsidP="00CB51EE">
      <w:pPr>
        <w:pStyle w:val="StandardEinfhrungstext"/>
        <w:rPr>
          <w:b w:val="0"/>
        </w:rPr>
      </w:pPr>
    </w:p>
    <w:p w:rsidR="002C678D" w:rsidRDefault="002C678D" w:rsidP="00CB51EE">
      <w:pPr>
        <w:pStyle w:val="StandardEinfhrungstext"/>
        <w:rPr>
          <w:b w:val="0"/>
        </w:rPr>
      </w:pPr>
    </w:p>
    <w:p w:rsidR="002C678D" w:rsidRPr="00C73CC6" w:rsidRDefault="00C73CC6" w:rsidP="00CB51EE">
      <w:pPr>
        <w:pStyle w:val="StandardEinfhrungstext"/>
        <w:rPr>
          <w:b w:val="0"/>
          <w:szCs w:val="22"/>
        </w:rPr>
      </w:pPr>
      <w:r w:rsidRPr="00C73CC6">
        <w:rPr>
          <w:sz w:val="28"/>
          <w:u w:val="single"/>
        </w:rPr>
        <w:lastRenderedPageBreak/>
        <w:t xml:space="preserve">Exposé </w:t>
      </w:r>
      <w:r w:rsidRPr="00C73CC6">
        <w:rPr>
          <w:sz w:val="28"/>
          <w:u w:val="single"/>
        </w:rPr>
        <w:br/>
      </w:r>
      <w:r w:rsidRPr="00C73CC6">
        <w:rPr>
          <w:bCs/>
          <w:szCs w:val="22"/>
        </w:rPr>
        <w:t xml:space="preserve">Gustave Courbet - </w:t>
      </w:r>
      <w:r w:rsidRPr="00C73CC6">
        <w:rPr>
          <w:szCs w:val="22"/>
        </w:rPr>
        <w:t>Gemälde mit dem Titel „</w:t>
      </w:r>
      <w:proofErr w:type="spellStart"/>
      <w:r w:rsidRPr="00C73CC6">
        <w:rPr>
          <w:szCs w:val="22"/>
        </w:rPr>
        <w:t>Paysage</w:t>
      </w:r>
      <w:proofErr w:type="spellEnd"/>
      <w:r w:rsidRPr="00C73CC6">
        <w:rPr>
          <w:szCs w:val="22"/>
        </w:rPr>
        <w:t xml:space="preserve"> Suisse Le </w:t>
      </w:r>
      <w:proofErr w:type="spellStart"/>
      <w:r w:rsidRPr="00C73CC6">
        <w:rPr>
          <w:szCs w:val="22"/>
        </w:rPr>
        <w:t>Falaise</w:t>
      </w:r>
      <w:proofErr w:type="spellEnd"/>
      <w:r w:rsidRPr="00C73CC6">
        <w:rPr>
          <w:szCs w:val="22"/>
        </w:rPr>
        <w:t xml:space="preserve"> du Jura“</w:t>
      </w:r>
    </w:p>
    <w:p w:rsidR="00420422" w:rsidRDefault="00C73CC6" w:rsidP="00C73CC6">
      <w:r w:rsidRPr="00C73CC6">
        <w:t>Abendliche Waldlandschaft mit kleinem See und rastendem Reh, Öl auf Leinwand, 1873, 73,5x60,5 cm, unten links Monogramm "G.C.". Rückseitig auf altem Klebeetikett betitelt, datiert und bezeichnet "</w:t>
      </w:r>
      <w:proofErr w:type="spellStart"/>
      <w:r w:rsidRPr="00C73CC6">
        <w:t>Paysage</w:t>
      </w:r>
      <w:proofErr w:type="spellEnd"/>
      <w:r w:rsidRPr="00C73CC6">
        <w:t xml:space="preserve"> Suisse Le </w:t>
      </w:r>
      <w:proofErr w:type="spellStart"/>
      <w:r w:rsidRPr="00C73CC6">
        <w:t>Falaise</w:t>
      </w:r>
      <w:proofErr w:type="spellEnd"/>
      <w:r w:rsidRPr="00C73CC6">
        <w:t xml:space="preserve"> du Jura 1873 G.C.". Ein weiteres altes Etikett zeigt ein Portrait des alten Gustaf Courbet in rundem Ausschnitt. Im Prunkrahmen. Die Farben des Gemäldes sind aufgrund des Alters nachgedunkelt. </w:t>
      </w:r>
    </w:p>
    <w:p w:rsidR="00420422" w:rsidRDefault="00420422" w:rsidP="00C73CC6"/>
    <w:p w:rsidR="00C73CC6" w:rsidRDefault="00C73CC6" w:rsidP="00C73CC6">
      <w:r w:rsidRPr="00C73CC6">
        <w:t>Im Entstehungsjahr des Gemäldes, 1873, floh Courbet wegen seiner Schulden bei der französischen Regierung in die Schweiz, in den ihm vertrauten Jura, wo er seine letzten Jahre verlebte und wo eine neue Phase seines künstlerischen Schaffens einsetzte und er ein reiches, landschaftlich geprägtes Spätwerk schuf. Dieses Gemälde mit dem scheu zurückblickenden Reh in der Abenddämmerung könnte die Situation Courbets in dieser Zeit zum Ausdruck bringen. In fortgeschrittenen Jahren entwickelt Courbet eine Beziehung zur Juralandschaft, in der er als Kind aufwuchs und setzt seine Eindrücke in leisen Tönen künstlerisch um.</w:t>
      </w:r>
    </w:p>
    <w:p w:rsidR="00420422" w:rsidRPr="00C73CC6" w:rsidRDefault="00420422" w:rsidP="00C73CC6"/>
    <w:p w:rsidR="00C73CC6" w:rsidRDefault="00C73CC6" w:rsidP="00C73CC6">
      <w:r w:rsidRPr="00C73CC6">
        <w:t xml:space="preserve">Die Echtheit dieses herausragenden, Landschaftsgemäldes aus dem Spätwerk Courbets stützt sich auf das beiliegende, handgeschriebene Gutachten des Publizisten, Historikers und Kunstkritikers Charles </w:t>
      </w:r>
      <w:proofErr w:type="spellStart"/>
      <w:r w:rsidRPr="00C73CC6">
        <w:t>Léger</w:t>
      </w:r>
      <w:proofErr w:type="spellEnd"/>
      <w:r w:rsidRPr="00C73CC6">
        <w:t xml:space="preserve"> (1880-1948) aus dem Jahr 1942, Bestätigt durch zwei weitere Gutachten: im Jahr 1954 durch </w:t>
      </w:r>
      <w:proofErr w:type="spellStart"/>
      <w:r w:rsidRPr="00C73CC6">
        <w:t>A.Wurster</w:t>
      </w:r>
      <w:proofErr w:type="spellEnd"/>
      <w:r w:rsidRPr="00C73CC6">
        <w:t>, München und im Jahr 1975 nochmals bestätigt von Dr. Hans Geiger (bei der Industrie- und Handelskammer vereidigter Sachverständiger für Gemälde)</w:t>
      </w:r>
    </w:p>
    <w:p w:rsidR="00420422" w:rsidRDefault="00420422" w:rsidP="00420422">
      <w:pPr>
        <w:rPr>
          <w:b/>
        </w:rPr>
      </w:pPr>
    </w:p>
    <w:p w:rsidR="00144273" w:rsidRDefault="001C3A20" w:rsidP="00420422">
      <w:pPr>
        <w:rPr>
          <w:rFonts w:ascii="Helvetica" w:hAnsi="Helvetica" w:cs="Helvetica"/>
          <w:sz w:val="20"/>
          <w:szCs w:val="20"/>
        </w:rPr>
      </w:pPr>
      <w:r w:rsidRPr="00ED23A8">
        <w:rPr>
          <w:b/>
        </w:rPr>
        <w:t>Bildmaterial</w:t>
      </w:r>
      <w:r w:rsidR="00ED23A8" w:rsidRPr="00ED23A8">
        <w:rPr>
          <w:b/>
        </w:rPr>
        <w:t xml:space="preserve"> zum Download:</w:t>
      </w:r>
      <w:r w:rsidR="004E05A4" w:rsidRPr="00B876A9">
        <w:rPr>
          <w:rFonts w:ascii="Helvetica" w:hAnsi="Helvetica" w:cs="Helvetica"/>
          <w:sz w:val="20"/>
          <w:szCs w:val="20"/>
        </w:rPr>
        <w:t xml:space="preserve"> </w:t>
      </w:r>
      <w:hyperlink r:id="rId9" w:history="1">
        <w:r w:rsidR="00B876A9" w:rsidRPr="00B876A9">
          <w:rPr>
            <w:rStyle w:val="Hyperlink"/>
            <w:rFonts w:ascii="Helvetica" w:hAnsi="Helvetica" w:cs="Helvetica"/>
            <w:color w:val="auto"/>
            <w:sz w:val="20"/>
            <w:szCs w:val="20"/>
          </w:rPr>
          <w:t>https://we.tl/9LGMZCCVB5</w:t>
        </w:r>
      </w:hyperlink>
    </w:p>
    <w:p w:rsidR="004E05A4" w:rsidRPr="004E05A4" w:rsidRDefault="004E05A4" w:rsidP="00420422">
      <w:pPr>
        <w:rPr>
          <w:b/>
          <w:sz w:val="20"/>
        </w:rPr>
      </w:pPr>
      <w:r w:rsidRPr="004E05A4">
        <w:rPr>
          <w:b/>
          <w:sz w:val="20"/>
        </w:rPr>
        <w:t>©</w:t>
      </w:r>
      <w:r w:rsidRPr="004E05A4">
        <w:rPr>
          <w:sz w:val="20"/>
        </w:rPr>
        <w:t>Auktionshaus Eppli</w:t>
      </w:r>
    </w:p>
    <w:p w:rsidR="007A1963" w:rsidRPr="00913300" w:rsidRDefault="007A1963" w:rsidP="00420422"/>
    <w:p w:rsidR="0043324C" w:rsidRPr="00420422" w:rsidRDefault="00ED23A8" w:rsidP="00420422">
      <w:r w:rsidRPr="00ED23A8">
        <w:rPr>
          <w:rFonts w:eastAsia="Verdana"/>
          <w:b/>
          <w:sz w:val="20"/>
        </w:rPr>
        <w:t>Ansprechpartner Auktionsobjekte</w:t>
      </w:r>
      <w:r>
        <w:rPr>
          <w:rFonts w:eastAsia="Verdana"/>
          <w:sz w:val="20"/>
        </w:rPr>
        <w:t>:</w:t>
      </w:r>
      <w:r w:rsidR="00420422">
        <w:rPr>
          <w:rFonts w:eastAsia="Verdana"/>
          <w:sz w:val="20"/>
        </w:rPr>
        <w:br/>
      </w:r>
      <w:r w:rsidR="006957C0" w:rsidRPr="00420422">
        <w:rPr>
          <w:b/>
        </w:rPr>
        <w:t>Regine Bauer</w:t>
      </w:r>
      <w:r w:rsidR="00420422" w:rsidRPr="00420422">
        <w:t xml:space="preserve"> | </w:t>
      </w:r>
      <w:r w:rsidR="00EB32A2" w:rsidRPr="00420422">
        <w:t>0711 / 220 90 87</w:t>
      </w:r>
      <w:r w:rsidR="00420422">
        <w:t>| r.bauer@eppli.com</w:t>
      </w:r>
    </w:p>
    <w:p w:rsidR="000042F2" w:rsidRPr="00420422" w:rsidRDefault="00B3256D" w:rsidP="00420422">
      <w:pPr>
        <w:pStyle w:val="berschrift2"/>
        <w:rPr>
          <w:rFonts w:ascii="Arial Narrow" w:eastAsia="Times New Roman" w:hAnsi="Arial Narrow" w:cs="Times New Roman"/>
          <w:b w:val="0"/>
          <w:bCs w:val="0"/>
          <w:caps w:val="0"/>
          <w:szCs w:val="22"/>
        </w:rPr>
      </w:pPr>
      <w:r w:rsidRPr="00420422">
        <w:rPr>
          <w:rFonts w:ascii="Arial Narrow" w:eastAsia="Verdana" w:hAnsi="Arial Narrow" w:cs="Times New Roman"/>
          <w:bCs w:val="0"/>
          <w:caps w:val="0"/>
          <w:sz w:val="20"/>
          <w:szCs w:val="24"/>
        </w:rPr>
        <w:t>A</w:t>
      </w:r>
      <w:r w:rsidR="000042F2" w:rsidRPr="00420422">
        <w:rPr>
          <w:rFonts w:ascii="Arial Narrow" w:eastAsia="Verdana" w:hAnsi="Arial Narrow" w:cs="Times New Roman"/>
          <w:bCs w:val="0"/>
          <w:caps w:val="0"/>
          <w:sz w:val="20"/>
          <w:szCs w:val="24"/>
        </w:rPr>
        <w:t xml:space="preserve">nsprechpartner </w:t>
      </w:r>
      <w:r w:rsidR="00144273" w:rsidRPr="00420422">
        <w:rPr>
          <w:rFonts w:ascii="Arial Narrow" w:eastAsia="Verdana" w:hAnsi="Arial Narrow" w:cs="Times New Roman"/>
          <w:bCs w:val="0"/>
          <w:caps w:val="0"/>
          <w:sz w:val="20"/>
          <w:szCs w:val="24"/>
        </w:rPr>
        <w:t>Presse</w:t>
      </w:r>
      <w:r w:rsidR="000042F2" w:rsidRPr="00420422">
        <w:rPr>
          <w:rFonts w:ascii="Arial Narrow" w:eastAsia="Times New Roman" w:hAnsi="Arial Narrow" w:cs="Times New Roman"/>
          <w:bCs w:val="0"/>
          <w:caps w:val="0"/>
          <w:szCs w:val="24"/>
        </w:rPr>
        <w:t>:</w:t>
      </w:r>
      <w:r w:rsidR="00420422" w:rsidRPr="00420422">
        <w:rPr>
          <w:rFonts w:ascii="Arial Narrow" w:eastAsia="Times New Roman" w:hAnsi="Arial Narrow" w:cs="Times New Roman"/>
          <w:bCs w:val="0"/>
          <w:caps w:val="0"/>
          <w:szCs w:val="24"/>
        </w:rPr>
        <w:br/>
      </w:r>
      <w:r w:rsidR="00ED23A8" w:rsidRPr="00420422">
        <w:rPr>
          <w:rFonts w:ascii="Arial Narrow" w:eastAsia="Times New Roman" w:hAnsi="Arial Narrow" w:cs="Times New Roman"/>
          <w:bCs w:val="0"/>
          <w:caps w:val="0"/>
          <w:szCs w:val="22"/>
        </w:rPr>
        <w:t>Lena Setzer</w:t>
      </w:r>
      <w:r w:rsidR="00420422" w:rsidRPr="00420422">
        <w:rPr>
          <w:rFonts w:ascii="Arial Narrow" w:eastAsia="Times New Roman" w:hAnsi="Arial Narrow" w:cs="Times New Roman"/>
          <w:b w:val="0"/>
          <w:bCs w:val="0"/>
          <w:caps w:val="0"/>
          <w:szCs w:val="22"/>
        </w:rPr>
        <w:t xml:space="preserve"> |</w:t>
      </w:r>
      <w:r w:rsidR="000042F2" w:rsidRPr="00420422">
        <w:rPr>
          <w:rFonts w:ascii="Arial Narrow" w:eastAsia="Times New Roman" w:hAnsi="Arial Narrow" w:cs="Times New Roman"/>
          <w:b w:val="0"/>
          <w:bCs w:val="0"/>
          <w:caps w:val="0"/>
          <w:szCs w:val="22"/>
        </w:rPr>
        <w:t xml:space="preserve"> 0711 / </w:t>
      </w:r>
      <w:r w:rsidR="006E2A00" w:rsidRPr="00420422">
        <w:rPr>
          <w:rFonts w:ascii="Arial Narrow" w:eastAsia="Times New Roman" w:hAnsi="Arial Narrow" w:cs="Times New Roman"/>
          <w:b w:val="0"/>
          <w:bCs w:val="0"/>
          <w:caps w:val="0"/>
          <w:szCs w:val="22"/>
        </w:rPr>
        <w:t>25 36 54 112</w:t>
      </w:r>
      <w:r w:rsidR="00ED23A8" w:rsidRPr="00420422">
        <w:rPr>
          <w:rFonts w:ascii="Arial Narrow" w:eastAsia="Times New Roman" w:hAnsi="Arial Narrow" w:cs="Times New Roman"/>
          <w:b w:val="0"/>
          <w:bCs w:val="0"/>
          <w:caps w:val="0"/>
          <w:szCs w:val="22"/>
        </w:rPr>
        <w:t xml:space="preserve"> |</w:t>
      </w:r>
      <w:r w:rsidR="000042F2" w:rsidRPr="00420422">
        <w:rPr>
          <w:rFonts w:ascii="Arial Narrow" w:eastAsia="Times New Roman" w:hAnsi="Arial Narrow" w:cs="Times New Roman"/>
          <w:b w:val="0"/>
          <w:bCs w:val="0"/>
          <w:caps w:val="0"/>
          <w:szCs w:val="22"/>
        </w:rPr>
        <w:t xml:space="preserve"> </w:t>
      </w:r>
      <w:hyperlink r:id="rId10" w:history="1">
        <w:r w:rsidR="00ED23A8" w:rsidRPr="00420422">
          <w:rPr>
            <w:rFonts w:ascii="Arial Narrow" w:eastAsia="Times New Roman" w:hAnsi="Arial Narrow" w:cs="Times New Roman"/>
            <w:b w:val="0"/>
            <w:bCs w:val="0"/>
            <w:caps w:val="0"/>
            <w:szCs w:val="22"/>
          </w:rPr>
          <w:t>l.setzer@eppli.com</w:t>
        </w:r>
      </w:hyperlink>
    </w:p>
    <w:p w:rsidR="000042F2" w:rsidRDefault="000042F2" w:rsidP="00E87ACA">
      <w:pPr>
        <w:jc w:val="both"/>
        <w:rPr>
          <w:rFonts w:eastAsia="Verdana"/>
        </w:rPr>
      </w:pPr>
    </w:p>
    <w:p w:rsidR="00E87ACA" w:rsidRPr="005D49B2" w:rsidRDefault="009E2E63" w:rsidP="00AE3B98">
      <w:pPr>
        <w:jc w:val="both"/>
        <w:rPr>
          <w:rFonts w:eastAsia="Verdana"/>
          <w:b/>
        </w:rPr>
      </w:pPr>
      <w:r>
        <w:rPr>
          <w:rFonts w:eastAsia="Verdana"/>
          <w:b/>
        </w:rPr>
        <w:t>Über das Unternehmen</w:t>
      </w:r>
    </w:p>
    <w:p w:rsidR="001E78C7" w:rsidRPr="00420422" w:rsidRDefault="003F6C83" w:rsidP="005D49B2">
      <w:pPr>
        <w:jc w:val="both"/>
        <w:rPr>
          <w:rFonts w:eastAsia="Verdana"/>
          <w:sz w:val="20"/>
        </w:rPr>
      </w:pPr>
      <w:r w:rsidRPr="00ED23A8">
        <w:rPr>
          <w:rFonts w:eastAsia="Verdana"/>
          <w:sz w:val="20"/>
        </w:rPr>
        <w:t xml:space="preserve">Das Auktionshaus Eppli mit Sitz in Stuttgart ist ein inhabergeführter Familienbetrieb mit </w:t>
      </w:r>
      <w:r w:rsidR="004E05A4">
        <w:rPr>
          <w:rFonts w:eastAsia="Verdana"/>
          <w:sz w:val="20"/>
        </w:rPr>
        <w:t>fast 40</w:t>
      </w:r>
      <w:r w:rsidRPr="00ED23A8">
        <w:rPr>
          <w:rFonts w:eastAsia="Verdana"/>
          <w:sz w:val="20"/>
        </w:rPr>
        <w:t>-jähriger Tradition. Die Schwerpunkte liegen in den Bereichen Schmuck und Uhren, Münzen und Briefmarken, Kunst und Antiquitäten sowie Luxus-Accessoires, Mode und Pelze. Darüber hinaus bietet Eppli Beratung zu Verwertung von Nachlässen aller Art, übernimmt die Abwicklung sowie Testamentsvollstreckung. Senior-Chef Franz Eppli ist öffentlich bestellter und vereidigter Versteigerer der Landeshauptstadt Stuttgart.</w:t>
      </w:r>
    </w:p>
    <w:p w:rsidR="001E78C7" w:rsidRDefault="001E78C7" w:rsidP="005D49B2">
      <w:pPr>
        <w:jc w:val="both"/>
        <w:rPr>
          <w:rFonts w:eastAsia="Verdana"/>
        </w:rPr>
      </w:pPr>
    </w:p>
    <w:p w:rsidR="001E78C7" w:rsidRPr="005D49B2" w:rsidRDefault="001E78C7" w:rsidP="005D49B2">
      <w:pPr>
        <w:jc w:val="both"/>
        <w:rPr>
          <w:rFonts w:eastAsia="Verdana"/>
        </w:rPr>
      </w:pPr>
    </w:p>
    <w:sectPr w:rsidR="001E78C7" w:rsidRPr="005D49B2" w:rsidSect="001E78C7">
      <w:headerReference w:type="default" r:id="rId11"/>
      <w:footerReference w:type="default" r:id="rId12"/>
      <w:headerReference w:type="first" r:id="rId13"/>
      <w:pgSz w:w="11906" w:h="16838" w:code="9"/>
      <w:pgMar w:top="680" w:right="2267" w:bottom="397" w:left="1134" w:header="0" w:footer="17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06D8" w:rsidRDefault="00F406D8">
      <w:r>
        <w:separator/>
      </w:r>
    </w:p>
  </w:endnote>
  <w:endnote w:type="continuationSeparator" w:id="0">
    <w:p w:rsidR="00F406D8" w:rsidRDefault="00F406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Latha">
    <w:panose1 w:val="020B0604020202020204"/>
    <w:charset w:val="00"/>
    <w:family w:val="swiss"/>
    <w:pitch w:val="variable"/>
    <w:sig w:usb0="001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1E0" w:firstRow="1" w:lastRow="1" w:firstColumn="1" w:lastColumn="1" w:noHBand="0" w:noVBand="0"/>
    </w:tblPr>
    <w:tblGrid>
      <w:gridCol w:w="1629"/>
      <w:gridCol w:w="2086"/>
      <w:gridCol w:w="1983"/>
      <w:gridCol w:w="1367"/>
      <w:gridCol w:w="1656"/>
    </w:tblGrid>
    <w:tr w:rsidR="00AF4177" w:rsidTr="00912D0C">
      <w:tc>
        <w:tcPr>
          <w:tcW w:w="1935" w:type="dxa"/>
        </w:tcPr>
        <w:p w:rsidR="00AF4177" w:rsidRDefault="00AF4177">
          <w:pPr>
            <w:pStyle w:val="Fuzeile"/>
            <w:rPr>
              <w:rFonts w:eastAsia="Arial Unicode MS" w:cs="Latha"/>
              <w:szCs w:val="16"/>
            </w:rPr>
          </w:pPr>
        </w:p>
      </w:tc>
      <w:tc>
        <w:tcPr>
          <w:tcW w:w="2493" w:type="dxa"/>
        </w:tcPr>
        <w:p w:rsidR="00AF4177" w:rsidRDefault="00AF4177">
          <w:pPr>
            <w:pStyle w:val="Fuzeile"/>
            <w:rPr>
              <w:rFonts w:eastAsia="Arial Unicode MS" w:cs="Latha"/>
              <w:szCs w:val="16"/>
            </w:rPr>
          </w:pPr>
        </w:p>
      </w:tc>
      <w:tc>
        <w:tcPr>
          <w:tcW w:w="2367" w:type="dxa"/>
        </w:tcPr>
        <w:p w:rsidR="00AF4177" w:rsidRDefault="00AF4177">
          <w:pPr>
            <w:pStyle w:val="Fuzeile"/>
            <w:rPr>
              <w:rFonts w:eastAsia="Arial Unicode MS" w:cs="Latha"/>
              <w:szCs w:val="16"/>
            </w:rPr>
          </w:pPr>
        </w:p>
      </w:tc>
      <w:tc>
        <w:tcPr>
          <w:tcW w:w="1617" w:type="dxa"/>
        </w:tcPr>
        <w:p w:rsidR="00AF4177" w:rsidRDefault="00AF4177">
          <w:pPr>
            <w:pStyle w:val="Fuzeile"/>
            <w:rPr>
              <w:rFonts w:eastAsia="Arial Unicode MS" w:cs="Latha"/>
              <w:szCs w:val="16"/>
            </w:rPr>
          </w:pPr>
        </w:p>
      </w:tc>
      <w:tc>
        <w:tcPr>
          <w:tcW w:w="1969" w:type="dxa"/>
        </w:tcPr>
        <w:p w:rsidR="00AF4177" w:rsidRDefault="00AF4177">
          <w:pPr>
            <w:pStyle w:val="Fuzeile"/>
            <w:rPr>
              <w:rFonts w:eastAsia="Arial Unicode MS" w:cs="Latha"/>
              <w:szCs w:val="16"/>
            </w:rPr>
          </w:pPr>
        </w:p>
      </w:tc>
    </w:tr>
  </w:tbl>
  <w:p w:rsidR="00AF4177" w:rsidRDefault="00AF4177">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06D8" w:rsidRDefault="00F406D8">
      <w:r>
        <w:separator/>
      </w:r>
    </w:p>
  </w:footnote>
  <w:footnote w:type="continuationSeparator" w:id="0">
    <w:p w:rsidR="00F406D8" w:rsidRDefault="00F406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4177" w:rsidRDefault="00AF4177" w:rsidP="001E78C7">
    <w:pPr>
      <w:pStyle w:val="Kopfzeile"/>
      <w:tabs>
        <w:tab w:val="clear" w:pos="4536"/>
        <w:tab w:val="clear" w:pos="9072"/>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4177" w:rsidRDefault="006957C0">
    <w:pPr>
      <w:pStyle w:val="Kopfzeile"/>
    </w:pPr>
    <w:r>
      <w:rPr>
        <w:noProof/>
      </w:rPr>
      <mc:AlternateContent>
        <mc:Choice Requires="wps">
          <w:drawing>
            <wp:anchor distT="0" distB="0" distL="114300" distR="114300" simplePos="0" relativeHeight="251657728" behindDoc="1" locked="0" layoutInCell="1" allowOverlap="1">
              <wp:simplePos x="0" y="0"/>
              <wp:positionH relativeFrom="column">
                <wp:posOffset>5461635</wp:posOffset>
              </wp:positionH>
              <wp:positionV relativeFrom="paragraph">
                <wp:posOffset>317500</wp:posOffset>
              </wp:positionV>
              <wp:extent cx="1375410" cy="10245725"/>
              <wp:effectExtent l="0" t="0" r="0" b="0"/>
              <wp:wrapTight wrapText="bothSides">
                <wp:wrapPolygon edited="0">
                  <wp:start x="0" y="0"/>
                  <wp:lineTo x="0" y="21567"/>
                  <wp:lineTo x="21241" y="21567"/>
                  <wp:lineTo x="21241" y="0"/>
                  <wp:lineTo x="0" y="0"/>
                </wp:wrapPolygon>
              </wp:wrapTight>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5410" cy="102457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F4177" w:rsidRDefault="00AF4177" w:rsidP="00D13D7C">
                          <w:pPr>
                            <w:jc w:val="both"/>
                            <w:rPr>
                              <w:rFonts w:cs="Latha"/>
                              <w:color w:val="333333"/>
                              <w:sz w:val="16"/>
                              <w:szCs w:val="16"/>
                            </w:rPr>
                          </w:pPr>
                          <w:r>
                            <w:rPr>
                              <w:rFonts w:cs="Latha"/>
                              <w:noProof/>
                              <w:color w:val="333333"/>
                              <w:sz w:val="16"/>
                              <w:szCs w:val="16"/>
                            </w:rPr>
                            <w:drawing>
                              <wp:inline distT="0" distB="0" distL="0" distR="0">
                                <wp:extent cx="1009650" cy="552450"/>
                                <wp:effectExtent l="19050" t="0" r="0" b="0"/>
                                <wp:docPr id="2" name="Bild 1" descr="Neues Bi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ues Bild"/>
                                        <pic:cNvPicPr>
                                          <a:picLocks noChangeAspect="1" noChangeArrowheads="1"/>
                                        </pic:cNvPicPr>
                                      </pic:nvPicPr>
                                      <pic:blipFill>
                                        <a:blip r:embed="rId1"/>
                                        <a:srcRect/>
                                        <a:stretch>
                                          <a:fillRect/>
                                        </a:stretch>
                                      </pic:blipFill>
                                      <pic:spPr bwMode="auto">
                                        <a:xfrm>
                                          <a:off x="0" y="0"/>
                                          <a:ext cx="1009650" cy="552450"/>
                                        </a:xfrm>
                                        <a:prstGeom prst="rect">
                                          <a:avLst/>
                                        </a:prstGeom>
                                        <a:noFill/>
                                        <a:ln w="9525">
                                          <a:noFill/>
                                          <a:miter lim="800000"/>
                                          <a:headEnd/>
                                          <a:tailEnd/>
                                        </a:ln>
                                      </pic:spPr>
                                    </pic:pic>
                                  </a:graphicData>
                                </a:graphic>
                              </wp:inline>
                            </w:drawing>
                          </w:r>
                        </w:p>
                        <w:p w:rsidR="00AF4177" w:rsidRDefault="00AF4177" w:rsidP="00D13D7C">
                          <w:pPr>
                            <w:jc w:val="both"/>
                            <w:rPr>
                              <w:rFonts w:cs="Latha"/>
                              <w:b/>
                              <w:color w:val="333333"/>
                              <w:sz w:val="16"/>
                              <w:szCs w:val="18"/>
                            </w:rPr>
                          </w:pPr>
                        </w:p>
                        <w:p w:rsidR="00AF4177" w:rsidRDefault="00AF4177" w:rsidP="00D13D7C">
                          <w:pPr>
                            <w:jc w:val="both"/>
                            <w:rPr>
                              <w:rFonts w:cs="Latha"/>
                              <w:b/>
                              <w:color w:val="333333"/>
                              <w:sz w:val="16"/>
                              <w:szCs w:val="18"/>
                            </w:rPr>
                          </w:pPr>
                        </w:p>
                        <w:p w:rsidR="00AF4177" w:rsidRDefault="00AF4177" w:rsidP="00D13D7C">
                          <w:pPr>
                            <w:jc w:val="both"/>
                            <w:rPr>
                              <w:rFonts w:cs="Latha"/>
                              <w:b/>
                              <w:color w:val="333333"/>
                              <w:sz w:val="16"/>
                              <w:szCs w:val="18"/>
                            </w:rPr>
                          </w:pPr>
                        </w:p>
                        <w:p w:rsidR="00AF4177" w:rsidRDefault="00AF4177" w:rsidP="00D13D7C">
                          <w:pPr>
                            <w:rPr>
                              <w:rFonts w:cs="Latha"/>
                              <w:b/>
                              <w:color w:val="333333"/>
                              <w:sz w:val="16"/>
                              <w:szCs w:val="18"/>
                            </w:rPr>
                          </w:pPr>
                          <w:proofErr w:type="spellStart"/>
                          <w:r>
                            <w:rPr>
                              <w:rFonts w:cs="Latha"/>
                              <w:b/>
                              <w:color w:val="333333"/>
                              <w:sz w:val="16"/>
                              <w:szCs w:val="18"/>
                            </w:rPr>
                            <w:t>Expertenzentrum</w:t>
                          </w:r>
                          <w:proofErr w:type="spellEnd"/>
                        </w:p>
                        <w:p w:rsidR="00AF4177" w:rsidRDefault="00AF4177" w:rsidP="00D13D7C">
                          <w:pPr>
                            <w:rPr>
                              <w:rFonts w:cs="Latha"/>
                              <w:color w:val="333333"/>
                              <w:sz w:val="16"/>
                              <w:szCs w:val="18"/>
                            </w:rPr>
                          </w:pPr>
                          <w:r>
                            <w:rPr>
                              <w:rFonts w:cs="Latha"/>
                              <w:color w:val="333333"/>
                              <w:sz w:val="16"/>
                              <w:szCs w:val="18"/>
                            </w:rPr>
                            <w:t>70173 Stuttgart</w:t>
                          </w:r>
                        </w:p>
                        <w:p w:rsidR="00AF4177" w:rsidRDefault="00AF4177" w:rsidP="00D13D7C">
                          <w:pPr>
                            <w:rPr>
                              <w:rFonts w:cs="Latha"/>
                              <w:color w:val="333333"/>
                              <w:sz w:val="16"/>
                              <w:szCs w:val="18"/>
                            </w:rPr>
                          </w:pPr>
                          <w:r>
                            <w:rPr>
                              <w:rFonts w:cs="Latha"/>
                              <w:color w:val="333333"/>
                              <w:sz w:val="16"/>
                              <w:szCs w:val="18"/>
                            </w:rPr>
                            <w:t>Marktplatz 6</w:t>
                          </w:r>
                        </w:p>
                        <w:p w:rsidR="00AF4177" w:rsidRPr="00002BE7" w:rsidRDefault="00AF4177" w:rsidP="00D13D7C">
                          <w:pPr>
                            <w:rPr>
                              <w:rFonts w:cs="Latha"/>
                              <w:color w:val="333333"/>
                              <w:sz w:val="16"/>
                              <w:szCs w:val="18"/>
                            </w:rPr>
                          </w:pPr>
                          <w:r>
                            <w:rPr>
                              <w:rFonts w:cs="Latha"/>
                              <w:color w:val="333333"/>
                              <w:sz w:val="16"/>
                              <w:szCs w:val="18"/>
                            </w:rPr>
                            <w:t>Tel.: 0711- 25 36 54-0</w:t>
                          </w:r>
                        </w:p>
                        <w:p w:rsidR="00AF4177" w:rsidRDefault="00AF4177" w:rsidP="00D13D7C">
                          <w:pPr>
                            <w:rPr>
                              <w:rFonts w:cs="Latha"/>
                              <w:b/>
                              <w:color w:val="333333"/>
                              <w:sz w:val="16"/>
                              <w:szCs w:val="18"/>
                            </w:rPr>
                          </w:pPr>
                        </w:p>
                        <w:p w:rsidR="00AF4177" w:rsidRPr="009F0054" w:rsidRDefault="00AF4177" w:rsidP="00D13D7C">
                          <w:pPr>
                            <w:rPr>
                              <w:rFonts w:cs="Latha"/>
                              <w:b/>
                              <w:color w:val="333333"/>
                              <w:sz w:val="16"/>
                              <w:szCs w:val="18"/>
                            </w:rPr>
                          </w:pPr>
                          <w:r w:rsidRPr="009F0054">
                            <w:rPr>
                              <w:rFonts w:cs="Latha"/>
                              <w:b/>
                              <w:color w:val="333333"/>
                              <w:sz w:val="16"/>
                              <w:szCs w:val="18"/>
                            </w:rPr>
                            <w:t>Auktionshaus Stadtmitte</w:t>
                          </w:r>
                        </w:p>
                        <w:p w:rsidR="00AF4177" w:rsidRDefault="00AF4177" w:rsidP="00D13D7C">
                          <w:pPr>
                            <w:rPr>
                              <w:rFonts w:cs="Latha"/>
                              <w:color w:val="333333"/>
                              <w:sz w:val="16"/>
                              <w:szCs w:val="18"/>
                            </w:rPr>
                          </w:pPr>
                          <w:r w:rsidRPr="009F0054">
                            <w:rPr>
                              <w:rFonts w:cs="Latha"/>
                              <w:color w:val="333333"/>
                              <w:sz w:val="16"/>
                              <w:szCs w:val="18"/>
                            </w:rPr>
                            <w:t xml:space="preserve">70173 Stuttgart </w:t>
                          </w:r>
                        </w:p>
                        <w:p w:rsidR="00AF4177" w:rsidRPr="009F0054" w:rsidRDefault="00AF4177" w:rsidP="00D13D7C">
                          <w:pPr>
                            <w:rPr>
                              <w:rFonts w:cs="Latha"/>
                              <w:color w:val="333333"/>
                              <w:sz w:val="16"/>
                              <w:szCs w:val="18"/>
                            </w:rPr>
                          </w:pPr>
                          <w:r w:rsidRPr="009F0054">
                            <w:rPr>
                              <w:rFonts w:cs="Latha"/>
                              <w:color w:val="333333"/>
                              <w:sz w:val="16"/>
                              <w:szCs w:val="18"/>
                            </w:rPr>
                            <w:t>Bärenstr. 6 - 8</w:t>
                          </w:r>
                        </w:p>
                        <w:p w:rsidR="00AF4177" w:rsidRDefault="00AF4177" w:rsidP="00D13D7C">
                          <w:pPr>
                            <w:pStyle w:val="Fuzeile"/>
                            <w:rPr>
                              <w:rFonts w:eastAsia="Arial Unicode MS" w:cs="Latha"/>
                              <w:szCs w:val="18"/>
                            </w:rPr>
                          </w:pPr>
                          <w:r w:rsidRPr="009F0054">
                            <w:rPr>
                              <w:rFonts w:eastAsia="Arial Unicode MS" w:cs="Latha"/>
                              <w:szCs w:val="18"/>
                            </w:rPr>
                            <w:t xml:space="preserve">Tel: 0711-236 94 42 </w:t>
                          </w:r>
                        </w:p>
                        <w:p w:rsidR="00AF4177" w:rsidRDefault="00AF4177" w:rsidP="00D13D7C">
                          <w:pPr>
                            <w:pStyle w:val="Fuzeile"/>
                            <w:rPr>
                              <w:rFonts w:eastAsia="Arial Unicode MS" w:cs="Latha"/>
                              <w:szCs w:val="18"/>
                            </w:rPr>
                          </w:pPr>
                          <w:r w:rsidRPr="009F0054">
                            <w:rPr>
                              <w:rFonts w:eastAsia="Arial Unicode MS" w:cs="Latha"/>
                              <w:szCs w:val="18"/>
                            </w:rPr>
                            <w:t>Fax 0711-</w:t>
                          </w:r>
                          <w:r>
                            <w:rPr>
                              <w:rFonts w:eastAsia="Arial Unicode MS" w:cs="Latha"/>
                              <w:szCs w:val="18"/>
                            </w:rPr>
                            <w:t>72 23 27 65</w:t>
                          </w:r>
                        </w:p>
                        <w:p w:rsidR="00AF4177" w:rsidRDefault="00AF4177" w:rsidP="00D13D7C">
                          <w:pPr>
                            <w:pStyle w:val="Fuzeile"/>
                            <w:rPr>
                              <w:rFonts w:eastAsia="Arial Unicode MS" w:cs="Latha"/>
                              <w:szCs w:val="18"/>
                            </w:rPr>
                          </w:pPr>
                        </w:p>
                        <w:p w:rsidR="00AF4177" w:rsidRDefault="00AF4177" w:rsidP="00D13D7C">
                          <w:pPr>
                            <w:pStyle w:val="Fuzeile"/>
                            <w:rPr>
                              <w:rFonts w:eastAsia="Arial Unicode MS" w:cs="Latha"/>
                              <w:b/>
                              <w:szCs w:val="18"/>
                            </w:rPr>
                          </w:pPr>
                          <w:r>
                            <w:rPr>
                              <w:rFonts w:eastAsia="Arial Unicode MS" w:cs="Latha"/>
                              <w:b/>
                              <w:szCs w:val="18"/>
                            </w:rPr>
                            <w:t>Eppli Juwelier</w:t>
                          </w:r>
                        </w:p>
                        <w:p w:rsidR="00AF4177" w:rsidRDefault="00AF4177" w:rsidP="00D13D7C">
                          <w:pPr>
                            <w:pStyle w:val="Fuzeile"/>
                            <w:rPr>
                              <w:rFonts w:eastAsia="Arial Unicode MS" w:cs="Latha"/>
                              <w:szCs w:val="18"/>
                            </w:rPr>
                          </w:pPr>
                          <w:r>
                            <w:rPr>
                              <w:rFonts w:eastAsia="Arial Unicode MS" w:cs="Latha"/>
                              <w:szCs w:val="18"/>
                            </w:rPr>
                            <w:t>70173 Stuttgart</w:t>
                          </w:r>
                        </w:p>
                        <w:p w:rsidR="00AF4177" w:rsidRDefault="00AF4177" w:rsidP="00D13D7C">
                          <w:pPr>
                            <w:pStyle w:val="Fuzeile"/>
                            <w:rPr>
                              <w:rFonts w:eastAsia="Arial Unicode MS" w:cs="Latha"/>
                              <w:szCs w:val="18"/>
                            </w:rPr>
                          </w:pPr>
                          <w:r>
                            <w:rPr>
                              <w:rFonts w:eastAsia="Arial Unicode MS" w:cs="Latha"/>
                              <w:szCs w:val="18"/>
                            </w:rPr>
                            <w:t>Bärenstr. 5</w:t>
                          </w:r>
                        </w:p>
                        <w:p w:rsidR="00AF4177" w:rsidRDefault="00AF4177" w:rsidP="00D13D7C">
                          <w:pPr>
                            <w:pStyle w:val="Fuzeile"/>
                            <w:rPr>
                              <w:rFonts w:eastAsia="Arial Unicode MS" w:cs="Latha"/>
                              <w:szCs w:val="18"/>
                            </w:rPr>
                          </w:pPr>
                          <w:r>
                            <w:rPr>
                              <w:rFonts w:eastAsia="Arial Unicode MS" w:cs="Latha"/>
                              <w:szCs w:val="18"/>
                            </w:rPr>
                            <w:t>Tel.: 0711- 236 94 42</w:t>
                          </w:r>
                        </w:p>
                        <w:p w:rsidR="00AF4177" w:rsidRPr="00CC1F80" w:rsidRDefault="00AF4177" w:rsidP="00D13D7C">
                          <w:pPr>
                            <w:pStyle w:val="Fuzeile"/>
                            <w:rPr>
                              <w:rFonts w:eastAsia="Arial Unicode MS" w:cs="Latha"/>
                              <w:szCs w:val="18"/>
                            </w:rPr>
                          </w:pPr>
                          <w:r>
                            <w:rPr>
                              <w:rFonts w:eastAsia="Arial Unicode MS" w:cs="Latha"/>
                              <w:szCs w:val="18"/>
                            </w:rPr>
                            <w:t>Fax: 0711- 72 23 27 65</w:t>
                          </w:r>
                        </w:p>
                        <w:p w:rsidR="00AF4177" w:rsidRPr="009F0054" w:rsidRDefault="00AF4177" w:rsidP="00D13D7C">
                          <w:pPr>
                            <w:rPr>
                              <w:rFonts w:cs="Latha"/>
                              <w:color w:val="333333"/>
                              <w:sz w:val="14"/>
                              <w:szCs w:val="16"/>
                            </w:rPr>
                          </w:pPr>
                        </w:p>
                        <w:p w:rsidR="00AF4177" w:rsidRPr="009F0054" w:rsidRDefault="00AF4177" w:rsidP="00D13D7C">
                          <w:pPr>
                            <w:rPr>
                              <w:rFonts w:cs="Latha"/>
                              <w:b/>
                              <w:color w:val="333333"/>
                              <w:sz w:val="16"/>
                              <w:szCs w:val="18"/>
                            </w:rPr>
                          </w:pPr>
                          <w:r w:rsidRPr="009F0054">
                            <w:rPr>
                              <w:rFonts w:cs="Latha"/>
                              <w:b/>
                              <w:color w:val="333333"/>
                              <w:sz w:val="16"/>
                              <w:szCs w:val="18"/>
                            </w:rPr>
                            <w:t xml:space="preserve">Eppli im </w:t>
                          </w:r>
                          <w:proofErr w:type="spellStart"/>
                          <w:r w:rsidRPr="009F0054">
                            <w:rPr>
                              <w:rFonts w:cs="Latha"/>
                              <w:b/>
                              <w:color w:val="333333"/>
                              <w:sz w:val="16"/>
                              <w:szCs w:val="18"/>
                            </w:rPr>
                            <w:t>Königsbau</w:t>
                          </w:r>
                          <w:proofErr w:type="spellEnd"/>
                        </w:p>
                        <w:p w:rsidR="00AF4177" w:rsidRDefault="00AF4177" w:rsidP="00D13D7C">
                          <w:pPr>
                            <w:rPr>
                              <w:rFonts w:cs="Latha"/>
                              <w:color w:val="333333"/>
                              <w:sz w:val="16"/>
                              <w:szCs w:val="18"/>
                            </w:rPr>
                          </w:pPr>
                          <w:r w:rsidRPr="009F0054">
                            <w:rPr>
                              <w:rFonts w:cs="Latha"/>
                              <w:color w:val="333333"/>
                              <w:sz w:val="16"/>
                              <w:szCs w:val="18"/>
                            </w:rPr>
                            <w:t xml:space="preserve">70173 Stuttgart </w:t>
                          </w:r>
                        </w:p>
                        <w:p w:rsidR="00AF4177" w:rsidRPr="009F0054" w:rsidRDefault="00AF4177" w:rsidP="00D13D7C">
                          <w:pPr>
                            <w:rPr>
                              <w:rFonts w:cs="Latha"/>
                              <w:color w:val="333333"/>
                              <w:sz w:val="16"/>
                              <w:szCs w:val="18"/>
                            </w:rPr>
                          </w:pPr>
                          <w:r w:rsidRPr="009F0054">
                            <w:rPr>
                              <w:rFonts w:cs="Latha"/>
                              <w:color w:val="333333"/>
                              <w:sz w:val="16"/>
                              <w:szCs w:val="18"/>
                            </w:rPr>
                            <w:t>Königstr. 28</w:t>
                          </w:r>
                        </w:p>
                        <w:p w:rsidR="00AF4177" w:rsidRDefault="00AF4177" w:rsidP="00D13D7C">
                          <w:pPr>
                            <w:rPr>
                              <w:rFonts w:eastAsia="Arial Unicode MS" w:cs="Latha"/>
                              <w:sz w:val="16"/>
                              <w:szCs w:val="18"/>
                            </w:rPr>
                          </w:pPr>
                          <w:r w:rsidRPr="009F0054">
                            <w:rPr>
                              <w:rFonts w:eastAsia="Arial Unicode MS" w:cs="Latha"/>
                              <w:sz w:val="16"/>
                              <w:szCs w:val="18"/>
                            </w:rPr>
                            <w:t xml:space="preserve">Tel: 0711-722 30 300 </w:t>
                          </w:r>
                        </w:p>
                        <w:p w:rsidR="00AF4177" w:rsidRPr="009F0054" w:rsidRDefault="00AF4177" w:rsidP="00D13D7C">
                          <w:pPr>
                            <w:rPr>
                              <w:rFonts w:cs="Latha"/>
                              <w:b/>
                              <w:color w:val="333333"/>
                              <w:sz w:val="16"/>
                              <w:szCs w:val="18"/>
                            </w:rPr>
                          </w:pPr>
                          <w:r w:rsidRPr="009F0054">
                            <w:rPr>
                              <w:rFonts w:eastAsia="Arial Unicode MS" w:cs="Latha"/>
                              <w:sz w:val="16"/>
                              <w:szCs w:val="18"/>
                            </w:rPr>
                            <w:t>Fax 0711-722 30 322</w:t>
                          </w:r>
                        </w:p>
                        <w:p w:rsidR="00AF4177" w:rsidRPr="009F0054" w:rsidRDefault="00AF4177" w:rsidP="00D13D7C">
                          <w:pPr>
                            <w:rPr>
                              <w:rFonts w:cs="Latha"/>
                              <w:b/>
                              <w:color w:val="333333"/>
                              <w:sz w:val="16"/>
                              <w:szCs w:val="18"/>
                            </w:rPr>
                          </w:pPr>
                        </w:p>
                        <w:p w:rsidR="00AF4177" w:rsidRPr="009F0054" w:rsidRDefault="00AF4177" w:rsidP="00D13D7C">
                          <w:pPr>
                            <w:rPr>
                              <w:rFonts w:cs="Latha"/>
                              <w:b/>
                              <w:color w:val="333333"/>
                              <w:sz w:val="16"/>
                              <w:szCs w:val="18"/>
                            </w:rPr>
                          </w:pPr>
                          <w:proofErr w:type="spellStart"/>
                          <w:r w:rsidRPr="009F0054">
                            <w:rPr>
                              <w:rFonts w:cs="Latha"/>
                              <w:b/>
                              <w:color w:val="333333"/>
                              <w:sz w:val="16"/>
                              <w:szCs w:val="18"/>
                            </w:rPr>
                            <w:t>Auktionshalle</w:t>
                          </w:r>
                          <w:proofErr w:type="spellEnd"/>
                        </w:p>
                        <w:p w:rsidR="00AF4177" w:rsidRPr="009F0054" w:rsidRDefault="00AF4177" w:rsidP="00D13D7C">
                          <w:pPr>
                            <w:rPr>
                              <w:rFonts w:cs="Latha"/>
                              <w:color w:val="333333"/>
                              <w:sz w:val="16"/>
                              <w:szCs w:val="18"/>
                            </w:rPr>
                          </w:pPr>
                          <w:r>
                            <w:rPr>
                              <w:rFonts w:cs="Latha"/>
                              <w:color w:val="333333"/>
                              <w:sz w:val="16"/>
                              <w:szCs w:val="18"/>
                            </w:rPr>
                            <w:t>70771 L.</w:t>
                          </w:r>
                          <w:r w:rsidRPr="009F0054">
                            <w:rPr>
                              <w:rFonts w:cs="Latha"/>
                              <w:color w:val="333333"/>
                              <w:sz w:val="16"/>
                              <w:szCs w:val="18"/>
                            </w:rPr>
                            <w:t xml:space="preserve"> – Echterdingen</w:t>
                          </w:r>
                        </w:p>
                        <w:p w:rsidR="00AF4177" w:rsidRPr="009F0054" w:rsidRDefault="00AF4177" w:rsidP="00D13D7C">
                          <w:pPr>
                            <w:rPr>
                              <w:rFonts w:cs="Latha"/>
                              <w:color w:val="333333"/>
                              <w:sz w:val="16"/>
                              <w:szCs w:val="18"/>
                            </w:rPr>
                          </w:pPr>
                          <w:r w:rsidRPr="009F0054">
                            <w:rPr>
                              <w:rFonts w:cs="Latha"/>
                              <w:color w:val="333333"/>
                              <w:sz w:val="16"/>
                              <w:szCs w:val="18"/>
                            </w:rPr>
                            <w:t xml:space="preserve">Heilbronner </w:t>
                          </w:r>
                          <w:proofErr w:type="spellStart"/>
                          <w:r w:rsidRPr="009F0054">
                            <w:rPr>
                              <w:rFonts w:cs="Latha"/>
                              <w:color w:val="333333"/>
                              <w:sz w:val="16"/>
                              <w:szCs w:val="18"/>
                            </w:rPr>
                            <w:t>Strasse</w:t>
                          </w:r>
                          <w:proofErr w:type="spellEnd"/>
                          <w:r w:rsidRPr="009F0054">
                            <w:rPr>
                              <w:rFonts w:cs="Latha"/>
                              <w:color w:val="333333"/>
                              <w:sz w:val="16"/>
                              <w:szCs w:val="18"/>
                            </w:rPr>
                            <w:t xml:space="preserve"> 9 – 13</w:t>
                          </w:r>
                        </w:p>
                        <w:p w:rsidR="00AF4177" w:rsidRDefault="00AF4177" w:rsidP="00D13D7C">
                          <w:pPr>
                            <w:rPr>
                              <w:rFonts w:eastAsia="Arial Unicode MS" w:cs="Latha"/>
                              <w:sz w:val="16"/>
                              <w:szCs w:val="18"/>
                            </w:rPr>
                          </w:pPr>
                          <w:r w:rsidRPr="009F0054">
                            <w:rPr>
                              <w:rFonts w:eastAsia="Arial Unicode MS" w:cs="Latha"/>
                              <w:sz w:val="16"/>
                              <w:szCs w:val="18"/>
                            </w:rPr>
                            <w:t xml:space="preserve">Tel: 0711-220 90 87   </w:t>
                          </w:r>
                        </w:p>
                        <w:p w:rsidR="00AF4177" w:rsidRDefault="00AF4177" w:rsidP="00D13D7C">
                          <w:pPr>
                            <w:rPr>
                              <w:rFonts w:eastAsia="Arial Unicode MS" w:cs="Latha"/>
                              <w:sz w:val="16"/>
                              <w:szCs w:val="18"/>
                            </w:rPr>
                          </w:pPr>
                          <w:r w:rsidRPr="009F0054">
                            <w:rPr>
                              <w:rFonts w:eastAsia="Arial Unicode MS" w:cs="Latha"/>
                              <w:sz w:val="16"/>
                              <w:szCs w:val="18"/>
                            </w:rPr>
                            <w:t>Fax 0711-220 90 88</w:t>
                          </w:r>
                        </w:p>
                        <w:p w:rsidR="00AF4177" w:rsidRDefault="00AF4177" w:rsidP="00D13D7C">
                          <w:pPr>
                            <w:rPr>
                              <w:rFonts w:eastAsia="Arial Unicode MS" w:cs="Latha"/>
                              <w:sz w:val="16"/>
                              <w:szCs w:val="18"/>
                            </w:rPr>
                          </w:pPr>
                        </w:p>
                        <w:p w:rsidR="00AF4177" w:rsidRDefault="00AF4177" w:rsidP="00D13D7C">
                          <w:pPr>
                            <w:rPr>
                              <w:rFonts w:eastAsia="Arial Unicode MS" w:cs="Latha"/>
                              <w:b/>
                              <w:sz w:val="16"/>
                              <w:szCs w:val="18"/>
                            </w:rPr>
                          </w:pPr>
                          <w:r>
                            <w:rPr>
                              <w:rFonts w:eastAsia="Arial Unicode MS" w:cs="Latha"/>
                              <w:b/>
                              <w:sz w:val="16"/>
                              <w:szCs w:val="18"/>
                            </w:rPr>
                            <w:t>Repräsentanz Baden-Baden</w:t>
                          </w:r>
                        </w:p>
                        <w:p w:rsidR="00AF4177" w:rsidRDefault="00AF4177" w:rsidP="00D13D7C">
                          <w:pPr>
                            <w:rPr>
                              <w:rFonts w:eastAsia="Arial Unicode MS" w:cs="Latha"/>
                              <w:sz w:val="16"/>
                              <w:szCs w:val="18"/>
                            </w:rPr>
                          </w:pPr>
                          <w:r>
                            <w:rPr>
                              <w:rFonts w:eastAsia="Arial Unicode MS" w:cs="Latha"/>
                              <w:sz w:val="16"/>
                              <w:szCs w:val="18"/>
                            </w:rPr>
                            <w:t>76530 Baden-Baden</w:t>
                          </w:r>
                        </w:p>
                        <w:p w:rsidR="00AF4177" w:rsidRDefault="00AF4177" w:rsidP="00D13D7C">
                          <w:pPr>
                            <w:rPr>
                              <w:rFonts w:eastAsia="Arial Unicode MS" w:cs="Latha"/>
                              <w:sz w:val="16"/>
                              <w:szCs w:val="18"/>
                            </w:rPr>
                          </w:pPr>
                          <w:r>
                            <w:rPr>
                              <w:rFonts w:eastAsia="Arial Unicode MS" w:cs="Latha"/>
                              <w:sz w:val="16"/>
                              <w:szCs w:val="18"/>
                            </w:rPr>
                            <w:t>Im Kurgarten 18</w:t>
                          </w:r>
                        </w:p>
                        <w:p w:rsidR="00AF4177" w:rsidRDefault="00AF4177" w:rsidP="00D13D7C">
                          <w:pPr>
                            <w:rPr>
                              <w:rFonts w:eastAsia="Arial Unicode MS" w:cs="Latha"/>
                              <w:sz w:val="16"/>
                              <w:szCs w:val="18"/>
                            </w:rPr>
                          </w:pPr>
                          <w:r>
                            <w:rPr>
                              <w:rFonts w:eastAsia="Arial Unicode MS" w:cs="Latha"/>
                              <w:sz w:val="16"/>
                              <w:szCs w:val="18"/>
                            </w:rPr>
                            <w:t>Tel.: 07221- 398 43 60</w:t>
                          </w:r>
                        </w:p>
                        <w:p w:rsidR="00AF4177" w:rsidRPr="00C954F0" w:rsidRDefault="00AF4177" w:rsidP="00D13D7C">
                          <w:pPr>
                            <w:rPr>
                              <w:rFonts w:cs="Latha"/>
                              <w:color w:val="333333"/>
                              <w:sz w:val="16"/>
                              <w:szCs w:val="18"/>
                            </w:rPr>
                          </w:pPr>
                          <w:r>
                            <w:rPr>
                              <w:rFonts w:eastAsia="Arial Unicode MS" w:cs="Latha"/>
                              <w:sz w:val="16"/>
                              <w:szCs w:val="18"/>
                            </w:rPr>
                            <w:t>Fax: 07221- 398 43 61</w:t>
                          </w:r>
                        </w:p>
                        <w:p w:rsidR="00AF4177" w:rsidRPr="009F0054" w:rsidRDefault="00AF4177" w:rsidP="00D13D7C">
                          <w:pPr>
                            <w:rPr>
                              <w:rFonts w:cs="Latha"/>
                              <w:color w:val="333333"/>
                              <w:sz w:val="14"/>
                              <w:szCs w:val="16"/>
                              <w:u w:val="single"/>
                            </w:rPr>
                          </w:pPr>
                        </w:p>
                        <w:p w:rsidR="00AF4177" w:rsidRPr="009F0054" w:rsidRDefault="00AF4177" w:rsidP="00D13D7C">
                          <w:pPr>
                            <w:rPr>
                              <w:rFonts w:cs="Latha"/>
                              <w:b/>
                              <w:color w:val="333333"/>
                              <w:sz w:val="16"/>
                              <w:szCs w:val="18"/>
                            </w:rPr>
                          </w:pPr>
                          <w:r w:rsidRPr="009F0054">
                            <w:rPr>
                              <w:rFonts w:cs="Latha"/>
                              <w:b/>
                              <w:color w:val="333333"/>
                              <w:sz w:val="16"/>
                              <w:szCs w:val="18"/>
                            </w:rPr>
                            <w:t>Repräsentanz Reutlingen</w:t>
                          </w:r>
                        </w:p>
                        <w:p w:rsidR="00AF4177" w:rsidRPr="009F0054" w:rsidRDefault="00AF4177" w:rsidP="00D13D7C">
                          <w:pPr>
                            <w:rPr>
                              <w:rFonts w:cs="Latha"/>
                              <w:color w:val="333333"/>
                              <w:sz w:val="16"/>
                              <w:szCs w:val="18"/>
                            </w:rPr>
                          </w:pPr>
                          <w:r w:rsidRPr="009F0054">
                            <w:rPr>
                              <w:rFonts w:cs="Latha"/>
                              <w:color w:val="333333"/>
                              <w:sz w:val="16"/>
                              <w:szCs w:val="18"/>
                            </w:rPr>
                            <w:t>72764 Reutlingen</w:t>
                          </w:r>
                        </w:p>
                        <w:p w:rsidR="00AF4177" w:rsidRPr="009F0054" w:rsidRDefault="00AF4177" w:rsidP="00D13D7C">
                          <w:pPr>
                            <w:rPr>
                              <w:rFonts w:cs="Latha"/>
                              <w:color w:val="333333"/>
                              <w:sz w:val="16"/>
                              <w:szCs w:val="18"/>
                            </w:rPr>
                          </w:pPr>
                          <w:r w:rsidRPr="009F0054">
                            <w:rPr>
                              <w:rFonts w:cs="Latha"/>
                              <w:color w:val="333333"/>
                              <w:sz w:val="16"/>
                              <w:szCs w:val="18"/>
                            </w:rPr>
                            <w:t>Wilhelmstraße 116</w:t>
                          </w:r>
                        </w:p>
                        <w:p w:rsidR="00AF4177" w:rsidRDefault="00AF4177" w:rsidP="00D13D7C">
                          <w:pPr>
                            <w:rPr>
                              <w:rFonts w:eastAsia="Arial Unicode MS" w:cs="Latha"/>
                              <w:sz w:val="16"/>
                              <w:szCs w:val="18"/>
                            </w:rPr>
                          </w:pPr>
                          <w:r w:rsidRPr="009F0054">
                            <w:rPr>
                              <w:rFonts w:eastAsia="Arial Unicode MS" w:cs="Latha"/>
                              <w:sz w:val="16"/>
                              <w:szCs w:val="18"/>
                            </w:rPr>
                            <w:t xml:space="preserve">Tel: 07121-628 72 35    </w:t>
                          </w:r>
                        </w:p>
                        <w:p w:rsidR="00AF4177" w:rsidRDefault="00AF4177" w:rsidP="00D13D7C">
                          <w:pPr>
                            <w:rPr>
                              <w:rFonts w:eastAsia="Arial Unicode MS" w:cs="Latha"/>
                              <w:sz w:val="16"/>
                              <w:szCs w:val="18"/>
                            </w:rPr>
                          </w:pPr>
                          <w:r w:rsidRPr="009F0054">
                            <w:rPr>
                              <w:rFonts w:eastAsia="Arial Unicode MS" w:cs="Latha"/>
                              <w:sz w:val="16"/>
                              <w:szCs w:val="18"/>
                            </w:rPr>
                            <w:t>Fax 07121-628 72 36</w:t>
                          </w:r>
                        </w:p>
                        <w:p w:rsidR="00AF4177" w:rsidRDefault="00AF4177" w:rsidP="00D13D7C">
                          <w:pPr>
                            <w:rPr>
                              <w:rFonts w:eastAsia="Arial Unicode MS" w:cs="Latha"/>
                              <w:sz w:val="16"/>
                              <w:szCs w:val="18"/>
                            </w:rPr>
                          </w:pPr>
                        </w:p>
                        <w:p w:rsidR="00AF4177" w:rsidRDefault="00AF4177" w:rsidP="00D13D7C">
                          <w:pPr>
                            <w:rPr>
                              <w:rFonts w:eastAsia="Arial Unicode MS" w:cs="Latha"/>
                              <w:b/>
                              <w:sz w:val="16"/>
                              <w:szCs w:val="18"/>
                            </w:rPr>
                          </w:pPr>
                          <w:r>
                            <w:rPr>
                              <w:rFonts w:eastAsia="Arial Unicode MS" w:cs="Latha"/>
                              <w:b/>
                              <w:sz w:val="16"/>
                              <w:szCs w:val="18"/>
                            </w:rPr>
                            <w:t>Repräsentanz Heilbronn</w:t>
                          </w:r>
                        </w:p>
                        <w:p w:rsidR="00AF4177" w:rsidRDefault="00AF4177" w:rsidP="00D13D7C">
                          <w:pPr>
                            <w:rPr>
                              <w:rFonts w:eastAsia="Arial Unicode MS" w:cs="Latha"/>
                              <w:sz w:val="16"/>
                              <w:szCs w:val="18"/>
                            </w:rPr>
                          </w:pPr>
                          <w:r>
                            <w:rPr>
                              <w:rFonts w:eastAsia="Arial Unicode MS" w:cs="Latha"/>
                              <w:sz w:val="16"/>
                              <w:szCs w:val="18"/>
                            </w:rPr>
                            <w:t>74072 Heilbronn</w:t>
                          </w:r>
                        </w:p>
                        <w:p w:rsidR="00AF4177" w:rsidRDefault="00AF4177" w:rsidP="00D13D7C">
                          <w:pPr>
                            <w:rPr>
                              <w:rFonts w:eastAsia="Arial Unicode MS" w:cs="Latha"/>
                              <w:sz w:val="16"/>
                              <w:szCs w:val="18"/>
                            </w:rPr>
                          </w:pPr>
                          <w:proofErr w:type="spellStart"/>
                          <w:r>
                            <w:rPr>
                              <w:rFonts w:eastAsia="Arial Unicode MS" w:cs="Latha"/>
                              <w:sz w:val="16"/>
                              <w:szCs w:val="18"/>
                            </w:rPr>
                            <w:t>Fleinerstr</w:t>
                          </w:r>
                          <w:proofErr w:type="spellEnd"/>
                          <w:r>
                            <w:rPr>
                              <w:rFonts w:eastAsia="Arial Unicode MS" w:cs="Latha"/>
                              <w:sz w:val="16"/>
                              <w:szCs w:val="18"/>
                            </w:rPr>
                            <w:t>. 30/ 1.OG</w:t>
                          </w:r>
                        </w:p>
                        <w:p w:rsidR="00AF4177" w:rsidRDefault="00AF4177" w:rsidP="00D13D7C">
                          <w:pPr>
                            <w:rPr>
                              <w:rFonts w:eastAsia="Arial Unicode MS" w:cs="Latha"/>
                              <w:sz w:val="16"/>
                              <w:szCs w:val="18"/>
                            </w:rPr>
                          </w:pPr>
                          <w:r>
                            <w:rPr>
                              <w:rFonts w:eastAsia="Arial Unicode MS" w:cs="Latha"/>
                              <w:sz w:val="16"/>
                              <w:szCs w:val="18"/>
                            </w:rPr>
                            <w:t>Tel.: 07131- 598 04 45</w:t>
                          </w:r>
                        </w:p>
                        <w:p w:rsidR="00AF4177" w:rsidRPr="00C954F0" w:rsidRDefault="00AF4177" w:rsidP="00D13D7C">
                          <w:pPr>
                            <w:rPr>
                              <w:rFonts w:cs="Latha"/>
                              <w:color w:val="333333"/>
                              <w:sz w:val="14"/>
                              <w:szCs w:val="16"/>
                              <w:u w:val="single"/>
                            </w:rPr>
                          </w:pPr>
                          <w:r>
                            <w:rPr>
                              <w:rFonts w:eastAsia="Arial Unicode MS" w:cs="Latha"/>
                              <w:sz w:val="16"/>
                              <w:szCs w:val="18"/>
                            </w:rPr>
                            <w:t>Fax: 07131- 598 04 56</w:t>
                          </w:r>
                        </w:p>
                        <w:p w:rsidR="00AF4177" w:rsidRPr="009F0054" w:rsidRDefault="00AF4177" w:rsidP="00D13D7C">
                          <w:pPr>
                            <w:rPr>
                              <w:rFonts w:cs="Latha"/>
                              <w:color w:val="333333"/>
                              <w:sz w:val="14"/>
                              <w:szCs w:val="16"/>
                              <w:u w:val="single"/>
                            </w:rPr>
                          </w:pPr>
                        </w:p>
                        <w:p w:rsidR="00AF4177" w:rsidRPr="009F0054" w:rsidRDefault="00AF4177" w:rsidP="00D13D7C">
                          <w:pPr>
                            <w:rPr>
                              <w:rFonts w:cs="Latha"/>
                              <w:b/>
                              <w:color w:val="333333"/>
                              <w:sz w:val="16"/>
                              <w:szCs w:val="18"/>
                            </w:rPr>
                          </w:pPr>
                          <w:r w:rsidRPr="009F0054">
                            <w:rPr>
                              <w:rFonts w:cs="Latha"/>
                              <w:b/>
                              <w:color w:val="333333"/>
                              <w:sz w:val="16"/>
                              <w:szCs w:val="18"/>
                            </w:rPr>
                            <w:t>Verwaltung Marktplatz</w:t>
                          </w:r>
                        </w:p>
                        <w:p w:rsidR="00AF4177" w:rsidRDefault="00AF4177" w:rsidP="00D13D7C">
                          <w:pPr>
                            <w:rPr>
                              <w:rFonts w:cs="Latha"/>
                              <w:color w:val="333333"/>
                              <w:sz w:val="16"/>
                              <w:szCs w:val="18"/>
                            </w:rPr>
                          </w:pPr>
                          <w:r w:rsidRPr="009F0054">
                            <w:rPr>
                              <w:rFonts w:cs="Latha"/>
                              <w:color w:val="333333"/>
                              <w:sz w:val="16"/>
                              <w:szCs w:val="18"/>
                            </w:rPr>
                            <w:t xml:space="preserve">70173 </w:t>
                          </w:r>
                          <w:r>
                            <w:rPr>
                              <w:rFonts w:cs="Latha"/>
                              <w:color w:val="333333"/>
                              <w:sz w:val="16"/>
                              <w:szCs w:val="18"/>
                            </w:rPr>
                            <w:t xml:space="preserve">Stuttgart </w:t>
                          </w:r>
                        </w:p>
                        <w:p w:rsidR="00AF4177" w:rsidRPr="009F0054" w:rsidRDefault="00AF4177" w:rsidP="00D13D7C">
                          <w:pPr>
                            <w:rPr>
                              <w:rFonts w:cs="Latha"/>
                              <w:color w:val="333333"/>
                              <w:sz w:val="16"/>
                              <w:szCs w:val="18"/>
                            </w:rPr>
                          </w:pPr>
                          <w:r w:rsidRPr="009F0054">
                            <w:rPr>
                              <w:rFonts w:cs="Latha"/>
                              <w:color w:val="333333"/>
                              <w:sz w:val="16"/>
                              <w:szCs w:val="18"/>
                            </w:rPr>
                            <w:t>Marktplatz 6</w:t>
                          </w:r>
                        </w:p>
                        <w:p w:rsidR="00AF4177" w:rsidRPr="00ED23A8" w:rsidRDefault="00AF4177" w:rsidP="00D13D7C">
                          <w:pPr>
                            <w:rPr>
                              <w:rFonts w:cs="Latha"/>
                              <w:color w:val="333333"/>
                              <w:sz w:val="16"/>
                              <w:szCs w:val="18"/>
                            </w:rPr>
                          </w:pPr>
                          <w:r w:rsidRPr="00ED23A8">
                            <w:rPr>
                              <w:rFonts w:cs="Latha"/>
                              <w:color w:val="333333"/>
                              <w:sz w:val="16"/>
                              <w:szCs w:val="18"/>
                            </w:rPr>
                            <w:t xml:space="preserve">Tel 0711-236 94 42   </w:t>
                          </w:r>
                        </w:p>
                        <w:p w:rsidR="00AF4177" w:rsidRPr="00ED23A8" w:rsidRDefault="00AF4177" w:rsidP="00D13D7C">
                          <w:pPr>
                            <w:rPr>
                              <w:rFonts w:cs="Latha"/>
                              <w:color w:val="333333"/>
                              <w:sz w:val="16"/>
                              <w:szCs w:val="18"/>
                            </w:rPr>
                          </w:pPr>
                          <w:r w:rsidRPr="00ED23A8">
                            <w:rPr>
                              <w:rFonts w:cs="Latha"/>
                              <w:color w:val="333333"/>
                              <w:sz w:val="16"/>
                              <w:szCs w:val="18"/>
                            </w:rPr>
                            <w:t>Fax 0711-72 23 27 65</w:t>
                          </w:r>
                        </w:p>
                        <w:p w:rsidR="00AF4177" w:rsidRPr="00ED23A8" w:rsidRDefault="00AF4177" w:rsidP="00D13D7C">
                          <w:pPr>
                            <w:rPr>
                              <w:rFonts w:cs="Latha"/>
                              <w:color w:val="333333"/>
                              <w:sz w:val="14"/>
                              <w:szCs w:val="16"/>
                              <w:u w:val="single"/>
                            </w:rPr>
                          </w:pPr>
                        </w:p>
                        <w:p w:rsidR="00AF4177" w:rsidRPr="00ED23A8" w:rsidRDefault="00AF4177" w:rsidP="00D13D7C">
                          <w:pPr>
                            <w:rPr>
                              <w:rFonts w:cs="Latha"/>
                              <w:b/>
                              <w:color w:val="333333"/>
                              <w:sz w:val="16"/>
                              <w:szCs w:val="18"/>
                            </w:rPr>
                          </w:pPr>
                          <w:r w:rsidRPr="00ED23A8">
                            <w:rPr>
                              <w:rFonts w:cs="Latha"/>
                              <w:b/>
                              <w:color w:val="333333"/>
                              <w:sz w:val="16"/>
                              <w:szCs w:val="18"/>
                            </w:rPr>
                            <w:t>Internet-Auktionshaus</w:t>
                          </w:r>
                        </w:p>
                        <w:p w:rsidR="00AF4177" w:rsidRPr="00ED23A8" w:rsidRDefault="00AF4177" w:rsidP="00D13D7C">
                          <w:pPr>
                            <w:rPr>
                              <w:rFonts w:cs="Latha"/>
                              <w:color w:val="333333"/>
                              <w:sz w:val="16"/>
                              <w:szCs w:val="18"/>
                            </w:rPr>
                          </w:pPr>
                          <w:r w:rsidRPr="00ED23A8">
                            <w:rPr>
                              <w:rFonts w:cs="Latha"/>
                              <w:color w:val="333333"/>
                              <w:sz w:val="16"/>
                              <w:szCs w:val="18"/>
                            </w:rPr>
                            <w:t>www.eppli.com</w:t>
                          </w:r>
                        </w:p>
                        <w:p w:rsidR="00AF4177" w:rsidRPr="00ED23A8" w:rsidRDefault="00AF4177" w:rsidP="00D13D7C">
                          <w:pPr>
                            <w:rPr>
                              <w:rFonts w:cs="Latha"/>
                              <w:color w:val="333333"/>
                              <w:sz w:val="18"/>
                              <w:szCs w:val="18"/>
                            </w:rPr>
                          </w:pPr>
                        </w:p>
                        <w:p w:rsidR="00AF4177" w:rsidRPr="00BB0842" w:rsidRDefault="00AF4177" w:rsidP="00D13D7C">
                          <w:pPr>
                            <w:rPr>
                              <w:rFonts w:cs="Latha"/>
                              <w:color w:val="333333"/>
                              <w:sz w:val="16"/>
                              <w:szCs w:val="18"/>
                            </w:rPr>
                          </w:pPr>
                          <w:r w:rsidRPr="00BB0842">
                            <w:rPr>
                              <w:rFonts w:cs="Latha"/>
                              <w:color w:val="333333"/>
                              <w:sz w:val="16"/>
                              <w:szCs w:val="18"/>
                            </w:rPr>
                            <w:t xml:space="preserve">E-Mail: </w:t>
                          </w:r>
                          <w:r>
                            <w:rPr>
                              <w:rFonts w:cs="Latha"/>
                              <w:color w:val="333333"/>
                              <w:sz w:val="16"/>
                              <w:szCs w:val="18"/>
                            </w:rPr>
                            <w:t>info@eppli.com</w:t>
                          </w:r>
                        </w:p>
                        <w:p w:rsidR="00AF4177" w:rsidRPr="00BB0842" w:rsidRDefault="00AF4177" w:rsidP="00D13D7C">
                          <w:pPr>
                            <w:rPr>
                              <w:rFonts w:cs="Latha"/>
                              <w:color w:val="333333"/>
                              <w:sz w:val="18"/>
                              <w:szCs w:val="18"/>
                            </w:rPr>
                          </w:pPr>
                        </w:p>
                        <w:p w:rsidR="00AF4177" w:rsidRDefault="00AF4177" w:rsidP="00D13D7C">
                          <w:pPr>
                            <w:pStyle w:val="Fuzeile"/>
                            <w:rPr>
                              <w:rFonts w:eastAsia="Arial Unicode MS" w:cs="Latha"/>
                              <w:szCs w:val="16"/>
                            </w:rPr>
                          </w:pPr>
                        </w:p>
                        <w:p w:rsidR="00AF4177" w:rsidRDefault="00AF4177" w:rsidP="00D13D7C">
                          <w:pPr>
                            <w:pStyle w:val="Fuzeile"/>
                            <w:rPr>
                              <w:rFonts w:eastAsia="Arial Unicode MS" w:cs="Latha"/>
                              <w:szCs w:val="16"/>
                            </w:rPr>
                          </w:pPr>
                        </w:p>
                        <w:p w:rsidR="00AF4177" w:rsidRDefault="00AF4177" w:rsidP="00D13D7C">
                          <w:pPr>
                            <w:pStyle w:val="Fuzeile"/>
                            <w:rPr>
                              <w:rFonts w:eastAsia="Arial Unicode MS" w:cs="Latha"/>
                              <w:szCs w:val="16"/>
                            </w:rPr>
                          </w:pPr>
                          <w:r>
                            <w:rPr>
                              <w:rFonts w:eastAsia="Arial Unicode MS" w:cs="Latha"/>
                              <w:szCs w:val="16"/>
                            </w:rPr>
                            <w:t>Bank: SWB 629 383 006</w:t>
                          </w:r>
                        </w:p>
                        <w:p w:rsidR="00AF4177" w:rsidRDefault="00AF4177" w:rsidP="00D13D7C">
                          <w:pPr>
                            <w:pStyle w:val="Fuzeile"/>
                            <w:rPr>
                              <w:rFonts w:eastAsia="Arial Unicode MS" w:cs="Latha"/>
                              <w:szCs w:val="16"/>
                            </w:rPr>
                          </w:pPr>
                          <w:r>
                            <w:rPr>
                              <w:rFonts w:eastAsia="Arial Unicode MS" w:cs="Latha"/>
                              <w:szCs w:val="16"/>
                            </w:rPr>
                            <w:t>(BLZ 600 907 00)</w:t>
                          </w:r>
                        </w:p>
                        <w:p w:rsidR="00AF4177" w:rsidRDefault="00AF4177" w:rsidP="00D13D7C">
                          <w:pPr>
                            <w:pStyle w:val="Fuzeile"/>
                            <w:rPr>
                              <w:rFonts w:eastAsia="Arial Unicode MS" w:cs="Latha"/>
                              <w:szCs w:val="16"/>
                            </w:rPr>
                          </w:pPr>
                          <w:r>
                            <w:rPr>
                              <w:rFonts w:eastAsia="Arial Unicode MS" w:cs="Latha"/>
                              <w:szCs w:val="16"/>
                            </w:rPr>
                            <w:t>IBAN: DE55600907000629383006</w:t>
                          </w:r>
                        </w:p>
                        <w:p w:rsidR="00AF4177" w:rsidRDefault="00AF4177" w:rsidP="00D13D7C">
                          <w:pPr>
                            <w:rPr>
                              <w:rFonts w:eastAsia="Arial Unicode MS" w:cs="Latha"/>
                              <w:sz w:val="16"/>
                              <w:szCs w:val="16"/>
                            </w:rPr>
                          </w:pPr>
                          <w:r>
                            <w:rPr>
                              <w:rFonts w:eastAsia="Arial Unicode MS" w:cs="Latha"/>
                              <w:sz w:val="16"/>
                              <w:szCs w:val="16"/>
                            </w:rPr>
                            <w:t>BIC: SWBSDESSXXX</w:t>
                          </w:r>
                        </w:p>
                        <w:p w:rsidR="00AF4177" w:rsidRDefault="00AF4177" w:rsidP="00D13D7C">
                          <w:pPr>
                            <w:rPr>
                              <w:rFonts w:eastAsia="Arial Unicode MS" w:cs="Latha"/>
                              <w:sz w:val="16"/>
                              <w:szCs w:val="16"/>
                            </w:rPr>
                          </w:pPr>
                        </w:p>
                        <w:p w:rsidR="00AF4177" w:rsidRDefault="00AF4177" w:rsidP="00D13D7C">
                          <w:pPr>
                            <w:pStyle w:val="Fuzeile"/>
                            <w:rPr>
                              <w:rFonts w:eastAsia="Arial Unicode MS" w:cs="Latha"/>
                              <w:szCs w:val="16"/>
                            </w:rPr>
                          </w:pPr>
                          <w:r>
                            <w:rPr>
                              <w:rFonts w:eastAsia="Arial Unicode MS" w:cs="Latha"/>
                              <w:szCs w:val="16"/>
                            </w:rPr>
                            <w:t>Eppli am Markt</w:t>
                          </w:r>
                        </w:p>
                        <w:p w:rsidR="00AF4177" w:rsidRDefault="00AF4177" w:rsidP="00D13D7C">
                          <w:pPr>
                            <w:pStyle w:val="Fuzeile"/>
                            <w:rPr>
                              <w:rFonts w:eastAsia="Arial Unicode MS" w:cs="Latha"/>
                              <w:szCs w:val="16"/>
                            </w:rPr>
                          </w:pPr>
                          <w:r>
                            <w:rPr>
                              <w:rFonts w:eastAsia="Arial Unicode MS" w:cs="Latha"/>
                              <w:szCs w:val="16"/>
                            </w:rPr>
                            <w:t xml:space="preserve">Auktionshaus – Juwelier </w:t>
                          </w:r>
                          <w:proofErr w:type="spellStart"/>
                          <w:r>
                            <w:rPr>
                              <w:rFonts w:eastAsia="Arial Unicode MS" w:cs="Latha"/>
                              <w:szCs w:val="16"/>
                            </w:rPr>
                            <w:t>e.K</w:t>
                          </w:r>
                          <w:proofErr w:type="spellEnd"/>
                        </w:p>
                        <w:p w:rsidR="00AF4177" w:rsidRDefault="00AF4177" w:rsidP="00D13D7C">
                          <w:pPr>
                            <w:pStyle w:val="Fuzeile"/>
                            <w:rPr>
                              <w:rFonts w:eastAsia="Arial Unicode MS" w:cs="Latha"/>
                              <w:szCs w:val="16"/>
                            </w:rPr>
                          </w:pPr>
                          <w:r>
                            <w:rPr>
                              <w:rFonts w:eastAsia="Arial Unicode MS" w:cs="Latha"/>
                              <w:szCs w:val="16"/>
                            </w:rPr>
                            <w:t>Amtsgericht Stuttgart</w:t>
                          </w:r>
                        </w:p>
                        <w:p w:rsidR="00AF4177" w:rsidRDefault="00AF4177" w:rsidP="00D13D7C">
                          <w:pPr>
                            <w:rPr>
                              <w:rFonts w:eastAsia="Arial Unicode MS" w:cs="Latha"/>
                              <w:sz w:val="16"/>
                              <w:szCs w:val="16"/>
                            </w:rPr>
                          </w:pPr>
                          <w:r>
                            <w:rPr>
                              <w:rFonts w:eastAsia="Arial Unicode MS" w:cs="Latha"/>
                              <w:sz w:val="16"/>
                              <w:szCs w:val="16"/>
                            </w:rPr>
                            <w:t>HRA 10442</w:t>
                          </w:r>
                        </w:p>
                        <w:p w:rsidR="00AF4177" w:rsidRDefault="00AF4177" w:rsidP="00D13D7C">
                          <w:pPr>
                            <w:rPr>
                              <w:rFonts w:eastAsia="Arial Unicode MS" w:cs="Latha"/>
                              <w:sz w:val="16"/>
                              <w:szCs w:val="16"/>
                            </w:rPr>
                          </w:pPr>
                        </w:p>
                        <w:p w:rsidR="00AF4177" w:rsidRDefault="00AF4177" w:rsidP="00D13D7C">
                          <w:pPr>
                            <w:pStyle w:val="Fuzeile"/>
                            <w:rPr>
                              <w:rFonts w:eastAsia="Arial Unicode MS" w:cs="Latha"/>
                              <w:szCs w:val="16"/>
                            </w:rPr>
                          </w:pPr>
                          <w:r>
                            <w:rPr>
                              <w:rFonts w:eastAsia="Arial Unicode MS" w:cs="Latha"/>
                              <w:szCs w:val="16"/>
                            </w:rPr>
                            <w:t xml:space="preserve">Geschäftsführer: Franz Eppli </w:t>
                          </w:r>
                        </w:p>
                        <w:p w:rsidR="00AF4177" w:rsidRDefault="00AF4177" w:rsidP="00D13D7C">
                          <w:pPr>
                            <w:rPr>
                              <w:rFonts w:eastAsia="Arial Unicode MS" w:cs="Latha"/>
                              <w:sz w:val="16"/>
                              <w:szCs w:val="16"/>
                            </w:rPr>
                          </w:pPr>
                          <w:r>
                            <w:rPr>
                              <w:rFonts w:eastAsia="Arial Unicode MS" w:cs="Latha"/>
                              <w:sz w:val="16"/>
                              <w:szCs w:val="16"/>
                            </w:rPr>
                            <w:t>von der Landeshauptstadt Stuttgart öffentlich bestellter und vereidigter Versteigerer</w:t>
                          </w:r>
                        </w:p>
                        <w:p w:rsidR="00AF4177" w:rsidRDefault="00AF4177" w:rsidP="00D13D7C">
                          <w:pPr>
                            <w:rPr>
                              <w:rFonts w:eastAsia="Arial Unicode MS" w:cs="Latha"/>
                              <w:sz w:val="16"/>
                              <w:szCs w:val="16"/>
                            </w:rPr>
                          </w:pPr>
                        </w:p>
                        <w:p w:rsidR="00AF4177" w:rsidRDefault="00AF4177" w:rsidP="00D13D7C">
                          <w:pPr>
                            <w:pStyle w:val="Fuzeile"/>
                            <w:rPr>
                              <w:rFonts w:eastAsia="Arial Unicode MS" w:cs="Latha"/>
                              <w:szCs w:val="16"/>
                            </w:rPr>
                          </w:pPr>
                          <w:proofErr w:type="spellStart"/>
                          <w:r>
                            <w:rPr>
                              <w:rFonts w:eastAsia="Arial Unicode MS" w:cs="Latha"/>
                              <w:szCs w:val="16"/>
                            </w:rPr>
                            <w:t>USt</w:t>
                          </w:r>
                          <w:proofErr w:type="spellEnd"/>
                          <w:r>
                            <w:rPr>
                              <w:rFonts w:eastAsia="Arial Unicode MS" w:cs="Latha"/>
                              <w:szCs w:val="16"/>
                            </w:rPr>
                            <w:t>. ID: DE 147444283</w:t>
                          </w:r>
                        </w:p>
                        <w:p w:rsidR="00AF4177" w:rsidRDefault="00AF4177" w:rsidP="00D13D7C">
                          <w:pPr>
                            <w:rPr>
                              <w:rFonts w:eastAsia="Arial Unicode MS" w:cs="Latha"/>
                              <w:sz w:val="16"/>
                              <w:szCs w:val="16"/>
                            </w:rPr>
                          </w:pPr>
                          <w:proofErr w:type="spellStart"/>
                          <w:r>
                            <w:rPr>
                              <w:rFonts w:eastAsia="Arial Unicode MS" w:cs="Latha"/>
                              <w:sz w:val="16"/>
                              <w:szCs w:val="16"/>
                            </w:rPr>
                            <w:t>Steuernr</w:t>
                          </w:r>
                          <w:proofErr w:type="spellEnd"/>
                          <w:r>
                            <w:rPr>
                              <w:rFonts w:eastAsia="Arial Unicode MS" w:cs="Latha"/>
                              <w:sz w:val="16"/>
                              <w:szCs w:val="16"/>
                            </w:rPr>
                            <w:t>. 93059/15467</w:t>
                          </w:r>
                        </w:p>
                        <w:p w:rsidR="00AF4177" w:rsidRPr="00C60F77" w:rsidRDefault="00AF4177" w:rsidP="00D13D7C">
                          <w:pPr>
                            <w:rPr>
                              <w:sz w:val="18"/>
                              <w:szCs w:val="18"/>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430.05pt;margin-top:25pt;width:108.3pt;height:806.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" stroked="f">
              <v:textbox>
                <w:txbxContent>
                  <w:p w:rsidR="00AF4177" w:rsidRDefault="00AF4177" w:rsidP="00D13D7C">
                    <w:pPr>
                      <w:jc w:val="both"/>
                      <w:rPr>
                        <w:rFonts w:cs="Latha"/>
                        <w:color w:val="333333"/>
                        <w:sz w:val="16"/>
                        <w:szCs w:val="16"/>
                      </w:rPr>
                    </w:pPr>
                    <w:r>
                      <w:rPr>
                        <w:rFonts w:cs="Latha"/>
                        <w:noProof/>
                        <w:color w:val="333333"/>
                        <w:sz w:val="16"/>
                        <w:szCs w:val="16"/>
                      </w:rPr>
                      <w:drawing>
                        <wp:inline distT="0" distB="0" distL="0" distR="0">
                          <wp:extent cx="1009650" cy="552450"/>
                          <wp:effectExtent l="19050" t="0" r="0" b="0"/>
                          <wp:docPr id="2" name="Bild 1" descr="Neues Bi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ues Bild"/>
                                  <pic:cNvPicPr>
                                    <a:picLocks noChangeAspect="1" noChangeArrowheads="1"/>
                                  </pic:cNvPicPr>
                                </pic:nvPicPr>
                                <pic:blipFill>
                                  <a:blip r:embed="rId2"/>
                                  <a:srcRect/>
                                  <a:stretch>
                                    <a:fillRect/>
                                  </a:stretch>
                                </pic:blipFill>
                                <pic:spPr bwMode="auto">
                                  <a:xfrm>
                                    <a:off x="0" y="0"/>
                                    <a:ext cx="1009650" cy="552450"/>
                                  </a:xfrm>
                                  <a:prstGeom prst="rect">
                                    <a:avLst/>
                                  </a:prstGeom>
                                  <a:noFill/>
                                  <a:ln w="9525">
                                    <a:noFill/>
                                    <a:miter lim="800000"/>
                                    <a:headEnd/>
                                    <a:tailEnd/>
                                  </a:ln>
                                </pic:spPr>
                              </pic:pic>
                            </a:graphicData>
                          </a:graphic>
                        </wp:inline>
                      </w:drawing>
                    </w:r>
                  </w:p>
                  <w:p w:rsidR="00AF4177" w:rsidRDefault="00AF4177" w:rsidP="00D13D7C">
                    <w:pPr>
                      <w:jc w:val="both"/>
                      <w:rPr>
                        <w:rFonts w:cs="Latha"/>
                        <w:b/>
                        <w:color w:val="333333"/>
                        <w:sz w:val="16"/>
                        <w:szCs w:val="18"/>
                      </w:rPr>
                    </w:pPr>
                  </w:p>
                  <w:p w:rsidR="00AF4177" w:rsidRDefault="00AF4177" w:rsidP="00D13D7C">
                    <w:pPr>
                      <w:jc w:val="both"/>
                      <w:rPr>
                        <w:rFonts w:cs="Latha"/>
                        <w:b/>
                        <w:color w:val="333333"/>
                        <w:sz w:val="16"/>
                        <w:szCs w:val="18"/>
                      </w:rPr>
                    </w:pPr>
                  </w:p>
                  <w:p w:rsidR="00AF4177" w:rsidRDefault="00AF4177" w:rsidP="00D13D7C">
                    <w:pPr>
                      <w:jc w:val="both"/>
                      <w:rPr>
                        <w:rFonts w:cs="Latha"/>
                        <w:b/>
                        <w:color w:val="333333"/>
                        <w:sz w:val="16"/>
                        <w:szCs w:val="18"/>
                      </w:rPr>
                    </w:pPr>
                  </w:p>
                  <w:p w:rsidR="00AF4177" w:rsidRDefault="00AF4177" w:rsidP="00D13D7C">
                    <w:pPr>
                      <w:rPr>
                        <w:rFonts w:cs="Latha"/>
                        <w:b/>
                        <w:color w:val="333333"/>
                        <w:sz w:val="16"/>
                        <w:szCs w:val="18"/>
                      </w:rPr>
                    </w:pPr>
                    <w:proofErr w:type="spellStart"/>
                    <w:r>
                      <w:rPr>
                        <w:rFonts w:cs="Latha"/>
                        <w:b/>
                        <w:color w:val="333333"/>
                        <w:sz w:val="16"/>
                        <w:szCs w:val="18"/>
                      </w:rPr>
                      <w:t>Expertenzentrum</w:t>
                    </w:r>
                    <w:proofErr w:type="spellEnd"/>
                  </w:p>
                  <w:p w:rsidR="00AF4177" w:rsidRDefault="00AF4177" w:rsidP="00D13D7C">
                    <w:pPr>
                      <w:rPr>
                        <w:rFonts w:cs="Latha"/>
                        <w:color w:val="333333"/>
                        <w:sz w:val="16"/>
                        <w:szCs w:val="18"/>
                      </w:rPr>
                    </w:pPr>
                    <w:r>
                      <w:rPr>
                        <w:rFonts w:cs="Latha"/>
                        <w:color w:val="333333"/>
                        <w:sz w:val="16"/>
                        <w:szCs w:val="18"/>
                      </w:rPr>
                      <w:t>70173 Stuttgart</w:t>
                    </w:r>
                  </w:p>
                  <w:p w:rsidR="00AF4177" w:rsidRDefault="00AF4177" w:rsidP="00D13D7C">
                    <w:pPr>
                      <w:rPr>
                        <w:rFonts w:cs="Latha"/>
                        <w:color w:val="333333"/>
                        <w:sz w:val="16"/>
                        <w:szCs w:val="18"/>
                      </w:rPr>
                    </w:pPr>
                    <w:r>
                      <w:rPr>
                        <w:rFonts w:cs="Latha"/>
                        <w:color w:val="333333"/>
                        <w:sz w:val="16"/>
                        <w:szCs w:val="18"/>
                      </w:rPr>
                      <w:t>Marktplatz 6</w:t>
                    </w:r>
                  </w:p>
                  <w:p w:rsidR="00AF4177" w:rsidRPr="00002BE7" w:rsidRDefault="00AF4177" w:rsidP="00D13D7C">
                    <w:pPr>
                      <w:rPr>
                        <w:rFonts w:cs="Latha"/>
                        <w:color w:val="333333"/>
                        <w:sz w:val="16"/>
                        <w:szCs w:val="18"/>
                      </w:rPr>
                    </w:pPr>
                    <w:r>
                      <w:rPr>
                        <w:rFonts w:cs="Latha"/>
                        <w:color w:val="333333"/>
                        <w:sz w:val="16"/>
                        <w:szCs w:val="18"/>
                      </w:rPr>
                      <w:t>Tel.: 0711- 25 36 54-0</w:t>
                    </w:r>
                  </w:p>
                  <w:p w:rsidR="00AF4177" w:rsidRDefault="00AF4177" w:rsidP="00D13D7C">
                    <w:pPr>
                      <w:rPr>
                        <w:rFonts w:cs="Latha"/>
                        <w:b/>
                        <w:color w:val="333333"/>
                        <w:sz w:val="16"/>
                        <w:szCs w:val="18"/>
                      </w:rPr>
                    </w:pPr>
                  </w:p>
                  <w:p w:rsidR="00AF4177" w:rsidRPr="009F0054" w:rsidRDefault="00AF4177" w:rsidP="00D13D7C">
                    <w:pPr>
                      <w:rPr>
                        <w:rFonts w:cs="Latha"/>
                        <w:b/>
                        <w:color w:val="333333"/>
                        <w:sz w:val="16"/>
                        <w:szCs w:val="18"/>
                      </w:rPr>
                    </w:pPr>
                    <w:r w:rsidRPr="009F0054">
                      <w:rPr>
                        <w:rFonts w:cs="Latha"/>
                        <w:b/>
                        <w:color w:val="333333"/>
                        <w:sz w:val="16"/>
                        <w:szCs w:val="18"/>
                      </w:rPr>
                      <w:t>Auktionshaus Stadtmitte</w:t>
                    </w:r>
                  </w:p>
                  <w:p w:rsidR="00AF4177" w:rsidRDefault="00AF4177" w:rsidP="00D13D7C">
                    <w:pPr>
                      <w:rPr>
                        <w:rFonts w:cs="Latha"/>
                        <w:color w:val="333333"/>
                        <w:sz w:val="16"/>
                        <w:szCs w:val="18"/>
                      </w:rPr>
                    </w:pPr>
                    <w:r w:rsidRPr="009F0054">
                      <w:rPr>
                        <w:rFonts w:cs="Latha"/>
                        <w:color w:val="333333"/>
                        <w:sz w:val="16"/>
                        <w:szCs w:val="18"/>
                      </w:rPr>
                      <w:t xml:space="preserve">70173 Stuttgart </w:t>
                    </w:r>
                  </w:p>
                  <w:p w:rsidR="00AF4177" w:rsidRPr="009F0054" w:rsidRDefault="00AF4177" w:rsidP="00D13D7C">
                    <w:pPr>
                      <w:rPr>
                        <w:rFonts w:cs="Latha"/>
                        <w:color w:val="333333"/>
                        <w:sz w:val="16"/>
                        <w:szCs w:val="18"/>
                      </w:rPr>
                    </w:pPr>
                    <w:r w:rsidRPr="009F0054">
                      <w:rPr>
                        <w:rFonts w:cs="Latha"/>
                        <w:color w:val="333333"/>
                        <w:sz w:val="16"/>
                        <w:szCs w:val="18"/>
                      </w:rPr>
                      <w:t>Bärenstr. 6 - 8</w:t>
                    </w:r>
                  </w:p>
                  <w:p w:rsidR="00AF4177" w:rsidRDefault="00AF4177" w:rsidP="00D13D7C">
                    <w:pPr>
                      <w:pStyle w:val="Fuzeile"/>
                      <w:rPr>
                        <w:rFonts w:eastAsia="Arial Unicode MS" w:cs="Latha"/>
                        <w:szCs w:val="18"/>
                      </w:rPr>
                    </w:pPr>
                    <w:r w:rsidRPr="009F0054">
                      <w:rPr>
                        <w:rFonts w:eastAsia="Arial Unicode MS" w:cs="Latha"/>
                        <w:szCs w:val="18"/>
                      </w:rPr>
                      <w:t xml:space="preserve">Tel: 0711-236 94 42 </w:t>
                    </w:r>
                  </w:p>
                  <w:p w:rsidR="00AF4177" w:rsidRDefault="00AF4177" w:rsidP="00D13D7C">
                    <w:pPr>
                      <w:pStyle w:val="Fuzeile"/>
                      <w:rPr>
                        <w:rFonts w:eastAsia="Arial Unicode MS" w:cs="Latha"/>
                        <w:szCs w:val="18"/>
                      </w:rPr>
                    </w:pPr>
                    <w:r w:rsidRPr="009F0054">
                      <w:rPr>
                        <w:rFonts w:eastAsia="Arial Unicode MS" w:cs="Latha"/>
                        <w:szCs w:val="18"/>
                      </w:rPr>
                      <w:t>Fax 0711-</w:t>
                    </w:r>
                    <w:r>
                      <w:rPr>
                        <w:rFonts w:eastAsia="Arial Unicode MS" w:cs="Latha"/>
                        <w:szCs w:val="18"/>
                      </w:rPr>
                      <w:t>72 23 27 65</w:t>
                    </w:r>
                  </w:p>
                  <w:p w:rsidR="00AF4177" w:rsidRDefault="00AF4177" w:rsidP="00D13D7C">
                    <w:pPr>
                      <w:pStyle w:val="Fuzeile"/>
                      <w:rPr>
                        <w:rFonts w:eastAsia="Arial Unicode MS" w:cs="Latha"/>
                        <w:szCs w:val="18"/>
                      </w:rPr>
                    </w:pPr>
                  </w:p>
                  <w:p w:rsidR="00AF4177" w:rsidRDefault="00AF4177" w:rsidP="00D13D7C">
                    <w:pPr>
                      <w:pStyle w:val="Fuzeile"/>
                      <w:rPr>
                        <w:rFonts w:eastAsia="Arial Unicode MS" w:cs="Latha"/>
                        <w:b/>
                        <w:szCs w:val="18"/>
                      </w:rPr>
                    </w:pPr>
                    <w:r>
                      <w:rPr>
                        <w:rFonts w:eastAsia="Arial Unicode MS" w:cs="Latha"/>
                        <w:b/>
                        <w:szCs w:val="18"/>
                      </w:rPr>
                      <w:t>Eppli Juwelier</w:t>
                    </w:r>
                  </w:p>
                  <w:p w:rsidR="00AF4177" w:rsidRDefault="00AF4177" w:rsidP="00D13D7C">
                    <w:pPr>
                      <w:pStyle w:val="Fuzeile"/>
                      <w:rPr>
                        <w:rFonts w:eastAsia="Arial Unicode MS" w:cs="Latha"/>
                        <w:szCs w:val="18"/>
                      </w:rPr>
                    </w:pPr>
                    <w:r>
                      <w:rPr>
                        <w:rFonts w:eastAsia="Arial Unicode MS" w:cs="Latha"/>
                        <w:szCs w:val="18"/>
                      </w:rPr>
                      <w:t>70173 Stuttgart</w:t>
                    </w:r>
                  </w:p>
                  <w:p w:rsidR="00AF4177" w:rsidRDefault="00AF4177" w:rsidP="00D13D7C">
                    <w:pPr>
                      <w:pStyle w:val="Fuzeile"/>
                      <w:rPr>
                        <w:rFonts w:eastAsia="Arial Unicode MS" w:cs="Latha"/>
                        <w:szCs w:val="18"/>
                      </w:rPr>
                    </w:pPr>
                    <w:r>
                      <w:rPr>
                        <w:rFonts w:eastAsia="Arial Unicode MS" w:cs="Latha"/>
                        <w:szCs w:val="18"/>
                      </w:rPr>
                      <w:t>Bärenstr. 5</w:t>
                    </w:r>
                  </w:p>
                  <w:p w:rsidR="00AF4177" w:rsidRDefault="00AF4177" w:rsidP="00D13D7C">
                    <w:pPr>
                      <w:pStyle w:val="Fuzeile"/>
                      <w:rPr>
                        <w:rFonts w:eastAsia="Arial Unicode MS" w:cs="Latha"/>
                        <w:szCs w:val="18"/>
                      </w:rPr>
                    </w:pPr>
                    <w:r>
                      <w:rPr>
                        <w:rFonts w:eastAsia="Arial Unicode MS" w:cs="Latha"/>
                        <w:szCs w:val="18"/>
                      </w:rPr>
                      <w:t>Tel.: 0711- 236 94 42</w:t>
                    </w:r>
                  </w:p>
                  <w:p w:rsidR="00AF4177" w:rsidRPr="00CC1F80" w:rsidRDefault="00AF4177" w:rsidP="00D13D7C">
                    <w:pPr>
                      <w:pStyle w:val="Fuzeile"/>
                      <w:rPr>
                        <w:rFonts w:eastAsia="Arial Unicode MS" w:cs="Latha"/>
                        <w:szCs w:val="18"/>
                      </w:rPr>
                    </w:pPr>
                    <w:r>
                      <w:rPr>
                        <w:rFonts w:eastAsia="Arial Unicode MS" w:cs="Latha"/>
                        <w:szCs w:val="18"/>
                      </w:rPr>
                      <w:t>Fax: 0711- 72 23 27 65</w:t>
                    </w:r>
                  </w:p>
                  <w:p w:rsidR="00AF4177" w:rsidRPr="009F0054" w:rsidRDefault="00AF4177" w:rsidP="00D13D7C">
                    <w:pPr>
                      <w:rPr>
                        <w:rFonts w:cs="Latha"/>
                        <w:color w:val="333333"/>
                        <w:sz w:val="14"/>
                        <w:szCs w:val="16"/>
                      </w:rPr>
                    </w:pPr>
                  </w:p>
                  <w:p w:rsidR="00AF4177" w:rsidRPr="009F0054" w:rsidRDefault="00AF4177" w:rsidP="00D13D7C">
                    <w:pPr>
                      <w:rPr>
                        <w:rFonts w:cs="Latha"/>
                        <w:b/>
                        <w:color w:val="333333"/>
                        <w:sz w:val="16"/>
                        <w:szCs w:val="18"/>
                      </w:rPr>
                    </w:pPr>
                    <w:r w:rsidRPr="009F0054">
                      <w:rPr>
                        <w:rFonts w:cs="Latha"/>
                        <w:b/>
                        <w:color w:val="333333"/>
                        <w:sz w:val="16"/>
                        <w:szCs w:val="18"/>
                      </w:rPr>
                      <w:t xml:space="preserve">Eppli im </w:t>
                    </w:r>
                    <w:proofErr w:type="spellStart"/>
                    <w:r w:rsidRPr="009F0054">
                      <w:rPr>
                        <w:rFonts w:cs="Latha"/>
                        <w:b/>
                        <w:color w:val="333333"/>
                        <w:sz w:val="16"/>
                        <w:szCs w:val="18"/>
                      </w:rPr>
                      <w:t>Königsbau</w:t>
                    </w:r>
                    <w:proofErr w:type="spellEnd"/>
                  </w:p>
                  <w:p w:rsidR="00AF4177" w:rsidRDefault="00AF4177" w:rsidP="00D13D7C">
                    <w:pPr>
                      <w:rPr>
                        <w:rFonts w:cs="Latha"/>
                        <w:color w:val="333333"/>
                        <w:sz w:val="16"/>
                        <w:szCs w:val="18"/>
                      </w:rPr>
                    </w:pPr>
                    <w:r w:rsidRPr="009F0054">
                      <w:rPr>
                        <w:rFonts w:cs="Latha"/>
                        <w:color w:val="333333"/>
                        <w:sz w:val="16"/>
                        <w:szCs w:val="18"/>
                      </w:rPr>
                      <w:t xml:space="preserve">70173 Stuttgart </w:t>
                    </w:r>
                  </w:p>
                  <w:p w:rsidR="00AF4177" w:rsidRPr="009F0054" w:rsidRDefault="00AF4177" w:rsidP="00D13D7C">
                    <w:pPr>
                      <w:rPr>
                        <w:rFonts w:cs="Latha"/>
                        <w:color w:val="333333"/>
                        <w:sz w:val="16"/>
                        <w:szCs w:val="18"/>
                      </w:rPr>
                    </w:pPr>
                    <w:r w:rsidRPr="009F0054">
                      <w:rPr>
                        <w:rFonts w:cs="Latha"/>
                        <w:color w:val="333333"/>
                        <w:sz w:val="16"/>
                        <w:szCs w:val="18"/>
                      </w:rPr>
                      <w:t>Königstr. 28</w:t>
                    </w:r>
                  </w:p>
                  <w:p w:rsidR="00AF4177" w:rsidRDefault="00AF4177" w:rsidP="00D13D7C">
                    <w:pPr>
                      <w:rPr>
                        <w:rFonts w:eastAsia="Arial Unicode MS" w:cs="Latha"/>
                        <w:sz w:val="16"/>
                        <w:szCs w:val="18"/>
                      </w:rPr>
                    </w:pPr>
                    <w:r w:rsidRPr="009F0054">
                      <w:rPr>
                        <w:rFonts w:eastAsia="Arial Unicode MS" w:cs="Latha"/>
                        <w:sz w:val="16"/>
                        <w:szCs w:val="18"/>
                      </w:rPr>
                      <w:t xml:space="preserve">Tel: 0711-722 30 300 </w:t>
                    </w:r>
                  </w:p>
                  <w:p w:rsidR="00AF4177" w:rsidRPr="009F0054" w:rsidRDefault="00AF4177" w:rsidP="00D13D7C">
                    <w:pPr>
                      <w:rPr>
                        <w:rFonts w:cs="Latha"/>
                        <w:b/>
                        <w:color w:val="333333"/>
                        <w:sz w:val="16"/>
                        <w:szCs w:val="18"/>
                      </w:rPr>
                    </w:pPr>
                    <w:r w:rsidRPr="009F0054">
                      <w:rPr>
                        <w:rFonts w:eastAsia="Arial Unicode MS" w:cs="Latha"/>
                        <w:sz w:val="16"/>
                        <w:szCs w:val="18"/>
                      </w:rPr>
                      <w:t>Fax 0711-722 30 322</w:t>
                    </w:r>
                  </w:p>
                  <w:p w:rsidR="00AF4177" w:rsidRPr="009F0054" w:rsidRDefault="00AF4177" w:rsidP="00D13D7C">
                    <w:pPr>
                      <w:rPr>
                        <w:rFonts w:cs="Latha"/>
                        <w:b/>
                        <w:color w:val="333333"/>
                        <w:sz w:val="16"/>
                        <w:szCs w:val="18"/>
                      </w:rPr>
                    </w:pPr>
                  </w:p>
                  <w:p w:rsidR="00AF4177" w:rsidRPr="009F0054" w:rsidRDefault="00AF4177" w:rsidP="00D13D7C">
                    <w:pPr>
                      <w:rPr>
                        <w:rFonts w:cs="Latha"/>
                        <w:b/>
                        <w:color w:val="333333"/>
                        <w:sz w:val="16"/>
                        <w:szCs w:val="18"/>
                      </w:rPr>
                    </w:pPr>
                    <w:proofErr w:type="spellStart"/>
                    <w:r w:rsidRPr="009F0054">
                      <w:rPr>
                        <w:rFonts w:cs="Latha"/>
                        <w:b/>
                        <w:color w:val="333333"/>
                        <w:sz w:val="16"/>
                        <w:szCs w:val="18"/>
                      </w:rPr>
                      <w:t>Auktionshalle</w:t>
                    </w:r>
                    <w:proofErr w:type="spellEnd"/>
                  </w:p>
                  <w:p w:rsidR="00AF4177" w:rsidRPr="009F0054" w:rsidRDefault="00AF4177" w:rsidP="00D13D7C">
                    <w:pPr>
                      <w:rPr>
                        <w:rFonts w:cs="Latha"/>
                        <w:color w:val="333333"/>
                        <w:sz w:val="16"/>
                        <w:szCs w:val="18"/>
                      </w:rPr>
                    </w:pPr>
                    <w:r>
                      <w:rPr>
                        <w:rFonts w:cs="Latha"/>
                        <w:color w:val="333333"/>
                        <w:sz w:val="16"/>
                        <w:szCs w:val="18"/>
                      </w:rPr>
                      <w:t>70771 L.</w:t>
                    </w:r>
                    <w:r w:rsidRPr="009F0054">
                      <w:rPr>
                        <w:rFonts w:cs="Latha"/>
                        <w:color w:val="333333"/>
                        <w:sz w:val="16"/>
                        <w:szCs w:val="18"/>
                      </w:rPr>
                      <w:t xml:space="preserve"> – Echterdingen</w:t>
                    </w:r>
                  </w:p>
                  <w:p w:rsidR="00AF4177" w:rsidRPr="009F0054" w:rsidRDefault="00AF4177" w:rsidP="00D13D7C">
                    <w:pPr>
                      <w:rPr>
                        <w:rFonts w:cs="Latha"/>
                        <w:color w:val="333333"/>
                        <w:sz w:val="16"/>
                        <w:szCs w:val="18"/>
                      </w:rPr>
                    </w:pPr>
                    <w:r w:rsidRPr="009F0054">
                      <w:rPr>
                        <w:rFonts w:cs="Latha"/>
                        <w:color w:val="333333"/>
                        <w:sz w:val="16"/>
                        <w:szCs w:val="18"/>
                      </w:rPr>
                      <w:t xml:space="preserve">Heilbronner </w:t>
                    </w:r>
                    <w:proofErr w:type="spellStart"/>
                    <w:r w:rsidRPr="009F0054">
                      <w:rPr>
                        <w:rFonts w:cs="Latha"/>
                        <w:color w:val="333333"/>
                        <w:sz w:val="16"/>
                        <w:szCs w:val="18"/>
                      </w:rPr>
                      <w:t>Strasse</w:t>
                    </w:r>
                    <w:proofErr w:type="spellEnd"/>
                    <w:r w:rsidRPr="009F0054">
                      <w:rPr>
                        <w:rFonts w:cs="Latha"/>
                        <w:color w:val="333333"/>
                        <w:sz w:val="16"/>
                        <w:szCs w:val="18"/>
                      </w:rPr>
                      <w:t xml:space="preserve"> 9 – 13</w:t>
                    </w:r>
                  </w:p>
                  <w:p w:rsidR="00AF4177" w:rsidRDefault="00AF4177" w:rsidP="00D13D7C">
                    <w:pPr>
                      <w:rPr>
                        <w:rFonts w:eastAsia="Arial Unicode MS" w:cs="Latha"/>
                        <w:sz w:val="16"/>
                        <w:szCs w:val="18"/>
                      </w:rPr>
                    </w:pPr>
                    <w:r w:rsidRPr="009F0054">
                      <w:rPr>
                        <w:rFonts w:eastAsia="Arial Unicode MS" w:cs="Latha"/>
                        <w:sz w:val="16"/>
                        <w:szCs w:val="18"/>
                      </w:rPr>
                      <w:t xml:space="preserve">Tel: 0711-220 90 87   </w:t>
                    </w:r>
                  </w:p>
                  <w:p w:rsidR="00AF4177" w:rsidRDefault="00AF4177" w:rsidP="00D13D7C">
                    <w:pPr>
                      <w:rPr>
                        <w:rFonts w:eastAsia="Arial Unicode MS" w:cs="Latha"/>
                        <w:sz w:val="16"/>
                        <w:szCs w:val="18"/>
                      </w:rPr>
                    </w:pPr>
                    <w:r w:rsidRPr="009F0054">
                      <w:rPr>
                        <w:rFonts w:eastAsia="Arial Unicode MS" w:cs="Latha"/>
                        <w:sz w:val="16"/>
                        <w:szCs w:val="18"/>
                      </w:rPr>
                      <w:t>Fax 0711-220 90 88</w:t>
                    </w:r>
                  </w:p>
                  <w:p w:rsidR="00AF4177" w:rsidRDefault="00AF4177" w:rsidP="00D13D7C">
                    <w:pPr>
                      <w:rPr>
                        <w:rFonts w:eastAsia="Arial Unicode MS" w:cs="Latha"/>
                        <w:sz w:val="16"/>
                        <w:szCs w:val="18"/>
                      </w:rPr>
                    </w:pPr>
                  </w:p>
                  <w:p w:rsidR="00AF4177" w:rsidRDefault="00AF4177" w:rsidP="00D13D7C">
                    <w:pPr>
                      <w:rPr>
                        <w:rFonts w:eastAsia="Arial Unicode MS" w:cs="Latha"/>
                        <w:b/>
                        <w:sz w:val="16"/>
                        <w:szCs w:val="18"/>
                      </w:rPr>
                    </w:pPr>
                    <w:r>
                      <w:rPr>
                        <w:rFonts w:eastAsia="Arial Unicode MS" w:cs="Latha"/>
                        <w:b/>
                        <w:sz w:val="16"/>
                        <w:szCs w:val="18"/>
                      </w:rPr>
                      <w:t>Repräsentanz Baden-Baden</w:t>
                    </w:r>
                  </w:p>
                  <w:p w:rsidR="00AF4177" w:rsidRDefault="00AF4177" w:rsidP="00D13D7C">
                    <w:pPr>
                      <w:rPr>
                        <w:rFonts w:eastAsia="Arial Unicode MS" w:cs="Latha"/>
                        <w:sz w:val="16"/>
                        <w:szCs w:val="18"/>
                      </w:rPr>
                    </w:pPr>
                    <w:r>
                      <w:rPr>
                        <w:rFonts w:eastAsia="Arial Unicode MS" w:cs="Latha"/>
                        <w:sz w:val="16"/>
                        <w:szCs w:val="18"/>
                      </w:rPr>
                      <w:t>76530 Baden-Baden</w:t>
                    </w:r>
                  </w:p>
                  <w:p w:rsidR="00AF4177" w:rsidRDefault="00AF4177" w:rsidP="00D13D7C">
                    <w:pPr>
                      <w:rPr>
                        <w:rFonts w:eastAsia="Arial Unicode MS" w:cs="Latha"/>
                        <w:sz w:val="16"/>
                        <w:szCs w:val="18"/>
                      </w:rPr>
                    </w:pPr>
                    <w:r>
                      <w:rPr>
                        <w:rFonts w:eastAsia="Arial Unicode MS" w:cs="Latha"/>
                        <w:sz w:val="16"/>
                        <w:szCs w:val="18"/>
                      </w:rPr>
                      <w:t>Im Kurgarten 18</w:t>
                    </w:r>
                  </w:p>
                  <w:p w:rsidR="00AF4177" w:rsidRDefault="00AF4177" w:rsidP="00D13D7C">
                    <w:pPr>
                      <w:rPr>
                        <w:rFonts w:eastAsia="Arial Unicode MS" w:cs="Latha"/>
                        <w:sz w:val="16"/>
                        <w:szCs w:val="18"/>
                      </w:rPr>
                    </w:pPr>
                    <w:r>
                      <w:rPr>
                        <w:rFonts w:eastAsia="Arial Unicode MS" w:cs="Latha"/>
                        <w:sz w:val="16"/>
                        <w:szCs w:val="18"/>
                      </w:rPr>
                      <w:t>Tel.: 07221- 398 43 60</w:t>
                    </w:r>
                  </w:p>
                  <w:p w:rsidR="00AF4177" w:rsidRPr="00C954F0" w:rsidRDefault="00AF4177" w:rsidP="00D13D7C">
                    <w:pPr>
                      <w:rPr>
                        <w:rFonts w:cs="Latha"/>
                        <w:color w:val="333333"/>
                        <w:sz w:val="16"/>
                        <w:szCs w:val="18"/>
                      </w:rPr>
                    </w:pPr>
                    <w:r>
                      <w:rPr>
                        <w:rFonts w:eastAsia="Arial Unicode MS" w:cs="Latha"/>
                        <w:sz w:val="16"/>
                        <w:szCs w:val="18"/>
                      </w:rPr>
                      <w:t>Fax: 07221- 398 43 61</w:t>
                    </w:r>
                  </w:p>
                  <w:p w:rsidR="00AF4177" w:rsidRPr="009F0054" w:rsidRDefault="00AF4177" w:rsidP="00D13D7C">
                    <w:pPr>
                      <w:rPr>
                        <w:rFonts w:cs="Latha"/>
                        <w:color w:val="333333"/>
                        <w:sz w:val="14"/>
                        <w:szCs w:val="16"/>
                        <w:u w:val="single"/>
                      </w:rPr>
                    </w:pPr>
                  </w:p>
                  <w:p w:rsidR="00AF4177" w:rsidRPr="009F0054" w:rsidRDefault="00AF4177" w:rsidP="00D13D7C">
                    <w:pPr>
                      <w:rPr>
                        <w:rFonts w:cs="Latha"/>
                        <w:b/>
                        <w:color w:val="333333"/>
                        <w:sz w:val="16"/>
                        <w:szCs w:val="18"/>
                      </w:rPr>
                    </w:pPr>
                    <w:r w:rsidRPr="009F0054">
                      <w:rPr>
                        <w:rFonts w:cs="Latha"/>
                        <w:b/>
                        <w:color w:val="333333"/>
                        <w:sz w:val="16"/>
                        <w:szCs w:val="18"/>
                      </w:rPr>
                      <w:t>Repräsentanz Reutlingen</w:t>
                    </w:r>
                  </w:p>
                  <w:p w:rsidR="00AF4177" w:rsidRPr="009F0054" w:rsidRDefault="00AF4177" w:rsidP="00D13D7C">
                    <w:pPr>
                      <w:rPr>
                        <w:rFonts w:cs="Latha"/>
                        <w:color w:val="333333"/>
                        <w:sz w:val="16"/>
                        <w:szCs w:val="18"/>
                      </w:rPr>
                    </w:pPr>
                    <w:r w:rsidRPr="009F0054">
                      <w:rPr>
                        <w:rFonts w:cs="Latha"/>
                        <w:color w:val="333333"/>
                        <w:sz w:val="16"/>
                        <w:szCs w:val="18"/>
                      </w:rPr>
                      <w:t>72764 Reutlingen</w:t>
                    </w:r>
                  </w:p>
                  <w:p w:rsidR="00AF4177" w:rsidRPr="009F0054" w:rsidRDefault="00AF4177" w:rsidP="00D13D7C">
                    <w:pPr>
                      <w:rPr>
                        <w:rFonts w:cs="Latha"/>
                        <w:color w:val="333333"/>
                        <w:sz w:val="16"/>
                        <w:szCs w:val="18"/>
                      </w:rPr>
                    </w:pPr>
                    <w:r w:rsidRPr="009F0054">
                      <w:rPr>
                        <w:rFonts w:cs="Latha"/>
                        <w:color w:val="333333"/>
                        <w:sz w:val="16"/>
                        <w:szCs w:val="18"/>
                      </w:rPr>
                      <w:t>Wilhelmstraße 116</w:t>
                    </w:r>
                  </w:p>
                  <w:p w:rsidR="00AF4177" w:rsidRDefault="00AF4177" w:rsidP="00D13D7C">
                    <w:pPr>
                      <w:rPr>
                        <w:rFonts w:eastAsia="Arial Unicode MS" w:cs="Latha"/>
                        <w:sz w:val="16"/>
                        <w:szCs w:val="18"/>
                      </w:rPr>
                    </w:pPr>
                    <w:r w:rsidRPr="009F0054">
                      <w:rPr>
                        <w:rFonts w:eastAsia="Arial Unicode MS" w:cs="Latha"/>
                        <w:sz w:val="16"/>
                        <w:szCs w:val="18"/>
                      </w:rPr>
                      <w:t xml:space="preserve">Tel: 07121-628 72 35    </w:t>
                    </w:r>
                  </w:p>
                  <w:p w:rsidR="00AF4177" w:rsidRDefault="00AF4177" w:rsidP="00D13D7C">
                    <w:pPr>
                      <w:rPr>
                        <w:rFonts w:eastAsia="Arial Unicode MS" w:cs="Latha"/>
                        <w:sz w:val="16"/>
                        <w:szCs w:val="18"/>
                      </w:rPr>
                    </w:pPr>
                    <w:r w:rsidRPr="009F0054">
                      <w:rPr>
                        <w:rFonts w:eastAsia="Arial Unicode MS" w:cs="Latha"/>
                        <w:sz w:val="16"/>
                        <w:szCs w:val="18"/>
                      </w:rPr>
                      <w:t>Fax 07121-628 72 36</w:t>
                    </w:r>
                  </w:p>
                  <w:p w:rsidR="00AF4177" w:rsidRDefault="00AF4177" w:rsidP="00D13D7C">
                    <w:pPr>
                      <w:rPr>
                        <w:rFonts w:eastAsia="Arial Unicode MS" w:cs="Latha"/>
                        <w:sz w:val="16"/>
                        <w:szCs w:val="18"/>
                      </w:rPr>
                    </w:pPr>
                  </w:p>
                  <w:p w:rsidR="00AF4177" w:rsidRDefault="00AF4177" w:rsidP="00D13D7C">
                    <w:pPr>
                      <w:rPr>
                        <w:rFonts w:eastAsia="Arial Unicode MS" w:cs="Latha"/>
                        <w:b/>
                        <w:sz w:val="16"/>
                        <w:szCs w:val="18"/>
                      </w:rPr>
                    </w:pPr>
                    <w:r>
                      <w:rPr>
                        <w:rFonts w:eastAsia="Arial Unicode MS" w:cs="Latha"/>
                        <w:b/>
                        <w:sz w:val="16"/>
                        <w:szCs w:val="18"/>
                      </w:rPr>
                      <w:t>Repräsentanz Heilbronn</w:t>
                    </w:r>
                  </w:p>
                  <w:p w:rsidR="00AF4177" w:rsidRDefault="00AF4177" w:rsidP="00D13D7C">
                    <w:pPr>
                      <w:rPr>
                        <w:rFonts w:eastAsia="Arial Unicode MS" w:cs="Latha"/>
                        <w:sz w:val="16"/>
                        <w:szCs w:val="18"/>
                      </w:rPr>
                    </w:pPr>
                    <w:r>
                      <w:rPr>
                        <w:rFonts w:eastAsia="Arial Unicode MS" w:cs="Latha"/>
                        <w:sz w:val="16"/>
                        <w:szCs w:val="18"/>
                      </w:rPr>
                      <w:t>74072 Heilbronn</w:t>
                    </w:r>
                  </w:p>
                  <w:p w:rsidR="00AF4177" w:rsidRDefault="00AF4177" w:rsidP="00D13D7C">
                    <w:pPr>
                      <w:rPr>
                        <w:rFonts w:eastAsia="Arial Unicode MS" w:cs="Latha"/>
                        <w:sz w:val="16"/>
                        <w:szCs w:val="18"/>
                      </w:rPr>
                    </w:pPr>
                    <w:proofErr w:type="spellStart"/>
                    <w:r>
                      <w:rPr>
                        <w:rFonts w:eastAsia="Arial Unicode MS" w:cs="Latha"/>
                        <w:sz w:val="16"/>
                        <w:szCs w:val="18"/>
                      </w:rPr>
                      <w:t>Fleinerstr</w:t>
                    </w:r>
                    <w:proofErr w:type="spellEnd"/>
                    <w:r>
                      <w:rPr>
                        <w:rFonts w:eastAsia="Arial Unicode MS" w:cs="Latha"/>
                        <w:sz w:val="16"/>
                        <w:szCs w:val="18"/>
                      </w:rPr>
                      <w:t>. 30/ 1.OG</w:t>
                    </w:r>
                  </w:p>
                  <w:p w:rsidR="00AF4177" w:rsidRDefault="00AF4177" w:rsidP="00D13D7C">
                    <w:pPr>
                      <w:rPr>
                        <w:rFonts w:eastAsia="Arial Unicode MS" w:cs="Latha"/>
                        <w:sz w:val="16"/>
                        <w:szCs w:val="18"/>
                      </w:rPr>
                    </w:pPr>
                    <w:r>
                      <w:rPr>
                        <w:rFonts w:eastAsia="Arial Unicode MS" w:cs="Latha"/>
                        <w:sz w:val="16"/>
                        <w:szCs w:val="18"/>
                      </w:rPr>
                      <w:t>Tel.: 07131- 598 04 45</w:t>
                    </w:r>
                  </w:p>
                  <w:p w:rsidR="00AF4177" w:rsidRPr="00C954F0" w:rsidRDefault="00AF4177" w:rsidP="00D13D7C">
                    <w:pPr>
                      <w:rPr>
                        <w:rFonts w:cs="Latha"/>
                        <w:color w:val="333333"/>
                        <w:sz w:val="14"/>
                        <w:szCs w:val="16"/>
                        <w:u w:val="single"/>
                      </w:rPr>
                    </w:pPr>
                    <w:r>
                      <w:rPr>
                        <w:rFonts w:eastAsia="Arial Unicode MS" w:cs="Latha"/>
                        <w:sz w:val="16"/>
                        <w:szCs w:val="18"/>
                      </w:rPr>
                      <w:t>Fax: 07131- 598 04 56</w:t>
                    </w:r>
                  </w:p>
                  <w:p w:rsidR="00AF4177" w:rsidRPr="009F0054" w:rsidRDefault="00AF4177" w:rsidP="00D13D7C">
                    <w:pPr>
                      <w:rPr>
                        <w:rFonts w:cs="Latha"/>
                        <w:color w:val="333333"/>
                        <w:sz w:val="14"/>
                        <w:szCs w:val="16"/>
                        <w:u w:val="single"/>
                      </w:rPr>
                    </w:pPr>
                  </w:p>
                  <w:p w:rsidR="00AF4177" w:rsidRPr="009F0054" w:rsidRDefault="00AF4177" w:rsidP="00D13D7C">
                    <w:pPr>
                      <w:rPr>
                        <w:rFonts w:cs="Latha"/>
                        <w:b/>
                        <w:color w:val="333333"/>
                        <w:sz w:val="16"/>
                        <w:szCs w:val="18"/>
                      </w:rPr>
                    </w:pPr>
                    <w:r w:rsidRPr="009F0054">
                      <w:rPr>
                        <w:rFonts w:cs="Latha"/>
                        <w:b/>
                        <w:color w:val="333333"/>
                        <w:sz w:val="16"/>
                        <w:szCs w:val="18"/>
                      </w:rPr>
                      <w:t>Verwaltung Marktplatz</w:t>
                    </w:r>
                  </w:p>
                  <w:p w:rsidR="00AF4177" w:rsidRDefault="00AF4177" w:rsidP="00D13D7C">
                    <w:pPr>
                      <w:rPr>
                        <w:rFonts w:cs="Latha"/>
                        <w:color w:val="333333"/>
                        <w:sz w:val="16"/>
                        <w:szCs w:val="18"/>
                      </w:rPr>
                    </w:pPr>
                    <w:r w:rsidRPr="009F0054">
                      <w:rPr>
                        <w:rFonts w:cs="Latha"/>
                        <w:color w:val="333333"/>
                        <w:sz w:val="16"/>
                        <w:szCs w:val="18"/>
                      </w:rPr>
                      <w:t xml:space="preserve">70173 </w:t>
                    </w:r>
                    <w:r>
                      <w:rPr>
                        <w:rFonts w:cs="Latha"/>
                        <w:color w:val="333333"/>
                        <w:sz w:val="16"/>
                        <w:szCs w:val="18"/>
                      </w:rPr>
                      <w:t xml:space="preserve">Stuttgart </w:t>
                    </w:r>
                  </w:p>
                  <w:p w:rsidR="00AF4177" w:rsidRPr="009F0054" w:rsidRDefault="00AF4177" w:rsidP="00D13D7C">
                    <w:pPr>
                      <w:rPr>
                        <w:rFonts w:cs="Latha"/>
                        <w:color w:val="333333"/>
                        <w:sz w:val="16"/>
                        <w:szCs w:val="18"/>
                      </w:rPr>
                    </w:pPr>
                    <w:r w:rsidRPr="009F0054">
                      <w:rPr>
                        <w:rFonts w:cs="Latha"/>
                        <w:color w:val="333333"/>
                        <w:sz w:val="16"/>
                        <w:szCs w:val="18"/>
                      </w:rPr>
                      <w:t>Marktplatz 6</w:t>
                    </w:r>
                  </w:p>
                  <w:p w:rsidR="00AF4177" w:rsidRPr="00ED23A8" w:rsidRDefault="00AF4177" w:rsidP="00D13D7C">
                    <w:pPr>
                      <w:rPr>
                        <w:rFonts w:cs="Latha"/>
                        <w:color w:val="333333"/>
                        <w:sz w:val="16"/>
                        <w:szCs w:val="18"/>
                      </w:rPr>
                    </w:pPr>
                    <w:r w:rsidRPr="00ED23A8">
                      <w:rPr>
                        <w:rFonts w:cs="Latha"/>
                        <w:color w:val="333333"/>
                        <w:sz w:val="16"/>
                        <w:szCs w:val="18"/>
                      </w:rPr>
                      <w:t xml:space="preserve">Tel 0711-236 94 42   </w:t>
                    </w:r>
                  </w:p>
                  <w:p w:rsidR="00AF4177" w:rsidRPr="00ED23A8" w:rsidRDefault="00AF4177" w:rsidP="00D13D7C">
                    <w:pPr>
                      <w:rPr>
                        <w:rFonts w:cs="Latha"/>
                        <w:color w:val="333333"/>
                        <w:sz w:val="16"/>
                        <w:szCs w:val="18"/>
                      </w:rPr>
                    </w:pPr>
                    <w:r w:rsidRPr="00ED23A8">
                      <w:rPr>
                        <w:rFonts w:cs="Latha"/>
                        <w:color w:val="333333"/>
                        <w:sz w:val="16"/>
                        <w:szCs w:val="18"/>
                      </w:rPr>
                      <w:t>Fax 0711-72 23 27 65</w:t>
                    </w:r>
                  </w:p>
                  <w:p w:rsidR="00AF4177" w:rsidRPr="00ED23A8" w:rsidRDefault="00AF4177" w:rsidP="00D13D7C">
                    <w:pPr>
                      <w:rPr>
                        <w:rFonts w:cs="Latha"/>
                        <w:color w:val="333333"/>
                        <w:sz w:val="14"/>
                        <w:szCs w:val="16"/>
                        <w:u w:val="single"/>
                      </w:rPr>
                    </w:pPr>
                  </w:p>
                  <w:p w:rsidR="00AF4177" w:rsidRPr="00ED23A8" w:rsidRDefault="00AF4177" w:rsidP="00D13D7C">
                    <w:pPr>
                      <w:rPr>
                        <w:rFonts w:cs="Latha"/>
                        <w:b/>
                        <w:color w:val="333333"/>
                        <w:sz w:val="16"/>
                        <w:szCs w:val="18"/>
                      </w:rPr>
                    </w:pPr>
                    <w:r w:rsidRPr="00ED23A8">
                      <w:rPr>
                        <w:rFonts w:cs="Latha"/>
                        <w:b/>
                        <w:color w:val="333333"/>
                        <w:sz w:val="16"/>
                        <w:szCs w:val="18"/>
                      </w:rPr>
                      <w:t>Internet-Auktionshaus</w:t>
                    </w:r>
                  </w:p>
                  <w:p w:rsidR="00AF4177" w:rsidRPr="00ED23A8" w:rsidRDefault="00AF4177" w:rsidP="00D13D7C">
                    <w:pPr>
                      <w:rPr>
                        <w:rFonts w:cs="Latha"/>
                        <w:color w:val="333333"/>
                        <w:sz w:val="16"/>
                        <w:szCs w:val="18"/>
                      </w:rPr>
                    </w:pPr>
                    <w:r w:rsidRPr="00ED23A8">
                      <w:rPr>
                        <w:rFonts w:cs="Latha"/>
                        <w:color w:val="333333"/>
                        <w:sz w:val="16"/>
                        <w:szCs w:val="18"/>
                      </w:rPr>
                      <w:t>www.eppli.com</w:t>
                    </w:r>
                  </w:p>
                  <w:p w:rsidR="00AF4177" w:rsidRPr="00ED23A8" w:rsidRDefault="00AF4177" w:rsidP="00D13D7C">
                    <w:pPr>
                      <w:rPr>
                        <w:rFonts w:cs="Latha"/>
                        <w:color w:val="333333"/>
                        <w:sz w:val="18"/>
                        <w:szCs w:val="18"/>
                      </w:rPr>
                    </w:pPr>
                  </w:p>
                  <w:p w:rsidR="00AF4177" w:rsidRPr="00BB0842" w:rsidRDefault="00AF4177" w:rsidP="00D13D7C">
                    <w:pPr>
                      <w:rPr>
                        <w:rFonts w:cs="Latha"/>
                        <w:color w:val="333333"/>
                        <w:sz w:val="16"/>
                        <w:szCs w:val="18"/>
                      </w:rPr>
                    </w:pPr>
                    <w:r w:rsidRPr="00BB0842">
                      <w:rPr>
                        <w:rFonts w:cs="Latha"/>
                        <w:color w:val="333333"/>
                        <w:sz w:val="16"/>
                        <w:szCs w:val="18"/>
                      </w:rPr>
                      <w:t xml:space="preserve">E-Mail: </w:t>
                    </w:r>
                    <w:r>
                      <w:rPr>
                        <w:rFonts w:cs="Latha"/>
                        <w:color w:val="333333"/>
                        <w:sz w:val="16"/>
                        <w:szCs w:val="18"/>
                      </w:rPr>
                      <w:t>info@eppli.com</w:t>
                    </w:r>
                  </w:p>
                  <w:p w:rsidR="00AF4177" w:rsidRPr="00BB0842" w:rsidRDefault="00AF4177" w:rsidP="00D13D7C">
                    <w:pPr>
                      <w:rPr>
                        <w:rFonts w:cs="Latha"/>
                        <w:color w:val="333333"/>
                        <w:sz w:val="18"/>
                        <w:szCs w:val="18"/>
                      </w:rPr>
                    </w:pPr>
                  </w:p>
                  <w:p w:rsidR="00AF4177" w:rsidRDefault="00AF4177" w:rsidP="00D13D7C">
                    <w:pPr>
                      <w:pStyle w:val="Fuzeile"/>
                      <w:rPr>
                        <w:rFonts w:eastAsia="Arial Unicode MS" w:cs="Latha"/>
                        <w:szCs w:val="16"/>
                      </w:rPr>
                    </w:pPr>
                  </w:p>
                  <w:p w:rsidR="00AF4177" w:rsidRDefault="00AF4177" w:rsidP="00D13D7C">
                    <w:pPr>
                      <w:pStyle w:val="Fuzeile"/>
                      <w:rPr>
                        <w:rFonts w:eastAsia="Arial Unicode MS" w:cs="Latha"/>
                        <w:szCs w:val="16"/>
                      </w:rPr>
                    </w:pPr>
                  </w:p>
                  <w:p w:rsidR="00AF4177" w:rsidRDefault="00AF4177" w:rsidP="00D13D7C">
                    <w:pPr>
                      <w:pStyle w:val="Fuzeile"/>
                      <w:rPr>
                        <w:rFonts w:eastAsia="Arial Unicode MS" w:cs="Latha"/>
                        <w:szCs w:val="16"/>
                      </w:rPr>
                    </w:pPr>
                    <w:r>
                      <w:rPr>
                        <w:rFonts w:eastAsia="Arial Unicode MS" w:cs="Latha"/>
                        <w:szCs w:val="16"/>
                      </w:rPr>
                      <w:t>Bank: SWB 629 383 006</w:t>
                    </w:r>
                  </w:p>
                  <w:p w:rsidR="00AF4177" w:rsidRDefault="00AF4177" w:rsidP="00D13D7C">
                    <w:pPr>
                      <w:pStyle w:val="Fuzeile"/>
                      <w:rPr>
                        <w:rFonts w:eastAsia="Arial Unicode MS" w:cs="Latha"/>
                        <w:szCs w:val="16"/>
                      </w:rPr>
                    </w:pPr>
                    <w:r>
                      <w:rPr>
                        <w:rFonts w:eastAsia="Arial Unicode MS" w:cs="Latha"/>
                        <w:szCs w:val="16"/>
                      </w:rPr>
                      <w:t>(BLZ 600 907 00)</w:t>
                    </w:r>
                  </w:p>
                  <w:p w:rsidR="00AF4177" w:rsidRDefault="00AF4177" w:rsidP="00D13D7C">
                    <w:pPr>
                      <w:pStyle w:val="Fuzeile"/>
                      <w:rPr>
                        <w:rFonts w:eastAsia="Arial Unicode MS" w:cs="Latha"/>
                        <w:szCs w:val="16"/>
                      </w:rPr>
                    </w:pPr>
                    <w:r>
                      <w:rPr>
                        <w:rFonts w:eastAsia="Arial Unicode MS" w:cs="Latha"/>
                        <w:szCs w:val="16"/>
                      </w:rPr>
                      <w:t>IBAN: DE55600907000629383006</w:t>
                    </w:r>
                  </w:p>
                  <w:p w:rsidR="00AF4177" w:rsidRDefault="00AF4177" w:rsidP="00D13D7C">
                    <w:pPr>
                      <w:rPr>
                        <w:rFonts w:eastAsia="Arial Unicode MS" w:cs="Latha"/>
                        <w:sz w:val="16"/>
                        <w:szCs w:val="16"/>
                      </w:rPr>
                    </w:pPr>
                    <w:r>
                      <w:rPr>
                        <w:rFonts w:eastAsia="Arial Unicode MS" w:cs="Latha"/>
                        <w:sz w:val="16"/>
                        <w:szCs w:val="16"/>
                      </w:rPr>
                      <w:t>BIC: SWBSDESSXXX</w:t>
                    </w:r>
                  </w:p>
                  <w:p w:rsidR="00AF4177" w:rsidRDefault="00AF4177" w:rsidP="00D13D7C">
                    <w:pPr>
                      <w:rPr>
                        <w:rFonts w:eastAsia="Arial Unicode MS" w:cs="Latha"/>
                        <w:sz w:val="16"/>
                        <w:szCs w:val="16"/>
                      </w:rPr>
                    </w:pPr>
                  </w:p>
                  <w:p w:rsidR="00AF4177" w:rsidRDefault="00AF4177" w:rsidP="00D13D7C">
                    <w:pPr>
                      <w:pStyle w:val="Fuzeile"/>
                      <w:rPr>
                        <w:rFonts w:eastAsia="Arial Unicode MS" w:cs="Latha"/>
                        <w:szCs w:val="16"/>
                      </w:rPr>
                    </w:pPr>
                    <w:r>
                      <w:rPr>
                        <w:rFonts w:eastAsia="Arial Unicode MS" w:cs="Latha"/>
                        <w:szCs w:val="16"/>
                      </w:rPr>
                      <w:t>Eppli am Markt</w:t>
                    </w:r>
                  </w:p>
                  <w:p w:rsidR="00AF4177" w:rsidRDefault="00AF4177" w:rsidP="00D13D7C">
                    <w:pPr>
                      <w:pStyle w:val="Fuzeile"/>
                      <w:rPr>
                        <w:rFonts w:eastAsia="Arial Unicode MS" w:cs="Latha"/>
                        <w:szCs w:val="16"/>
                      </w:rPr>
                    </w:pPr>
                    <w:r>
                      <w:rPr>
                        <w:rFonts w:eastAsia="Arial Unicode MS" w:cs="Latha"/>
                        <w:szCs w:val="16"/>
                      </w:rPr>
                      <w:t xml:space="preserve">Auktionshaus – Juwelier </w:t>
                    </w:r>
                    <w:proofErr w:type="spellStart"/>
                    <w:r>
                      <w:rPr>
                        <w:rFonts w:eastAsia="Arial Unicode MS" w:cs="Latha"/>
                        <w:szCs w:val="16"/>
                      </w:rPr>
                      <w:t>e.K</w:t>
                    </w:r>
                    <w:proofErr w:type="spellEnd"/>
                  </w:p>
                  <w:p w:rsidR="00AF4177" w:rsidRDefault="00AF4177" w:rsidP="00D13D7C">
                    <w:pPr>
                      <w:pStyle w:val="Fuzeile"/>
                      <w:rPr>
                        <w:rFonts w:eastAsia="Arial Unicode MS" w:cs="Latha"/>
                        <w:szCs w:val="16"/>
                      </w:rPr>
                    </w:pPr>
                    <w:r>
                      <w:rPr>
                        <w:rFonts w:eastAsia="Arial Unicode MS" w:cs="Latha"/>
                        <w:szCs w:val="16"/>
                      </w:rPr>
                      <w:t>Amtsgericht Stuttgart</w:t>
                    </w:r>
                  </w:p>
                  <w:p w:rsidR="00AF4177" w:rsidRDefault="00AF4177" w:rsidP="00D13D7C">
                    <w:pPr>
                      <w:rPr>
                        <w:rFonts w:eastAsia="Arial Unicode MS" w:cs="Latha"/>
                        <w:sz w:val="16"/>
                        <w:szCs w:val="16"/>
                      </w:rPr>
                    </w:pPr>
                    <w:r>
                      <w:rPr>
                        <w:rFonts w:eastAsia="Arial Unicode MS" w:cs="Latha"/>
                        <w:sz w:val="16"/>
                        <w:szCs w:val="16"/>
                      </w:rPr>
                      <w:t>HRA 10442</w:t>
                    </w:r>
                  </w:p>
                  <w:p w:rsidR="00AF4177" w:rsidRDefault="00AF4177" w:rsidP="00D13D7C">
                    <w:pPr>
                      <w:rPr>
                        <w:rFonts w:eastAsia="Arial Unicode MS" w:cs="Latha"/>
                        <w:sz w:val="16"/>
                        <w:szCs w:val="16"/>
                      </w:rPr>
                    </w:pPr>
                  </w:p>
                  <w:p w:rsidR="00AF4177" w:rsidRDefault="00AF4177" w:rsidP="00D13D7C">
                    <w:pPr>
                      <w:pStyle w:val="Fuzeile"/>
                      <w:rPr>
                        <w:rFonts w:eastAsia="Arial Unicode MS" w:cs="Latha"/>
                        <w:szCs w:val="16"/>
                      </w:rPr>
                    </w:pPr>
                    <w:r>
                      <w:rPr>
                        <w:rFonts w:eastAsia="Arial Unicode MS" w:cs="Latha"/>
                        <w:szCs w:val="16"/>
                      </w:rPr>
                      <w:t xml:space="preserve">Geschäftsführer: Franz Eppli </w:t>
                    </w:r>
                  </w:p>
                  <w:p w:rsidR="00AF4177" w:rsidRDefault="00AF4177" w:rsidP="00D13D7C">
                    <w:pPr>
                      <w:rPr>
                        <w:rFonts w:eastAsia="Arial Unicode MS" w:cs="Latha"/>
                        <w:sz w:val="16"/>
                        <w:szCs w:val="16"/>
                      </w:rPr>
                    </w:pPr>
                    <w:r>
                      <w:rPr>
                        <w:rFonts w:eastAsia="Arial Unicode MS" w:cs="Latha"/>
                        <w:sz w:val="16"/>
                        <w:szCs w:val="16"/>
                      </w:rPr>
                      <w:t>von der Landeshauptstadt Stuttgart öffentlich bestellter und vereidigter Versteigerer</w:t>
                    </w:r>
                  </w:p>
                  <w:p w:rsidR="00AF4177" w:rsidRDefault="00AF4177" w:rsidP="00D13D7C">
                    <w:pPr>
                      <w:rPr>
                        <w:rFonts w:eastAsia="Arial Unicode MS" w:cs="Latha"/>
                        <w:sz w:val="16"/>
                        <w:szCs w:val="16"/>
                      </w:rPr>
                    </w:pPr>
                  </w:p>
                  <w:p w:rsidR="00AF4177" w:rsidRDefault="00AF4177" w:rsidP="00D13D7C">
                    <w:pPr>
                      <w:pStyle w:val="Fuzeile"/>
                      <w:rPr>
                        <w:rFonts w:eastAsia="Arial Unicode MS" w:cs="Latha"/>
                        <w:szCs w:val="16"/>
                      </w:rPr>
                    </w:pPr>
                    <w:proofErr w:type="spellStart"/>
                    <w:r>
                      <w:rPr>
                        <w:rFonts w:eastAsia="Arial Unicode MS" w:cs="Latha"/>
                        <w:szCs w:val="16"/>
                      </w:rPr>
                      <w:t>USt</w:t>
                    </w:r>
                    <w:proofErr w:type="spellEnd"/>
                    <w:r>
                      <w:rPr>
                        <w:rFonts w:eastAsia="Arial Unicode MS" w:cs="Latha"/>
                        <w:szCs w:val="16"/>
                      </w:rPr>
                      <w:t>. ID: DE 147444283</w:t>
                    </w:r>
                  </w:p>
                  <w:p w:rsidR="00AF4177" w:rsidRDefault="00AF4177" w:rsidP="00D13D7C">
                    <w:pPr>
                      <w:rPr>
                        <w:rFonts w:eastAsia="Arial Unicode MS" w:cs="Latha"/>
                        <w:sz w:val="16"/>
                        <w:szCs w:val="16"/>
                      </w:rPr>
                    </w:pPr>
                    <w:proofErr w:type="spellStart"/>
                    <w:r>
                      <w:rPr>
                        <w:rFonts w:eastAsia="Arial Unicode MS" w:cs="Latha"/>
                        <w:sz w:val="16"/>
                        <w:szCs w:val="16"/>
                      </w:rPr>
                      <w:t>Steuernr</w:t>
                    </w:r>
                    <w:proofErr w:type="spellEnd"/>
                    <w:r>
                      <w:rPr>
                        <w:rFonts w:eastAsia="Arial Unicode MS" w:cs="Latha"/>
                        <w:sz w:val="16"/>
                        <w:szCs w:val="16"/>
                      </w:rPr>
                      <w:t>. 93059/15467</w:t>
                    </w:r>
                  </w:p>
                  <w:p w:rsidR="00AF4177" w:rsidRPr="00C60F77" w:rsidRDefault="00AF4177" w:rsidP="00D13D7C">
                    <w:pPr>
                      <w:rPr>
                        <w:sz w:val="18"/>
                        <w:szCs w:val="18"/>
                        <w:lang w:val="en-US"/>
                      </w:rPr>
                    </w:pPr>
                  </w:p>
                </w:txbxContent>
              </v:textbox>
              <w10:wrap type="tight"/>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3EC87EC"/>
    <w:lvl w:ilvl="0">
      <w:start w:val="1"/>
      <w:numFmt w:val="decimal"/>
      <w:lvlText w:val="%1."/>
      <w:lvlJc w:val="left"/>
      <w:pPr>
        <w:tabs>
          <w:tab w:val="num" w:pos="1492"/>
        </w:tabs>
        <w:ind w:left="1492" w:hanging="360"/>
      </w:pPr>
    </w:lvl>
  </w:abstractNum>
  <w:abstractNum w:abstractNumId="1">
    <w:nsid w:val="FFFFFF7D"/>
    <w:multiLevelType w:val="singleLevel"/>
    <w:tmpl w:val="F3D86848"/>
    <w:lvl w:ilvl="0">
      <w:start w:val="1"/>
      <w:numFmt w:val="decimal"/>
      <w:lvlText w:val="%1."/>
      <w:lvlJc w:val="left"/>
      <w:pPr>
        <w:tabs>
          <w:tab w:val="num" w:pos="1209"/>
        </w:tabs>
        <w:ind w:left="1209" w:hanging="360"/>
      </w:pPr>
    </w:lvl>
  </w:abstractNum>
  <w:abstractNum w:abstractNumId="2">
    <w:nsid w:val="FFFFFF7E"/>
    <w:multiLevelType w:val="singleLevel"/>
    <w:tmpl w:val="5AFCE93E"/>
    <w:lvl w:ilvl="0">
      <w:start w:val="1"/>
      <w:numFmt w:val="decimal"/>
      <w:lvlText w:val="%1."/>
      <w:lvlJc w:val="left"/>
      <w:pPr>
        <w:tabs>
          <w:tab w:val="num" w:pos="926"/>
        </w:tabs>
        <w:ind w:left="926" w:hanging="360"/>
      </w:pPr>
    </w:lvl>
  </w:abstractNum>
  <w:abstractNum w:abstractNumId="3">
    <w:nsid w:val="FFFFFF7F"/>
    <w:multiLevelType w:val="singleLevel"/>
    <w:tmpl w:val="D6DA2914"/>
    <w:lvl w:ilvl="0">
      <w:start w:val="1"/>
      <w:numFmt w:val="decimal"/>
      <w:lvlText w:val="%1."/>
      <w:lvlJc w:val="left"/>
      <w:pPr>
        <w:tabs>
          <w:tab w:val="num" w:pos="643"/>
        </w:tabs>
        <w:ind w:left="643" w:hanging="360"/>
      </w:pPr>
    </w:lvl>
  </w:abstractNum>
  <w:abstractNum w:abstractNumId="4">
    <w:nsid w:val="FFFFFF80"/>
    <w:multiLevelType w:val="singleLevel"/>
    <w:tmpl w:val="5312476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05C8E5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CAFE00C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FF9EF86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4828BEDE"/>
    <w:lvl w:ilvl="0">
      <w:start w:val="1"/>
      <w:numFmt w:val="decimal"/>
      <w:lvlText w:val="%1."/>
      <w:lvlJc w:val="left"/>
      <w:pPr>
        <w:tabs>
          <w:tab w:val="num" w:pos="360"/>
        </w:tabs>
        <w:ind w:left="360" w:hanging="360"/>
      </w:pPr>
    </w:lvl>
  </w:abstractNum>
  <w:abstractNum w:abstractNumId="9">
    <w:nsid w:val="FFFFFF89"/>
    <w:multiLevelType w:val="singleLevel"/>
    <w:tmpl w:val="8292A1D6"/>
    <w:lvl w:ilvl="0">
      <w:start w:val="1"/>
      <w:numFmt w:val="bullet"/>
      <w:lvlText w:val=""/>
      <w:lvlJc w:val="left"/>
      <w:pPr>
        <w:tabs>
          <w:tab w:val="num" w:pos="360"/>
        </w:tabs>
        <w:ind w:left="360" w:hanging="360"/>
      </w:pPr>
      <w:rPr>
        <w:rFonts w:ascii="Symbol" w:hAnsi="Symbol" w:hint="default"/>
      </w:rPr>
    </w:lvl>
  </w:abstractNum>
  <w:abstractNum w:abstractNumId="10">
    <w:nsid w:val="006B34BD"/>
    <w:multiLevelType w:val="hybridMultilevel"/>
    <w:tmpl w:val="D8FA7B1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nsid w:val="15BE5BDF"/>
    <w:multiLevelType w:val="hybridMultilevel"/>
    <w:tmpl w:val="673E573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nsid w:val="1DA044AD"/>
    <w:multiLevelType w:val="hybridMultilevel"/>
    <w:tmpl w:val="E5B2A444"/>
    <w:lvl w:ilvl="0" w:tplc="0407000F">
      <w:start w:val="1"/>
      <w:numFmt w:val="decimal"/>
      <w:lvlText w:val="%1."/>
      <w:lvlJc w:val="left"/>
      <w:pPr>
        <w:tabs>
          <w:tab w:val="num" w:pos="720"/>
        </w:tabs>
        <w:ind w:left="720" w:hanging="360"/>
      </w:pPr>
      <w:rPr>
        <w:rFonts w:hint="default"/>
      </w:rPr>
    </w:lvl>
    <w:lvl w:ilvl="1" w:tplc="04070019">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3">
    <w:nsid w:val="36A17BC3"/>
    <w:multiLevelType w:val="hybridMultilevel"/>
    <w:tmpl w:val="8064EEA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nsid w:val="448F71F2"/>
    <w:multiLevelType w:val="hybridMultilevel"/>
    <w:tmpl w:val="3ACC24EC"/>
    <w:lvl w:ilvl="0" w:tplc="713CABB2">
      <w:numFmt w:val="bullet"/>
      <w:lvlText w:val="-"/>
      <w:lvlJc w:val="left"/>
      <w:pPr>
        <w:ind w:left="720" w:hanging="360"/>
      </w:pPr>
      <w:rPr>
        <w:rFonts w:ascii="Arial Narrow" w:eastAsia="Times New Roman" w:hAnsi="Arial Narrow"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nsid w:val="623D17DE"/>
    <w:multiLevelType w:val="hybridMultilevel"/>
    <w:tmpl w:val="3B2437A6"/>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6">
    <w:nsid w:val="6B6B31E1"/>
    <w:multiLevelType w:val="hybridMultilevel"/>
    <w:tmpl w:val="88D27842"/>
    <w:lvl w:ilvl="0" w:tplc="7DF81BD4">
      <w:start w:val="1"/>
      <w:numFmt w:val="bullet"/>
      <w:pStyle w:val="StandardAufzhlungAbsatz"/>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nsid w:val="6C1955E0"/>
    <w:multiLevelType w:val="hybridMultilevel"/>
    <w:tmpl w:val="63BE00C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nsid w:val="7C8668F0"/>
    <w:multiLevelType w:val="hybridMultilevel"/>
    <w:tmpl w:val="A750206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nsid w:val="7DB54B35"/>
    <w:multiLevelType w:val="hybridMultilevel"/>
    <w:tmpl w:val="7BDE506E"/>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5"/>
  </w:num>
  <w:num w:numId="2">
    <w:abstractNumId w:val="12"/>
  </w:num>
  <w:num w:numId="3">
    <w:abstractNumId w:val="14"/>
  </w:num>
  <w:num w:numId="4">
    <w:abstractNumId w:val="13"/>
  </w:num>
  <w:num w:numId="5">
    <w:abstractNumId w:val="10"/>
  </w:num>
  <w:num w:numId="6">
    <w:abstractNumId w:val="17"/>
  </w:num>
  <w:num w:numId="7">
    <w:abstractNumId w:val="11"/>
  </w:num>
  <w:num w:numId="8">
    <w:abstractNumId w:val="19"/>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16"/>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hyphenationZone w:val="425"/>
  <w:drawingGridHorizontalSpacing w:val="120"/>
  <w:displayHorizontalDrawingGridEvery w:val="2"/>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0E88"/>
    <w:rsid w:val="000042F2"/>
    <w:rsid w:val="0001499D"/>
    <w:rsid w:val="0002706E"/>
    <w:rsid w:val="00030009"/>
    <w:rsid w:val="000506F4"/>
    <w:rsid w:val="00061048"/>
    <w:rsid w:val="000D6B31"/>
    <w:rsid w:val="000E4CF0"/>
    <w:rsid w:val="000E59E7"/>
    <w:rsid w:val="000F285B"/>
    <w:rsid w:val="000F6DE6"/>
    <w:rsid w:val="001166F5"/>
    <w:rsid w:val="001204C0"/>
    <w:rsid w:val="00127A10"/>
    <w:rsid w:val="001429E6"/>
    <w:rsid w:val="00142B20"/>
    <w:rsid w:val="00144273"/>
    <w:rsid w:val="00150835"/>
    <w:rsid w:val="0016294A"/>
    <w:rsid w:val="0018527B"/>
    <w:rsid w:val="001C0862"/>
    <w:rsid w:val="001C3A20"/>
    <w:rsid w:val="001E78C7"/>
    <w:rsid w:val="00213B57"/>
    <w:rsid w:val="0022447A"/>
    <w:rsid w:val="00233690"/>
    <w:rsid w:val="002526D8"/>
    <w:rsid w:val="002636D6"/>
    <w:rsid w:val="00265A82"/>
    <w:rsid w:val="00272F3C"/>
    <w:rsid w:val="00293E19"/>
    <w:rsid w:val="002A487E"/>
    <w:rsid w:val="002A7961"/>
    <w:rsid w:val="002C0F8B"/>
    <w:rsid w:val="002C678D"/>
    <w:rsid w:val="002D177F"/>
    <w:rsid w:val="002D701E"/>
    <w:rsid w:val="002D7D80"/>
    <w:rsid w:val="002E4B33"/>
    <w:rsid w:val="002E5799"/>
    <w:rsid w:val="00321540"/>
    <w:rsid w:val="0032177E"/>
    <w:rsid w:val="00334017"/>
    <w:rsid w:val="003361AA"/>
    <w:rsid w:val="003437E8"/>
    <w:rsid w:val="00361F92"/>
    <w:rsid w:val="00373AD6"/>
    <w:rsid w:val="003A1331"/>
    <w:rsid w:val="003C3431"/>
    <w:rsid w:val="003E669F"/>
    <w:rsid w:val="003E6C60"/>
    <w:rsid w:val="003F6C83"/>
    <w:rsid w:val="004016FE"/>
    <w:rsid w:val="00410B70"/>
    <w:rsid w:val="0041669F"/>
    <w:rsid w:val="00420422"/>
    <w:rsid w:val="00423136"/>
    <w:rsid w:val="00427C43"/>
    <w:rsid w:val="0043324C"/>
    <w:rsid w:val="00437C98"/>
    <w:rsid w:val="00441B97"/>
    <w:rsid w:val="0047143B"/>
    <w:rsid w:val="00485D84"/>
    <w:rsid w:val="00490076"/>
    <w:rsid w:val="00496016"/>
    <w:rsid w:val="004B1202"/>
    <w:rsid w:val="004B78C8"/>
    <w:rsid w:val="004C2061"/>
    <w:rsid w:val="004C5540"/>
    <w:rsid w:val="004C55EE"/>
    <w:rsid w:val="004D10E1"/>
    <w:rsid w:val="004D17D4"/>
    <w:rsid w:val="004D4BA9"/>
    <w:rsid w:val="004D5809"/>
    <w:rsid w:val="004D5AEA"/>
    <w:rsid w:val="004D67A0"/>
    <w:rsid w:val="004E05A4"/>
    <w:rsid w:val="004E7F9A"/>
    <w:rsid w:val="004F6DE4"/>
    <w:rsid w:val="005274E9"/>
    <w:rsid w:val="005B7711"/>
    <w:rsid w:val="005C1B47"/>
    <w:rsid w:val="005C1BCC"/>
    <w:rsid w:val="005C7180"/>
    <w:rsid w:val="005D33DA"/>
    <w:rsid w:val="005D432D"/>
    <w:rsid w:val="005D49B2"/>
    <w:rsid w:val="006240F7"/>
    <w:rsid w:val="00632ED2"/>
    <w:rsid w:val="00647E1F"/>
    <w:rsid w:val="006525E8"/>
    <w:rsid w:val="00670481"/>
    <w:rsid w:val="006748BC"/>
    <w:rsid w:val="0068672F"/>
    <w:rsid w:val="006957C0"/>
    <w:rsid w:val="006B1DFA"/>
    <w:rsid w:val="006C20A1"/>
    <w:rsid w:val="006C5895"/>
    <w:rsid w:val="006E2A00"/>
    <w:rsid w:val="006E4231"/>
    <w:rsid w:val="006F0A62"/>
    <w:rsid w:val="00700065"/>
    <w:rsid w:val="00725E7D"/>
    <w:rsid w:val="00741E08"/>
    <w:rsid w:val="0074381F"/>
    <w:rsid w:val="0075434E"/>
    <w:rsid w:val="00755B11"/>
    <w:rsid w:val="00764C1D"/>
    <w:rsid w:val="0078094F"/>
    <w:rsid w:val="007863A6"/>
    <w:rsid w:val="00796D32"/>
    <w:rsid w:val="007A0614"/>
    <w:rsid w:val="007A1963"/>
    <w:rsid w:val="007A4068"/>
    <w:rsid w:val="007D0E88"/>
    <w:rsid w:val="007D28E6"/>
    <w:rsid w:val="007F0EBF"/>
    <w:rsid w:val="00804C8D"/>
    <w:rsid w:val="00826F7C"/>
    <w:rsid w:val="00837267"/>
    <w:rsid w:val="0084104E"/>
    <w:rsid w:val="008432FF"/>
    <w:rsid w:val="00880DAF"/>
    <w:rsid w:val="00884338"/>
    <w:rsid w:val="008B1BFC"/>
    <w:rsid w:val="008C445F"/>
    <w:rsid w:val="008F013A"/>
    <w:rsid w:val="00912D0C"/>
    <w:rsid w:val="00913300"/>
    <w:rsid w:val="00916071"/>
    <w:rsid w:val="00916B16"/>
    <w:rsid w:val="009241D3"/>
    <w:rsid w:val="009263D4"/>
    <w:rsid w:val="00934CEF"/>
    <w:rsid w:val="00941A29"/>
    <w:rsid w:val="009455A9"/>
    <w:rsid w:val="009524C4"/>
    <w:rsid w:val="0096157C"/>
    <w:rsid w:val="00962721"/>
    <w:rsid w:val="009661C3"/>
    <w:rsid w:val="0098056A"/>
    <w:rsid w:val="00983422"/>
    <w:rsid w:val="009842EC"/>
    <w:rsid w:val="009C10DB"/>
    <w:rsid w:val="009C3DB5"/>
    <w:rsid w:val="009D11BB"/>
    <w:rsid w:val="009D7B1A"/>
    <w:rsid w:val="009E2E63"/>
    <w:rsid w:val="009E6AF9"/>
    <w:rsid w:val="009E6EE6"/>
    <w:rsid w:val="009F0054"/>
    <w:rsid w:val="009F2B18"/>
    <w:rsid w:val="009F749B"/>
    <w:rsid w:val="00A10515"/>
    <w:rsid w:val="00A1069B"/>
    <w:rsid w:val="00A1567A"/>
    <w:rsid w:val="00A23983"/>
    <w:rsid w:val="00A31FA3"/>
    <w:rsid w:val="00A50DD2"/>
    <w:rsid w:val="00A61D28"/>
    <w:rsid w:val="00A666FA"/>
    <w:rsid w:val="00A90A4C"/>
    <w:rsid w:val="00A95C94"/>
    <w:rsid w:val="00AB3E62"/>
    <w:rsid w:val="00AB6BBC"/>
    <w:rsid w:val="00AB7A7E"/>
    <w:rsid w:val="00AC3172"/>
    <w:rsid w:val="00AD00EF"/>
    <w:rsid w:val="00AD02C4"/>
    <w:rsid w:val="00AD1733"/>
    <w:rsid w:val="00AD4314"/>
    <w:rsid w:val="00AD4594"/>
    <w:rsid w:val="00AE3B98"/>
    <w:rsid w:val="00AE7A9C"/>
    <w:rsid w:val="00AF4177"/>
    <w:rsid w:val="00B12E26"/>
    <w:rsid w:val="00B1333E"/>
    <w:rsid w:val="00B26037"/>
    <w:rsid w:val="00B3256D"/>
    <w:rsid w:val="00B70FB6"/>
    <w:rsid w:val="00B7188A"/>
    <w:rsid w:val="00B74996"/>
    <w:rsid w:val="00B84876"/>
    <w:rsid w:val="00B876A9"/>
    <w:rsid w:val="00B90865"/>
    <w:rsid w:val="00B958A2"/>
    <w:rsid w:val="00B97FC5"/>
    <w:rsid w:val="00BD182B"/>
    <w:rsid w:val="00BD26DB"/>
    <w:rsid w:val="00BE3D67"/>
    <w:rsid w:val="00BF1DBC"/>
    <w:rsid w:val="00BF65DA"/>
    <w:rsid w:val="00C03937"/>
    <w:rsid w:val="00C05FE5"/>
    <w:rsid w:val="00C1086B"/>
    <w:rsid w:val="00C21A4C"/>
    <w:rsid w:val="00C2761A"/>
    <w:rsid w:val="00C27EDF"/>
    <w:rsid w:val="00C60F77"/>
    <w:rsid w:val="00C73CC6"/>
    <w:rsid w:val="00C85523"/>
    <w:rsid w:val="00C91421"/>
    <w:rsid w:val="00CA202B"/>
    <w:rsid w:val="00CA2920"/>
    <w:rsid w:val="00CA5820"/>
    <w:rsid w:val="00CB51EE"/>
    <w:rsid w:val="00CB58D4"/>
    <w:rsid w:val="00CC15C6"/>
    <w:rsid w:val="00CD4703"/>
    <w:rsid w:val="00D017FD"/>
    <w:rsid w:val="00D13D7C"/>
    <w:rsid w:val="00D15754"/>
    <w:rsid w:val="00D42BBB"/>
    <w:rsid w:val="00D55C41"/>
    <w:rsid w:val="00D65616"/>
    <w:rsid w:val="00D664D3"/>
    <w:rsid w:val="00D805DC"/>
    <w:rsid w:val="00D85AFF"/>
    <w:rsid w:val="00DA2CBC"/>
    <w:rsid w:val="00DD2A75"/>
    <w:rsid w:val="00DD6BA5"/>
    <w:rsid w:val="00E17299"/>
    <w:rsid w:val="00E226E6"/>
    <w:rsid w:val="00E41C5C"/>
    <w:rsid w:val="00E56262"/>
    <w:rsid w:val="00E56F57"/>
    <w:rsid w:val="00E64E24"/>
    <w:rsid w:val="00E76964"/>
    <w:rsid w:val="00E87ACA"/>
    <w:rsid w:val="00EB32A2"/>
    <w:rsid w:val="00EC6522"/>
    <w:rsid w:val="00ED23A8"/>
    <w:rsid w:val="00ED3930"/>
    <w:rsid w:val="00ED747E"/>
    <w:rsid w:val="00ED7B9A"/>
    <w:rsid w:val="00EF594C"/>
    <w:rsid w:val="00F02B1E"/>
    <w:rsid w:val="00F22B78"/>
    <w:rsid w:val="00F264D7"/>
    <w:rsid w:val="00F2760A"/>
    <w:rsid w:val="00F30611"/>
    <w:rsid w:val="00F36389"/>
    <w:rsid w:val="00F406D8"/>
    <w:rsid w:val="00F45D2E"/>
    <w:rsid w:val="00F46691"/>
    <w:rsid w:val="00F53AD4"/>
    <w:rsid w:val="00F56029"/>
    <w:rsid w:val="00F60203"/>
    <w:rsid w:val="00F721A0"/>
    <w:rsid w:val="00F73EC4"/>
    <w:rsid w:val="00F855FB"/>
    <w:rsid w:val="00F9515C"/>
    <w:rsid w:val="00FC3E13"/>
    <w:rsid w:val="00FD273A"/>
    <w:rsid w:val="00FD3A3D"/>
    <w:rsid w:val="00FE4654"/>
    <w:rsid w:val="00FF3F4C"/>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98056A"/>
    <w:pPr>
      <w:spacing w:line="360" w:lineRule="auto"/>
    </w:pPr>
    <w:rPr>
      <w:rFonts w:ascii="Arial Narrow" w:hAnsi="Arial Narrow"/>
      <w:sz w:val="22"/>
      <w:szCs w:val="24"/>
    </w:rPr>
  </w:style>
  <w:style w:type="paragraph" w:styleId="berschrift1">
    <w:name w:val="heading 1"/>
    <w:basedOn w:val="Standard"/>
    <w:next w:val="Standard"/>
    <w:link w:val="berschrift1Zchn"/>
    <w:qFormat/>
    <w:rsid w:val="001E78C7"/>
    <w:pPr>
      <w:keepNext/>
      <w:keepLines/>
      <w:spacing w:before="360" w:after="120" w:line="240" w:lineRule="auto"/>
      <w:outlineLvl w:val="0"/>
    </w:pPr>
    <w:rPr>
      <w:rFonts w:ascii="Arial" w:eastAsiaTheme="majorEastAsia" w:hAnsi="Arial" w:cstheme="majorBidi"/>
      <w:b/>
      <w:bCs/>
      <w:sz w:val="32"/>
      <w:szCs w:val="28"/>
    </w:rPr>
  </w:style>
  <w:style w:type="paragraph" w:styleId="berschrift2">
    <w:name w:val="heading 2"/>
    <w:basedOn w:val="Standard"/>
    <w:next w:val="Standard"/>
    <w:link w:val="berschrift2Zchn"/>
    <w:unhideWhenUsed/>
    <w:qFormat/>
    <w:rsid w:val="0098056A"/>
    <w:pPr>
      <w:keepNext/>
      <w:keepLines/>
      <w:spacing w:before="360" w:after="240" w:line="240" w:lineRule="auto"/>
      <w:outlineLvl w:val="1"/>
    </w:pPr>
    <w:rPr>
      <w:rFonts w:ascii="Arial" w:eastAsiaTheme="majorEastAsia" w:hAnsi="Arial" w:cstheme="majorBidi"/>
      <w:b/>
      <w:bCs/>
      <w:caps/>
      <w:szCs w:val="26"/>
    </w:rPr>
  </w:style>
  <w:style w:type="paragraph" w:styleId="berschrift3">
    <w:name w:val="heading 3"/>
    <w:basedOn w:val="Standard"/>
    <w:next w:val="Standard"/>
    <w:link w:val="berschrift3Zchn"/>
    <w:unhideWhenUsed/>
    <w:qFormat/>
    <w:rsid w:val="0098056A"/>
    <w:pPr>
      <w:keepNext/>
      <w:keepLines/>
      <w:spacing w:before="200"/>
      <w:outlineLvl w:val="2"/>
    </w:pPr>
    <w:rPr>
      <w:rFonts w:eastAsiaTheme="majorEastAsia" w:cstheme="majorBidi"/>
      <w:b/>
      <w:bCs/>
      <w:i/>
    </w:rPr>
  </w:style>
  <w:style w:type="paragraph" w:styleId="berschrift4">
    <w:name w:val="heading 4"/>
    <w:basedOn w:val="Standard"/>
    <w:next w:val="Standard"/>
    <w:link w:val="berschrift4Zchn"/>
    <w:unhideWhenUsed/>
    <w:qFormat/>
    <w:rsid w:val="00C85523"/>
    <w:pPr>
      <w:keepNext/>
      <w:keepLines/>
      <w:spacing w:before="200"/>
      <w:outlineLvl w:val="3"/>
    </w:pPr>
    <w:rPr>
      <w:rFonts w:eastAsiaTheme="majorEastAsia" w:cstheme="majorBidi"/>
      <w:b/>
      <w:bCs/>
      <w:i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A95C94"/>
    <w:pPr>
      <w:tabs>
        <w:tab w:val="center" w:pos="4536"/>
        <w:tab w:val="right" w:pos="9072"/>
      </w:tabs>
    </w:pPr>
  </w:style>
  <w:style w:type="paragraph" w:styleId="Fuzeile">
    <w:name w:val="footer"/>
    <w:basedOn w:val="Standard"/>
    <w:link w:val="FuzeileZchn"/>
    <w:rsid w:val="00D85AFF"/>
    <w:pPr>
      <w:tabs>
        <w:tab w:val="center" w:pos="4536"/>
        <w:tab w:val="right" w:pos="9072"/>
      </w:tabs>
    </w:pPr>
    <w:rPr>
      <w:sz w:val="16"/>
    </w:rPr>
  </w:style>
  <w:style w:type="character" w:styleId="Hyperlink">
    <w:name w:val="Hyperlink"/>
    <w:uiPriority w:val="99"/>
    <w:rsid w:val="00A95C94"/>
    <w:rPr>
      <w:color w:val="0000FF"/>
      <w:u w:val="single"/>
    </w:rPr>
  </w:style>
  <w:style w:type="paragraph" w:customStyle="1" w:styleId="Briefkopfadresse">
    <w:name w:val="Briefkopfadresse"/>
    <w:basedOn w:val="Standard"/>
    <w:rsid w:val="00A95C94"/>
  </w:style>
  <w:style w:type="paragraph" w:styleId="Anrede">
    <w:name w:val="Salutation"/>
    <w:basedOn w:val="Standard"/>
    <w:next w:val="Standard"/>
    <w:rsid w:val="00A95C94"/>
  </w:style>
  <w:style w:type="paragraph" w:styleId="Gruformel">
    <w:name w:val="Closing"/>
    <w:basedOn w:val="Standard"/>
    <w:rsid w:val="00A95C94"/>
    <w:pPr>
      <w:ind w:left="4252"/>
    </w:pPr>
  </w:style>
  <w:style w:type="paragraph" w:styleId="Textkrper">
    <w:name w:val="Body Text"/>
    <w:basedOn w:val="Standard"/>
    <w:rsid w:val="00A95C94"/>
    <w:pPr>
      <w:spacing w:after="120"/>
    </w:pPr>
  </w:style>
  <w:style w:type="paragraph" w:styleId="Textkrper-Erstzeileneinzug">
    <w:name w:val="Body Text First Indent"/>
    <w:basedOn w:val="Textkrper"/>
    <w:rsid w:val="00A95C94"/>
    <w:pPr>
      <w:ind w:firstLine="210"/>
    </w:pPr>
  </w:style>
  <w:style w:type="paragraph" w:styleId="Sprechblasentext">
    <w:name w:val="Balloon Text"/>
    <w:basedOn w:val="Standard"/>
    <w:semiHidden/>
    <w:rsid w:val="00A95C94"/>
    <w:rPr>
      <w:rFonts w:ascii="Tahoma" w:hAnsi="Tahoma" w:cs="Tahoma"/>
      <w:sz w:val="16"/>
      <w:szCs w:val="16"/>
    </w:rPr>
  </w:style>
  <w:style w:type="paragraph" w:styleId="Listenabsatz">
    <w:name w:val="List Paragraph"/>
    <w:basedOn w:val="Standard"/>
    <w:uiPriority w:val="34"/>
    <w:qFormat/>
    <w:rsid w:val="00E87ACA"/>
    <w:pPr>
      <w:ind w:left="720"/>
      <w:contextualSpacing/>
    </w:pPr>
  </w:style>
  <w:style w:type="character" w:customStyle="1" w:styleId="FuzeileZchn">
    <w:name w:val="Fußzeile Zchn"/>
    <w:basedOn w:val="Absatz-Standardschriftart"/>
    <w:link w:val="Fuzeile"/>
    <w:rsid w:val="00D85AFF"/>
    <w:rPr>
      <w:rFonts w:ascii="Arial Narrow" w:hAnsi="Arial Narrow"/>
      <w:sz w:val="16"/>
      <w:szCs w:val="24"/>
    </w:rPr>
  </w:style>
  <w:style w:type="character" w:customStyle="1" w:styleId="berschrift1Zchn">
    <w:name w:val="Überschrift 1 Zchn"/>
    <w:basedOn w:val="Absatz-Standardschriftart"/>
    <w:link w:val="berschrift1"/>
    <w:rsid w:val="001E78C7"/>
    <w:rPr>
      <w:rFonts w:ascii="Arial" w:eastAsiaTheme="majorEastAsia" w:hAnsi="Arial" w:cstheme="majorBidi"/>
      <w:b/>
      <w:bCs/>
      <w:sz w:val="32"/>
      <w:szCs w:val="28"/>
    </w:rPr>
  </w:style>
  <w:style w:type="character" w:customStyle="1" w:styleId="berschrift2Zchn">
    <w:name w:val="Überschrift 2 Zchn"/>
    <w:basedOn w:val="Absatz-Standardschriftart"/>
    <w:link w:val="berschrift2"/>
    <w:rsid w:val="0098056A"/>
    <w:rPr>
      <w:rFonts w:ascii="Arial" w:eastAsiaTheme="majorEastAsia" w:hAnsi="Arial" w:cstheme="majorBidi"/>
      <w:b/>
      <w:bCs/>
      <w:caps/>
      <w:sz w:val="22"/>
      <w:szCs w:val="26"/>
    </w:rPr>
  </w:style>
  <w:style w:type="paragraph" w:customStyle="1" w:styleId="StandardEinfhrungstext">
    <w:name w:val="Standard Einführungstext"/>
    <w:basedOn w:val="Standard"/>
    <w:qFormat/>
    <w:rsid w:val="001E78C7"/>
    <w:pPr>
      <w:spacing w:before="240" w:after="120"/>
      <w:jc w:val="both"/>
    </w:pPr>
    <w:rPr>
      <w:rFonts w:eastAsia="Verdana"/>
      <w:b/>
    </w:rPr>
  </w:style>
  <w:style w:type="paragraph" w:customStyle="1" w:styleId="StandardAbsatz">
    <w:name w:val="Standard Absatz"/>
    <w:basedOn w:val="Standard"/>
    <w:qFormat/>
    <w:rsid w:val="001E78C7"/>
    <w:pPr>
      <w:spacing w:after="120"/>
    </w:pPr>
    <w:rPr>
      <w:rFonts w:eastAsia="Verdana"/>
    </w:rPr>
  </w:style>
  <w:style w:type="character" w:customStyle="1" w:styleId="berschrift3Zchn">
    <w:name w:val="Überschrift 3 Zchn"/>
    <w:basedOn w:val="Absatz-Standardschriftart"/>
    <w:link w:val="berschrift3"/>
    <w:rsid w:val="0098056A"/>
    <w:rPr>
      <w:rFonts w:ascii="Arial Narrow" w:eastAsiaTheme="majorEastAsia" w:hAnsi="Arial Narrow" w:cstheme="majorBidi"/>
      <w:b/>
      <w:bCs/>
      <w:i/>
      <w:sz w:val="22"/>
      <w:szCs w:val="24"/>
    </w:rPr>
  </w:style>
  <w:style w:type="paragraph" w:customStyle="1" w:styleId="StandardAufzhlungAbsatz">
    <w:name w:val="Standard Aufzählung Absatz"/>
    <w:basedOn w:val="StandardAbsatz"/>
    <w:qFormat/>
    <w:rsid w:val="00423136"/>
    <w:pPr>
      <w:numPr>
        <w:numId w:val="19"/>
      </w:numPr>
      <w:spacing w:line="240" w:lineRule="auto"/>
      <w:ind w:left="340" w:hanging="227"/>
    </w:pPr>
    <w:rPr>
      <w:sz w:val="21"/>
    </w:rPr>
  </w:style>
  <w:style w:type="paragraph" w:customStyle="1" w:styleId="StandardHinweisGrobuchstaben">
    <w:name w:val="Standard Hinweis Großbuchstaben"/>
    <w:basedOn w:val="Standard"/>
    <w:qFormat/>
    <w:rsid w:val="0001499D"/>
    <w:pPr>
      <w:spacing w:after="240"/>
      <w:outlineLvl w:val="0"/>
    </w:pPr>
    <w:rPr>
      <w:caps/>
      <w:sz w:val="20"/>
      <w:szCs w:val="20"/>
    </w:rPr>
  </w:style>
  <w:style w:type="paragraph" w:customStyle="1" w:styleId="Fuzeilefett">
    <w:name w:val="Fußzeile fett"/>
    <w:basedOn w:val="Standard"/>
    <w:qFormat/>
    <w:rsid w:val="00427C43"/>
    <w:rPr>
      <w:rFonts w:cs="Latha"/>
      <w:b/>
      <w:color w:val="333333"/>
      <w:sz w:val="16"/>
      <w:szCs w:val="18"/>
    </w:rPr>
  </w:style>
  <w:style w:type="character" w:customStyle="1" w:styleId="berschrift4Zchn">
    <w:name w:val="Überschrift 4 Zchn"/>
    <w:basedOn w:val="Absatz-Standardschriftart"/>
    <w:link w:val="berschrift4"/>
    <w:rsid w:val="00C85523"/>
    <w:rPr>
      <w:rFonts w:ascii="Arial Narrow" w:eastAsiaTheme="majorEastAsia" w:hAnsi="Arial Narrow" w:cstheme="majorBidi"/>
      <w:b/>
      <w:bCs/>
      <w:iCs/>
      <w:sz w:val="22"/>
      <w:szCs w:val="24"/>
    </w:rPr>
  </w:style>
  <w:style w:type="character" w:styleId="BesuchterHyperlink">
    <w:name w:val="FollowedHyperlink"/>
    <w:basedOn w:val="Absatz-Standardschriftart"/>
    <w:semiHidden/>
    <w:unhideWhenUsed/>
    <w:rsid w:val="004F6DE4"/>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98056A"/>
    <w:pPr>
      <w:spacing w:line="360" w:lineRule="auto"/>
    </w:pPr>
    <w:rPr>
      <w:rFonts w:ascii="Arial Narrow" w:hAnsi="Arial Narrow"/>
      <w:sz w:val="22"/>
      <w:szCs w:val="24"/>
    </w:rPr>
  </w:style>
  <w:style w:type="paragraph" w:styleId="berschrift1">
    <w:name w:val="heading 1"/>
    <w:basedOn w:val="Standard"/>
    <w:next w:val="Standard"/>
    <w:link w:val="berschrift1Zchn"/>
    <w:qFormat/>
    <w:rsid w:val="001E78C7"/>
    <w:pPr>
      <w:keepNext/>
      <w:keepLines/>
      <w:spacing w:before="360" w:after="120" w:line="240" w:lineRule="auto"/>
      <w:outlineLvl w:val="0"/>
    </w:pPr>
    <w:rPr>
      <w:rFonts w:ascii="Arial" w:eastAsiaTheme="majorEastAsia" w:hAnsi="Arial" w:cstheme="majorBidi"/>
      <w:b/>
      <w:bCs/>
      <w:sz w:val="32"/>
      <w:szCs w:val="28"/>
    </w:rPr>
  </w:style>
  <w:style w:type="paragraph" w:styleId="berschrift2">
    <w:name w:val="heading 2"/>
    <w:basedOn w:val="Standard"/>
    <w:next w:val="Standard"/>
    <w:link w:val="berschrift2Zchn"/>
    <w:unhideWhenUsed/>
    <w:qFormat/>
    <w:rsid w:val="0098056A"/>
    <w:pPr>
      <w:keepNext/>
      <w:keepLines/>
      <w:spacing w:before="360" w:after="240" w:line="240" w:lineRule="auto"/>
      <w:outlineLvl w:val="1"/>
    </w:pPr>
    <w:rPr>
      <w:rFonts w:ascii="Arial" w:eastAsiaTheme="majorEastAsia" w:hAnsi="Arial" w:cstheme="majorBidi"/>
      <w:b/>
      <w:bCs/>
      <w:caps/>
      <w:szCs w:val="26"/>
    </w:rPr>
  </w:style>
  <w:style w:type="paragraph" w:styleId="berschrift3">
    <w:name w:val="heading 3"/>
    <w:basedOn w:val="Standard"/>
    <w:next w:val="Standard"/>
    <w:link w:val="berschrift3Zchn"/>
    <w:unhideWhenUsed/>
    <w:qFormat/>
    <w:rsid w:val="0098056A"/>
    <w:pPr>
      <w:keepNext/>
      <w:keepLines/>
      <w:spacing w:before="200"/>
      <w:outlineLvl w:val="2"/>
    </w:pPr>
    <w:rPr>
      <w:rFonts w:eastAsiaTheme="majorEastAsia" w:cstheme="majorBidi"/>
      <w:b/>
      <w:bCs/>
      <w:i/>
    </w:rPr>
  </w:style>
  <w:style w:type="paragraph" w:styleId="berschrift4">
    <w:name w:val="heading 4"/>
    <w:basedOn w:val="Standard"/>
    <w:next w:val="Standard"/>
    <w:link w:val="berschrift4Zchn"/>
    <w:unhideWhenUsed/>
    <w:qFormat/>
    <w:rsid w:val="00C85523"/>
    <w:pPr>
      <w:keepNext/>
      <w:keepLines/>
      <w:spacing w:before="200"/>
      <w:outlineLvl w:val="3"/>
    </w:pPr>
    <w:rPr>
      <w:rFonts w:eastAsiaTheme="majorEastAsia" w:cstheme="majorBidi"/>
      <w:b/>
      <w:bCs/>
      <w:i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A95C94"/>
    <w:pPr>
      <w:tabs>
        <w:tab w:val="center" w:pos="4536"/>
        <w:tab w:val="right" w:pos="9072"/>
      </w:tabs>
    </w:pPr>
  </w:style>
  <w:style w:type="paragraph" w:styleId="Fuzeile">
    <w:name w:val="footer"/>
    <w:basedOn w:val="Standard"/>
    <w:link w:val="FuzeileZchn"/>
    <w:rsid w:val="00D85AFF"/>
    <w:pPr>
      <w:tabs>
        <w:tab w:val="center" w:pos="4536"/>
        <w:tab w:val="right" w:pos="9072"/>
      </w:tabs>
    </w:pPr>
    <w:rPr>
      <w:sz w:val="16"/>
    </w:rPr>
  </w:style>
  <w:style w:type="character" w:styleId="Hyperlink">
    <w:name w:val="Hyperlink"/>
    <w:uiPriority w:val="99"/>
    <w:rsid w:val="00A95C94"/>
    <w:rPr>
      <w:color w:val="0000FF"/>
      <w:u w:val="single"/>
    </w:rPr>
  </w:style>
  <w:style w:type="paragraph" w:customStyle="1" w:styleId="Briefkopfadresse">
    <w:name w:val="Briefkopfadresse"/>
    <w:basedOn w:val="Standard"/>
    <w:rsid w:val="00A95C94"/>
  </w:style>
  <w:style w:type="paragraph" w:styleId="Anrede">
    <w:name w:val="Salutation"/>
    <w:basedOn w:val="Standard"/>
    <w:next w:val="Standard"/>
    <w:rsid w:val="00A95C94"/>
  </w:style>
  <w:style w:type="paragraph" w:styleId="Gruformel">
    <w:name w:val="Closing"/>
    <w:basedOn w:val="Standard"/>
    <w:rsid w:val="00A95C94"/>
    <w:pPr>
      <w:ind w:left="4252"/>
    </w:pPr>
  </w:style>
  <w:style w:type="paragraph" w:styleId="Textkrper">
    <w:name w:val="Body Text"/>
    <w:basedOn w:val="Standard"/>
    <w:rsid w:val="00A95C94"/>
    <w:pPr>
      <w:spacing w:after="120"/>
    </w:pPr>
  </w:style>
  <w:style w:type="paragraph" w:styleId="Textkrper-Erstzeileneinzug">
    <w:name w:val="Body Text First Indent"/>
    <w:basedOn w:val="Textkrper"/>
    <w:rsid w:val="00A95C94"/>
    <w:pPr>
      <w:ind w:firstLine="210"/>
    </w:pPr>
  </w:style>
  <w:style w:type="paragraph" w:styleId="Sprechblasentext">
    <w:name w:val="Balloon Text"/>
    <w:basedOn w:val="Standard"/>
    <w:semiHidden/>
    <w:rsid w:val="00A95C94"/>
    <w:rPr>
      <w:rFonts w:ascii="Tahoma" w:hAnsi="Tahoma" w:cs="Tahoma"/>
      <w:sz w:val="16"/>
      <w:szCs w:val="16"/>
    </w:rPr>
  </w:style>
  <w:style w:type="paragraph" w:styleId="Listenabsatz">
    <w:name w:val="List Paragraph"/>
    <w:basedOn w:val="Standard"/>
    <w:uiPriority w:val="34"/>
    <w:qFormat/>
    <w:rsid w:val="00E87ACA"/>
    <w:pPr>
      <w:ind w:left="720"/>
      <w:contextualSpacing/>
    </w:pPr>
  </w:style>
  <w:style w:type="character" w:customStyle="1" w:styleId="FuzeileZchn">
    <w:name w:val="Fußzeile Zchn"/>
    <w:basedOn w:val="Absatz-Standardschriftart"/>
    <w:link w:val="Fuzeile"/>
    <w:rsid w:val="00D85AFF"/>
    <w:rPr>
      <w:rFonts w:ascii="Arial Narrow" w:hAnsi="Arial Narrow"/>
      <w:sz w:val="16"/>
      <w:szCs w:val="24"/>
    </w:rPr>
  </w:style>
  <w:style w:type="character" w:customStyle="1" w:styleId="berschrift1Zchn">
    <w:name w:val="Überschrift 1 Zchn"/>
    <w:basedOn w:val="Absatz-Standardschriftart"/>
    <w:link w:val="berschrift1"/>
    <w:rsid w:val="001E78C7"/>
    <w:rPr>
      <w:rFonts w:ascii="Arial" w:eastAsiaTheme="majorEastAsia" w:hAnsi="Arial" w:cstheme="majorBidi"/>
      <w:b/>
      <w:bCs/>
      <w:sz w:val="32"/>
      <w:szCs w:val="28"/>
    </w:rPr>
  </w:style>
  <w:style w:type="character" w:customStyle="1" w:styleId="berschrift2Zchn">
    <w:name w:val="Überschrift 2 Zchn"/>
    <w:basedOn w:val="Absatz-Standardschriftart"/>
    <w:link w:val="berschrift2"/>
    <w:rsid w:val="0098056A"/>
    <w:rPr>
      <w:rFonts w:ascii="Arial" w:eastAsiaTheme="majorEastAsia" w:hAnsi="Arial" w:cstheme="majorBidi"/>
      <w:b/>
      <w:bCs/>
      <w:caps/>
      <w:sz w:val="22"/>
      <w:szCs w:val="26"/>
    </w:rPr>
  </w:style>
  <w:style w:type="paragraph" w:customStyle="1" w:styleId="StandardEinfhrungstext">
    <w:name w:val="Standard Einführungstext"/>
    <w:basedOn w:val="Standard"/>
    <w:qFormat/>
    <w:rsid w:val="001E78C7"/>
    <w:pPr>
      <w:spacing w:before="240" w:after="120"/>
      <w:jc w:val="both"/>
    </w:pPr>
    <w:rPr>
      <w:rFonts w:eastAsia="Verdana"/>
      <w:b/>
    </w:rPr>
  </w:style>
  <w:style w:type="paragraph" w:customStyle="1" w:styleId="StandardAbsatz">
    <w:name w:val="Standard Absatz"/>
    <w:basedOn w:val="Standard"/>
    <w:qFormat/>
    <w:rsid w:val="001E78C7"/>
    <w:pPr>
      <w:spacing w:after="120"/>
    </w:pPr>
    <w:rPr>
      <w:rFonts w:eastAsia="Verdana"/>
    </w:rPr>
  </w:style>
  <w:style w:type="character" w:customStyle="1" w:styleId="berschrift3Zchn">
    <w:name w:val="Überschrift 3 Zchn"/>
    <w:basedOn w:val="Absatz-Standardschriftart"/>
    <w:link w:val="berschrift3"/>
    <w:rsid w:val="0098056A"/>
    <w:rPr>
      <w:rFonts w:ascii="Arial Narrow" w:eastAsiaTheme="majorEastAsia" w:hAnsi="Arial Narrow" w:cstheme="majorBidi"/>
      <w:b/>
      <w:bCs/>
      <w:i/>
      <w:sz w:val="22"/>
      <w:szCs w:val="24"/>
    </w:rPr>
  </w:style>
  <w:style w:type="paragraph" w:customStyle="1" w:styleId="StandardAufzhlungAbsatz">
    <w:name w:val="Standard Aufzählung Absatz"/>
    <w:basedOn w:val="StandardAbsatz"/>
    <w:qFormat/>
    <w:rsid w:val="00423136"/>
    <w:pPr>
      <w:numPr>
        <w:numId w:val="19"/>
      </w:numPr>
      <w:spacing w:line="240" w:lineRule="auto"/>
      <w:ind w:left="340" w:hanging="227"/>
    </w:pPr>
    <w:rPr>
      <w:sz w:val="21"/>
    </w:rPr>
  </w:style>
  <w:style w:type="paragraph" w:customStyle="1" w:styleId="StandardHinweisGrobuchstaben">
    <w:name w:val="Standard Hinweis Großbuchstaben"/>
    <w:basedOn w:val="Standard"/>
    <w:qFormat/>
    <w:rsid w:val="0001499D"/>
    <w:pPr>
      <w:spacing w:after="240"/>
      <w:outlineLvl w:val="0"/>
    </w:pPr>
    <w:rPr>
      <w:caps/>
      <w:sz w:val="20"/>
      <w:szCs w:val="20"/>
    </w:rPr>
  </w:style>
  <w:style w:type="paragraph" w:customStyle="1" w:styleId="Fuzeilefett">
    <w:name w:val="Fußzeile fett"/>
    <w:basedOn w:val="Standard"/>
    <w:qFormat/>
    <w:rsid w:val="00427C43"/>
    <w:rPr>
      <w:rFonts w:cs="Latha"/>
      <w:b/>
      <w:color w:val="333333"/>
      <w:sz w:val="16"/>
      <w:szCs w:val="18"/>
    </w:rPr>
  </w:style>
  <w:style w:type="character" w:customStyle="1" w:styleId="berschrift4Zchn">
    <w:name w:val="Überschrift 4 Zchn"/>
    <w:basedOn w:val="Absatz-Standardschriftart"/>
    <w:link w:val="berschrift4"/>
    <w:rsid w:val="00C85523"/>
    <w:rPr>
      <w:rFonts w:ascii="Arial Narrow" w:eastAsiaTheme="majorEastAsia" w:hAnsi="Arial Narrow" w:cstheme="majorBidi"/>
      <w:b/>
      <w:bCs/>
      <w:iCs/>
      <w:sz w:val="22"/>
      <w:szCs w:val="24"/>
    </w:rPr>
  </w:style>
  <w:style w:type="character" w:styleId="BesuchterHyperlink">
    <w:name w:val="FollowedHyperlink"/>
    <w:basedOn w:val="Absatz-Standardschriftart"/>
    <w:semiHidden/>
    <w:unhideWhenUsed/>
    <w:rsid w:val="004F6DE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807125">
      <w:bodyDiv w:val="1"/>
      <w:marLeft w:val="0"/>
      <w:marRight w:val="0"/>
      <w:marTop w:val="0"/>
      <w:marBottom w:val="0"/>
      <w:divBdr>
        <w:top w:val="none" w:sz="0" w:space="0" w:color="auto"/>
        <w:left w:val="none" w:sz="0" w:space="0" w:color="auto"/>
        <w:bottom w:val="none" w:sz="0" w:space="0" w:color="auto"/>
        <w:right w:val="none" w:sz="0" w:space="0" w:color="auto"/>
      </w:divBdr>
      <w:divsChild>
        <w:div w:id="8319198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4438966">
              <w:marLeft w:val="0"/>
              <w:marRight w:val="0"/>
              <w:marTop w:val="0"/>
              <w:marBottom w:val="0"/>
              <w:divBdr>
                <w:top w:val="none" w:sz="0" w:space="0" w:color="auto"/>
                <w:left w:val="none" w:sz="0" w:space="0" w:color="auto"/>
                <w:bottom w:val="none" w:sz="0" w:space="0" w:color="auto"/>
                <w:right w:val="none" w:sz="0" w:space="0" w:color="auto"/>
              </w:divBdr>
              <w:divsChild>
                <w:div w:id="66196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3275012">
      <w:bodyDiv w:val="1"/>
      <w:marLeft w:val="0"/>
      <w:marRight w:val="0"/>
      <w:marTop w:val="0"/>
      <w:marBottom w:val="0"/>
      <w:divBdr>
        <w:top w:val="none" w:sz="0" w:space="0" w:color="auto"/>
        <w:left w:val="none" w:sz="0" w:space="0" w:color="auto"/>
        <w:bottom w:val="none" w:sz="0" w:space="0" w:color="auto"/>
        <w:right w:val="none" w:sz="0" w:space="0" w:color="auto"/>
      </w:divBdr>
    </w:div>
    <w:div w:id="1211041972">
      <w:bodyDiv w:val="1"/>
      <w:marLeft w:val="0"/>
      <w:marRight w:val="0"/>
      <w:marTop w:val="0"/>
      <w:marBottom w:val="0"/>
      <w:divBdr>
        <w:top w:val="none" w:sz="0" w:space="0" w:color="auto"/>
        <w:left w:val="none" w:sz="0" w:space="0" w:color="auto"/>
        <w:bottom w:val="none" w:sz="0" w:space="0" w:color="auto"/>
        <w:right w:val="none" w:sz="0" w:space="0" w:color="auto"/>
      </w:divBdr>
      <w:divsChild>
        <w:div w:id="4201048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7817683">
              <w:marLeft w:val="0"/>
              <w:marRight w:val="0"/>
              <w:marTop w:val="0"/>
              <w:marBottom w:val="0"/>
              <w:divBdr>
                <w:top w:val="none" w:sz="0" w:space="0" w:color="auto"/>
                <w:left w:val="none" w:sz="0" w:space="0" w:color="auto"/>
                <w:bottom w:val="none" w:sz="0" w:space="0" w:color="auto"/>
                <w:right w:val="none" w:sz="0" w:space="0" w:color="auto"/>
              </w:divBdr>
              <w:divsChild>
                <w:div w:id="758140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4409787">
      <w:bodyDiv w:val="1"/>
      <w:marLeft w:val="0"/>
      <w:marRight w:val="0"/>
      <w:marTop w:val="0"/>
      <w:marBottom w:val="0"/>
      <w:divBdr>
        <w:top w:val="none" w:sz="0" w:space="0" w:color="auto"/>
        <w:left w:val="none" w:sz="0" w:space="0" w:color="auto"/>
        <w:bottom w:val="none" w:sz="0" w:space="0" w:color="auto"/>
        <w:right w:val="none" w:sz="0" w:space="0" w:color="auto"/>
      </w:divBdr>
      <w:divsChild>
        <w:div w:id="317921973">
          <w:marLeft w:val="0"/>
          <w:marRight w:val="0"/>
          <w:marTop w:val="0"/>
          <w:marBottom w:val="0"/>
          <w:divBdr>
            <w:top w:val="none" w:sz="0" w:space="0" w:color="auto"/>
            <w:left w:val="none" w:sz="0" w:space="0" w:color="auto"/>
            <w:bottom w:val="none" w:sz="0" w:space="0" w:color="auto"/>
            <w:right w:val="none" w:sz="0" w:space="0" w:color="auto"/>
          </w:divBdr>
          <w:divsChild>
            <w:div w:id="293408042">
              <w:marLeft w:val="0"/>
              <w:marRight w:val="0"/>
              <w:marTop w:val="0"/>
              <w:marBottom w:val="0"/>
              <w:divBdr>
                <w:top w:val="none" w:sz="0" w:space="0" w:color="auto"/>
                <w:left w:val="none" w:sz="0" w:space="0" w:color="auto"/>
                <w:bottom w:val="none" w:sz="0" w:space="0" w:color="auto"/>
                <w:right w:val="none" w:sz="0" w:space="0" w:color="auto"/>
              </w:divBdr>
            </w:div>
          </w:divsChild>
        </w:div>
        <w:div w:id="2012642335">
          <w:marLeft w:val="0"/>
          <w:marRight w:val="0"/>
          <w:marTop w:val="0"/>
          <w:marBottom w:val="0"/>
          <w:divBdr>
            <w:top w:val="none" w:sz="0" w:space="0" w:color="auto"/>
            <w:left w:val="none" w:sz="0" w:space="0" w:color="auto"/>
            <w:bottom w:val="none" w:sz="0" w:space="0" w:color="auto"/>
            <w:right w:val="none" w:sz="0" w:space="0" w:color="auto"/>
          </w:divBdr>
          <w:divsChild>
            <w:div w:id="285233959">
              <w:marLeft w:val="0"/>
              <w:marRight w:val="0"/>
              <w:marTop w:val="0"/>
              <w:marBottom w:val="0"/>
              <w:divBdr>
                <w:top w:val="none" w:sz="0" w:space="0" w:color="auto"/>
                <w:left w:val="none" w:sz="0" w:space="0" w:color="auto"/>
                <w:bottom w:val="none" w:sz="0" w:space="0" w:color="auto"/>
                <w:right w:val="none" w:sz="0" w:space="0" w:color="auto"/>
              </w:divBdr>
            </w:div>
            <w:div w:id="840781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l.setzer@eppli.com" TargetMode="External"/><Relationship Id="rId4" Type="http://schemas.microsoft.com/office/2007/relationships/stylesWithEffects" Target="stylesWithEffects.xml"/><Relationship Id="rId9" Type="http://schemas.openxmlformats.org/officeDocument/2006/relationships/hyperlink" Target="https://we.tl/9LGMZCCVB5"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20Arends\AppData\Local\Microsoft\Windows\Temporary%20Internet%20Files\Content.Outlook\W7S6D22J\2015-12-08_Vorbericht-Sammlerjournal.dotx"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370A85-EC3C-4A29-A727-4725365052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2015-12-08_Vorbericht-Sammlerjournal.dotx</Template>
  <TotalTime>0</TotalTime>
  <Pages>2</Pages>
  <Words>581</Words>
  <Characters>3951</Characters>
  <Application>Microsoft Office Word</Application>
  <DocSecurity>0</DocSecurity>
  <Lines>74</Lines>
  <Paragraphs>21</Paragraphs>
  <ScaleCrop>false</ScaleCrop>
  <HeadingPairs>
    <vt:vector size="2" baseType="variant">
      <vt:variant>
        <vt:lpstr>Titel</vt:lpstr>
      </vt:variant>
      <vt:variant>
        <vt:i4>1</vt:i4>
      </vt:variant>
    </vt:vector>
  </HeadingPairs>
  <TitlesOfParts>
    <vt:vector size="1" baseType="lpstr">
      <vt:lpstr/>
    </vt:vector>
  </TitlesOfParts>
  <Company>Eppli am Markt</Company>
  <LinksUpToDate>false</LinksUpToDate>
  <CharactersWithSpaces>4511</CharactersWithSpaces>
  <SharedDoc>false</SharedDoc>
  <HLinks>
    <vt:vector size="18" baseType="variant">
      <vt:variant>
        <vt:i4>2818123</vt:i4>
      </vt:variant>
      <vt:variant>
        <vt:i4>0</vt:i4>
      </vt:variant>
      <vt:variant>
        <vt:i4>0</vt:i4>
      </vt:variant>
      <vt:variant>
        <vt:i4>5</vt:i4>
      </vt:variant>
      <vt:variant>
        <vt:lpwstr>mailto:fb.eppli@eppli.com</vt:lpwstr>
      </vt:variant>
      <vt:variant>
        <vt:lpwstr/>
      </vt:variant>
      <vt:variant>
        <vt:i4>7340116</vt:i4>
      </vt:variant>
      <vt:variant>
        <vt:i4>3</vt:i4>
      </vt:variant>
      <vt:variant>
        <vt:i4>0</vt:i4>
      </vt:variant>
      <vt:variant>
        <vt:i4>5</vt:i4>
      </vt:variant>
      <vt:variant>
        <vt:lpwstr>mailto:info@eppli.com</vt:lpwstr>
      </vt:variant>
      <vt:variant>
        <vt:lpwstr/>
      </vt:variant>
      <vt:variant>
        <vt:i4>5832717</vt:i4>
      </vt:variant>
      <vt:variant>
        <vt:i4>0</vt:i4>
      </vt:variant>
      <vt:variant>
        <vt:i4>0</vt:i4>
      </vt:variant>
      <vt:variant>
        <vt:i4>5</vt:i4>
      </vt:variant>
      <vt:variant>
        <vt:lpwstr>http://www.eppli.com/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 Arends</dc:creator>
  <cp:lastModifiedBy>Lena Setzer</cp:lastModifiedBy>
  <cp:revision>22</cp:revision>
  <cp:lastPrinted>2017-03-13T10:59:00Z</cp:lastPrinted>
  <dcterms:created xsi:type="dcterms:W3CDTF">2017-01-16T13:35:00Z</dcterms:created>
  <dcterms:modified xsi:type="dcterms:W3CDTF">2017-03-13T11:33:00Z</dcterms:modified>
</cp:coreProperties>
</file>