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D6AD" w14:textId="4225572C" w:rsidR="008A13AE" w:rsidRPr="005457C6" w:rsidRDefault="00AD4979" w:rsidP="008A13AE">
      <w:pPr>
        <w:pStyle w:val="Allmntstyckeformat"/>
        <w:spacing w:after="800"/>
        <w:rPr>
          <w:rFonts w:ascii="Arial" w:hAnsi="Arial" w:cs="ArialMT"/>
          <w:sz w:val="20"/>
          <w:szCs w:val="22"/>
        </w:rPr>
      </w:pPr>
      <w:r>
        <w:rPr>
          <w:rFonts w:ascii="Arial" w:hAnsi="Arial" w:cs="ArialMT"/>
          <w:sz w:val="20"/>
          <w:szCs w:val="20"/>
        </w:rPr>
        <w:t>2014-02-20</w:t>
      </w:r>
    </w:p>
    <w:p w14:paraId="7CDE76BF" w14:textId="3937C19B" w:rsidR="008A13AE" w:rsidRPr="001D5761" w:rsidRDefault="008C4EDA" w:rsidP="008A13AE">
      <w:pPr>
        <w:pStyle w:val="Krinova-rubrik1619"/>
        <w:rPr>
          <w:rFonts w:ascii="Helvetica Neue" w:hAnsi="Helvetica Neue"/>
        </w:rPr>
      </w:pPr>
      <w:r>
        <w:rPr>
          <w:rFonts w:ascii="Helvetica Neue" w:hAnsi="Helvetica Neue"/>
        </w:rPr>
        <w:t>Krinova Challenge Rac</w:t>
      </w:r>
      <w:r w:rsidR="00FD026E" w:rsidRPr="001D5761">
        <w:rPr>
          <w:rFonts w:ascii="Helvetica Neue" w:hAnsi="Helvetica Neue"/>
        </w:rPr>
        <w:t xml:space="preserve">e – innovationstävling med fokus </w:t>
      </w:r>
      <w:r w:rsidR="00A74EBA" w:rsidRPr="001D5761">
        <w:rPr>
          <w:rFonts w:ascii="Helvetica Neue" w:hAnsi="Helvetica Neue"/>
        </w:rPr>
        <w:t xml:space="preserve">på </w:t>
      </w:r>
      <w:r w:rsidR="00FD026E" w:rsidRPr="001D5761">
        <w:rPr>
          <w:rFonts w:ascii="Helvetica Neue" w:hAnsi="Helvetica Neue"/>
        </w:rPr>
        <w:t>rent vatten</w:t>
      </w:r>
    </w:p>
    <w:p w14:paraId="55CD0D66" w14:textId="659D652B" w:rsidR="00FD026E" w:rsidRPr="001D5761" w:rsidRDefault="00FD026E" w:rsidP="001D5761">
      <w:pPr>
        <w:pStyle w:val="Krinova-ingress1014"/>
        <w:spacing w:after="240" w:line="260" w:lineRule="exact"/>
        <w:rPr>
          <w:rFonts w:ascii="Helvetica Neue" w:hAnsi="Helvetica Neue"/>
        </w:rPr>
      </w:pPr>
      <w:r w:rsidRPr="001D5761">
        <w:rPr>
          <w:rFonts w:ascii="Helvetica Neue" w:hAnsi="Helvetica Neue"/>
        </w:rPr>
        <w:t xml:space="preserve">Rent vatten är ingen självklarhet. </w:t>
      </w:r>
      <w:r w:rsidR="00D021C7">
        <w:rPr>
          <w:rFonts w:ascii="Helvetica Neue" w:hAnsi="Helvetica Neue"/>
        </w:rPr>
        <w:t>Nu startar</w:t>
      </w:r>
      <w:r w:rsidR="008A13AE" w:rsidRPr="001D5761">
        <w:rPr>
          <w:rFonts w:ascii="Helvetica Neue" w:hAnsi="Helvetica Neue"/>
        </w:rPr>
        <w:t xml:space="preserve"> tävlingen</w:t>
      </w:r>
      <w:r w:rsidR="008C4EDA">
        <w:rPr>
          <w:rFonts w:ascii="Helvetica Neue" w:hAnsi="Helvetica Neue"/>
        </w:rPr>
        <w:t xml:space="preserve"> Krinova Challenge Rac</w:t>
      </w:r>
      <w:bookmarkStart w:id="0" w:name="_GoBack"/>
      <w:bookmarkEnd w:id="0"/>
      <w:r w:rsidRPr="001D5761">
        <w:rPr>
          <w:rFonts w:ascii="Helvetica Neue" w:hAnsi="Helvetica Neue"/>
        </w:rPr>
        <w:t>e</w:t>
      </w:r>
      <w:r w:rsidR="00D021C7">
        <w:rPr>
          <w:rFonts w:ascii="Helvetica Neue" w:hAnsi="Helvetica Neue"/>
        </w:rPr>
        <w:t xml:space="preserve">, där </w:t>
      </w:r>
      <w:proofErr w:type="spellStart"/>
      <w:r w:rsidR="008A13AE" w:rsidRPr="001D5761">
        <w:rPr>
          <w:rFonts w:ascii="Helvetica Neue" w:hAnsi="Helvetica Neue"/>
        </w:rPr>
        <w:t>Krin</w:t>
      </w:r>
      <w:r w:rsidR="00A74EBA" w:rsidRPr="001D5761">
        <w:rPr>
          <w:rFonts w:ascii="Helvetica Neue" w:hAnsi="Helvetica Neue"/>
        </w:rPr>
        <w:t>ova</w:t>
      </w:r>
      <w:proofErr w:type="spellEnd"/>
      <w:r w:rsidR="00A74EBA" w:rsidRPr="001D5761">
        <w:rPr>
          <w:rFonts w:ascii="Helvetica Neue" w:hAnsi="Helvetica Neue"/>
        </w:rPr>
        <w:t xml:space="preserve"> Incuba</w:t>
      </w:r>
      <w:r w:rsidR="00D021C7">
        <w:rPr>
          <w:rFonts w:ascii="Helvetica Neue" w:hAnsi="Helvetica Neue"/>
        </w:rPr>
        <w:t>tor &amp; Science Park bjuder in såväl ungdomar</w:t>
      </w:r>
      <w:r w:rsidR="00A74EBA" w:rsidRPr="001D5761">
        <w:rPr>
          <w:rFonts w:ascii="Helvetica Neue" w:hAnsi="Helvetica Neue"/>
        </w:rPr>
        <w:t xml:space="preserve"> som vuxna</w:t>
      </w:r>
      <w:r w:rsidR="008A13AE" w:rsidRPr="001D5761">
        <w:rPr>
          <w:rFonts w:ascii="Helvetica Neue" w:hAnsi="Helvetica Neue"/>
        </w:rPr>
        <w:t xml:space="preserve"> att skicka in de problem och utmaningar som man ser äventyrar tillgången till rent vatten. När dessa problem sen matchas med entreprenörer i höst så ä</w:t>
      </w:r>
      <w:r w:rsidR="009A6F96">
        <w:rPr>
          <w:rFonts w:ascii="Helvetica Neue" w:hAnsi="Helvetica Neue"/>
        </w:rPr>
        <w:t xml:space="preserve">r förhoppningen att </w:t>
      </w:r>
      <w:r w:rsidR="008A13AE" w:rsidRPr="001D5761">
        <w:rPr>
          <w:rFonts w:ascii="Helvetica Neue" w:hAnsi="Helvetica Neue"/>
        </w:rPr>
        <w:t xml:space="preserve">några problem kan få </w:t>
      </w:r>
      <w:r w:rsidR="009A6F96">
        <w:rPr>
          <w:rFonts w:ascii="Helvetica Neue" w:hAnsi="Helvetica Neue"/>
        </w:rPr>
        <w:t xml:space="preserve">en lösning samtidigt som de </w:t>
      </w:r>
      <w:r w:rsidR="008A13AE" w:rsidRPr="001D5761">
        <w:rPr>
          <w:rFonts w:ascii="Helvetica Neue" w:hAnsi="Helvetica Neue"/>
        </w:rPr>
        <w:t>bli</w:t>
      </w:r>
      <w:r w:rsidR="009A6F96">
        <w:rPr>
          <w:rFonts w:ascii="Helvetica Neue" w:hAnsi="Helvetica Neue"/>
        </w:rPr>
        <w:t>r</w:t>
      </w:r>
      <w:r w:rsidR="008A13AE" w:rsidRPr="001D5761">
        <w:rPr>
          <w:rFonts w:ascii="Helvetica Neue" w:hAnsi="Helvetica Neue"/>
        </w:rPr>
        <w:t xml:space="preserve"> grunden till nya af</w:t>
      </w:r>
      <w:r w:rsidR="00A74EBA" w:rsidRPr="001D5761">
        <w:rPr>
          <w:rFonts w:ascii="Helvetica Neue" w:hAnsi="Helvetica Neue"/>
        </w:rPr>
        <w:t>f</w:t>
      </w:r>
      <w:r w:rsidR="008A13AE" w:rsidRPr="001D5761">
        <w:rPr>
          <w:rFonts w:ascii="Helvetica Neue" w:hAnsi="Helvetica Neue"/>
        </w:rPr>
        <w:t>ärsidéer.</w:t>
      </w:r>
    </w:p>
    <w:p w14:paraId="5A6B868E" w14:textId="2D8DF9F1" w:rsidR="009A6F96" w:rsidRPr="001D5761" w:rsidRDefault="001D5761" w:rsidP="009A6F96">
      <w:pPr>
        <w:pStyle w:val="Krinova-brdtext1014"/>
        <w:rPr>
          <w:rFonts w:ascii="Helvetica Neue" w:hAnsi="Helvetica Neue"/>
        </w:rPr>
      </w:pPr>
      <w:r w:rsidRPr="001D5761">
        <w:rPr>
          <w:rFonts w:ascii="Helvetica Neue" w:hAnsi="Helvetica Neue"/>
        </w:rPr>
        <w:t>Tävlingen syftar till att väcka uppmärksamhet för någo</w:t>
      </w:r>
      <w:r w:rsidR="009A6F96">
        <w:rPr>
          <w:rFonts w:ascii="Helvetica Neue" w:hAnsi="Helvetica Neue"/>
        </w:rPr>
        <w:t xml:space="preserve">t av det värdefullaste vi har </w:t>
      </w:r>
      <w:r w:rsidRPr="001D5761">
        <w:rPr>
          <w:rFonts w:ascii="Helvetica Neue" w:hAnsi="Helvetica Neue"/>
        </w:rPr>
        <w:t>nämligen rent vatten</w:t>
      </w:r>
      <w:r>
        <w:rPr>
          <w:rFonts w:ascii="Helvetica Neue" w:hAnsi="Helvetica Neue"/>
        </w:rPr>
        <w:t xml:space="preserve"> och är en del i Krinovas </w:t>
      </w:r>
      <w:r w:rsidRPr="001D5761">
        <w:rPr>
          <w:rFonts w:ascii="Helvetica Neue" w:hAnsi="Helvetica Neue"/>
        </w:rPr>
        <w:t>15-års jubileum.</w:t>
      </w:r>
      <w:r>
        <w:rPr>
          <w:rFonts w:ascii="Helvetica Neue" w:hAnsi="Helvetica Neue"/>
        </w:rPr>
        <w:t xml:space="preserve"> </w:t>
      </w:r>
      <w:r w:rsidR="00591357" w:rsidRPr="001D5761">
        <w:rPr>
          <w:rFonts w:ascii="Helvetica Neue" w:hAnsi="Helvetica Neue"/>
        </w:rPr>
        <w:t>Deltar gör man genom att göra en kortfilm på max tv</w:t>
      </w:r>
      <w:r w:rsidR="009A6F96">
        <w:rPr>
          <w:rFonts w:ascii="Helvetica Neue" w:hAnsi="Helvetica Neue"/>
        </w:rPr>
        <w:t xml:space="preserve">å minuter som uppmärksammar en </w:t>
      </w:r>
      <w:r w:rsidR="00591357" w:rsidRPr="001D5761">
        <w:rPr>
          <w:rFonts w:ascii="Helvetica Neue" w:hAnsi="Helvetica Neue"/>
        </w:rPr>
        <w:t>utmaning/problem kopplat till rent vatten</w:t>
      </w:r>
      <w:r>
        <w:rPr>
          <w:rFonts w:ascii="Helvetica Neue" w:hAnsi="Helvetica Neue"/>
        </w:rPr>
        <w:t xml:space="preserve"> och la</w:t>
      </w:r>
      <w:r w:rsidR="009A6F96">
        <w:rPr>
          <w:rFonts w:ascii="Helvetica Neue" w:hAnsi="Helvetica Neue"/>
        </w:rPr>
        <w:t>ddar upp den på You</w:t>
      </w:r>
      <w:r>
        <w:rPr>
          <w:rFonts w:ascii="Helvetica Neue" w:hAnsi="Helvetica Neue"/>
        </w:rPr>
        <w:t>Tube</w:t>
      </w:r>
      <w:r w:rsidR="00591357" w:rsidRPr="001D5761">
        <w:rPr>
          <w:rFonts w:ascii="Helvetica Neue" w:hAnsi="Helvetica Neue"/>
        </w:rPr>
        <w:t xml:space="preserve">. </w:t>
      </w:r>
      <w:r w:rsidR="00FD026E" w:rsidRPr="001D5761">
        <w:rPr>
          <w:rFonts w:ascii="Helvetica Neue" w:hAnsi="Helvetica Neue"/>
        </w:rPr>
        <w:t>De tre filmer som fått flest visningar före 1</w:t>
      </w:r>
      <w:r w:rsidR="00AD4979">
        <w:rPr>
          <w:rFonts w:ascii="Helvetica Neue" w:hAnsi="Helvetica Neue"/>
        </w:rPr>
        <w:t>1</w:t>
      </w:r>
      <w:r w:rsidR="00FD026E" w:rsidRPr="001D5761">
        <w:rPr>
          <w:rFonts w:ascii="Helvetica Neue" w:hAnsi="Helvetica Neue"/>
        </w:rPr>
        <w:t xml:space="preserve"> maj vinner varsin iPa</w:t>
      </w:r>
      <w:r w:rsidR="00905134" w:rsidRPr="001D5761">
        <w:rPr>
          <w:rFonts w:ascii="Helvetica Neue" w:hAnsi="Helvetica Neue"/>
        </w:rPr>
        <w:t>d Air</w:t>
      </w:r>
      <w:r w:rsidR="00FD026E" w:rsidRPr="001D5761">
        <w:rPr>
          <w:rFonts w:ascii="Helvetica Neue" w:hAnsi="Helvetica Neue"/>
        </w:rPr>
        <w:t>.</w:t>
      </w:r>
      <w:r w:rsidR="009A6F96">
        <w:rPr>
          <w:rFonts w:ascii="Helvetica Neue" w:hAnsi="Helvetica Neue"/>
        </w:rPr>
        <w:t xml:space="preserve"> (Mer information om tävlingen K</w:t>
      </w:r>
      <w:r w:rsidR="009A6F96" w:rsidRPr="001D5761">
        <w:rPr>
          <w:rFonts w:ascii="Helvetica Neue" w:hAnsi="Helvetica Neue"/>
        </w:rPr>
        <w:t xml:space="preserve">rinova Challenge Race finns på: </w:t>
      </w:r>
      <w:hyperlink r:id="rId8" w:history="1">
        <w:r w:rsidR="009A6F96" w:rsidRPr="001D5761">
          <w:rPr>
            <w:rStyle w:val="Hyperlnk"/>
            <w:rFonts w:ascii="Helvetica Neue" w:hAnsi="Helvetica Neue"/>
          </w:rPr>
          <w:t>http://www.krinova.se/kommunikation/</w:t>
        </w:r>
      </w:hyperlink>
      <w:r w:rsidR="009A6F96">
        <w:rPr>
          <w:rFonts w:ascii="Helvetica Neue" w:hAnsi="Helvetica Neue"/>
        </w:rPr>
        <w:t>).</w:t>
      </w:r>
    </w:p>
    <w:p w14:paraId="2D873269" w14:textId="77777777" w:rsidR="009A6F96" w:rsidRDefault="009A6F96" w:rsidP="00905134">
      <w:pPr>
        <w:rPr>
          <w:rFonts w:ascii="Helvetica Neue" w:hAnsi="Helvetica Neue"/>
          <w:sz w:val="20"/>
          <w:szCs w:val="20"/>
        </w:rPr>
      </w:pPr>
    </w:p>
    <w:p w14:paraId="7457B4B5" w14:textId="4A3D5282" w:rsidR="001D5761" w:rsidRPr="001D5761" w:rsidRDefault="00905134" w:rsidP="009A6F96">
      <w:pPr>
        <w:spacing w:after="0" w:line="280" w:lineRule="exact"/>
        <w:rPr>
          <w:rFonts w:ascii="Helvetica Neue" w:hAnsi="Helvetica Neue"/>
          <w:sz w:val="20"/>
          <w:szCs w:val="20"/>
        </w:rPr>
      </w:pPr>
      <w:r w:rsidRPr="001D5761">
        <w:rPr>
          <w:rFonts w:ascii="Helvetica Neue" w:hAnsi="Helvetica Neue"/>
          <w:sz w:val="20"/>
          <w:szCs w:val="20"/>
        </w:rPr>
        <w:t>Kortfilmstävlingen är bara början. I höst är tanken att Krinova tillsammans med Baltic Sea Action Group, ska matcha entreprenörer med de</w:t>
      </w:r>
      <w:r w:rsidR="009A6F96">
        <w:rPr>
          <w:rFonts w:ascii="Helvetica Neue" w:hAnsi="Helvetica Neue"/>
          <w:sz w:val="20"/>
          <w:szCs w:val="20"/>
        </w:rPr>
        <w:t xml:space="preserve"> behov som kortfilmerna uttryckt</w:t>
      </w:r>
      <w:r w:rsidRPr="001D5761">
        <w:rPr>
          <w:rFonts w:ascii="Helvetica Neue" w:hAnsi="Helvetica Neue"/>
          <w:sz w:val="20"/>
          <w:szCs w:val="20"/>
        </w:rPr>
        <w:t xml:space="preserve"> </w:t>
      </w:r>
      <w:r w:rsidR="001D5761" w:rsidRPr="001D5761">
        <w:rPr>
          <w:rFonts w:ascii="Helvetica Neue" w:hAnsi="Helvetica Neue"/>
          <w:sz w:val="20"/>
          <w:szCs w:val="20"/>
        </w:rPr>
        <w:t xml:space="preserve">för att skapa nya affärsidéer. </w:t>
      </w:r>
    </w:p>
    <w:p w14:paraId="6248CA2D" w14:textId="3F55688F" w:rsidR="00905134" w:rsidRPr="001D5761" w:rsidRDefault="009A6F96" w:rsidP="009A6F96">
      <w:pPr>
        <w:spacing w:after="0" w:line="280" w:lineRule="exact"/>
        <w:rPr>
          <w:rFonts w:ascii="Helvetica Neue" w:hAnsi="Helvetica Neue"/>
          <w:sz w:val="20"/>
          <w:szCs w:val="20"/>
        </w:rPr>
      </w:pPr>
      <w:proofErr w:type="gramStart"/>
      <w:r>
        <w:rPr>
          <w:rFonts w:ascii="Helvetica Neue" w:hAnsi="Helvetica Neue"/>
          <w:sz w:val="20"/>
          <w:szCs w:val="20"/>
        </w:rPr>
        <w:t>-</w:t>
      </w:r>
      <w:proofErr w:type="gramEnd"/>
      <w:r>
        <w:rPr>
          <w:rFonts w:ascii="Helvetica Neue" w:hAnsi="Helvetica Neue"/>
          <w:sz w:val="20"/>
          <w:szCs w:val="20"/>
        </w:rPr>
        <w:t xml:space="preserve"> </w:t>
      </w:r>
      <w:r w:rsidR="00FE3379">
        <w:rPr>
          <w:rFonts w:ascii="Helvetica Neue" w:hAnsi="Helvetica Neue"/>
          <w:sz w:val="20"/>
          <w:szCs w:val="20"/>
        </w:rPr>
        <w:t>Det är ett sätt att använda</w:t>
      </w:r>
      <w:r w:rsidR="00D021C7">
        <w:rPr>
          <w:rFonts w:ascii="Helvetica Neue" w:hAnsi="Helvetica Neue"/>
          <w:sz w:val="20"/>
          <w:szCs w:val="20"/>
        </w:rPr>
        <w:t xml:space="preserve"> </w:t>
      </w:r>
      <w:r w:rsidR="00905134" w:rsidRPr="001D5761">
        <w:rPr>
          <w:rFonts w:ascii="Helvetica Neue" w:hAnsi="Helvetica Neue"/>
          <w:sz w:val="20"/>
          <w:szCs w:val="20"/>
        </w:rPr>
        <w:t>entreprenörskap och innovation</w:t>
      </w:r>
      <w:r w:rsidR="001D5761" w:rsidRPr="001D5761">
        <w:rPr>
          <w:rFonts w:ascii="Helvetica Neue" w:hAnsi="Helvetica Neue"/>
          <w:sz w:val="20"/>
          <w:szCs w:val="20"/>
        </w:rPr>
        <w:t xml:space="preserve"> för att skapa en bättre värld, säger Markus Yngvesson, projektledare för tävlingen och Business Designer på Krinovas inkubator.</w:t>
      </w:r>
    </w:p>
    <w:p w14:paraId="23BAEF60" w14:textId="77777777" w:rsidR="001D5761" w:rsidRPr="001D5761" w:rsidRDefault="001D5761" w:rsidP="008A13AE">
      <w:pPr>
        <w:pStyle w:val="Krinova-brdtext1014"/>
        <w:rPr>
          <w:rFonts w:ascii="Helvetica Neue" w:hAnsi="Helvetica Neue"/>
        </w:rPr>
      </w:pPr>
    </w:p>
    <w:p w14:paraId="62E6113F" w14:textId="77777777" w:rsidR="008A13AE" w:rsidRPr="001D5761" w:rsidRDefault="002A3127" w:rsidP="008A13AE">
      <w:pPr>
        <w:pStyle w:val="Krinovamellanr1014"/>
        <w:rPr>
          <w:rFonts w:ascii="Helvetica Neue" w:hAnsi="Helvetica Neue"/>
        </w:rPr>
      </w:pPr>
      <w:r w:rsidRPr="001D5761">
        <w:rPr>
          <w:rFonts w:ascii="Helvetica Neue" w:hAnsi="Helvetica Neue"/>
        </w:rPr>
        <w:t>För mer information kontakta:</w:t>
      </w:r>
    </w:p>
    <w:p w14:paraId="2F3088F6" w14:textId="77777777" w:rsidR="008A13AE" w:rsidRPr="001D5761" w:rsidRDefault="00FD026E" w:rsidP="008A13AE">
      <w:pPr>
        <w:pStyle w:val="Krinova-brdtext1014"/>
        <w:rPr>
          <w:rFonts w:ascii="Helvetica Neue" w:hAnsi="Helvetica Neue"/>
        </w:rPr>
      </w:pPr>
      <w:r w:rsidRPr="001D5761">
        <w:rPr>
          <w:rFonts w:ascii="Helvetica Neue" w:hAnsi="Helvetica Neue"/>
        </w:rPr>
        <w:t xml:space="preserve">Markus Yngvesson, projektledare innovationstävlingen, </w:t>
      </w:r>
      <w:hyperlink r:id="rId9" w:history="1">
        <w:r w:rsidRPr="001D5761">
          <w:rPr>
            <w:rStyle w:val="Hyperlnk"/>
            <w:rFonts w:ascii="Helvetica Neue" w:hAnsi="Helvetica Neue"/>
          </w:rPr>
          <w:t>markus@krinova.se</w:t>
        </w:r>
      </w:hyperlink>
      <w:r w:rsidRPr="001D5761">
        <w:rPr>
          <w:rFonts w:ascii="Helvetica Neue" w:hAnsi="Helvetica Neue"/>
        </w:rPr>
        <w:t xml:space="preserve"> eller 0738-53 24 01</w:t>
      </w:r>
    </w:p>
    <w:p w14:paraId="74030E7F" w14:textId="77777777" w:rsidR="008A13AE" w:rsidRPr="001D5761" w:rsidRDefault="008A13AE" w:rsidP="008A13AE">
      <w:pPr>
        <w:pStyle w:val="Krinova-brdtext1014"/>
        <w:rPr>
          <w:rFonts w:ascii="Helvetica Neue" w:hAnsi="Helvetica Neue"/>
        </w:rPr>
      </w:pPr>
    </w:p>
    <w:p w14:paraId="345002C4" w14:textId="77777777" w:rsidR="008A13AE" w:rsidRPr="001D5761" w:rsidRDefault="008A13AE" w:rsidP="008A13AE">
      <w:pPr>
        <w:pStyle w:val="Krinova-brdtext1014"/>
        <w:rPr>
          <w:rFonts w:ascii="Helvetica Neue" w:hAnsi="Helvetica Neue"/>
        </w:rPr>
      </w:pPr>
    </w:p>
    <w:p w14:paraId="7C86F0F1" w14:textId="77777777" w:rsidR="008A13AE" w:rsidRPr="001D5761" w:rsidRDefault="002A3127" w:rsidP="008A13AE">
      <w:pPr>
        <w:pStyle w:val="Krinova-beskrRub912"/>
        <w:rPr>
          <w:rFonts w:ascii="Helvetica Neue" w:hAnsi="Helvetica Neue" w:cs="Arial-ItalicMT"/>
        </w:rPr>
      </w:pPr>
      <w:r w:rsidRPr="001D5761">
        <w:rPr>
          <w:rFonts w:ascii="Helvetica Neue" w:hAnsi="Helvetica Neue"/>
        </w:rPr>
        <w:t xml:space="preserve">Krinova </w:t>
      </w:r>
      <w:proofErr w:type="spellStart"/>
      <w:r w:rsidRPr="001D5761">
        <w:rPr>
          <w:rFonts w:ascii="Helvetica Neue" w:hAnsi="Helvetica Neue"/>
        </w:rPr>
        <w:t>Incubator</w:t>
      </w:r>
      <w:proofErr w:type="spellEnd"/>
      <w:r w:rsidRPr="001D5761">
        <w:rPr>
          <w:rFonts w:ascii="Helvetica Neue" w:hAnsi="Helvetica Neue"/>
        </w:rPr>
        <w:t xml:space="preserve"> &amp; Science Park</w:t>
      </w:r>
    </w:p>
    <w:p w14:paraId="5FD6424A" w14:textId="77777777" w:rsidR="008A13AE" w:rsidRPr="001D5761" w:rsidRDefault="002A3127" w:rsidP="008A13AE">
      <w:pPr>
        <w:pStyle w:val="Krinova-beskrBrd912"/>
        <w:rPr>
          <w:rFonts w:ascii="Helvetica Neue" w:hAnsi="Helvetica Neue"/>
        </w:rPr>
      </w:pPr>
      <w:proofErr w:type="spellStart"/>
      <w:r w:rsidRPr="001D5761">
        <w:rPr>
          <w:rFonts w:ascii="Helvetica Neue" w:hAnsi="Helvetica Neue"/>
        </w:rPr>
        <w:t>Krinova</w:t>
      </w:r>
      <w:proofErr w:type="spellEnd"/>
      <w:r w:rsidRPr="001D5761">
        <w:rPr>
          <w:rFonts w:ascii="Helvetica Neue" w:hAnsi="Helvetica Neue"/>
        </w:rPr>
        <w:t xml:space="preserve"> är nordöstra Skånes Inkubator och Science Park och ägs av Kristianstads Kommun och Högskolan Kristianstad. Här erbjuds en kreativ tillväxtmiljö med inkubator och innovationsarena för stöd i utvecklings- och innovationsarbete, skräddarsydda konferenser och flexibla kontorslokaler. </w:t>
      </w:r>
      <w:proofErr w:type="spellStart"/>
      <w:r w:rsidRPr="001D5761">
        <w:rPr>
          <w:rFonts w:ascii="Helvetica Neue" w:hAnsi="Helvetica Neue"/>
        </w:rPr>
        <w:t>Krinovas</w:t>
      </w:r>
      <w:proofErr w:type="spellEnd"/>
      <w:r w:rsidRPr="001D5761">
        <w:rPr>
          <w:rFonts w:ascii="Helvetica Neue" w:hAnsi="Helvetica Neue"/>
        </w:rPr>
        <w:t xml:space="preserve"> tvärdisciplinära innovationsfokus Mat, Miljö, Hälsa, speglar Kristianstadsregionens näringsliv och Högskolan Kristianstads kompetensområden.</w:t>
      </w:r>
    </w:p>
    <w:sectPr w:rsidR="008A13AE" w:rsidRPr="001D5761" w:rsidSect="008A13AE">
      <w:headerReference w:type="default" r:id="rId10"/>
      <w:footerReference w:type="default" r:id="rId11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D5EBC" w14:textId="77777777" w:rsidR="001D5761" w:rsidRDefault="001D5761">
      <w:pPr>
        <w:spacing w:after="0"/>
      </w:pPr>
      <w:r>
        <w:separator/>
      </w:r>
    </w:p>
  </w:endnote>
  <w:endnote w:type="continuationSeparator" w:id="0">
    <w:p w14:paraId="3BCE4450" w14:textId="77777777" w:rsidR="001D5761" w:rsidRDefault="001D57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D0B97" w14:textId="77777777" w:rsidR="001D5761" w:rsidRDefault="001D5761" w:rsidP="008A13AE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8B69EE4" wp14:editId="70FA6472">
              <wp:simplePos x="0" y="0"/>
              <wp:positionH relativeFrom="column">
                <wp:posOffset>4916170</wp:posOffset>
              </wp:positionH>
              <wp:positionV relativeFrom="page">
                <wp:posOffset>9432925</wp:posOffset>
              </wp:positionV>
              <wp:extent cx="1371600" cy="1371600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C5E87" w14:textId="77777777" w:rsidR="001D5761" w:rsidRPr="009A753C" w:rsidRDefault="001D5761" w:rsidP="008A13AE">
                          <w:pPr>
                            <w:pStyle w:val="Krinova-adress811"/>
                          </w:pPr>
                          <w:proofErr w:type="spellStart"/>
                          <w:r w:rsidRPr="009A753C">
                            <w:t>Krinova</w:t>
                          </w:r>
                          <w:proofErr w:type="spellEnd"/>
                          <w:r w:rsidRPr="009A753C">
                            <w:t xml:space="preserve"> AB</w:t>
                          </w:r>
                        </w:p>
                        <w:p w14:paraId="16F3374A" w14:textId="77777777" w:rsidR="001D5761" w:rsidRPr="009A753C" w:rsidRDefault="001D5761" w:rsidP="008A13AE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0B9CC7FC" w14:textId="77777777" w:rsidR="001D5761" w:rsidRPr="009A753C" w:rsidRDefault="001D5761" w:rsidP="008A13AE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18B0C792" w14:textId="77777777" w:rsidR="001D5761" w:rsidRPr="009A753C" w:rsidRDefault="001D5761" w:rsidP="008A13AE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50E4E848" w14:textId="77777777" w:rsidR="001D5761" w:rsidRPr="009A753C" w:rsidRDefault="001D5761" w:rsidP="008A13AE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78AFED7E" w14:textId="77777777" w:rsidR="001D5761" w:rsidRPr="009A753C" w:rsidRDefault="001D5761" w:rsidP="008A13AE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42.75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B4Ho64QAAAA0BAAAPAAAAAAAA&#10;AAAAAAAAAAAFAABkcnMvZG93bnJldi54bWxQSwUGAAAAAAQABADzAAAADgYAAAAA&#10;" filled="f" stroked="f">
              <v:textbox inset="0,0,0,0">
                <w:txbxContent>
                  <w:p w:rsidR="000F7F1A" w:rsidRPr="009A753C" w:rsidRDefault="002A3127" w:rsidP="000F7F1A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:rsidR="000F7F1A" w:rsidRPr="009A753C" w:rsidRDefault="002A3127" w:rsidP="000F7F1A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:rsidR="000F7F1A" w:rsidRPr="009A753C" w:rsidRDefault="002A3127" w:rsidP="000F7F1A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:rsidR="000F7F1A" w:rsidRPr="009A753C" w:rsidRDefault="002A3127" w:rsidP="000F7F1A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:rsidR="000F7F1A" w:rsidRPr="009A753C" w:rsidRDefault="002A3127" w:rsidP="000F7F1A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:rsidR="000F7F1A" w:rsidRPr="009A753C" w:rsidRDefault="002A3127" w:rsidP="000F7F1A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9EAB9" w14:textId="77777777" w:rsidR="001D5761" w:rsidRDefault="001D5761">
      <w:pPr>
        <w:spacing w:after="0"/>
      </w:pPr>
      <w:r>
        <w:separator/>
      </w:r>
    </w:p>
  </w:footnote>
  <w:footnote w:type="continuationSeparator" w:id="0">
    <w:p w14:paraId="281F6D21" w14:textId="77777777" w:rsidR="001D5761" w:rsidRDefault="001D57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47AC6" w14:textId="77777777" w:rsidR="001D5761" w:rsidRDefault="001D576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2CA5D535" wp14:editId="70F128B8">
          <wp:simplePos x="0" y="0"/>
          <wp:positionH relativeFrom="column">
            <wp:posOffset>5192395</wp:posOffset>
          </wp:positionH>
          <wp:positionV relativeFrom="page">
            <wp:posOffset>431800</wp:posOffset>
          </wp:positionV>
          <wp:extent cx="499745" cy="5477510"/>
          <wp:effectExtent l="25400" t="0" r="8255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6EB40C35" wp14:editId="0C4546B7">
          <wp:simplePos x="0" y="0"/>
          <wp:positionH relativeFrom="column">
            <wp:posOffset>-827405</wp:posOffset>
          </wp:positionH>
          <wp:positionV relativeFrom="paragraph">
            <wp:posOffset>0</wp:posOffset>
          </wp:positionV>
          <wp:extent cx="2099945" cy="533400"/>
          <wp:effectExtent l="25400" t="0" r="8255" b="0"/>
          <wp:wrapNone/>
          <wp:docPr id="11" name="Bildobjekt 4" descr="Krinova_IoSP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C2D92"/>
    <w:multiLevelType w:val="hybridMultilevel"/>
    <w:tmpl w:val="11CAEF02"/>
    <w:lvl w:ilvl="0" w:tplc="538205A0">
      <w:start w:val="2014"/>
      <w:numFmt w:val="bullet"/>
      <w:lvlText w:val="-"/>
      <w:lvlJc w:val="left"/>
      <w:pPr>
        <w:ind w:left="720" w:hanging="360"/>
      </w:pPr>
      <w:rPr>
        <w:rFonts w:ascii="Helvetica Neue" w:eastAsia="Cambria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67"/>
    <w:rsid w:val="000C3C67"/>
    <w:rsid w:val="001D5761"/>
    <w:rsid w:val="002A3127"/>
    <w:rsid w:val="00591357"/>
    <w:rsid w:val="008A13AE"/>
    <w:rsid w:val="008C4EDA"/>
    <w:rsid w:val="00905134"/>
    <w:rsid w:val="00981FA7"/>
    <w:rsid w:val="009A6F96"/>
    <w:rsid w:val="00A25A98"/>
    <w:rsid w:val="00A74EBA"/>
    <w:rsid w:val="00AD4979"/>
    <w:rsid w:val="00D021C7"/>
    <w:rsid w:val="00F31E2E"/>
    <w:rsid w:val="00FD026E"/>
    <w:rsid w:val="00FE33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653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rsid w:val="00FD026E"/>
    <w:rPr>
      <w:color w:val="0000FF" w:themeColor="hyperlink"/>
      <w:u w:val="single"/>
    </w:rPr>
  </w:style>
  <w:style w:type="paragraph" w:styleId="Liststycke">
    <w:name w:val="List Paragraph"/>
    <w:basedOn w:val="Normal"/>
    <w:rsid w:val="00905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rsid w:val="00FD026E"/>
    <w:rPr>
      <w:color w:val="0000FF" w:themeColor="hyperlink"/>
      <w:u w:val="single"/>
    </w:rPr>
  </w:style>
  <w:style w:type="paragraph" w:styleId="Liststycke">
    <w:name w:val="List Paragraph"/>
    <w:basedOn w:val="Normal"/>
    <w:rsid w:val="0090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rinova.se/kommunikation/" TargetMode="External"/><Relationship Id="rId9" Type="http://schemas.openxmlformats.org/officeDocument/2006/relationships/hyperlink" Target="mailto:markus@krinova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final_131217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Krinova_pressmed_MALL_final_131217 (1).dotx</Template>
  <TotalTime>47</TotalTime>
  <Pages>1</Pages>
  <Words>324</Words>
  <Characters>1723</Characters>
  <Application>Microsoft Macintosh Word</Application>
  <DocSecurity>0</DocSecurity>
  <Lines>14</Lines>
  <Paragraphs>4</Paragraphs>
  <ScaleCrop>false</ScaleCrop>
  <Company>Originalverkstad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8</cp:revision>
  <cp:lastPrinted>2013-12-16T16:16:00Z</cp:lastPrinted>
  <dcterms:created xsi:type="dcterms:W3CDTF">2014-02-18T13:48:00Z</dcterms:created>
  <dcterms:modified xsi:type="dcterms:W3CDTF">2014-02-21T05:35:00Z</dcterms:modified>
</cp:coreProperties>
</file>