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C5596" w14:textId="77777777" w:rsidR="001435AE" w:rsidRDefault="00172073" w:rsidP="00A7111D">
      <w:pPr>
        <w:pStyle w:val="Titelzeile"/>
        <w:framePr w:wrap="around"/>
      </w:pPr>
      <w:bookmarkStart w:id="0" w:name="_GoBack"/>
      <w:bookmarkEnd w:id="0"/>
      <w:r>
        <w:t>Presse</w:t>
      </w:r>
      <w:r w:rsidR="00D9459C">
        <w:t>information</w:t>
      </w:r>
    </w:p>
    <w:p w14:paraId="33BC40A5" w14:textId="77777777" w:rsidR="006A0682" w:rsidRDefault="006A0682" w:rsidP="00BB26B4"/>
    <w:p w14:paraId="0F728EC8" w14:textId="77777777" w:rsidR="00A038CD" w:rsidRPr="00A038CD" w:rsidRDefault="00A038CD" w:rsidP="00A038CD">
      <w:pPr>
        <w:rPr>
          <w:b/>
          <w:sz w:val="28"/>
          <w:szCs w:val="20"/>
        </w:rPr>
      </w:pPr>
      <w:r w:rsidRPr="00A038CD">
        <w:rPr>
          <w:b/>
          <w:sz w:val="28"/>
          <w:szCs w:val="20"/>
        </w:rPr>
        <w:t>Alle Kinder können programmieren lernen</w:t>
      </w:r>
    </w:p>
    <w:p w14:paraId="38DC531B" w14:textId="77777777" w:rsidR="00A038CD" w:rsidRPr="00551EBC" w:rsidRDefault="00A038CD" w:rsidP="00A038CD">
      <w:pPr>
        <w:rPr>
          <w:sz w:val="20"/>
          <w:szCs w:val="20"/>
        </w:rPr>
      </w:pPr>
    </w:p>
    <w:p w14:paraId="776CF6BA" w14:textId="77777777" w:rsidR="00A038CD" w:rsidRPr="00A038CD" w:rsidRDefault="00A038CD" w:rsidP="00A038CD">
      <w:pPr>
        <w:rPr>
          <w:sz w:val="20"/>
          <w:szCs w:val="20"/>
        </w:rPr>
      </w:pPr>
      <w:r w:rsidRPr="00A038CD">
        <w:rPr>
          <w:sz w:val="20"/>
          <w:szCs w:val="20"/>
          <w:u w:val="single"/>
        </w:rPr>
        <w:t>Aktion Mensch</w:t>
      </w:r>
      <w:r w:rsidRPr="00A038CD">
        <w:rPr>
          <w:sz w:val="20"/>
          <w:szCs w:val="20"/>
        </w:rPr>
        <w:t xml:space="preserve"> und </w:t>
      </w:r>
      <w:r w:rsidRPr="00A038CD">
        <w:rPr>
          <w:sz w:val="20"/>
          <w:szCs w:val="20"/>
          <w:u w:val="single"/>
        </w:rPr>
        <w:t>Microsoft</w:t>
      </w:r>
      <w:r w:rsidRPr="00A038CD">
        <w:rPr>
          <w:sz w:val="20"/>
          <w:szCs w:val="20"/>
        </w:rPr>
        <w:t xml:space="preserve"> arbeiten zusammen </w:t>
      </w:r>
    </w:p>
    <w:p w14:paraId="2A4243D8" w14:textId="77777777" w:rsidR="00A038CD" w:rsidRPr="00A038CD" w:rsidRDefault="00A038CD" w:rsidP="00A038CD">
      <w:pPr>
        <w:rPr>
          <w:sz w:val="20"/>
          <w:szCs w:val="20"/>
        </w:rPr>
      </w:pPr>
      <w:r w:rsidRPr="00A038CD">
        <w:rPr>
          <w:sz w:val="20"/>
          <w:szCs w:val="20"/>
        </w:rPr>
        <w:t xml:space="preserve">bei der </w:t>
      </w:r>
      <w:r w:rsidRPr="00A038CD">
        <w:rPr>
          <w:sz w:val="20"/>
          <w:szCs w:val="20"/>
          <w:u w:val="single"/>
        </w:rPr>
        <w:t>Bildungs-Initiative</w:t>
      </w:r>
      <w:r w:rsidRPr="00A038CD">
        <w:rPr>
          <w:sz w:val="20"/>
          <w:szCs w:val="20"/>
        </w:rPr>
        <w:t xml:space="preserve"> </w:t>
      </w:r>
      <w:r w:rsidRPr="00A038CD">
        <w:rPr>
          <w:color w:val="00B0F0"/>
          <w:sz w:val="20"/>
          <w:szCs w:val="20"/>
          <w:u w:val="single"/>
        </w:rPr>
        <w:t>Code your Life</w:t>
      </w:r>
      <w:r w:rsidRPr="00A038CD">
        <w:rPr>
          <w:sz w:val="20"/>
          <w:szCs w:val="20"/>
        </w:rPr>
        <w:t>.</w:t>
      </w:r>
    </w:p>
    <w:p w14:paraId="4B317C20" w14:textId="77777777" w:rsidR="00A038CD" w:rsidRPr="00A038CD" w:rsidRDefault="00A038CD" w:rsidP="00A038CD">
      <w:pPr>
        <w:rPr>
          <w:sz w:val="20"/>
          <w:szCs w:val="20"/>
        </w:rPr>
      </w:pPr>
    </w:p>
    <w:p w14:paraId="4473BC7B" w14:textId="77777777" w:rsidR="00A038CD" w:rsidRPr="00A038CD" w:rsidRDefault="00A038CD" w:rsidP="00A038CD">
      <w:pPr>
        <w:rPr>
          <w:sz w:val="20"/>
          <w:szCs w:val="20"/>
        </w:rPr>
      </w:pPr>
      <w:r w:rsidRPr="00A038CD">
        <w:rPr>
          <w:sz w:val="20"/>
          <w:szCs w:val="20"/>
        </w:rPr>
        <w:t xml:space="preserve">Die Menschen von </w:t>
      </w:r>
      <w:r w:rsidRPr="00A038CD">
        <w:rPr>
          <w:color w:val="00B0F0"/>
          <w:sz w:val="20"/>
          <w:szCs w:val="20"/>
        </w:rPr>
        <w:t xml:space="preserve">Code your Life </w:t>
      </w:r>
      <w:r w:rsidRPr="00A038CD">
        <w:rPr>
          <w:sz w:val="20"/>
          <w:szCs w:val="20"/>
        </w:rPr>
        <w:t>sagen:</w:t>
      </w:r>
    </w:p>
    <w:p w14:paraId="271280E5" w14:textId="77777777" w:rsidR="00A038CD" w:rsidRPr="00A038CD" w:rsidRDefault="00A038CD" w:rsidP="00A038CD">
      <w:pPr>
        <w:rPr>
          <w:sz w:val="20"/>
          <w:szCs w:val="20"/>
        </w:rPr>
      </w:pPr>
      <w:r w:rsidRPr="00A038CD">
        <w:rPr>
          <w:sz w:val="20"/>
          <w:szCs w:val="20"/>
        </w:rPr>
        <w:t xml:space="preserve">Alle Kinder können </w:t>
      </w:r>
      <w:r w:rsidRPr="00A038CD">
        <w:rPr>
          <w:sz w:val="20"/>
          <w:szCs w:val="20"/>
          <w:u w:val="single"/>
        </w:rPr>
        <w:t>programmieren</w:t>
      </w:r>
      <w:r w:rsidRPr="00A038CD">
        <w:rPr>
          <w:sz w:val="20"/>
          <w:szCs w:val="20"/>
        </w:rPr>
        <w:t xml:space="preserve"> lernen.</w:t>
      </w:r>
    </w:p>
    <w:p w14:paraId="0BE78C3D" w14:textId="77777777" w:rsidR="00A038CD" w:rsidRPr="00A038CD" w:rsidRDefault="00A038CD" w:rsidP="00A038CD">
      <w:pPr>
        <w:rPr>
          <w:sz w:val="20"/>
          <w:szCs w:val="20"/>
        </w:rPr>
      </w:pPr>
      <w:r w:rsidRPr="00A038CD">
        <w:rPr>
          <w:sz w:val="20"/>
          <w:szCs w:val="20"/>
        </w:rPr>
        <w:t>Und alle Kinder sollen die Möglichkeit dazu haben.</w:t>
      </w:r>
    </w:p>
    <w:p w14:paraId="4CFBB8BB" w14:textId="77777777" w:rsidR="00A038CD" w:rsidRPr="00A038CD" w:rsidRDefault="00A038CD" w:rsidP="00A038CD">
      <w:pPr>
        <w:rPr>
          <w:sz w:val="20"/>
          <w:szCs w:val="20"/>
        </w:rPr>
      </w:pPr>
    </w:p>
    <w:p w14:paraId="6FEABD17" w14:textId="77777777" w:rsidR="00A038CD" w:rsidRPr="00A038CD" w:rsidRDefault="00A038CD" w:rsidP="00A038CD">
      <w:pPr>
        <w:rPr>
          <w:sz w:val="20"/>
          <w:szCs w:val="20"/>
        </w:rPr>
      </w:pPr>
      <w:r w:rsidRPr="00A038CD">
        <w:rPr>
          <w:sz w:val="20"/>
          <w:szCs w:val="20"/>
        </w:rPr>
        <w:t xml:space="preserve">Das Ziel von </w:t>
      </w:r>
      <w:r w:rsidRPr="00A038CD">
        <w:rPr>
          <w:color w:val="00B0F0"/>
          <w:sz w:val="20"/>
          <w:szCs w:val="20"/>
        </w:rPr>
        <w:t xml:space="preserve">Code your Life </w:t>
      </w:r>
      <w:r w:rsidRPr="00A038CD">
        <w:rPr>
          <w:sz w:val="20"/>
          <w:szCs w:val="20"/>
        </w:rPr>
        <w:t>ist:</w:t>
      </w:r>
    </w:p>
    <w:p w14:paraId="1B650F6C" w14:textId="77777777" w:rsidR="00A038CD" w:rsidRPr="00A038CD" w:rsidRDefault="00A038CD" w:rsidP="00A038CD">
      <w:pPr>
        <w:rPr>
          <w:sz w:val="20"/>
          <w:szCs w:val="20"/>
        </w:rPr>
      </w:pPr>
      <w:r w:rsidRPr="00A038CD">
        <w:rPr>
          <w:sz w:val="20"/>
          <w:szCs w:val="20"/>
        </w:rPr>
        <w:t>Alle Kinder sollen sich besser mit Computern auskennen.</w:t>
      </w:r>
    </w:p>
    <w:p w14:paraId="0F0D63A6" w14:textId="77777777" w:rsidR="00A038CD" w:rsidRPr="00A038CD" w:rsidRDefault="00A038CD" w:rsidP="00A038CD">
      <w:pPr>
        <w:rPr>
          <w:sz w:val="20"/>
          <w:szCs w:val="20"/>
        </w:rPr>
      </w:pPr>
      <w:r w:rsidRPr="00A038CD">
        <w:rPr>
          <w:sz w:val="20"/>
          <w:szCs w:val="20"/>
        </w:rPr>
        <w:t>Kinder mit Behinderung und Kinder ohne Behinderung.</w:t>
      </w:r>
    </w:p>
    <w:p w14:paraId="0FB4A0BD" w14:textId="77777777" w:rsidR="00A038CD" w:rsidRPr="00A038CD" w:rsidRDefault="00A038CD" w:rsidP="00A038CD">
      <w:pPr>
        <w:rPr>
          <w:sz w:val="20"/>
          <w:szCs w:val="20"/>
        </w:rPr>
      </w:pPr>
      <w:r w:rsidRPr="00A038CD">
        <w:rPr>
          <w:sz w:val="20"/>
          <w:szCs w:val="20"/>
        </w:rPr>
        <w:t>Dann können alle besser überall mitmachen.</w:t>
      </w:r>
    </w:p>
    <w:p w14:paraId="1F872670" w14:textId="77777777" w:rsidR="00A038CD" w:rsidRPr="00A038CD" w:rsidRDefault="00A038CD" w:rsidP="00A038CD">
      <w:pPr>
        <w:rPr>
          <w:sz w:val="20"/>
          <w:szCs w:val="20"/>
        </w:rPr>
      </w:pPr>
    </w:p>
    <w:p w14:paraId="1EDA5DDF" w14:textId="77777777" w:rsidR="00A038CD" w:rsidRPr="00A038CD" w:rsidRDefault="00A038CD" w:rsidP="00A038CD">
      <w:pPr>
        <w:rPr>
          <w:sz w:val="20"/>
          <w:szCs w:val="20"/>
        </w:rPr>
      </w:pPr>
      <w:r w:rsidRPr="00A038CD">
        <w:rPr>
          <w:sz w:val="20"/>
          <w:szCs w:val="20"/>
        </w:rPr>
        <w:t xml:space="preserve">Jetzt macht Aktion Mensch auch bei </w:t>
      </w:r>
      <w:r w:rsidRPr="00A038CD">
        <w:rPr>
          <w:color w:val="00B0F0"/>
          <w:sz w:val="20"/>
          <w:szCs w:val="20"/>
        </w:rPr>
        <w:t xml:space="preserve">Code your Life </w:t>
      </w:r>
      <w:r w:rsidRPr="00A038CD">
        <w:rPr>
          <w:sz w:val="20"/>
          <w:szCs w:val="20"/>
        </w:rPr>
        <w:t>mit.</w:t>
      </w:r>
    </w:p>
    <w:p w14:paraId="3A4FFCEB" w14:textId="77777777" w:rsidR="00A038CD" w:rsidRPr="00A038CD" w:rsidRDefault="00A038CD" w:rsidP="00A038CD">
      <w:pPr>
        <w:rPr>
          <w:sz w:val="20"/>
          <w:szCs w:val="20"/>
        </w:rPr>
      </w:pPr>
      <w:r w:rsidRPr="00A038CD">
        <w:rPr>
          <w:sz w:val="20"/>
          <w:szCs w:val="20"/>
        </w:rPr>
        <w:t xml:space="preserve">Und Aktion Mensch gibt sehr viel Geld für die Arbeit von </w:t>
      </w:r>
      <w:r w:rsidRPr="00A038CD">
        <w:rPr>
          <w:color w:val="00B0F0"/>
          <w:sz w:val="20"/>
          <w:szCs w:val="20"/>
        </w:rPr>
        <w:t>Code your Life</w:t>
      </w:r>
      <w:r w:rsidRPr="00A038CD">
        <w:rPr>
          <w:sz w:val="20"/>
          <w:szCs w:val="20"/>
        </w:rPr>
        <w:t>.</w:t>
      </w:r>
    </w:p>
    <w:p w14:paraId="29A69319" w14:textId="77777777" w:rsidR="00A038CD" w:rsidRPr="00A038CD" w:rsidRDefault="00A038CD" w:rsidP="00A038CD">
      <w:pPr>
        <w:rPr>
          <w:sz w:val="20"/>
          <w:szCs w:val="20"/>
        </w:rPr>
      </w:pPr>
      <w:r w:rsidRPr="00A038CD">
        <w:rPr>
          <w:sz w:val="20"/>
          <w:szCs w:val="20"/>
        </w:rPr>
        <w:t xml:space="preserve">Dann können auch Kinder mit Behinderungen bei </w:t>
      </w:r>
      <w:r w:rsidRPr="00A038CD">
        <w:rPr>
          <w:color w:val="00B0F0"/>
          <w:sz w:val="20"/>
          <w:szCs w:val="20"/>
        </w:rPr>
        <w:t xml:space="preserve">Code your Life </w:t>
      </w:r>
      <w:r w:rsidRPr="00A038CD">
        <w:rPr>
          <w:sz w:val="20"/>
          <w:szCs w:val="20"/>
        </w:rPr>
        <w:t>mitmachen.</w:t>
      </w:r>
    </w:p>
    <w:p w14:paraId="7665E3BF" w14:textId="77777777" w:rsidR="00A038CD" w:rsidRPr="00A038CD" w:rsidRDefault="00A038CD" w:rsidP="00A038CD">
      <w:pPr>
        <w:rPr>
          <w:sz w:val="20"/>
          <w:szCs w:val="20"/>
        </w:rPr>
      </w:pPr>
    </w:p>
    <w:p w14:paraId="3DDF0309" w14:textId="77777777" w:rsidR="00A038CD" w:rsidRPr="00A038CD" w:rsidRDefault="00A038CD" w:rsidP="00A038CD">
      <w:pPr>
        <w:rPr>
          <w:sz w:val="20"/>
          <w:szCs w:val="20"/>
        </w:rPr>
      </w:pPr>
      <w:r w:rsidRPr="00A038CD">
        <w:rPr>
          <w:sz w:val="20"/>
          <w:szCs w:val="20"/>
        </w:rPr>
        <w:t xml:space="preserve">Am Montag war das Sommer-Fest von </w:t>
      </w:r>
      <w:r w:rsidRPr="00A038CD">
        <w:rPr>
          <w:color w:val="00B0F0"/>
          <w:sz w:val="20"/>
          <w:szCs w:val="20"/>
        </w:rPr>
        <w:t xml:space="preserve">Code your Life </w:t>
      </w:r>
      <w:r w:rsidRPr="00A038CD">
        <w:rPr>
          <w:sz w:val="20"/>
          <w:szCs w:val="20"/>
        </w:rPr>
        <w:t xml:space="preserve">in Berlin. </w:t>
      </w:r>
    </w:p>
    <w:p w14:paraId="2F84326F" w14:textId="77777777" w:rsidR="00A038CD" w:rsidRPr="00A038CD" w:rsidRDefault="00A038CD" w:rsidP="00A038CD">
      <w:pPr>
        <w:rPr>
          <w:sz w:val="20"/>
          <w:szCs w:val="20"/>
        </w:rPr>
      </w:pPr>
      <w:r w:rsidRPr="00A038CD">
        <w:rPr>
          <w:sz w:val="20"/>
          <w:szCs w:val="20"/>
        </w:rPr>
        <w:t>Da haben Microsoft und Aktion Mensch von der Zusammen-Arbeit berichtet.</w:t>
      </w:r>
    </w:p>
    <w:p w14:paraId="7D8F8EB5" w14:textId="77777777" w:rsidR="00A038CD" w:rsidRPr="00A038CD" w:rsidRDefault="00A038CD" w:rsidP="00A038CD">
      <w:pPr>
        <w:rPr>
          <w:sz w:val="20"/>
          <w:szCs w:val="20"/>
        </w:rPr>
      </w:pPr>
    </w:p>
    <w:p w14:paraId="0762B36A" w14:textId="77777777" w:rsidR="00A038CD" w:rsidRPr="00A038CD" w:rsidRDefault="00A038CD" w:rsidP="00A038CD">
      <w:pPr>
        <w:rPr>
          <w:sz w:val="20"/>
          <w:szCs w:val="20"/>
        </w:rPr>
      </w:pPr>
      <w:r w:rsidRPr="00A038CD">
        <w:rPr>
          <w:sz w:val="20"/>
          <w:szCs w:val="20"/>
        </w:rPr>
        <w:t>Armin von Buttlar von Aktion Mensch sagt:</w:t>
      </w:r>
    </w:p>
    <w:p w14:paraId="70898E25" w14:textId="77777777" w:rsidR="00A038CD" w:rsidRPr="00A038CD" w:rsidRDefault="00A038CD" w:rsidP="00A038CD">
      <w:pPr>
        <w:ind w:left="708"/>
        <w:rPr>
          <w:sz w:val="20"/>
          <w:szCs w:val="20"/>
        </w:rPr>
      </w:pPr>
      <w:r w:rsidRPr="00A038CD">
        <w:rPr>
          <w:sz w:val="20"/>
          <w:szCs w:val="20"/>
        </w:rPr>
        <w:t>Für Menschen mit Behinderung ist Computer-Technik oft eine große Hilfe.</w:t>
      </w:r>
    </w:p>
    <w:p w14:paraId="681F1AD3" w14:textId="77777777" w:rsidR="00A038CD" w:rsidRPr="00A038CD" w:rsidRDefault="00A038CD" w:rsidP="00A038CD">
      <w:pPr>
        <w:ind w:left="708"/>
        <w:rPr>
          <w:sz w:val="20"/>
          <w:szCs w:val="20"/>
        </w:rPr>
      </w:pPr>
      <w:r w:rsidRPr="00A038CD">
        <w:rPr>
          <w:sz w:val="20"/>
          <w:szCs w:val="20"/>
        </w:rPr>
        <w:t>Deshalb sollen Kinder mit Behinderung viel über Computer-Technik lernen.</w:t>
      </w:r>
    </w:p>
    <w:p w14:paraId="0C54F463" w14:textId="77777777" w:rsidR="00A038CD" w:rsidRPr="00A038CD" w:rsidRDefault="00A038CD" w:rsidP="00A038CD">
      <w:pPr>
        <w:ind w:left="708"/>
        <w:rPr>
          <w:sz w:val="20"/>
          <w:szCs w:val="20"/>
        </w:rPr>
      </w:pPr>
      <w:r w:rsidRPr="00A038CD">
        <w:rPr>
          <w:sz w:val="20"/>
          <w:szCs w:val="20"/>
        </w:rPr>
        <w:t>Auch das Programmieren.</w:t>
      </w:r>
    </w:p>
    <w:p w14:paraId="32302460" w14:textId="77777777" w:rsidR="00A038CD" w:rsidRPr="00A038CD" w:rsidRDefault="00A038CD" w:rsidP="00A038CD">
      <w:pPr>
        <w:ind w:left="708"/>
        <w:rPr>
          <w:sz w:val="20"/>
          <w:szCs w:val="20"/>
        </w:rPr>
      </w:pPr>
      <w:r w:rsidRPr="00A038CD">
        <w:rPr>
          <w:sz w:val="20"/>
          <w:szCs w:val="20"/>
        </w:rPr>
        <w:t>Dann können sie ihre Hilfen selbst mit entwickeln.</w:t>
      </w:r>
    </w:p>
    <w:p w14:paraId="7BF0495E" w14:textId="77777777" w:rsidR="00A038CD" w:rsidRPr="00A038CD" w:rsidRDefault="00A038CD" w:rsidP="00A038CD">
      <w:pPr>
        <w:ind w:left="708"/>
        <w:rPr>
          <w:sz w:val="20"/>
          <w:szCs w:val="20"/>
        </w:rPr>
      </w:pPr>
      <w:r w:rsidRPr="00A038CD">
        <w:rPr>
          <w:sz w:val="20"/>
          <w:szCs w:val="20"/>
        </w:rPr>
        <w:t>So können sie besser überall mitmachen und dabei sein.</w:t>
      </w:r>
    </w:p>
    <w:p w14:paraId="4C3B9AD3" w14:textId="77777777" w:rsidR="00A038CD" w:rsidRPr="00A038CD" w:rsidRDefault="00A038CD" w:rsidP="00A038CD">
      <w:pPr>
        <w:rPr>
          <w:sz w:val="20"/>
          <w:szCs w:val="20"/>
        </w:rPr>
      </w:pPr>
    </w:p>
    <w:p w14:paraId="25AF7E46" w14:textId="77777777" w:rsidR="00A038CD" w:rsidRPr="00A038CD" w:rsidRDefault="00A038CD" w:rsidP="00A038CD">
      <w:pPr>
        <w:ind w:left="708"/>
        <w:rPr>
          <w:sz w:val="20"/>
          <w:szCs w:val="20"/>
        </w:rPr>
      </w:pPr>
      <w:r w:rsidRPr="00A038CD">
        <w:rPr>
          <w:sz w:val="20"/>
          <w:szCs w:val="20"/>
        </w:rPr>
        <w:t xml:space="preserve">Aktion Mensch ist froh über </w:t>
      </w:r>
      <w:r w:rsidRPr="00A038CD">
        <w:rPr>
          <w:color w:val="00B0F0"/>
          <w:sz w:val="20"/>
          <w:szCs w:val="20"/>
        </w:rPr>
        <w:t>Code your Life</w:t>
      </w:r>
      <w:r w:rsidRPr="00A038CD">
        <w:rPr>
          <w:sz w:val="20"/>
          <w:szCs w:val="20"/>
        </w:rPr>
        <w:t>.</w:t>
      </w:r>
    </w:p>
    <w:p w14:paraId="588C134D" w14:textId="77777777" w:rsidR="00A038CD" w:rsidRPr="00A038CD" w:rsidRDefault="00A038CD" w:rsidP="00A038CD">
      <w:pPr>
        <w:ind w:left="708"/>
        <w:rPr>
          <w:sz w:val="20"/>
          <w:szCs w:val="20"/>
        </w:rPr>
      </w:pPr>
      <w:r w:rsidRPr="00A038CD">
        <w:rPr>
          <w:sz w:val="20"/>
          <w:szCs w:val="20"/>
        </w:rPr>
        <w:t xml:space="preserve">Weil </w:t>
      </w:r>
      <w:r w:rsidRPr="00A038CD">
        <w:rPr>
          <w:color w:val="00B0F0"/>
          <w:sz w:val="20"/>
          <w:szCs w:val="20"/>
        </w:rPr>
        <w:t xml:space="preserve">Code your Life </w:t>
      </w:r>
      <w:r w:rsidRPr="00A038CD">
        <w:rPr>
          <w:sz w:val="20"/>
          <w:szCs w:val="20"/>
        </w:rPr>
        <w:t>schon gute Arbeit geleistet hat.</w:t>
      </w:r>
    </w:p>
    <w:p w14:paraId="10CD62F1" w14:textId="77777777" w:rsidR="00A038CD" w:rsidRPr="00A038CD" w:rsidRDefault="00A038CD" w:rsidP="00A038CD">
      <w:pPr>
        <w:ind w:left="708"/>
        <w:rPr>
          <w:sz w:val="20"/>
          <w:szCs w:val="20"/>
        </w:rPr>
      </w:pPr>
      <w:r w:rsidRPr="00A038CD">
        <w:rPr>
          <w:sz w:val="20"/>
          <w:szCs w:val="20"/>
        </w:rPr>
        <w:t>Damit Kinder programmieren lernen.</w:t>
      </w:r>
    </w:p>
    <w:p w14:paraId="32597598" w14:textId="77777777" w:rsidR="00A038CD" w:rsidRPr="00A038CD" w:rsidRDefault="00A038CD" w:rsidP="00A038CD">
      <w:pPr>
        <w:ind w:left="708"/>
        <w:rPr>
          <w:sz w:val="20"/>
          <w:szCs w:val="20"/>
        </w:rPr>
      </w:pPr>
      <w:r w:rsidRPr="00A038CD">
        <w:rPr>
          <w:sz w:val="20"/>
          <w:szCs w:val="20"/>
        </w:rPr>
        <w:t xml:space="preserve">Jetzt können auch Kinder mit Behinderung die Arbeit von </w:t>
      </w:r>
      <w:r w:rsidRPr="00A038CD">
        <w:rPr>
          <w:color w:val="00B0F0"/>
          <w:sz w:val="20"/>
          <w:szCs w:val="20"/>
        </w:rPr>
        <w:t xml:space="preserve">Code your Life </w:t>
      </w:r>
      <w:r w:rsidRPr="00A038CD">
        <w:rPr>
          <w:sz w:val="20"/>
          <w:szCs w:val="20"/>
        </w:rPr>
        <w:t>nutzen.</w:t>
      </w:r>
    </w:p>
    <w:p w14:paraId="2D010AFB" w14:textId="77777777" w:rsidR="00A038CD" w:rsidRPr="00A038CD" w:rsidRDefault="00A038CD" w:rsidP="00A038CD">
      <w:pPr>
        <w:rPr>
          <w:sz w:val="20"/>
          <w:szCs w:val="20"/>
        </w:rPr>
      </w:pPr>
    </w:p>
    <w:p w14:paraId="1C0F12F5" w14:textId="77777777" w:rsidR="00A038CD" w:rsidRPr="00A038CD" w:rsidRDefault="00A038CD" w:rsidP="00A038CD">
      <w:pPr>
        <w:rPr>
          <w:sz w:val="20"/>
          <w:szCs w:val="20"/>
        </w:rPr>
      </w:pPr>
      <w:r w:rsidRPr="00A038CD">
        <w:rPr>
          <w:sz w:val="20"/>
          <w:szCs w:val="20"/>
        </w:rPr>
        <w:t>Dirk Bornemann von Microsoft sagt:</w:t>
      </w:r>
    </w:p>
    <w:p w14:paraId="0956F755" w14:textId="77777777" w:rsidR="00A038CD" w:rsidRPr="00A038CD" w:rsidRDefault="00A038CD" w:rsidP="00A038CD">
      <w:pPr>
        <w:ind w:left="708"/>
        <w:rPr>
          <w:sz w:val="20"/>
          <w:szCs w:val="20"/>
        </w:rPr>
      </w:pPr>
      <w:r w:rsidRPr="00A038CD">
        <w:rPr>
          <w:sz w:val="20"/>
          <w:szCs w:val="20"/>
        </w:rPr>
        <w:t>Wir wollen, dass alle von Anfang an mitmachen können.</w:t>
      </w:r>
    </w:p>
    <w:p w14:paraId="685B1F70" w14:textId="77777777" w:rsidR="00A038CD" w:rsidRPr="00A038CD" w:rsidRDefault="00A038CD" w:rsidP="00A038CD">
      <w:pPr>
        <w:ind w:left="708"/>
        <w:rPr>
          <w:sz w:val="20"/>
          <w:szCs w:val="20"/>
        </w:rPr>
      </w:pPr>
      <w:r w:rsidRPr="00A038CD">
        <w:rPr>
          <w:sz w:val="20"/>
          <w:szCs w:val="20"/>
        </w:rPr>
        <w:t>Dafür ist Aktion Mensch ein guter Partner.</w:t>
      </w:r>
    </w:p>
    <w:p w14:paraId="0AD2084C" w14:textId="77777777" w:rsidR="00A038CD" w:rsidRPr="00A038CD" w:rsidRDefault="00A038CD" w:rsidP="00A038CD">
      <w:pPr>
        <w:ind w:left="708"/>
        <w:rPr>
          <w:sz w:val="20"/>
          <w:szCs w:val="20"/>
        </w:rPr>
      </w:pPr>
      <w:r w:rsidRPr="00A038CD">
        <w:rPr>
          <w:sz w:val="20"/>
          <w:szCs w:val="20"/>
        </w:rPr>
        <w:t xml:space="preserve">Aktion Mensch weiß viel über </w:t>
      </w:r>
      <w:r w:rsidRPr="00A038CD">
        <w:rPr>
          <w:sz w:val="20"/>
          <w:szCs w:val="20"/>
          <w:u w:val="single"/>
        </w:rPr>
        <w:t>Inklusion</w:t>
      </w:r>
      <w:r w:rsidRPr="00A038CD">
        <w:rPr>
          <w:sz w:val="20"/>
          <w:szCs w:val="20"/>
        </w:rPr>
        <w:t>.</w:t>
      </w:r>
    </w:p>
    <w:p w14:paraId="369501B5" w14:textId="77777777" w:rsidR="00A038CD" w:rsidRPr="00A038CD" w:rsidRDefault="00A038CD" w:rsidP="00A038CD">
      <w:pPr>
        <w:ind w:left="708"/>
        <w:rPr>
          <w:sz w:val="20"/>
          <w:szCs w:val="20"/>
        </w:rPr>
      </w:pPr>
      <w:r w:rsidRPr="00A038CD">
        <w:rPr>
          <w:sz w:val="20"/>
          <w:szCs w:val="20"/>
        </w:rPr>
        <w:t xml:space="preserve">Und über </w:t>
      </w:r>
      <w:r w:rsidRPr="00A038CD">
        <w:rPr>
          <w:sz w:val="20"/>
          <w:szCs w:val="20"/>
          <w:u w:val="single"/>
        </w:rPr>
        <w:t>Barriere-Freiheit</w:t>
      </w:r>
      <w:r w:rsidRPr="00A038CD">
        <w:rPr>
          <w:sz w:val="20"/>
          <w:szCs w:val="20"/>
        </w:rPr>
        <w:t>.</w:t>
      </w:r>
    </w:p>
    <w:p w14:paraId="0D6F5C24" w14:textId="77777777" w:rsidR="00A038CD" w:rsidRPr="00A038CD" w:rsidRDefault="00A038CD" w:rsidP="00A038CD">
      <w:pPr>
        <w:ind w:left="708"/>
        <w:rPr>
          <w:sz w:val="20"/>
          <w:szCs w:val="20"/>
        </w:rPr>
      </w:pPr>
      <w:r w:rsidRPr="00A038CD">
        <w:rPr>
          <w:sz w:val="20"/>
          <w:szCs w:val="20"/>
        </w:rPr>
        <w:t>Gemeinsam können wir unser Ziel besser erreichen.</w:t>
      </w:r>
    </w:p>
    <w:p w14:paraId="042E8D53" w14:textId="77777777" w:rsidR="00A038CD" w:rsidRPr="00A038CD" w:rsidRDefault="00A038CD" w:rsidP="00A038CD">
      <w:pPr>
        <w:ind w:left="708"/>
        <w:rPr>
          <w:sz w:val="20"/>
          <w:szCs w:val="20"/>
        </w:rPr>
      </w:pPr>
      <w:r w:rsidRPr="00A038CD">
        <w:rPr>
          <w:sz w:val="20"/>
          <w:szCs w:val="20"/>
        </w:rPr>
        <w:t>Unser Ziel ist:</w:t>
      </w:r>
    </w:p>
    <w:p w14:paraId="08F05E21" w14:textId="77777777" w:rsidR="00A038CD" w:rsidRPr="00A038CD" w:rsidRDefault="00A038CD" w:rsidP="00A038CD">
      <w:pPr>
        <w:ind w:left="708"/>
        <w:rPr>
          <w:sz w:val="20"/>
          <w:szCs w:val="20"/>
        </w:rPr>
      </w:pPr>
      <w:r w:rsidRPr="00A038CD">
        <w:rPr>
          <w:sz w:val="20"/>
          <w:szCs w:val="20"/>
        </w:rPr>
        <w:t>Alle Kinder können mit Computer-Technik umgehen.</w:t>
      </w:r>
    </w:p>
    <w:p w14:paraId="0857DB94" w14:textId="77777777" w:rsidR="00A038CD" w:rsidRPr="00A038CD" w:rsidRDefault="00A038CD" w:rsidP="00A038CD">
      <w:pPr>
        <w:ind w:left="708"/>
        <w:rPr>
          <w:sz w:val="20"/>
          <w:szCs w:val="20"/>
        </w:rPr>
      </w:pPr>
      <w:r w:rsidRPr="00A038CD">
        <w:rPr>
          <w:sz w:val="20"/>
          <w:szCs w:val="20"/>
        </w:rPr>
        <w:t xml:space="preserve">Und so Computer-Technik als Hilfe nutzen. </w:t>
      </w:r>
    </w:p>
    <w:p w14:paraId="2D8F6A19" w14:textId="77777777" w:rsidR="00A038CD" w:rsidRPr="00A038CD" w:rsidRDefault="00A038CD" w:rsidP="00A038CD">
      <w:pPr>
        <w:rPr>
          <w:sz w:val="20"/>
          <w:szCs w:val="20"/>
        </w:rPr>
      </w:pPr>
    </w:p>
    <w:p w14:paraId="71E616CC" w14:textId="77777777" w:rsidR="00A038CD" w:rsidRPr="00A038CD" w:rsidRDefault="00A038CD" w:rsidP="00A038CD">
      <w:pPr>
        <w:rPr>
          <w:sz w:val="20"/>
          <w:szCs w:val="20"/>
        </w:rPr>
      </w:pPr>
      <w:r w:rsidRPr="00A038CD">
        <w:rPr>
          <w:color w:val="00B0F0"/>
          <w:sz w:val="20"/>
          <w:szCs w:val="20"/>
        </w:rPr>
        <w:t xml:space="preserve">Code your Life </w:t>
      </w:r>
      <w:r w:rsidRPr="00A038CD">
        <w:rPr>
          <w:sz w:val="20"/>
          <w:szCs w:val="20"/>
        </w:rPr>
        <w:t>macht jetzt neues Lern-Material.</w:t>
      </w:r>
    </w:p>
    <w:p w14:paraId="23058885" w14:textId="77777777" w:rsidR="00A038CD" w:rsidRPr="00A038CD" w:rsidRDefault="00A038CD" w:rsidP="00A038CD">
      <w:pPr>
        <w:rPr>
          <w:sz w:val="20"/>
          <w:szCs w:val="20"/>
        </w:rPr>
      </w:pPr>
      <w:r w:rsidRPr="00A038CD">
        <w:rPr>
          <w:sz w:val="20"/>
          <w:szCs w:val="20"/>
        </w:rPr>
        <w:t>Für Kinder mit verschiedenen Behinderungen.</w:t>
      </w:r>
    </w:p>
    <w:p w14:paraId="26532C43" w14:textId="77777777" w:rsidR="00A038CD" w:rsidRPr="00A038CD" w:rsidRDefault="00A038CD" w:rsidP="00A038CD">
      <w:pPr>
        <w:rPr>
          <w:sz w:val="20"/>
          <w:szCs w:val="20"/>
        </w:rPr>
      </w:pPr>
    </w:p>
    <w:p w14:paraId="5FD5C6ED" w14:textId="77777777" w:rsidR="00A038CD" w:rsidRPr="00A038CD" w:rsidRDefault="00A038CD" w:rsidP="00A038CD">
      <w:pPr>
        <w:rPr>
          <w:sz w:val="20"/>
          <w:szCs w:val="20"/>
        </w:rPr>
      </w:pPr>
      <w:r w:rsidRPr="00A038CD">
        <w:rPr>
          <w:sz w:val="20"/>
          <w:szCs w:val="20"/>
        </w:rPr>
        <w:t>Es gibt schon das erste neue Lern-Material:</w:t>
      </w:r>
    </w:p>
    <w:p w14:paraId="273D61F8" w14:textId="77777777" w:rsidR="00A038CD" w:rsidRPr="00A038CD" w:rsidRDefault="00A038CD" w:rsidP="00A038CD">
      <w:pPr>
        <w:rPr>
          <w:sz w:val="20"/>
          <w:szCs w:val="20"/>
        </w:rPr>
      </w:pPr>
      <w:r w:rsidRPr="00A038CD">
        <w:rPr>
          <w:sz w:val="20"/>
          <w:szCs w:val="20"/>
        </w:rPr>
        <w:t>Das Lern-Material ist für Kinder mit körperlichen Behinderungen.</w:t>
      </w:r>
    </w:p>
    <w:p w14:paraId="78E421D6" w14:textId="77777777" w:rsidR="00A038CD" w:rsidRPr="00A038CD" w:rsidRDefault="00A038CD" w:rsidP="00A038CD">
      <w:pPr>
        <w:rPr>
          <w:sz w:val="20"/>
          <w:szCs w:val="20"/>
        </w:rPr>
      </w:pPr>
      <w:r w:rsidRPr="00A038CD">
        <w:rPr>
          <w:sz w:val="20"/>
          <w:szCs w:val="20"/>
        </w:rPr>
        <w:t>Schüler und Lehrer an der Carl-von-Linné-Schule in Berlin testen das Lern-Material.</w:t>
      </w:r>
    </w:p>
    <w:p w14:paraId="62F2F82A" w14:textId="77777777" w:rsidR="00A038CD" w:rsidRPr="00A038CD" w:rsidRDefault="00A038CD" w:rsidP="00A038CD">
      <w:pPr>
        <w:rPr>
          <w:sz w:val="20"/>
          <w:szCs w:val="20"/>
        </w:rPr>
      </w:pPr>
      <w:r w:rsidRPr="00A038CD">
        <w:rPr>
          <w:sz w:val="20"/>
          <w:szCs w:val="20"/>
        </w:rPr>
        <w:t>Die Carl-von Linné-Schule ist eine Schule für Kinder mit körperlichen Behinderungen.</w:t>
      </w:r>
    </w:p>
    <w:p w14:paraId="1E2752FA" w14:textId="77777777" w:rsidR="00A038CD" w:rsidRPr="00A038CD" w:rsidRDefault="00A038CD" w:rsidP="00A038CD">
      <w:pPr>
        <w:rPr>
          <w:sz w:val="20"/>
          <w:szCs w:val="20"/>
        </w:rPr>
      </w:pPr>
      <w:r w:rsidRPr="00A038CD">
        <w:rPr>
          <w:sz w:val="20"/>
          <w:szCs w:val="20"/>
        </w:rPr>
        <w:t>Die Kinder lernen zu programmieren.</w:t>
      </w:r>
    </w:p>
    <w:p w14:paraId="65A713FD" w14:textId="77777777" w:rsidR="00A038CD" w:rsidRPr="00A038CD" w:rsidRDefault="00A038CD" w:rsidP="00A038CD">
      <w:pPr>
        <w:rPr>
          <w:sz w:val="20"/>
          <w:szCs w:val="20"/>
        </w:rPr>
      </w:pPr>
      <w:r w:rsidRPr="00A038CD">
        <w:rPr>
          <w:sz w:val="20"/>
          <w:szCs w:val="20"/>
        </w:rPr>
        <w:t>Sie sagen auch, was man bei dem Lern-Material besser machen soll.</w:t>
      </w:r>
    </w:p>
    <w:p w14:paraId="55B6C293" w14:textId="77777777" w:rsidR="00A038CD" w:rsidRPr="00A038CD" w:rsidRDefault="00A038CD" w:rsidP="00A038CD">
      <w:pPr>
        <w:rPr>
          <w:sz w:val="20"/>
          <w:szCs w:val="20"/>
        </w:rPr>
      </w:pPr>
    </w:p>
    <w:p w14:paraId="5F53704B" w14:textId="77777777" w:rsidR="00A038CD" w:rsidRPr="00A038CD" w:rsidRDefault="00A038CD" w:rsidP="00A038CD">
      <w:pPr>
        <w:rPr>
          <w:sz w:val="20"/>
          <w:szCs w:val="20"/>
        </w:rPr>
      </w:pPr>
      <w:r w:rsidRPr="00A038CD">
        <w:rPr>
          <w:sz w:val="20"/>
          <w:szCs w:val="20"/>
        </w:rPr>
        <w:t>Das Lern-Material gibt es jetzt im Internet.</w:t>
      </w:r>
    </w:p>
    <w:p w14:paraId="1F07E6DB" w14:textId="77777777" w:rsidR="00A038CD" w:rsidRPr="00A038CD" w:rsidRDefault="00A038CD" w:rsidP="00A038CD">
      <w:pPr>
        <w:rPr>
          <w:sz w:val="20"/>
          <w:szCs w:val="20"/>
        </w:rPr>
      </w:pPr>
      <w:r w:rsidRPr="00A038CD">
        <w:rPr>
          <w:sz w:val="20"/>
          <w:szCs w:val="20"/>
        </w:rPr>
        <w:t>Die Internet-Seite heißt:</w:t>
      </w:r>
    </w:p>
    <w:p w14:paraId="0D3031D5" w14:textId="77777777" w:rsidR="00A038CD" w:rsidRPr="00A038CD" w:rsidRDefault="006C52E3" w:rsidP="00A038CD">
      <w:pPr>
        <w:rPr>
          <w:sz w:val="20"/>
          <w:szCs w:val="20"/>
        </w:rPr>
      </w:pPr>
      <w:hyperlink r:id="rId7" w:history="1">
        <w:r w:rsidR="00A038CD" w:rsidRPr="00A038CD">
          <w:rPr>
            <w:rStyle w:val="Hyperlink"/>
            <w:sz w:val="20"/>
            <w:szCs w:val="20"/>
          </w:rPr>
          <w:t>www.code-your-life.org/turtlecoder</w:t>
        </w:r>
      </w:hyperlink>
    </w:p>
    <w:p w14:paraId="0CF47CCB" w14:textId="77777777" w:rsidR="00A038CD" w:rsidRPr="00A038CD" w:rsidRDefault="00A038CD" w:rsidP="00A038CD">
      <w:pPr>
        <w:rPr>
          <w:sz w:val="20"/>
          <w:szCs w:val="20"/>
        </w:rPr>
      </w:pPr>
      <w:r w:rsidRPr="00A038CD">
        <w:rPr>
          <w:sz w:val="20"/>
          <w:szCs w:val="20"/>
        </w:rPr>
        <w:t>Es wird noch mehr Lern-Material entwickelt:</w:t>
      </w:r>
    </w:p>
    <w:p w14:paraId="1A642501" w14:textId="77777777" w:rsidR="00A038CD" w:rsidRPr="00A038CD" w:rsidRDefault="00A038CD" w:rsidP="00A038CD">
      <w:pPr>
        <w:pStyle w:val="Listenabsatz1"/>
        <w:numPr>
          <w:ilvl w:val="0"/>
          <w:numId w:val="18"/>
        </w:numPr>
        <w:rPr>
          <w:rFonts w:ascii="Arial" w:hAnsi="Arial" w:cs="Arial"/>
          <w:sz w:val="20"/>
          <w:szCs w:val="20"/>
        </w:rPr>
      </w:pPr>
      <w:r w:rsidRPr="00A038CD">
        <w:rPr>
          <w:rFonts w:ascii="Arial" w:hAnsi="Arial" w:cs="Arial"/>
          <w:sz w:val="20"/>
          <w:szCs w:val="20"/>
        </w:rPr>
        <w:t>Für Kinder mit Seh-Behinderung</w:t>
      </w:r>
    </w:p>
    <w:p w14:paraId="0EEC661E" w14:textId="77777777" w:rsidR="00A038CD" w:rsidRPr="00A038CD" w:rsidRDefault="00A038CD" w:rsidP="00A038CD">
      <w:pPr>
        <w:pStyle w:val="Listenabsatz1"/>
        <w:numPr>
          <w:ilvl w:val="0"/>
          <w:numId w:val="18"/>
        </w:numPr>
        <w:rPr>
          <w:rFonts w:ascii="Arial" w:hAnsi="Arial" w:cs="Arial"/>
          <w:sz w:val="20"/>
          <w:szCs w:val="20"/>
        </w:rPr>
      </w:pPr>
      <w:r w:rsidRPr="00A038CD">
        <w:rPr>
          <w:rFonts w:ascii="Arial" w:hAnsi="Arial" w:cs="Arial"/>
          <w:sz w:val="20"/>
          <w:szCs w:val="20"/>
        </w:rPr>
        <w:t>Für gehörlose Kinder</w:t>
      </w:r>
    </w:p>
    <w:p w14:paraId="1E163CB5" w14:textId="77777777" w:rsidR="00A038CD" w:rsidRPr="00A038CD" w:rsidRDefault="00A038CD" w:rsidP="00A038CD">
      <w:pPr>
        <w:pStyle w:val="Listenabsatz1"/>
        <w:numPr>
          <w:ilvl w:val="0"/>
          <w:numId w:val="18"/>
        </w:numPr>
        <w:rPr>
          <w:rFonts w:ascii="Arial" w:hAnsi="Arial" w:cs="Arial"/>
          <w:sz w:val="20"/>
          <w:szCs w:val="20"/>
        </w:rPr>
      </w:pPr>
      <w:r w:rsidRPr="00A038CD">
        <w:rPr>
          <w:rFonts w:ascii="Arial" w:hAnsi="Arial" w:cs="Arial"/>
          <w:sz w:val="20"/>
          <w:szCs w:val="20"/>
        </w:rPr>
        <w:t>Für Kinder mit Lern-Schwierigkeiten</w:t>
      </w:r>
    </w:p>
    <w:p w14:paraId="56239AE2" w14:textId="77777777" w:rsidR="00A038CD" w:rsidRPr="00A038CD" w:rsidRDefault="00A038CD" w:rsidP="00A038CD">
      <w:pPr>
        <w:pStyle w:val="Listenabsatz1"/>
        <w:numPr>
          <w:ilvl w:val="0"/>
          <w:numId w:val="18"/>
        </w:numPr>
        <w:rPr>
          <w:rFonts w:ascii="Arial" w:hAnsi="Arial" w:cs="Arial"/>
          <w:sz w:val="20"/>
          <w:szCs w:val="20"/>
        </w:rPr>
      </w:pPr>
      <w:r w:rsidRPr="00A038CD">
        <w:rPr>
          <w:rFonts w:ascii="Arial" w:hAnsi="Arial" w:cs="Arial"/>
          <w:sz w:val="20"/>
          <w:szCs w:val="20"/>
        </w:rPr>
        <w:t>Für Kinder mit geistiger Behinderung</w:t>
      </w:r>
    </w:p>
    <w:p w14:paraId="2EF9B39C" w14:textId="77777777" w:rsidR="00A038CD" w:rsidRPr="00A038CD" w:rsidRDefault="00A038CD" w:rsidP="00A038CD">
      <w:pPr>
        <w:rPr>
          <w:sz w:val="20"/>
          <w:szCs w:val="20"/>
        </w:rPr>
      </w:pPr>
      <w:r w:rsidRPr="00A038CD">
        <w:rPr>
          <w:sz w:val="20"/>
          <w:szCs w:val="20"/>
        </w:rPr>
        <w:t>Das Lern-Material wird getestet.</w:t>
      </w:r>
    </w:p>
    <w:p w14:paraId="3C6C238A" w14:textId="77777777" w:rsidR="00A038CD" w:rsidRPr="00A038CD" w:rsidRDefault="00A038CD" w:rsidP="00A038CD">
      <w:pPr>
        <w:pBdr>
          <w:bottom w:val="single" w:sz="8" w:space="1" w:color="000000"/>
        </w:pBdr>
        <w:rPr>
          <w:sz w:val="20"/>
          <w:szCs w:val="20"/>
        </w:rPr>
      </w:pPr>
      <w:r w:rsidRPr="00A038CD">
        <w:rPr>
          <w:sz w:val="20"/>
          <w:szCs w:val="20"/>
        </w:rPr>
        <w:t>Dann gibt es das Lern-Material für alle im Internet.</w:t>
      </w:r>
    </w:p>
    <w:p w14:paraId="1B9C43FF" w14:textId="77777777" w:rsidR="00A038CD" w:rsidRPr="00A038CD" w:rsidRDefault="00A038CD" w:rsidP="00A038CD">
      <w:pPr>
        <w:pBdr>
          <w:bottom w:val="single" w:sz="8" w:space="1" w:color="000000"/>
        </w:pBdr>
        <w:rPr>
          <w:sz w:val="20"/>
          <w:szCs w:val="20"/>
        </w:rPr>
      </w:pPr>
    </w:p>
    <w:p w14:paraId="54E93F77" w14:textId="77777777" w:rsidR="00A038CD" w:rsidRPr="00A038CD" w:rsidRDefault="00A038CD" w:rsidP="00A038CD">
      <w:pPr>
        <w:pBdr>
          <w:bottom w:val="single" w:sz="8" w:space="1" w:color="000000"/>
        </w:pBdr>
        <w:rPr>
          <w:sz w:val="20"/>
          <w:szCs w:val="20"/>
        </w:rPr>
      </w:pPr>
    </w:p>
    <w:p w14:paraId="13348A0E" w14:textId="77777777" w:rsidR="00A038CD" w:rsidRPr="00A038CD" w:rsidRDefault="00A038CD" w:rsidP="00A038CD">
      <w:pPr>
        <w:rPr>
          <w:sz w:val="20"/>
          <w:szCs w:val="20"/>
        </w:rPr>
      </w:pPr>
    </w:p>
    <w:p w14:paraId="61A0FC0C" w14:textId="77777777" w:rsidR="00A038CD" w:rsidRPr="00A038CD" w:rsidRDefault="00A038CD" w:rsidP="00A038CD">
      <w:pPr>
        <w:rPr>
          <w:b/>
          <w:sz w:val="20"/>
          <w:szCs w:val="20"/>
        </w:rPr>
      </w:pPr>
      <w:r w:rsidRPr="00A038CD">
        <w:rPr>
          <w:b/>
          <w:sz w:val="20"/>
          <w:szCs w:val="20"/>
        </w:rPr>
        <w:t>Mehr wissen:</w:t>
      </w:r>
    </w:p>
    <w:p w14:paraId="77F244B4" w14:textId="77777777" w:rsidR="00A038CD" w:rsidRPr="00A038CD" w:rsidRDefault="00A038CD" w:rsidP="00A038CD">
      <w:pPr>
        <w:rPr>
          <w:b/>
          <w:sz w:val="20"/>
          <w:szCs w:val="20"/>
        </w:rPr>
      </w:pPr>
    </w:p>
    <w:p w14:paraId="2442A042" w14:textId="77777777" w:rsidR="00A038CD" w:rsidRPr="00A038CD" w:rsidRDefault="00A038CD" w:rsidP="00A038CD">
      <w:pPr>
        <w:rPr>
          <w:sz w:val="20"/>
          <w:szCs w:val="20"/>
        </w:rPr>
      </w:pPr>
      <w:r w:rsidRPr="00A038CD">
        <w:rPr>
          <w:b/>
          <w:sz w:val="20"/>
          <w:szCs w:val="20"/>
          <w:u w:val="single"/>
        </w:rPr>
        <w:t>Code your Life</w:t>
      </w:r>
    </w:p>
    <w:p w14:paraId="2B0AC8FD" w14:textId="77777777" w:rsidR="00A038CD" w:rsidRPr="00A038CD" w:rsidRDefault="00A038CD" w:rsidP="00A038CD">
      <w:pPr>
        <w:rPr>
          <w:sz w:val="20"/>
          <w:szCs w:val="20"/>
        </w:rPr>
      </w:pPr>
      <w:r w:rsidRPr="00A038CD">
        <w:rPr>
          <w:sz w:val="20"/>
          <w:szCs w:val="20"/>
        </w:rPr>
        <w:t>Das ist englisch.</w:t>
      </w:r>
    </w:p>
    <w:p w14:paraId="57CD508D" w14:textId="77777777" w:rsidR="00A038CD" w:rsidRPr="00A038CD" w:rsidRDefault="00A038CD" w:rsidP="00A038CD">
      <w:pPr>
        <w:rPr>
          <w:sz w:val="20"/>
          <w:szCs w:val="20"/>
        </w:rPr>
      </w:pPr>
      <w:r w:rsidRPr="00A038CD">
        <w:rPr>
          <w:sz w:val="20"/>
          <w:szCs w:val="20"/>
        </w:rPr>
        <w:t>Man spricht das so: Koud jur laif.</w:t>
      </w:r>
    </w:p>
    <w:p w14:paraId="7A98055D" w14:textId="77777777" w:rsidR="00A038CD" w:rsidRPr="00A038CD" w:rsidRDefault="00A038CD" w:rsidP="00A038CD">
      <w:pPr>
        <w:rPr>
          <w:sz w:val="20"/>
          <w:szCs w:val="20"/>
        </w:rPr>
      </w:pPr>
      <w:r w:rsidRPr="00A038CD">
        <w:rPr>
          <w:sz w:val="20"/>
          <w:szCs w:val="20"/>
        </w:rPr>
        <w:t>Das heißt: Programmiere dein Leben.</w:t>
      </w:r>
    </w:p>
    <w:p w14:paraId="3512C050" w14:textId="77777777" w:rsidR="00A038CD" w:rsidRPr="00A038CD" w:rsidRDefault="00A038CD" w:rsidP="00A038CD">
      <w:pPr>
        <w:rPr>
          <w:sz w:val="20"/>
          <w:szCs w:val="20"/>
        </w:rPr>
      </w:pPr>
      <w:r w:rsidRPr="00A038CD">
        <w:rPr>
          <w:sz w:val="20"/>
          <w:szCs w:val="20"/>
        </w:rPr>
        <w:t>Und das bedeutet:  Man soll die Computer-Technik nutzen.</w:t>
      </w:r>
    </w:p>
    <w:p w14:paraId="2B689CE6" w14:textId="77777777" w:rsidR="00A038CD" w:rsidRPr="00A038CD" w:rsidRDefault="00A038CD" w:rsidP="00A038CD">
      <w:pPr>
        <w:rPr>
          <w:sz w:val="20"/>
          <w:szCs w:val="20"/>
        </w:rPr>
      </w:pPr>
      <w:r w:rsidRPr="00A038CD">
        <w:rPr>
          <w:sz w:val="20"/>
          <w:szCs w:val="20"/>
        </w:rPr>
        <w:t>Um sich das Leben einfacher zu machen.</w:t>
      </w:r>
    </w:p>
    <w:p w14:paraId="6757E33E" w14:textId="77777777" w:rsidR="00A038CD" w:rsidRPr="00A038CD" w:rsidRDefault="00A038CD" w:rsidP="00A038CD">
      <w:pPr>
        <w:rPr>
          <w:sz w:val="20"/>
          <w:szCs w:val="20"/>
        </w:rPr>
      </w:pPr>
      <w:r w:rsidRPr="00A038CD">
        <w:rPr>
          <w:sz w:val="20"/>
          <w:szCs w:val="20"/>
        </w:rPr>
        <w:t>Um sich Hilfen zu bauen.</w:t>
      </w:r>
    </w:p>
    <w:p w14:paraId="31B5AA80" w14:textId="77777777" w:rsidR="00A038CD" w:rsidRPr="00A038CD" w:rsidRDefault="00A038CD" w:rsidP="00A038CD">
      <w:pPr>
        <w:rPr>
          <w:sz w:val="20"/>
          <w:szCs w:val="20"/>
        </w:rPr>
      </w:pPr>
    </w:p>
    <w:p w14:paraId="215AB656" w14:textId="77777777" w:rsidR="00A038CD" w:rsidRPr="00A038CD" w:rsidRDefault="00A038CD" w:rsidP="00A038CD">
      <w:pPr>
        <w:rPr>
          <w:color w:val="00B0F0"/>
          <w:sz w:val="20"/>
          <w:szCs w:val="20"/>
        </w:rPr>
      </w:pPr>
      <w:r w:rsidRPr="00A038CD">
        <w:rPr>
          <w:color w:val="00B0F0"/>
          <w:sz w:val="20"/>
          <w:szCs w:val="20"/>
        </w:rPr>
        <w:t xml:space="preserve">Code your Life </w:t>
      </w:r>
      <w:r w:rsidRPr="00A038CD">
        <w:rPr>
          <w:sz w:val="20"/>
          <w:szCs w:val="20"/>
        </w:rPr>
        <w:t>gibt es schon seit 2015.</w:t>
      </w:r>
    </w:p>
    <w:p w14:paraId="3011BFCF" w14:textId="77777777" w:rsidR="00A038CD" w:rsidRPr="00A038CD" w:rsidRDefault="00A038CD" w:rsidP="00A038CD">
      <w:pPr>
        <w:rPr>
          <w:sz w:val="20"/>
          <w:szCs w:val="20"/>
        </w:rPr>
      </w:pPr>
      <w:r w:rsidRPr="00A038CD">
        <w:rPr>
          <w:color w:val="00B0F0"/>
          <w:sz w:val="20"/>
          <w:szCs w:val="20"/>
        </w:rPr>
        <w:t xml:space="preserve">Code your Life </w:t>
      </w:r>
      <w:r w:rsidRPr="00A038CD">
        <w:rPr>
          <w:sz w:val="20"/>
          <w:szCs w:val="20"/>
        </w:rPr>
        <w:t xml:space="preserve">entwickelt </w:t>
      </w:r>
      <w:r w:rsidRPr="00A038CD">
        <w:rPr>
          <w:sz w:val="20"/>
          <w:szCs w:val="20"/>
          <w:u w:val="single"/>
        </w:rPr>
        <w:t>Lern-Material</w:t>
      </w:r>
      <w:r w:rsidRPr="00A038CD">
        <w:rPr>
          <w:sz w:val="20"/>
          <w:szCs w:val="20"/>
        </w:rPr>
        <w:t xml:space="preserve"> für Kinder.</w:t>
      </w:r>
    </w:p>
    <w:p w14:paraId="33F83560" w14:textId="77777777" w:rsidR="00A038CD" w:rsidRPr="00A038CD" w:rsidRDefault="00A038CD" w:rsidP="00A038CD">
      <w:pPr>
        <w:rPr>
          <w:sz w:val="20"/>
          <w:szCs w:val="20"/>
        </w:rPr>
      </w:pPr>
      <w:r w:rsidRPr="00A038CD">
        <w:rPr>
          <w:sz w:val="20"/>
          <w:szCs w:val="20"/>
        </w:rPr>
        <w:t>Mit dem Lern-Material können Kinder lernen, Computer zu programmieren.</w:t>
      </w:r>
    </w:p>
    <w:p w14:paraId="54248129" w14:textId="77777777" w:rsidR="00A038CD" w:rsidRPr="00A038CD" w:rsidRDefault="00A038CD" w:rsidP="00A038CD">
      <w:pPr>
        <w:rPr>
          <w:sz w:val="20"/>
          <w:szCs w:val="20"/>
        </w:rPr>
      </w:pPr>
    </w:p>
    <w:p w14:paraId="177BE135" w14:textId="77777777" w:rsidR="00A038CD" w:rsidRPr="00A038CD" w:rsidRDefault="00A038CD" w:rsidP="00A038CD">
      <w:pPr>
        <w:rPr>
          <w:sz w:val="20"/>
          <w:szCs w:val="20"/>
        </w:rPr>
      </w:pPr>
      <w:r w:rsidRPr="00A038CD">
        <w:rPr>
          <w:sz w:val="20"/>
          <w:szCs w:val="20"/>
        </w:rPr>
        <w:t>Dabei machen verschiedene Partner mit.</w:t>
      </w:r>
    </w:p>
    <w:p w14:paraId="067B6388" w14:textId="77777777" w:rsidR="00A038CD" w:rsidRPr="00A038CD" w:rsidRDefault="00A038CD" w:rsidP="00A038CD">
      <w:pPr>
        <w:rPr>
          <w:sz w:val="20"/>
          <w:szCs w:val="20"/>
        </w:rPr>
      </w:pPr>
      <w:r w:rsidRPr="00A038CD">
        <w:rPr>
          <w:sz w:val="20"/>
          <w:szCs w:val="20"/>
        </w:rPr>
        <w:t>Zum Beispiel Schulen.</w:t>
      </w:r>
    </w:p>
    <w:p w14:paraId="46A61180" w14:textId="77777777" w:rsidR="00A038CD" w:rsidRPr="00A038CD" w:rsidRDefault="00A038CD" w:rsidP="00A038CD">
      <w:pPr>
        <w:rPr>
          <w:sz w:val="20"/>
          <w:szCs w:val="20"/>
        </w:rPr>
      </w:pPr>
      <w:r w:rsidRPr="00A038CD">
        <w:rPr>
          <w:sz w:val="20"/>
          <w:szCs w:val="20"/>
        </w:rPr>
        <w:t>Die Lehrer und Schüler üben mit dem Lern-Material.</w:t>
      </w:r>
    </w:p>
    <w:p w14:paraId="6BFA4512" w14:textId="77777777" w:rsidR="00A038CD" w:rsidRPr="00A038CD" w:rsidRDefault="00A038CD" w:rsidP="00A038CD">
      <w:pPr>
        <w:rPr>
          <w:sz w:val="20"/>
          <w:szCs w:val="20"/>
        </w:rPr>
      </w:pPr>
      <w:r w:rsidRPr="00A038CD">
        <w:rPr>
          <w:sz w:val="20"/>
          <w:szCs w:val="20"/>
        </w:rPr>
        <w:lastRenderedPageBreak/>
        <w:t>Und sie sagen, was man besser machen kann.</w:t>
      </w:r>
    </w:p>
    <w:p w14:paraId="7B38C11E" w14:textId="77777777" w:rsidR="00A038CD" w:rsidRPr="00A038CD" w:rsidRDefault="00A038CD" w:rsidP="00A038CD">
      <w:pPr>
        <w:rPr>
          <w:sz w:val="20"/>
          <w:szCs w:val="20"/>
        </w:rPr>
      </w:pPr>
    </w:p>
    <w:p w14:paraId="4B558639" w14:textId="77777777" w:rsidR="00A038CD" w:rsidRPr="00A038CD" w:rsidRDefault="00A038CD" w:rsidP="00A038CD">
      <w:pPr>
        <w:rPr>
          <w:sz w:val="20"/>
          <w:szCs w:val="20"/>
        </w:rPr>
      </w:pPr>
      <w:r w:rsidRPr="00A038CD">
        <w:rPr>
          <w:sz w:val="20"/>
          <w:szCs w:val="20"/>
        </w:rPr>
        <w:t>Es gibt Botschafter und Paten.</w:t>
      </w:r>
    </w:p>
    <w:p w14:paraId="2B0B08F5" w14:textId="77777777" w:rsidR="00A038CD" w:rsidRPr="00A038CD" w:rsidRDefault="00A038CD" w:rsidP="00A038CD">
      <w:pPr>
        <w:rPr>
          <w:sz w:val="20"/>
          <w:szCs w:val="20"/>
        </w:rPr>
      </w:pPr>
      <w:r w:rsidRPr="00A038CD">
        <w:rPr>
          <w:sz w:val="20"/>
          <w:szCs w:val="20"/>
        </w:rPr>
        <w:t>Zum Beispiel Politiker.</w:t>
      </w:r>
    </w:p>
    <w:p w14:paraId="61636715" w14:textId="77777777" w:rsidR="00A038CD" w:rsidRPr="00A038CD" w:rsidRDefault="00A038CD" w:rsidP="00A038CD">
      <w:pPr>
        <w:rPr>
          <w:sz w:val="20"/>
          <w:szCs w:val="20"/>
        </w:rPr>
      </w:pPr>
      <w:r w:rsidRPr="00A038CD">
        <w:rPr>
          <w:sz w:val="20"/>
          <w:szCs w:val="20"/>
        </w:rPr>
        <w:t xml:space="preserve">Die machen </w:t>
      </w:r>
      <w:r w:rsidRPr="00A038CD">
        <w:rPr>
          <w:color w:val="00B0F0"/>
          <w:sz w:val="20"/>
          <w:szCs w:val="20"/>
        </w:rPr>
        <w:t xml:space="preserve">Code your Life </w:t>
      </w:r>
      <w:r w:rsidRPr="00A038CD">
        <w:rPr>
          <w:sz w:val="20"/>
          <w:szCs w:val="20"/>
        </w:rPr>
        <w:t>bekannt.</w:t>
      </w:r>
    </w:p>
    <w:p w14:paraId="3D7686CB" w14:textId="77777777" w:rsidR="00A038CD" w:rsidRPr="00A038CD" w:rsidRDefault="00A038CD" w:rsidP="00A038CD">
      <w:pPr>
        <w:rPr>
          <w:sz w:val="20"/>
          <w:szCs w:val="20"/>
        </w:rPr>
      </w:pPr>
    </w:p>
    <w:p w14:paraId="071DDE62" w14:textId="77777777" w:rsidR="00A038CD" w:rsidRPr="00A038CD" w:rsidRDefault="00A038CD" w:rsidP="00A038CD">
      <w:pPr>
        <w:rPr>
          <w:sz w:val="20"/>
          <w:szCs w:val="20"/>
        </w:rPr>
      </w:pPr>
      <w:r w:rsidRPr="00A038CD">
        <w:rPr>
          <w:sz w:val="20"/>
          <w:szCs w:val="20"/>
        </w:rPr>
        <w:t>Der Förderverein für Jugend und Sozialarbeit e.V. in Berlin kümmert sich um alles.</w:t>
      </w:r>
    </w:p>
    <w:p w14:paraId="1FE917C4" w14:textId="77777777" w:rsidR="00A038CD" w:rsidRPr="00A038CD" w:rsidRDefault="00A038CD" w:rsidP="00A038CD">
      <w:pPr>
        <w:rPr>
          <w:sz w:val="20"/>
          <w:szCs w:val="20"/>
        </w:rPr>
      </w:pPr>
      <w:r w:rsidRPr="00A038CD">
        <w:rPr>
          <w:sz w:val="20"/>
          <w:szCs w:val="20"/>
        </w:rPr>
        <w:t>Damit die Zusammen-Arbeit gut klappt.</w:t>
      </w:r>
    </w:p>
    <w:p w14:paraId="4C417C97" w14:textId="77777777" w:rsidR="00A038CD" w:rsidRPr="00A038CD" w:rsidRDefault="00A038CD" w:rsidP="00A038CD">
      <w:pPr>
        <w:rPr>
          <w:sz w:val="20"/>
          <w:szCs w:val="20"/>
        </w:rPr>
      </w:pPr>
    </w:p>
    <w:p w14:paraId="07558427" w14:textId="77777777" w:rsidR="00A038CD" w:rsidRPr="00A038CD" w:rsidRDefault="00A038CD" w:rsidP="00A038CD">
      <w:pPr>
        <w:rPr>
          <w:sz w:val="20"/>
          <w:szCs w:val="20"/>
        </w:rPr>
      </w:pPr>
      <w:r w:rsidRPr="00A038CD">
        <w:rPr>
          <w:b/>
          <w:sz w:val="20"/>
          <w:szCs w:val="20"/>
          <w:u w:val="single"/>
        </w:rPr>
        <w:t>Microsoft</w:t>
      </w:r>
    </w:p>
    <w:p w14:paraId="76BB70BB" w14:textId="77777777" w:rsidR="00A038CD" w:rsidRPr="00A038CD" w:rsidRDefault="00A038CD" w:rsidP="00A038CD">
      <w:pPr>
        <w:rPr>
          <w:sz w:val="20"/>
          <w:szCs w:val="20"/>
        </w:rPr>
      </w:pPr>
      <w:r w:rsidRPr="00A038CD">
        <w:rPr>
          <w:sz w:val="20"/>
          <w:szCs w:val="20"/>
        </w:rPr>
        <w:t>Das ist eine große Firma.</w:t>
      </w:r>
    </w:p>
    <w:p w14:paraId="0FE0A85A" w14:textId="77777777" w:rsidR="00A038CD" w:rsidRPr="00A038CD" w:rsidRDefault="00A038CD" w:rsidP="00A038CD">
      <w:pPr>
        <w:rPr>
          <w:sz w:val="20"/>
          <w:szCs w:val="20"/>
        </w:rPr>
      </w:pPr>
      <w:r w:rsidRPr="00A038CD">
        <w:rPr>
          <w:sz w:val="20"/>
          <w:szCs w:val="20"/>
        </w:rPr>
        <w:t>Microsoft entwickelt und verkauft Computer-Programme.</w:t>
      </w:r>
    </w:p>
    <w:p w14:paraId="38A74642" w14:textId="77777777" w:rsidR="00A038CD" w:rsidRPr="00A038CD" w:rsidRDefault="00A038CD" w:rsidP="00A038CD">
      <w:pPr>
        <w:rPr>
          <w:b/>
          <w:sz w:val="20"/>
          <w:szCs w:val="20"/>
        </w:rPr>
      </w:pPr>
      <w:r w:rsidRPr="00A038CD">
        <w:rPr>
          <w:sz w:val="20"/>
          <w:szCs w:val="20"/>
        </w:rPr>
        <w:t>Microsoft unterstützt auch verschiedene Projekte, die Menschen helfen.</w:t>
      </w:r>
    </w:p>
    <w:p w14:paraId="043F2959" w14:textId="77777777" w:rsidR="00A038CD" w:rsidRPr="00A038CD" w:rsidRDefault="00A038CD" w:rsidP="00A038CD">
      <w:pPr>
        <w:rPr>
          <w:b/>
          <w:sz w:val="20"/>
          <w:szCs w:val="20"/>
        </w:rPr>
      </w:pPr>
    </w:p>
    <w:p w14:paraId="0621E6DF" w14:textId="77777777" w:rsidR="00A038CD" w:rsidRPr="00A038CD" w:rsidRDefault="00A038CD" w:rsidP="00A038CD">
      <w:pPr>
        <w:rPr>
          <w:sz w:val="20"/>
          <w:szCs w:val="20"/>
        </w:rPr>
      </w:pPr>
      <w:r w:rsidRPr="00A038CD">
        <w:rPr>
          <w:b/>
          <w:sz w:val="20"/>
          <w:szCs w:val="20"/>
          <w:u w:val="single"/>
        </w:rPr>
        <w:t>Aktion Mensch</w:t>
      </w:r>
    </w:p>
    <w:p w14:paraId="5DA29A94" w14:textId="77777777" w:rsidR="00A038CD" w:rsidRPr="00A038CD" w:rsidRDefault="00A038CD" w:rsidP="00A038CD">
      <w:pPr>
        <w:rPr>
          <w:sz w:val="20"/>
          <w:szCs w:val="20"/>
        </w:rPr>
      </w:pPr>
      <w:r w:rsidRPr="00A038CD">
        <w:rPr>
          <w:sz w:val="20"/>
          <w:szCs w:val="20"/>
        </w:rPr>
        <w:t>Aktion Mensch ist eine große Organisation.</w:t>
      </w:r>
    </w:p>
    <w:p w14:paraId="421107FE" w14:textId="77777777" w:rsidR="00A038CD" w:rsidRPr="00A038CD" w:rsidRDefault="00A038CD" w:rsidP="00A038CD">
      <w:pPr>
        <w:rPr>
          <w:sz w:val="20"/>
          <w:szCs w:val="20"/>
        </w:rPr>
      </w:pPr>
      <w:r w:rsidRPr="00A038CD">
        <w:rPr>
          <w:sz w:val="20"/>
          <w:szCs w:val="20"/>
        </w:rPr>
        <w:t>Aktion Mensch sammelt Geld.</w:t>
      </w:r>
    </w:p>
    <w:p w14:paraId="226C6827" w14:textId="77777777" w:rsidR="00A038CD" w:rsidRPr="00A038CD" w:rsidRDefault="00A038CD" w:rsidP="00A038CD">
      <w:pPr>
        <w:rPr>
          <w:sz w:val="20"/>
          <w:szCs w:val="20"/>
        </w:rPr>
      </w:pPr>
      <w:r w:rsidRPr="00A038CD">
        <w:rPr>
          <w:sz w:val="20"/>
          <w:szCs w:val="20"/>
        </w:rPr>
        <w:t>Das Geld ist für Arbeit für und mit behinderten Menschen.</w:t>
      </w:r>
    </w:p>
    <w:p w14:paraId="33E46195" w14:textId="77777777" w:rsidR="00A038CD" w:rsidRPr="00A038CD" w:rsidRDefault="00A038CD" w:rsidP="00A038CD">
      <w:pPr>
        <w:rPr>
          <w:sz w:val="20"/>
          <w:szCs w:val="20"/>
        </w:rPr>
      </w:pPr>
      <w:r w:rsidRPr="00A038CD">
        <w:rPr>
          <w:sz w:val="20"/>
          <w:szCs w:val="20"/>
        </w:rPr>
        <w:t>Aktion Mensch unterstützt viele verschiedene Projekte.</w:t>
      </w:r>
    </w:p>
    <w:p w14:paraId="5B805A8F" w14:textId="77777777" w:rsidR="00A038CD" w:rsidRPr="00A038CD" w:rsidRDefault="00A038CD" w:rsidP="00A038CD">
      <w:pPr>
        <w:rPr>
          <w:sz w:val="20"/>
          <w:szCs w:val="20"/>
        </w:rPr>
      </w:pPr>
    </w:p>
    <w:p w14:paraId="661EFA16" w14:textId="77777777" w:rsidR="00A038CD" w:rsidRPr="00A038CD" w:rsidRDefault="00A038CD" w:rsidP="00A038CD">
      <w:pPr>
        <w:rPr>
          <w:sz w:val="20"/>
          <w:szCs w:val="20"/>
        </w:rPr>
      </w:pPr>
      <w:r w:rsidRPr="00A038CD">
        <w:rPr>
          <w:b/>
          <w:sz w:val="20"/>
          <w:szCs w:val="20"/>
          <w:u w:val="single"/>
        </w:rPr>
        <w:t>Bildungs-Initiative</w:t>
      </w:r>
    </w:p>
    <w:p w14:paraId="4D6D0B89" w14:textId="77777777" w:rsidR="00A038CD" w:rsidRPr="00A038CD" w:rsidRDefault="00A038CD" w:rsidP="00A038CD">
      <w:pPr>
        <w:rPr>
          <w:sz w:val="20"/>
          <w:szCs w:val="20"/>
        </w:rPr>
      </w:pPr>
      <w:r w:rsidRPr="00A038CD">
        <w:rPr>
          <w:sz w:val="20"/>
          <w:szCs w:val="20"/>
        </w:rPr>
        <w:t>Bildung ist das, was ein Mensch lernen kann.</w:t>
      </w:r>
    </w:p>
    <w:p w14:paraId="6B607609" w14:textId="77777777" w:rsidR="00A038CD" w:rsidRPr="00A038CD" w:rsidRDefault="00A038CD" w:rsidP="00A038CD">
      <w:pPr>
        <w:rPr>
          <w:sz w:val="20"/>
          <w:szCs w:val="20"/>
        </w:rPr>
      </w:pPr>
      <w:r w:rsidRPr="00A038CD">
        <w:rPr>
          <w:sz w:val="20"/>
          <w:szCs w:val="20"/>
        </w:rPr>
        <w:t>Eine Initiative will etwas unterstützen oder für etwas arbeiten.</w:t>
      </w:r>
    </w:p>
    <w:p w14:paraId="6E9D2D5B" w14:textId="77777777" w:rsidR="00A038CD" w:rsidRPr="00A038CD" w:rsidRDefault="00A038CD" w:rsidP="00A038CD">
      <w:pPr>
        <w:rPr>
          <w:sz w:val="20"/>
          <w:szCs w:val="20"/>
        </w:rPr>
      </w:pPr>
      <w:r w:rsidRPr="00A038CD">
        <w:rPr>
          <w:sz w:val="20"/>
          <w:szCs w:val="20"/>
        </w:rPr>
        <w:t>Eine Bildungs-Initiative arbeitet dafür, dass Menschen etwas lernen können.</w:t>
      </w:r>
    </w:p>
    <w:p w14:paraId="1EE1E017" w14:textId="77777777" w:rsidR="00A038CD" w:rsidRPr="00A038CD" w:rsidRDefault="00A038CD" w:rsidP="00A038CD">
      <w:pPr>
        <w:rPr>
          <w:sz w:val="20"/>
          <w:szCs w:val="20"/>
        </w:rPr>
      </w:pPr>
      <w:r w:rsidRPr="00A038CD">
        <w:rPr>
          <w:sz w:val="20"/>
          <w:szCs w:val="20"/>
        </w:rPr>
        <w:t xml:space="preserve">Die Bildungs-Initiative </w:t>
      </w:r>
      <w:r w:rsidRPr="00A038CD">
        <w:rPr>
          <w:color w:val="00B0F0"/>
          <w:sz w:val="20"/>
          <w:szCs w:val="20"/>
        </w:rPr>
        <w:t xml:space="preserve">Code your Life </w:t>
      </w:r>
      <w:r w:rsidRPr="00A038CD">
        <w:rPr>
          <w:sz w:val="20"/>
          <w:szCs w:val="20"/>
        </w:rPr>
        <w:t>arbeitet dafür,</w:t>
      </w:r>
    </w:p>
    <w:p w14:paraId="5A5E98B6" w14:textId="77777777" w:rsidR="00A038CD" w:rsidRPr="00A038CD" w:rsidRDefault="00A038CD" w:rsidP="00A038CD">
      <w:pPr>
        <w:rPr>
          <w:sz w:val="20"/>
          <w:szCs w:val="20"/>
        </w:rPr>
      </w:pPr>
      <w:r w:rsidRPr="00A038CD">
        <w:rPr>
          <w:sz w:val="20"/>
          <w:szCs w:val="20"/>
        </w:rPr>
        <w:t>dass Kinder etwas über Computer-Technik lernen.</w:t>
      </w:r>
    </w:p>
    <w:p w14:paraId="7A156D75" w14:textId="77777777" w:rsidR="00A038CD" w:rsidRPr="00A038CD" w:rsidRDefault="00A038CD" w:rsidP="00A038CD">
      <w:pPr>
        <w:rPr>
          <w:sz w:val="20"/>
          <w:szCs w:val="20"/>
        </w:rPr>
      </w:pPr>
    </w:p>
    <w:p w14:paraId="23151E90" w14:textId="77777777" w:rsidR="00A038CD" w:rsidRPr="00A038CD" w:rsidRDefault="00A038CD" w:rsidP="00A038CD">
      <w:pPr>
        <w:rPr>
          <w:sz w:val="20"/>
          <w:szCs w:val="20"/>
        </w:rPr>
      </w:pPr>
      <w:r w:rsidRPr="00A038CD">
        <w:rPr>
          <w:b/>
          <w:sz w:val="20"/>
          <w:szCs w:val="20"/>
          <w:u w:val="single"/>
        </w:rPr>
        <w:t>Lern-Material</w:t>
      </w:r>
    </w:p>
    <w:p w14:paraId="7C4233EE" w14:textId="77777777" w:rsidR="00A038CD" w:rsidRPr="00A038CD" w:rsidRDefault="00A038CD" w:rsidP="00A038CD">
      <w:pPr>
        <w:rPr>
          <w:sz w:val="20"/>
          <w:szCs w:val="20"/>
        </w:rPr>
      </w:pPr>
      <w:r w:rsidRPr="00A038CD">
        <w:rPr>
          <w:sz w:val="20"/>
          <w:szCs w:val="20"/>
        </w:rPr>
        <w:t>Lern-Material sind Dinge, die beim Lernen helfen.</w:t>
      </w:r>
    </w:p>
    <w:p w14:paraId="12CF2574" w14:textId="77777777" w:rsidR="00A038CD" w:rsidRPr="00A038CD" w:rsidRDefault="00A038CD" w:rsidP="00A038CD">
      <w:pPr>
        <w:rPr>
          <w:sz w:val="20"/>
          <w:szCs w:val="20"/>
        </w:rPr>
      </w:pPr>
      <w:r w:rsidRPr="00A038CD">
        <w:rPr>
          <w:sz w:val="20"/>
          <w:szCs w:val="20"/>
        </w:rPr>
        <w:t>Zum Beispiel Bücher.</w:t>
      </w:r>
    </w:p>
    <w:p w14:paraId="2FDC8D83" w14:textId="77777777" w:rsidR="00A038CD" w:rsidRPr="00A038CD" w:rsidRDefault="00A038CD" w:rsidP="00A038CD">
      <w:pPr>
        <w:rPr>
          <w:sz w:val="20"/>
          <w:szCs w:val="20"/>
        </w:rPr>
      </w:pPr>
      <w:r w:rsidRPr="00A038CD">
        <w:rPr>
          <w:sz w:val="20"/>
          <w:szCs w:val="20"/>
        </w:rPr>
        <w:t>Oder Rechen-Spiele.</w:t>
      </w:r>
    </w:p>
    <w:p w14:paraId="3B2DA12C" w14:textId="77777777" w:rsidR="00A038CD" w:rsidRPr="00A038CD" w:rsidRDefault="00A038CD" w:rsidP="00A038CD">
      <w:pPr>
        <w:rPr>
          <w:sz w:val="20"/>
          <w:szCs w:val="20"/>
        </w:rPr>
      </w:pPr>
      <w:r w:rsidRPr="00A038CD">
        <w:rPr>
          <w:sz w:val="20"/>
          <w:szCs w:val="20"/>
        </w:rPr>
        <w:t xml:space="preserve">Das Lern-Material von </w:t>
      </w:r>
      <w:r w:rsidRPr="00A038CD">
        <w:rPr>
          <w:color w:val="00B0F0"/>
          <w:sz w:val="20"/>
          <w:szCs w:val="20"/>
        </w:rPr>
        <w:t xml:space="preserve">Code your Life </w:t>
      </w:r>
      <w:r w:rsidRPr="00A038CD">
        <w:rPr>
          <w:sz w:val="20"/>
          <w:szCs w:val="20"/>
        </w:rPr>
        <w:t>sind Computer-Programme.</w:t>
      </w:r>
    </w:p>
    <w:p w14:paraId="608CF2DE" w14:textId="77777777" w:rsidR="00A038CD" w:rsidRPr="00A038CD" w:rsidRDefault="00A038CD" w:rsidP="00A038CD">
      <w:pPr>
        <w:rPr>
          <w:sz w:val="20"/>
          <w:szCs w:val="20"/>
        </w:rPr>
      </w:pPr>
      <w:r w:rsidRPr="00A038CD">
        <w:rPr>
          <w:sz w:val="20"/>
          <w:szCs w:val="20"/>
        </w:rPr>
        <w:t>Mit dem Programm lernen die Kinder, selbst zu programmieren.</w:t>
      </w:r>
    </w:p>
    <w:p w14:paraId="1A4E1F58" w14:textId="77777777" w:rsidR="00A038CD" w:rsidRPr="00A038CD" w:rsidRDefault="00A038CD" w:rsidP="00A038CD">
      <w:pPr>
        <w:rPr>
          <w:sz w:val="20"/>
          <w:szCs w:val="20"/>
        </w:rPr>
      </w:pPr>
    </w:p>
    <w:p w14:paraId="42152DA3" w14:textId="77777777" w:rsidR="00A038CD" w:rsidRPr="00A038CD" w:rsidRDefault="00A038CD" w:rsidP="00A038CD">
      <w:pPr>
        <w:rPr>
          <w:sz w:val="20"/>
          <w:szCs w:val="20"/>
        </w:rPr>
      </w:pPr>
      <w:r w:rsidRPr="00A038CD">
        <w:rPr>
          <w:b/>
          <w:sz w:val="20"/>
          <w:szCs w:val="20"/>
          <w:u w:val="single"/>
        </w:rPr>
        <w:t>Programmieren</w:t>
      </w:r>
    </w:p>
    <w:p w14:paraId="4184A8AC" w14:textId="77777777" w:rsidR="00A038CD" w:rsidRPr="00A038CD" w:rsidRDefault="00A038CD" w:rsidP="00A038CD">
      <w:pPr>
        <w:rPr>
          <w:sz w:val="20"/>
          <w:szCs w:val="20"/>
        </w:rPr>
      </w:pPr>
      <w:r w:rsidRPr="00A038CD">
        <w:rPr>
          <w:sz w:val="20"/>
          <w:szCs w:val="20"/>
        </w:rPr>
        <w:t>Computer muss man programmieren.</w:t>
      </w:r>
    </w:p>
    <w:p w14:paraId="19479BE3" w14:textId="77777777" w:rsidR="00A038CD" w:rsidRPr="00A038CD" w:rsidRDefault="00A038CD" w:rsidP="00A038CD">
      <w:pPr>
        <w:rPr>
          <w:sz w:val="20"/>
          <w:szCs w:val="20"/>
        </w:rPr>
      </w:pPr>
      <w:r w:rsidRPr="00A038CD">
        <w:rPr>
          <w:sz w:val="20"/>
          <w:szCs w:val="20"/>
        </w:rPr>
        <w:t>Damit der Computer das macht, was man möchte.</w:t>
      </w:r>
    </w:p>
    <w:p w14:paraId="6B341F4A" w14:textId="77777777" w:rsidR="00A038CD" w:rsidRPr="00A038CD" w:rsidRDefault="00A038CD" w:rsidP="00A038CD">
      <w:pPr>
        <w:rPr>
          <w:sz w:val="20"/>
          <w:szCs w:val="20"/>
        </w:rPr>
      </w:pPr>
      <w:r w:rsidRPr="00A038CD">
        <w:rPr>
          <w:sz w:val="20"/>
          <w:szCs w:val="20"/>
        </w:rPr>
        <w:t>Zum Programmieren schreibt man ein Computer-Programm.</w:t>
      </w:r>
    </w:p>
    <w:p w14:paraId="49A15331" w14:textId="77777777" w:rsidR="00A038CD" w:rsidRPr="00A038CD" w:rsidRDefault="00A038CD" w:rsidP="00A038CD">
      <w:pPr>
        <w:rPr>
          <w:sz w:val="20"/>
          <w:szCs w:val="20"/>
        </w:rPr>
      </w:pPr>
      <w:r w:rsidRPr="00A038CD">
        <w:rPr>
          <w:sz w:val="20"/>
          <w:szCs w:val="20"/>
        </w:rPr>
        <w:t>Der Computer kann das Programm lesen.</w:t>
      </w:r>
    </w:p>
    <w:p w14:paraId="4D015BA3" w14:textId="77777777" w:rsidR="00A038CD" w:rsidRPr="00A038CD" w:rsidRDefault="00A038CD" w:rsidP="00A038CD">
      <w:pPr>
        <w:rPr>
          <w:sz w:val="20"/>
          <w:szCs w:val="20"/>
        </w:rPr>
      </w:pPr>
      <w:r w:rsidRPr="00A038CD">
        <w:rPr>
          <w:sz w:val="20"/>
          <w:szCs w:val="20"/>
        </w:rPr>
        <w:t>Dann macht der Computer das, was im Programm steht.</w:t>
      </w:r>
    </w:p>
    <w:p w14:paraId="48255814" w14:textId="62B86307" w:rsidR="00A038CD" w:rsidRPr="00A038CD" w:rsidRDefault="00A038CD" w:rsidP="00A038CD">
      <w:pPr>
        <w:rPr>
          <w:sz w:val="20"/>
          <w:szCs w:val="20"/>
        </w:rPr>
      </w:pPr>
    </w:p>
    <w:p w14:paraId="56BBF176" w14:textId="52EE6D39" w:rsidR="00A038CD" w:rsidRPr="00A038CD" w:rsidRDefault="00A038CD" w:rsidP="00A038CD">
      <w:pPr>
        <w:rPr>
          <w:sz w:val="20"/>
          <w:szCs w:val="20"/>
        </w:rPr>
      </w:pPr>
    </w:p>
    <w:p w14:paraId="1FE10AA9" w14:textId="712D7D29" w:rsidR="00A038CD" w:rsidRPr="00A038CD" w:rsidRDefault="00A038CD" w:rsidP="00A038CD">
      <w:pPr>
        <w:rPr>
          <w:sz w:val="20"/>
          <w:szCs w:val="20"/>
        </w:rPr>
      </w:pPr>
    </w:p>
    <w:p w14:paraId="79278973" w14:textId="77777777" w:rsidR="00A038CD" w:rsidRPr="00A038CD" w:rsidRDefault="00A038CD" w:rsidP="00A038CD">
      <w:pPr>
        <w:rPr>
          <w:sz w:val="20"/>
          <w:szCs w:val="20"/>
        </w:rPr>
      </w:pPr>
    </w:p>
    <w:p w14:paraId="5BB0C544" w14:textId="77777777" w:rsidR="00A038CD" w:rsidRPr="00A038CD" w:rsidRDefault="00A038CD" w:rsidP="00A038CD">
      <w:pPr>
        <w:rPr>
          <w:sz w:val="20"/>
          <w:szCs w:val="20"/>
        </w:rPr>
      </w:pPr>
      <w:r w:rsidRPr="00A038CD">
        <w:rPr>
          <w:b/>
          <w:sz w:val="20"/>
          <w:szCs w:val="20"/>
          <w:u w:val="single"/>
        </w:rPr>
        <w:t>Inklusion</w:t>
      </w:r>
    </w:p>
    <w:p w14:paraId="278C9EEA" w14:textId="77777777" w:rsidR="00A038CD" w:rsidRPr="00A038CD" w:rsidRDefault="00A038CD" w:rsidP="00A038CD">
      <w:pPr>
        <w:rPr>
          <w:sz w:val="20"/>
          <w:szCs w:val="20"/>
        </w:rPr>
      </w:pPr>
      <w:r w:rsidRPr="00A038CD">
        <w:rPr>
          <w:sz w:val="20"/>
          <w:szCs w:val="20"/>
        </w:rPr>
        <w:t>Inklusion bedeutet:</w:t>
      </w:r>
    </w:p>
    <w:p w14:paraId="58B94F59" w14:textId="77777777" w:rsidR="00A038CD" w:rsidRPr="00A038CD" w:rsidRDefault="00A038CD" w:rsidP="00A038CD">
      <w:pPr>
        <w:rPr>
          <w:sz w:val="20"/>
          <w:szCs w:val="20"/>
        </w:rPr>
      </w:pPr>
      <w:r w:rsidRPr="00A038CD">
        <w:rPr>
          <w:sz w:val="20"/>
          <w:szCs w:val="20"/>
        </w:rPr>
        <w:t>Alle gehören dazu.</w:t>
      </w:r>
    </w:p>
    <w:p w14:paraId="5825E917" w14:textId="77777777" w:rsidR="00A038CD" w:rsidRPr="00A038CD" w:rsidRDefault="00A038CD" w:rsidP="00A038CD">
      <w:pPr>
        <w:rPr>
          <w:sz w:val="20"/>
          <w:szCs w:val="20"/>
        </w:rPr>
      </w:pPr>
      <w:r w:rsidRPr="00A038CD">
        <w:rPr>
          <w:sz w:val="20"/>
          <w:szCs w:val="20"/>
        </w:rPr>
        <w:t>Alle können überall dabei sein.</w:t>
      </w:r>
    </w:p>
    <w:p w14:paraId="416BF671" w14:textId="77777777" w:rsidR="00A038CD" w:rsidRPr="00A038CD" w:rsidRDefault="00A038CD" w:rsidP="00A038CD">
      <w:pPr>
        <w:rPr>
          <w:sz w:val="20"/>
          <w:szCs w:val="20"/>
        </w:rPr>
      </w:pPr>
      <w:r w:rsidRPr="00A038CD">
        <w:rPr>
          <w:sz w:val="20"/>
          <w:szCs w:val="20"/>
        </w:rPr>
        <w:t>Alle können überall mitmachen.</w:t>
      </w:r>
    </w:p>
    <w:p w14:paraId="65DA13C8" w14:textId="77777777" w:rsidR="00A038CD" w:rsidRPr="00A038CD" w:rsidRDefault="00A038CD" w:rsidP="00A038CD">
      <w:pPr>
        <w:rPr>
          <w:sz w:val="20"/>
          <w:szCs w:val="20"/>
        </w:rPr>
      </w:pPr>
      <w:r w:rsidRPr="00A038CD">
        <w:rPr>
          <w:sz w:val="20"/>
          <w:szCs w:val="20"/>
        </w:rPr>
        <w:t>Keiner ist ausgeschlossen.</w:t>
      </w:r>
    </w:p>
    <w:p w14:paraId="7A35CB7A" w14:textId="77777777" w:rsidR="00A038CD" w:rsidRPr="00A038CD" w:rsidRDefault="00A038CD" w:rsidP="00A038CD">
      <w:pPr>
        <w:rPr>
          <w:b/>
          <w:sz w:val="20"/>
          <w:szCs w:val="20"/>
          <w:u w:val="single"/>
        </w:rPr>
      </w:pPr>
      <w:r w:rsidRPr="00A038CD">
        <w:rPr>
          <w:sz w:val="20"/>
          <w:szCs w:val="20"/>
        </w:rPr>
        <w:t xml:space="preserve"> </w:t>
      </w:r>
    </w:p>
    <w:p w14:paraId="7CCBEFC4" w14:textId="77777777" w:rsidR="00A038CD" w:rsidRPr="00A038CD" w:rsidRDefault="00A038CD" w:rsidP="00A038CD">
      <w:pPr>
        <w:rPr>
          <w:sz w:val="20"/>
          <w:szCs w:val="20"/>
        </w:rPr>
      </w:pPr>
      <w:r w:rsidRPr="00A038CD">
        <w:rPr>
          <w:b/>
          <w:sz w:val="20"/>
          <w:szCs w:val="20"/>
          <w:u w:val="single"/>
        </w:rPr>
        <w:t>Barriere-Freiheit</w:t>
      </w:r>
    </w:p>
    <w:p w14:paraId="36BA3A80" w14:textId="77777777" w:rsidR="00A038CD" w:rsidRPr="00A038CD" w:rsidRDefault="00A038CD" w:rsidP="00A038CD">
      <w:pPr>
        <w:rPr>
          <w:sz w:val="20"/>
          <w:szCs w:val="20"/>
        </w:rPr>
      </w:pPr>
      <w:r w:rsidRPr="00A038CD">
        <w:rPr>
          <w:sz w:val="20"/>
          <w:szCs w:val="20"/>
        </w:rPr>
        <w:t>Barrieren sind Hindernisse.</w:t>
      </w:r>
    </w:p>
    <w:p w14:paraId="21630390" w14:textId="77777777" w:rsidR="00A038CD" w:rsidRPr="00A038CD" w:rsidRDefault="00A038CD" w:rsidP="00A038CD">
      <w:pPr>
        <w:rPr>
          <w:sz w:val="20"/>
          <w:szCs w:val="20"/>
        </w:rPr>
      </w:pPr>
      <w:r w:rsidRPr="00A038CD">
        <w:rPr>
          <w:sz w:val="20"/>
          <w:szCs w:val="20"/>
        </w:rPr>
        <w:t xml:space="preserve">Für jeden Menschen kann etwas anderes eine Barriere sein. </w:t>
      </w:r>
    </w:p>
    <w:p w14:paraId="6E8C7497" w14:textId="77777777" w:rsidR="00A038CD" w:rsidRPr="00A038CD" w:rsidRDefault="00A038CD" w:rsidP="00A038CD">
      <w:pPr>
        <w:rPr>
          <w:sz w:val="20"/>
          <w:szCs w:val="20"/>
        </w:rPr>
      </w:pPr>
      <w:r w:rsidRPr="00A038CD">
        <w:rPr>
          <w:sz w:val="20"/>
          <w:szCs w:val="20"/>
        </w:rPr>
        <w:t>Für Rollstuhl-Fahrer sind Treppen eine Barriere.</w:t>
      </w:r>
    </w:p>
    <w:p w14:paraId="1D61B76C" w14:textId="77777777" w:rsidR="00A038CD" w:rsidRPr="00A038CD" w:rsidRDefault="00A038CD" w:rsidP="00A038CD">
      <w:pPr>
        <w:rPr>
          <w:sz w:val="20"/>
          <w:szCs w:val="20"/>
        </w:rPr>
      </w:pPr>
      <w:r w:rsidRPr="00A038CD">
        <w:rPr>
          <w:sz w:val="20"/>
          <w:szCs w:val="20"/>
        </w:rPr>
        <w:t>Für Menschen mit Lern-Schwierigkeiten sind schwere Texte eine Barriere.</w:t>
      </w:r>
    </w:p>
    <w:p w14:paraId="48C679BC" w14:textId="77777777" w:rsidR="00A038CD" w:rsidRPr="00A038CD" w:rsidRDefault="00A038CD" w:rsidP="00A038CD">
      <w:pPr>
        <w:rPr>
          <w:sz w:val="20"/>
          <w:szCs w:val="20"/>
        </w:rPr>
      </w:pPr>
      <w:r w:rsidRPr="00A038CD">
        <w:rPr>
          <w:sz w:val="20"/>
          <w:szCs w:val="20"/>
        </w:rPr>
        <w:t>Barriere-Freiheit heißt:</w:t>
      </w:r>
    </w:p>
    <w:p w14:paraId="0138F06D" w14:textId="77777777" w:rsidR="00A038CD" w:rsidRPr="00A038CD" w:rsidRDefault="00A038CD" w:rsidP="00A038CD">
      <w:pPr>
        <w:rPr>
          <w:sz w:val="20"/>
          <w:szCs w:val="20"/>
        </w:rPr>
      </w:pPr>
      <w:r w:rsidRPr="00A038CD">
        <w:rPr>
          <w:sz w:val="20"/>
          <w:szCs w:val="20"/>
        </w:rPr>
        <w:t>Diese Barrieren werden beseitigt.</w:t>
      </w:r>
    </w:p>
    <w:p w14:paraId="006C31E2" w14:textId="77777777" w:rsidR="00A038CD" w:rsidRPr="00A038CD" w:rsidRDefault="00A038CD" w:rsidP="00A038CD">
      <w:pPr>
        <w:rPr>
          <w:sz w:val="20"/>
          <w:szCs w:val="20"/>
        </w:rPr>
      </w:pPr>
      <w:r w:rsidRPr="00A038CD">
        <w:rPr>
          <w:sz w:val="20"/>
          <w:szCs w:val="20"/>
        </w:rPr>
        <w:t>Zum Beispiel mit Rampen für Rollstuhl-Fahrer.</w:t>
      </w:r>
    </w:p>
    <w:p w14:paraId="51C26BFD" w14:textId="77777777" w:rsidR="00A038CD" w:rsidRPr="00A038CD" w:rsidRDefault="00A038CD" w:rsidP="00A038CD">
      <w:pPr>
        <w:rPr>
          <w:sz w:val="20"/>
          <w:szCs w:val="20"/>
        </w:rPr>
      </w:pPr>
      <w:r w:rsidRPr="00A038CD">
        <w:rPr>
          <w:sz w:val="20"/>
          <w:szCs w:val="20"/>
        </w:rPr>
        <w:t>Oder mit Texten in Leichter Sprache.</w:t>
      </w:r>
    </w:p>
    <w:p w14:paraId="70111EA9" w14:textId="3838F2FF" w:rsidR="0001193B" w:rsidRDefault="0001193B" w:rsidP="00697E37"/>
    <w:p w14:paraId="7BCEF813" w14:textId="2EADEC0B" w:rsidR="00A038CD" w:rsidRDefault="00A038CD" w:rsidP="00697E37"/>
    <w:p w14:paraId="614526DA" w14:textId="667C78D9" w:rsidR="00A038CD" w:rsidRDefault="00A038CD" w:rsidP="00697E37">
      <w:r>
        <w:t xml:space="preserve">. . </w:t>
      </w:r>
    </w:p>
    <w:p w14:paraId="5BD21AE0" w14:textId="77777777" w:rsidR="0001193B" w:rsidRDefault="0001193B" w:rsidP="00697E37"/>
    <w:p w14:paraId="265DE95B" w14:textId="77777777" w:rsidR="005C2363" w:rsidRPr="00D9459C" w:rsidRDefault="005C2363" w:rsidP="005F13EB">
      <w:pPr>
        <w:pStyle w:val="MittleresRaster1-Akzent21"/>
        <w:ind w:left="0"/>
        <w:rPr>
          <w:rFonts w:ascii="Arial" w:hAnsi="Arial" w:cs="Arial"/>
          <w:bCs/>
          <w:sz w:val="22"/>
        </w:rPr>
      </w:pPr>
    </w:p>
    <w:p w14:paraId="7BCE03B3" w14:textId="77777777" w:rsidR="005F13EB" w:rsidRPr="00DD15A1" w:rsidRDefault="005F13EB" w:rsidP="005F13EB">
      <w:pPr>
        <w:pStyle w:val="MittleresRaster1-Akzent21"/>
        <w:ind w:left="0"/>
        <w:rPr>
          <w:rFonts w:ascii="Arial" w:hAnsi="Arial" w:cs="Arial"/>
          <w:b/>
          <w:sz w:val="20"/>
          <w:szCs w:val="20"/>
        </w:rPr>
      </w:pPr>
      <w:r w:rsidRPr="00DD15A1">
        <w:rPr>
          <w:rFonts w:ascii="Arial" w:hAnsi="Arial" w:cs="Arial"/>
          <w:b/>
          <w:bCs/>
          <w:sz w:val="20"/>
          <w:szCs w:val="20"/>
        </w:rPr>
        <w:t xml:space="preserve">Aktion Mensch e.V. </w:t>
      </w:r>
    </w:p>
    <w:p w14:paraId="2970DA59" w14:textId="77777777" w:rsidR="005F13EB" w:rsidRPr="00DD15A1" w:rsidRDefault="005F13EB" w:rsidP="005F13EB">
      <w:pPr>
        <w:spacing w:line="240" w:lineRule="auto"/>
        <w:rPr>
          <w:bCs/>
          <w:sz w:val="20"/>
          <w:szCs w:val="20"/>
        </w:rPr>
      </w:pPr>
    </w:p>
    <w:p w14:paraId="69754698" w14:textId="77777777" w:rsidR="005F13EB" w:rsidRPr="00DD15A1" w:rsidRDefault="005F13EB" w:rsidP="005F13EB">
      <w:pPr>
        <w:spacing w:line="240" w:lineRule="auto"/>
        <w:rPr>
          <w:bCs/>
          <w:sz w:val="20"/>
          <w:szCs w:val="20"/>
        </w:rPr>
      </w:pPr>
      <w:r w:rsidRPr="00DD15A1">
        <w:rPr>
          <w:bCs/>
          <w:sz w:val="20"/>
          <w:szCs w:val="20"/>
        </w:rPr>
        <w:t xml:space="preserve">Die Aktion Mensch e.V. ist die größte private Förderorganisation im sozialen Bereich in Deutschland. Seit ihrer Gründung im Jahr 1964 hat sie rund vier Milliarden Euro an soziale Projekte weitergegeben. Ziel der Aktion Mensch ist, die Lebensbedingungen von Menschen mit Behinderung, Kindern und Jugendlichen zu verbessern und das selbstverständliche Miteinander in der Gesellschaft zu fördern. Mit den Einnahmen aus ihrer Lotterie unterstützt die Aktion Mensch jeden Monat bis zu 1.000 Projekte. Möglich machen dies rund vier Millionen Lotterieteilnehmer. Zu den Mitgliedern gehören: ZDF, Arbeiterwohlfahrt, Caritas, Deutsches Rotes Kreuz, Diakonie, Paritätischer Gesamtverband und die Zentralwohlfahrtsstelle der Juden in Deutschland. Seit Anfang 2014 ist Rudi Cerne ehrenamtlicher Botschafter der Aktion Mensch. </w:t>
      </w:r>
    </w:p>
    <w:p w14:paraId="5322333F" w14:textId="77777777" w:rsidR="005F13EB" w:rsidRPr="00D9459C" w:rsidRDefault="006C52E3" w:rsidP="00D9459C">
      <w:pPr>
        <w:spacing w:line="240" w:lineRule="auto"/>
        <w:rPr>
          <w:bCs/>
          <w:sz w:val="20"/>
          <w:szCs w:val="20"/>
        </w:rPr>
      </w:pPr>
      <w:hyperlink r:id="rId8" w:history="1">
        <w:r w:rsidR="005F13EB" w:rsidRPr="00DD15A1">
          <w:rPr>
            <w:rStyle w:val="Hyperlink"/>
            <w:sz w:val="20"/>
            <w:szCs w:val="20"/>
          </w:rPr>
          <w:t>www.aktion-mensch.de</w:t>
        </w:r>
      </w:hyperlink>
      <w:r w:rsidR="005F13EB" w:rsidRPr="00C5345F">
        <w:rPr>
          <w:noProof/>
          <w:sz w:val="24"/>
          <w:szCs w:val="24"/>
          <w:lang w:eastAsia="de-DE"/>
        </w:rPr>
        <w:drawing>
          <wp:anchor distT="0" distB="0" distL="114300" distR="114300" simplePos="0" relativeHeight="251662336" behindDoc="1" locked="0" layoutInCell="1" allowOverlap="1" wp14:anchorId="3A51B99B" wp14:editId="6C4A41E1">
            <wp:simplePos x="0" y="0"/>
            <wp:positionH relativeFrom="column">
              <wp:posOffset>988695</wp:posOffset>
            </wp:positionH>
            <wp:positionV relativeFrom="paragraph">
              <wp:posOffset>200660</wp:posOffset>
            </wp:positionV>
            <wp:extent cx="277495" cy="270510"/>
            <wp:effectExtent l="0" t="0" r="8255" b="0"/>
            <wp:wrapTight wrapText="bothSides">
              <wp:wrapPolygon edited="0">
                <wp:start x="0" y="0"/>
                <wp:lineTo x="0" y="19775"/>
                <wp:lineTo x="20760" y="19775"/>
                <wp:lineTo x="20760" y="0"/>
                <wp:lineTo x="0" y="0"/>
              </wp:wrapPolygon>
            </wp:wrapTight>
            <wp:docPr id="9" name="Grafik 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l="29800" t="31200" r="30400" b="30000"/>
                    <a:stretch>
                      <a:fillRect/>
                    </a:stretch>
                  </pic:blipFill>
                  <pic:spPr bwMode="auto">
                    <a:xfrm>
                      <a:off x="0" y="0"/>
                      <a:ext cx="27749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005F13EB" w:rsidRPr="00C5345F">
        <w:rPr>
          <w:noProof/>
          <w:sz w:val="24"/>
          <w:szCs w:val="24"/>
          <w:lang w:eastAsia="de-DE"/>
        </w:rPr>
        <w:drawing>
          <wp:anchor distT="0" distB="0" distL="114300" distR="114300" simplePos="0" relativeHeight="251661312" behindDoc="0" locked="0" layoutInCell="1" allowOverlap="1" wp14:anchorId="77CE3505" wp14:editId="3CD4EA64">
            <wp:simplePos x="0" y="0"/>
            <wp:positionH relativeFrom="column">
              <wp:posOffset>658495</wp:posOffset>
            </wp:positionH>
            <wp:positionV relativeFrom="paragraph">
              <wp:posOffset>215265</wp:posOffset>
            </wp:positionV>
            <wp:extent cx="241300" cy="255905"/>
            <wp:effectExtent l="0" t="0" r="6350" b="0"/>
            <wp:wrapNone/>
            <wp:docPr id="7" name="Grafik 7" descr="GooglePlus_Icon_rot">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5" descr="GooglePlus_Icon_rot">
                      <a:hlinkClick r:id="rId11"/>
                    </pic:cNvPr>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0" cy="255905"/>
                    </a:xfrm>
                    <a:prstGeom prst="rect">
                      <a:avLst/>
                    </a:prstGeom>
                    <a:noFill/>
                    <a:ln>
                      <a:noFill/>
                    </a:ln>
                  </pic:spPr>
                </pic:pic>
              </a:graphicData>
            </a:graphic>
            <wp14:sizeRelH relativeFrom="page">
              <wp14:pctWidth>0</wp14:pctWidth>
            </wp14:sizeRelH>
            <wp14:sizeRelV relativeFrom="page">
              <wp14:pctHeight>0</wp14:pctHeight>
            </wp14:sizeRelV>
          </wp:anchor>
        </w:drawing>
      </w:r>
      <w:r w:rsidR="005F13EB" w:rsidRPr="00C5345F">
        <w:rPr>
          <w:noProof/>
          <w:sz w:val="24"/>
          <w:szCs w:val="24"/>
          <w:lang w:eastAsia="de-DE"/>
        </w:rPr>
        <w:drawing>
          <wp:anchor distT="0" distB="0" distL="114300" distR="114300" simplePos="0" relativeHeight="251663360" behindDoc="1" locked="0" layoutInCell="1" allowOverlap="1" wp14:anchorId="4F30D59E" wp14:editId="1F7FFFB1">
            <wp:simplePos x="0" y="0"/>
            <wp:positionH relativeFrom="column">
              <wp:posOffset>1357630</wp:posOffset>
            </wp:positionH>
            <wp:positionV relativeFrom="paragraph">
              <wp:posOffset>207645</wp:posOffset>
            </wp:positionV>
            <wp:extent cx="257175" cy="252730"/>
            <wp:effectExtent l="0" t="0" r="9525" b="0"/>
            <wp:wrapTight wrapText="bothSides">
              <wp:wrapPolygon edited="0">
                <wp:start x="0" y="0"/>
                <wp:lineTo x="0" y="19538"/>
                <wp:lineTo x="20800" y="19538"/>
                <wp:lineTo x="20800" y="0"/>
                <wp:lineTo x="0" y="0"/>
              </wp:wrapPolygon>
            </wp:wrapTight>
            <wp:docPr id="6" name="Grafik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l="31129" t="17474" r="30484" b="19086"/>
                    <a:stretch>
                      <a:fillRect/>
                    </a:stretch>
                  </pic:blipFill>
                  <pic:spPr bwMode="auto">
                    <a:xfrm>
                      <a:off x="0" y="0"/>
                      <a:ext cx="257175" cy="252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13EB" w:rsidRPr="00C5345F">
        <w:rPr>
          <w:noProof/>
          <w:sz w:val="24"/>
          <w:szCs w:val="24"/>
          <w:lang w:eastAsia="de-DE"/>
        </w:rPr>
        <w:drawing>
          <wp:anchor distT="0" distB="0" distL="114300" distR="114300" simplePos="0" relativeHeight="251659264" behindDoc="0" locked="0" layoutInCell="1" allowOverlap="1" wp14:anchorId="0C80F55B" wp14:editId="4A51658C">
            <wp:simplePos x="0" y="0"/>
            <wp:positionH relativeFrom="margin">
              <wp:align>left</wp:align>
            </wp:positionH>
            <wp:positionV relativeFrom="paragraph">
              <wp:posOffset>224790</wp:posOffset>
            </wp:positionV>
            <wp:extent cx="228600" cy="228600"/>
            <wp:effectExtent l="0" t="0" r="0" b="0"/>
            <wp:wrapNone/>
            <wp:docPr id="5" name="Grafik 5" descr="Facebook_Ic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Facebook_Icon">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13EB" w:rsidRPr="00C5345F">
        <w:rPr>
          <w:noProof/>
          <w:sz w:val="24"/>
          <w:szCs w:val="24"/>
          <w:lang w:eastAsia="de-DE"/>
        </w:rPr>
        <w:drawing>
          <wp:anchor distT="0" distB="0" distL="114300" distR="114300" simplePos="0" relativeHeight="251660288" behindDoc="0" locked="0" layoutInCell="1" allowOverlap="1" wp14:anchorId="2FB17C42" wp14:editId="46F8C5FF">
            <wp:simplePos x="0" y="0"/>
            <wp:positionH relativeFrom="column">
              <wp:posOffset>326390</wp:posOffset>
            </wp:positionH>
            <wp:positionV relativeFrom="paragraph">
              <wp:posOffset>224790</wp:posOffset>
            </wp:positionV>
            <wp:extent cx="245110" cy="245110"/>
            <wp:effectExtent l="0" t="0" r="2540" b="2540"/>
            <wp:wrapNone/>
            <wp:docPr id="3" name="Grafik 3" descr="Twitter_Ico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Twitter_Icon">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5110" cy="245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14E5A8" w14:textId="77777777" w:rsidR="005F13EB" w:rsidRDefault="005F13EB" w:rsidP="00697E37"/>
    <w:p w14:paraId="56BB3BD7" w14:textId="77777777" w:rsidR="00697E37" w:rsidRDefault="00697E37" w:rsidP="00697E37"/>
    <w:p w14:paraId="67F390D4" w14:textId="77777777" w:rsidR="00FE6AE1" w:rsidRDefault="00FE6AE1" w:rsidP="00172073"/>
    <w:p w14:paraId="0607FA2C" w14:textId="77777777" w:rsidR="00D9459C" w:rsidRPr="00DD15A1" w:rsidRDefault="00D9459C" w:rsidP="00D9459C">
      <w:pPr>
        <w:spacing w:line="240" w:lineRule="auto"/>
        <w:rPr>
          <w:b/>
          <w:bCs/>
          <w:sz w:val="20"/>
          <w:szCs w:val="20"/>
        </w:rPr>
      </w:pPr>
      <w:r>
        <w:rPr>
          <w:b/>
          <w:bCs/>
          <w:sz w:val="20"/>
          <w:szCs w:val="20"/>
        </w:rPr>
        <w:t>Microsoft Deutschland GmbH</w:t>
      </w:r>
    </w:p>
    <w:p w14:paraId="7B1525B3" w14:textId="77777777" w:rsidR="00D9459C" w:rsidRPr="00DD15A1" w:rsidRDefault="00D9459C" w:rsidP="00D9459C">
      <w:pPr>
        <w:spacing w:line="240" w:lineRule="auto"/>
        <w:rPr>
          <w:rStyle w:val="Fett"/>
          <w:sz w:val="20"/>
          <w:szCs w:val="20"/>
        </w:rPr>
      </w:pPr>
    </w:p>
    <w:p w14:paraId="75543B4F" w14:textId="2DF6026E" w:rsidR="000C0EC4" w:rsidRDefault="00D9459C" w:rsidP="00D9459C">
      <w:pPr>
        <w:spacing w:line="240" w:lineRule="auto"/>
        <w:rPr>
          <w:sz w:val="20"/>
          <w:szCs w:val="20"/>
        </w:rPr>
      </w:pPr>
      <w:r w:rsidRPr="00D9459C">
        <w:rPr>
          <w:sz w:val="20"/>
          <w:szCs w:val="20"/>
        </w:rPr>
        <w:t>Die Microsoft Deutschland GmbH ist die 1983 gegründete Tochtergesellschaft der Microsoft Corporation/Redmond, U.S.A., des weltweit führenden Herstellers von Standardsoftware, Services und Lösungen mit 89,95 Mrd. US-Dollar Umsatz (Geschäftsjahr 2017; 30. Juni 2017). Der Netto-Gewinn im Fiskaljahr 2017 betrug 21,2 Mrd. US-Dollar. Neben der Firmenzentrale in München Schwabing ist die Microsoft Deutschland GmbH bundesweit mit sechs Regionalbüros vertreten und beschäftigt rund 2.700 Mitarbeiterinnen und Mitarbeiter. Im Verbund mit rund 30.000 Partnerunternehmen betreut sie Firmen aller Branchen und Größen. Das Advanced Technology Labs Europe (ATLE) in München hat Forschungsschwerpunkte in IT-Sicherheit, Datenschutz, Mobilität, mobile Anwendungen und Web-Services.</w:t>
      </w:r>
    </w:p>
    <w:p w14:paraId="51C7FB1E" w14:textId="77777777" w:rsidR="000C0EC4" w:rsidRDefault="000C0EC4">
      <w:pPr>
        <w:spacing w:line="240" w:lineRule="auto"/>
        <w:rPr>
          <w:sz w:val="20"/>
          <w:szCs w:val="20"/>
        </w:rPr>
      </w:pPr>
      <w:r>
        <w:rPr>
          <w:sz w:val="20"/>
          <w:szCs w:val="20"/>
        </w:rPr>
        <w:br w:type="page"/>
      </w:r>
    </w:p>
    <w:p w14:paraId="6F5F16AE" w14:textId="77777777" w:rsidR="00D9459C" w:rsidRDefault="00D9459C" w:rsidP="00D9459C">
      <w:pPr>
        <w:spacing w:line="240" w:lineRule="auto"/>
        <w:rPr>
          <w:sz w:val="20"/>
          <w:szCs w:val="20"/>
        </w:rPr>
      </w:pPr>
    </w:p>
    <w:p w14:paraId="4BB17D9E" w14:textId="46D6A6F3" w:rsidR="000C0EC4" w:rsidRDefault="000C0EC4" w:rsidP="00D9459C">
      <w:pPr>
        <w:spacing w:line="240" w:lineRule="auto"/>
        <w:rPr>
          <w:sz w:val="20"/>
          <w:szCs w:val="20"/>
        </w:rPr>
      </w:pPr>
    </w:p>
    <w:p w14:paraId="2D3C24A2" w14:textId="04D4DCBE" w:rsidR="000C0EC4" w:rsidRPr="0043193E" w:rsidRDefault="000C0EC4" w:rsidP="00D9459C">
      <w:pPr>
        <w:spacing w:line="240" w:lineRule="auto"/>
        <w:rPr>
          <w:b/>
          <w:bCs/>
          <w:sz w:val="20"/>
          <w:szCs w:val="20"/>
        </w:rPr>
      </w:pPr>
      <w:r w:rsidRPr="0043193E">
        <w:rPr>
          <w:b/>
          <w:bCs/>
          <w:sz w:val="20"/>
          <w:szCs w:val="20"/>
        </w:rPr>
        <w:t>Initiative Code your Life</w:t>
      </w:r>
    </w:p>
    <w:p w14:paraId="3CB44376" w14:textId="77777777" w:rsidR="000C0EC4" w:rsidRPr="00DD15A1" w:rsidRDefault="000C0EC4" w:rsidP="00D9459C">
      <w:pPr>
        <w:spacing w:line="240" w:lineRule="auto"/>
        <w:rPr>
          <w:sz w:val="20"/>
          <w:szCs w:val="20"/>
        </w:rPr>
      </w:pPr>
    </w:p>
    <w:p w14:paraId="4C165B29" w14:textId="06B9BAA9" w:rsidR="000C0EC4" w:rsidRDefault="000C0EC4" w:rsidP="0043193E">
      <w:pPr>
        <w:spacing w:line="240" w:lineRule="auto"/>
        <w:rPr>
          <w:sz w:val="20"/>
          <w:szCs w:val="20"/>
        </w:rPr>
      </w:pPr>
      <w:r w:rsidRPr="0043193E">
        <w:rPr>
          <w:sz w:val="20"/>
          <w:szCs w:val="20"/>
        </w:rPr>
        <w:t>Die Initiative Code your Life ist Teil des weltweiten Programms Microsoft YouthSpark und wird vom 21st Century Competence Center im Förderverein für Jugend und Sozialarbeit e.V. (21CCC) umgesetzt. Partner der Initiative sind der Bundesverband Mittelständische Wirtschaft (BVMW), die Gesellschaft für Informatik (GI),</w:t>
      </w:r>
      <w:r>
        <w:rPr>
          <w:sz w:val="20"/>
          <w:szCs w:val="20"/>
        </w:rPr>
        <w:t xml:space="preserve"> Deutschland sicher im Netz, </w:t>
      </w:r>
      <w:r w:rsidRPr="0043193E">
        <w:rPr>
          <w:sz w:val="20"/>
          <w:szCs w:val="20"/>
        </w:rPr>
        <w:t>die Initiative n-21: Schulen in Niedersachsen online e.V.</w:t>
      </w:r>
      <w:r>
        <w:rPr>
          <w:sz w:val="20"/>
          <w:szCs w:val="20"/>
        </w:rPr>
        <w:t xml:space="preserve"> und der eco – Verband der Internetwirtschaft e.V. </w:t>
      </w:r>
    </w:p>
    <w:p w14:paraId="1E3A9101" w14:textId="33F70A50" w:rsidR="000C0EC4" w:rsidRDefault="006C52E3" w:rsidP="0043193E">
      <w:pPr>
        <w:spacing w:line="240" w:lineRule="auto"/>
        <w:rPr>
          <w:sz w:val="20"/>
          <w:szCs w:val="20"/>
        </w:rPr>
      </w:pPr>
      <w:hyperlink r:id="rId19" w:history="1">
        <w:r w:rsidR="000C0EC4" w:rsidRPr="00D4060C">
          <w:rPr>
            <w:rStyle w:val="Hyperlink"/>
            <w:sz w:val="20"/>
            <w:szCs w:val="20"/>
          </w:rPr>
          <w:t>www.code-your-life.org</w:t>
        </w:r>
      </w:hyperlink>
      <w:r w:rsidR="000C0EC4">
        <w:rPr>
          <w:sz w:val="20"/>
          <w:szCs w:val="20"/>
        </w:rPr>
        <w:t xml:space="preserve"> </w:t>
      </w:r>
    </w:p>
    <w:p w14:paraId="275360ED" w14:textId="1513480A" w:rsidR="000C0EC4" w:rsidRDefault="000C0EC4" w:rsidP="0043193E">
      <w:pPr>
        <w:spacing w:line="240" w:lineRule="auto"/>
        <w:rPr>
          <w:sz w:val="20"/>
          <w:szCs w:val="20"/>
        </w:rPr>
      </w:pPr>
      <w:r w:rsidRPr="00C5345F">
        <w:rPr>
          <w:noProof/>
          <w:sz w:val="24"/>
          <w:szCs w:val="24"/>
          <w:lang w:eastAsia="de-DE"/>
        </w:rPr>
        <w:drawing>
          <wp:anchor distT="0" distB="0" distL="114300" distR="114300" simplePos="0" relativeHeight="251669504" behindDoc="1" locked="0" layoutInCell="1" allowOverlap="1" wp14:anchorId="78E5D780" wp14:editId="348A5CC5">
            <wp:simplePos x="0" y="0"/>
            <wp:positionH relativeFrom="column">
              <wp:posOffset>609600</wp:posOffset>
            </wp:positionH>
            <wp:positionV relativeFrom="paragraph">
              <wp:posOffset>132715</wp:posOffset>
            </wp:positionV>
            <wp:extent cx="257175" cy="252730"/>
            <wp:effectExtent l="0" t="0" r="9525" b="0"/>
            <wp:wrapTight wrapText="bothSides">
              <wp:wrapPolygon edited="0">
                <wp:start x="0" y="0"/>
                <wp:lineTo x="0" y="19538"/>
                <wp:lineTo x="20800" y="19538"/>
                <wp:lineTo x="20800" y="0"/>
                <wp:lineTo x="0" y="0"/>
              </wp:wrapPolygon>
            </wp:wrapTight>
            <wp:docPr id="15" name="Grafik 15">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l="31129" t="17474" r="30484" b="19086"/>
                    <a:stretch>
                      <a:fillRect/>
                    </a:stretch>
                  </pic:blipFill>
                  <pic:spPr bwMode="auto">
                    <a:xfrm>
                      <a:off x="0" y="0"/>
                      <a:ext cx="257175" cy="252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5F">
        <w:rPr>
          <w:noProof/>
          <w:sz w:val="24"/>
          <w:szCs w:val="24"/>
          <w:lang w:eastAsia="de-DE"/>
        </w:rPr>
        <w:drawing>
          <wp:anchor distT="0" distB="0" distL="114300" distR="114300" simplePos="0" relativeHeight="251667456" behindDoc="0" locked="0" layoutInCell="1" allowOverlap="1" wp14:anchorId="69F6C867" wp14:editId="42C0E06A">
            <wp:simplePos x="0" y="0"/>
            <wp:positionH relativeFrom="column">
              <wp:posOffset>298450</wp:posOffset>
            </wp:positionH>
            <wp:positionV relativeFrom="paragraph">
              <wp:posOffset>128905</wp:posOffset>
            </wp:positionV>
            <wp:extent cx="245110" cy="245110"/>
            <wp:effectExtent l="0" t="0" r="2540" b="2540"/>
            <wp:wrapNone/>
            <wp:docPr id="14" name="Grafik 14" descr="Twitter_Ico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Twitter_Icon">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5110" cy="245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6302E1" w14:textId="0E5EF82E" w:rsidR="000C0EC4" w:rsidRDefault="000C0EC4" w:rsidP="0043193E">
      <w:pPr>
        <w:spacing w:line="240" w:lineRule="auto"/>
        <w:rPr>
          <w:sz w:val="20"/>
          <w:szCs w:val="20"/>
        </w:rPr>
      </w:pPr>
      <w:r w:rsidRPr="00C5345F">
        <w:rPr>
          <w:noProof/>
          <w:sz w:val="24"/>
          <w:szCs w:val="24"/>
          <w:lang w:eastAsia="de-DE"/>
        </w:rPr>
        <w:drawing>
          <wp:anchor distT="0" distB="0" distL="114300" distR="114300" simplePos="0" relativeHeight="251665408" behindDoc="0" locked="0" layoutInCell="1" allowOverlap="1" wp14:anchorId="2C114BAC" wp14:editId="499C6624">
            <wp:simplePos x="0" y="0"/>
            <wp:positionH relativeFrom="margin">
              <wp:posOffset>0</wp:posOffset>
            </wp:positionH>
            <wp:positionV relativeFrom="paragraph">
              <wp:posOffset>-635</wp:posOffset>
            </wp:positionV>
            <wp:extent cx="228600" cy="228600"/>
            <wp:effectExtent l="0" t="0" r="0" b="0"/>
            <wp:wrapNone/>
            <wp:docPr id="13" name="Grafik 13" descr="Facebook_Icon">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Facebook_Icon">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843943" w14:textId="3568EB2F" w:rsidR="000C0EC4" w:rsidRPr="0043193E" w:rsidRDefault="000C0EC4" w:rsidP="0043193E">
      <w:pPr>
        <w:spacing w:line="240" w:lineRule="auto"/>
        <w:rPr>
          <w:sz w:val="20"/>
          <w:szCs w:val="20"/>
        </w:rPr>
      </w:pPr>
    </w:p>
    <w:p w14:paraId="3BAFDAA6" w14:textId="3AD56BCF" w:rsidR="00D9459C" w:rsidRPr="00E80873" w:rsidRDefault="00115562" w:rsidP="00115562">
      <w:pPr>
        <w:rPr>
          <w:sz w:val="20"/>
          <w:szCs w:val="20"/>
        </w:rPr>
      </w:pPr>
      <w:r>
        <w:br/>
      </w:r>
      <w:r w:rsidR="00D9459C">
        <w:t>Pressekontakte:</w:t>
      </w:r>
    </w:p>
    <w:p w14:paraId="6463E699" w14:textId="77777777" w:rsidR="00D9459C" w:rsidRDefault="00D9459C" w:rsidP="00D9459C">
      <w:pPr>
        <w:spacing w:line="276" w:lineRule="auto"/>
      </w:pPr>
    </w:p>
    <w:p w14:paraId="679262AE" w14:textId="77777777" w:rsidR="00D9459C" w:rsidRPr="005F13EB" w:rsidRDefault="00D9459C" w:rsidP="00D9459C">
      <w:pPr>
        <w:spacing w:line="276" w:lineRule="auto"/>
      </w:pPr>
      <w:r>
        <w:t>Caroline Hendricks</w:t>
      </w:r>
    </w:p>
    <w:p w14:paraId="75E0AB03" w14:textId="77777777" w:rsidR="00D9459C" w:rsidRPr="005F13EB" w:rsidRDefault="00D9459C" w:rsidP="00D9459C">
      <w:pPr>
        <w:spacing w:line="276" w:lineRule="auto"/>
      </w:pPr>
      <w:r>
        <w:t>Kommunikation Aktion Mensch</w:t>
      </w:r>
    </w:p>
    <w:p w14:paraId="470D9151" w14:textId="79B002BA" w:rsidR="00D9459C" w:rsidRPr="005F13EB" w:rsidRDefault="00D9459C" w:rsidP="00D9459C">
      <w:pPr>
        <w:spacing w:line="276" w:lineRule="auto"/>
      </w:pPr>
      <w:r>
        <w:t xml:space="preserve">Telefon: </w:t>
      </w:r>
      <w:r w:rsidR="00115562">
        <w:t>+49 (0)</w:t>
      </w:r>
      <w:r>
        <w:t>228 / 2092-305</w:t>
      </w:r>
    </w:p>
    <w:p w14:paraId="6E8CBABF" w14:textId="77777777" w:rsidR="00D9459C" w:rsidRPr="005F13EB" w:rsidRDefault="00D9459C" w:rsidP="00D9459C">
      <w:pPr>
        <w:spacing w:line="276" w:lineRule="auto"/>
        <w:ind w:right="1104"/>
        <w:rPr>
          <w:rStyle w:val="Hyperlink"/>
          <w:lang w:val="pt-PT"/>
        </w:rPr>
      </w:pPr>
      <w:r w:rsidRPr="005F13EB">
        <w:rPr>
          <w:lang w:val="pt-PT"/>
        </w:rPr>
        <w:t xml:space="preserve">E-Mail: </w:t>
      </w:r>
      <w:hyperlink r:id="rId23" w:history="1">
        <w:r w:rsidRPr="007509BA">
          <w:rPr>
            <w:rStyle w:val="Hyperlink"/>
            <w:lang w:val="pt-PT"/>
          </w:rPr>
          <w:t>caroline.hendricks@aktion-mensch.de</w:t>
        </w:r>
      </w:hyperlink>
    </w:p>
    <w:p w14:paraId="27E527ED" w14:textId="77777777" w:rsidR="00307763" w:rsidRDefault="00307763" w:rsidP="00307763"/>
    <w:p w14:paraId="1D39705D" w14:textId="77777777" w:rsidR="00D9459C" w:rsidRPr="00115562" w:rsidRDefault="00D9459C" w:rsidP="00D9459C">
      <w:r w:rsidRPr="00115562">
        <w:t>Isabel Richter</w:t>
      </w:r>
    </w:p>
    <w:p w14:paraId="3F985B47" w14:textId="77777777" w:rsidR="00D9459C" w:rsidRPr="00115562" w:rsidRDefault="00D9459C" w:rsidP="00D9459C">
      <w:r w:rsidRPr="00115562">
        <w:t>Corporate Communications Microsoft Deutschland</w:t>
      </w:r>
    </w:p>
    <w:p w14:paraId="3F51A5C8" w14:textId="66D73070" w:rsidR="00D9459C" w:rsidRDefault="00D9459C" w:rsidP="00D9459C">
      <w:r>
        <w:t xml:space="preserve">E-Mail: </w:t>
      </w:r>
      <w:hyperlink r:id="rId24" w:history="1">
        <w:r w:rsidR="00115562" w:rsidRPr="00C92751">
          <w:rPr>
            <w:rStyle w:val="Hyperlink"/>
          </w:rPr>
          <w:t>isabel.richter@microsoft.com</w:t>
        </w:r>
      </w:hyperlink>
    </w:p>
    <w:p w14:paraId="686A3105" w14:textId="77777777" w:rsidR="00115562" w:rsidRDefault="00115562" w:rsidP="00D9459C"/>
    <w:p w14:paraId="2A562FDF" w14:textId="69F43811" w:rsidR="00115562" w:rsidRDefault="00115562" w:rsidP="00115562">
      <w:r>
        <w:t xml:space="preserve">Joa Bürger, Faktor 3 </w:t>
      </w:r>
      <w:r w:rsidR="00A038CD">
        <w:t xml:space="preserve">AG </w:t>
      </w:r>
      <w:r>
        <w:t>für Microsoft</w:t>
      </w:r>
      <w:r>
        <w:br/>
        <w:t>Fon: +49 (0) 40-67 94 46-6358</w:t>
      </w:r>
    </w:p>
    <w:p w14:paraId="47775261" w14:textId="77777777" w:rsidR="00115562" w:rsidRPr="00E80873" w:rsidRDefault="00115562" w:rsidP="00115562">
      <w:pPr>
        <w:spacing w:line="240" w:lineRule="auto"/>
        <w:ind w:right="1104"/>
        <w:rPr>
          <w:sz w:val="20"/>
          <w:szCs w:val="20"/>
          <w:lang w:val="en-US"/>
        </w:rPr>
      </w:pPr>
      <w:r w:rsidRPr="00E80873">
        <w:rPr>
          <w:lang w:val="en-US"/>
        </w:rPr>
        <w:t xml:space="preserve">Mail: </w:t>
      </w:r>
      <w:hyperlink r:id="rId25" w:history="1">
        <w:r w:rsidRPr="00E80873">
          <w:rPr>
            <w:rStyle w:val="Hyperlink"/>
            <w:lang w:val="en-US"/>
          </w:rPr>
          <w:t>j.buerger@faktor3.de</w:t>
        </w:r>
      </w:hyperlink>
      <w:r w:rsidRPr="00E80873">
        <w:rPr>
          <w:lang w:val="en-US"/>
        </w:rPr>
        <w:t xml:space="preserve"> </w:t>
      </w:r>
      <w:r w:rsidRPr="00E80873">
        <w:rPr>
          <w:lang w:val="en-US"/>
        </w:rPr>
        <w:br/>
      </w:r>
    </w:p>
    <w:p w14:paraId="1399F7F4" w14:textId="77777777" w:rsidR="00115562" w:rsidRPr="00E80873" w:rsidRDefault="00115562" w:rsidP="00D9459C">
      <w:pPr>
        <w:rPr>
          <w:lang w:val="en-US"/>
        </w:rPr>
      </w:pPr>
    </w:p>
    <w:sectPr w:rsidR="00115562" w:rsidRPr="00E80873" w:rsidSect="002168D9">
      <w:headerReference w:type="default" r:id="rId26"/>
      <w:footerReference w:type="default" r:id="rId27"/>
      <w:headerReference w:type="first" r:id="rId28"/>
      <w:footerReference w:type="first" r:id="rId29"/>
      <w:type w:val="continuous"/>
      <w:pgSz w:w="11906" w:h="16838" w:code="9"/>
      <w:pgMar w:top="2336" w:right="765" w:bottom="1078" w:left="1372" w:header="709" w:footer="525"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93551" w14:textId="77777777" w:rsidR="00FA725B" w:rsidRDefault="00FA725B" w:rsidP="00BB26B4">
      <w:r>
        <w:separator/>
      </w:r>
    </w:p>
  </w:endnote>
  <w:endnote w:type="continuationSeparator" w:id="0">
    <w:p w14:paraId="1F4224E3" w14:textId="77777777" w:rsidR="00FA725B" w:rsidRDefault="00FA725B" w:rsidP="00BB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377">
    <w:altName w:val="Calibri"/>
    <w:charset w:val="00"/>
    <w:family w:val="auto"/>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D92F8" w14:textId="77777777" w:rsidR="0030506A" w:rsidRPr="00D650AB" w:rsidRDefault="0030506A" w:rsidP="002B46B3">
    <w:pPr>
      <w:pStyle w:val="Fusszeile"/>
    </w:pPr>
  </w:p>
  <w:p w14:paraId="5FBBF4FB" w14:textId="77777777" w:rsidR="0030506A" w:rsidRDefault="00B436E9" w:rsidP="002B46B3">
    <w:pPr>
      <w:pStyle w:val="Fusszeile"/>
    </w:pPr>
    <w:r>
      <w:rPr>
        <w:noProof/>
        <w:lang w:eastAsia="de-DE"/>
      </w:rPr>
      <mc:AlternateContent>
        <mc:Choice Requires="wps">
          <w:drawing>
            <wp:anchor distT="0" distB="0" distL="114300" distR="114300" simplePos="0" relativeHeight="251657216" behindDoc="1" locked="1" layoutInCell="1" allowOverlap="1" wp14:anchorId="736E4CA4" wp14:editId="697F2D15">
              <wp:simplePos x="0" y="0"/>
              <wp:positionH relativeFrom="page">
                <wp:posOffset>6577330</wp:posOffset>
              </wp:positionH>
              <wp:positionV relativeFrom="page">
                <wp:posOffset>10056495</wp:posOffset>
              </wp:positionV>
              <wp:extent cx="586740" cy="474980"/>
              <wp:effectExtent l="0" t="0" r="0" b="3175"/>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17FE7" w14:textId="77777777" w:rsidR="0030506A" w:rsidRPr="00DB0541" w:rsidRDefault="0030506A" w:rsidP="002B46B3">
                          <w:pPr>
                            <w:pStyle w:val="Fusszeile"/>
                            <w:jc w:val="right"/>
                          </w:pPr>
                          <w:r w:rsidRPr="00DB0541">
                            <w:rPr>
                              <w:szCs w:val="14"/>
                            </w:rPr>
                            <w:t>Seiten</w:t>
                          </w:r>
                        </w:p>
                        <w:p w14:paraId="7C74701F" w14:textId="723E3292" w:rsidR="0030506A" w:rsidRDefault="0030506A" w:rsidP="002B46B3">
                          <w:pPr>
                            <w:pStyle w:val="Seitenzahlen"/>
                          </w:pPr>
                          <w:r>
                            <w:fldChar w:fldCharType="begin"/>
                          </w:r>
                          <w:r>
                            <w:instrText xml:space="preserve"> PAGE  \* Arabic  \* MERGEFORMAT </w:instrText>
                          </w:r>
                          <w:r>
                            <w:fldChar w:fldCharType="separate"/>
                          </w:r>
                          <w:r w:rsidR="00A038CD">
                            <w:rPr>
                              <w:noProof/>
                            </w:rPr>
                            <w:t>2</w:t>
                          </w:r>
                          <w:r>
                            <w:fldChar w:fldCharType="end"/>
                          </w:r>
                          <w:r>
                            <w:t>/</w:t>
                          </w:r>
                          <w:r w:rsidR="00115562">
                            <w:rPr>
                              <w:noProof/>
                            </w:rPr>
                            <w:fldChar w:fldCharType="begin"/>
                          </w:r>
                          <w:r w:rsidR="00115562">
                            <w:rPr>
                              <w:noProof/>
                            </w:rPr>
                            <w:instrText xml:space="preserve"> NUMPAGES  \* Arabic  \* MERGEFORMAT </w:instrText>
                          </w:r>
                          <w:r w:rsidR="00115562">
                            <w:rPr>
                              <w:noProof/>
                            </w:rPr>
                            <w:fldChar w:fldCharType="separate"/>
                          </w:r>
                          <w:r w:rsidR="00A038CD">
                            <w:rPr>
                              <w:noProof/>
                            </w:rPr>
                            <w:t>5</w:t>
                          </w:r>
                          <w:r w:rsidR="00115562">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E4CA4" id="_x0000_t202" coordsize="21600,21600" o:spt="202" path="m,l,21600r21600,l21600,xe">
              <v:stroke joinstyle="miter"/>
              <v:path gradientshapeok="t" o:connecttype="rect"/>
            </v:shapetype>
            <v:shape id="Text Box 24" o:spid="_x0000_s1026" type="#_x0000_t202" style="position:absolute;margin-left:517.9pt;margin-top:791.85pt;width:46.2pt;height:37.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f9tQIAALk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" filled="f" stroked="f">
              <v:textbox>
                <w:txbxContent>
                  <w:p w14:paraId="09617FE7" w14:textId="77777777" w:rsidR="0030506A" w:rsidRPr="00DB0541" w:rsidRDefault="0030506A" w:rsidP="002B46B3">
                    <w:pPr>
                      <w:pStyle w:val="Fusszeile"/>
                      <w:jc w:val="right"/>
                    </w:pPr>
                    <w:r w:rsidRPr="00DB0541">
                      <w:rPr>
                        <w:szCs w:val="14"/>
                      </w:rPr>
                      <w:t>Seiten</w:t>
                    </w:r>
                  </w:p>
                  <w:p w14:paraId="7C74701F" w14:textId="723E3292" w:rsidR="0030506A" w:rsidRDefault="0030506A" w:rsidP="002B46B3">
                    <w:pPr>
                      <w:pStyle w:val="Seitenzahlen"/>
                    </w:pPr>
                    <w:r>
                      <w:fldChar w:fldCharType="begin"/>
                    </w:r>
                    <w:r>
                      <w:instrText xml:space="preserve"> PAGE  \* Arabic  \* MERGEFORMAT </w:instrText>
                    </w:r>
                    <w:r>
                      <w:fldChar w:fldCharType="separate"/>
                    </w:r>
                    <w:r w:rsidR="00A038CD">
                      <w:rPr>
                        <w:noProof/>
                      </w:rPr>
                      <w:t>2</w:t>
                    </w:r>
                    <w:r>
                      <w:fldChar w:fldCharType="end"/>
                    </w:r>
                    <w:r>
                      <w:t>/</w:t>
                    </w:r>
                    <w:r w:rsidR="00115562">
                      <w:rPr>
                        <w:noProof/>
                      </w:rPr>
                      <w:fldChar w:fldCharType="begin"/>
                    </w:r>
                    <w:r w:rsidR="00115562">
                      <w:rPr>
                        <w:noProof/>
                      </w:rPr>
                      <w:instrText xml:space="preserve"> NUMPAGES  \* Arabic  \* MERGEFORMAT </w:instrText>
                    </w:r>
                    <w:r w:rsidR="00115562">
                      <w:rPr>
                        <w:noProof/>
                      </w:rPr>
                      <w:fldChar w:fldCharType="separate"/>
                    </w:r>
                    <w:r w:rsidR="00A038CD">
                      <w:rPr>
                        <w:noProof/>
                      </w:rPr>
                      <w:t>5</w:t>
                    </w:r>
                    <w:r w:rsidR="00115562">
                      <w:rPr>
                        <w:noProof/>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EEE9B" w14:textId="77777777" w:rsidR="0030506A" w:rsidRDefault="00B436E9" w:rsidP="00BB26B4">
    <w:pPr>
      <w:pStyle w:val="Fuzeile"/>
    </w:pPr>
    <w:r>
      <w:rPr>
        <w:noProof/>
        <w:lang w:eastAsia="de-DE"/>
      </w:rPr>
      <mc:AlternateContent>
        <mc:Choice Requires="wps">
          <w:drawing>
            <wp:anchor distT="0" distB="0" distL="114300" distR="114300" simplePos="0" relativeHeight="251656192" behindDoc="1" locked="1" layoutInCell="1" allowOverlap="1" wp14:anchorId="7C608D18" wp14:editId="1F11CFE6">
              <wp:simplePos x="0" y="0"/>
              <wp:positionH relativeFrom="page">
                <wp:posOffset>6593840</wp:posOffset>
              </wp:positionH>
              <wp:positionV relativeFrom="page">
                <wp:posOffset>10057765</wp:posOffset>
              </wp:positionV>
              <wp:extent cx="571500" cy="457200"/>
              <wp:effectExtent l="2540" t="0" r="0" b="635"/>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FED7B" w14:textId="77777777" w:rsidR="0030506A" w:rsidRDefault="0030506A" w:rsidP="00F824F2">
                          <w:pPr>
                            <w:pStyle w:val="Fusszeile"/>
                            <w:jc w:val="right"/>
                          </w:pPr>
                          <w:r w:rsidRPr="0090738F">
                            <w:t>Seiten</w:t>
                          </w:r>
                        </w:p>
                        <w:p w14:paraId="2EA66DE3" w14:textId="362F36B1" w:rsidR="0030506A" w:rsidRPr="0090738F" w:rsidRDefault="0030506A" w:rsidP="002B46B3">
                          <w:pPr>
                            <w:pStyle w:val="Seitenzahlen"/>
                          </w:pPr>
                          <w:r w:rsidRPr="0090738F">
                            <w:fldChar w:fldCharType="begin"/>
                          </w:r>
                          <w:r w:rsidRPr="0090738F">
                            <w:instrText xml:space="preserve"> PAGE  \* Arabic  \* MERGEFORMAT </w:instrText>
                          </w:r>
                          <w:r w:rsidRPr="0090738F">
                            <w:fldChar w:fldCharType="separate"/>
                          </w:r>
                          <w:r w:rsidR="00A038CD">
                            <w:rPr>
                              <w:noProof/>
                            </w:rPr>
                            <w:t>1</w:t>
                          </w:r>
                          <w:r w:rsidRPr="0090738F">
                            <w:fldChar w:fldCharType="end"/>
                          </w:r>
                          <w:r w:rsidRPr="0090738F">
                            <w:t>/</w:t>
                          </w:r>
                          <w:r w:rsidR="00115562">
                            <w:rPr>
                              <w:noProof/>
                            </w:rPr>
                            <w:fldChar w:fldCharType="begin"/>
                          </w:r>
                          <w:r w:rsidR="00115562">
                            <w:rPr>
                              <w:noProof/>
                            </w:rPr>
                            <w:instrText xml:space="preserve"> NUMPAGES  \* Arabic  \* MERGEFORMAT </w:instrText>
                          </w:r>
                          <w:r w:rsidR="00115562">
                            <w:rPr>
                              <w:noProof/>
                            </w:rPr>
                            <w:fldChar w:fldCharType="separate"/>
                          </w:r>
                          <w:r w:rsidR="00A038CD">
                            <w:rPr>
                              <w:noProof/>
                            </w:rPr>
                            <w:t>5</w:t>
                          </w:r>
                          <w:r w:rsidR="00115562">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08D18" id="_x0000_t202" coordsize="21600,21600" o:spt="202" path="m,l,21600r21600,l21600,xe">
              <v:stroke joinstyle="miter"/>
              <v:path gradientshapeok="t" o:connecttype="rect"/>
            </v:shapetype>
            <v:shape id="Text Box 22" o:spid="_x0000_s1027" type="#_x0000_t202" style="position:absolute;margin-left:519.2pt;margin-top:791.95pt;width:45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1EtAIAAMA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" filled="f" stroked="f">
              <v:textbox>
                <w:txbxContent>
                  <w:p w14:paraId="49DFED7B" w14:textId="77777777" w:rsidR="0030506A" w:rsidRDefault="0030506A" w:rsidP="00F824F2">
                    <w:pPr>
                      <w:pStyle w:val="Fusszeile"/>
                      <w:jc w:val="right"/>
                    </w:pPr>
                    <w:r w:rsidRPr="0090738F">
                      <w:t>Seiten</w:t>
                    </w:r>
                  </w:p>
                  <w:p w14:paraId="2EA66DE3" w14:textId="362F36B1" w:rsidR="0030506A" w:rsidRPr="0090738F" w:rsidRDefault="0030506A" w:rsidP="002B46B3">
                    <w:pPr>
                      <w:pStyle w:val="Seitenzahlen"/>
                    </w:pPr>
                    <w:r w:rsidRPr="0090738F">
                      <w:fldChar w:fldCharType="begin"/>
                    </w:r>
                    <w:r w:rsidRPr="0090738F">
                      <w:instrText xml:space="preserve"> PAGE  \* Arabic  \* MERGEFORMAT </w:instrText>
                    </w:r>
                    <w:r w:rsidRPr="0090738F">
                      <w:fldChar w:fldCharType="separate"/>
                    </w:r>
                    <w:r w:rsidR="00A038CD">
                      <w:rPr>
                        <w:noProof/>
                      </w:rPr>
                      <w:t>1</w:t>
                    </w:r>
                    <w:r w:rsidRPr="0090738F">
                      <w:fldChar w:fldCharType="end"/>
                    </w:r>
                    <w:r w:rsidRPr="0090738F">
                      <w:t>/</w:t>
                    </w:r>
                    <w:r w:rsidR="00115562">
                      <w:rPr>
                        <w:noProof/>
                      </w:rPr>
                      <w:fldChar w:fldCharType="begin"/>
                    </w:r>
                    <w:r w:rsidR="00115562">
                      <w:rPr>
                        <w:noProof/>
                      </w:rPr>
                      <w:instrText xml:space="preserve"> NUMPAGES  \* Arabic  \* MERGEFORMAT </w:instrText>
                    </w:r>
                    <w:r w:rsidR="00115562">
                      <w:rPr>
                        <w:noProof/>
                      </w:rPr>
                      <w:fldChar w:fldCharType="separate"/>
                    </w:r>
                    <w:r w:rsidR="00A038CD">
                      <w:rPr>
                        <w:noProof/>
                      </w:rPr>
                      <w:t>5</w:t>
                    </w:r>
                    <w:r w:rsidR="00115562">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74F28" w14:textId="77777777" w:rsidR="00FA725B" w:rsidRDefault="00FA725B" w:rsidP="00BB26B4">
      <w:r>
        <w:separator/>
      </w:r>
    </w:p>
  </w:footnote>
  <w:footnote w:type="continuationSeparator" w:id="0">
    <w:p w14:paraId="72F87999" w14:textId="77777777" w:rsidR="00FA725B" w:rsidRDefault="00FA725B" w:rsidP="00BB2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9A522" w14:textId="77777777" w:rsidR="0030506A" w:rsidRDefault="00A7111D" w:rsidP="00BB26B4">
    <w:r>
      <w:rPr>
        <w:noProof/>
        <w:lang w:eastAsia="de-DE"/>
      </w:rPr>
      <mc:AlternateContent>
        <mc:Choice Requires="wpg">
          <w:drawing>
            <wp:anchor distT="0" distB="0" distL="114300" distR="114300" simplePos="0" relativeHeight="251663360" behindDoc="0" locked="0" layoutInCell="1" allowOverlap="1" wp14:anchorId="2DBE0213" wp14:editId="6D62694B">
              <wp:simplePos x="0" y="0"/>
              <wp:positionH relativeFrom="column">
                <wp:posOffset>2420471</wp:posOffset>
              </wp:positionH>
              <wp:positionV relativeFrom="paragraph">
                <wp:posOffset>53154</wp:posOffset>
              </wp:positionV>
              <wp:extent cx="3657974" cy="589280"/>
              <wp:effectExtent l="0" t="0" r="0" b="1270"/>
              <wp:wrapNone/>
              <wp:docPr id="10" name="Gruppieren 10"/>
              <wp:cNvGraphicFramePr/>
              <a:graphic xmlns:a="http://schemas.openxmlformats.org/drawingml/2006/main">
                <a:graphicData uri="http://schemas.microsoft.com/office/word/2010/wordprocessingGroup">
                  <wpg:wgp>
                    <wpg:cNvGrpSpPr/>
                    <wpg:grpSpPr>
                      <a:xfrm>
                        <a:off x="0" y="0"/>
                        <a:ext cx="3657974" cy="589280"/>
                        <a:chOff x="0" y="0"/>
                        <a:chExt cx="3657974" cy="589280"/>
                      </a:xfrm>
                    </wpg:grpSpPr>
                    <pic:pic xmlns:pic="http://schemas.openxmlformats.org/drawingml/2006/picture">
                      <pic:nvPicPr>
                        <pic:cNvPr id="11" name="Bild 31" descr="AM_Logo_RGB_41mm"/>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178424" y="0"/>
                          <a:ext cx="1479550" cy="589280"/>
                        </a:xfrm>
                        <a:prstGeom prst="rect">
                          <a:avLst/>
                        </a:prstGeom>
                        <a:noFill/>
                        <a:ln>
                          <a:noFill/>
                        </a:ln>
                      </pic:spPr>
                    </pic:pic>
                    <pic:pic xmlns:pic="http://schemas.openxmlformats.org/drawingml/2006/picture">
                      <pic:nvPicPr>
                        <pic:cNvPr id="12" name="Grafik 1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26894"/>
                          <a:ext cx="2064385" cy="437515"/>
                        </a:xfrm>
                        <a:prstGeom prst="rect">
                          <a:avLst/>
                        </a:prstGeom>
                        <a:noFill/>
                        <a:ln>
                          <a:noFill/>
                        </a:ln>
                      </pic:spPr>
                    </pic:pic>
                  </wpg:wgp>
                </a:graphicData>
              </a:graphic>
            </wp:anchor>
          </w:drawing>
        </mc:Choice>
        <mc:Fallback>
          <w:pict>
            <v:group w14:anchorId="63F5C18B" id="Gruppieren 10" o:spid="_x0000_s1026" style="position:absolute;margin-left:190.6pt;margin-top:4.2pt;width:288.05pt;height:46.4pt;z-index:251663360" coordsize="36579,589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1" o:spid="_x0000_s1027" type="#_x0000_t75" alt="AM_Logo_RGB_41mm" style="position:absolute;left:21784;width:14795;height:58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">
                <v:imagedata r:id="rId3" o:title="AM_Logo_RGB_41mm"/>
              </v:shape>
              <v:shape id="Grafik 12" o:spid="_x0000_s1028" type="#_x0000_t75" style="position:absolute;top:268;width:20643;height:4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">
                <v:imagedata r:id="rId4" o:title=""/>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04F38" w14:textId="77777777" w:rsidR="0030506A" w:rsidRDefault="00A7111D" w:rsidP="00BB26B4">
    <w:r>
      <w:rPr>
        <w:noProof/>
        <w:lang w:eastAsia="de-DE"/>
      </w:rPr>
      <mc:AlternateContent>
        <mc:Choice Requires="wpg">
          <w:drawing>
            <wp:anchor distT="0" distB="0" distL="114300" distR="114300" simplePos="0" relativeHeight="251661312" behindDoc="0" locked="0" layoutInCell="1" allowOverlap="1" wp14:anchorId="4EF1620F" wp14:editId="1D4BB4B7">
              <wp:simplePos x="0" y="0"/>
              <wp:positionH relativeFrom="column">
                <wp:posOffset>2557780</wp:posOffset>
              </wp:positionH>
              <wp:positionV relativeFrom="paragraph">
                <wp:posOffset>20432</wp:posOffset>
              </wp:positionV>
              <wp:extent cx="3657974" cy="589280"/>
              <wp:effectExtent l="0" t="0" r="0" b="1270"/>
              <wp:wrapNone/>
              <wp:docPr id="8" name="Gruppieren 8"/>
              <wp:cNvGraphicFramePr/>
              <a:graphic xmlns:a="http://schemas.openxmlformats.org/drawingml/2006/main">
                <a:graphicData uri="http://schemas.microsoft.com/office/word/2010/wordprocessingGroup">
                  <wpg:wgp>
                    <wpg:cNvGrpSpPr/>
                    <wpg:grpSpPr>
                      <a:xfrm>
                        <a:off x="0" y="0"/>
                        <a:ext cx="3657974" cy="589280"/>
                        <a:chOff x="0" y="0"/>
                        <a:chExt cx="3657974" cy="589280"/>
                      </a:xfrm>
                    </wpg:grpSpPr>
                    <pic:pic xmlns:pic="http://schemas.openxmlformats.org/drawingml/2006/picture">
                      <pic:nvPicPr>
                        <pic:cNvPr id="31" name="Bild 31" descr="AM_Logo_RGB_41mm"/>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178424" y="0"/>
                          <a:ext cx="1479550" cy="589280"/>
                        </a:xfrm>
                        <a:prstGeom prst="rect">
                          <a:avLst/>
                        </a:prstGeom>
                        <a:noFill/>
                        <a:ln>
                          <a:noFill/>
                        </a:ln>
                      </pic:spPr>
                    </pic:pic>
                    <pic:pic xmlns:pic="http://schemas.openxmlformats.org/drawingml/2006/picture">
                      <pic:nvPicPr>
                        <pic:cNvPr id="4" name="Grafik 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26894"/>
                          <a:ext cx="2064385" cy="437515"/>
                        </a:xfrm>
                        <a:prstGeom prst="rect">
                          <a:avLst/>
                        </a:prstGeom>
                        <a:noFill/>
                        <a:ln>
                          <a:noFill/>
                        </a:ln>
                      </pic:spPr>
                    </pic:pic>
                  </wpg:wgp>
                </a:graphicData>
              </a:graphic>
            </wp:anchor>
          </w:drawing>
        </mc:Choice>
        <mc:Fallback>
          <w:pict>
            <v:group w14:anchorId="2FD40B75" id="Gruppieren 8" o:spid="_x0000_s1026" style="position:absolute;margin-left:201.4pt;margin-top:1.6pt;width:288.05pt;height:46.4pt;z-index:251661312" coordsize="36579,589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1" o:spid="_x0000_s1027" type="#_x0000_t75" alt="AM_Logo_RGB_41mm" style="position:absolute;left:21784;width:14795;height:58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">
                <v:imagedata r:id="rId3" o:title="AM_Logo_RGB_41mm"/>
              </v:shape>
              <v:shape id="Grafik 4" o:spid="_x0000_s1028" type="#_x0000_t75" style="position:absolute;top:268;width:20643;height:4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">
                <v:imagedata r:id="rId4"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FE400D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F78AFC5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EC885F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85C9EF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1C6568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526E7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820F2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88235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21C2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C88AE9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50"/>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2F44702E"/>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5EA1A82"/>
    <w:multiLevelType w:val="multilevel"/>
    <w:tmpl w:val="CF849F64"/>
    <w:styleLink w:val="Bullets4Ebenen"/>
    <w:lvl w:ilvl="0">
      <w:start w:val="1"/>
      <w:numFmt w:val="bullet"/>
      <w:lvlText w:val=""/>
      <w:lvlJc w:val="left"/>
      <w:pPr>
        <w:tabs>
          <w:tab w:val="num" w:pos="284"/>
        </w:tabs>
        <w:ind w:left="284" w:hanging="284"/>
      </w:pPr>
      <w:rPr>
        <w:rFonts w:ascii="Symbol" w:hAnsi="Symbol" w:hint="default"/>
        <w:b w:val="0"/>
        <w:i w:val="0"/>
        <w:caps w:val="0"/>
        <w:strike w:val="0"/>
        <w:dstrike w:val="0"/>
        <w:vanish w:val="0"/>
        <w:color w:val="E31519"/>
        <w:spacing w:val="0"/>
        <w:w w:val="100"/>
        <w:kern w:val="0"/>
        <w:position w:val="0"/>
        <w:sz w:val="20"/>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567"/>
        </w:tabs>
        <w:ind w:left="567" w:hanging="283"/>
      </w:pPr>
      <w:rPr>
        <w:rFonts w:ascii="Symbol" w:hAnsi="Symbol" w:hint="default"/>
        <w:color w:val="E31519"/>
        <w:spacing w:val="3"/>
        <w:sz w:val="20"/>
      </w:rPr>
    </w:lvl>
    <w:lvl w:ilvl="2">
      <w:start w:val="1"/>
      <w:numFmt w:val="bullet"/>
      <w:lvlText w:val=""/>
      <w:lvlJc w:val="left"/>
      <w:pPr>
        <w:tabs>
          <w:tab w:val="num" w:pos="851"/>
        </w:tabs>
        <w:ind w:left="851" w:hanging="284"/>
      </w:pPr>
      <w:rPr>
        <w:rFonts w:ascii="Symbol" w:hAnsi="Symbol" w:hint="default"/>
        <w:color w:val="E31519"/>
        <w:sz w:val="20"/>
      </w:rPr>
    </w:lvl>
    <w:lvl w:ilvl="3">
      <w:start w:val="1"/>
      <w:numFmt w:val="bullet"/>
      <w:lvlText w:val=""/>
      <w:lvlJc w:val="left"/>
      <w:pPr>
        <w:tabs>
          <w:tab w:val="num" w:pos="1134"/>
        </w:tabs>
        <w:ind w:left="1134" w:hanging="283"/>
      </w:pPr>
      <w:rPr>
        <w:rFonts w:ascii="Symbol" w:hAnsi="Symbol" w:hint="default"/>
        <w:color w:val="E31519"/>
        <w:sz w:val="20"/>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7C0760"/>
    <w:multiLevelType w:val="multilevel"/>
    <w:tmpl w:val="B568CE7C"/>
    <w:lvl w:ilvl="0">
      <w:start w:val="1"/>
      <w:numFmt w:val="decimal"/>
      <w:pStyle w:val="berschrift1"/>
      <w:lvlText w:val="%1."/>
      <w:lvlJc w:val="left"/>
      <w:pPr>
        <w:tabs>
          <w:tab w:val="num" w:pos="0"/>
        </w:tabs>
        <w:ind w:left="567" w:hanging="567"/>
      </w:pPr>
      <w:rPr>
        <w:rFonts w:hint="default"/>
        <w:b/>
        <w:color w:val="E31519"/>
      </w:rPr>
    </w:lvl>
    <w:lvl w:ilvl="1">
      <w:start w:val="1"/>
      <w:numFmt w:val="decimal"/>
      <w:pStyle w:val="berschrift2"/>
      <w:lvlText w:val="%1.%2."/>
      <w:lvlJc w:val="left"/>
      <w:pPr>
        <w:tabs>
          <w:tab w:val="num" w:pos="0"/>
        </w:tabs>
        <w:ind w:left="0" w:firstLine="0"/>
      </w:pPr>
      <w:rPr>
        <w:rFonts w:ascii="Arial" w:hAnsi="Arial" w:cs="Arial" w:hint="default"/>
        <w:color w:val="000000"/>
        <w:sz w:val="22"/>
        <w:szCs w:val="22"/>
      </w:rPr>
    </w:lvl>
    <w:lvl w:ilvl="2">
      <w:start w:val="1"/>
      <w:numFmt w:val="decimal"/>
      <w:pStyle w:val="berschrift3"/>
      <w:lvlText w:val="%1.%2.%3."/>
      <w:lvlJc w:val="left"/>
      <w:pPr>
        <w:tabs>
          <w:tab w:val="num" w:pos="0"/>
        </w:tabs>
        <w:ind w:left="0" w:firstLine="0"/>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49366250"/>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55DA6691"/>
    <w:multiLevelType w:val="multilevel"/>
    <w:tmpl w:val="58DC7212"/>
    <w:numStyleLink w:val="Nummerierung"/>
  </w:abstractNum>
  <w:abstractNum w:abstractNumId="16" w15:restartNumberingAfterBreak="0">
    <w:nsid w:val="562F1B14"/>
    <w:multiLevelType w:val="multilevel"/>
    <w:tmpl w:val="CF849F64"/>
    <w:numStyleLink w:val="Bullets4Ebenen"/>
  </w:abstractNum>
  <w:abstractNum w:abstractNumId="17" w15:restartNumberingAfterBreak="0">
    <w:nsid w:val="655E0A6F"/>
    <w:multiLevelType w:val="multilevel"/>
    <w:tmpl w:val="58DC7212"/>
    <w:styleLink w:val="Nummerierung"/>
    <w:lvl w:ilvl="0">
      <w:start w:val="1"/>
      <w:numFmt w:val="decimal"/>
      <w:lvlText w:val="%1."/>
      <w:lvlJc w:val="left"/>
      <w:pPr>
        <w:tabs>
          <w:tab w:val="num" w:pos="284"/>
        </w:tabs>
        <w:ind w:left="284" w:hanging="284"/>
      </w:pPr>
      <w:rPr>
        <w:rFonts w:ascii="Arial" w:hAnsi="Arial" w:hint="default"/>
        <w:color w:val="000000"/>
        <w:spacing w:val="3"/>
        <w:sz w:val="22"/>
      </w:rPr>
    </w:lvl>
    <w:lvl w:ilvl="1">
      <w:start w:val="2"/>
      <w:numFmt w:val="decimal"/>
      <w:lvlText w:val="%2."/>
      <w:lvlJc w:val="left"/>
      <w:pPr>
        <w:tabs>
          <w:tab w:val="num" w:pos="567"/>
        </w:tabs>
        <w:ind w:left="567" w:hanging="283"/>
      </w:pPr>
      <w:rPr>
        <w:rFonts w:ascii="Arial" w:hAnsi="Arial" w:hint="default"/>
        <w:sz w:val="22"/>
      </w:rPr>
    </w:lvl>
    <w:lvl w:ilvl="2">
      <w:start w:val="3"/>
      <w:numFmt w:val="decimal"/>
      <w:lvlText w:val="%3."/>
      <w:lvlJc w:val="left"/>
      <w:pPr>
        <w:tabs>
          <w:tab w:val="num" w:pos="851"/>
        </w:tabs>
        <w:ind w:left="851" w:hanging="284"/>
      </w:pPr>
      <w:rPr>
        <w:rFonts w:ascii="Arial" w:hAnsi="Arial" w:hint="default"/>
        <w:sz w:val="22"/>
      </w:rPr>
    </w:lvl>
    <w:lvl w:ilvl="3">
      <w:start w:val="4"/>
      <w:numFmt w:val="decimal"/>
      <w:lvlText w:val="%4."/>
      <w:lvlJc w:val="left"/>
      <w:pPr>
        <w:tabs>
          <w:tab w:val="num" w:pos="1134"/>
        </w:tabs>
        <w:ind w:left="1134" w:hanging="283"/>
      </w:pPr>
      <w:rPr>
        <w:rFonts w:ascii="Arial" w:hAnsi="Arial" w:hint="default"/>
        <w:sz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4"/>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2"/>
  </w:num>
  <w:num w:numId="15">
    <w:abstractNumId w:val="16"/>
  </w:num>
  <w:num w:numId="16">
    <w:abstractNumId w:val="15"/>
  </w:num>
  <w:num w:numId="17">
    <w:abstractNumId w:val="17"/>
  </w:num>
  <w:num w:numId="1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en-US" w:vendorID="64" w:dllVersion="6" w:nlCheck="1" w:checkStyle="1"/>
  <w:attachedTemplate r:id="rId1"/>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ocumentProtection w:edit="forms" w:enforcement="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6E9"/>
    <w:rsid w:val="0001193B"/>
    <w:rsid w:val="00042A5A"/>
    <w:rsid w:val="00066251"/>
    <w:rsid w:val="000B204C"/>
    <w:rsid w:val="000C0EC4"/>
    <w:rsid w:val="000E0F2A"/>
    <w:rsid w:val="000E7558"/>
    <w:rsid w:val="00115562"/>
    <w:rsid w:val="00120AB0"/>
    <w:rsid w:val="001435AE"/>
    <w:rsid w:val="00172073"/>
    <w:rsid w:val="00182A01"/>
    <w:rsid w:val="0019026E"/>
    <w:rsid w:val="001B2A28"/>
    <w:rsid w:val="001D07E5"/>
    <w:rsid w:val="001E0241"/>
    <w:rsid w:val="002168D9"/>
    <w:rsid w:val="00225087"/>
    <w:rsid w:val="00292658"/>
    <w:rsid w:val="002B46B3"/>
    <w:rsid w:val="002E6948"/>
    <w:rsid w:val="0030506A"/>
    <w:rsid w:val="00307763"/>
    <w:rsid w:val="00377E85"/>
    <w:rsid w:val="003806AA"/>
    <w:rsid w:val="00392F4A"/>
    <w:rsid w:val="003A0F78"/>
    <w:rsid w:val="003A5320"/>
    <w:rsid w:val="003B603A"/>
    <w:rsid w:val="003E6F82"/>
    <w:rsid w:val="003F0DCE"/>
    <w:rsid w:val="003F439D"/>
    <w:rsid w:val="003F54A5"/>
    <w:rsid w:val="00403181"/>
    <w:rsid w:val="00405266"/>
    <w:rsid w:val="004138B6"/>
    <w:rsid w:val="0043193E"/>
    <w:rsid w:val="00435503"/>
    <w:rsid w:val="00461CBE"/>
    <w:rsid w:val="00472D54"/>
    <w:rsid w:val="00486A6D"/>
    <w:rsid w:val="004946B3"/>
    <w:rsid w:val="004A7205"/>
    <w:rsid w:val="004D1CD2"/>
    <w:rsid w:val="00516AE5"/>
    <w:rsid w:val="005173B4"/>
    <w:rsid w:val="005419ED"/>
    <w:rsid w:val="0055635E"/>
    <w:rsid w:val="00560419"/>
    <w:rsid w:val="00586F00"/>
    <w:rsid w:val="005A314A"/>
    <w:rsid w:val="005C2363"/>
    <w:rsid w:val="005D3348"/>
    <w:rsid w:val="005E0873"/>
    <w:rsid w:val="005F13EB"/>
    <w:rsid w:val="00653C83"/>
    <w:rsid w:val="0065654F"/>
    <w:rsid w:val="0069397B"/>
    <w:rsid w:val="00697E37"/>
    <w:rsid w:val="006A0682"/>
    <w:rsid w:val="006C52E3"/>
    <w:rsid w:val="006E5BC6"/>
    <w:rsid w:val="007025E2"/>
    <w:rsid w:val="0070399A"/>
    <w:rsid w:val="0070533B"/>
    <w:rsid w:val="007076D8"/>
    <w:rsid w:val="00713331"/>
    <w:rsid w:val="00713712"/>
    <w:rsid w:val="00732E72"/>
    <w:rsid w:val="0074216A"/>
    <w:rsid w:val="0074339A"/>
    <w:rsid w:val="00756A89"/>
    <w:rsid w:val="007726D3"/>
    <w:rsid w:val="007D092D"/>
    <w:rsid w:val="007E1E83"/>
    <w:rsid w:val="008163E3"/>
    <w:rsid w:val="008310EE"/>
    <w:rsid w:val="008750E6"/>
    <w:rsid w:val="008C6721"/>
    <w:rsid w:val="008F4513"/>
    <w:rsid w:val="0090738F"/>
    <w:rsid w:val="009074EC"/>
    <w:rsid w:val="009149FD"/>
    <w:rsid w:val="00926848"/>
    <w:rsid w:val="00943AD5"/>
    <w:rsid w:val="00997574"/>
    <w:rsid w:val="009B44D4"/>
    <w:rsid w:val="009C1A00"/>
    <w:rsid w:val="009D6BC9"/>
    <w:rsid w:val="009E4230"/>
    <w:rsid w:val="009E4D9C"/>
    <w:rsid w:val="009F7F5A"/>
    <w:rsid w:val="00A038CD"/>
    <w:rsid w:val="00A22F1C"/>
    <w:rsid w:val="00A41EE7"/>
    <w:rsid w:val="00A44B62"/>
    <w:rsid w:val="00A52276"/>
    <w:rsid w:val="00A609D7"/>
    <w:rsid w:val="00A64980"/>
    <w:rsid w:val="00A7111D"/>
    <w:rsid w:val="00A80A2B"/>
    <w:rsid w:val="00AA089B"/>
    <w:rsid w:val="00AA77DA"/>
    <w:rsid w:val="00AB18A5"/>
    <w:rsid w:val="00AB2D58"/>
    <w:rsid w:val="00AC3478"/>
    <w:rsid w:val="00AE0E43"/>
    <w:rsid w:val="00AF3659"/>
    <w:rsid w:val="00B436E9"/>
    <w:rsid w:val="00B52D63"/>
    <w:rsid w:val="00BA49A7"/>
    <w:rsid w:val="00BB26B4"/>
    <w:rsid w:val="00BB583F"/>
    <w:rsid w:val="00BC4A43"/>
    <w:rsid w:val="00BF276B"/>
    <w:rsid w:val="00C01ECF"/>
    <w:rsid w:val="00C20146"/>
    <w:rsid w:val="00C64BD1"/>
    <w:rsid w:val="00C71718"/>
    <w:rsid w:val="00CC4FE1"/>
    <w:rsid w:val="00D06E5D"/>
    <w:rsid w:val="00D34E5F"/>
    <w:rsid w:val="00D36422"/>
    <w:rsid w:val="00D4732A"/>
    <w:rsid w:val="00D650AB"/>
    <w:rsid w:val="00D73A29"/>
    <w:rsid w:val="00D933C0"/>
    <w:rsid w:val="00D9459C"/>
    <w:rsid w:val="00DA1F1C"/>
    <w:rsid w:val="00DB0541"/>
    <w:rsid w:val="00DB559D"/>
    <w:rsid w:val="00DD15A1"/>
    <w:rsid w:val="00DD54A9"/>
    <w:rsid w:val="00DD6F9B"/>
    <w:rsid w:val="00DF688D"/>
    <w:rsid w:val="00E021F1"/>
    <w:rsid w:val="00E10506"/>
    <w:rsid w:val="00E10AB5"/>
    <w:rsid w:val="00E1194D"/>
    <w:rsid w:val="00E248BD"/>
    <w:rsid w:val="00E80873"/>
    <w:rsid w:val="00E846A9"/>
    <w:rsid w:val="00EA1D7C"/>
    <w:rsid w:val="00EA2DDA"/>
    <w:rsid w:val="00EA4230"/>
    <w:rsid w:val="00ED2BEF"/>
    <w:rsid w:val="00EE258B"/>
    <w:rsid w:val="00F27EA0"/>
    <w:rsid w:val="00F30C62"/>
    <w:rsid w:val="00F512EF"/>
    <w:rsid w:val="00F62EC6"/>
    <w:rsid w:val="00F824F2"/>
    <w:rsid w:val="00FA725B"/>
    <w:rsid w:val="00FD0116"/>
    <w:rsid w:val="00FD5590"/>
    <w:rsid w:val="00FE3A42"/>
    <w:rsid w:val="00FE6AE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D1A6FA"/>
  <w15:chartTrackingRefBased/>
  <w15:docId w15:val="{7E23D8C4-AE49-4CD0-BB1E-1A344283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BB26B4"/>
    <w:pPr>
      <w:spacing w:line="312" w:lineRule="exact"/>
    </w:pPr>
    <w:rPr>
      <w:rFonts w:ascii="Arial" w:hAnsi="Arial" w:cs="Arial"/>
      <w:spacing w:val="3"/>
      <w:sz w:val="22"/>
      <w:szCs w:val="22"/>
      <w:lang w:eastAsia="en-US"/>
    </w:rPr>
  </w:style>
  <w:style w:type="paragraph" w:styleId="berschrift1">
    <w:name w:val="heading 1"/>
    <w:basedOn w:val="Standard"/>
    <w:next w:val="Standard"/>
    <w:link w:val="berschrift1Zchn"/>
    <w:uiPriority w:val="9"/>
    <w:qFormat/>
    <w:rsid w:val="00BB26B4"/>
    <w:pPr>
      <w:keepNext/>
      <w:keepLines/>
      <w:numPr>
        <w:numId w:val="13"/>
      </w:numPr>
      <w:tabs>
        <w:tab w:val="clear" w:pos="0"/>
        <w:tab w:val="num" w:pos="350"/>
      </w:tabs>
      <w:ind w:left="352" w:hanging="352"/>
      <w:outlineLvl w:val="0"/>
    </w:pPr>
    <w:rPr>
      <w:rFonts w:eastAsia="Calibri"/>
      <w:b/>
      <w:color w:val="E31519"/>
    </w:rPr>
  </w:style>
  <w:style w:type="paragraph" w:styleId="berschrift2">
    <w:name w:val="heading 2"/>
    <w:basedOn w:val="Standard"/>
    <w:next w:val="Standard"/>
    <w:qFormat/>
    <w:rsid w:val="00BB26B4"/>
    <w:pPr>
      <w:keepNext/>
      <w:keepLines/>
      <w:numPr>
        <w:ilvl w:val="1"/>
        <w:numId w:val="13"/>
      </w:numPr>
      <w:tabs>
        <w:tab w:val="clear" w:pos="0"/>
        <w:tab w:val="num" w:pos="868"/>
      </w:tabs>
      <w:ind w:left="868" w:hanging="516"/>
      <w:outlineLvl w:val="1"/>
    </w:pPr>
    <w:rPr>
      <w:rFonts w:eastAsia="Calibri" w:cs="Cambria"/>
      <w:b/>
      <w:bCs/>
      <w:szCs w:val="26"/>
    </w:rPr>
  </w:style>
  <w:style w:type="paragraph" w:styleId="berschrift3">
    <w:name w:val="heading 3"/>
    <w:basedOn w:val="Standard"/>
    <w:next w:val="Standard"/>
    <w:qFormat/>
    <w:rsid w:val="00BB26B4"/>
    <w:pPr>
      <w:keepNext/>
      <w:numPr>
        <w:ilvl w:val="2"/>
        <w:numId w:val="13"/>
      </w:numPr>
      <w:tabs>
        <w:tab w:val="clear" w:pos="0"/>
        <w:tab w:val="num" w:pos="1620"/>
      </w:tabs>
      <w:ind w:left="1620" w:hanging="720"/>
      <w:outlineLvl w:val="2"/>
    </w:pPr>
    <w:rPr>
      <w:bCs/>
      <w:szCs w:val="26"/>
    </w:rPr>
  </w:style>
  <w:style w:type="paragraph" w:styleId="berschrift4">
    <w:name w:val="heading 4"/>
    <w:basedOn w:val="Standard"/>
    <w:next w:val="Standard"/>
    <w:qFormat/>
    <w:rsid w:val="00AA089B"/>
    <w:pPr>
      <w:keepNext/>
      <w:spacing w:before="240" w:after="60"/>
      <w:outlineLvl w:val="3"/>
    </w:pPr>
    <w:rPr>
      <w:rFonts w:ascii="Times New Roman" w:hAnsi="Times New Roman" w:cs="Times New Roman"/>
      <w:b/>
      <w:bCs/>
      <w:sz w:val="28"/>
      <w:szCs w:val="28"/>
    </w:rPr>
  </w:style>
  <w:style w:type="paragraph" w:styleId="berschrift5">
    <w:name w:val="heading 5"/>
    <w:basedOn w:val="Standard"/>
    <w:next w:val="Standard"/>
    <w:qFormat/>
    <w:rsid w:val="00AA089B"/>
    <w:pPr>
      <w:spacing w:before="240" w:after="60"/>
      <w:outlineLvl w:val="4"/>
    </w:pPr>
    <w:rPr>
      <w:b/>
      <w:bCs/>
      <w:i/>
      <w:iCs/>
      <w:sz w:val="26"/>
      <w:szCs w:val="26"/>
    </w:rPr>
  </w:style>
  <w:style w:type="paragraph" w:styleId="berschrift6">
    <w:name w:val="heading 6"/>
    <w:basedOn w:val="Standard"/>
    <w:next w:val="Standard"/>
    <w:qFormat/>
    <w:rsid w:val="00AA089B"/>
    <w:pPr>
      <w:spacing w:before="240" w:after="60"/>
      <w:outlineLvl w:val="5"/>
    </w:pPr>
    <w:rPr>
      <w:rFonts w:ascii="Times New Roman" w:hAnsi="Times New Roman" w:cs="Times New Roman"/>
      <w:b/>
      <w:bCs/>
    </w:rPr>
  </w:style>
  <w:style w:type="paragraph" w:styleId="berschrift7">
    <w:name w:val="heading 7"/>
    <w:basedOn w:val="Standard"/>
    <w:next w:val="Standard"/>
    <w:qFormat/>
    <w:rsid w:val="00AA089B"/>
    <w:pPr>
      <w:spacing w:before="240" w:after="60"/>
      <w:outlineLvl w:val="6"/>
    </w:pPr>
    <w:rPr>
      <w:rFonts w:ascii="Times New Roman" w:hAnsi="Times New Roman" w:cs="Times New Roman"/>
      <w:sz w:val="24"/>
      <w:szCs w:val="24"/>
    </w:rPr>
  </w:style>
  <w:style w:type="paragraph" w:styleId="berschrift8">
    <w:name w:val="heading 8"/>
    <w:basedOn w:val="Standard"/>
    <w:next w:val="Standard"/>
    <w:qFormat/>
    <w:rsid w:val="00AA089B"/>
    <w:pPr>
      <w:spacing w:before="240" w:after="60"/>
      <w:outlineLvl w:val="7"/>
    </w:pPr>
    <w:rPr>
      <w:rFonts w:ascii="Times New Roman" w:hAnsi="Times New Roman" w:cs="Times New Roman"/>
      <w:i/>
      <w:iCs/>
      <w:sz w:val="24"/>
      <w:szCs w:val="24"/>
    </w:rPr>
  </w:style>
  <w:style w:type="paragraph" w:styleId="berschrift9">
    <w:name w:val="heading 9"/>
    <w:basedOn w:val="Standard"/>
    <w:next w:val="Standard"/>
    <w:qFormat/>
    <w:rsid w:val="00AA089B"/>
    <w:pPr>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Nummerierung">
    <w:name w:val="Nummerierung"/>
    <w:basedOn w:val="KeineListe"/>
    <w:rsid w:val="003F439D"/>
    <w:pPr>
      <w:numPr>
        <w:numId w:val="17"/>
      </w:numPr>
    </w:pPr>
  </w:style>
  <w:style w:type="paragraph" w:customStyle="1" w:styleId="Fusszeile">
    <w:name w:val="Fusszeile"/>
    <w:basedOn w:val="Standard"/>
    <w:rsid w:val="00F824F2"/>
    <w:pPr>
      <w:spacing w:line="200" w:lineRule="exact"/>
    </w:pPr>
    <w:rPr>
      <w:sz w:val="14"/>
    </w:rPr>
  </w:style>
  <w:style w:type="paragraph" w:styleId="Dokumentstruktur">
    <w:name w:val="Document Map"/>
    <w:basedOn w:val="Standard"/>
    <w:semiHidden/>
    <w:rsid w:val="0074216A"/>
    <w:pPr>
      <w:shd w:val="clear" w:color="auto" w:fill="000080"/>
    </w:pPr>
    <w:rPr>
      <w:rFonts w:ascii="Tahoma" w:hAnsi="Tahoma" w:cs="Tahoma"/>
      <w:sz w:val="20"/>
      <w:szCs w:val="20"/>
    </w:rPr>
  </w:style>
  <w:style w:type="paragraph" w:customStyle="1" w:styleId="Tabelle">
    <w:name w:val="Tabelle"/>
    <w:basedOn w:val="Standard"/>
    <w:autoRedefine/>
    <w:rsid w:val="00A44B62"/>
    <w:pPr>
      <w:spacing w:line="311" w:lineRule="exact"/>
    </w:pPr>
    <w:rPr>
      <w:szCs w:val="18"/>
    </w:rPr>
  </w:style>
  <w:style w:type="paragraph" w:customStyle="1" w:styleId="Seitenzahlen">
    <w:name w:val="Seitenzahlen"/>
    <w:basedOn w:val="Standard"/>
    <w:rsid w:val="002B46B3"/>
    <w:pPr>
      <w:spacing w:line="280" w:lineRule="exact"/>
      <w:jc w:val="right"/>
    </w:pPr>
  </w:style>
  <w:style w:type="numbering" w:customStyle="1" w:styleId="Bullets4Ebenen">
    <w:name w:val="Bullets 4 Ebenen"/>
    <w:basedOn w:val="KeineListe"/>
    <w:rsid w:val="0030506A"/>
    <w:pPr>
      <w:numPr>
        <w:numId w:val="14"/>
      </w:numPr>
    </w:pPr>
  </w:style>
  <w:style w:type="paragraph" w:styleId="Fuzeile">
    <w:name w:val="footer"/>
    <w:basedOn w:val="Standard"/>
    <w:semiHidden/>
    <w:rsid w:val="00AA089B"/>
    <w:pPr>
      <w:tabs>
        <w:tab w:val="center" w:pos="4536"/>
        <w:tab w:val="right" w:pos="9072"/>
      </w:tabs>
      <w:spacing w:line="240" w:lineRule="auto"/>
    </w:pPr>
  </w:style>
  <w:style w:type="paragraph" w:styleId="Funotentext">
    <w:name w:val="footnote text"/>
    <w:basedOn w:val="Standard"/>
    <w:rsid w:val="002168D9"/>
    <w:rPr>
      <w:sz w:val="14"/>
      <w:szCs w:val="20"/>
    </w:rPr>
  </w:style>
  <w:style w:type="paragraph" w:customStyle="1" w:styleId="Titelzeile2te">
    <w:name w:val="Titelzeile 2te"/>
    <w:basedOn w:val="Standard"/>
    <w:rsid w:val="009F7F5A"/>
    <w:pPr>
      <w:framePr w:w="7210" w:h="1304" w:hRule="exact" w:hSpace="180" w:wrap="around" w:vAnchor="page" w:hAnchor="page" w:x="1358" w:y="662" w:anchorLock="1"/>
      <w:spacing w:line="400" w:lineRule="exact"/>
    </w:pPr>
    <w:rPr>
      <w:rFonts w:cs="Times New Roman"/>
      <w:b/>
      <w:bCs/>
      <w:color w:val="6E5E50"/>
      <w:sz w:val="30"/>
      <w:szCs w:val="20"/>
    </w:rPr>
  </w:style>
  <w:style w:type="paragraph" w:customStyle="1" w:styleId="Titelzeile">
    <w:name w:val="Titelzeile"/>
    <w:basedOn w:val="Standard"/>
    <w:rsid w:val="001435AE"/>
    <w:pPr>
      <w:framePr w:w="7210" w:h="1304" w:hRule="exact" w:hSpace="180" w:wrap="around" w:vAnchor="page" w:hAnchor="page" w:x="1358" w:y="662" w:anchorLock="1"/>
      <w:spacing w:line="400" w:lineRule="exact"/>
    </w:pPr>
    <w:rPr>
      <w:rFonts w:cs="Times New Roman"/>
      <w:b/>
      <w:bCs/>
      <w:color w:val="E31519"/>
      <w:sz w:val="30"/>
      <w:szCs w:val="20"/>
    </w:rPr>
  </w:style>
  <w:style w:type="paragraph" w:customStyle="1" w:styleId="Betreff">
    <w:name w:val="Betreff"/>
    <w:basedOn w:val="Standard"/>
    <w:semiHidden/>
    <w:rsid w:val="007E1E83"/>
    <w:pPr>
      <w:spacing w:after="280" w:line="250" w:lineRule="exact"/>
      <w:ind w:right="-5"/>
    </w:pPr>
    <w:rPr>
      <w:spacing w:val="0"/>
      <w:sz w:val="20"/>
      <w:szCs w:val="20"/>
    </w:rPr>
  </w:style>
  <w:style w:type="paragraph" w:customStyle="1" w:styleId="fusszeile0">
    <w:name w:val="fusszeile"/>
    <w:basedOn w:val="Standard"/>
    <w:semiHidden/>
    <w:rsid w:val="007E1E83"/>
    <w:pPr>
      <w:spacing w:line="250" w:lineRule="exact"/>
    </w:pPr>
    <w:rPr>
      <w:spacing w:val="0"/>
      <w:sz w:val="20"/>
      <w:szCs w:val="20"/>
    </w:rPr>
  </w:style>
  <w:style w:type="character" w:customStyle="1" w:styleId="Platzhaltertext1">
    <w:name w:val="Platzhaltertext1"/>
    <w:semiHidden/>
    <w:rsid w:val="007E1E83"/>
    <w:rPr>
      <w:color w:val="808080"/>
    </w:rPr>
  </w:style>
  <w:style w:type="paragraph" w:styleId="Sprechblasentext">
    <w:name w:val="Balloon Text"/>
    <w:basedOn w:val="Standard"/>
    <w:semiHidden/>
    <w:rsid w:val="00AA089B"/>
    <w:pPr>
      <w:spacing w:line="240" w:lineRule="auto"/>
    </w:pPr>
    <w:rPr>
      <w:rFonts w:ascii="Tahoma" w:hAnsi="Tahoma" w:cs="Tahoma"/>
    </w:rPr>
  </w:style>
  <w:style w:type="character" w:styleId="Funotenzeichen">
    <w:name w:val="footnote reference"/>
    <w:semiHidden/>
    <w:rsid w:val="007076D8"/>
    <w:rPr>
      <w:vertAlign w:val="superscript"/>
    </w:rPr>
  </w:style>
  <w:style w:type="numbering" w:styleId="111111">
    <w:name w:val="Outline List 2"/>
    <w:basedOn w:val="KeineListe"/>
    <w:semiHidden/>
    <w:rsid w:val="00AA089B"/>
    <w:pPr>
      <w:numPr>
        <w:numId w:val="1"/>
      </w:numPr>
    </w:pPr>
  </w:style>
  <w:style w:type="numbering" w:styleId="1ai">
    <w:name w:val="Outline List 1"/>
    <w:basedOn w:val="KeineListe"/>
    <w:semiHidden/>
    <w:rsid w:val="00AA089B"/>
    <w:pPr>
      <w:numPr>
        <w:numId w:val="2"/>
      </w:numPr>
    </w:pPr>
  </w:style>
  <w:style w:type="paragraph" w:styleId="Anrede">
    <w:name w:val="Salutation"/>
    <w:basedOn w:val="Standard"/>
    <w:next w:val="Standard"/>
    <w:semiHidden/>
    <w:rsid w:val="00AA089B"/>
    <w:pPr>
      <w:spacing w:line="265" w:lineRule="exact"/>
    </w:pPr>
  </w:style>
  <w:style w:type="paragraph" w:styleId="Kopfzeile">
    <w:name w:val="header"/>
    <w:basedOn w:val="Standard"/>
    <w:rsid w:val="00120AB0"/>
    <w:pPr>
      <w:tabs>
        <w:tab w:val="center" w:pos="4536"/>
        <w:tab w:val="right" w:pos="9072"/>
      </w:tabs>
    </w:pPr>
  </w:style>
  <w:style w:type="paragraph" w:styleId="Aufzhlungszeichen">
    <w:name w:val="List Bullet"/>
    <w:basedOn w:val="Standard"/>
    <w:semiHidden/>
    <w:rsid w:val="00AA089B"/>
    <w:pPr>
      <w:numPr>
        <w:numId w:val="3"/>
      </w:numPr>
      <w:spacing w:line="265" w:lineRule="exact"/>
    </w:pPr>
  </w:style>
  <w:style w:type="paragraph" w:styleId="Aufzhlungszeichen2">
    <w:name w:val="List Bullet 2"/>
    <w:basedOn w:val="Standard"/>
    <w:semiHidden/>
    <w:rsid w:val="00AA089B"/>
    <w:pPr>
      <w:numPr>
        <w:numId w:val="4"/>
      </w:numPr>
      <w:spacing w:line="265" w:lineRule="exact"/>
    </w:pPr>
  </w:style>
  <w:style w:type="paragraph" w:styleId="Aufzhlungszeichen3">
    <w:name w:val="List Bullet 3"/>
    <w:basedOn w:val="Standard"/>
    <w:semiHidden/>
    <w:rsid w:val="00AA089B"/>
    <w:pPr>
      <w:numPr>
        <w:numId w:val="5"/>
      </w:numPr>
      <w:spacing w:line="265" w:lineRule="exact"/>
    </w:pPr>
  </w:style>
  <w:style w:type="paragraph" w:styleId="Aufzhlungszeichen4">
    <w:name w:val="List Bullet 4"/>
    <w:basedOn w:val="Standard"/>
    <w:semiHidden/>
    <w:rsid w:val="00AA089B"/>
    <w:pPr>
      <w:numPr>
        <w:numId w:val="6"/>
      </w:numPr>
      <w:spacing w:line="265" w:lineRule="exact"/>
    </w:pPr>
  </w:style>
  <w:style w:type="paragraph" w:styleId="Aufzhlungszeichen5">
    <w:name w:val="List Bullet 5"/>
    <w:basedOn w:val="Standard"/>
    <w:semiHidden/>
    <w:rsid w:val="00AA089B"/>
    <w:pPr>
      <w:numPr>
        <w:numId w:val="7"/>
      </w:numPr>
      <w:spacing w:line="265" w:lineRule="exact"/>
    </w:pPr>
  </w:style>
  <w:style w:type="character" w:customStyle="1" w:styleId="BesuchterHyperlink">
    <w:name w:val="BesuchterHyperlink"/>
    <w:semiHidden/>
    <w:rsid w:val="00AA089B"/>
    <w:rPr>
      <w:color w:val="800080"/>
      <w:u w:val="single"/>
    </w:rPr>
  </w:style>
  <w:style w:type="paragraph" w:styleId="Blocktext">
    <w:name w:val="Block Text"/>
    <w:basedOn w:val="Standard"/>
    <w:semiHidden/>
    <w:rsid w:val="00AA089B"/>
    <w:pPr>
      <w:spacing w:after="120" w:line="265" w:lineRule="exact"/>
      <w:ind w:left="1440" w:right="1440"/>
    </w:pPr>
  </w:style>
  <w:style w:type="paragraph" w:styleId="E-Mail-Signatur">
    <w:name w:val="E-mail Signature"/>
    <w:basedOn w:val="Standard"/>
    <w:semiHidden/>
    <w:rsid w:val="00AA089B"/>
    <w:pPr>
      <w:spacing w:line="265" w:lineRule="exact"/>
    </w:pPr>
  </w:style>
  <w:style w:type="character" w:styleId="Fett">
    <w:name w:val="Strong"/>
    <w:uiPriority w:val="22"/>
    <w:qFormat/>
    <w:rsid w:val="00AA089B"/>
    <w:rPr>
      <w:b/>
      <w:bCs/>
    </w:rPr>
  </w:style>
  <w:style w:type="paragraph" w:styleId="Fu-Endnotenberschrift">
    <w:name w:val="Note Heading"/>
    <w:basedOn w:val="Standard"/>
    <w:next w:val="Standard"/>
    <w:semiHidden/>
    <w:rsid w:val="00AA089B"/>
    <w:pPr>
      <w:spacing w:line="265" w:lineRule="exact"/>
    </w:pPr>
  </w:style>
  <w:style w:type="paragraph" w:styleId="Gruformel">
    <w:name w:val="Closing"/>
    <w:basedOn w:val="Standard"/>
    <w:semiHidden/>
    <w:rsid w:val="00AA089B"/>
    <w:pPr>
      <w:spacing w:line="265" w:lineRule="exact"/>
      <w:ind w:left="4252"/>
    </w:pPr>
  </w:style>
  <w:style w:type="character" w:styleId="Hervorhebung">
    <w:name w:val="Emphasis"/>
    <w:qFormat/>
    <w:rsid w:val="00AA089B"/>
    <w:rPr>
      <w:i/>
      <w:iCs/>
    </w:rPr>
  </w:style>
  <w:style w:type="paragraph" w:styleId="HTMLAdresse">
    <w:name w:val="HTML Address"/>
    <w:basedOn w:val="Standard"/>
    <w:semiHidden/>
    <w:rsid w:val="00AA089B"/>
    <w:pPr>
      <w:spacing w:line="265" w:lineRule="exact"/>
    </w:pPr>
    <w:rPr>
      <w:i/>
      <w:iCs/>
    </w:rPr>
  </w:style>
  <w:style w:type="character" w:styleId="HTMLAkronym">
    <w:name w:val="HTML Acronym"/>
    <w:basedOn w:val="Absatz-Standardschriftart"/>
    <w:semiHidden/>
    <w:rsid w:val="00AA089B"/>
  </w:style>
  <w:style w:type="character" w:styleId="HTMLBeispiel">
    <w:name w:val="HTML Sample"/>
    <w:semiHidden/>
    <w:rsid w:val="00AA089B"/>
    <w:rPr>
      <w:rFonts w:ascii="Courier New" w:hAnsi="Courier New" w:cs="Courier New"/>
    </w:rPr>
  </w:style>
  <w:style w:type="character" w:styleId="HTMLCode">
    <w:name w:val="HTML Code"/>
    <w:semiHidden/>
    <w:rsid w:val="00AA089B"/>
    <w:rPr>
      <w:rFonts w:ascii="Courier New" w:hAnsi="Courier New" w:cs="Courier New"/>
      <w:sz w:val="20"/>
      <w:szCs w:val="20"/>
    </w:rPr>
  </w:style>
  <w:style w:type="character" w:styleId="HTMLDefinition">
    <w:name w:val="HTML Definition"/>
    <w:semiHidden/>
    <w:rsid w:val="00AA089B"/>
    <w:rPr>
      <w:i/>
      <w:iCs/>
    </w:rPr>
  </w:style>
  <w:style w:type="character" w:styleId="HTMLSchreibmaschine">
    <w:name w:val="HTML Typewriter"/>
    <w:semiHidden/>
    <w:rsid w:val="00AA089B"/>
    <w:rPr>
      <w:rFonts w:ascii="Courier New" w:hAnsi="Courier New" w:cs="Courier New"/>
      <w:sz w:val="20"/>
      <w:szCs w:val="20"/>
    </w:rPr>
  </w:style>
  <w:style w:type="character" w:styleId="HTMLTastatur">
    <w:name w:val="HTML Keyboard"/>
    <w:semiHidden/>
    <w:rsid w:val="00AA089B"/>
    <w:rPr>
      <w:rFonts w:ascii="Courier New" w:hAnsi="Courier New" w:cs="Courier New"/>
      <w:sz w:val="20"/>
      <w:szCs w:val="20"/>
    </w:rPr>
  </w:style>
  <w:style w:type="character" w:styleId="HTMLVariable">
    <w:name w:val="HTML Variable"/>
    <w:semiHidden/>
    <w:rsid w:val="00AA089B"/>
    <w:rPr>
      <w:i/>
      <w:iCs/>
    </w:rPr>
  </w:style>
  <w:style w:type="paragraph" w:styleId="HTMLVorformatiert">
    <w:name w:val="HTML Preformatted"/>
    <w:basedOn w:val="Standard"/>
    <w:semiHidden/>
    <w:rsid w:val="00AA089B"/>
    <w:pPr>
      <w:spacing w:line="265" w:lineRule="exact"/>
    </w:pPr>
    <w:rPr>
      <w:rFonts w:ascii="Courier New" w:hAnsi="Courier New" w:cs="Courier New"/>
    </w:rPr>
  </w:style>
  <w:style w:type="character" w:styleId="HTMLZitat">
    <w:name w:val="HTML Cite"/>
    <w:semiHidden/>
    <w:rsid w:val="00AA089B"/>
    <w:rPr>
      <w:i/>
      <w:iCs/>
    </w:rPr>
  </w:style>
  <w:style w:type="character" w:styleId="Hyperlink">
    <w:name w:val="Hyperlink"/>
    <w:rsid w:val="00AA089B"/>
    <w:rPr>
      <w:color w:val="0000FF"/>
      <w:u w:val="single"/>
    </w:rPr>
  </w:style>
  <w:style w:type="paragraph" w:styleId="Liste">
    <w:name w:val="List"/>
    <w:basedOn w:val="Standard"/>
    <w:semiHidden/>
    <w:rsid w:val="00AA089B"/>
    <w:pPr>
      <w:spacing w:line="265" w:lineRule="exact"/>
      <w:ind w:left="283" w:hanging="283"/>
    </w:pPr>
  </w:style>
  <w:style w:type="paragraph" w:styleId="Liste2">
    <w:name w:val="List 2"/>
    <w:basedOn w:val="Standard"/>
    <w:semiHidden/>
    <w:rsid w:val="00AA089B"/>
    <w:pPr>
      <w:spacing w:line="265" w:lineRule="exact"/>
      <w:ind w:left="566" w:hanging="283"/>
    </w:pPr>
  </w:style>
  <w:style w:type="paragraph" w:styleId="Liste3">
    <w:name w:val="List 3"/>
    <w:basedOn w:val="Standard"/>
    <w:semiHidden/>
    <w:rsid w:val="00AA089B"/>
    <w:pPr>
      <w:spacing w:line="265" w:lineRule="exact"/>
      <w:ind w:left="849" w:hanging="283"/>
    </w:pPr>
  </w:style>
  <w:style w:type="paragraph" w:styleId="Liste4">
    <w:name w:val="List 4"/>
    <w:basedOn w:val="Standard"/>
    <w:semiHidden/>
    <w:rsid w:val="00AA089B"/>
    <w:pPr>
      <w:spacing w:line="265" w:lineRule="exact"/>
      <w:ind w:left="1132" w:hanging="283"/>
    </w:pPr>
  </w:style>
  <w:style w:type="paragraph" w:styleId="Liste5">
    <w:name w:val="List 5"/>
    <w:basedOn w:val="Standard"/>
    <w:semiHidden/>
    <w:rsid w:val="00AA089B"/>
    <w:pPr>
      <w:spacing w:line="265" w:lineRule="exact"/>
      <w:ind w:left="1415" w:hanging="283"/>
    </w:pPr>
  </w:style>
  <w:style w:type="paragraph" w:styleId="Listenfortsetzung">
    <w:name w:val="List Continue"/>
    <w:basedOn w:val="Standard"/>
    <w:semiHidden/>
    <w:rsid w:val="00AA089B"/>
    <w:pPr>
      <w:spacing w:after="120" w:line="265" w:lineRule="exact"/>
      <w:ind w:left="283"/>
    </w:pPr>
  </w:style>
  <w:style w:type="paragraph" w:styleId="Listenfortsetzung2">
    <w:name w:val="List Continue 2"/>
    <w:basedOn w:val="Standard"/>
    <w:semiHidden/>
    <w:rsid w:val="00AA089B"/>
    <w:pPr>
      <w:spacing w:after="120" w:line="265" w:lineRule="exact"/>
      <w:ind w:left="566"/>
    </w:pPr>
  </w:style>
  <w:style w:type="paragraph" w:styleId="Listenfortsetzung3">
    <w:name w:val="List Continue 3"/>
    <w:basedOn w:val="Standard"/>
    <w:semiHidden/>
    <w:rsid w:val="00AA089B"/>
    <w:pPr>
      <w:spacing w:after="120" w:line="265" w:lineRule="exact"/>
      <w:ind w:left="849"/>
    </w:pPr>
  </w:style>
  <w:style w:type="paragraph" w:styleId="Listenfortsetzung4">
    <w:name w:val="List Continue 4"/>
    <w:basedOn w:val="Standard"/>
    <w:semiHidden/>
    <w:rsid w:val="00AA089B"/>
    <w:pPr>
      <w:spacing w:after="120" w:line="265" w:lineRule="exact"/>
      <w:ind w:left="1132"/>
    </w:pPr>
  </w:style>
  <w:style w:type="paragraph" w:styleId="Listenfortsetzung5">
    <w:name w:val="List Continue 5"/>
    <w:basedOn w:val="Standard"/>
    <w:semiHidden/>
    <w:rsid w:val="00AA089B"/>
    <w:pPr>
      <w:spacing w:after="120" w:line="265" w:lineRule="exact"/>
      <w:ind w:left="1415"/>
    </w:pPr>
  </w:style>
  <w:style w:type="paragraph" w:styleId="Listennummer">
    <w:name w:val="List Number"/>
    <w:basedOn w:val="Standard"/>
    <w:semiHidden/>
    <w:rsid w:val="00AA089B"/>
    <w:pPr>
      <w:numPr>
        <w:numId w:val="8"/>
      </w:numPr>
      <w:spacing w:line="265" w:lineRule="exact"/>
    </w:pPr>
  </w:style>
  <w:style w:type="paragraph" w:styleId="Listennummer2">
    <w:name w:val="List Number 2"/>
    <w:basedOn w:val="Standard"/>
    <w:semiHidden/>
    <w:rsid w:val="00AA089B"/>
    <w:pPr>
      <w:numPr>
        <w:numId w:val="9"/>
      </w:numPr>
      <w:spacing w:line="265" w:lineRule="exact"/>
    </w:pPr>
  </w:style>
  <w:style w:type="paragraph" w:styleId="Listennummer3">
    <w:name w:val="List Number 3"/>
    <w:basedOn w:val="Standard"/>
    <w:semiHidden/>
    <w:rsid w:val="00AA089B"/>
    <w:pPr>
      <w:numPr>
        <w:numId w:val="10"/>
      </w:numPr>
      <w:spacing w:line="265" w:lineRule="exact"/>
    </w:pPr>
  </w:style>
  <w:style w:type="paragraph" w:styleId="Listennummer4">
    <w:name w:val="List Number 4"/>
    <w:basedOn w:val="Standard"/>
    <w:semiHidden/>
    <w:rsid w:val="00AA089B"/>
    <w:pPr>
      <w:numPr>
        <w:numId w:val="11"/>
      </w:numPr>
      <w:spacing w:line="265" w:lineRule="exact"/>
    </w:pPr>
  </w:style>
  <w:style w:type="paragraph" w:styleId="Listennummer5">
    <w:name w:val="List Number 5"/>
    <w:basedOn w:val="Standard"/>
    <w:semiHidden/>
    <w:rsid w:val="00AA089B"/>
    <w:pPr>
      <w:numPr>
        <w:numId w:val="12"/>
      </w:numPr>
      <w:spacing w:line="265" w:lineRule="exact"/>
    </w:pPr>
  </w:style>
  <w:style w:type="paragraph" w:styleId="Nachrichtenkopf">
    <w:name w:val="Message Header"/>
    <w:basedOn w:val="Standard"/>
    <w:semiHidden/>
    <w:rsid w:val="00AA089B"/>
    <w:pPr>
      <w:pBdr>
        <w:top w:val="single" w:sz="6" w:space="1" w:color="auto"/>
        <w:left w:val="single" w:sz="6" w:space="1" w:color="auto"/>
        <w:bottom w:val="single" w:sz="6" w:space="1" w:color="auto"/>
        <w:right w:val="single" w:sz="6" w:space="1" w:color="auto"/>
      </w:pBdr>
      <w:shd w:val="pct20" w:color="auto" w:fill="auto"/>
      <w:spacing w:line="265" w:lineRule="exact"/>
      <w:ind w:left="1134" w:hanging="1134"/>
    </w:pPr>
    <w:rPr>
      <w:sz w:val="24"/>
      <w:szCs w:val="24"/>
    </w:rPr>
  </w:style>
  <w:style w:type="paragraph" w:styleId="NurText">
    <w:name w:val="Plain Text"/>
    <w:basedOn w:val="Standard"/>
    <w:semiHidden/>
    <w:rsid w:val="00AA089B"/>
    <w:pPr>
      <w:spacing w:line="265" w:lineRule="exact"/>
    </w:pPr>
    <w:rPr>
      <w:rFonts w:ascii="Courier New" w:hAnsi="Courier New" w:cs="Courier New"/>
    </w:rPr>
  </w:style>
  <w:style w:type="character" w:styleId="Seitenzahl">
    <w:name w:val="page number"/>
    <w:basedOn w:val="Absatz-Standardschriftart"/>
    <w:semiHidden/>
    <w:rsid w:val="00AA089B"/>
  </w:style>
  <w:style w:type="paragraph" w:styleId="StandardWeb">
    <w:name w:val="Normal (Web)"/>
    <w:basedOn w:val="Standard"/>
    <w:semiHidden/>
    <w:rsid w:val="00AA089B"/>
    <w:rPr>
      <w:rFonts w:ascii="Times New Roman" w:hAnsi="Times New Roman" w:cs="Times New Roman"/>
      <w:sz w:val="24"/>
      <w:szCs w:val="24"/>
    </w:rPr>
  </w:style>
  <w:style w:type="paragraph" w:styleId="Standardeinzug">
    <w:name w:val="Normal Indent"/>
    <w:basedOn w:val="Standard"/>
    <w:semiHidden/>
    <w:rsid w:val="00AA089B"/>
    <w:pPr>
      <w:ind w:left="708"/>
    </w:pPr>
  </w:style>
  <w:style w:type="table" w:styleId="Tabelle3D-Effekt1">
    <w:name w:val="Table 3D effects 1"/>
    <w:basedOn w:val="NormaleTabelle"/>
    <w:semiHidden/>
    <w:rsid w:val="00AA089B"/>
    <w:pPr>
      <w:spacing w:line="25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AA089B"/>
    <w:pPr>
      <w:spacing w:line="25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AA089B"/>
    <w:pPr>
      <w:spacing w:line="25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AA089B"/>
    <w:pPr>
      <w:spacing w:line="25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AA089B"/>
    <w:pPr>
      <w:spacing w:line="25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AA089B"/>
    <w:pPr>
      <w:spacing w:line="25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AA089B"/>
    <w:pPr>
      <w:spacing w:line="25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AA089B"/>
    <w:pPr>
      <w:spacing w:line="25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AA089B"/>
    <w:pPr>
      <w:spacing w:line="25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AA089B"/>
    <w:pPr>
      <w:spacing w:line="25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AA089B"/>
    <w:pPr>
      <w:spacing w:line="25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AA089B"/>
    <w:pPr>
      <w:spacing w:line="25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AA089B"/>
    <w:pPr>
      <w:spacing w:line="25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AA089B"/>
    <w:pPr>
      <w:spacing w:line="25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AA089B"/>
    <w:pPr>
      <w:spacing w:line="25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AA089B"/>
    <w:pPr>
      <w:spacing w:line="25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AA089B"/>
    <w:pPr>
      <w:spacing w:line="25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AA089B"/>
    <w:pPr>
      <w:spacing w:line="25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AA089B"/>
    <w:pPr>
      <w:spacing w:line="25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AA089B"/>
    <w:pPr>
      <w:spacing w:line="25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AA089B"/>
    <w:pPr>
      <w:spacing w:line="25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AA089B"/>
    <w:pPr>
      <w:spacing w:line="25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AA089B"/>
    <w:pPr>
      <w:spacing w:line="25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AA089B"/>
    <w:pPr>
      <w:spacing w:line="25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AA089B"/>
    <w:pPr>
      <w:spacing w:line="25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AA089B"/>
    <w:pPr>
      <w:spacing w:line="25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AA089B"/>
    <w:pPr>
      <w:spacing w:line="25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AA089B"/>
    <w:pPr>
      <w:spacing w:line="25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AA089B"/>
    <w:pPr>
      <w:spacing w:line="25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AA089B"/>
    <w:pPr>
      <w:spacing w:line="25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AA089B"/>
    <w:pPr>
      <w:spacing w:line="25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AA089B"/>
    <w:pPr>
      <w:spacing w:line="25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AA089B"/>
    <w:pPr>
      <w:spacing w:line="25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AA089B"/>
    <w:pPr>
      <w:spacing w:line="25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AA089B"/>
    <w:pPr>
      <w:spacing w:line="25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AA089B"/>
    <w:pPr>
      <w:spacing w:line="25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AA089B"/>
    <w:pPr>
      <w:spacing w:line="25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AA089B"/>
    <w:pPr>
      <w:spacing w:line="25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AA089B"/>
    <w:pPr>
      <w:spacing w:line="25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AA089B"/>
    <w:pPr>
      <w:spacing w:line="25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AA089B"/>
    <w:pPr>
      <w:spacing w:line="25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AA089B"/>
    <w:pPr>
      <w:spacing w:line="25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AA089B"/>
    <w:pPr>
      <w:spacing w:line="25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AA089B"/>
    <w:pPr>
      <w:spacing w:line="25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AA089B"/>
    <w:pPr>
      <w:spacing w:after="120"/>
    </w:pPr>
  </w:style>
  <w:style w:type="paragraph" w:styleId="Textkrper2">
    <w:name w:val="Body Text 2"/>
    <w:basedOn w:val="Standard"/>
    <w:semiHidden/>
    <w:rsid w:val="00AA089B"/>
    <w:pPr>
      <w:spacing w:after="120" w:line="480" w:lineRule="auto"/>
    </w:pPr>
  </w:style>
  <w:style w:type="paragraph" w:styleId="Textkrper3">
    <w:name w:val="Body Text 3"/>
    <w:basedOn w:val="Standard"/>
    <w:semiHidden/>
    <w:rsid w:val="00AA089B"/>
    <w:pPr>
      <w:spacing w:after="120"/>
    </w:pPr>
    <w:rPr>
      <w:sz w:val="16"/>
      <w:szCs w:val="16"/>
    </w:rPr>
  </w:style>
  <w:style w:type="paragraph" w:styleId="Textkrper-Einzug2">
    <w:name w:val="Body Text Indent 2"/>
    <w:basedOn w:val="Standard"/>
    <w:semiHidden/>
    <w:rsid w:val="00AA089B"/>
    <w:pPr>
      <w:spacing w:after="120" w:line="480" w:lineRule="auto"/>
      <w:ind w:left="283"/>
    </w:pPr>
  </w:style>
  <w:style w:type="paragraph" w:styleId="Textkrper-Einzug3">
    <w:name w:val="Body Text Indent 3"/>
    <w:basedOn w:val="Standard"/>
    <w:semiHidden/>
    <w:rsid w:val="00AA089B"/>
    <w:pPr>
      <w:spacing w:after="120"/>
      <w:ind w:left="283"/>
    </w:pPr>
    <w:rPr>
      <w:sz w:val="16"/>
      <w:szCs w:val="16"/>
    </w:rPr>
  </w:style>
  <w:style w:type="paragraph" w:styleId="Textkrper-Erstzeileneinzug">
    <w:name w:val="Body Text First Indent"/>
    <w:basedOn w:val="Textkrper"/>
    <w:semiHidden/>
    <w:rsid w:val="00AA089B"/>
    <w:pPr>
      <w:ind w:firstLine="210"/>
    </w:pPr>
  </w:style>
  <w:style w:type="paragraph" w:styleId="Textkrper-Zeileneinzug">
    <w:name w:val="Body Text Indent"/>
    <w:basedOn w:val="Standard"/>
    <w:semiHidden/>
    <w:rsid w:val="00AA089B"/>
    <w:pPr>
      <w:spacing w:after="120"/>
      <w:ind w:left="283"/>
    </w:pPr>
  </w:style>
  <w:style w:type="paragraph" w:styleId="Textkrper-Erstzeileneinzug2">
    <w:name w:val="Body Text First Indent 2"/>
    <w:basedOn w:val="Textkrper-Zeileneinzug"/>
    <w:semiHidden/>
    <w:rsid w:val="00AA089B"/>
    <w:pPr>
      <w:ind w:firstLine="210"/>
    </w:pPr>
  </w:style>
  <w:style w:type="paragraph" w:styleId="Umschlagabsenderadresse">
    <w:name w:val="envelope return"/>
    <w:basedOn w:val="Standard"/>
    <w:semiHidden/>
    <w:rsid w:val="00AA089B"/>
  </w:style>
  <w:style w:type="paragraph" w:styleId="Umschlagadresse">
    <w:name w:val="envelope address"/>
    <w:basedOn w:val="Standard"/>
    <w:semiHidden/>
    <w:rsid w:val="00AA089B"/>
    <w:pPr>
      <w:framePr w:w="4320" w:h="2160" w:hRule="exact" w:hSpace="141" w:wrap="auto" w:hAnchor="page" w:xAlign="center" w:yAlign="bottom"/>
      <w:ind w:left="1"/>
    </w:pPr>
    <w:rPr>
      <w:sz w:val="24"/>
      <w:szCs w:val="24"/>
    </w:rPr>
  </w:style>
  <w:style w:type="paragraph" w:styleId="Unterschrift">
    <w:name w:val="Signature"/>
    <w:basedOn w:val="Standard"/>
    <w:semiHidden/>
    <w:rsid w:val="00AA089B"/>
    <w:pPr>
      <w:ind w:left="4252"/>
    </w:pPr>
  </w:style>
  <w:style w:type="paragraph" w:styleId="Untertitel">
    <w:name w:val="Subtitle"/>
    <w:basedOn w:val="Standard"/>
    <w:qFormat/>
    <w:rsid w:val="00AA089B"/>
    <w:pPr>
      <w:spacing w:after="60"/>
      <w:jc w:val="center"/>
      <w:outlineLvl w:val="1"/>
    </w:pPr>
    <w:rPr>
      <w:sz w:val="24"/>
      <w:szCs w:val="24"/>
    </w:rPr>
  </w:style>
  <w:style w:type="character" w:styleId="Zeilennummer">
    <w:name w:val="line number"/>
    <w:basedOn w:val="Absatz-Standardschriftart"/>
    <w:semiHidden/>
    <w:rsid w:val="00AA089B"/>
  </w:style>
  <w:style w:type="character" w:customStyle="1" w:styleId="berschrift1Zchn">
    <w:name w:val="Überschrift 1 Zchn"/>
    <w:basedOn w:val="Absatz-Standardschriftart"/>
    <w:link w:val="berschrift1"/>
    <w:uiPriority w:val="9"/>
    <w:rsid w:val="00172073"/>
    <w:rPr>
      <w:rFonts w:ascii="Arial" w:eastAsia="Calibri" w:hAnsi="Arial" w:cs="Arial"/>
      <w:b/>
      <w:color w:val="E31519"/>
      <w:spacing w:val="3"/>
      <w:sz w:val="22"/>
      <w:szCs w:val="22"/>
      <w:lang w:eastAsia="en-US"/>
    </w:rPr>
  </w:style>
  <w:style w:type="character" w:customStyle="1" w:styleId="NichtaufgelsteErwhnung1">
    <w:name w:val="Nicht aufgelöste Erwähnung1"/>
    <w:basedOn w:val="Absatz-Standardschriftart"/>
    <w:uiPriority w:val="99"/>
    <w:semiHidden/>
    <w:unhideWhenUsed/>
    <w:rsid w:val="005F13EB"/>
    <w:rPr>
      <w:color w:val="808080"/>
      <w:shd w:val="clear" w:color="auto" w:fill="E6E6E6"/>
    </w:rPr>
  </w:style>
  <w:style w:type="paragraph" w:customStyle="1" w:styleId="AMFlietext">
    <w:name w:val="AM_Fließtext"/>
    <w:basedOn w:val="Standard"/>
    <w:link w:val="AMFlietextZchn"/>
    <w:qFormat/>
    <w:rsid w:val="005F13EB"/>
    <w:rPr>
      <w:rFonts w:eastAsiaTheme="minorHAnsi"/>
      <w:spacing w:val="0"/>
    </w:rPr>
  </w:style>
  <w:style w:type="character" w:customStyle="1" w:styleId="AMFlietextZchn">
    <w:name w:val="AM_Fließtext Zchn"/>
    <w:basedOn w:val="Absatz-Standardschriftart"/>
    <w:link w:val="AMFlietext"/>
    <w:rsid w:val="005F13EB"/>
    <w:rPr>
      <w:rFonts w:ascii="Arial" w:eastAsiaTheme="minorHAnsi" w:hAnsi="Arial" w:cs="Arial"/>
      <w:sz w:val="22"/>
      <w:szCs w:val="22"/>
      <w:lang w:eastAsia="en-US"/>
    </w:rPr>
  </w:style>
  <w:style w:type="paragraph" w:customStyle="1" w:styleId="MittleresRaster1-Akzent21">
    <w:name w:val="Mittleres Raster 1 - Akzent 21"/>
    <w:basedOn w:val="Standard"/>
    <w:uiPriority w:val="34"/>
    <w:qFormat/>
    <w:rsid w:val="005F13EB"/>
    <w:pPr>
      <w:spacing w:line="240" w:lineRule="auto"/>
      <w:ind w:left="720"/>
      <w:contextualSpacing/>
    </w:pPr>
    <w:rPr>
      <w:rFonts w:ascii="Times New Roman" w:hAnsi="Times New Roman" w:cs="Times New Roman"/>
      <w:spacing w:val="0"/>
      <w:sz w:val="24"/>
      <w:szCs w:val="24"/>
      <w:lang w:eastAsia="de-DE"/>
    </w:rPr>
  </w:style>
  <w:style w:type="character" w:styleId="Kommentarzeichen">
    <w:name w:val="annotation reference"/>
    <w:basedOn w:val="Absatz-Standardschriftart"/>
    <w:rsid w:val="0001193B"/>
    <w:rPr>
      <w:sz w:val="16"/>
      <w:szCs w:val="16"/>
    </w:rPr>
  </w:style>
  <w:style w:type="paragraph" w:styleId="Kommentartext">
    <w:name w:val="annotation text"/>
    <w:basedOn w:val="Standard"/>
    <w:link w:val="KommentartextZchn"/>
    <w:rsid w:val="0001193B"/>
    <w:pPr>
      <w:spacing w:line="240" w:lineRule="auto"/>
    </w:pPr>
    <w:rPr>
      <w:sz w:val="20"/>
      <w:szCs w:val="20"/>
    </w:rPr>
  </w:style>
  <w:style w:type="character" w:customStyle="1" w:styleId="KommentartextZchn">
    <w:name w:val="Kommentartext Zchn"/>
    <w:basedOn w:val="Absatz-Standardschriftart"/>
    <w:link w:val="Kommentartext"/>
    <w:rsid w:val="0001193B"/>
    <w:rPr>
      <w:rFonts w:ascii="Arial" w:hAnsi="Arial" w:cs="Arial"/>
      <w:spacing w:val="3"/>
      <w:lang w:eastAsia="en-US"/>
    </w:rPr>
  </w:style>
  <w:style w:type="paragraph" w:styleId="Kommentarthema">
    <w:name w:val="annotation subject"/>
    <w:basedOn w:val="Kommentartext"/>
    <w:next w:val="Kommentartext"/>
    <w:link w:val="KommentarthemaZchn"/>
    <w:rsid w:val="0001193B"/>
    <w:rPr>
      <w:b/>
      <w:bCs/>
    </w:rPr>
  </w:style>
  <w:style w:type="character" w:customStyle="1" w:styleId="KommentarthemaZchn">
    <w:name w:val="Kommentarthema Zchn"/>
    <w:basedOn w:val="KommentartextZchn"/>
    <w:link w:val="Kommentarthema"/>
    <w:rsid w:val="0001193B"/>
    <w:rPr>
      <w:rFonts w:ascii="Arial" w:hAnsi="Arial" w:cs="Arial"/>
      <w:b/>
      <w:bCs/>
      <w:spacing w:val="3"/>
      <w:lang w:eastAsia="en-US"/>
    </w:rPr>
  </w:style>
  <w:style w:type="paragraph" w:customStyle="1" w:styleId="Listenabsatz1">
    <w:name w:val="Listenabsatz1"/>
    <w:basedOn w:val="Standard"/>
    <w:rsid w:val="00A038CD"/>
    <w:pPr>
      <w:suppressAutoHyphens/>
      <w:spacing w:after="160" w:line="256" w:lineRule="auto"/>
      <w:ind w:left="720"/>
    </w:pPr>
    <w:rPr>
      <w:rFonts w:ascii="Calibri" w:eastAsia="SimSun" w:hAnsi="Calibri" w:cs="font377"/>
      <w:spacing w:val="0"/>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4207">
      <w:bodyDiv w:val="1"/>
      <w:marLeft w:val="0"/>
      <w:marRight w:val="0"/>
      <w:marTop w:val="0"/>
      <w:marBottom w:val="0"/>
      <w:divBdr>
        <w:top w:val="none" w:sz="0" w:space="0" w:color="auto"/>
        <w:left w:val="none" w:sz="0" w:space="0" w:color="auto"/>
        <w:bottom w:val="none" w:sz="0" w:space="0" w:color="auto"/>
        <w:right w:val="none" w:sz="0" w:space="0" w:color="auto"/>
      </w:divBdr>
      <w:divsChild>
        <w:div w:id="564147854">
          <w:marLeft w:val="0"/>
          <w:marRight w:val="0"/>
          <w:marTop w:val="0"/>
          <w:marBottom w:val="0"/>
          <w:divBdr>
            <w:top w:val="none" w:sz="0" w:space="0" w:color="auto"/>
            <w:left w:val="none" w:sz="0" w:space="0" w:color="auto"/>
            <w:bottom w:val="none" w:sz="0" w:space="0" w:color="auto"/>
            <w:right w:val="none" w:sz="0" w:space="0" w:color="auto"/>
          </w:divBdr>
        </w:div>
      </w:divsChild>
    </w:div>
    <w:div w:id="671571862">
      <w:bodyDiv w:val="1"/>
      <w:marLeft w:val="0"/>
      <w:marRight w:val="0"/>
      <w:marTop w:val="0"/>
      <w:marBottom w:val="0"/>
      <w:divBdr>
        <w:top w:val="none" w:sz="0" w:space="0" w:color="auto"/>
        <w:left w:val="none" w:sz="0" w:space="0" w:color="auto"/>
        <w:bottom w:val="none" w:sz="0" w:space="0" w:color="auto"/>
        <w:right w:val="none" w:sz="0" w:space="0" w:color="auto"/>
      </w:divBdr>
    </w:div>
    <w:div w:id="1204556640">
      <w:bodyDiv w:val="1"/>
      <w:marLeft w:val="0"/>
      <w:marRight w:val="0"/>
      <w:marTop w:val="0"/>
      <w:marBottom w:val="0"/>
      <w:divBdr>
        <w:top w:val="none" w:sz="0" w:space="0" w:color="auto"/>
        <w:left w:val="none" w:sz="0" w:space="0" w:color="auto"/>
        <w:bottom w:val="none" w:sz="0" w:space="0" w:color="auto"/>
        <w:right w:val="none" w:sz="0" w:space="0" w:color="auto"/>
      </w:divBdr>
    </w:div>
    <w:div w:id="175362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ktion-mensch.de" TargetMode="External"/><Relationship Id="rId13" Type="http://schemas.openxmlformats.org/officeDocument/2006/relationships/hyperlink" Target="https://www.instagram.com/aktion_mensch/" TargetMode="External"/><Relationship Id="rId18" Type="http://schemas.openxmlformats.org/officeDocument/2006/relationships/image" Target="media/image5.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twitter.com/code_your_life" TargetMode="External"/><Relationship Id="rId7" Type="http://schemas.openxmlformats.org/officeDocument/2006/relationships/hyperlink" Target="http://www.code-your-life.org/turtlecoder" TargetMode="External"/><Relationship Id="rId12" Type="http://schemas.openxmlformats.org/officeDocument/2006/relationships/image" Target="media/image2.jpeg"/><Relationship Id="rId17" Type="http://schemas.openxmlformats.org/officeDocument/2006/relationships/hyperlink" Target="https://twitter.com/aktion_mensch" TargetMode="External"/><Relationship Id="rId25" Type="http://schemas.openxmlformats.org/officeDocument/2006/relationships/hyperlink" Target="mailto:j.buerger@faktor3.de"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www.instagram.com/code_your_life"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us.google.com/+AktionMensch" TargetMode="External"/><Relationship Id="rId24" Type="http://schemas.openxmlformats.org/officeDocument/2006/relationships/hyperlink" Target="mailto:isabel.richter@microsoft.com" TargetMode="External"/><Relationship Id="rId5" Type="http://schemas.openxmlformats.org/officeDocument/2006/relationships/footnotes" Target="footnotes.xml"/><Relationship Id="rId15" Type="http://schemas.openxmlformats.org/officeDocument/2006/relationships/hyperlink" Target="https://www.facebook.com/aktion.mensch/?fref=ts" TargetMode="External"/><Relationship Id="rId23" Type="http://schemas.openxmlformats.org/officeDocument/2006/relationships/hyperlink" Target="mailto:caroline.hendricks@aktion-mensch.de" TargetMode="External"/><Relationship Id="rId28"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www.code-your-life.or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user/AktionMensch" TargetMode="External"/><Relationship Id="rId14" Type="http://schemas.openxmlformats.org/officeDocument/2006/relationships/image" Target="media/image3.png"/><Relationship Id="rId22" Type="http://schemas.openxmlformats.org/officeDocument/2006/relationships/hyperlink" Target="http://www.facebook.com/CodeYourLife"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jpeg"/><Relationship Id="rId1" Type="http://schemas.openxmlformats.org/officeDocument/2006/relationships/image" Target="media/image6.png"/><Relationship Id="rId4" Type="http://schemas.openxmlformats.org/officeDocument/2006/relationships/image" Target="media/image9.jpe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jpeg"/><Relationship Id="rId1" Type="http://schemas.openxmlformats.org/officeDocument/2006/relationships/image" Target="media/image6.png"/><Relationship Id="rId4"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AundK\Pressearbeit\Vorlage_Pressemitteilung_V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Vorlage_Pressemitteilung_V2.0</Template>
  <TotalTime>0</TotalTime>
  <Pages>5</Pages>
  <Words>1019</Words>
  <Characters>6763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Titelzeile</vt:lpstr>
    </vt:vector>
  </TitlesOfParts>
  <Company>Aktion Mensch</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Titelzeile</dc:title>
  <dc:subject/>
  <dc:creator>Akalin, Ann-Kathrin</dc:creator>
  <cp:keywords/>
  <dc:description/>
  <cp:lastModifiedBy>Isabel Richter</cp:lastModifiedBy>
  <cp:revision>2</cp:revision>
  <cp:lastPrinted>2018-06-15T10:16:00Z</cp:lastPrinted>
  <dcterms:created xsi:type="dcterms:W3CDTF">2018-06-25T06:22:00Z</dcterms:created>
  <dcterms:modified xsi:type="dcterms:W3CDTF">2018-06-25T06:22:00Z</dcterms:modified>
</cp:coreProperties>
</file>