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53" w:rsidRDefault="00844F53" w:rsidP="00844F53">
      <w:pPr>
        <w:pStyle w:val="SVHuvudrubrik"/>
      </w:pPr>
      <w:r>
        <w:t>Verkstad imponerade på Riksdagen</w:t>
      </w:r>
    </w:p>
    <w:p w:rsidR="00343A3C" w:rsidRDefault="00A10F4B" w:rsidP="00844F53">
      <w:pPr>
        <w:pStyle w:val="SVNormal"/>
      </w:pPr>
      <w:r>
        <w:t>Nyl</w:t>
      </w:r>
      <w:r w:rsidR="00844F53">
        <w:t xml:space="preserve">igen </w:t>
      </w:r>
      <w:r>
        <w:t>gjorde Riksdagens kulturutskott en resa i verkligheten. Ett nedslag gjordes hos ”</w:t>
      </w:r>
      <w:r w:rsidR="00343A3C">
        <w:t>Nya verkstan på Norrtullsgatan i Stockholm</w:t>
      </w:r>
      <w:r w:rsidR="00492428">
        <w:t>, berättar tidningen Impuls</w:t>
      </w:r>
      <w:r>
        <w:t xml:space="preserve">. Verksamheten, som riktar sig till personer med psykisk ohälsa, </w:t>
      </w:r>
      <w:r w:rsidR="00343A3C">
        <w:t>imponerade på politikerna.</w:t>
      </w:r>
    </w:p>
    <w:p w:rsidR="00A10F4B" w:rsidRDefault="00A10F4B" w:rsidP="00A10F4B">
      <w:pPr>
        <w:pStyle w:val="SVNormal"/>
        <w:numPr>
          <w:ilvl w:val="0"/>
          <w:numId w:val="1"/>
        </w:numPr>
      </w:pPr>
      <w:r>
        <w:t>Vi har 64 cirklar i veckan med ca 250 deltagare, berättar Anders som är en av 20 cirkelledare som håller igång verksamheten.</w:t>
      </w:r>
    </w:p>
    <w:p w:rsidR="00492428" w:rsidRDefault="00492428" w:rsidP="00844F53">
      <w:pPr>
        <w:pStyle w:val="SVNormal"/>
      </w:pPr>
      <w:r>
        <w:t>Riksdagspolitikerna fick ta del av flera av deltagarnas egna berättelser om hur cirkelverksamheten stärker självkänslan och hur cirkelverksamheten gör att man växer som individ.</w:t>
      </w:r>
    </w:p>
    <w:p w:rsidR="00492428" w:rsidRDefault="00492428" w:rsidP="00492428">
      <w:pPr>
        <w:pStyle w:val="SVNormal"/>
        <w:numPr>
          <w:ilvl w:val="0"/>
          <w:numId w:val="1"/>
        </w:numPr>
      </w:pPr>
      <w:r>
        <w:t xml:space="preserve">Politikerna fick med sig hur SV kan göra skillnad, menar Linda </w:t>
      </w:r>
      <w:proofErr w:type="spellStart"/>
      <w:r>
        <w:t>Allerth</w:t>
      </w:r>
      <w:proofErr w:type="spellEnd"/>
      <w:r>
        <w:t>, enhetschef på Studieförbundet Vuxenskolan som driver verksamheten.</w:t>
      </w:r>
    </w:p>
    <w:p w:rsidR="00343A3C" w:rsidRDefault="00343A3C" w:rsidP="00844F53">
      <w:pPr>
        <w:pStyle w:val="SVNormal"/>
      </w:pPr>
      <w:r>
        <w:t>Norrmalms stadsdelsförvaltning står bakom verksamheten</w:t>
      </w:r>
      <w:bookmarkStart w:id="0" w:name="_GoBack"/>
      <w:bookmarkEnd w:id="0"/>
      <w:r>
        <w:t>.</w:t>
      </w:r>
    </w:p>
    <w:p w:rsidR="00736B3B" w:rsidRPr="00FF79E6" w:rsidRDefault="00736B3B" w:rsidP="00736B3B">
      <w:pPr>
        <w:pStyle w:val="Normalwebb"/>
        <w:rPr>
          <w:rStyle w:val="Stark"/>
          <w:rFonts w:ascii="SVkepler" w:hAnsi="SVkepler"/>
          <w:b w:val="0"/>
        </w:rPr>
      </w:pPr>
      <w:r w:rsidRPr="00FF79E6">
        <w:rPr>
          <w:rStyle w:val="Stark"/>
          <w:rFonts w:ascii="SVkepler" w:hAnsi="SVkepler"/>
          <w:b w:val="0"/>
        </w:rPr>
        <w:t>Tidningen Impuls ges ut av Studieförbundet Vuxenskolan.</w:t>
      </w:r>
    </w:p>
    <w:p w:rsidR="001A6048" w:rsidRDefault="001A6048" w:rsidP="00736B3B">
      <w:r>
        <w:rPr>
          <w:rStyle w:val="Stark"/>
        </w:rPr>
        <w:t>Kontaktuppgifter</w:t>
      </w:r>
    </w:p>
    <w:p w:rsidR="001A6048" w:rsidRDefault="001A6048" w:rsidP="00736B3B">
      <w:r>
        <w:t xml:space="preserve">Anders Öhberg, ansvarig utgivare Impuls, </w:t>
      </w:r>
      <w:hyperlink r:id="rId8" w:history="1">
        <w:r>
          <w:rPr>
            <w:rStyle w:val="Hyperlnk"/>
          </w:rPr>
          <w:t>anders.ohberg@sv.se</w:t>
        </w:r>
      </w:hyperlink>
      <w:r>
        <w:t>, 070 – 626 38 88</w:t>
      </w:r>
    </w:p>
    <w:p w:rsidR="006F6A1D" w:rsidRDefault="001A6048" w:rsidP="00736B3B">
      <w:r>
        <w:t xml:space="preserve">Mats Nilsson, redaktionssekreterare Impuls, </w:t>
      </w:r>
      <w:hyperlink r:id="rId9" w:history="1">
        <w:r>
          <w:rPr>
            <w:rStyle w:val="Hyperlnk"/>
          </w:rPr>
          <w:t>mats@sv.se</w:t>
        </w:r>
      </w:hyperlink>
      <w:r>
        <w:t>, 0708 – 855 30 81</w:t>
      </w:r>
    </w:p>
    <w:p w:rsidR="001A6048" w:rsidRDefault="00844F53" w:rsidP="00736B3B">
      <w:hyperlink r:id="rId10" w:history="1">
        <w:r w:rsidR="00736B3B" w:rsidRPr="008F2BF5">
          <w:rPr>
            <w:rStyle w:val="Hyperlnk"/>
          </w:rPr>
          <w:t>www.impuls.nu</w:t>
        </w:r>
      </w:hyperlink>
    </w:p>
    <w:p w:rsidR="00736B3B" w:rsidRDefault="00736B3B" w:rsidP="00736B3B"/>
    <w:sectPr w:rsidR="00736B3B" w:rsidSect="00DE57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119" w:right="794" w:bottom="1985" w:left="907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4B" w:rsidRDefault="00A10F4B">
      <w:r>
        <w:separator/>
      </w:r>
    </w:p>
  </w:endnote>
  <w:endnote w:type="continuationSeparator" w:id="0">
    <w:p w:rsidR="00A10F4B" w:rsidRDefault="00A1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Vkepler">
    <w:panose1 w:val="020005030700000200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myriad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F4B" w:rsidRDefault="00A10F4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F4B" w:rsidRDefault="00A10F4B" w:rsidP="00775F4D">
    <w:pPr>
      <w:pStyle w:val="Sidfot"/>
      <w:rPr>
        <w:rFonts w:ascii="SVmyriad" w:hAnsi="SVmyriad"/>
        <w:sz w:val="20"/>
      </w:rPr>
    </w:pPr>
    <w:r>
      <w:rPr>
        <w:rFonts w:ascii="SVmyriad" w:hAnsi="SVmyriad"/>
        <w:noProof/>
        <w:sz w:val="20"/>
      </w:rPr>
      <w:drawing>
        <wp:anchor distT="0" distB="0" distL="114300" distR="114300" simplePos="0" relativeHeight="251658240" behindDoc="1" locked="1" layoutInCell="1" allowOverlap="0" wp14:anchorId="4EF5F077" wp14:editId="4C16E045">
          <wp:simplePos x="0" y="0"/>
          <wp:positionH relativeFrom="column">
            <wp:posOffset>5050253</wp:posOffset>
          </wp:positionH>
          <wp:positionV relativeFrom="page">
            <wp:posOffset>9516110</wp:posOffset>
          </wp:positionV>
          <wp:extent cx="1353600" cy="734400"/>
          <wp:effectExtent l="0" t="0" r="0" b="889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427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99" r="83499"/>
                  <a:stretch/>
                </pic:blipFill>
                <pic:spPr bwMode="auto">
                  <a:xfrm>
                    <a:off x="0" y="0"/>
                    <a:ext cx="1353600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Vmyriad" w:hAnsi="SVmyriad"/>
        <w:sz w:val="20"/>
      </w:rPr>
      <w:t>Postadress: Impuls, Box 30083, 104 25 Stockholm</w:t>
    </w:r>
  </w:p>
  <w:p w:rsidR="00A10F4B" w:rsidRDefault="00A10F4B" w:rsidP="00F032CD">
    <w:pPr>
      <w:pStyle w:val="Sidfot"/>
      <w:tabs>
        <w:tab w:val="clear" w:pos="4536"/>
        <w:tab w:val="clear" w:pos="9072"/>
        <w:tab w:val="center" w:pos="5102"/>
      </w:tabs>
      <w:rPr>
        <w:rFonts w:ascii="SVmyriad" w:hAnsi="SVmyriad"/>
        <w:sz w:val="20"/>
      </w:rPr>
    </w:pPr>
    <w:r>
      <w:rPr>
        <w:rFonts w:ascii="SVmyriad" w:hAnsi="SVmyriad"/>
        <w:sz w:val="20"/>
      </w:rPr>
      <w:t>Besöksadress: Franzéngatan 6, Stockholm</w:t>
    </w:r>
    <w:r>
      <w:rPr>
        <w:rFonts w:ascii="SVmyriad" w:hAnsi="SVmyriad"/>
        <w:sz w:val="20"/>
      </w:rPr>
      <w:tab/>
    </w:r>
    <w:r>
      <w:rPr>
        <w:rFonts w:ascii="SVmyriad" w:hAnsi="SVmyriad"/>
        <w:sz w:val="20"/>
      </w:rPr>
      <w:br/>
      <w:t>hemsida: www.impuls.nu</w:t>
    </w:r>
    <w:r>
      <w:rPr>
        <w:rFonts w:ascii="SVmyriad" w:hAnsi="SVmyriad"/>
        <w:sz w:val="20"/>
      </w:rPr>
      <w:tab/>
    </w:r>
    <w:r>
      <w:rPr>
        <w:rFonts w:ascii="SVmyriad" w:hAnsi="SVmyriad"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F4B" w:rsidRDefault="00A10F4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4B" w:rsidRDefault="00A10F4B">
      <w:r>
        <w:separator/>
      </w:r>
    </w:p>
  </w:footnote>
  <w:footnote w:type="continuationSeparator" w:id="0">
    <w:p w:rsidR="00A10F4B" w:rsidRDefault="00A10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F4B" w:rsidRDefault="00A10F4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F4B" w:rsidRDefault="00A10F4B">
    <w:pPr>
      <w:pStyle w:val="Sidhuvud"/>
      <w:jc w:val="right"/>
      <w:rPr>
        <w:i/>
        <w:iCs/>
        <w:sz w:val="72"/>
      </w:rPr>
    </w:pPr>
    <w:r>
      <w:rPr>
        <w:i/>
        <w:iCs/>
        <w:sz w:val="72"/>
      </w:rPr>
      <w:t>Pressmeddelande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F4B" w:rsidRDefault="00A10F4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3CAF"/>
    <w:multiLevelType w:val="hybridMultilevel"/>
    <w:tmpl w:val="10B41286"/>
    <w:lvl w:ilvl="0" w:tplc="66B8137E">
      <w:numFmt w:val="bullet"/>
      <w:lvlText w:val="-"/>
      <w:lvlJc w:val="left"/>
      <w:pPr>
        <w:ind w:left="72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E5BEC"/>
    <w:rsid w:val="001307D5"/>
    <w:rsid w:val="00170A87"/>
    <w:rsid w:val="001A6048"/>
    <w:rsid w:val="001F600D"/>
    <w:rsid w:val="0028478A"/>
    <w:rsid w:val="00343A3C"/>
    <w:rsid w:val="003D558A"/>
    <w:rsid w:val="0048223F"/>
    <w:rsid w:val="00492428"/>
    <w:rsid w:val="00497909"/>
    <w:rsid w:val="004E7CAD"/>
    <w:rsid w:val="0054074F"/>
    <w:rsid w:val="00596909"/>
    <w:rsid w:val="006F6A1D"/>
    <w:rsid w:val="00736B3B"/>
    <w:rsid w:val="00775F4D"/>
    <w:rsid w:val="007C533A"/>
    <w:rsid w:val="00844F53"/>
    <w:rsid w:val="008D718C"/>
    <w:rsid w:val="009818D2"/>
    <w:rsid w:val="009C51FC"/>
    <w:rsid w:val="00A010B4"/>
    <w:rsid w:val="00A10F4B"/>
    <w:rsid w:val="00B0647C"/>
    <w:rsid w:val="00B535D0"/>
    <w:rsid w:val="00B73F02"/>
    <w:rsid w:val="00BE0BA8"/>
    <w:rsid w:val="00C66689"/>
    <w:rsid w:val="00CB5892"/>
    <w:rsid w:val="00DE579D"/>
    <w:rsid w:val="00E4484E"/>
    <w:rsid w:val="00F032CD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semiHidden="1" w:qFormat="1"/>
    <w:lsdException w:name="Hyperlink" w:uiPriority="99"/>
    <w:lsdException w:name="Strong" w:uiPriority="22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F02"/>
    <w:rPr>
      <w:rFonts w:ascii="SVkepler" w:hAnsi="SVkepler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semiHidden/>
    <w:qFormat/>
    <w:pPr>
      <w:spacing w:before="120" w:after="120"/>
    </w:pPr>
    <w:rPr>
      <w:b/>
      <w:bCs/>
      <w:sz w:val="20"/>
      <w:szCs w:val="20"/>
    </w:rPr>
  </w:style>
  <w:style w:type="paragraph" w:customStyle="1" w:styleId="SVNormalLttlst">
    <w:name w:val="SVNormalLättläst"/>
    <w:basedOn w:val="Normal"/>
    <w:rsid w:val="007C533A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rsid w:val="007C533A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rsid w:val="007C533A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rsid w:val="007C533A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Normal"/>
    <w:qFormat/>
    <w:rsid w:val="007C533A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SVMellanrubrik">
    <w:name w:val="SVMellanrubrik"/>
    <w:basedOn w:val="Normal"/>
    <w:next w:val="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SVmyriad" w:hAnsi="SVmyriad"/>
      <w:b/>
      <w:szCs w:val="20"/>
    </w:rPr>
  </w:style>
  <w:style w:type="paragraph" w:customStyle="1" w:styleId="SVNormal">
    <w:name w:val="SVNormal"/>
    <w:basedOn w:val="Normal"/>
    <w:qFormat/>
    <w:rsid w:val="007C533A"/>
    <w:pPr>
      <w:spacing w:before="60" w:after="120"/>
    </w:pPr>
  </w:style>
  <w:style w:type="paragraph" w:customStyle="1" w:styleId="SVMellanunderrubrik">
    <w:name w:val="SVMellanunderrubrik"/>
    <w:basedOn w:val="SVNormal"/>
    <w:next w:val="SVNormal"/>
    <w:qFormat/>
    <w:rsid w:val="007C533A"/>
    <w:pPr>
      <w:spacing w:before="200" w:after="40"/>
      <w:outlineLvl w:val="3"/>
    </w:pPr>
    <w:rPr>
      <w:rFonts w:ascii="SVmyriad" w:hAnsi="SVmyriad"/>
      <w:sz w:val="20"/>
    </w:rPr>
  </w:style>
  <w:style w:type="paragraph" w:customStyle="1" w:styleId="SVUnderrubrik">
    <w:name w:val="SVUnderrubrik"/>
    <w:basedOn w:val="Normal"/>
    <w:next w:val="SV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SVmyriad" w:hAnsi="SVmyriad"/>
      <w:b/>
      <w:sz w:val="20"/>
      <w:szCs w:val="20"/>
    </w:rPr>
  </w:style>
  <w:style w:type="paragraph" w:styleId="Ballongtext">
    <w:name w:val="Balloon Text"/>
    <w:basedOn w:val="Normal"/>
    <w:link w:val="BallongtextChar"/>
    <w:rsid w:val="00F032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032C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1A6048"/>
    <w:pPr>
      <w:spacing w:before="100" w:beforeAutospacing="1" w:after="100" w:afterAutospacing="1"/>
    </w:pPr>
    <w:rPr>
      <w:rFonts w:ascii="Times New Roman" w:hAnsi="Times New Roman"/>
    </w:rPr>
  </w:style>
  <w:style w:type="character" w:styleId="Stark">
    <w:name w:val="Strong"/>
    <w:basedOn w:val="Standardstycketeckensnitt"/>
    <w:uiPriority w:val="22"/>
    <w:qFormat/>
    <w:rsid w:val="001A6048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1A60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semiHidden="1" w:qFormat="1"/>
    <w:lsdException w:name="Hyperlink" w:uiPriority="99"/>
    <w:lsdException w:name="Strong" w:uiPriority="22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F02"/>
    <w:rPr>
      <w:rFonts w:ascii="SVkepler" w:hAnsi="SVkepler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semiHidden/>
    <w:qFormat/>
    <w:pPr>
      <w:spacing w:before="120" w:after="120"/>
    </w:pPr>
    <w:rPr>
      <w:b/>
      <w:bCs/>
      <w:sz w:val="20"/>
      <w:szCs w:val="20"/>
    </w:rPr>
  </w:style>
  <w:style w:type="paragraph" w:customStyle="1" w:styleId="SVNormalLttlst">
    <w:name w:val="SVNormalLättläst"/>
    <w:basedOn w:val="Normal"/>
    <w:rsid w:val="007C533A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rsid w:val="007C533A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rsid w:val="007C533A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rsid w:val="007C533A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Normal"/>
    <w:qFormat/>
    <w:rsid w:val="007C533A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SVMellanrubrik">
    <w:name w:val="SVMellanrubrik"/>
    <w:basedOn w:val="Normal"/>
    <w:next w:val="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SVmyriad" w:hAnsi="SVmyriad"/>
      <w:b/>
      <w:szCs w:val="20"/>
    </w:rPr>
  </w:style>
  <w:style w:type="paragraph" w:customStyle="1" w:styleId="SVNormal">
    <w:name w:val="SVNormal"/>
    <w:basedOn w:val="Normal"/>
    <w:qFormat/>
    <w:rsid w:val="007C533A"/>
    <w:pPr>
      <w:spacing w:before="60" w:after="120"/>
    </w:pPr>
  </w:style>
  <w:style w:type="paragraph" w:customStyle="1" w:styleId="SVMellanunderrubrik">
    <w:name w:val="SVMellanunderrubrik"/>
    <w:basedOn w:val="SVNormal"/>
    <w:next w:val="SVNormal"/>
    <w:qFormat/>
    <w:rsid w:val="007C533A"/>
    <w:pPr>
      <w:spacing w:before="200" w:after="40"/>
      <w:outlineLvl w:val="3"/>
    </w:pPr>
    <w:rPr>
      <w:rFonts w:ascii="SVmyriad" w:hAnsi="SVmyriad"/>
      <w:sz w:val="20"/>
    </w:rPr>
  </w:style>
  <w:style w:type="paragraph" w:customStyle="1" w:styleId="SVUnderrubrik">
    <w:name w:val="SVUnderrubrik"/>
    <w:basedOn w:val="Normal"/>
    <w:next w:val="SV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SVmyriad" w:hAnsi="SVmyriad"/>
      <w:b/>
      <w:sz w:val="20"/>
      <w:szCs w:val="20"/>
    </w:rPr>
  </w:style>
  <w:style w:type="paragraph" w:styleId="Ballongtext">
    <w:name w:val="Balloon Text"/>
    <w:basedOn w:val="Normal"/>
    <w:link w:val="BallongtextChar"/>
    <w:rsid w:val="00F032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032C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1A6048"/>
    <w:pPr>
      <w:spacing w:before="100" w:beforeAutospacing="1" w:after="100" w:afterAutospacing="1"/>
    </w:pPr>
    <w:rPr>
      <w:rFonts w:ascii="Times New Roman" w:hAnsi="Times New Roman"/>
    </w:rPr>
  </w:style>
  <w:style w:type="character" w:styleId="Stark">
    <w:name w:val="Strong"/>
    <w:basedOn w:val="Standardstycketeckensnitt"/>
    <w:uiPriority w:val="22"/>
    <w:qFormat/>
    <w:rsid w:val="001A6048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1A6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.ohberg@sv.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mpuls.n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s@sv.s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sog\AppData\Roaming\Microsoft\Mallar\SV%20Pressmeddela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 Pressmeddelande.dotx</Template>
  <TotalTime>35</TotalTime>
  <Pages>1</Pages>
  <Words>137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SVCOBS</dc:creator>
  <cp:lastModifiedBy>Anders Öhberg</cp:lastModifiedBy>
  <cp:revision>3</cp:revision>
  <cp:lastPrinted>2005-11-01T13:28:00Z</cp:lastPrinted>
  <dcterms:created xsi:type="dcterms:W3CDTF">2012-11-14T12:33:00Z</dcterms:created>
  <dcterms:modified xsi:type="dcterms:W3CDTF">2012-11-14T13:08:00Z</dcterms:modified>
</cp:coreProperties>
</file>