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59" w:rsidRPr="00DE3759" w:rsidRDefault="00DE3759" w:rsidP="00DE3759">
      <w:pPr>
        <w:rPr>
          <w:b/>
          <w:sz w:val="28"/>
          <w:szCs w:val="28"/>
        </w:rPr>
      </w:pPr>
      <w:r w:rsidRPr="00DE3759">
        <w:rPr>
          <w:b/>
          <w:sz w:val="28"/>
          <w:szCs w:val="28"/>
        </w:rPr>
        <w:t>Hjärttransplantation i L</w:t>
      </w:r>
      <w:r>
        <w:rPr>
          <w:b/>
          <w:sz w:val="28"/>
          <w:szCs w:val="28"/>
        </w:rPr>
        <w:t>und</w:t>
      </w:r>
      <w:r w:rsidR="009A62B0">
        <w:rPr>
          <w:b/>
          <w:sz w:val="28"/>
          <w:szCs w:val="28"/>
        </w:rPr>
        <w:t xml:space="preserve"> </w:t>
      </w:r>
      <w:bookmarkStart w:id="0" w:name="_GoBack"/>
      <w:bookmarkEnd w:id="0"/>
      <w:r w:rsidRPr="00DE3759">
        <w:rPr>
          <w:b/>
          <w:sz w:val="28"/>
          <w:szCs w:val="28"/>
        </w:rPr>
        <w:t xml:space="preserve"> 25 år </w:t>
      </w:r>
    </w:p>
    <w:p w:rsidR="00DE3759" w:rsidRDefault="00DE3759" w:rsidP="00DE3759"/>
    <w:p w:rsidR="00DE3759" w:rsidRDefault="00DE3759" w:rsidP="00DE3759">
      <w:r>
        <w:t>09.15-10.00</w:t>
      </w:r>
      <w:r>
        <w:tab/>
      </w:r>
      <w:r>
        <w:t xml:space="preserve"> Kaffe &amp; utställning </w:t>
      </w:r>
    </w:p>
    <w:p w:rsidR="00DE3759" w:rsidRDefault="00DE3759" w:rsidP="00DE3759">
      <w:r>
        <w:t xml:space="preserve"> </w:t>
      </w:r>
    </w:p>
    <w:p w:rsidR="00DE3759" w:rsidRDefault="00DE3759" w:rsidP="00DE3759">
      <w:r>
        <w:t>10.00-10.10</w:t>
      </w:r>
      <w:r>
        <w:tab/>
      </w:r>
      <w:r>
        <w:t xml:space="preserve"> Introduktion – Per Ola Kimblad, verksamhetschef </w:t>
      </w:r>
    </w:p>
    <w:p w:rsidR="00DE3759" w:rsidRDefault="00DE3759" w:rsidP="00DE3759">
      <w:r>
        <w:t xml:space="preserve"> </w:t>
      </w:r>
    </w:p>
    <w:p w:rsidR="00DE3759" w:rsidRDefault="00DE3759" w:rsidP="00DE3759">
      <w:r>
        <w:t>10.10-10.25</w:t>
      </w:r>
      <w:r>
        <w:tab/>
      </w:r>
      <w:r>
        <w:t xml:space="preserve"> När behöver man nytt hjärta? – Björn Kornhall, kardiolog </w:t>
      </w:r>
    </w:p>
    <w:p w:rsidR="00DE3759" w:rsidRDefault="00DE3759" w:rsidP="00DE3759">
      <w:r>
        <w:t xml:space="preserve"> </w:t>
      </w:r>
    </w:p>
    <w:p w:rsidR="00DE3759" w:rsidRDefault="00DE3759" w:rsidP="00DE3759">
      <w:r>
        <w:t xml:space="preserve">10.25-10.40    Donation – livet går vidare – Peter Desatnik, anestesiolog, donationsansvarig i </w:t>
      </w:r>
      <w:r>
        <w:t xml:space="preserve"> </w:t>
      </w:r>
    </w:p>
    <w:p w:rsidR="00DE3759" w:rsidRDefault="00DE3759" w:rsidP="00DE3759">
      <w:r>
        <w:t xml:space="preserve">                       </w:t>
      </w:r>
      <w:r>
        <w:t xml:space="preserve">Södra Regionen </w:t>
      </w:r>
    </w:p>
    <w:p w:rsidR="00DE3759" w:rsidRDefault="00DE3759" w:rsidP="00DE3759">
      <w:r>
        <w:t xml:space="preserve"> </w:t>
      </w:r>
    </w:p>
    <w:p w:rsidR="00DE3759" w:rsidRDefault="00DE3759" w:rsidP="00DE3759">
      <w:r>
        <w:t xml:space="preserve">10.40-11.05 </w:t>
      </w:r>
      <w:r>
        <w:tab/>
      </w:r>
      <w:r>
        <w:t xml:space="preserve">Första hjärttransplantationen i Lund – Jan Otto Solem, thoraxkirurg </w:t>
      </w:r>
    </w:p>
    <w:p w:rsidR="00DE3759" w:rsidRDefault="00DE3759" w:rsidP="00DE3759">
      <w:r>
        <w:t xml:space="preserve"> </w:t>
      </w:r>
    </w:p>
    <w:p w:rsidR="00DE3759" w:rsidRDefault="00DE3759" w:rsidP="00DE3759">
      <w:r>
        <w:t xml:space="preserve">11.05-11.20 </w:t>
      </w:r>
      <w:r>
        <w:tab/>
      </w:r>
      <w:r>
        <w:t xml:space="preserve">Våra resultat och vägen framåt - Johan Nilsson, thoraxkirurg </w:t>
      </w:r>
    </w:p>
    <w:p w:rsidR="00DE3759" w:rsidRDefault="00DE3759" w:rsidP="00DE3759">
      <w:r>
        <w:t xml:space="preserve"> </w:t>
      </w:r>
    </w:p>
    <w:p w:rsidR="00DE3759" w:rsidRDefault="00DE3759" w:rsidP="00DE3759">
      <w:r>
        <w:t xml:space="preserve">11.20-11.30 </w:t>
      </w:r>
      <w:r>
        <w:tab/>
      </w:r>
      <w:r>
        <w:t xml:space="preserve">Hjärttransplantation, hur går det till?  film Mediaproduktion </w:t>
      </w:r>
    </w:p>
    <w:p w:rsidR="00DE3759" w:rsidRDefault="00DE3759" w:rsidP="00DE3759">
      <w:r>
        <w:t xml:space="preserve"> </w:t>
      </w:r>
    </w:p>
    <w:p w:rsidR="00DE3759" w:rsidRDefault="00DE3759" w:rsidP="00DE3759">
      <w:r>
        <w:t xml:space="preserve">11.30-11.45 </w:t>
      </w:r>
      <w:r>
        <w:tab/>
      </w:r>
      <w:r>
        <w:t xml:space="preserve">Paneldiskussion </w:t>
      </w:r>
    </w:p>
    <w:p w:rsidR="00DE3759" w:rsidRDefault="00DE3759" w:rsidP="00DE3759">
      <w:r>
        <w:t xml:space="preserve">   </w:t>
      </w:r>
    </w:p>
    <w:p w:rsidR="00DE3759" w:rsidRDefault="00DE3759" w:rsidP="00DE3759">
      <w:r>
        <w:t>11.45-12.35</w:t>
      </w:r>
      <w:r>
        <w:tab/>
      </w:r>
      <w:r>
        <w:t xml:space="preserve">Lunch &amp; Utställning med ”hands on” </w:t>
      </w:r>
    </w:p>
    <w:p w:rsidR="00DE3759" w:rsidRDefault="00DE3759" w:rsidP="00DE3759">
      <w:r>
        <w:t xml:space="preserve"> </w:t>
      </w:r>
    </w:p>
    <w:p w:rsidR="00DE3759" w:rsidRDefault="00DE3759" w:rsidP="00DE3759">
      <w:r>
        <w:t>12.35-12.50</w:t>
      </w:r>
      <w:r>
        <w:tab/>
      </w:r>
      <w:r>
        <w:t xml:space="preserve"> Barnhjärttransplantation - Sune Johansson, barnhjärtkirurg </w:t>
      </w:r>
    </w:p>
    <w:p w:rsidR="00DE3759" w:rsidRDefault="00DE3759" w:rsidP="00DE3759">
      <w:r>
        <w:t xml:space="preserve"> </w:t>
      </w:r>
    </w:p>
    <w:p w:rsidR="00DE3759" w:rsidRDefault="00DE3759" w:rsidP="00DE3759">
      <w:r>
        <w:t xml:space="preserve">12.50-13.05 </w:t>
      </w:r>
      <w:r>
        <w:tab/>
      </w:r>
      <w:r>
        <w:t xml:space="preserve">Lungtransplantation - Ingrid Skoog, lungläkare </w:t>
      </w:r>
    </w:p>
    <w:p w:rsidR="00DE3759" w:rsidRDefault="00DE3759" w:rsidP="00DE3759">
      <w:r>
        <w:t xml:space="preserve"> </w:t>
      </w:r>
    </w:p>
    <w:p w:rsidR="00DE3759" w:rsidRDefault="00DE3759" w:rsidP="00DE3759">
      <w:r>
        <w:t xml:space="preserve">13.05-13.20 </w:t>
      </w:r>
      <w:r>
        <w:tab/>
      </w:r>
      <w:r>
        <w:t xml:space="preserve">Mekaniska hjälphjärtan - Bansi Koul, thoraxkirurg </w:t>
      </w:r>
    </w:p>
    <w:p w:rsidR="00DE3759" w:rsidRDefault="00DE3759" w:rsidP="00DE3759">
      <w:r>
        <w:t xml:space="preserve"> </w:t>
      </w:r>
    </w:p>
    <w:p w:rsidR="00DE3759" w:rsidRDefault="00DE3759" w:rsidP="00DE3759">
      <w:r>
        <w:t xml:space="preserve">13.20-13.40 Kaffe &amp; utställning </w:t>
      </w:r>
    </w:p>
    <w:p w:rsidR="00DE3759" w:rsidRDefault="00DE3759" w:rsidP="00DE3759">
      <w:r>
        <w:t xml:space="preserve"> </w:t>
      </w:r>
    </w:p>
    <w:p w:rsidR="00DE3759" w:rsidRDefault="00DE3759" w:rsidP="00DE3759">
      <w:r>
        <w:t xml:space="preserve">13.40-13.55 Transplantationsforskning - Stig Steen, thoraxkirurg </w:t>
      </w:r>
    </w:p>
    <w:p w:rsidR="00DE3759" w:rsidRDefault="00DE3759" w:rsidP="00DE3759">
      <w:r>
        <w:t xml:space="preserve"> </w:t>
      </w:r>
    </w:p>
    <w:p w:rsidR="00DE3759" w:rsidRDefault="00DE3759" w:rsidP="00DE3759">
      <w:r>
        <w:t xml:space="preserve">13.55-14.10 </w:t>
      </w:r>
      <w:r>
        <w:tab/>
      </w:r>
      <w:r>
        <w:t xml:space="preserve">Transplantation ur ett omvårdnadsperspektiv - Anna Forsberg, </w:t>
      </w:r>
    </w:p>
    <w:p w:rsidR="00DE3759" w:rsidRDefault="00DE3759" w:rsidP="00DE3759">
      <w:r>
        <w:t xml:space="preserve">                      </w:t>
      </w:r>
      <w:r>
        <w:t xml:space="preserve">omvårdnadsforskare </w:t>
      </w:r>
    </w:p>
    <w:p w:rsidR="00DE3759" w:rsidRDefault="00DE3759" w:rsidP="00DE3759">
      <w:r>
        <w:t xml:space="preserve"> </w:t>
      </w:r>
    </w:p>
    <w:p w:rsidR="00DE3759" w:rsidRDefault="00DE3759" w:rsidP="00DE3759">
      <w:r>
        <w:t xml:space="preserve">14.10-14.30 </w:t>
      </w:r>
      <w:r>
        <w:tab/>
      </w:r>
      <w:r>
        <w:t xml:space="preserve">Paneldiskussion och avslutning </w:t>
      </w:r>
    </w:p>
    <w:p w:rsidR="00364E29" w:rsidRDefault="00364E29"/>
    <w:sectPr w:rsidR="0036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59"/>
    <w:rsid w:val="00364E29"/>
    <w:rsid w:val="005238F4"/>
    <w:rsid w:val="009A62B0"/>
    <w:rsid w:val="00D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3247F22B</Template>
  <TotalTime>2</TotalTime>
  <Pages>1</Pages>
  <Words>181</Words>
  <Characters>962</Characters>
  <Application>Microsoft Office Word</Application>
  <DocSecurity>0</DocSecurity>
  <Lines>8</Lines>
  <Paragraphs>2</Paragraphs>
  <ScaleCrop>false</ScaleCrop>
  <Company>Region Skåne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Gottfridsson Jimmy</dc:creator>
  <cp:keywords/>
  <dc:description/>
  <cp:lastModifiedBy>Gottfridsson Jimmy</cp:lastModifiedBy>
  <cp:revision>2</cp:revision>
  <dcterms:created xsi:type="dcterms:W3CDTF">2013-09-02T08:56:00Z</dcterms:created>
  <dcterms:modified xsi:type="dcterms:W3CDTF">2013-09-02T08:58:00Z</dcterms:modified>
</cp:coreProperties>
</file>