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C4" w:rsidRDefault="004A38C4" w:rsidP="003B7953">
      <w:pPr>
        <w:rPr>
          <w:rFonts w:asciiTheme="minorHAnsi" w:hAnsiTheme="minorHAnsi" w:cstheme="minorHAnsi"/>
          <w:b/>
          <w:sz w:val="28"/>
          <w:szCs w:val="28"/>
        </w:rPr>
      </w:pPr>
    </w:p>
    <w:p w:rsidR="00DB2777" w:rsidRDefault="00281C9B" w:rsidP="003B7953">
      <w:pPr>
        <w:rPr>
          <w:rFonts w:asciiTheme="minorHAnsi" w:hAnsiTheme="minorHAnsi" w:cstheme="minorHAnsi"/>
          <w:b/>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179070</wp:posOffset>
                </wp:positionV>
                <wp:extent cx="5386070" cy="1082040"/>
                <wp:effectExtent l="0" t="0" r="2413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1082040"/>
                        </a:xfrm>
                        <a:prstGeom prst="rect">
                          <a:avLst/>
                        </a:prstGeom>
                        <a:solidFill>
                          <a:srgbClr val="FFFFFF"/>
                        </a:solidFill>
                        <a:ln w="0">
                          <a:solidFill>
                            <a:schemeClr val="bg1">
                              <a:lumMod val="100000"/>
                              <a:lumOff val="0"/>
                            </a:schemeClr>
                          </a:solidFill>
                          <a:miter lim="800000"/>
                          <a:headEnd/>
                          <a:tailEnd/>
                        </a:ln>
                      </wps:spPr>
                      <wps:txbx>
                        <w:txbxContent>
                          <w:p w:rsidR="00794107" w:rsidRDefault="00651FEA" w:rsidP="00794107">
                            <w:pPr>
                              <w:rPr>
                                <w:rFonts w:asciiTheme="minorHAnsi" w:hAnsiTheme="minorHAnsi" w:cstheme="minorHAnsi"/>
                                <w:b/>
                                <w:sz w:val="16"/>
                                <w:szCs w:val="16"/>
                              </w:rPr>
                            </w:pPr>
                            <w:r>
                              <w:rPr>
                                <w:rFonts w:asciiTheme="minorHAnsi" w:hAnsiTheme="minorHAnsi" w:cstheme="minorHAnsi"/>
                                <w:b/>
                                <w:sz w:val="32"/>
                                <w:szCs w:val="32"/>
                              </w:rPr>
                              <w:t>Stilrent hvidt køkken med rå detaljer</w:t>
                            </w:r>
                          </w:p>
                          <w:p w:rsidR="00794107" w:rsidRDefault="00794107" w:rsidP="00794107">
                            <w:pPr>
                              <w:rPr>
                                <w:rFonts w:asciiTheme="minorHAnsi" w:hAnsiTheme="minorHAnsi"/>
                                <w:i/>
                                <w:color w:val="141823"/>
                                <w:sz w:val="22"/>
                                <w:szCs w:val="22"/>
                              </w:rPr>
                            </w:pPr>
                          </w:p>
                          <w:p w:rsidR="00794107" w:rsidRPr="00794107" w:rsidRDefault="00794107" w:rsidP="00DE4649">
                            <w:pPr>
                              <w:spacing w:line="276" w:lineRule="auto"/>
                              <w:jc w:val="both"/>
                              <w:rPr>
                                <w:rFonts w:asciiTheme="minorHAnsi" w:hAnsiTheme="minorHAnsi" w:cstheme="minorHAnsi"/>
                                <w:b/>
                                <w:sz w:val="16"/>
                                <w:szCs w:val="16"/>
                              </w:rPr>
                            </w:pPr>
                            <w:r w:rsidRPr="00794107">
                              <w:rPr>
                                <w:rFonts w:asciiTheme="minorHAnsi" w:hAnsiTheme="minorHAnsi"/>
                                <w:i/>
                                <w:color w:val="141823"/>
                                <w:sz w:val="22"/>
                                <w:szCs w:val="22"/>
                              </w:rPr>
                              <w:t>En storslået udsigt til fjeld og fjord fra alle vindue</w:t>
                            </w:r>
                            <w:r w:rsidR="00651FEA">
                              <w:rPr>
                                <w:rFonts w:asciiTheme="minorHAnsi" w:hAnsiTheme="minorHAnsi"/>
                                <w:i/>
                                <w:color w:val="141823"/>
                                <w:sz w:val="22"/>
                                <w:szCs w:val="22"/>
                              </w:rPr>
                              <w:t>rne understreges af et stilrent</w:t>
                            </w:r>
                            <w:bookmarkStart w:id="0" w:name="_GoBack"/>
                            <w:bookmarkEnd w:id="0"/>
                            <w:r w:rsidRPr="00794107">
                              <w:rPr>
                                <w:rFonts w:asciiTheme="minorHAnsi" w:hAnsiTheme="minorHAnsi"/>
                                <w:i/>
                                <w:color w:val="141823"/>
                                <w:sz w:val="22"/>
                                <w:szCs w:val="22"/>
                              </w:rPr>
                              <w:t xml:space="preserve"> hvid</w:t>
                            </w:r>
                            <w:r w:rsidR="00281C9B">
                              <w:rPr>
                                <w:rFonts w:asciiTheme="minorHAnsi" w:hAnsiTheme="minorHAnsi"/>
                                <w:i/>
                                <w:color w:val="141823"/>
                                <w:sz w:val="22"/>
                                <w:szCs w:val="22"/>
                              </w:rPr>
                              <w:t>t</w:t>
                            </w:r>
                            <w:r w:rsidRPr="00794107">
                              <w:rPr>
                                <w:rFonts w:asciiTheme="minorHAnsi" w:hAnsiTheme="minorHAnsi"/>
                                <w:i/>
                                <w:color w:val="141823"/>
                                <w:sz w:val="22"/>
                                <w:szCs w:val="22"/>
                              </w:rPr>
                              <w:t xml:space="preserve"> køkken krydret med rå detaljer. Kom med på besøg i den moderne funkisvilla </w:t>
                            </w:r>
                            <w:r w:rsidR="00DE4649">
                              <w:rPr>
                                <w:rFonts w:asciiTheme="minorHAnsi" w:hAnsiTheme="minorHAnsi"/>
                                <w:i/>
                                <w:color w:val="141823"/>
                                <w:sz w:val="22"/>
                                <w:szCs w:val="22"/>
                              </w:rPr>
                              <w:t xml:space="preserve">på </w:t>
                            </w:r>
                            <w:proofErr w:type="spellStart"/>
                            <w:r w:rsidR="00DE4649">
                              <w:rPr>
                                <w:rFonts w:asciiTheme="minorHAnsi" w:hAnsiTheme="minorHAnsi"/>
                                <w:i/>
                                <w:color w:val="141823"/>
                                <w:sz w:val="22"/>
                                <w:szCs w:val="22"/>
                              </w:rPr>
                              <w:t>Leinøy</w:t>
                            </w:r>
                            <w:proofErr w:type="spellEnd"/>
                            <w:r w:rsidR="00DE4649">
                              <w:rPr>
                                <w:rFonts w:asciiTheme="minorHAnsi" w:hAnsiTheme="minorHAnsi"/>
                                <w:i/>
                                <w:color w:val="141823"/>
                                <w:sz w:val="22"/>
                                <w:szCs w:val="22"/>
                              </w:rPr>
                              <w:t xml:space="preserve"> - </w:t>
                            </w:r>
                            <w:r w:rsidRPr="00794107">
                              <w:rPr>
                                <w:rFonts w:asciiTheme="minorHAnsi" w:hAnsiTheme="minorHAnsi"/>
                                <w:i/>
                                <w:color w:val="141823"/>
                                <w:sz w:val="22"/>
                                <w:szCs w:val="22"/>
                              </w:rPr>
                              <w:t>helt ude ved havet i Norge</w:t>
                            </w:r>
                            <w:r w:rsidR="00281C9B">
                              <w:rPr>
                                <w:rFonts w:asciiTheme="minorHAnsi" w:hAnsiTheme="minorHAnsi"/>
                                <w:i/>
                                <w:color w:val="141823"/>
                                <w:sz w:val="22"/>
                                <w:szCs w:val="22"/>
                              </w:rPr>
                              <w:t>.</w:t>
                            </w:r>
                            <w:r w:rsidRPr="00794107">
                              <w:rPr>
                                <w:rFonts w:asciiTheme="minorHAnsi" w:hAnsiTheme="minorHAnsi"/>
                                <w:i/>
                                <w:color w:val="141823"/>
                                <w:sz w:val="22"/>
                                <w:szCs w:val="22"/>
                              </w:rPr>
                              <w:t xml:space="preserve"> </w:t>
                            </w:r>
                          </w:p>
                          <w:p w:rsidR="0055787A" w:rsidRPr="0055787A" w:rsidRDefault="0055787A" w:rsidP="0055787A">
                            <w:pPr>
                              <w:rPr>
                                <w:rFonts w:asciiTheme="minorHAnsi" w:hAnsiTheme="minorHAnsi" w:cstheme="minorHAnsi"/>
                                <w:i/>
                                <w:sz w:val="22"/>
                                <w:szCs w:val="22"/>
                              </w:rPr>
                            </w:pPr>
                            <w:r w:rsidRPr="0055787A">
                              <w:rPr>
                                <w:rFonts w:asciiTheme="minorHAnsi" w:hAnsiTheme="minorHAnsi" w:cstheme="minorHAnsi"/>
                                <w: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9pt;margin-top:14.1pt;width:424.1pt;height: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" strokecolor="white [3212]" strokeweight="0">
                <v:textbox>
                  <w:txbxContent>
                    <w:p w:rsidR="00794107" w:rsidRDefault="00651FEA" w:rsidP="00794107">
                      <w:pPr>
                        <w:rPr>
                          <w:rFonts w:asciiTheme="minorHAnsi" w:hAnsiTheme="minorHAnsi" w:cstheme="minorHAnsi"/>
                          <w:b/>
                          <w:sz w:val="16"/>
                          <w:szCs w:val="16"/>
                        </w:rPr>
                      </w:pPr>
                      <w:r>
                        <w:rPr>
                          <w:rFonts w:asciiTheme="minorHAnsi" w:hAnsiTheme="minorHAnsi" w:cstheme="minorHAnsi"/>
                          <w:b/>
                          <w:sz w:val="32"/>
                          <w:szCs w:val="32"/>
                        </w:rPr>
                        <w:t>Stilrent hvidt køkken med rå detaljer</w:t>
                      </w:r>
                    </w:p>
                    <w:p w:rsidR="00794107" w:rsidRDefault="00794107" w:rsidP="00794107">
                      <w:pPr>
                        <w:rPr>
                          <w:rFonts w:asciiTheme="minorHAnsi" w:hAnsiTheme="minorHAnsi"/>
                          <w:i/>
                          <w:color w:val="141823"/>
                          <w:sz w:val="22"/>
                          <w:szCs w:val="22"/>
                        </w:rPr>
                      </w:pPr>
                    </w:p>
                    <w:p w:rsidR="00794107" w:rsidRPr="00794107" w:rsidRDefault="00794107" w:rsidP="00DE4649">
                      <w:pPr>
                        <w:spacing w:line="276" w:lineRule="auto"/>
                        <w:jc w:val="both"/>
                        <w:rPr>
                          <w:rFonts w:asciiTheme="minorHAnsi" w:hAnsiTheme="minorHAnsi" w:cstheme="minorHAnsi"/>
                          <w:b/>
                          <w:sz w:val="16"/>
                          <w:szCs w:val="16"/>
                        </w:rPr>
                      </w:pPr>
                      <w:r w:rsidRPr="00794107">
                        <w:rPr>
                          <w:rFonts w:asciiTheme="minorHAnsi" w:hAnsiTheme="minorHAnsi"/>
                          <w:i/>
                          <w:color w:val="141823"/>
                          <w:sz w:val="22"/>
                          <w:szCs w:val="22"/>
                        </w:rPr>
                        <w:t>En storslået udsigt til fjeld og fjord fra alle vindue</w:t>
                      </w:r>
                      <w:r w:rsidR="00651FEA">
                        <w:rPr>
                          <w:rFonts w:asciiTheme="minorHAnsi" w:hAnsiTheme="minorHAnsi"/>
                          <w:i/>
                          <w:color w:val="141823"/>
                          <w:sz w:val="22"/>
                          <w:szCs w:val="22"/>
                        </w:rPr>
                        <w:t>rne understreges af et stilrent</w:t>
                      </w:r>
                      <w:bookmarkStart w:id="1" w:name="_GoBack"/>
                      <w:bookmarkEnd w:id="1"/>
                      <w:r w:rsidRPr="00794107">
                        <w:rPr>
                          <w:rFonts w:asciiTheme="minorHAnsi" w:hAnsiTheme="minorHAnsi"/>
                          <w:i/>
                          <w:color w:val="141823"/>
                          <w:sz w:val="22"/>
                          <w:szCs w:val="22"/>
                        </w:rPr>
                        <w:t xml:space="preserve"> hvid</w:t>
                      </w:r>
                      <w:r w:rsidR="00281C9B">
                        <w:rPr>
                          <w:rFonts w:asciiTheme="minorHAnsi" w:hAnsiTheme="minorHAnsi"/>
                          <w:i/>
                          <w:color w:val="141823"/>
                          <w:sz w:val="22"/>
                          <w:szCs w:val="22"/>
                        </w:rPr>
                        <w:t>t</w:t>
                      </w:r>
                      <w:r w:rsidRPr="00794107">
                        <w:rPr>
                          <w:rFonts w:asciiTheme="minorHAnsi" w:hAnsiTheme="minorHAnsi"/>
                          <w:i/>
                          <w:color w:val="141823"/>
                          <w:sz w:val="22"/>
                          <w:szCs w:val="22"/>
                        </w:rPr>
                        <w:t xml:space="preserve"> køkken krydret med rå detaljer. Kom med på besøg i den moderne funkisvilla </w:t>
                      </w:r>
                      <w:r w:rsidR="00DE4649">
                        <w:rPr>
                          <w:rFonts w:asciiTheme="minorHAnsi" w:hAnsiTheme="minorHAnsi"/>
                          <w:i/>
                          <w:color w:val="141823"/>
                          <w:sz w:val="22"/>
                          <w:szCs w:val="22"/>
                        </w:rPr>
                        <w:t xml:space="preserve">på </w:t>
                      </w:r>
                      <w:proofErr w:type="spellStart"/>
                      <w:r w:rsidR="00DE4649">
                        <w:rPr>
                          <w:rFonts w:asciiTheme="minorHAnsi" w:hAnsiTheme="minorHAnsi"/>
                          <w:i/>
                          <w:color w:val="141823"/>
                          <w:sz w:val="22"/>
                          <w:szCs w:val="22"/>
                        </w:rPr>
                        <w:t>Leinøy</w:t>
                      </w:r>
                      <w:proofErr w:type="spellEnd"/>
                      <w:r w:rsidR="00DE4649">
                        <w:rPr>
                          <w:rFonts w:asciiTheme="minorHAnsi" w:hAnsiTheme="minorHAnsi"/>
                          <w:i/>
                          <w:color w:val="141823"/>
                          <w:sz w:val="22"/>
                          <w:szCs w:val="22"/>
                        </w:rPr>
                        <w:t xml:space="preserve"> - </w:t>
                      </w:r>
                      <w:r w:rsidRPr="00794107">
                        <w:rPr>
                          <w:rFonts w:asciiTheme="minorHAnsi" w:hAnsiTheme="minorHAnsi"/>
                          <w:i/>
                          <w:color w:val="141823"/>
                          <w:sz w:val="22"/>
                          <w:szCs w:val="22"/>
                        </w:rPr>
                        <w:t>helt ude ved havet i Norge</w:t>
                      </w:r>
                      <w:r w:rsidR="00281C9B">
                        <w:rPr>
                          <w:rFonts w:asciiTheme="minorHAnsi" w:hAnsiTheme="minorHAnsi"/>
                          <w:i/>
                          <w:color w:val="141823"/>
                          <w:sz w:val="22"/>
                          <w:szCs w:val="22"/>
                        </w:rPr>
                        <w:t>.</w:t>
                      </w:r>
                      <w:r w:rsidRPr="00794107">
                        <w:rPr>
                          <w:rFonts w:asciiTheme="minorHAnsi" w:hAnsiTheme="minorHAnsi"/>
                          <w:i/>
                          <w:color w:val="141823"/>
                          <w:sz w:val="22"/>
                          <w:szCs w:val="22"/>
                        </w:rPr>
                        <w:t xml:space="preserve"> </w:t>
                      </w:r>
                    </w:p>
                    <w:p w:rsidR="0055787A" w:rsidRPr="0055787A" w:rsidRDefault="0055787A" w:rsidP="0055787A">
                      <w:pPr>
                        <w:rPr>
                          <w:rFonts w:asciiTheme="minorHAnsi" w:hAnsiTheme="minorHAnsi" w:cstheme="minorHAnsi"/>
                          <w:i/>
                          <w:sz w:val="22"/>
                          <w:szCs w:val="22"/>
                        </w:rPr>
                      </w:pPr>
                      <w:r w:rsidRPr="0055787A">
                        <w:rPr>
                          <w:rFonts w:asciiTheme="minorHAnsi" w:hAnsiTheme="minorHAnsi" w:cstheme="minorHAnsi"/>
                          <w:i/>
                          <w:sz w:val="22"/>
                          <w:szCs w:val="22"/>
                        </w:rPr>
                        <w:t xml:space="preserve">  </w:t>
                      </w:r>
                    </w:p>
                  </w:txbxContent>
                </v:textbox>
              </v:shape>
            </w:pict>
          </mc:Fallback>
        </mc:AlternateContent>
      </w:r>
    </w:p>
    <w:p w:rsidR="00DB2777" w:rsidRDefault="00DB2777" w:rsidP="003B7953">
      <w:pP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929640" cy="929640"/>
            <wp:effectExtent l="0" t="0" r="3810" b="3810"/>
            <wp:docPr id="1" name="Billed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KE Design skydedørsgarderob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749" cy="929749"/>
                    </a:xfrm>
                    <a:prstGeom prst="rect">
                      <a:avLst/>
                    </a:prstGeom>
                  </pic:spPr>
                </pic:pic>
              </a:graphicData>
            </a:graphic>
          </wp:inline>
        </w:drawing>
      </w:r>
    </w:p>
    <w:p w:rsidR="003B7953" w:rsidRPr="00A43FE2" w:rsidRDefault="003B7953" w:rsidP="003B7953">
      <w:pPr>
        <w:rPr>
          <w:rFonts w:asciiTheme="minorHAnsi" w:hAnsiTheme="minorHAnsi" w:cstheme="minorHAnsi"/>
          <w:sz w:val="28"/>
          <w:szCs w:val="28"/>
        </w:rPr>
      </w:pPr>
    </w:p>
    <w:p w:rsidR="00E93F2F" w:rsidRDefault="00281C9B" w:rsidP="00874FE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Den fantastiske panoramaudsigt med høj himmel, grå fjelde og blåt vand er omdrejningspunktet for </w:t>
      </w:r>
      <w:proofErr w:type="spellStart"/>
      <w:r>
        <w:rPr>
          <w:rFonts w:asciiTheme="minorHAnsi" w:hAnsiTheme="minorHAnsi" w:cstheme="minorHAnsi"/>
          <w:sz w:val="22"/>
          <w:szCs w:val="22"/>
        </w:rPr>
        <w:t>Inger-Lise</w:t>
      </w:r>
      <w:proofErr w:type="spellEnd"/>
      <w:r>
        <w:rPr>
          <w:rFonts w:asciiTheme="minorHAnsi" w:hAnsiTheme="minorHAnsi" w:cstheme="minorHAnsi"/>
          <w:sz w:val="22"/>
          <w:szCs w:val="22"/>
        </w:rPr>
        <w:t xml:space="preserve"> og Eldar </w:t>
      </w:r>
      <w:proofErr w:type="spellStart"/>
      <w:r>
        <w:rPr>
          <w:rFonts w:asciiTheme="minorHAnsi" w:hAnsiTheme="minorHAnsi" w:cstheme="minorHAnsi"/>
          <w:sz w:val="22"/>
          <w:szCs w:val="22"/>
        </w:rPr>
        <w:t>Lillerovdes</w:t>
      </w:r>
      <w:proofErr w:type="spellEnd"/>
      <w:r>
        <w:rPr>
          <w:rFonts w:asciiTheme="minorHAnsi" w:hAnsiTheme="minorHAnsi" w:cstheme="minorHAnsi"/>
          <w:sz w:val="22"/>
          <w:szCs w:val="22"/>
        </w:rPr>
        <w:t xml:space="preserve"> villa. Følelsen af rå nordisk natur går igen </w:t>
      </w:r>
      <w:r w:rsidR="002323E3">
        <w:rPr>
          <w:rFonts w:asciiTheme="minorHAnsi" w:hAnsiTheme="minorHAnsi" w:cstheme="minorHAnsi"/>
          <w:sz w:val="22"/>
          <w:szCs w:val="22"/>
        </w:rPr>
        <w:t>indenfor, hvor det grebsfrie hvide Siena køkken fra JKE Design</w:t>
      </w:r>
      <w:r>
        <w:rPr>
          <w:rFonts w:asciiTheme="minorHAnsi" w:hAnsiTheme="minorHAnsi" w:cstheme="minorHAnsi"/>
          <w:sz w:val="22"/>
          <w:szCs w:val="22"/>
        </w:rPr>
        <w:t xml:space="preserve"> får et industrielt modspil af betonbordplader, </w:t>
      </w:r>
      <w:proofErr w:type="spellStart"/>
      <w:r>
        <w:rPr>
          <w:rFonts w:asciiTheme="minorHAnsi" w:hAnsiTheme="minorHAnsi" w:cstheme="minorHAnsi"/>
          <w:sz w:val="22"/>
          <w:szCs w:val="22"/>
        </w:rPr>
        <w:t>Tolix</w:t>
      </w:r>
      <w:proofErr w:type="spellEnd"/>
      <w:r>
        <w:rPr>
          <w:rFonts w:asciiTheme="minorHAnsi" w:hAnsiTheme="minorHAnsi" w:cstheme="minorHAnsi"/>
          <w:sz w:val="22"/>
          <w:szCs w:val="22"/>
        </w:rPr>
        <w:t xml:space="preserve">-stole i stål og sort-hvide detaljer. </w:t>
      </w:r>
    </w:p>
    <w:p w:rsidR="002323E3" w:rsidRDefault="002323E3" w:rsidP="00874FE8">
      <w:pPr>
        <w:spacing w:line="276" w:lineRule="auto"/>
        <w:jc w:val="both"/>
        <w:rPr>
          <w:rFonts w:asciiTheme="minorHAnsi" w:hAnsiTheme="minorHAnsi" w:cstheme="minorHAnsi"/>
          <w:sz w:val="22"/>
          <w:szCs w:val="22"/>
        </w:rPr>
      </w:pPr>
    </w:p>
    <w:p w:rsidR="002323E3" w:rsidRPr="002F7E50" w:rsidRDefault="002323E3" w:rsidP="00874FE8">
      <w:pPr>
        <w:spacing w:line="276" w:lineRule="auto"/>
        <w:jc w:val="both"/>
        <w:rPr>
          <w:rFonts w:asciiTheme="minorHAnsi" w:hAnsiTheme="minorHAnsi" w:cstheme="minorHAnsi"/>
          <w:sz w:val="22"/>
          <w:szCs w:val="22"/>
        </w:rPr>
      </w:pPr>
      <w:r>
        <w:rPr>
          <w:rFonts w:asciiTheme="minorHAnsi" w:hAnsiTheme="minorHAnsi" w:cstheme="minorHAnsi"/>
          <w:sz w:val="22"/>
          <w:szCs w:val="22"/>
        </w:rPr>
        <w:t>Køkkenøen er helt central for familiens gode køkkenliv, og de nyder, at den giver mulighed for at være sammen og snakke, mens der laves mad. Køkkenøen gemmer også på en smart detalje –</w:t>
      </w:r>
      <w:r w:rsidR="00614A49">
        <w:rPr>
          <w:rFonts w:asciiTheme="minorHAnsi" w:hAnsiTheme="minorHAnsi" w:cstheme="minorHAnsi"/>
          <w:sz w:val="22"/>
          <w:szCs w:val="22"/>
        </w:rPr>
        <w:t xml:space="preserve"> </w:t>
      </w:r>
      <w:proofErr w:type="spellStart"/>
      <w:r w:rsidR="00614A49">
        <w:rPr>
          <w:rFonts w:asciiTheme="minorHAnsi" w:hAnsiTheme="minorHAnsi" w:cstheme="minorHAnsi"/>
          <w:sz w:val="22"/>
          <w:szCs w:val="22"/>
        </w:rPr>
        <w:t>DownDraft</w:t>
      </w:r>
      <w:proofErr w:type="spellEnd"/>
      <w:r w:rsidR="00614A49">
        <w:rPr>
          <w:rFonts w:asciiTheme="minorHAnsi" w:hAnsiTheme="minorHAnsi" w:cstheme="minorHAnsi"/>
          <w:sz w:val="22"/>
          <w:szCs w:val="22"/>
        </w:rPr>
        <w:t xml:space="preserve"> </w:t>
      </w:r>
      <w:proofErr w:type="spellStart"/>
      <w:r w:rsidR="00614A49">
        <w:rPr>
          <w:rFonts w:asciiTheme="minorHAnsi" w:hAnsiTheme="minorHAnsi" w:cstheme="minorHAnsi"/>
          <w:sz w:val="22"/>
          <w:szCs w:val="22"/>
        </w:rPr>
        <w:t>emfanget</w:t>
      </w:r>
      <w:proofErr w:type="spellEnd"/>
      <w:r>
        <w:rPr>
          <w:rFonts w:asciiTheme="minorHAnsi" w:hAnsiTheme="minorHAnsi" w:cstheme="minorHAnsi"/>
          <w:sz w:val="22"/>
          <w:szCs w:val="22"/>
        </w:rPr>
        <w:t xml:space="preserve"> fra Siemens, der</w:t>
      </w:r>
      <w:r w:rsidR="00614A49">
        <w:rPr>
          <w:rFonts w:asciiTheme="minorHAnsi" w:hAnsiTheme="minorHAnsi" w:cstheme="minorHAnsi"/>
          <w:sz w:val="22"/>
          <w:szCs w:val="22"/>
        </w:rPr>
        <w:t xml:space="preserve"> er integreret i køkkenøen og køres op efter behov.</w:t>
      </w:r>
      <w:r>
        <w:rPr>
          <w:rFonts w:asciiTheme="minorHAnsi" w:hAnsiTheme="minorHAnsi" w:cstheme="minorHAnsi"/>
          <w:sz w:val="22"/>
          <w:szCs w:val="22"/>
        </w:rPr>
        <w:t xml:space="preserve"> Så behøver du kun se på teknikken, når </w:t>
      </w:r>
      <w:r w:rsidR="00126E11">
        <w:rPr>
          <w:rFonts w:asciiTheme="minorHAnsi" w:hAnsiTheme="minorHAnsi" w:cstheme="minorHAnsi"/>
          <w:sz w:val="22"/>
          <w:szCs w:val="22"/>
        </w:rPr>
        <w:t>du bruger den!</w:t>
      </w:r>
      <w:r w:rsidR="00A1194C">
        <w:rPr>
          <w:rFonts w:asciiTheme="minorHAnsi" w:hAnsiTheme="minorHAnsi" w:cstheme="minorHAnsi"/>
          <w:sz w:val="22"/>
          <w:szCs w:val="22"/>
        </w:rPr>
        <w:t xml:space="preserve"> </w:t>
      </w:r>
    </w:p>
    <w:p w:rsidR="0084240D" w:rsidRDefault="0084240D" w:rsidP="00874FE8">
      <w:pPr>
        <w:spacing w:line="276" w:lineRule="auto"/>
        <w:jc w:val="both"/>
        <w:rPr>
          <w:rFonts w:asciiTheme="minorHAnsi" w:hAnsiTheme="minorHAnsi" w:cstheme="minorHAnsi"/>
          <w:sz w:val="22"/>
          <w:szCs w:val="22"/>
        </w:rPr>
      </w:pPr>
    </w:p>
    <w:p w:rsidR="00135BF0" w:rsidRPr="00135BF0" w:rsidRDefault="00C35026" w:rsidP="00874FE8">
      <w:pPr>
        <w:spacing w:line="276" w:lineRule="auto"/>
        <w:jc w:val="both"/>
        <w:rPr>
          <w:rFonts w:asciiTheme="minorHAnsi" w:hAnsiTheme="minorHAnsi" w:cstheme="minorHAnsi"/>
          <w:b/>
          <w:sz w:val="22"/>
          <w:szCs w:val="22"/>
        </w:rPr>
      </w:pPr>
      <w:r>
        <w:rPr>
          <w:rFonts w:asciiTheme="minorHAnsi" w:hAnsiTheme="minorHAnsi" w:cstheme="minorHAnsi"/>
          <w:b/>
          <w:sz w:val="22"/>
          <w:szCs w:val="22"/>
        </w:rPr>
        <w:t>Køkkenweekend den 7. og 8. november</w:t>
      </w:r>
    </w:p>
    <w:p w:rsidR="00126E11" w:rsidRPr="0084240D" w:rsidRDefault="00126E11" w:rsidP="00126E11">
      <w:pPr>
        <w:spacing w:line="276" w:lineRule="auto"/>
        <w:jc w:val="both"/>
        <w:rPr>
          <w:rFonts w:asciiTheme="minorHAnsi" w:hAnsiTheme="minorHAnsi" w:cstheme="minorHAnsi"/>
          <w:sz w:val="22"/>
          <w:szCs w:val="22"/>
        </w:rPr>
      </w:pPr>
      <w:r>
        <w:rPr>
          <w:rFonts w:asciiTheme="minorHAnsi" w:hAnsiTheme="minorHAnsi" w:cstheme="minorHAnsi"/>
          <w:sz w:val="22"/>
          <w:szCs w:val="22"/>
        </w:rPr>
        <w:t>Det hvide køkken er fortsat danskernes favorit og ekstremt populært, fordi det er let, rummeligt, tidsløst og skandinavisk. Hvad enten du er til grebsfri hvid minimalisme eller et nostalgisk køkken med smukke udskæringer og romantiske detaljer, har du ekstra mange muligheder hos JKE Des</w:t>
      </w:r>
      <w:r w:rsidR="00974218">
        <w:rPr>
          <w:rFonts w:asciiTheme="minorHAnsi" w:hAnsiTheme="minorHAnsi" w:cstheme="minorHAnsi"/>
          <w:sz w:val="22"/>
          <w:szCs w:val="22"/>
        </w:rPr>
        <w:t xml:space="preserve">ign, </w:t>
      </w:r>
      <w:r w:rsidR="008C650A">
        <w:rPr>
          <w:rFonts w:asciiTheme="minorHAnsi" w:hAnsiTheme="minorHAnsi" w:cstheme="minorHAnsi"/>
          <w:sz w:val="22"/>
          <w:szCs w:val="22"/>
        </w:rPr>
        <w:t>der</w:t>
      </w:r>
      <w:r w:rsidR="00974218">
        <w:rPr>
          <w:rFonts w:asciiTheme="minorHAnsi" w:hAnsiTheme="minorHAnsi" w:cstheme="minorHAnsi"/>
          <w:sz w:val="22"/>
          <w:szCs w:val="22"/>
        </w:rPr>
        <w:t xml:space="preserve"> l</w:t>
      </w:r>
      <w:r w:rsidR="008C650A">
        <w:rPr>
          <w:rFonts w:asciiTheme="minorHAnsi" w:hAnsiTheme="minorHAnsi" w:cstheme="minorHAnsi"/>
          <w:sz w:val="22"/>
          <w:szCs w:val="22"/>
        </w:rPr>
        <w:t>ige nu garanterer</w:t>
      </w:r>
      <w:r>
        <w:rPr>
          <w:rFonts w:asciiTheme="minorHAnsi" w:hAnsiTheme="minorHAnsi" w:cstheme="minorHAnsi"/>
          <w:sz w:val="22"/>
          <w:szCs w:val="22"/>
        </w:rPr>
        <w:t xml:space="preserve"> dig en hvid jul med stærke kampagnepriser på bestseller-modellerne Siena hvid og Milano hvid.  </w:t>
      </w:r>
    </w:p>
    <w:p w:rsidR="00126E11" w:rsidRDefault="00126E11" w:rsidP="00874FE8">
      <w:pPr>
        <w:spacing w:line="276" w:lineRule="auto"/>
        <w:jc w:val="both"/>
        <w:rPr>
          <w:rFonts w:asciiTheme="minorHAnsi" w:hAnsiTheme="minorHAnsi" w:cstheme="minorHAnsi"/>
          <w:sz w:val="22"/>
          <w:szCs w:val="22"/>
        </w:rPr>
      </w:pPr>
    </w:p>
    <w:p w:rsidR="0081409E" w:rsidRPr="00DE4649" w:rsidRDefault="00FE4947" w:rsidP="00DE4649">
      <w:pPr>
        <w:spacing w:line="276" w:lineRule="auto"/>
        <w:jc w:val="both"/>
        <w:rPr>
          <w:rFonts w:asciiTheme="minorHAnsi" w:hAnsiTheme="minorHAnsi"/>
          <w:sz w:val="22"/>
          <w:szCs w:val="22"/>
        </w:rPr>
      </w:pPr>
      <w:r>
        <w:rPr>
          <w:rFonts w:asciiTheme="minorHAnsi" w:hAnsiTheme="minorHAnsi" w:cstheme="minorHAnsi"/>
          <w:sz w:val="22"/>
          <w:szCs w:val="22"/>
        </w:rPr>
        <w:t>I weekenden den 7. og 8</w:t>
      </w:r>
      <w:r w:rsidR="008C650A">
        <w:rPr>
          <w:rFonts w:asciiTheme="minorHAnsi" w:hAnsiTheme="minorHAnsi" w:cstheme="minorHAnsi"/>
          <w:sz w:val="22"/>
          <w:szCs w:val="22"/>
        </w:rPr>
        <w:t>. november er der</w:t>
      </w:r>
      <w:r>
        <w:rPr>
          <w:rFonts w:asciiTheme="minorHAnsi" w:hAnsiTheme="minorHAnsi" w:cstheme="minorHAnsi"/>
          <w:sz w:val="22"/>
          <w:szCs w:val="22"/>
        </w:rPr>
        <w:t xml:space="preserve"> ekstra god tid til </w:t>
      </w:r>
      <w:r w:rsidR="008C650A">
        <w:rPr>
          <w:rFonts w:asciiTheme="minorHAnsi" w:hAnsiTheme="minorHAnsi" w:cstheme="minorHAnsi"/>
          <w:sz w:val="22"/>
          <w:szCs w:val="22"/>
        </w:rPr>
        <w:t>at snakke godt køkkenliv, når JKE Design</w:t>
      </w:r>
      <w:r>
        <w:rPr>
          <w:rFonts w:asciiTheme="minorHAnsi" w:hAnsiTheme="minorHAnsi" w:cstheme="minorHAnsi"/>
          <w:sz w:val="22"/>
          <w:szCs w:val="22"/>
        </w:rPr>
        <w:t xml:space="preserve"> holder ekstra </w:t>
      </w:r>
      <w:r w:rsidR="008C650A">
        <w:rPr>
          <w:rFonts w:asciiTheme="minorHAnsi" w:hAnsiTheme="minorHAnsi" w:cstheme="minorHAnsi"/>
          <w:sz w:val="22"/>
          <w:szCs w:val="22"/>
        </w:rPr>
        <w:t xml:space="preserve">længe åbent i en række </w:t>
      </w:r>
      <w:r>
        <w:rPr>
          <w:rFonts w:asciiTheme="minorHAnsi" w:hAnsiTheme="minorHAnsi" w:cstheme="minorHAnsi"/>
          <w:sz w:val="22"/>
          <w:szCs w:val="22"/>
        </w:rPr>
        <w:t>butikk</w:t>
      </w:r>
      <w:r w:rsidR="008C650A">
        <w:rPr>
          <w:rFonts w:asciiTheme="minorHAnsi" w:hAnsiTheme="minorHAnsi" w:cstheme="minorHAnsi"/>
          <w:sz w:val="22"/>
          <w:szCs w:val="22"/>
        </w:rPr>
        <w:t>er. Kom ind og hør mere om de</w:t>
      </w:r>
      <w:r>
        <w:rPr>
          <w:rFonts w:asciiTheme="minorHAnsi" w:hAnsiTheme="minorHAnsi" w:cstheme="minorHAnsi"/>
          <w:sz w:val="22"/>
          <w:szCs w:val="22"/>
        </w:rPr>
        <w:t xml:space="preserve"> attraktive jubilæumstilbud på Siemens hvidevarer med 45% rabat. Se nærmere på de hvide favoritter Siena hvid og Milano hvid, som fås til kampagnepris i n</w:t>
      </w:r>
      <w:r w:rsidR="008C650A">
        <w:rPr>
          <w:rFonts w:asciiTheme="minorHAnsi" w:hAnsiTheme="minorHAnsi" w:cstheme="minorHAnsi"/>
          <w:sz w:val="22"/>
          <w:szCs w:val="22"/>
        </w:rPr>
        <w:t>ovember og december. Og få den</w:t>
      </w:r>
      <w:r>
        <w:rPr>
          <w:rFonts w:asciiTheme="minorHAnsi" w:hAnsiTheme="minorHAnsi" w:cstheme="minorHAnsi"/>
          <w:sz w:val="22"/>
          <w:szCs w:val="22"/>
        </w:rPr>
        <w:t xml:space="preserve"> nye, inspirerende</w:t>
      </w:r>
      <w:r w:rsidR="00DE4649">
        <w:rPr>
          <w:rFonts w:asciiTheme="minorHAnsi" w:hAnsiTheme="minorHAnsi" w:cstheme="minorHAnsi"/>
          <w:sz w:val="22"/>
          <w:szCs w:val="22"/>
        </w:rPr>
        <w:t xml:space="preserve"> køkkenbog </w:t>
      </w:r>
      <w:r w:rsidR="00DE4649" w:rsidRPr="00DE4649">
        <w:rPr>
          <w:rFonts w:asciiTheme="minorHAnsi" w:hAnsiTheme="minorHAnsi"/>
          <w:sz w:val="22"/>
          <w:szCs w:val="22"/>
        </w:rPr>
        <w:t>med 180 sider inspiration til køkken, br</w:t>
      </w:r>
      <w:r w:rsidR="00DE4649">
        <w:rPr>
          <w:rFonts w:asciiTheme="minorHAnsi" w:hAnsiTheme="minorHAnsi"/>
          <w:sz w:val="22"/>
          <w:szCs w:val="22"/>
        </w:rPr>
        <w:t xml:space="preserve">yggers, bad og garderobe. </w:t>
      </w:r>
      <w:r w:rsidR="00974218">
        <w:rPr>
          <w:rFonts w:asciiTheme="minorHAnsi" w:hAnsiTheme="minorHAnsi"/>
          <w:sz w:val="22"/>
          <w:szCs w:val="22"/>
        </w:rPr>
        <w:t>Her kan du s</w:t>
      </w:r>
      <w:r w:rsidR="00DE4649">
        <w:rPr>
          <w:rFonts w:asciiTheme="minorHAnsi" w:hAnsiTheme="minorHAnsi"/>
          <w:sz w:val="22"/>
          <w:szCs w:val="22"/>
        </w:rPr>
        <w:t>e mere fra funkisvillaen ved havet i Norge og få masser af inspiration og gode ideer fra mere end 40 skandinaviske hjem. Du kommer bl.a.</w:t>
      </w:r>
      <w:r w:rsidR="00DE4649" w:rsidRPr="00DE4649">
        <w:rPr>
          <w:rFonts w:asciiTheme="minorHAnsi" w:hAnsiTheme="minorHAnsi"/>
          <w:sz w:val="22"/>
          <w:szCs w:val="22"/>
        </w:rPr>
        <w:t xml:space="preserve"> med hjem til en køkkensnak hos Lars Juul-Mortensen, der er chefkonditor på La Glace og med på besøg hos familien </w:t>
      </w:r>
      <w:proofErr w:type="spellStart"/>
      <w:r w:rsidR="00DE4649" w:rsidRPr="00DE4649">
        <w:rPr>
          <w:rFonts w:asciiTheme="minorHAnsi" w:hAnsiTheme="minorHAnsi"/>
          <w:sz w:val="22"/>
          <w:szCs w:val="22"/>
        </w:rPr>
        <w:t>Mengers</w:t>
      </w:r>
      <w:proofErr w:type="spellEnd"/>
      <w:r w:rsidR="00DE4649" w:rsidRPr="00DE4649">
        <w:rPr>
          <w:rFonts w:asciiTheme="minorHAnsi" w:hAnsiTheme="minorHAnsi"/>
          <w:sz w:val="22"/>
          <w:szCs w:val="22"/>
        </w:rPr>
        <w:t xml:space="preserve">, der udlever en gammel køkkendrøm og har åbnet kaffebar i deres eget hjem. </w:t>
      </w:r>
    </w:p>
    <w:p w:rsidR="00FE4947" w:rsidRDefault="00FE4947" w:rsidP="00874FE8">
      <w:pPr>
        <w:spacing w:line="276" w:lineRule="auto"/>
        <w:jc w:val="both"/>
        <w:rPr>
          <w:rFonts w:asciiTheme="minorHAnsi" w:hAnsiTheme="minorHAnsi" w:cstheme="minorHAnsi"/>
          <w:sz w:val="22"/>
          <w:szCs w:val="22"/>
        </w:rPr>
      </w:pPr>
    </w:p>
    <w:p w:rsidR="00B00EE3" w:rsidRPr="00B00EE3" w:rsidRDefault="00B00EE3" w:rsidP="00B00EE3">
      <w:pPr>
        <w:rPr>
          <w:rFonts w:asciiTheme="minorHAnsi" w:hAnsiTheme="minorHAnsi" w:cstheme="minorHAnsi"/>
          <w:b/>
          <w:sz w:val="22"/>
          <w:szCs w:val="22"/>
          <w:lang w:val="nb-NO"/>
        </w:rPr>
      </w:pPr>
      <w:r w:rsidRPr="00B00EE3">
        <w:rPr>
          <w:rFonts w:asciiTheme="minorHAnsi" w:hAnsiTheme="minorHAnsi" w:cstheme="minorHAnsi"/>
          <w:b/>
          <w:sz w:val="22"/>
          <w:szCs w:val="22"/>
          <w:lang w:val="nb-NO"/>
        </w:rPr>
        <w:t xml:space="preserve">45 år med godt </w:t>
      </w:r>
      <w:proofErr w:type="spellStart"/>
      <w:r w:rsidRPr="00B00EE3">
        <w:rPr>
          <w:rFonts w:asciiTheme="minorHAnsi" w:hAnsiTheme="minorHAnsi" w:cstheme="minorHAnsi"/>
          <w:b/>
          <w:sz w:val="22"/>
          <w:szCs w:val="22"/>
          <w:lang w:val="nb-NO"/>
        </w:rPr>
        <w:t>håndværk</w:t>
      </w:r>
      <w:proofErr w:type="spellEnd"/>
    </w:p>
    <w:p w:rsidR="00B00EE3" w:rsidRPr="00BC5F28" w:rsidRDefault="00B00EE3" w:rsidP="00B00EE3">
      <w:pPr>
        <w:spacing w:line="276" w:lineRule="auto"/>
        <w:jc w:val="both"/>
        <w:rPr>
          <w:rFonts w:asciiTheme="minorHAnsi" w:hAnsiTheme="minorHAnsi"/>
          <w:sz w:val="22"/>
          <w:szCs w:val="22"/>
        </w:rPr>
      </w:pPr>
      <w:r w:rsidRPr="00BC5F28">
        <w:rPr>
          <w:rFonts w:asciiTheme="minorHAnsi" w:hAnsiTheme="minorHAnsi"/>
          <w:sz w:val="22"/>
          <w:szCs w:val="22"/>
        </w:rPr>
        <w:t xml:space="preserve">JKE Design begyndte i 1970 som en tømrer- og snedkervirksomhed på stifter Erik Lunds slægtsgård i Jerslev i Nordjylland. Dengang håndbyggede snedkerne hvert køkken i de gamle </w:t>
      </w:r>
      <w:r>
        <w:rPr>
          <w:rFonts w:asciiTheme="minorHAnsi" w:hAnsiTheme="minorHAnsi"/>
          <w:sz w:val="22"/>
          <w:szCs w:val="22"/>
        </w:rPr>
        <w:t>udhus</w:t>
      </w:r>
      <w:r w:rsidRPr="00BC5F28">
        <w:rPr>
          <w:rFonts w:asciiTheme="minorHAnsi" w:hAnsiTheme="minorHAnsi"/>
          <w:sz w:val="22"/>
          <w:szCs w:val="22"/>
        </w:rPr>
        <w:t xml:space="preserve">bygninger med udsigt over markerne. </w:t>
      </w:r>
      <w:r>
        <w:rPr>
          <w:rFonts w:asciiTheme="minorHAnsi" w:hAnsiTheme="minorHAnsi"/>
          <w:sz w:val="22"/>
          <w:szCs w:val="22"/>
        </w:rPr>
        <w:t xml:space="preserve">- </w:t>
      </w:r>
      <w:r w:rsidRPr="00BC5F28">
        <w:rPr>
          <w:rFonts w:asciiTheme="minorHAnsi" w:hAnsiTheme="minorHAnsi"/>
          <w:sz w:val="22"/>
          <w:szCs w:val="22"/>
        </w:rPr>
        <w:t xml:space="preserve">I dag har vi selvfølgelig taget maskinkraft og teknologi til hjælp, men fabrikken ligger stadig på samme matrikel, vi nyder stadig udsigten over de nordjyske marker, og vi holder </w:t>
      </w:r>
      <w:r>
        <w:rPr>
          <w:rFonts w:asciiTheme="minorHAnsi" w:hAnsiTheme="minorHAnsi"/>
          <w:sz w:val="22"/>
          <w:szCs w:val="22"/>
        </w:rPr>
        <w:t xml:space="preserve">stadig det gode håndværk i hævd, siger marketingansvarlig Anita </w:t>
      </w:r>
      <w:proofErr w:type="spellStart"/>
      <w:r>
        <w:rPr>
          <w:rFonts w:asciiTheme="minorHAnsi" w:hAnsiTheme="minorHAnsi"/>
          <w:sz w:val="22"/>
          <w:szCs w:val="22"/>
        </w:rPr>
        <w:t>Barner</w:t>
      </w:r>
      <w:proofErr w:type="spellEnd"/>
      <w:r>
        <w:rPr>
          <w:rFonts w:asciiTheme="minorHAnsi" w:hAnsiTheme="minorHAnsi"/>
          <w:sz w:val="22"/>
          <w:szCs w:val="22"/>
        </w:rPr>
        <w:t xml:space="preserve"> Ibsen. </w:t>
      </w:r>
    </w:p>
    <w:p w:rsidR="00B00EE3" w:rsidRDefault="00B00EE3" w:rsidP="00B00EE3">
      <w:pPr>
        <w:spacing w:line="276" w:lineRule="auto"/>
        <w:jc w:val="both"/>
        <w:rPr>
          <w:rFonts w:asciiTheme="minorHAnsi" w:hAnsiTheme="minorHAnsi"/>
          <w:sz w:val="22"/>
          <w:szCs w:val="22"/>
        </w:rPr>
      </w:pPr>
    </w:p>
    <w:p w:rsidR="00B00EE3" w:rsidRPr="004202B7" w:rsidRDefault="00B00EE3" w:rsidP="00B00EE3">
      <w:pPr>
        <w:spacing w:line="276" w:lineRule="auto"/>
        <w:jc w:val="both"/>
        <w:rPr>
          <w:rFonts w:asciiTheme="minorHAnsi" w:hAnsiTheme="minorHAnsi"/>
          <w:sz w:val="22"/>
          <w:szCs w:val="22"/>
        </w:rPr>
      </w:pPr>
      <w:r>
        <w:rPr>
          <w:rFonts w:asciiTheme="minorHAnsi" w:hAnsiTheme="minorHAnsi"/>
          <w:sz w:val="22"/>
          <w:szCs w:val="22"/>
        </w:rPr>
        <w:t xml:space="preserve">- </w:t>
      </w:r>
      <w:r w:rsidRPr="004202B7">
        <w:rPr>
          <w:rFonts w:asciiTheme="minorHAnsi" w:hAnsiTheme="minorHAnsi"/>
          <w:sz w:val="22"/>
          <w:szCs w:val="22"/>
        </w:rPr>
        <w:t xml:space="preserve">Mange af de hænder, der bygger dit køkken på fabrikken i Jerslev har bygget JKE Design køkkener i 20, 30, ja, nogle endda over 40 år. Andre er børn af tidligere medarbejdere og er opflasket med høvlspåner, omhu og godt </w:t>
      </w:r>
      <w:r w:rsidRPr="004202B7">
        <w:rPr>
          <w:rFonts w:asciiTheme="minorHAnsi" w:hAnsiTheme="minorHAnsi"/>
          <w:sz w:val="22"/>
          <w:szCs w:val="22"/>
        </w:rPr>
        <w:lastRenderedPageBreak/>
        <w:t>håndværk. På den måde er JKE Designs særlige håndværksånd fastholdt gennem generationer, selvom snedkerne har fået selskab af maskiner og comp</w:t>
      </w:r>
      <w:r>
        <w:rPr>
          <w:rFonts w:asciiTheme="minorHAnsi" w:hAnsiTheme="minorHAnsi"/>
          <w:sz w:val="22"/>
          <w:szCs w:val="22"/>
        </w:rPr>
        <w:t xml:space="preserve">utere, som hjælper med arbejdet, slutter Anita </w:t>
      </w:r>
      <w:proofErr w:type="spellStart"/>
      <w:r>
        <w:rPr>
          <w:rFonts w:asciiTheme="minorHAnsi" w:hAnsiTheme="minorHAnsi"/>
          <w:sz w:val="22"/>
          <w:szCs w:val="22"/>
        </w:rPr>
        <w:t>Barner</w:t>
      </w:r>
      <w:proofErr w:type="spellEnd"/>
      <w:r>
        <w:rPr>
          <w:rFonts w:asciiTheme="minorHAnsi" w:hAnsiTheme="minorHAnsi"/>
          <w:sz w:val="22"/>
          <w:szCs w:val="22"/>
        </w:rPr>
        <w:t xml:space="preserve"> Ibsen.</w:t>
      </w:r>
      <w:r w:rsidRPr="004202B7">
        <w:rPr>
          <w:rFonts w:asciiTheme="minorHAnsi" w:hAnsiTheme="minorHAnsi"/>
          <w:sz w:val="22"/>
          <w:szCs w:val="22"/>
        </w:rPr>
        <w:t xml:space="preserve"> </w:t>
      </w:r>
    </w:p>
    <w:p w:rsidR="00B00EE3" w:rsidRDefault="00B00EE3" w:rsidP="00B00EE3">
      <w:pPr>
        <w:spacing w:line="276" w:lineRule="auto"/>
        <w:jc w:val="both"/>
        <w:rPr>
          <w:rFonts w:asciiTheme="minorHAnsi" w:hAnsiTheme="minorHAnsi"/>
          <w:sz w:val="22"/>
          <w:szCs w:val="22"/>
        </w:rPr>
      </w:pPr>
    </w:p>
    <w:p w:rsidR="00B00EE3" w:rsidRPr="00A37B79" w:rsidRDefault="00B00EE3" w:rsidP="00B00EE3">
      <w:pPr>
        <w:spacing w:after="300" w:line="276" w:lineRule="auto"/>
        <w:rPr>
          <w:rFonts w:asciiTheme="minorHAnsi" w:hAnsiTheme="minorHAnsi"/>
          <w:sz w:val="22"/>
          <w:szCs w:val="22"/>
        </w:rPr>
      </w:pPr>
      <w:r w:rsidRPr="00A37B79">
        <w:rPr>
          <w:rFonts w:asciiTheme="minorHAnsi" w:hAnsiTheme="minorHAnsi"/>
          <w:sz w:val="22"/>
          <w:szCs w:val="22"/>
        </w:rPr>
        <w:t xml:space="preserve">JKE Design har siden 2000 </w:t>
      </w:r>
      <w:r>
        <w:rPr>
          <w:rFonts w:asciiTheme="minorHAnsi" w:hAnsiTheme="minorHAnsi"/>
          <w:sz w:val="22"/>
          <w:szCs w:val="22"/>
        </w:rPr>
        <w:t>været en del af</w:t>
      </w:r>
      <w:r w:rsidRPr="00A37B79">
        <w:rPr>
          <w:rFonts w:asciiTheme="minorHAnsi" w:hAnsiTheme="minorHAnsi"/>
          <w:sz w:val="22"/>
          <w:szCs w:val="22"/>
        </w:rPr>
        <w:t xml:space="preserve"> </w:t>
      </w:r>
      <w:proofErr w:type="spellStart"/>
      <w:r w:rsidRPr="00A37B79">
        <w:rPr>
          <w:rFonts w:asciiTheme="minorHAnsi" w:hAnsiTheme="minorHAnsi"/>
          <w:sz w:val="22"/>
          <w:szCs w:val="22"/>
        </w:rPr>
        <w:t>Ballingslöv</w:t>
      </w:r>
      <w:proofErr w:type="spellEnd"/>
      <w:r w:rsidRPr="00A37B79">
        <w:rPr>
          <w:rFonts w:asciiTheme="minorHAnsi" w:hAnsiTheme="minorHAnsi"/>
          <w:sz w:val="22"/>
          <w:szCs w:val="22"/>
        </w:rPr>
        <w:t xml:space="preserve"> International koncern</w:t>
      </w:r>
      <w:r>
        <w:rPr>
          <w:rFonts w:asciiTheme="minorHAnsi" w:hAnsiTheme="minorHAnsi"/>
          <w:sz w:val="22"/>
          <w:szCs w:val="22"/>
        </w:rPr>
        <w:t>en</w:t>
      </w:r>
      <w:r w:rsidRPr="00A37B79">
        <w:rPr>
          <w:rFonts w:asciiTheme="minorHAnsi" w:hAnsiTheme="minorHAnsi"/>
          <w:sz w:val="22"/>
          <w:szCs w:val="22"/>
        </w:rPr>
        <w:t>, der udover JKE Design tæller en række af Skandinaviens allerstærkeste køkken-, bad- og garderobeproducenter.</w:t>
      </w:r>
    </w:p>
    <w:p w:rsidR="00B00EE3" w:rsidRDefault="00B00EE3" w:rsidP="00B00EE3">
      <w:pPr>
        <w:spacing w:line="276" w:lineRule="auto"/>
        <w:jc w:val="both"/>
        <w:rPr>
          <w:rFonts w:asciiTheme="minorHAnsi" w:hAnsiTheme="minorHAnsi" w:cstheme="minorHAnsi"/>
          <w:sz w:val="22"/>
          <w:szCs w:val="22"/>
        </w:rPr>
      </w:pPr>
      <w:r w:rsidRPr="003B7953">
        <w:rPr>
          <w:rFonts w:asciiTheme="minorHAnsi" w:hAnsiTheme="minorHAnsi" w:cstheme="minorHAnsi"/>
          <w:sz w:val="22"/>
          <w:szCs w:val="22"/>
        </w:rPr>
        <w:t xml:space="preserve">Nærmere oplysninger kan fås hos Anita </w:t>
      </w:r>
      <w:proofErr w:type="spellStart"/>
      <w:r w:rsidRPr="003B7953">
        <w:rPr>
          <w:rFonts w:asciiTheme="minorHAnsi" w:hAnsiTheme="minorHAnsi" w:cstheme="minorHAnsi"/>
          <w:sz w:val="22"/>
          <w:szCs w:val="22"/>
        </w:rPr>
        <w:t>Barner</w:t>
      </w:r>
      <w:proofErr w:type="spellEnd"/>
      <w:r w:rsidRPr="003B7953">
        <w:rPr>
          <w:rFonts w:asciiTheme="minorHAnsi" w:hAnsiTheme="minorHAnsi" w:cstheme="minorHAnsi"/>
          <w:sz w:val="22"/>
          <w:szCs w:val="22"/>
        </w:rPr>
        <w:t xml:space="preserve"> Ibsen, JKE Design A/S </w:t>
      </w:r>
      <w:r>
        <w:rPr>
          <w:rFonts w:asciiTheme="minorHAnsi" w:hAnsiTheme="minorHAnsi" w:cstheme="minorHAnsi"/>
          <w:sz w:val="22"/>
          <w:szCs w:val="22"/>
        </w:rPr>
        <w:t>på tlf. 40 45 47 35 eller anibs</w:t>
      </w:r>
      <w:r w:rsidRPr="003B7953">
        <w:rPr>
          <w:rFonts w:asciiTheme="minorHAnsi" w:hAnsiTheme="minorHAnsi" w:cstheme="minorHAnsi"/>
          <w:sz w:val="22"/>
          <w:szCs w:val="22"/>
        </w:rPr>
        <w:t>@jke-design.dk.</w:t>
      </w:r>
    </w:p>
    <w:p w:rsidR="003B7953" w:rsidRPr="003B7953" w:rsidRDefault="003B7953" w:rsidP="00B00EE3">
      <w:pPr>
        <w:spacing w:line="276" w:lineRule="auto"/>
        <w:jc w:val="both"/>
        <w:rPr>
          <w:rFonts w:asciiTheme="minorHAnsi" w:hAnsiTheme="minorHAnsi" w:cstheme="minorHAnsi"/>
          <w:sz w:val="22"/>
          <w:szCs w:val="22"/>
        </w:rPr>
      </w:pPr>
    </w:p>
    <w:sectPr w:rsidR="003B7953" w:rsidRPr="003B7953" w:rsidSect="00BA06C5">
      <w:headerReference w:type="first" r:id="rId8"/>
      <w:footerReference w:type="first" r:id="rId9"/>
      <w:pgSz w:w="11906" w:h="16838" w:code="9"/>
      <w:pgMar w:top="2268" w:right="737" w:bottom="1701"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30" w:rsidRDefault="00551930">
      <w:r>
        <w:separator/>
      </w:r>
    </w:p>
  </w:endnote>
  <w:endnote w:type="continuationSeparator" w:id="0">
    <w:p w:rsidR="00551930" w:rsidRDefault="0055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erif HP5 Plain">
    <w:panose1 w:val="00000000000000000000"/>
    <w:charset w:val="00"/>
    <w:family w:val="roman"/>
    <w:notTrueType/>
    <w:pitch w:val="variable"/>
    <w:sig w:usb0="A00000FF" w:usb1="500060FB" w:usb2="00000000" w:usb3="00000000" w:csb0="0000009B" w:csb1="00000000"/>
  </w:font>
  <w:font w:name="TheSerif HP6 SemiBold">
    <w:panose1 w:val="00000000000000000000"/>
    <w:charset w:val="00"/>
    <w:family w:val="roman"/>
    <w:notTrueType/>
    <w:pitch w:val="variable"/>
    <w:sig w:usb0="A00000FF" w:usb1="500060FB" w:usb2="00000000" w:usb3="00000000" w:csb0="0000009B" w:csb1="00000000"/>
  </w:font>
  <w:font w:name="Scene Std">
    <w:panose1 w:val="00000000000000000000"/>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AD" w:rsidRPr="00E511DE" w:rsidRDefault="00482FAD" w:rsidP="00482FAD">
    <w:pPr>
      <w:pStyle w:val="NoParagraphStyle"/>
      <w:pBdr>
        <w:left w:val="single" w:sz="48" w:space="4" w:color="CCCC00"/>
      </w:pBdr>
      <w:spacing w:line="240" w:lineRule="auto"/>
      <w:ind w:left="7371"/>
      <w:rPr>
        <w:rFonts w:ascii="TheSerif HP6 SemiBold" w:hAnsi="TheSerif HP6 SemiBold" w:cs="Scene Std"/>
        <w:sz w:val="13"/>
        <w:szCs w:val="13"/>
        <w:lang w:val="en-US"/>
      </w:rPr>
    </w:pPr>
    <w:r w:rsidRPr="00E511DE">
      <w:rPr>
        <w:rFonts w:ascii="TheSerif HP6 SemiBold" w:hAnsi="TheSerif HP6 SemiBold" w:cs="Scene Std"/>
        <w:sz w:val="13"/>
        <w:szCs w:val="13"/>
        <w:lang w:val="en-US"/>
      </w:rPr>
      <w:t>JKE Design A/S</w:t>
    </w:r>
  </w:p>
  <w:p w:rsidR="00BA06C5" w:rsidRPr="00E511DE" w:rsidRDefault="00482FAD" w:rsidP="00482FAD">
    <w:pPr>
      <w:pStyle w:val="NoParagraphStyle"/>
      <w:ind w:left="7371"/>
      <w:rPr>
        <w:rFonts w:ascii="TheSerif HP6 SemiBold" w:hAnsi="TheSerif HP6 SemiBold" w:cs="Scene Std"/>
        <w:sz w:val="13"/>
        <w:szCs w:val="13"/>
        <w:lang w:val="en-US"/>
      </w:rPr>
    </w:pPr>
    <w:r w:rsidRPr="00E511DE">
      <w:rPr>
        <w:rFonts w:ascii="TheSerif HP6 SemiBold" w:hAnsi="TheSerif HP6 SemiBold" w:cs="Scene Std"/>
        <w:sz w:val="13"/>
        <w:szCs w:val="13"/>
        <w:lang w:val="en-US"/>
      </w:rPr>
      <w:t xml:space="preserve">Gl. Klæstrupvej 75,  </w:t>
    </w:r>
  </w:p>
  <w:p w:rsidR="00482FAD" w:rsidRDefault="00482FAD" w:rsidP="00482FAD">
    <w:pPr>
      <w:pStyle w:val="NoParagraphStyle"/>
      <w:ind w:left="7371"/>
      <w:rPr>
        <w:rFonts w:ascii="TheSerif HP6 SemiBold" w:hAnsi="TheSerif HP6 SemiBold" w:cs="Scene Std"/>
        <w:sz w:val="13"/>
        <w:szCs w:val="13"/>
      </w:rPr>
    </w:pPr>
    <w:r w:rsidRPr="00482FAD">
      <w:rPr>
        <w:rFonts w:ascii="TheSerif HP6 SemiBold" w:hAnsi="TheSerif HP6 SemiBold" w:cs="Scene Std"/>
        <w:sz w:val="13"/>
        <w:szCs w:val="13"/>
      </w:rPr>
      <w:t>9740 Jerslev</w:t>
    </w:r>
  </w:p>
  <w:p w:rsidR="00482FAD" w:rsidRPr="00482FAD" w:rsidRDefault="00BA06C5" w:rsidP="00482FAD">
    <w:pPr>
      <w:pStyle w:val="NoParagraphStyle"/>
      <w:ind w:left="7371"/>
      <w:rPr>
        <w:rFonts w:ascii="TheSerif HP6 SemiBold" w:hAnsi="TheSerif HP6 SemiBold" w:cs="Scene Std"/>
        <w:sz w:val="13"/>
        <w:szCs w:val="13"/>
      </w:rPr>
    </w:pPr>
    <w:r>
      <w:rPr>
        <w:rFonts w:ascii="TheSerif HP6 SemiBold" w:hAnsi="TheSerif HP6 SemiBold" w:cs="Scene Std"/>
        <w:sz w:val="13"/>
        <w:szCs w:val="13"/>
      </w:rPr>
      <w:t>tlf. +45 96 46 82 00</w:t>
    </w:r>
  </w:p>
  <w:p w:rsidR="00482FAD" w:rsidRPr="004518C7" w:rsidRDefault="00482FAD" w:rsidP="00482FAD">
    <w:pPr>
      <w:pStyle w:val="NoParagraphStyle"/>
      <w:ind w:left="7371"/>
      <w:rPr>
        <w:rFonts w:ascii="TheSerif HP6 SemiBold" w:hAnsi="TheSerif HP6 SemiBold" w:cs="Scene Std"/>
        <w:sz w:val="13"/>
        <w:szCs w:val="13"/>
      </w:rPr>
    </w:pPr>
    <w:r w:rsidRPr="00482FAD">
      <w:rPr>
        <w:rFonts w:ascii="TheSerif HP6 SemiBold" w:hAnsi="TheSerif HP6 SemiBold" w:cs="Scene Std"/>
        <w:sz w:val="13"/>
        <w:szCs w:val="13"/>
      </w:rPr>
      <w:t>jke-design.dk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30" w:rsidRDefault="00551930">
      <w:r>
        <w:separator/>
      </w:r>
    </w:p>
  </w:footnote>
  <w:footnote w:type="continuationSeparator" w:id="0">
    <w:p w:rsidR="00551930" w:rsidRDefault="0055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953" w:rsidRDefault="003B7953">
    <w:pPr>
      <w:pStyle w:val="Sidehoved"/>
    </w:pPr>
  </w:p>
  <w:p w:rsidR="003B7953" w:rsidRDefault="003B7953" w:rsidP="003B7953">
    <w:pPr>
      <w:pStyle w:val="Sidehoved"/>
      <w:rPr>
        <w:rFonts w:ascii="TheSerif HP5 Plain" w:hAnsi="TheSerif HP5 Plain"/>
        <w:sz w:val="22"/>
        <w:szCs w:val="22"/>
      </w:rPr>
    </w:pPr>
  </w:p>
  <w:p w:rsidR="003B7953" w:rsidRPr="003B7953" w:rsidRDefault="003B7953" w:rsidP="003B7953">
    <w:pPr>
      <w:pStyle w:val="Sidehoved"/>
      <w:rPr>
        <w:rFonts w:asciiTheme="minorHAnsi" w:hAnsiTheme="minorHAnsi" w:cstheme="minorHAnsi"/>
        <w:noProof/>
        <w:sz w:val="22"/>
        <w:szCs w:val="22"/>
      </w:rPr>
    </w:pPr>
    <w:r w:rsidRPr="003B7953">
      <w:rPr>
        <w:rFonts w:asciiTheme="minorHAnsi" w:hAnsiTheme="minorHAnsi" w:cstheme="minorHAnsi"/>
        <w:sz w:val="22"/>
        <w:szCs w:val="22"/>
      </w:rPr>
      <w:t>Pressemeddelelse fra JKE Design A/S</w:t>
    </w:r>
    <w:r w:rsidRPr="003B7953">
      <w:rPr>
        <w:rFonts w:asciiTheme="minorHAnsi" w:hAnsiTheme="minorHAnsi" w:cstheme="minorHAnsi"/>
        <w:sz w:val="22"/>
        <w:szCs w:val="22"/>
      </w:rPr>
      <w:tab/>
    </w:r>
    <w:r w:rsidRPr="003B7953">
      <w:rPr>
        <w:rFonts w:asciiTheme="minorHAnsi" w:hAnsiTheme="minorHAnsi" w:cstheme="minorHAnsi"/>
        <w:sz w:val="22"/>
        <w:szCs w:val="22"/>
      </w:rPr>
      <w:tab/>
    </w:r>
  </w:p>
  <w:p w:rsidR="0088439D" w:rsidRPr="003B7953" w:rsidRDefault="003B7953" w:rsidP="003B7953">
    <w:pPr>
      <w:pStyle w:val="Sidehoved"/>
      <w:jc w:val="right"/>
      <w:rPr>
        <w:rFonts w:ascii="TheSerif HP5 Plain" w:hAnsi="TheSerif HP5 Plain"/>
        <w:sz w:val="22"/>
        <w:szCs w:val="22"/>
      </w:rPr>
    </w:pPr>
    <w:r>
      <w:rPr>
        <w:rFonts w:ascii="TheSerif HP5 Plain" w:hAnsi="TheSerif HP5 Plain"/>
        <w:noProof/>
        <w:sz w:val="22"/>
        <w:szCs w:val="22"/>
      </w:rPr>
      <w:drawing>
        <wp:inline distT="0" distB="0" distL="0" distR="0">
          <wp:extent cx="1114969" cy="595563"/>
          <wp:effectExtent l="19050" t="0" r="8981" b="0"/>
          <wp:docPr id="2" name="Billede 1" descr="JKE-logo2011_sort_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KE-logo2011_sort_DK.jpg"/>
                  <pic:cNvPicPr/>
                </pic:nvPicPr>
                <pic:blipFill>
                  <a:blip r:embed="rId1"/>
                  <a:stretch>
                    <a:fillRect/>
                  </a:stretch>
                </pic:blipFill>
                <pic:spPr>
                  <a:xfrm>
                    <a:off x="0" y="0"/>
                    <a:ext cx="1116897" cy="596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36865">
      <o:colormru v:ext="edit" colors="#9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B3"/>
    <w:rsid w:val="0000734C"/>
    <w:rsid w:val="00014BB5"/>
    <w:rsid w:val="00022799"/>
    <w:rsid w:val="00024699"/>
    <w:rsid w:val="00030A97"/>
    <w:rsid w:val="000313F3"/>
    <w:rsid w:val="000353DE"/>
    <w:rsid w:val="00044844"/>
    <w:rsid w:val="0004606F"/>
    <w:rsid w:val="000501C3"/>
    <w:rsid w:val="000529CC"/>
    <w:rsid w:val="00052B10"/>
    <w:rsid w:val="00053FDB"/>
    <w:rsid w:val="00065431"/>
    <w:rsid w:val="00075899"/>
    <w:rsid w:val="000766A1"/>
    <w:rsid w:val="0007673D"/>
    <w:rsid w:val="00076815"/>
    <w:rsid w:val="00083659"/>
    <w:rsid w:val="00084A7A"/>
    <w:rsid w:val="00086013"/>
    <w:rsid w:val="0009602A"/>
    <w:rsid w:val="000A074F"/>
    <w:rsid w:val="000B0A50"/>
    <w:rsid w:val="000B12B7"/>
    <w:rsid w:val="000B79F2"/>
    <w:rsid w:val="000C4AF7"/>
    <w:rsid w:val="000C6770"/>
    <w:rsid w:val="000C7905"/>
    <w:rsid w:val="000C7CD3"/>
    <w:rsid w:val="000D088E"/>
    <w:rsid w:val="000D705B"/>
    <w:rsid w:val="000E04C6"/>
    <w:rsid w:val="000E09FF"/>
    <w:rsid w:val="000F2636"/>
    <w:rsid w:val="000F77E0"/>
    <w:rsid w:val="00107041"/>
    <w:rsid w:val="001106E4"/>
    <w:rsid w:val="00111D87"/>
    <w:rsid w:val="00121733"/>
    <w:rsid w:val="001257F6"/>
    <w:rsid w:val="00126E11"/>
    <w:rsid w:val="00135BF0"/>
    <w:rsid w:val="00143BDB"/>
    <w:rsid w:val="001543D9"/>
    <w:rsid w:val="00155641"/>
    <w:rsid w:val="00165DE2"/>
    <w:rsid w:val="00167768"/>
    <w:rsid w:val="00173B89"/>
    <w:rsid w:val="00177211"/>
    <w:rsid w:val="00177361"/>
    <w:rsid w:val="00185603"/>
    <w:rsid w:val="00186DBD"/>
    <w:rsid w:val="00190897"/>
    <w:rsid w:val="00191C2E"/>
    <w:rsid w:val="0019262A"/>
    <w:rsid w:val="00196C23"/>
    <w:rsid w:val="001A4D60"/>
    <w:rsid w:val="001A6ADA"/>
    <w:rsid w:val="001C2D7E"/>
    <w:rsid w:val="001C7702"/>
    <w:rsid w:val="001D773D"/>
    <w:rsid w:val="001F0ADA"/>
    <w:rsid w:val="001F2452"/>
    <w:rsid w:val="001F3E65"/>
    <w:rsid w:val="0021216C"/>
    <w:rsid w:val="00225BA1"/>
    <w:rsid w:val="00227566"/>
    <w:rsid w:val="0023111C"/>
    <w:rsid w:val="00231231"/>
    <w:rsid w:val="002323E3"/>
    <w:rsid w:val="0024230B"/>
    <w:rsid w:val="00247A47"/>
    <w:rsid w:val="00261A1C"/>
    <w:rsid w:val="0026226C"/>
    <w:rsid w:val="002643C8"/>
    <w:rsid w:val="0026589E"/>
    <w:rsid w:val="00267E59"/>
    <w:rsid w:val="00270E0F"/>
    <w:rsid w:val="00281C9B"/>
    <w:rsid w:val="002935E3"/>
    <w:rsid w:val="002944F9"/>
    <w:rsid w:val="002A12C6"/>
    <w:rsid w:val="002A2216"/>
    <w:rsid w:val="002A3B36"/>
    <w:rsid w:val="002C38F4"/>
    <w:rsid w:val="002D34A5"/>
    <w:rsid w:val="002D4C00"/>
    <w:rsid w:val="002D639F"/>
    <w:rsid w:val="002D724F"/>
    <w:rsid w:val="002E352C"/>
    <w:rsid w:val="002F539F"/>
    <w:rsid w:val="002F7B1F"/>
    <w:rsid w:val="002F7E50"/>
    <w:rsid w:val="0030475C"/>
    <w:rsid w:val="00306331"/>
    <w:rsid w:val="00307493"/>
    <w:rsid w:val="00307702"/>
    <w:rsid w:val="00313D96"/>
    <w:rsid w:val="003212EB"/>
    <w:rsid w:val="003221B8"/>
    <w:rsid w:val="00323E83"/>
    <w:rsid w:val="003245D6"/>
    <w:rsid w:val="00335428"/>
    <w:rsid w:val="003356E8"/>
    <w:rsid w:val="003357AE"/>
    <w:rsid w:val="00336C0D"/>
    <w:rsid w:val="00342BD2"/>
    <w:rsid w:val="00350325"/>
    <w:rsid w:val="00350C5B"/>
    <w:rsid w:val="00350E8F"/>
    <w:rsid w:val="00352488"/>
    <w:rsid w:val="003559E3"/>
    <w:rsid w:val="003611F8"/>
    <w:rsid w:val="00366B56"/>
    <w:rsid w:val="00382278"/>
    <w:rsid w:val="00385AD6"/>
    <w:rsid w:val="00392FD9"/>
    <w:rsid w:val="003944B8"/>
    <w:rsid w:val="00394E3C"/>
    <w:rsid w:val="003A3867"/>
    <w:rsid w:val="003A7C4F"/>
    <w:rsid w:val="003B51BD"/>
    <w:rsid w:val="003B6919"/>
    <w:rsid w:val="003B7953"/>
    <w:rsid w:val="003D00DC"/>
    <w:rsid w:val="003D0C0D"/>
    <w:rsid w:val="003D5319"/>
    <w:rsid w:val="003D76EB"/>
    <w:rsid w:val="003E0FC2"/>
    <w:rsid w:val="003F077E"/>
    <w:rsid w:val="0040013B"/>
    <w:rsid w:val="00400662"/>
    <w:rsid w:val="00407E0C"/>
    <w:rsid w:val="00425525"/>
    <w:rsid w:val="004259CD"/>
    <w:rsid w:val="004276DF"/>
    <w:rsid w:val="00432781"/>
    <w:rsid w:val="004418BF"/>
    <w:rsid w:val="00443C3E"/>
    <w:rsid w:val="004518C4"/>
    <w:rsid w:val="004518C7"/>
    <w:rsid w:val="004529D4"/>
    <w:rsid w:val="004745A4"/>
    <w:rsid w:val="00477606"/>
    <w:rsid w:val="00480D53"/>
    <w:rsid w:val="00482FAD"/>
    <w:rsid w:val="00487D43"/>
    <w:rsid w:val="00491967"/>
    <w:rsid w:val="004931F5"/>
    <w:rsid w:val="00493E8F"/>
    <w:rsid w:val="004A08AA"/>
    <w:rsid w:val="004A2F4A"/>
    <w:rsid w:val="004A38C4"/>
    <w:rsid w:val="004B1715"/>
    <w:rsid w:val="004B45A9"/>
    <w:rsid w:val="004C2CF5"/>
    <w:rsid w:val="004C3C6A"/>
    <w:rsid w:val="004C745E"/>
    <w:rsid w:val="004D2FDA"/>
    <w:rsid w:val="004D5EE9"/>
    <w:rsid w:val="004E0D07"/>
    <w:rsid w:val="004E0EA8"/>
    <w:rsid w:val="004F0C4D"/>
    <w:rsid w:val="004F0EF8"/>
    <w:rsid w:val="004F2F57"/>
    <w:rsid w:val="004F7978"/>
    <w:rsid w:val="0051481C"/>
    <w:rsid w:val="005158C1"/>
    <w:rsid w:val="0052517C"/>
    <w:rsid w:val="00530181"/>
    <w:rsid w:val="00543584"/>
    <w:rsid w:val="00551930"/>
    <w:rsid w:val="00552232"/>
    <w:rsid w:val="0055664D"/>
    <w:rsid w:val="0055787A"/>
    <w:rsid w:val="005624D6"/>
    <w:rsid w:val="005659B3"/>
    <w:rsid w:val="00565FEE"/>
    <w:rsid w:val="00567C82"/>
    <w:rsid w:val="00572789"/>
    <w:rsid w:val="0057415F"/>
    <w:rsid w:val="005779CD"/>
    <w:rsid w:val="00584BF7"/>
    <w:rsid w:val="00587436"/>
    <w:rsid w:val="005972DE"/>
    <w:rsid w:val="005A1DAC"/>
    <w:rsid w:val="005A252B"/>
    <w:rsid w:val="005A65AF"/>
    <w:rsid w:val="005A77C2"/>
    <w:rsid w:val="005B2AC1"/>
    <w:rsid w:val="005D39BC"/>
    <w:rsid w:val="005E1218"/>
    <w:rsid w:val="005E22DC"/>
    <w:rsid w:val="005E65CD"/>
    <w:rsid w:val="005F0EDD"/>
    <w:rsid w:val="005F1CA7"/>
    <w:rsid w:val="005F2FFB"/>
    <w:rsid w:val="005F65AE"/>
    <w:rsid w:val="005F7F2D"/>
    <w:rsid w:val="00607C01"/>
    <w:rsid w:val="00607D8E"/>
    <w:rsid w:val="00614A49"/>
    <w:rsid w:val="0062329B"/>
    <w:rsid w:val="0062770F"/>
    <w:rsid w:val="00627F70"/>
    <w:rsid w:val="006411FD"/>
    <w:rsid w:val="00643E68"/>
    <w:rsid w:val="00651FEA"/>
    <w:rsid w:val="00653FC3"/>
    <w:rsid w:val="00655979"/>
    <w:rsid w:val="0066630C"/>
    <w:rsid w:val="00681BE2"/>
    <w:rsid w:val="0069239B"/>
    <w:rsid w:val="00694171"/>
    <w:rsid w:val="006B58AB"/>
    <w:rsid w:val="006B6000"/>
    <w:rsid w:val="006C3690"/>
    <w:rsid w:val="006D7BC4"/>
    <w:rsid w:val="006E6FEA"/>
    <w:rsid w:val="006F344C"/>
    <w:rsid w:val="006F4073"/>
    <w:rsid w:val="006F5B35"/>
    <w:rsid w:val="006F6160"/>
    <w:rsid w:val="00703439"/>
    <w:rsid w:val="00703775"/>
    <w:rsid w:val="00735C17"/>
    <w:rsid w:val="007409D7"/>
    <w:rsid w:val="007414C3"/>
    <w:rsid w:val="007505A1"/>
    <w:rsid w:val="007569D5"/>
    <w:rsid w:val="00762009"/>
    <w:rsid w:val="007715C8"/>
    <w:rsid w:val="007719F3"/>
    <w:rsid w:val="0077561A"/>
    <w:rsid w:val="007807BB"/>
    <w:rsid w:val="00782E6F"/>
    <w:rsid w:val="00785779"/>
    <w:rsid w:val="00792092"/>
    <w:rsid w:val="00794107"/>
    <w:rsid w:val="00796E5A"/>
    <w:rsid w:val="007A1553"/>
    <w:rsid w:val="007B2E30"/>
    <w:rsid w:val="007B6F87"/>
    <w:rsid w:val="007B728C"/>
    <w:rsid w:val="007C1A0B"/>
    <w:rsid w:val="007C1F9C"/>
    <w:rsid w:val="007C5798"/>
    <w:rsid w:val="007F423E"/>
    <w:rsid w:val="007F7379"/>
    <w:rsid w:val="008003B1"/>
    <w:rsid w:val="008046C6"/>
    <w:rsid w:val="00805D8F"/>
    <w:rsid w:val="008066A3"/>
    <w:rsid w:val="00810581"/>
    <w:rsid w:val="0081409E"/>
    <w:rsid w:val="00823D75"/>
    <w:rsid w:val="0084004B"/>
    <w:rsid w:val="00841622"/>
    <w:rsid w:val="008416E6"/>
    <w:rsid w:val="0084240D"/>
    <w:rsid w:val="0085181C"/>
    <w:rsid w:val="00853169"/>
    <w:rsid w:val="008611AE"/>
    <w:rsid w:val="00862454"/>
    <w:rsid w:val="00867FC0"/>
    <w:rsid w:val="00873DEB"/>
    <w:rsid w:val="0087451C"/>
    <w:rsid w:val="00874FE8"/>
    <w:rsid w:val="008771F2"/>
    <w:rsid w:val="0088439D"/>
    <w:rsid w:val="00887CAE"/>
    <w:rsid w:val="008A6CAE"/>
    <w:rsid w:val="008B259C"/>
    <w:rsid w:val="008B645F"/>
    <w:rsid w:val="008C0156"/>
    <w:rsid w:val="008C0C26"/>
    <w:rsid w:val="008C2DEC"/>
    <w:rsid w:val="008C3327"/>
    <w:rsid w:val="008C4BFF"/>
    <w:rsid w:val="008C5B84"/>
    <w:rsid w:val="008C650A"/>
    <w:rsid w:val="008D0C91"/>
    <w:rsid w:val="008D3C13"/>
    <w:rsid w:val="008D53B9"/>
    <w:rsid w:val="008E1E29"/>
    <w:rsid w:val="008E3D81"/>
    <w:rsid w:val="008E4470"/>
    <w:rsid w:val="008E5E5C"/>
    <w:rsid w:val="008F3EDA"/>
    <w:rsid w:val="008F59DD"/>
    <w:rsid w:val="008F6456"/>
    <w:rsid w:val="008F7627"/>
    <w:rsid w:val="00903678"/>
    <w:rsid w:val="00904E5F"/>
    <w:rsid w:val="00910A26"/>
    <w:rsid w:val="00912C9B"/>
    <w:rsid w:val="00912E93"/>
    <w:rsid w:val="0091528B"/>
    <w:rsid w:val="0091708B"/>
    <w:rsid w:val="0091724A"/>
    <w:rsid w:val="009178BE"/>
    <w:rsid w:val="00926286"/>
    <w:rsid w:val="00933C1E"/>
    <w:rsid w:val="00936BE4"/>
    <w:rsid w:val="00942D15"/>
    <w:rsid w:val="009461DC"/>
    <w:rsid w:val="00953C1C"/>
    <w:rsid w:val="0096027B"/>
    <w:rsid w:val="00962D9F"/>
    <w:rsid w:val="0096749D"/>
    <w:rsid w:val="00974218"/>
    <w:rsid w:val="009A0F59"/>
    <w:rsid w:val="009A6781"/>
    <w:rsid w:val="009B0267"/>
    <w:rsid w:val="009B12CD"/>
    <w:rsid w:val="009B6F89"/>
    <w:rsid w:val="009C2412"/>
    <w:rsid w:val="009C6A4F"/>
    <w:rsid w:val="009C70EB"/>
    <w:rsid w:val="009D0EB1"/>
    <w:rsid w:val="009D1EAB"/>
    <w:rsid w:val="009D625D"/>
    <w:rsid w:val="009E0B1D"/>
    <w:rsid w:val="009E6966"/>
    <w:rsid w:val="00A0141E"/>
    <w:rsid w:val="00A032FC"/>
    <w:rsid w:val="00A035CB"/>
    <w:rsid w:val="00A047AE"/>
    <w:rsid w:val="00A1194C"/>
    <w:rsid w:val="00A127D5"/>
    <w:rsid w:val="00A22D51"/>
    <w:rsid w:val="00A2400C"/>
    <w:rsid w:val="00A36843"/>
    <w:rsid w:val="00A43FE2"/>
    <w:rsid w:val="00A47A2E"/>
    <w:rsid w:val="00A52B41"/>
    <w:rsid w:val="00A53089"/>
    <w:rsid w:val="00A62B12"/>
    <w:rsid w:val="00A62E11"/>
    <w:rsid w:val="00A641BD"/>
    <w:rsid w:val="00A75DEE"/>
    <w:rsid w:val="00A82A17"/>
    <w:rsid w:val="00A83271"/>
    <w:rsid w:val="00A87775"/>
    <w:rsid w:val="00A90A87"/>
    <w:rsid w:val="00A95605"/>
    <w:rsid w:val="00AA77C5"/>
    <w:rsid w:val="00AB5469"/>
    <w:rsid w:val="00AC4DC4"/>
    <w:rsid w:val="00AC65BA"/>
    <w:rsid w:val="00AD0EB8"/>
    <w:rsid w:val="00AD486D"/>
    <w:rsid w:val="00AE326F"/>
    <w:rsid w:val="00AE459E"/>
    <w:rsid w:val="00B00EE3"/>
    <w:rsid w:val="00B01928"/>
    <w:rsid w:val="00B01E03"/>
    <w:rsid w:val="00B02C03"/>
    <w:rsid w:val="00B058F6"/>
    <w:rsid w:val="00B10A6E"/>
    <w:rsid w:val="00B11162"/>
    <w:rsid w:val="00B1438E"/>
    <w:rsid w:val="00B155C9"/>
    <w:rsid w:val="00B16138"/>
    <w:rsid w:val="00B17823"/>
    <w:rsid w:val="00B25CE9"/>
    <w:rsid w:val="00B36372"/>
    <w:rsid w:val="00B36E38"/>
    <w:rsid w:val="00B51AAF"/>
    <w:rsid w:val="00B56240"/>
    <w:rsid w:val="00B62719"/>
    <w:rsid w:val="00B65998"/>
    <w:rsid w:val="00B71B82"/>
    <w:rsid w:val="00B75BDC"/>
    <w:rsid w:val="00B87979"/>
    <w:rsid w:val="00B90111"/>
    <w:rsid w:val="00B97045"/>
    <w:rsid w:val="00BA06C5"/>
    <w:rsid w:val="00BA427A"/>
    <w:rsid w:val="00BA5BB9"/>
    <w:rsid w:val="00BC00D1"/>
    <w:rsid w:val="00BC39CF"/>
    <w:rsid w:val="00BC4BCB"/>
    <w:rsid w:val="00BC5A2D"/>
    <w:rsid w:val="00BC6422"/>
    <w:rsid w:val="00BD6908"/>
    <w:rsid w:val="00BE2B7B"/>
    <w:rsid w:val="00BE3318"/>
    <w:rsid w:val="00BE6177"/>
    <w:rsid w:val="00BF3652"/>
    <w:rsid w:val="00C04206"/>
    <w:rsid w:val="00C105C3"/>
    <w:rsid w:val="00C10B5C"/>
    <w:rsid w:val="00C15236"/>
    <w:rsid w:val="00C1596C"/>
    <w:rsid w:val="00C2712B"/>
    <w:rsid w:val="00C3247D"/>
    <w:rsid w:val="00C35026"/>
    <w:rsid w:val="00C35988"/>
    <w:rsid w:val="00C35CCE"/>
    <w:rsid w:val="00C42D3F"/>
    <w:rsid w:val="00C4600F"/>
    <w:rsid w:val="00C513FE"/>
    <w:rsid w:val="00C51F16"/>
    <w:rsid w:val="00C52AC6"/>
    <w:rsid w:val="00C5679C"/>
    <w:rsid w:val="00C5735F"/>
    <w:rsid w:val="00C60A6C"/>
    <w:rsid w:val="00C66508"/>
    <w:rsid w:val="00C66BCB"/>
    <w:rsid w:val="00C704E4"/>
    <w:rsid w:val="00C73AFE"/>
    <w:rsid w:val="00C855B7"/>
    <w:rsid w:val="00C85C75"/>
    <w:rsid w:val="00C92651"/>
    <w:rsid w:val="00C962EF"/>
    <w:rsid w:val="00CA4546"/>
    <w:rsid w:val="00CA52B4"/>
    <w:rsid w:val="00CA6D79"/>
    <w:rsid w:val="00CB4FD0"/>
    <w:rsid w:val="00CC4E75"/>
    <w:rsid w:val="00CC5650"/>
    <w:rsid w:val="00CD4073"/>
    <w:rsid w:val="00CD6D08"/>
    <w:rsid w:val="00CE0948"/>
    <w:rsid w:val="00CE13CB"/>
    <w:rsid w:val="00CE2225"/>
    <w:rsid w:val="00CE3066"/>
    <w:rsid w:val="00CE60EF"/>
    <w:rsid w:val="00CF02C0"/>
    <w:rsid w:val="00CF44A6"/>
    <w:rsid w:val="00D02AF1"/>
    <w:rsid w:val="00D02EC7"/>
    <w:rsid w:val="00D2031F"/>
    <w:rsid w:val="00D34EF6"/>
    <w:rsid w:val="00D35C82"/>
    <w:rsid w:val="00D37F2D"/>
    <w:rsid w:val="00D41071"/>
    <w:rsid w:val="00D4188D"/>
    <w:rsid w:val="00D468A9"/>
    <w:rsid w:val="00D46D3A"/>
    <w:rsid w:val="00D5159E"/>
    <w:rsid w:val="00D52E3A"/>
    <w:rsid w:val="00D6533F"/>
    <w:rsid w:val="00D71067"/>
    <w:rsid w:val="00D82FA3"/>
    <w:rsid w:val="00D95DC5"/>
    <w:rsid w:val="00DA0A6E"/>
    <w:rsid w:val="00DA28FD"/>
    <w:rsid w:val="00DA61A7"/>
    <w:rsid w:val="00DA6DB8"/>
    <w:rsid w:val="00DB11E2"/>
    <w:rsid w:val="00DB2777"/>
    <w:rsid w:val="00DB59FD"/>
    <w:rsid w:val="00DB6454"/>
    <w:rsid w:val="00DC2581"/>
    <w:rsid w:val="00DD02AF"/>
    <w:rsid w:val="00DD52C1"/>
    <w:rsid w:val="00DE2B5B"/>
    <w:rsid w:val="00DE4649"/>
    <w:rsid w:val="00DE4859"/>
    <w:rsid w:val="00DF5493"/>
    <w:rsid w:val="00DF76E8"/>
    <w:rsid w:val="00E001EE"/>
    <w:rsid w:val="00E00E88"/>
    <w:rsid w:val="00E1697F"/>
    <w:rsid w:val="00E24A56"/>
    <w:rsid w:val="00E35A07"/>
    <w:rsid w:val="00E35DB5"/>
    <w:rsid w:val="00E511DE"/>
    <w:rsid w:val="00E53DE9"/>
    <w:rsid w:val="00E6788E"/>
    <w:rsid w:val="00E815F9"/>
    <w:rsid w:val="00E93F2F"/>
    <w:rsid w:val="00E97526"/>
    <w:rsid w:val="00EA2FD6"/>
    <w:rsid w:val="00EB001F"/>
    <w:rsid w:val="00EB5522"/>
    <w:rsid w:val="00EB7E67"/>
    <w:rsid w:val="00EC2557"/>
    <w:rsid w:val="00ED5FC1"/>
    <w:rsid w:val="00EE6BF3"/>
    <w:rsid w:val="00EF06BD"/>
    <w:rsid w:val="00EF6A96"/>
    <w:rsid w:val="00EF7082"/>
    <w:rsid w:val="00F00A4F"/>
    <w:rsid w:val="00F0532F"/>
    <w:rsid w:val="00F06F86"/>
    <w:rsid w:val="00F07276"/>
    <w:rsid w:val="00F204C4"/>
    <w:rsid w:val="00F24C75"/>
    <w:rsid w:val="00F45F32"/>
    <w:rsid w:val="00F4696E"/>
    <w:rsid w:val="00F50B79"/>
    <w:rsid w:val="00F51DB3"/>
    <w:rsid w:val="00F67C14"/>
    <w:rsid w:val="00F7194B"/>
    <w:rsid w:val="00F74CE1"/>
    <w:rsid w:val="00F818F0"/>
    <w:rsid w:val="00F85106"/>
    <w:rsid w:val="00F851A9"/>
    <w:rsid w:val="00F8780D"/>
    <w:rsid w:val="00F95888"/>
    <w:rsid w:val="00F97BC6"/>
    <w:rsid w:val="00FA3233"/>
    <w:rsid w:val="00FB14B6"/>
    <w:rsid w:val="00FC0DA9"/>
    <w:rsid w:val="00FC17AC"/>
    <w:rsid w:val="00FC60F2"/>
    <w:rsid w:val="00FD7446"/>
    <w:rsid w:val="00FE0280"/>
    <w:rsid w:val="00FE0B26"/>
    <w:rsid w:val="00FE1BAC"/>
    <w:rsid w:val="00FE1BD0"/>
    <w:rsid w:val="00FE32E3"/>
    <w:rsid w:val="00FE4947"/>
    <w:rsid w:val="00FE6E7D"/>
    <w:rsid w:val="00FF3E31"/>
    <w:rsid w:val="00FF5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9c0"/>
    </o:shapedefaults>
    <o:shapelayout v:ext="edit">
      <o:idmap v:ext="edit" data="1"/>
    </o:shapelayout>
  </w:shapeDefaults>
  <w:decimalSymbol w:val=","/>
  <w:listSeparator w:val=";"/>
  <w15:docId w15:val="{781749A1-F347-42A4-9925-780B4F19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BF"/>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0B0A50"/>
    <w:pPr>
      <w:tabs>
        <w:tab w:val="center" w:pos="4819"/>
        <w:tab w:val="right" w:pos="9638"/>
      </w:tabs>
    </w:pPr>
  </w:style>
  <w:style w:type="paragraph" w:styleId="Sidefod">
    <w:name w:val="footer"/>
    <w:basedOn w:val="Normal"/>
    <w:rsid w:val="000B0A50"/>
    <w:pPr>
      <w:tabs>
        <w:tab w:val="center" w:pos="4819"/>
        <w:tab w:val="right" w:pos="9638"/>
      </w:tabs>
    </w:pPr>
  </w:style>
  <w:style w:type="character" w:styleId="Hyperlink">
    <w:name w:val="Hyperlink"/>
    <w:basedOn w:val="Standardskrifttypeiafsnit"/>
    <w:rsid w:val="00F50B79"/>
    <w:rPr>
      <w:color w:val="0000FF"/>
      <w:u w:val="single"/>
    </w:rPr>
  </w:style>
  <w:style w:type="paragraph" w:customStyle="1" w:styleId="NoParagraphStyle">
    <w:name w:val="[No Paragraph Style]"/>
    <w:rsid w:val="00044844"/>
    <w:pPr>
      <w:autoSpaceDE w:val="0"/>
      <w:autoSpaceDN w:val="0"/>
      <w:adjustRightInd w:val="0"/>
      <w:spacing w:line="288" w:lineRule="auto"/>
      <w:textAlignment w:val="center"/>
    </w:pPr>
    <w:rPr>
      <w:color w:val="000000"/>
      <w:sz w:val="24"/>
      <w:szCs w:val="24"/>
    </w:rPr>
  </w:style>
  <w:style w:type="paragraph" w:styleId="Markeringsbobletekst">
    <w:name w:val="Balloon Text"/>
    <w:basedOn w:val="Normal"/>
    <w:link w:val="MarkeringsbobletekstTegn"/>
    <w:rsid w:val="008416E6"/>
    <w:rPr>
      <w:rFonts w:ascii="Tahoma" w:hAnsi="Tahoma" w:cs="Tahoma"/>
      <w:sz w:val="16"/>
      <w:szCs w:val="16"/>
    </w:rPr>
  </w:style>
  <w:style w:type="character" w:customStyle="1" w:styleId="MarkeringsbobletekstTegn">
    <w:name w:val="Markeringsbobletekst Tegn"/>
    <w:basedOn w:val="Standardskrifttypeiafsnit"/>
    <w:link w:val="Markeringsbobletekst"/>
    <w:rsid w:val="008416E6"/>
    <w:rPr>
      <w:rFonts w:ascii="Tahoma" w:hAnsi="Tahoma" w:cs="Tahoma"/>
      <w:sz w:val="16"/>
      <w:szCs w:val="16"/>
    </w:rPr>
  </w:style>
  <w:style w:type="paragraph" w:styleId="NormalWeb">
    <w:name w:val="Normal (Web)"/>
    <w:basedOn w:val="Normal"/>
    <w:uiPriority w:val="99"/>
    <w:unhideWhenUsed/>
    <w:rsid w:val="003B7953"/>
    <w:pPr>
      <w:spacing w:before="100" w:beforeAutospacing="1" w:after="100" w:afterAutospacing="1"/>
    </w:pPr>
  </w:style>
  <w:style w:type="character" w:customStyle="1" w:styleId="SidehovedTegn">
    <w:name w:val="Sidehoved Tegn"/>
    <w:basedOn w:val="Standardskrifttypeiafsnit"/>
    <w:link w:val="Sidehoved"/>
    <w:uiPriority w:val="99"/>
    <w:rsid w:val="003B7953"/>
    <w:rPr>
      <w:sz w:val="24"/>
      <w:szCs w:val="24"/>
    </w:rPr>
  </w:style>
  <w:style w:type="character" w:styleId="Strk">
    <w:name w:val="Strong"/>
    <w:basedOn w:val="Standardskrifttypeiafsnit"/>
    <w:uiPriority w:val="22"/>
    <w:qFormat/>
    <w:rsid w:val="00785779"/>
    <w:rPr>
      <w:b/>
      <w:bCs/>
    </w:rPr>
  </w:style>
  <w:style w:type="character" w:customStyle="1" w:styleId="textexposedhide4">
    <w:name w:val="text_exposed_hide4"/>
    <w:basedOn w:val="Standardskrifttypeiafsnit"/>
    <w:rsid w:val="002F7E50"/>
  </w:style>
  <w:style w:type="character" w:customStyle="1" w:styleId="textexposedshow2">
    <w:name w:val="text_exposed_show2"/>
    <w:basedOn w:val="Standardskrifttypeiafsnit"/>
    <w:rsid w:val="002F7E5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940632">
      <w:bodyDiv w:val="1"/>
      <w:marLeft w:val="0"/>
      <w:marRight w:val="0"/>
      <w:marTop w:val="0"/>
      <w:marBottom w:val="0"/>
      <w:divBdr>
        <w:top w:val="none" w:sz="0" w:space="0" w:color="auto"/>
        <w:left w:val="none" w:sz="0" w:space="0" w:color="auto"/>
        <w:bottom w:val="none" w:sz="0" w:space="0" w:color="auto"/>
        <w:right w:val="none" w:sz="0" w:space="0" w:color="auto"/>
      </w:divBdr>
    </w:div>
    <w:div w:id="1838612887">
      <w:bodyDiv w:val="1"/>
      <w:marLeft w:val="0"/>
      <w:marRight w:val="0"/>
      <w:marTop w:val="0"/>
      <w:marBottom w:val="0"/>
      <w:divBdr>
        <w:top w:val="none" w:sz="0" w:space="0" w:color="auto"/>
        <w:left w:val="none" w:sz="0" w:space="0" w:color="auto"/>
        <w:bottom w:val="none" w:sz="0" w:space="0" w:color="auto"/>
        <w:right w:val="none" w:sz="0" w:space="0" w:color="auto"/>
      </w:divBdr>
    </w:div>
    <w:div w:id="1952858601">
      <w:bodyDiv w:val="1"/>
      <w:marLeft w:val="0"/>
      <w:marRight w:val="0"/>
      <w:marTop w:val="0"/>
      <w:marBottom w:val="0"/>
      <w:divBdr>
        <w:top w:val="none" w:sz="0" w:space="0" w:color="auto"/>
        <w:left w:val="none" w:sz="0" w:space="0" w:color="auto"/>
        <w:bottom w:val="none" w:sz="0" w:space="0" w:color="auto"/>
        <w:right w:val="none" w:sz="0" w:space="0" w:color="auto"/>
      </w:divBdr>
      <w:divsChild>
        <w:div w:id="403186730">
          <w:marLeft w:val="0"/>
          <w:marRight w:val="0"/>
          <w:marTop w:val="0"/>
          <w:marBottom w:val="0"/>
          <w:divBdr>
            <w:top w:val="none" w:sz="0" w:space="0" w:color="auto"/>
            <w:left w:val="none" w:sz="0" w:space="0" w:color="auto"/>
            <w:bottom w:val="none" w:sz="0" w:space="0" w:color="auto"/>
            <w:right w:val="none" w:sz="0" w:space="0" w:color="auto"/>
          </w:divBdr>
          <w:divsChild>
            <w:div w:id="793984088">
              <w:marLeft w:val="0"/>
              <w:marRight w:val="0"/>
              <w:marTop w:val="0"/>
              <w:marBottom w:val="0"/>
              <w:divBdr>
                <w:top w:val="none" w:sz="0" w:space="0" w:color="auto"/>
                <w:left w:val="none" w:sz="0" w:space="0" w:color="auto"/>
                <w:bottom w:val="none" w:sz="0" w:space="0" w:color="auto"/>
                <w:right w:val="none" w:sz="0" w:space="0" w:color="auto"/>
              </w:divBdr>
              <w:divsChild>
                <w:div w:id="445469009">
                  <w:marLeft w:val="0"/>
                  <w:marRight w:val="0"/>
                  <w:marTop w:val="0"/>
                  <w:marBottom w:val="0"/>
                  <w:divBdr>
                    <w:top w:val="none" w:sz="0" w:space="0" w:color="auto"/>
                    <w:left w:val="none" w:sz="0" w:space="0" w:color="auto"/>
                    <w:bottom w:val="none" w:sz="0" w:space="0" w:color="auto"/>
                    <w:right w:val="none" w:sz="0" w:space="0" w:color="auto"/>
                  </w:divBdr>
                  <w:divsChild>
                    <w:div w:id="607585311">
                      <w:marLeft w:val="-15"/>
                      <w:marRight w:val="0"/>
                      <w:marTop w:val="0"/>
                      <w:marBottom w:val="0"/>
                      <w:divBdr>
                        <w:top w:val="none" w:sz="0" w:space="0" w:color="auto"/>
                        <w:left w:val="none" w:sz="0" w:space="0" w:color="auto"/>
                        <w:bottom w:val="none" w:sz="0" w:space="0" w:color="auto"/>
                        <w:right w:val="none" w:sz="0" w:space="0" w:color="auto"/>
                      </w:divBdr>
                      <w:divsChild>
                        <w:div w:id="1782217944">
                          <w:marLeft w:val="0"/>
                          <w:marRight w:val="0"/>
                          <w:marTop w:val="0"/>
                          <w:marBottom w:val="0"/>
                          <w:divBdr>
                            <w:top w:val="none" w:sz="0" w:space="0" w:color="auto"/>
                            <w:left w:val="none" w:sz="0" w:space="0" w:color="auto"/>
                            <w:bottom w:val="none" w:sz="0" w:space="0" w:color="auto"/>
                            <w:right w:val="none" w:sz="0" w:space="0" w:color="auto"/>
                          </w:divBdr>
                          <w:divsChild>
                            <w:div w:id="816769">
                              <w:marLeft w:val="0"/>
                              <w:marRight w:val="0"/>
                              <w:marTop w:val="0"/>
                              <w:marBottom w:val="0"/>
                              <w:divBdr>
                                <w:top w:val="none" w:sz="0" w:space="0" w:color="auto"/>
                                <w:left w:val="none" w:sz="0" w:space="0" w:color="auto"/>
                                <w:bottom w:val="none" w:sz="0" w:space="0" w:color="auto"/>
                                <w:right w:val="none" w:sz="0" w:space="0" w:color="auto"/>
                              </w:divBdr>
                              <w:divsChild>
                                <w:div w:id="1290746801">
                                  <w:marLeft w:val="0"/>
                                  <w:marRight w:val="0"/>
                                  <w:marTop w:val="0"/>
                                  <w:marBottom w:val="0"/>
                                  <w:divBdr>
                                    <w:top w:val="none" w:sz="0" w:space="0" w:color="auto"/>
                                    <w:left w:val="none" w:sz="0" w:space="0" w:color="auto"/>
                                    <w:bottom w:val="none" w:sz="0" w:space="0" w:color="auto"/>
                                    <w:right w:val="none" w:sz="0" w:space="0" w:color="auto"/>
                                  </w:divBdr>
                                  <w:divsChild>
                                    <w:div w:id="1330208159">
                                      <w:marLeft w:val="0"/>
                                      <w:marRight w:val="0"/>
                                      <w:marTop w:val="0"/>
                                      <w:marBottom w:val="0"/>
                                      <w:divBdr>
                                        <w:top w:val="none" w:sz="0" w:space="0" w:color="auto"/>
                                        <w:left w:val="none" w:sz="0" w:space="0" w:color="auto"/>
                                        <w:bottom w:val="none" w:sz="0" w:space="0" w:color="auto"/>
                                        <w:right w:val="none" w:sz="0" w:space="0" w:color="auto"/>
                                      </w:divBdr>
                                      <w:divsChild>
                                        <w:div w:id="2092771856">
                                          <w:marLeft w:val="0"/>
                                          <w:marRight w:val="0"/>
                                          <w:marTop w:val="0"/>
                                          <w:marBottom w:val="0"/>
                                          <w:divBdr>
                                            <w:top w:val="none" w:sz="0" w:space="0" w:color="auto"/>
                                            <w:left w:val="none" w:sz="0" w:space="0" w:color="auto"/>
                                            <w:bottom w:val="none" w:sz="0" w:space="0" w:color="auto"/>
                                            <w:right w:val="none" w:sz="0" w:space="0" w:color="auto"/>
                                          </w:divBdr>
                                          <w:divsChild>
                                            <w:div w:id="1551067704">
                                              <w:marLeft w:val="0"/>
                                              <w:marRight w:val="0"/>
                                              <w:marTop w:val="0"/>
                                              <w:marBottom w:val="0"/>
                                              <w:divBdr>
                                                <w:top w:val="none" w:sz="0" w:space="0" w:color="auto"/>
                                                <w:left w:val="none" w:sz="0" w:space="0" w:color="auto"/>
                                                <w:bottom w:val="none" w:sz="0" w:space="0" w:color="auto"/>
                                                <w:right w:val="none" w:sz="0" w:space="0" w:color="auto"/>
                                              </w:divBdr>
                                              <w:divsChild>
                                                <w:div w:id="165633670">
                                                  <w:marLeft w:val="0"/>
                                                  <w:marRight w:val="0"/>
                                                  <w:marTop w:val="0"/>
                                                  <w:marBottom w:val="0"/>
                                                  <w:divBdr>
                                                    <w:top w:val="none" w:sz="0" w:space="0" w:color="auto"/>
                                                    <w:left w:val="none" w:sz="0" w:space="0" w:color="auto"/>
                                                    <w:bottom w:val="none" w:sz="0" w:space="0" w:color="auto"/>
                                                    <w:right w:val="none" w:sz="0" w:space="0" w:color="auto"/>
                                                  </w:divBdr>
                                                  <w:divsChild>
                                                    <w:div w:id="1882479522">
                                                      <w:marLeft w:val="0"/>
                                                      <w:marRight w:val="0"/>
                                                      <w:marTop w:val="0"/>
                                                      <w:marBottom w:val="0"/>
                                                      <w:divBdr>
                                                        <w:top w:val="none" w:sz="0" w:space="0" w:color="auto"/>
                                                        <w:left w:val="none" w:sz="0" w:space="0" w:color="auto"/>
                                                        <w:bottom w:val="none" w:sz="0" w:space="0" w:color="auto"/>
                                                        <w:right w:val="none" w:sz="0" w:space="0" w:color="auto"/>
                                                      </w:divBdr>
                                                      <w:divsChild>
                                                        <w:div w:id="1024670030">
                                                          <w:marLeft w:val="0"/>
                                                          <w:marRight w:val="0"/>
                                                          <w:marTop w:val="0"/>
                                                          <w:marBottom w:val="0"/>
                                                          <w:divBdr>
                                                            <w:top w:val="none" w:sz="0" w:space="0" w:color="auto"/>
                                                            <w:left w:val="none" w:sz="0" w:space="0" w:color="auto"/>
                                                            <w:bottom w:val="none" w:sz="0" w:space="0" w:color="auto"/>
                                                            <w:right w:val="none" w:sz="0" w:space="0" w:color="auto"/>
                                                          </w:divBdr>
                                                          <w:divsChild>
                                                            <w:div w:id="1513256019">
                                                              <w:marLeft w:val="0"/>
                                                              <w:marRight w:val="0"/>
                                                              <w:marTop w:val="0"/>
                                                              <w:marBottom w:val="0"/>
                                                              <w:divBdr>
                                                                <w:top w:val="none" w:sz="0" w:space="0" w:color="auto"/>
                                                                <w:left w:val="none" w:sz="0" w:space="0" w:color="auto"/>
                                                                <w:bottom w:val="none" w:sz="0" w:space="0" w:color="auto"/>
                                                                <w:right w:val="none" w:sz="0" w:space="0" w:color="auto"/>
                                                              </w:divBdr>
                                                              <w:divsChild>
                                                                <w:div w:id="1953048538">
                                                                  <w:marLeft w:val="0"/>
                                                                  <w:marRight w:val="0"/>
                                                                  <w:marTop w:val="0"/>
                                                                  <w:marBottom w:val="0"/>
                                                                  <w:divBdr>
                                                                    <w:top w:val="none" w:sz="0" w:space="0" w:color="auto"/>
                                                                    <w:left w:val="none" w:sz="0" w:space="0" w:color="auto"/>
                                                                    <w:bottom w:val="none" w:sz="0" w:space="0" w:color="auto"/>
                                                                    <w:right w:val="none" w:sz="0" w:space="0" w:color="auto"/>
                                                                  </w:divBdr>
                                                                  <w:divsChild>
                                                                    <w:div w:id="208885572">
                                                                      <w:marLeft w:val="0"/>
                                                                      <w:marRight w:val="0"/>
                                                                      <w:marTop w:val="0"/>
                                                                      <w:marBottom w:val="0"/>
                                                                      <w:divBdr>
                                                                        <w:top w:val="none" w:sz="0" w:space="0" w:color="auto"/>
                                                                        <w:left w:val="none" w:sz="0" w:space="0" w:color="auto"/>
                                                                        <w:bottom w:val="none" w:sz="0" w:space="0" w:color="auto"/>
                                                                        <w:right w:val="none" w:sz="0" w:space="0" w:color="auto"/>
                                                                      </w:divBdr>
                                                                      <w:divsChild>
                                                                        <w:div w:id="1770660176">
                                                                          <w:marLeft w:val="0"/>
                                                                          <w:marRight w:val="0"/>
                                                                          <w:marTop w:val="0"/>
                                                                          <w:marBottom w:val="0"/>
                                                                          <w:divBdr>
                                                                            <w:top w:val="none" w:sz="0" w:space="0" w:color="auto"/>
                                                                            <w:left w:val="none" w:sz="0" w:space="0" w:color="auto"/>
                                                                            <w:bottom w:val="none" w:sz="0" w:space="0" w:color="auto"/>
                                                                            <w:right w:val="none" w:sz="0" w:space="0" w:color="auto"/>
                                                                          </w:divBdr>
                                                                          <w:divsChild>
                                                                            <w:div w:id="136412942">
                                                                              <w:marLeft w:val="0"/>
                                                                              <w:marRight w:val="0"/>
                                                                              <w:marTop w:val="0"/>
                                                                              <w:marBottom w:val="0"/>
                                                                              <w:divBdr>
                                                                                <w:top w:val="none" w:sz="0" w:space="0" w:color="auto"/>
                                                                                <w:left w:val="none" w:sz="0" w:space="0" w:color="auto"/>
                                                                                <w:bottom w:val="none" w:sz="0" w:space="0" w:color="auto"/>
                                                                                <w:right w:val="none" w:sz="0" w:space="0" w:color="auto"/>
                                                                              </w:divBdr>
                                                                              <w:divsChild>
                                                                                <w:div w:id="1038552962">
                                                                                  <w:marLeft w:val="0"/>
                                                                                  <w:marRight w:val="0"/>
                                                                                  <w:marTop w:val="0"/>
                                                                                  <w:marBottom w:val="0"/>
                                                                                  <w:divBdr>
                                                                                    <w:top w:val="none" w:sz="0" w:space="0" w:color="auto"/>
                                                                                    <w:left w:val="none" w:sz="0" w:space="0" w:color="auto"/>
                                                                                    <w:bottom w:val="none" w:sz="0" w:space="0" w:color="auto"/>
                                                                                    <w:right w:val="none" w:sz="0" w:space="0" w:color="auto"/>
                                                                                  </w:divBdr>
                                                                                  <w:divsChild>
                                                                                    <w:div w:id="1739594752">
                                                                                      <w:marLeft w:val="0"/>
                                                                                      <w:marRight w:val="0"/>
                                                                                      <w:marTop w:val="0"/>
                                                                                      <w:marBottom w:val="0"/>
                                                                                      <w:divBdr>
                                                                                        <w:top w:val="none" w:sz="0" w:space="0" w:color="auto"/>
                                                                                        <w:left w:val="none" w:sz="0" w:space="0" w:color="auto"/>
                                                                                        <w:bottom w:val="none" w:sz="0" w:space="0" w:color="auto"/>
                                                                                        <w:right w:val="none" w:sz="0" w:space="0" w:color="auto"/>
                                                                                      </w:divBdr>
                                                                                      <w:divsChild>
                                                                                        <w:div w:id="120270487">
                                                                                          <w:marLeft w:val="0"/>
                                                                                          <w:marRight w:val="0"/>
                                                                                          <w:marTop w:val="0"/>
                                                                                          <w:marBottom w:val="0"/>
                                                                                          <w:divBdr>
                                                                                            <w:top w:val="none" w:sz="0" w:space="0" w:color="auto"/>
                                                                                            <w:left w:val="none" w:sz="0" w:space="0" w:color="auto"/>
                                                                                            <w:bottom w:val="none" w:sz="0" w:space="0" w:color="auto"/>
                                                                                            <w:right w:val="none" w:sz="0" w:space="0" w:color="auto"/>
                                                                                          </w:divBdr>
                                                                                          <w:divsChild>
                                                                                            <w:div w:id="1587417723">
                                                                                              <w:marLeft w:val="0"/>
                                                                                              <w:marRight w:val="0"/>
                                                                                              <w:marTop w:val="0"/>
                                                                                              <w:marBottom w:val="0"/>
                                                                                              <w:divBdr>
                                                                                                <w:top w:val="none" w:sz="0" w:space="0" w:color="auto"/>
                                                                                                <w:left w:val="none" w:sz="0" w:space="0" w:color="auto"/>
                                                                                                <w:bottom w:val="none" w:sz="0" w:space="0" w:color="auto"/>
                                                                                                <w:right w:val="none" w:sz="0" w:space="0" w:color="auto"/>
                                                                                              </w:divBdr>
                                                                                              <w:divsChild>
                                                                                                <w:div w:id="435250372">
                                                                                                  <w:marLeft w:val="0"/>
                                                                                                  <w:marRight w:val="0"/>
                                                                                                  <w:marTop w:val="0"/>
                                                                                                  <w:marBottom w:val="0"/>
                                                                                                  <w:divBdr>
                                                                                                    <w:top w:val="none" w:sz="0" w:space="0" w:color="auto"/>
                                                                                                    <w:left w:val="none" w:sz="0" w:space="0" w:color="auto"/>
                                                                                                    <w:bottom w:val="none" w:sz="0" w:space="0" w:color="auto"/>
                                                                                                    <w:right w:val="none" w:sz="0" w:space="0" w:color="auto"/>
                                                                                                  </w:divBdr>
                                                                                                  <w:divsChild>
                                                                                                    <w:div w:id="250938132">
                                                                                                      <w:marLeft w:val="0"/>
                                                                                                      <w:marRight w:val="0"/>
                                                                                                      <w:marTop w:val="0"/>
                                                                                                      <w:marBottom w:val="0"/>
                                                                                                      <w:divBdr>
                                                                                                        <w:top w:val="none" w:sz="0" w:space="0" w:color="auto"/>
                                                                                                        <w:left w:val="none" w:sz="0" w:space="0" w:color="auto"/>
                                                                                                        <w:bottom w:val="none" w:sz="0" w:space="0" w:color="auto"/>
                                                                                                        <w:right w:val="none" w:sz="0" w:space="0" w:color="auto"/>
                                                                                                      </w:divBdr>
                                                                                                      <w:divsChild>
                                                                                                        <w:div w:id="875238298">
                                                                                                          <w:marLeft w:val="0"/>
                                                                                                          <w:marRight w:val="0"/>
                                                                                                          <w:marTop w:val="0"/>
                                                                                                          <w:marBottom w:val="0"/>
                                                                                                          <w:divBdr>
                                                                                                            <w:top w:val="none" w:sz="0" w:space="0" w:color="auto"/>
                                                                                                            <w:left w:val="none" w:sz="0" w:space="0" w:color="auto"/>
                                                                                                            <w:bottom w:val="none" w:sz="0" w:space="0" w:color="auto"/>
                                                                                                            <w:right w:val="none" w:sz="0" w:space="0" w:color="auto"/>
                                                                                                          </w:divBdr>
                                                                                                          <w:divsChild>
                                                                                                            <w:div w:id="2098793911">
                                                                                                              <w:marLeft w:val="0"/>
                                                                                                              <w:marRight w:val="0"/>
                                                                                                              <w:marTop w:val="0"/>
                                                                                                              <w:marBottom w:val="0"/>
                                                                                                              <w:divBdr>
                                                                                                                <w:top w:val="none" w:sz="0" w:space="0" w:color="auto"/>
                                                                                                                <w:left w:val="none" w:sz="0" w:space="0" w:color="auto"/>
                                                                                                                <w:bottom w:val="none" w:sz="0" w:space="0" w:color="auto"/>
                                                                                                                <w:right w:val="none" w:sz="0" w:space="0" w:color="auto"/>
                                                                                                              </w:divBdr>
                                                                                                              <w:divsChild>
                                                                                                                <w:div w:id="193855858">
                                                                                                                  <w:marLeft w:val="0"/>
                                                                                                                  <w:marRight w:val="0"/>
                                                                                                                  <w:marTop w:val="0"/>
                                                                                                                  <w:marBottom w:val="0"/>
                                                                                                                  <w:divBdr>
                                                                                                                    <w:top w:val="single" w:sz="6" w:space="0" w:color="E5E6E9"/>
                                                                                                                    <w:left w:val="single" w:sz="6" w:space="0" w:color="DFE0E4"/>
                                                                                                                    <w:bottom w:val="single" w:sz="6" w:space="0" w:color="D0D1D5"/>
                                                                                                                    <w:right w:val="single" w:sz="6" w:space="0" w:color="DFE0E4"/>
                                                                                                                  </w:divBdr>
                                                                                                                  <w:divsChild>
                                                                                                                    <w:div w:id="1914045377">
                                                                                                                      <w:marLeft w:val="0"/>
                                                                                                                      <w:marRight w:val="0"/>
                                                                                                                      <w:marTop w:val="0"/>
                                                                                                                      <w:marBottom w:val="0"/>
                                                                                                                      <w:divBdr>
                                                                                                                        <w:top w:val="none" w:sz="0" w:space="0" w:color="auto"/>
                                                                                                                        <w:left w:val="none" w:sz="0" w:space="0" w:color="auto"/>
                                                                                                                        <w:bottom w:val="none" w:sz="0" w:space="0" w:color="auto"/>
                                                                                                                        <w:right w:val="none" w:sz="0" w:space="0" w:color="auto"/>
                                                                                                                      </w:divBdr>
                                                                                                                      <w:divsChild>
                                                                                                                        <w:div w:id="1448349426">
                                                                                                                          <w:marLeft w:val="0"/>
                                                                                                                          <w:marRight w:val="0"/>
                                                                                                                          <w:marTop w:val="0"/>
                                                                                                                          <w:marBottom w:val="0"/>
                                                                                                                          <w:divBdr>
                                                                                                                            <w:top w:val="none" w:sz="0" w:space="0" w:color="auto"/>
                                                                                                                            <w:left w:val="none" w:sz="0" w:space="0" w:color="auto"/>
                                                                                                                            <w:bottom w:val="none" w:sz="0" w:space="0" w:color="auto"/>
                                                                                                                            <w:right w:val="none" w:sz="0" w:space="0" w:color="auto"/>
                                                                                                                          </w:divBdr>
                                                                                                                          <w:divsChild>
                                                                                                                            <w:div w:id="1236237940">
                                                                                                                              <w:marLeft w:val="0"/>
                                                                                                                              <w:marRight w:val="0"/>
                                                                                                                              <w:marTop w:val="0"/>
                                                                                                                              <w:marBottom w:val="0"/>
                                                                                                                              <w:divBdr>
                                                                                                                                <w:top w:val="none" w:sz="0" w:space="0" w:color="auto"/>
                                                                                                                                <w:left w:val="none" w:sz="0" w:space="0" w:color="auto"/>
                                                                                                                                <w:bottom w:val="none" w:sz="0" w:space="0" w:color="auto"/>
                                                                                                                                <w:right w:val="none" w:sz="0" w:space="0" w:color="auto"/>
                                                                                                                              </w:divBdr>
                                                                                                                              <w:divsChild>
                                                                                                                                <w:div w:id="12160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AppData\Local\Microsoft\Windows\Temporary%20Internet%20Files\Content.Outlook\BCR5TQEW\Brevpapir_Jerslev-AS%20(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5451-FA87-460B-9704-402B4C13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Brevpapir_Jerslev-AS (2)</Template>
  <TotalTime>101</TotalTime>
  <Pages>2</Pages>
  <Words>506</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Modtagers navn og  efternavn</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Modtagers navn og  efternavn</dc:title>
  <dc:creator>AI</dc:creator>
  <cp:lastModifiedBy>Anita Ibsen</cp:lastModifiedBy>
  <cp:revision>11</cp:revision>
  <cp:lastPrinted>2012-02-22T12:55:00Z</cp:lastPrinted>
  <dcterms:created xsi:type="dcterms:W3CDTF">2015-10-28T10:08:00Z</dcterms:created>
  <dcterms:modified xsi:type="dcterms:W3CDTF">2015-10-28T11:51:00Z</dcterms:modified>
</cp:coreProperties>
</file>