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8A" w:rsidRPr="00810E8A" w:rsidRDefault="00D457FF">
      <w:pPr>
        <w:rPr>
          <w:rFonts w:ascii="Calibri" w:hAnsi="Calibri"/>
          <w:b/>
          <w:bCs/>
          <w:sz w:val="28"/>
          <w:szCs w:val="28"/>
          <w:lang w:val="nb-NO"/>
        </w:rPr>
      </w:pPr>
      <w:r w:rsidRPr="00810E8A">
        <w:rPr>
          <w:rFonts w:ascii="Calibri" w:hAnsi="Calibri"/>
          <w:b/>
          <w:bCs/>
          <w:sz w:val="28"/>
          <w:szCs w:val="28"/>
          <w:lang w:val="nb-NO"/>
        </w:rPr>
        <w:t>PRESSEMELDING</w:t>
      </w:r>
    </w:p>
    <w:p w:rsidR="00D457FF" w:rsidRPr="00810E8A" w:rsidRDefault="00810E8A">
      <w:pPr>
        <w:rPr>
          <w:rFonts w:ascii="Calibri" w:hAnsi="Calibri"/>
          <w:bCs/>
          <w:sz w:val="24"/>
          <w:szCs w:val="24"/>
          <w:lang w:val="nb-NO"/>
        </w:rPr>
      </w:pPr>
      <w:r>
        <w:rPr>
          <w:rFonts w:ascii="Calibri" w:hAnsi="Calibri"/>
          <w:bCs/>
          <w:sz w:val="24"/>
          <w:szCs w:val="24"/>
          <w:lang w:val="nb-NO"/>
        </w:rPr>
        <w:t xml:space="preserve">Preikestolen, </w:t>
      </w:r>
      <w:r w:rsidRPr="00810E8A">
        <w:rPr>
          <w:rFonts w:ascii="Calibri" w:hAnsi="Calibri"/>
          <w:bCs/>
          <w:sz w:val="24"/>
          <w:szCs w:val="24"/>
          <w:lang w:val="nb-NO"/>
        </w:rPr>
        <w:t>1 juli 2015</w:t>
      </w:r>
      <w:r w:rsidR="00D457FF" w:rsidRPr="00810E8A">
        <w:rPr>
          <w:rFonts w:ascii="Calibri" w:hAnsi="Calibri"/>
          <w:bCs/>
          <w:sz w:val="24"/>
          <w:szCs w:val="24"/>
          <w:lang w:val="nb-NO"/>
        </w:rPr>
        <w:t xml:space="preserve"> </w:t>
      </w:r>
    </w:p>
    <w:p w:rsidR="00D457FF" w:rsidRDefault="00D457FF">
      <w:pPr>
        <w:rPr>
          <w:rFonts w:ascii="Calibri" w:hAnsi="Calibri"/>
          <w:b/>
          <w:bCs/>
          <w:sz w:val="28"/>
          <w:szCs w:val="28"/>
          <w:lang w:val="nb-NO"/>
        </w:rPr>
      </w:pPr>
    </w:p>
    <w:p w:rsidR="00810E8A" w:rsidRPr="00810E8A" w:rsidRDefault="00810E8A">
      <w:pPr>
        <w:rPr>
          <w:rFonts w:ascii="Calibri" w:hAnsi="Calibri"/>
          <w:b/>
          <w:bCs/>
          <w:sz w:val="32"/>
          <w:szCs w:val="32"/>
          <w:lang w:val="nb-NO"/>
        </w:rPr>
      </w:pPr>
      <w:r w:rsidRPr="00810E8A">
        <w:rPr>
          <w:rFonts w:ascii="Calibri" w:hAnsi="Calibri"/>
          <w:b/>
          <w:bCs/>
          <w:sz w:val="32"/>
          <w:szCs w:val="32"/>
          <w:lang w:val="nb-NO"/>
        </w:rPr>
        <w:t xml:space="preserve">Fra i dag er du bare en busstur unna </w:t>
      </w:r>
      <w:r w:rsidR="002758E9" w:rsidRPr="00810E8A">
        <w:rPr>
          <w:rFonts w:ascii="Calibri" w:hAnsi="Calibri"/>
          <w:b/>
          <w:bCs/>
          <w:sz w:val="32"/>
          <w:szCs w:val="32"/>
          <w:lang w:val="nb-NO"/>
        </w:rPr>
        <w:t xml:space="preserve">Norges </w:t>
      </w:r>
      <w:r w:rsidR="0064573E" w:rsidRPr="00810E8A">
        <w:rPr>
          <w:rFonts w:ascii="Calibri" w:hAnsi="Calibri"/>
          <w:b/>
          <w:bCs/>
          <w:sz w:val="32"/>
          <w:szCs w:val="32"/>
          <w:lang w:val="nb-NO"/>
        </w:rPr>
        <w:t>to</w:t>
      </w:r>
      <w:r w:rsidR="002758E9" w:rsidRPr="00810E8A">
        <w:rPr>
          <w:rFonts w:ascii="Calibri" w:hAnsi="Calibri"/>
          <w:b/>
          <w:bCs/>
          <w:sz w:val="32"/>
          <w:szCs w:val="32"/>
          <w:lang w:val="nb-NO"/>
        </w:rPr>
        <w:t xml:space="preserve"> fremste </w:t>
      </w:r>
      <w:r w:rsidRPr="00810E8A">
        <w:rPr>
          <w:rFonts w:ascii="Calibri" w:hAnsi="Calibri"/>
          <w:b/>
          <w:bCs/>
          <w:sz w:val="32"/>
          <w:szCs w:val="32"/>
          <w:lang w:val="nb-NO"/>
        </w:rPr>
        <w:t>reiselivs</w:t>
      </w:r>
      <w:r w:rsidR="002758E9" w:rsidRPr="00810E8A">
        <w:rPr>
          <w:rFonts w:ascii="Calibri" w:hAnsi="Calibri"/>
          <w:b/>
          <w:bCs/>
          <w:sz w:val="32"/>
          <w:szCs w:val="32"/>
          <w:lang w:val="nb-NO"/>
        </w:rPr>
        <w:t>ikoner</w:t>
      </w:r>
      <w:r w:rsidR="008D1CF7" w:rsidRPr="00810E8A">
        <w:rPr>
          <w:rFonts w:ascii="Calibri" w:hAnsi="Calibri"/>
          <w:b/>
          <w:bCs/>
          <w:sz w:val="32"/>
          <w:szCs w:val="32"/>
          <w:lang w:val="nb-NO"/>
        </w:rPr>
        <w:t>!</w:t>
      </w:r>
    </w:p>
    <w:p w:rsidR="002758E9" w:rsidRDefault="002758E9">
      <w:pPr>
        <w:rPr>
          <w:rFonts w:ascii="Calibri" w:hAnsi="Calibri"/>
          <w:b/>
          <w:bCs/>
          <w:lang w:val="nb-NO"/>
        </w:rPr>
      </w:pPr>
      <w:r w:rsidRPr="0064573E">
        <w:rPr>
          <w:rFonts w:ascii="Calibri" w:hAnsi="Calibri"/>
          <w:b/>
          <w:bCs/>
          <w:lang w:val="nb-NO"/>
        </w:rPr>
        <w:t>Fr</w:t>
      </w:r>
      <w:r w:rsidR="008D1CF7">
        <w:rPr>
          <w:rFonts w:ascii="Calibri" w:hAnsi="Calibri"/>
          <w:b/>
          <w:bCs/>
          <w:lang w:val="nb-NO"/>
        </w:rPr>
        <w:t>a</w:t>
      </w:r>
      <w:r w:rsidR="00D457FF">
        <w:rPr>
          <w:rFonts w:ascii="Calibri" w:hAnsi="Calibri"/>
          <w:b/>
          <w:bCs/>
          <w:lang w:val="nb-NO"/>
        </w:rPr>
        <w:t xml:space="preserve"> 1. juli kan du gå Preikestolen, </w:t>
      </w:r>
      <w:r w:rsidR="0064573E" w:rsidRPr="0064573E">
        <w:rPr>
          <w:rFonts w:ascii="Calibri" w:hAnsi="Calibri"/>
          <w:b/>
          <w:bCs/>
          <w:lang w:val="nb-NO"/>
        </w:rPr>
        <w:t>sette deg på bussen direkte til Hardanger og gå Trolltunga dagen etter!  Tides nye ekspressbuss knytter disse to attraksjonene sammen og kommer t</w:t>
      </w:r>
      <w:r w:rsidR="00810E8A">
        <w:rPr>
          <w:rFonts w:ascii="Calibri" w:hAnsi="Calibri"/>
          <w:b/>
          <w:bCs/>
          <w:lang w:val="nb-NO"/>
        </w:rPr>
        <w:t xml:space="preserve">il å gå daglig i høysesongen fra 1.juli til 30.august 2015. </w:t>
      </w:r>
    </w:p>
    <w:p w:rsidR="007634D1" w:rsidRPr="008D1CF7" w:rsidRDefault="007634D1">
      <w:pPr>
        <w:rPr>
          <w:rFonts w:ascii="Calibri" w:hAnsi="Calibri"/>
          <w:b/>
          <w:bCs/>
          <w:sz w:val="28"/>
          <w:szCs w:val="28"/>
          <w:lang w:val="nb-NO"/>
        </w:rPr>
      </w:pPr>
    </w:p>
    <w:p w:rsidR="00534F2E" w:rsidRPr="008D1CF7" w:rsidRDefault="00534F2E">
      <w:pPr>
        <w:rPr>
          <w:lang w:val="nb-NO"/>
        </w:rPr>
      </w:pPr>
      <w:r w:rsidRPr="008D1CF7">
        <w:rPr>
          <w:lang w:val="nb-NO"/>
        </w:rPr>
        <w:t>Veksten i be</w:t>
      </w:r>
      <w:r w:rsidR="000F2F0A" w:rsidRPr="008D1CF7">
        <w:rPr>
          <w:lang w:val="nb-NO"/>
        </w:rPr>
        <w:t>s</w:t>
      </w:r>
      <w:r w:rsidR="0013026E" w:rsidRPr="008D1CF7">
        <w:rPr>
          <w:lang w:val="nb-NO"/>
        </w:rPr>
        <w:t xml:space="preserve">øk til Trolltunga, </w:t>
      </w:r>
      <w:r w:rsidRPr="008D1CF7">
        <w:rPr>
          <w:lang w:val="nb-NO"/>
        </w:rPr>
        <w:t>Preikest</w:t>
      </w:r>
      <w:r w:rsidR="000F2F0A" w:rsidRPr="008D1CF7">
        <w:rPr>
          <w:lang w:val="nb-NO"/>
        </w:rPr>
        <w:t>o</w:t>
      </w:r>
      <w:r w:rsidRPr="008D1CF7">
        <w:rPr>
          <w:lang w:val="nb-NO"/>
        </w:rPr>
        <w:t xml:space="preserve">len </w:t>
      </w:r>
      <w:r w:rsidR="0013026E" w:rsidRPr="008D1CF7">
        <w:rPr>
          <w:lang w:val="nb-NO"/>
        </w:rPr>
        <w:t xml:space="preserve">og Kjerag har </w:t>
      </w:r>
      <w:r w:rsidR="0064573E" w:rsidRPr="008D1CF7">
        <w:rPr>
          <w:lang w:val="nb-NO"/>
        </w:rPr>
        <w:t xml:space="preserve">vært </w:t>
      </w:r>
      <w:r w:rsidR="0013026E" w:rsidRPr="008D1CF7">
        <w:rPr>
          <w:lang w:val="nb-NO"/>
        </w:rPr>
        <w:t>formi</w:t>
      </w:r>
      <w:r w:rsidRPr="008D1CF7">
        <w:rPr>
          <w:lang w:val="nb-NO"/>
        </w:rPr>
        <w:t>dabel de siste år</w:t>
      </w:r>
      <w:r w:rsidR="0064573E" w:rsidRPr="008D1CF7">
        <w:rPr>
          <w:lang w:val="nb-NO"/>
        </w:rPr>
        <w:t>ene</w:t>
      </w:r>
      <w:r w:rsidRPr="008D1CF7">
        <w:rPr>
          <w:lang w:val="nb-NO"/>
        </w:rPr>
        <w:t>. Mange av de besøk</w:t>
      </w:r>
      <w:r w:rsidR="0064573E" w:rsidRPr="008D1CF7">
        <w:rPr>
          <w:lang w:val="nb-NO"/>
        </w:rPr>
        <w:t>e</w:t>
      </w:r>
      <w:r w:rsidRPr="008D1CF7">
        <w:rPr>
          <w:lang w:val="nb-NO"/>
        </w:rPr>
        <w:t>nde, både fr</w:t>
      </w:r>
      <w:r w:rsidR="00D457FF">
        <w:rPr>
          <w:lang w:val="nb-NO"/>
        </w:rPr>
        <w:t>a</w:t>
      </w:r>
      <w:r w:rsidRPr="008D1CF7">
        <w:rPr>
          <w:lang w:val="nb-NO"/>
        </w:rPr>
        <w:t xml:space="preserve"> </w:t>
      </w:r>
      <w:r w:rsidR="000F2F0A" w:rsidRPr="008D1CF7">
        <w:rPr>
          <w:lang w:val="nb-NO"/>
        </w:rPr>
        <w:t>N</w:t>
      </w:r>
      <w:r w:rsidRPr="008D1CF7">
        <w:rPr>
          <w:lang w:val="nb-NO"/>
        </w:rPr>
        <w:t>or</w:t>
      </w:r>
      <w:r w:rsidR="0064573E" w:rsidRPr="008D1CF7">
        <w:rPr>
          <w:lang w:val="nb-NO"/>
        </w:rPr>
        <w:t>g</w:t>
      </w:r>
      <w:r w:rsidRPr="008D1CF7">
        <w:rPr>
          <w:lang w:val="nb-NO"/>
        </w:rPr>
        <w:t xml:space="preserve">e og </w:t>
      </w:r>
      <w:r w:rsidR="000F2F0A" w:rsidRPr="008D1CF7">
        <w:rPr>
          <w:lang w:val="nb-NO"/>
        </w:rPr>
        <w:t xml:space="preserve">utlandet </w:t>
      </w:r>
      <w:r w:rsidR="0064573E" w:rsidRPr="008D1CF7">
        <w:rPr>
          <w:lang w:val="nb-NO"/>
        </w:rPr>
        <w:t xml:space="preserve">ønsker </w:t>
      </w:r>
      <w:r w:rsidR="0013026E" w:rsidRPr="008D1CF7">
        <w:rPr>
          <w:lang w:val="nb-NO"/>
        </w:rPr>
        <w:t>å få med seg d</w:t>
      </w:r>
      <w:r w:rsidR="0064573E" w:rsidRPr="008D1CF7">
        <w:rPr>
          <w:lang w:val="nb-NO"/>
        </w:rPr>
        <w:t>i</w:t>
      </w:r>
      <w:r w:rsidR="0013026E" w:rsidRPr="008D1CF7">
        <w:rPr>
          <w:lang w:val="nb-NO"/>
        </w:rPr>
        <w:t>sse</w:t>
      </w:r>
      <w:r w:rsidRPr="008D1CF7">
        <w:rPr>
          <w:lang w:val="nb-NO"/>
        </w:rPr>
        <w:t xml:space="preserve"> attraksjonene på </w:t>
      </w:r>
      <w:r w:rsidR="00810E8A">
        <w:rPr>
          <w:lang w:val="nb-NO"/>
        </w:rPr>
        <w:t>V</w:t>
      </w:r>
      <w:r w:rsidR="000F2F0A" w:rsidRPr="008D1CF7">
        <w:rPr>
          <w:lang w:val="nb-NO"/>
        </w:rPr>
        <w:t>estlands</w:t>
      </w:r>
      <w:r w:rsidRPr="008D1CF7">
        <w:rPr>
          <w:lang w:val="nb-NO"/>
        </w:rPr>
        <w:t>turen. Tilb</w:t>
      </w:r>
      <w:r w:rsidR="0064573E" w:rsidRPr="008D1CF7">
        <w:rPr>
          <w:lang w:val="nb-NO"/>
        </w:rPr>
        <w:t>u</w:t>
      </w:r>
      <w:r w:rsidRPr="008D1CF7">
        <w:rPr>
          <w:lang w:val="nb-NO"/>
        </w:rPr>
        <w:t xml:space="preserve">det for de som </w:t>
      </w:r>
      <w:r w:rsidR="00810E8A">
        <w:rPr>
          <w:lang w:val="nb-NO"/>
        </w:rPr>
        <w:t>ønsker å reise</w:t>
      </w:r>
      <w:r w:rsidRPr="008D1CF7">
        <w:rPr>
          <w:lang w:val="nb-NO"/>
        </w:rPr>
        <w:t xml:space="preserve"> kollektivt har v</w:t>
      </w:r>
      <w:r w:rsidR="0064573E" w:rsidRPr="008D1CF7">
        <w:rPr>
          <w:lang w:val="nb-NO"/>
        </w:rPr>
        <w:t>ært</w:t>
      </w:r>
      <w:r w:rsidRPr="008D1CF7">
        <w:rPr>
          <w:lang w:val="nb-NO"/>
        </w:rPr>
        <w:t xml:space="preserve"> </w:t>
      </w:r>
      <w:r w:rsidR="00810E8A">
        <w:rPr>
          <w:lang w:val="nb-NO"/>
        </w:rPr>
        <w:t>fraværende</w:t>
      </w:r>
      <w:r w:rsidRPr="008D1CF7">
        <w:rPr>
          <w:lang w:val="nb-NO"/>
        </w:rPr>
        <w:t xml:space="preserve"> mell</w:t>
      </w:r>
      <w:r w:rsidR="0013026E" w:rsidRPr="008D1CF7">
        <w:rPr>
          <w:lang w:val="nb-NO"/>
        </w:rPr>
        <w:t>om Hardanger og Lysefjorden</w:t>
      </w:r>
      <w:r w:rsidR="00810E8A">
        <w:rPr>
          <w:lang w:val="nb-NO"/>
        </w:rPr>
        <w:t xml:space="preserve">, </w:t>
      </w:r>
      <w:r w:rsidR="0064573E" w:rsidRPr="008D1CF7">
        <w:rPr>
          <w:lang w:val="nb-NO"/>
        </w:rPr>
        <w:t xml:space="preserve">noe </w:t>
      </w:r>
      <w:r w:rsidR="00810E8A">
        <w:rPr>
          <w:lang w:val="nb-NO"/>
        </w:rPr>
        <w:t>det gjø</w:t>
      </w:r>
      <w:bookmarkStart w:id="0" w:name="_GoBack"/>
      <w:bookmarkEnd w:id="0"/>
      <w:r w:rsidR="00810E8A">
        <w:rPr>
          <w:lang w:val="nb-NO"/>
        </w:rPr>
        <w:t xml:space="preserve">res noe </w:t>
      </w:r>
      <w:r w:rsidR="0064573E" w:rsidRPr="008D1CF7">
        <w:rPr>
          <w:lang w:val="nb-NO"/>
        </w:rPr>
        <w:t>med nå</w:t>
      </w:r>
      <w:r w:rsidR="00C73087" w:rsidRPr="008D1CF7">
        <w:rPr>
          <w:lang w:val="nb-NO"/>
        </w:rPr>
        <w:t xml:space="preserve">. </w:t>
      </w:r>
      <w:r w:rsidR="008D1CF7">
        <w:rPr>
          <w:lang w:val="nb-NO"/>
        </w:rPr>
        <w:t xml:space="preserve">Tide </w:t>
      </w:r>
      <w:r w:rsidR="00810E8A">
        <w:rPr>
          <w:lang w:val="nb-NO"/>
        </w:rPr>
        <w:t>åpner den 1 juli</w:t>
      </w:r>
      <w:r w:rsidR="00D457FF">
        <w:rPr>
          <w:lang w:val="nb-NO"/>
        </w:rPr>
        <w:t xml:space="preserve"> </w:t>
      </w:r>
      <w:r w:rsidR="008D1CF7" w:rsidRPr="008D1CF7">
        <w:rPr>
          <w:lang w:val="nb-NO"/>
        </w:rPr>
        <w:t xml:space="preserve">en daglig rute </w:t>
      </w:r>
      <w:r w:rsidRPr="008D1CF7">
        <w:rPr>
          <w:lang w:val="nb-NO"/>
        </w:rPr>
        <w:t>som går tur/retur Sø</w:t>
      </w:r>
      <w:r w:rsidR="0013026E" w:rsidRPr="008D1CF7">
        <w:rPr>
          <w:lang w:val="nb-NO"/>
        </w:rPr>
        <w:t xml:space="preserve">rfjorden/Odda og </w:t>
      </w:r>
      <w:proofErr w:type="spellStart"/>
      <w:r w:rsidR="0013026E" w:rsidRPr="008D1CF7">
        <w:rPr>
          <w:lang w:val="nb-NO"/>
        </w:rPr>
        <w:t>Preikestolparkering</w:t>
      </w:r>
      <w:r w:rsidR="008D1CF7" w:rsidRPr="008D1CF7">
        <w:rPr>
          <w:lang w:val="nb-NO"/>
        </w:rPr>
        <w:t>en</w:t>
      </w:r>
      <w:proofErr w:type="spellEnd"/>
      <w:r w:rsidR="0013026E" w:rsidRPr="008D1CF7">
        <w:rPr>
          <w:lang w:val="nb-NO"/>
        </w:rPr>
        <w:t>/Forsand</w:t>
      </w:r>
      <w:r w:rsidR="00810E8A">
        <w:rPr>
          <w:lang w:val="nb-NO"/>
        </w:rPr>
        <w:t>. Ruten går daglig</w:t>
      </w:r>
      <w:r w:rsidRPr="008D1CF7">
        <w:rPr>
          <w:lang w:val="nb-NO"/>
        </w:rPr>
        <w:t xml:space="preserve"> i </w:t>
      </w:r>
      <w:r w:rsidR="00810E8A">
        <w:rPr>
          <w:lang w:val="nb-NO"/>
        </w:rPr>
        <w:t xml:space="preserve">hele </w:t>
      </w:r>
      <w:r w:rsidRPr="008D1CF7">
        <w:rPr>
          <w:lang w:val="nb-NO"/>
        </w:rPr>
        <w:t xml:space="preserve">juli og august </w:t>
      </w:r>
      <w:r w:rsidR="00810E8A">
        <w:rPr>
          <w:lang w:val="nb-NO"/>
        </w:rPr>
        <w:t xml:space="preserve">måned </w:t>
      </w:r>
      <w:r w:rsidRPr="008D1CF7">
        <w:rPr>
          <w:lang w:val="nb-NO"/>
        </w:rPr>
        <w:t xml:space="preserve">2015.  </w:t>
      </w:r>
    </w:p>
    <w:p w:rsidR="008D1CF7" w:rsidRPr="007634D1" w:rsidRDefault="007634D1" w:rsidP="008D1CF7">
      <w:pPr>
        <w:rPr>
          <w:rFonts w:ascii="Calibri" w:hAnsi="Calibri"/>
          <w:bCs/>
          <w:i/>
          <w:lang w:val="nb-NO"/>
        </w:rPr>
      </w:pPr>
      <w:r w:rsidRPr="007634D1">
        <w:rPr>
          <w:i/>
          <w:lang w:val="nb-NO"/>
        </w:rPr>
        <w:t>”</w:t>
      </w:r>
      <w:r w:rsidR="00613825" w:rsidRPr="007634D1">
        <w:rPr>
          <w:i/>
          <w:lang w:val="nb-NO"/>
        </w:rPr>
        <w:t xml:space="preserve">Vi ser det er </w:t>
      </w:r>
      <w:r w:rsidR="008D1CF7" w:rsidRPr="007634D1">
        <w:rPr>
          <w:i/>
          <w:lang w:val="nb-NO"/>
        </w:rPr>
        <w:t xml:space="preserve">etterspørsel </w:t>
      </w:r>
      <w:r w:rsidR="00922E20" w:rsidRPr="007634D1">
        <w:rPr>
          <w:i/>
          <w:lang w:val="nb-NO"/>
        </w:rPr>
        <w:t xml:space="preserve">etter </w:t>
      </w:r>
      <w:r w:rsidR="00613825" w:rsidRPr="007634D1">
        <w:rPr>
          <w:i/>
          <w:lang w:val="nb-NO"/>
        </w:rPr>
        <w:t>transport</w:t>
      </w:r>
      <w:r w:rsidR="00922E20" w:rsidRPr="007634D1">
        <w:rPr>
          <w:i/>
          <w:lang w:val="nb-NO"/>
        </w:rPr>
        <w:t xml:space="preserve"> mellom </w:t>
      </w:r>
      <w:r w:rsidR="0013026E" w:rsidRPr="007634D1">
        <w:rPr>
          <w:i/>
          <w:lang w:val="nb-NO"/>
        </w:rPr>
        <w:t xml:space="preserve">Kjerag, </w:t>
      </w:r>
      <w:r w:rsidR="00922E20" w:rsidRPr="007634D1">
        <w:rPr>
          <w:i/>
          <w:lang w:val="nb-NO"/>
        </w:rPr>
        <w:t>Preike</w:t>
      </w:r>
      <w:r w:rsidR="0013026E" w:rsidRPr="007634D1">
        <w:rPr>
          <w:i/>
          <w:lang w:val="nb-NO"/>
        </w:rPr>
        <w:t>s</w:t>
      </w:r>
      <w:r w:rsidRPr="007634D1">
        <w:rPr>
          <w:i/>
          <w:lang w:val="nb-NO"/>
        </w:rPr>
        <w:t>tolen og Trolltunga”</w:t>
      </w:r>
      <w:r w:rsidR="0013026E" w:rsidRPr="007634D1">
        <w:rPr>
          <w:i/>
          <w:lang w:val="nb-NO"/>
        </w:rPr>
        <w:t xml:space="preserve"> </w:t>
      </w:r>
      <w:r w:rsidR="008D1CF7" w:rsidRPr="007634D1">
        <w:rPr>
          <w:i/>
          <w:lang w:val="nb-NO"/>
        </w:rPr>
        <w:t>s</w:t>
      </w:r>
      <w:r w:rsidR="00534F2E" w:rsidRPr="007634D1">
        <w:rPr>
          <w:i/>
          <w:lang w:val="nb-NO"/>
        </w:rPr>
        <w:t xml:space="preserve">ier Hege Sandtorv, </w:t>
      </w:r>
      <w:r w:rsidR="008D1CF7" w:rsidRPr="007634D1">
        <w:rPr>
          <w:i/>
          <w:lang w:val="nb-NO"/>
        </w:rPr>
        <w:t>Kommersiell D</w:t>
      </w:r>
      <w:r w:rsidR="00A74A08" w:rsidRPr="007634D1">
        <w:rPr>
          <w:i/>
          <w:lang w:val="nb-NO"/>
        </w:rPr>
        <w:t xml:space="preserve">irektør </w:t>
      </w:r>
      <w:r w:rsidR="00922E20" w:rsidRPr="007634D1">
        <w:rPr>
          <w:i/>
          <w:lang w:val="nb-NO"/>
        </w:rPr>
        <w:t xml:space="preserve">i Tide. "Vi har </w:t>
      </w:r>
      <w:r w:rsidR="008D1CF7" w:rsidRPr="007634D1">
        <w:rPr>
          <w:i/>
          <w:lang w:val="nb-NO"/>
        </w:rPr>
        <w:t xml:space="preserve">i mange år kjørt shuttlebuss fra kaien på Tau til </w:t>
      </w:r>
      <w:proofErr w:type="spellStart"/>
      <w:r w:rsidR="008D1CF7" w:rsidRPr="007634D1">
        <w:rPr>
          <w:i/>
          <w:lang w:val="nb-NO"/>
        </w:rPr>
        <w:t>Preikestolparkeringen</w:t>
      </w:r>
      <w:proofErr w:type="spellEnd"/>
      <w:r w:rsidR="008D1CF7" w:rsidRPr="007634D1">
        <w:rPr>
          <w:i/>
          <w:lang w:val="nb-NO"/>
        </w:rPr>
        <w:t xml:space="preserve">. </w:t>
      </w:r>
      <w:r w:rsidR="00C73087" w:rsidRPr="007634D1">
        <w:rPr>
          <w:i/>
          <w:lang w:val="nb-NO"/>
        </w:rPr>
        <w:t xml:space="preserve"> Alt tyder på at </w:t>
      </w:r>
      <w:r w:rsidR="00922E20" w:rsidRPr="007634D1">
        <w:rPr>
          <w:i/>
          <w:lang w:val="nb-NO"/>
        </w:rPr>
        <w:t>grunnlaget for et nytt dagl</w:t>
      </w:r>
      <w:r w:rsidR="008D1CF7" w:rsidRPr="007634D1">
        <w:rPr>
          <w:i/>
          <w:lang w:val="nb-NO"/>
        </w:rPr>
        <w:t>i</w:t>
      </w:r>
      <w:r w:rsidR="00922E20" w:rsidRPr="007634D1">
        <w:rPr>
          <w:i/>
          <w:lang w:val="nb-NO"/>
        </w:rPr>
        <w:t>g tilb</w:t>
      </w:r>
      <w:r w:rsidR="008D1CF7" w:rsidRPr="007634D1">
        <w:rPr>
          <w:i/>
          <w:lang w:val="nb-NO"/>
        </w:rPr>
        <w:t>u</w:t>
      </w:r>
      <w:r w:rsidR="00922E20" w:rsidRPr="007634D1">
        <w:rPr>
          <w:i/>
          <w:lang w:val="nb-NO"/>
        </w:rPr>
        <w:t>d i juli og august mellom Preike</w:t>
      </w:r>
      <w:r w:rsidR="008D1CF7" w:rsidRPr="007634D1">
        <w:rPr>
          <w:i/>
          <w:lang w:val="nb-NO"/>
        </w:rPr>
        <w:t>s</w:t>
      </w:r>
      <w:r w:rsidR="00922E20" w:rsidRPr="007634D1">
        <w:rPr>
          <w:i/>
          <w:lang w:val="nb-NO"/>
        </w:rPr>
        <w:t xml:space="preserve">tolen og </w:t>
      </w:r>
      <w:r w:rsidR="00C73087" w:rsidRPr="007634D1">
        <w:rPr>
          <w:i/>
          <w:lang w:val="nb-NO"/>
        </w:rPr>
        <w:t>Trolltunga er tils</w:t>
      </w:r>
      <w:r w:rsidR="00922E20" w:rsidRPr="007634D1">
        <w:rPr>
          <w:i/>
          <w:lang w:val="nb-NO"/>
        </w:rPr>
        <w:t>t</w:t>
      </w:r>
      <w:r w:rsidR="008D1CF7" w:rsidRPr="007634D1">
        <w:rPr>
          <w:i/>
          <w:lang w:val="nb-NO"/>
        </w:rPr>
        <w:t>e</w:t>
      </w:r>
      <w:r w:rsidR="00922E20" w:rsidRPr="007634D1">
        <w:rPr>
          <w:i/>
          <w:lang w:val="nb-NO"/>
        </w:rPr>
        <w:t>de.</w:t>
      </w:r>
      <w:r w:rsidR="008D1CF7" w:rsidRPr="007634D1">
        <w:rPr>
          <w:i/>
          <w:lang w:val="nb-NO"/>
        </w:rPr>
        <w:t xml:space="preserve"> </w:t>
      </w:r>
      <w:r w:rsidR="008D1CF7" w:rsidRPr="007634D1">
        <w:rPr>
          <w:rFonts w:ascii="Calibri" w:hAnsi="Calibri"/>
          <w:bCs/>
          <w:i/>
          <w:lang w:val="nb-NO"/>
        </w:rPr>
        <w:t>Blir dette en suksess ser vi ikke bort i fra at vi utvider ti</w:t>
      </w:r>
      <w:r w:rsidR="00D457FF" w:rsidRPr="007634D1">
        <w:rPr>
          <w:rFonts w:ascii="Calibri" w:hAnsi="Calibri"/>
          <w:bCs/>
          <w:i/>
          <w:lang w:val="nb-NO"/>
        </w:rPr>
        <w:t xml:space="preserve">l neste år» sier Hege Sandtorv </w:t>
      </w:r>
      <w:r w:rsidR="008D1CF7" w:rsidRPr="007634D1">
        <w:rPr>
          <w:rFonts w:ascii="Calibri" w:hAnsi="Calibri"/>
          <w:bCs/>
          <w:i/>
          <w:lang w:val="nb-NO"/>
        </w:rPr>
        <w:t xml:space="preserve">videre. </w:t>
      </w:r>
    </w:p>
    <w:p w:rsidR="00810E8A" w:rsidRPr="007634D1" w:rsidRDefault="007634D1" w:rsidP="008D1CF7">
      <w:pPr>
        <w:rPr>
          <w:rFonts w:ascii="Calibri" w:hAnsi="Calibri"/>
          <w:bCs/>
          <w:i/>
          <w:lang w:val="nb-NO"/>
        </w:rPr>
      </w:pPr>
      <w:r w:rsidRPr="007634D1">
        <w:rPr>
          <w:i/>
          <w:lang w:val="nb-NO"/>
        </w:rPr>
        <w:t>”</w:t>
      </w:r>
      <w:r w:rsidR="00810E8A" w:rsidRPr="007634D1">
        <w:rPr>
          <w:rFonts w:ascii="Calibri" w:hAnsi="Calibri"/>
          <w:bCs/>
          <w:i/>
          <w:lang w:val="nb-NO"/>
        </w:rPr>
        <w:t xml:space="preserve">Preikestolen er i dag Norges fremste reiselivsikon og en fantastisk måte å oppleve våre verdenskjente fjorder på. Å kunne kombinere dette med Trolltunga, </w:t>
      </w:r>
      <w:r w:rsidRPr="007634D1">
        <w:rPr>
          <w:rFonts w:ascii="Calibri" w:hAnsi="Calibri"/>
          <w:bCs/>
          <w:i/>
          <w:lang w:val="nb-NO"/>
        </w:rPr>
        <w:t xml:space="preserve">den </w:t>
      </w:r>
      <w:r w:rsidR="00810E8A" w:rsidRPr="007634D1">
        <w:rPr>
          <w:rFonts w:ascii="Calibri" w:hAnsi="Calibri"/>
          <w:bCs/>
          <w:i/>
          <w:lang w:val="nb-NO"/>
        </w:rPr>
        <w:t>raskes</w:t>
      </w:r>
      <w:r w:rsidRPr="007634D1">
        <w:rPr>
          <w:rFonts w:ascii="Calibri" w:hAnsi="Calibri"/>
          <w:bCs/>
          <w:i/>
          <w:lang w:val="nb-NO"/>
        </w:rPr>
        <w:t xml:space="preserve">t voksende reiselivsopplevelsen i Norge for tiden, ved å sette seg på en direktebuss, åpner for at flere kan få oppleve det fremste Vestlandet har å by på.” sier adm. direktør Kristian B. Jørgensen i Fjord Norge.  ”Reiselivet på Vestlandet er både takknemlig og avhengig av at flere kommersielle aktører satser på reiselivet fremover, en næring som er i stor vekst” sier Jørgensen avslutningsvis. </w:t>
      </w:r>
    </w:p>
    <w:p w:rsidR="00922E20" w:rsidRPr="0064573E" w:rsidRDefault="0013026E">
      <w:pPr>
        <w:rPr>
          <w:lang w:val="nb-NO"/>
        </w:rPr>
      </w:pPr>
      <w:r w:rsidRPr="0064573E">
        <w:rPr>
          <w:lang w:val="nb-NO"/>
        </w:rPr>
        <w:t xml:space="preserve">Det er </w:t>
      </w:r>
      <w:r w:rsidR="00BA42C7" w:rsidRPr="0064573E">
        <w:rPr>
          <w:lang w:val="nb-NO"/>
        </w:rPr>
        <w:t>stor vekst</w:t>
      </w:r>
      <w:r w:rsidR="00922E20" w:rsidRPr="0064573E">
        <w:rPr>
          <w:lang w:val="nb-NO"/>
        </w:rPr>
        <w:t xml:space="preserve"> </w:t>
      </w:r>
      <w:r w:rsidR="008D1CF7">
        <w:rPr>
          <w:lang w:val="nb-NO"/>
        </w:rPr>
        <w:t>i antall</w:t>
      </w:r>
      <w:r w:rsidR="00BA42C7" w:rsidRPr="0064573E">
        <w:rPr>
          <w:lang w:val="nb-NO"/>
        </w:rPr>
        <w:t xml:space="preserve"> turist</w:t>
      </w:r>
      <w:r w:rsidR="008D1CF7">
        <w:rPr>
          <w:lang w:val="nb-NO"/>
        </w:rPr>
        <w:t>e</w:t>
      </w:r>
      <w:r w:rsidR="00BA42C7" w:rsidRPr="0064573E">
        <w:rPr>
          <w:lang w:val="nb-NO"/>
        </w:rPr>
        <w:t xml:space="preserve">r </w:t>
      </w:r>
      <w:r w:rsidR="00922E20" w:rsidRPr="0064573E">
        <w:rPr>
          <w:lang w:val="nb-NO"/>
        </w:rPr>
        <w:t>som vil gå en eller flere av de</w:t>
      </w:r>
      <w:r w:rsidR="008D1CF7">
        <w:rPr>
          <w:lang w:val="nb-NO"/>
        </w:rPr>
        <w:t xml:space="preserve"> </w:t>
      </w:r>
      <w:r w:rsidR="00922E20" w:rsidRPr="0064573E">
        <w:rPr>
          <w:lang w:val="nb-NO"/>
        </w:rPr>
        <w:t>"store" tur</w:t>
      </w:r>
      <w:r w:rsidR="008D1CF7">
        <w:rPr>
          <w:lang w:val="nb-NO"/>
        </w:rPr>
        <w:t>e</w:t>
      </w:r>
      <w:r w:rsidR="00922E20" w:rsidRPr="0064573E">
        <w:rPr>
          <w:lang w:val="nb-NO"/>
        </w:rPr>
        <w:t>ne på Vestlandet. I 2014 var det 40.000 som g</w:t>
      </w:r>
      <w:r w:rsidR="008D1CF7">
        <w:rPr>
          <w:lang w:val="nb-NO"/>
        </w:rPr>
        <w:t>i</w:t>
      </w:r>
      <w:r w:rsidR="00922E20" w:rsidRPr="0064573E">
        <w:rPr>
          <w:lang w:val="nb-NO"/>
        </w:rPr>
        <w:t>kk til Trolltunga - e</w:t>
      </w:r>
      <w:r w:rsidR="008D1CF7">
        <w:rPr>
          <w:lang w:val="nb-NO"/>
        </w:rPr>
        <w:t>n</w:t>
      </w:r>
      <w:r w:rsidR="00922E20" w:rsidRPr="0064573E">
        <w:rPr>
          <w:lang w:val="nb-NO"/>
        </w:rPr>
        <w:t xml:space="preserve"> do</w:t>
      </w:r>
      <w:r w:rsidR="006C5EF6" w:rsidRPr="0064573E">
        <w:rPr>
          <w:lang w:val="nb-NO"/>
        </w:rPr>
        <w:t>bling fr</w:t>
      </w:r>
      <w:r w:rsidR="008D1CF7">
        <w:rPr>
          <w:lang w:val="nb-NO"/>
        </w:rPr>
        <w:t>a</w:t>
      </w:r>
      <w:r w:rsidR="006C5EF6" w:rsidRPr="0064573E">
        <w:rPr>
          <w:lang w:val="nb-NO"/>
        </w:rPr>
        <w:t xml:space="preserve"> 2013. </w:t>
      </w:r>
      <w:r w:rsidR="008D1CF7">
        <w:rPr>
          <w:lang w:val="nb-NO"/>
        </w:rPr>
        <w:t>Tilsvare</w:t>
      </w:r>
      <w:r w:rsidR="00922E20" w:rsidRPr="0064573E">
        <w:rPr>
          <w:lang w:val="nb-NO"/>
        </w:rPr>
        <w:t xml:space="preserve">nde </w:t>
      </w:r>
      <w:r w:rsidR="008D1CF7">
        <w:rPr>
          <w:lang w:val="nb-NO"/>
        </w:rPr>
        <w:t>økning</w:t>
      </w:r>
      <w:r w:rsidR="00922E20" w:rsidRPr="0064573E">
        <w:rPr>
          <w:lang w:val="nb-NO"/>
        </w:rPr>
        <w:t xml:space="preserve"> ved Preikestolen var fra 205.000 til 250.000.</w:t>
      </w:r>
      <w:r w:rsidR="00AF0CAF" w:rsidRPr="0064573E">
        <w:rPr>
          <w:lang w:val="nb-NO"/>
        </w:rPr>
        <w:t xml:space="preserve"> </w:t>
      </w:r>
    </w:p>
    <w:p w:rsidR="00C73087" w:rsidRDefault="00AF0CAF">
      <w:pPr>
        <w:rPr>
          <w:lang w:val="nb-NO"/>
        </w:rPr>
      </w:pPr>
      <w:r w:rsidRPr="0064573E">
        <w:rPr>
          <w:lang w:val="nb-NO"/>
        </w:rPr>
        <w:t>Den nye rut</w:t>
      </w:r>
      <w:r w:rsidR="008D1CF7">
        <w:rPr>
          <w:lang w:val="nb-NO"/>
        </w:rPr>
        <w:t>en gjø</w:t>
      </w:r>
      <w:r w:rsidRPr="0064573E">
        <w:rPr>
          <w:lang w:val="nb-NO"/>
        </w:rPr>
        <w:t>r det og</w:t>
      </w:r>
      <w:r w:rsidR="007634D1">
        <w:rPr>
          <w:lang w:val="nb-NO"/>
        </w:rPr>
        <w:t>så</w:t>
      </w:r>
      <w:r w:rsidRPr="0064573E">
        <w:rPr>
          <w:lang w:val="nb-NO"/>
        </w:rPr>
        <w:t xml:space="preserve"> </w:t>
      </w:r>
      <w:r w:rsidR="008D1CF7">
        <w:rPr>
          <w:lang w:val="nb-NO"/>
        </w:rPr>
        <w:t>muli</w:t>
      </w:r>
      <w:r w:rsidR="003D088B" w:rsidRPr="0064573E">
        <w:rPr>
          <w:lang w:val="nb-NO"/>
        </w:rPr>
        <w:t xml:space="preserve">g </w:t>
      </w:r>
      <w:r w:rsidRPr="0064573E">
        <w:rPr>
          <w:lang w:val="nb-NO"/>
        </w:rPr>
        <w:t>å reise fr</w:t>
      </w:r>
      <w:r w:rsidR="008D1CF7">
        <w:rPr>
          <w:lang w:val="nb-NO"/>
        </w:rPr>
        <w:t>a</w:t>
      </w:r>
      <w:r w:rsidRPr="0064573E">
        <w:rPr>
          <w:lang w:val="nb-NO"/>
        </w:rPr>
        <w:t xml:space="preserve"> Stavanger, gå Preikestolen og reise vid</w:t>
      </w:r>
      <w:r w:rsidR="008D1CF7">
        <w:rPr>
          <w:lang w:val="nb-NO"/>
        </w:rPr>
        <w:t>e</w:t>
      </w:r>
      <w:r w:rsidRPr="0064573E">
        <w:rPr>
          <w:lang w:val="nb-NO"/>
        </w:rPr>
        <w:t>re til Hardanger sam</w:t>
      </w:r>
      <w:r w:rsidR="007634D1">
        <w:rPr>
          <w:lang w:val="nb-NO"/>
        </w:rPr>
        <w:t>m</w:t>
      </w:r>
      <w:r w:rsidRPr="0064573E">
        <w:rPr>
          <w:lang w:val="nb-NO"/>
        </w:rPr>
        <w:t>e dag. Du kan og</w:t>
      </w:r>
      <w:r w:rsidR="00810E8A">
        <w:rPr>
          <w:lang w:val="nb-NO"/>
        </w:rPr>
        <w:t>så</w:t>
      </w:r>
      <w:r w:rsidRPr="0064573E">
        <w:rPr>
          <w:lang w:val="nb-NO"/>
        </w:rPr>
        <w:t xml:space="preserve"> reise fr</w:t>
      </w:r>
      <w:r w:rsidR="008D1CF7">
        <w:rPr>
          <w:lang w:val="nb-NO"/>
        </w:rPr>
        <w:t>a</w:t>
      </w:r>
      <w:r w:rsidRPr="0064573E">
        <w:rPr>
          <w:lang w:val="nb-NO"/>
        </w:rPr>
        <w:t xml:space="preserve"> Hardanger, gå til  Preikestolen og reise vid</w:t>
      </w:r>
      <w:r w:rsidR="008D1CF7">
        <w:rPr>
          <w:lang w:val="nb-NO"/>
        </w:rPr>
        <w:t>e</w:t>
      </w:r>
      <w:r w:rsidRPr="0064573E">
        <w:rPr>
          <w:lang w:val="nb-NO"/>
        </w:rPr>
        <w:t>re til Stavanger på en dag.</w:t>
      </w:r>
    </w:p>
    <w:p w:rsidR="007634D1" w:rsidRPr="0064573E" w:rsidRDefault="007634D1">
      <w:pPr>
        <w:rPr>
          <w:lang w:val="nb-NO"/>
        </w:rPr>
      </w:pPr>
    </w:p>
    <w:p w:rsidR="00B42935" w:rsidRPr="0064573E" w:rsidRDefault="00922E20" w:rsidP="0095205A">
      <w:pPr>
        <w:rPr>
          <w:b/>
          <w:lang w:val="nb-NO"/>
        </w:rPr>
      </w:pPr>
      <w:r w:rsidRPr="0064573E">
        <w:rPr>
          <w:b/>
          <w:lang w:val="nb-NO"/>
        </w:rPr>
        <w:t xml:space="preserve">Rutetider for </w:t>
      </w:r>
      <w:r w:rsidR="003D4E83" w:rsidRPr="0064573E">
        <w:rPr>
          <w:rFonts w:ascii="Calibri" w:hAnsi="Calibri"/>
          <w:b/>
          <w:bCs/>
          <w:lang w:val="nb-NO"/>
        </w:rPr>
        <w:t>Trolltunga-Preikestolen ekspressen</w:t>
      </w:r>
      <w:r w:rsidR="003D4E83" w:rsidRPr="0064573E">
        <w:rPr>
          <w:sz w:val="28"/>
          <w:szCs w:val="28"/>
          <w:lang w:val="nb-NO"/>
        </w:rPr>
        <w:t xml:space="preserve"> </w:t>
      </w:r>
      <w:r w:rsidR="002A651F" w:rsidRPr="0064573E">
        <w:rPr>
          <w:b/>
          <w:lang w:val="nb-NO"/>
        </w:rPr>
        <w:t>1. juli - 31. august</w:t>
      </w:r>
      <w:r w:rsidR="000F2F0A" w:rsidRPr="0064573E">
        <w:rPr>
          <w:b/>
          <w:lang w:val="nb-NO"/>
        </w:rPr>
        <w:t xml:space="preserve"> 2015</w:t>
      </w:r>
      <w:r w:rsidR="003D4E83" w:rsidRPr="0064573E">
        <w:rPr>
          <w:b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14CA" w:rsidRPr="0064573E" w:rsidTr="007914CA">
        <w:tc>
          <w:tcPr>
            <w:tcW w:w="5228" w:type="dxa"/>
          </w:tcPr>
          <w:p w:rsidR="007914CA" w:rsidRPr="0064573E" w:rsidRDefault="00773FBF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Hardanger →</w:t>
            </w:r>
            <w:r w:rsidR="007914CA" w:rsidRPr="0064573E">
              <w:rPr>
                <w:lang w:val="nb-NO"/>
              </w:rPr>
              <w:t xml:space="preserve"> Ryfylke</w:t>
            </w:r>
          </w:p>
        </w:tc>
        <w:tc>
          <w:tcPr>
            <w:tcW w:w="5228" w:type="dxa"/>
          </w:tcPr>
          <w:p w:rsidR="007914CA" w:rsidRPr="0064573E" w:rsidRDefault="00773FBF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Ryfylke →</w:t>
            </w:r>
            <w:r w:rsidR="007914CA" w:rsidRPr="0064573E">
              <w:rPr>
                <w:lang w:val="nb-NO"/>
              </w:rPr>
              <w:t xml:space="preserve"> Hardanger</w:t>
            </w:r>
          </w:p>
        </w:tc>
      </w:tr>
      <w:tr w:rsidR="007914CA" w:rsidRPr="0064573E" w:rsidTr="007914CA">
        <w:tc>
          <w:tcPr>
            <w:tcW w:w="5228" w:type="dxa"/>
          </w:tcPr>
          <w:p w:rsidR="007914CA" w:rsidRPr="0064573E" w:rsidRDefault="007914CA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06.5</w:t>
            </w:r>
            <w:r w:rsidR="00D457FF">
              <w:rPr>
                <w:lang w:val="nb-NO"/>
              </w:rPr>
              <w:t>0</w:t>
            </w:r>
            <w:r w:rsidRPr="0064573E">
              <w:rPr>
                <w:lang w:val="nb-NO"/>
              </w:rPr>
              <w:t xml:space="preserve"> Kinsarvik</w:t>
            </w:r>
          </w:p>
          <w:p w:rsidR="007914CA" w:rsidRPr="0064573E" w:rsidRDefault="007914CA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07.</w:t>
            </w:r>
            <w:r w:rsidR="00D457FF">
              <w:rPr>
                <w:lang w:val="nb-NO"/>
              </w:rPr>
              <w:t>0</w:t>
            </w:r>
            <w:r w:rsidRPr="0064573E">
              <w:rPr>
                <w:lang w:val="nb-NO"/>
              </w:rPr>
              <w:t>0 Lofthus</w:t>
            </w:r>
          </w:p>
          <w:p w:rsidR="007914CA" w:rsidRPr="0064573E" w:rsidRDefault="007914CA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07.</w:t>
            </w:r>
            <w:r w:rsidR="00D457FF">
              <w:rPr>
                <w:lang w:val="nb-NO"/>
              </w:rPr>
              <w:t>3</w:t>
            </w:r>
            <w:r w:rsidRPr="0064573E">
              <w:rPr>
                <w:lang w:val="nb-NO"/>
              </w:rPr>
              <w:t>0 Tyssedal</w:t>
            </w:r>
          </w:p>
          <w:p w:rsidR="003D4E83" w:rsidRPr="0064573E" w:rsidRDefault="007914CA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07.5</w:t>
            </w:r>
            <w:r w:rsidR="00D457FF">
              <w:rPr>
                <w:lang w:val="nb-NO"/>
              </w:rPr>
              <w:t>0</w:t>
            </w:r>
            <w:r w:rsidRPr="0064573E">
              <w:rPr>
                <w:lang w:val="nb-NO"/>
              </w:rPr>
              <w:t xml:space="preserve"> Odda</w:t>
            </w:r>
          </w:p>
          <w:p w:rsidR="007914CA" w:rsidRPr="0064573E" w:rsidRDefault="007914CA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1</w:t>
            </w:r>
            <w:r w:rsidR="00D457FF">
              <w:rPr>
                <w:lang w:val="nb-NO"/>
              </w:rPr>
              <w:t>1</w:t>
            </w:r>
            <w:r w:rsidRPr="0064573E">
              <w:rPr>
                <w:lang w:val="nb-NO"/>
              </w:rPr>
              <w:t>.</w:t>
            </w:r>
            <w:r w:rsidR="00D457FF">
              <w:rPr>
                <w:lang w:val="nb-NO"/>
              </w:rPr>
              <w:t>3</w:t>
            </w:r>
            <w:r w:rsidRPr="0064573E">
              <w:rPr>
                <w:lang w:val="nb-NO"/>
              </w:rPr>
              <w:t>0 Tau ferjekai (til Stavanger)</w:t>
            </w:r>
          </w:p>
          <w:p w:rsidR="007914CA" w:rsidRPr="0064573E" w:rsidRDefault="007914CA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12.</w:t>
            </w:r>
            <w:r w:rsidR="00D457FF">
              <w:rPr>
                <w:lang w:val="nb-NO"/>
              </w:rPr>
              <w:t>1</w:t>
            </w:r>
            <w:r w:rsidRPr="0064573E">
              <w:rPr>
                <w:lang w:val="nb-NO"/>
              </w:rPr>
              <w:t>0 Preikestolen parkering</w:t>
            </w:r>
            <w:r w:rsidR="003D4E83" w:rsidRPr="0064573E">
              <w:rPr>
                <w:lang w:val="nb-NO"/>
              </w:rPr>
              <w:t xml:space="preserve"> </w:t>
            </w:r>
          </w:p>
          <w:p w:rsidR="003D4E83" w:rsidRPr="0064573E" w:rsidRDefault="003D4E83" w:rsidP="00D457FF">
            <w:pPr>
              <w:rPr>
                <w:lang w:val="nb-NO"/>
              </w:rPr>
            </w:pPr>
            <w:r w:rsidRPr="0064573E">
              <w:rPr>
                <w:lang w:val="nb-NO"/>
              </w:rPr>
              <w:t>14.20 Forsand ferjekai (til/fr</w:t>
            </w:r>
            <w:r w:rsidR="00D457FF">
              <w:rPr>
                <w:lang w:val="nb-NO"/>
              </w:rPr>
              <w:t>a</w:t>
            </w:r>
            <w:r w:rsidRPr="0064573E">
              <w:rPr>
                <w:lang w:val="nb-NO"/>
              </w:rPr>
              <w:t xml:space="preserve"> Lysebotn)</w:t>
            </w:r>
          </w:p>
        </w:tc>
        <w:tc>
          <w:tcPr>
            <w:tcW w:w="5228" w:type="dxa"/>
          </w:tcPr>
          <w:p w:rsidR="007914CA" w:rsidRPr="0064573E" w:rsidRDefault="00B42935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14.20 Forsand ferjekai (</w:t>
            </w:r>
            <w:r w:rsidR="003D4E83" w:rsidRPr="0064573E">
              <w:rPr>
                <w:lang w:val="nb-NO"/>
              </w:rPr>
              <w:t>til/</w:t>
            </w:r>
            <w:proofErr w:type="spellStart"/>
            <w:r w:rsidRPr="0064573E">
              <w:rPr>
                <w:lang w:val="nb-NO"/>
              </w:rPr>
              <w:t>frå</w:t>
            </w:r>
            <w:proofErr w:type="spellEnd"/>
            <w:r w:rsidR="00E93BC7" w:rsidRPr="0064573E">
              <w:rPr>
                <w:lang w:val="nb-NO"/>
              </w:rPr>
              <w:t xml:space="preserve"> Lysebotn</w:t>
            </w:r>
            <w:r w:rsidR="007914CA" w:rsidRPr="0064573E">
              <w:rPr>
                <w:lang w:val="nb-NO"/>
              </w:rPr>
              <w:t>)</w:t>
            </w:r>
          </w:p>
          <w:p w:rsidR="007914CA" w:rsidRPr="0064573E" w:rsidRDefault="00D457FF" w:rsidP="0095205A">
            <w:pPr>
              <w:rPr>
                <w:lang w:val="nb-NO"/>
              </w:rPr>
            </w:pPr>
            <w:r>
              <w:rPr>
                <w:lang w:val="nb-NO"/>
              </w:rPr>
              <w:t>14.4</w:t>
            </w:r>
            <w:r w:rsidR="00CC2539">
              <w:rPr>
                <w:lang w:val="nb-NO"/>
              </w:rPr>
              <w:t>5</w:t>
            </w:r>
            <w:r w:rsidR="007914CA" w:rsidRPr="0064573E">
              <w:rPr>
                <w:lang w:val="nb-NO"/>
              </w:rPr>
              <w:t xml:space="preserve"> Preikestolen parkering</w:t>
            </w:r>
          </w:p>
          <w:p w:rsidR="007914CA" w:rsidRPr="0064573E" w:rsidRDefault="00D457FF" w:rsidP="0095205A">
            <w:pPr>
              <w:rPr>
                <w:lang w:val="nb-NO"/>
              </w:rPr>
            </w:pPr>
            <w:r>
              <w:rPr>
                <w:lang w:val="nb-NO"/>
              </w:rPr>
              <w:t>19.20</w:t>
            </w:r>
            <w:r w:rsidR="007914CA" w:rsidRPr="0064573E">
              <w:rPr>
                <w:lang w:val="nb-NO"/>
              </w:rPr>
              <w:t xml:space="preserve"> Odda</w:t>
            </w:r>
          </w:p>
          <w:p w:rsidR="007914CA" w:rsidRPr="0064573E" w:rsidRDefault="00D457FF" w:rsidP="0095205A">
            <w:pPr>
              <w:rPr>
                <w:lang w:val="nb-NO"/>
              </w:rPr>
            </w:pPr>
            <w:r>
              <w:rPr>
                <w:lang w:val="nb-NO"/>
              </w:rPr>
              <w:t>20.00</w:t>
            </w:r>
            <w:r w:rsidR="007914CA" w:rsidRPr="0064573E">
              <w:rPr>
                <w:lang w:val="nb-NO"/>
              </w:rPr>
              <w:t xml:space="preserve"> Lofthus</w:t>
            </w:r>
          </w:p>
          <w:p w:rsidR="007914CA" w:rsidRPr="0064573E" w:rsidRDefault="003D4E83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20.</w:t>
            </w:r>
            <w:r w:rsidR="00D457FF">
              <w:rPr>
                <w:lang w:val="nb-NO"/>
              </w:rPr>
              <w:t>10</w:t>
            </w:r>
            <w:r w:rsidR="007914CA" w:rsidRPr="0064573E">
              <w:rPr>
                <w:lang w:val="nb-NO"/>
              </w:rPr>
              <w:t xml:space="preserve"> Kinsarvik</w:t>
            </w:r>
          </w:p>
          <w:p w:rsidR="003D4E83" w:rsidRPr="0064573E" w:rsidRDefault="00AB2B4E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 xml:space="preserve">Mer informasjon: </w:t>
            </w:r>
            <w:hyperlink r:id="rId6" w:history="1">
              <w:r w:rsidRPr="0064573E">
                <w:rPr>
                  <w:rStyle w:val="Hyperkobling"/>
                  <w:lang w:val="nb-NO"/>
                </w:rPr>
                <w:t>www.TideReiser.no</w:t>
              </w:r>
            </w:hyperlink>
            <w:r w:rsidRPr="0064573E">
              <w:rPr>
                <w:lang w:val="nb-NO"/>
              </w:rPr>
              <w:t xml:space="preserve"> </w:t>
            </w:r>
          </w:p>
          <w:p w:rsidR="003D4E83" w:rsidRPr="0064573E" w:rsidRDefault="003D4E83" w:rsidP="0095205A">
            <w:pPr>
              <w:rPr>
                <w:lang w:val="nb-NO"/>
              </w:rPr>
            </w:pPr>
            <w:r w:rsidRPr="0064573E">
              <w:rPr>
                <w:lang w:val="nb-NO"/>
              </w:rPr>
              <w:t>Pris:  Stavanger - Preikestolen -  Hardanger: kr 595,-</w:t>
            </w:r>
          </w:p>
        </w:tc>
      </w:tr>
    </w:tbl>
    <w:p w:rsidR="00922E20" w:rsidRPr="0064573E" w:rsidRDefault="00A10097" w:rsidP="00F426B5">
      <w:pPr>
        <w:rPr>
          <w:lang w:val="nb-NO"/>
        </w:rPr>
      </w:pPr>
      <w:r w:rsidRPr="0064573E">
        <w:rPr>
          <w:lang w:val="nb-NO"/>
        </w:rPr>
        <w:br/>
      </w:r>
      <w:r w:rsidR="002A651F" w:rsidRPr="0064573E">
        <w:rPr>
          <w:b/>
          <w:lang w:val="nb-NO"/>
        </w:rPr>
        <w:t>Mer informasjon o</w:t>
      </w:r>
      <w:r w:rsidR="00B42935" w:rsidRPr="0064573E">
        <w:rPr>
          <w:b/>
          <w:lang w:val="nb-NO"/>
        </w:rPr>
        <w:t>m Preikestolen, Kjerag</w:t>
      </w:r>
      <w:r w:rsidR="00922E20" w:rsidRPr="0064573E">
        <w:rPr>
          <w:b/>
          <w:lang w:val="nb-NO"/>
        </w:rPr>
        <w:t xml:space="preserve"> og Trolltunga:</w:t>
      </w:r>
      <w:r w:rsidR="00922E20" w:rsidRPr="0064573E">
        <w:rPr>
          <w:b/>
          <w:sz w:val="24"/>
          <w:szCs w:val="24"/>
          <w:lang w:val="nb-NO"/>
        </w:rPr>
        <w:br/>
      </w:r>
      <w:hyperlink r:id="rId7" w:history="1">
        <w:r w:rsidR="004936C3" w:rsidRPr="0064573E">
          <w:rPr>
            <w:rStyle w:val="Hyperkobling"/>
            <w:lang w:val="nb-NO"/>
          </w:rPr>
          <w:t>www.visitryfylke.com</w:t>
        </w:r>
      </w:hyperlink>
      <w:r w:rsidR="004936C3" w:rsidRPr="0064573E">
        <w:rPr>
          <w:lang w:val="nb-NO"/>
        </w:rPr>
        <w:t xml:space="preserve"> </w:t>
      </w:r>
      <w:r w:rsidR="006468F9" w:rsidRPr="0064573E">
        <w:rPr>
          <w:lang w:val="nb-NO"/>
        </w:rPr>
        <w:t xml:space="preserve">    </w:t>
      </w:r>
      <w:hyperlink r:id="rId8" w:history="1">
        <w:r w:rsidR="004936C3" w:rsidRPr="0064573E">
          <w:rPr>
            <w:rStyle w:val="Hyperkobling"/>
            <w:lang w:val="nb-NO"/>
          </w:rPr>
          <w:t>www.hardangerfjord.com/no/Artikler/Trolltunga/</w:t>
        </w:r>
      </w:hyperlink>
      <w:r w:rsidR="004868E6" w:rsidRPr="0064573E">
        <w:rPr>
          <w:lang w:val="nb-NO"/>
        </w:rPr>
        <w:t xml:space="preserve"> </w:t>
      </w:r>
    </w:p>
    <w:p w:rsidR="00872C1B" w:rsidRPr="0064573E" w:rsidRDefault="007634D1">
      <w:pPr>
        <w:rPr>
          <w:sz w:val="20"/>
          <w:szCs w:val="20"/>
          <w:lang w:val="nb-NO"/>
        </w:rPr>
      </w:pPr>
      <w:r>
        <w:rPr>
          <w:b/>
          <w:lang w:val="nb-NO"/>
        </w:rPr>
        <w:t>For spørsmål</w:t>
      </w:r>
      <w:r w:rsidR="00F426B5" w:rsidRPr="0064573E">
        <w:rPr>
          <w:b/>
          <w:lang w:val="nb-NO"/>
        </w:rPr>
        <w:t>, ta kontakt med</w:t>
      </w:r>
      <w:r>
        <w:rPr>
          <w:b/>
          <w:lang w:val="nb-NO"/>
        </w:rPr>
        <w:t>:</w:t>
      </w:r>
      <w:r w:rsidR="00F426B5" w:rsidRPr="0064573E">
        <w:rPr>
          <w:b/>
          <w:lang w:val="nb-NO"/>
        </w:rPr>
        <w:br/>
      </w:r>
      <w:r w:rsidR="006468F9" w:rsidRPr="0064573E">
        <w:rPr>
          <w:rStyle w:val="Hyperkobling"/>
          <w:color w:val="auto"/>
          <w:u w:val="none"/>
          <w:lang w:val="nb-NO"/>
        </w:rPr>
        <w:t>Tide ASA</w:t>
      </w:r>
      <w:r w:rsidR="00A61E14" w:rsidRPr="0064573E">
        <w:rPr>
          <w:lang w:val="nb-NO"/>
        </w:rPr>
        <w:t>,</w:t>
      </w:r>
      <w:r w:rsidR="002A651F" w:rsidRPr="0064573E">
        <w:rPr>
          <w:lang w:val="nb-NO"/>
        </w:rPr>
        <w:t xml:space="preserve"> </w:t>
      </w:r>
      <w:r>
        <w:rPr>
          <w:lang w:val="nb-NO"/>
        </w:rPr>
        <w:t xml:space="preserve">Kommersiell Direktør </w:t>
      </w:r>
      <w:r w:rsidR="002A651F" w:rsidRPr="0064573E">
        <w:rPr>
          <w:lang w:val="nb-NO"/>
        </w:rPr>
        <w:t>Hege Sandtorv</w:t>
      </w:r>
      <w:r w:rsidR="006468F9" w:rsidRPr="0064573E">
        <w:rPr>
          <w:lang w:val="nb-NO"/>
        </w:rPr>
        <w:t>, 400 07 822</w:t>
      </w:r>
      <w:r w:rsidR="00F426B5" w:rsidRPr="0064573E">
        <w:rPr>
          <w:lang w:val="nb-NO"/>
        </w:rPr>
        <w:t xml:space="preserve">  </w:t>
      </w:r>
      <w:hyperlink r:id="rId9" w:history="1">
        <w:r w:rsidR="006468F9" w:rsidRPr="0064573E">
          <w:rPr>
            <w:rStyle w:val="Hyperkobling"/>
            <w:lang w:val="nb-NO"/>
          </w:rPr>
          <w:t>Hege.Sandtorv@tide.no</w:t>
        </w:r>
      </w:hyperlink>
      <w:r w:rsidR="006468F9" w:rsidRPr="0064573E">
        <w:rPr>
          <w:lang w:val="nb-NO"/>
        </w:rPr>
        <w:t xml:space="preserve"> </w:t>
      </w:r>
      <w:r w:rsidR="00AB4A84" w:rsidRPr="0064573E">
        <w:rPr>
          <w:rStyle w:val="Hyperkobling"/>
          <w:color w:val="auto"/>
          <w:lang w:val="nb-NO"/>
        </w:rPr>
        <w:br/>
      </w:r>
      <w:r w:rsidR="00D457FF">
        <w:rPr>
          <w:rStyle w:val="Hyperkobling"/>
          <w:color w:val="auto"/>
          <w:u w:val="none"/>
          <w:lang w:val="nb-NO"/>
        </w:rPr>
        <w:t xml:space="preserve">Fjord Norge, </w:t>
      </w:r>
      <w:r>
        <w:rPr>
          <w:rStyle w:val="Hyperkobling"/>
          <w:color w:val="auto"/>
          <w:u w:val="none"/>
          <w:lang w:val="nb-NO"/>
        </w:rPr>
        <w:t xml:space="preserve">Adm. direktør </w:t>
      </w:r>
      <w:r w:rsidR="00D457FF">
        <w:rPr>
          <w:rStyle w:val="Hyperkobling"/>
          <w:color w:val="auto"/>
          <w:u w:val="none"/>
          <w:lang w:val="nb-NO"/>
        </w:rPr>
        <w:t xml:space="preserve">Kristian </w:t>
      </w:r>
      <w:r>
        <w:rPr>
          <w:rStyle w:val="Hyperkobling"/>
          <w:color w:val="auto"/>
          <w:u w:val="none"/>
          <w:lang w:val="nb-NO"/>
        </w:rPr>
        <w:t xml:space="preserve">B. </w:t>
      </w:r>
      <w:r w:rsidR="00D457FF">
        <w:rPr>
          <w:rStyle w:val="Hyperkobling"/>
          <w:color w:val="auto"/>
          <w:u w:val="none"/>
          <w:lang w:val="nb-NO"/>
        </w:rPr>
        <w:t xml:space="preserve">Jørgensen, 482 23 324 </w:t>
      </w:r>
      <w:hyperlink r:id="rId10" w:history="1">
        <w:r w:rsidR="00D457FF" w:rsidRPr="00B30819">
          <w:rPr>
            <w:rStyle w:val="Hyperkobling"/>
            <w:lang w:val="nb-NO"/>
          </w:rPr>
          <w:t>Kristian@fjordnorway.com</w:t>
        </w:r>
      </w:hyperlink>
      <w:r w:rsidR="00D457FF">
        <w:rPr>
          <w:rStyle w:val="Hyperkobling"/>
          <w:color w:val="auto"/>
          <w:u w:val="none"/>
          <w:lang w:val="nb-NO"/>
        </w:rPr>
        <w:t xml:space="preserve"> </w:t>
      </w:r>
      <w:r w:rsidR="00A61E14" w:rsidRPr="0064573E">
        <w:rPr>
          <w:rStyle w:val="Hyperkobling"/>
          <w:color w:val="auto"/>
          <w:u w:val="none"/>
          <w:lang w:val="nb-NO"/>
        </w:rPr>
        <w:t xml:space="preserve"> </w:t>
      </w:r>
      <w:r w:rsidR="00847B77" w:rsidRPr="0064573E">
        <w:rPr>
          <w:rStyle w:val="Hyperkobling"/>
          <w:color w:val="auto"/>
          <w:u w:val="none"/>
          <w:lang w:val="nb-NO"/>
        </w:rPr>
        <w:br/>
      </w:r>
      <w:r>
        <w:rPr>
          <w:rStyle w:val="Hyperkobling"/>
          <w:color w:val="auto"/>
          <w:u w:val="none"/>
          <w:lang w:val="nb-NO"/>
        </w:rPr>
        <w:t>Reisemål Hardangerf</w:t>
      </w:r>
      <w:r w:rsidR="00431CEC" w:rsidRPr="0064573E">
        <w:rPr>
          <w:rStyle w:val="Hyperkobling"/>
          <w:color w:val="auto"/>
          <w:u w:val="none"/>
          <w:lang w:val="nb-NO"/>
        </w:rPr>
        <w:t xml:space="preserve">jord, </w:t>
      </w:r>
      <w:r>
        <w:rPr>
          <w:rStyle w:val="Hyperkobling"/>
          <w:color w:val="auto"/>
          <w:u w:val="none"/>
          <w:lang w:val="nb-NO"/>
        </w:rPr>
        <w:t xml:space="preserve">Reiselivssjef </w:t>
      </w:r>
      <w:r w:rsidR="00431CEC" w:rsidRPr="0064573E">
        <w:rPr>
          <w:rStyle w:val="Hyperkobling"/>
          <w:color w:val="auto"/>
          <w:u w:val="none"/>
          <w:lang w:val="nb-NO"/>
        </w:rPr>
        <w:t>Hans Jørgen Andersen</w:t>
      </w:r>
      <w:r w:rsidR="002A019B" w:rsidRPr="0064573E">
        <w:rPr>
          <w:rStyle w:val="Hyperkobling"/>
          <w:color w:val="auto"/>
          <w:u w:val="none"/>
          <w:lang w:val="nb-NO"/>
        </w:rPr>
        <w:t>,</w:t>
      </w:r>
      <w:r w:rsidR="00431CEC" w:rsidRPr="0064573E">
        <w:rPr>
          <w:rStyle w:val="Hyperkobling"/>
          <w:color w:val="auto"/>
          <w:u w:val="none"/>
          <w:lang w:val="nb-NO"/>
        </w:rPr>
        <w:t xml:space="preserve"> 411 61 187  </w:t>
      </w:r>
      <w:hyperlink r:id="rId11" w:history="1">
        <w:r w:rsidR="00431CEC" w:rsidRPr="0064573E">
          <w:rPr>
            <w:rStyle w:val="Hyperkobling"/>
            <w:lang w:val="nb-NO"/>
          </w:rPr>
          <w:t>andersen@hardangerfjord.com</w:t>
        </w:r>
      </w:hyperlink>
      <w:r w:rsidR="00431CEC" w:rsidRPr="0064573E">
        <w:rPr>
          <w:rStyle w:val="Hyperkobling"/>
          <w:color w:val="auto"/>
          <w:u w:val="none"/>
          <w:lang w:val="nb-NO"/>
        </w:rPr>
        <w:t xml:space="preserve"> </w:t>
      </w:r>
    </w:p>
    <w:sectPr w:rsidR="00872C1B" w:rsidRPr="0064573E" w:rsidSect="00FA6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82"/>
    <w:rsid w:val="00003EC9"/>
    <w:rsid w:val="0004212D"/>
    <w:rsid w:val="000F2F0A"/>
    <w:rsid w:val="0013026E"/>
    <w:rsid w:val="00191DA2"/>
    <w:rsid w:val="00255FD5"/>
    <w:rsid w:val="002758E9"/>
    <w:rsid w:val="002828AE"/>
    <w:rsid w:val="002A019B"/>
    <w:rsid w:val="002A651F"/>
    <w:rsid w:val="002D365A"/>
    <w:rsid w:val="00376613"/>
    <w:rsid w:val="003A03FC"/>
    <w:rsid w:val="003D088B"/>
    <w:rsid w:val="003D4E83"/>
    <w:rsid w:val="00406BBF"/>
    <w:rsid w:val="00431CEC"/>
    <w:rsid w:val="00464EEA"/>
    <w:rsid w:val="00471A17"/>
    <w:rsid w:val="004855F4"/>
    <w:rsid w:val="004868E6"/>
    <w:rsid w:val="004936C3"/>
    <w:rsid w:val="004B3B67"/>
    <w:rsid w:val="00534F2E"/>
    <w:rsid w:val="00566112"/>
    <w:rsid w:val="00574618"/>
    <w:rsid w:val="005B48BC"/>
    <w:rsid w:val="00613825"/>
    <w:rsid w:val="0064573E"/>
    <w:rsid w:val="00645A33"/>
    <w:rsid w:val="006468F9"/>
    <w:rsid w:val="00656C22"/>
    <w:rsid w:val="006622D0"/>
    <w:rsid w:val="00676D97"/>
    <w:rsid w:val="0068313F"/>
    <w:rsid w:val="006C5EF6"/>
    <w:rsid w:val="00713A4B"/>
    <w:rsid w:val="00716C98"/>
    <w:rsid w:val="007356AD"/>
    <w:rsid w:val="007608D2"/>
    <w:rsid w:val="007634D1"/>
    <w:rsid w:val="00771D06"/>
    <w:rsid w:val="00773FBF"/>
    <w:rsid w:val="007914CA"/>
    <w:rsid w:val="007D5358"/>
    <w:rsid w:val="00810E8A"/>
    <w:rsid w:val="00847B77"/>
    <w:rsid w:val="00864582"/>
    <w:rsid w:val="00872C1B"/>
    <w:rsid w:val="00872E7E"/>
    <w:rsid w:val="0088685D"/>
    <w:rsid w:val="008A47FB"/>
    <w:rsid w:val="008C6A3D"/>
    <w:rsid w:val="008D1CF7"/>
    <w:rsid w:val="008F0C4A"/>
    <w:rsid w:val="00922E20"/>
    <w:rsid w:val="00923228"/>
    <w:rsid w:val="0095205A"/>
    <w:rsid w:val="00973BBC"/>
    <w:rsid w:val="009D36B5"/>
    <w:rsid w:val="009F7482"/>
    <w:rsid w:val="00A10097"/>
    <w:rsid w:val="00A61E14"/>
    <w:rsid w:val="00A74A08"/>
    <w:rsid w:val="00A961D4"/>
    <w:rsid w:val="00AB2B4E"/>
    <w:rsid w:val="00AB4A84"/>
    <w:rsid w:val="00AF0CAF"/>
    <w:rsid w:val="00B378D0"/>
    <w:rsid w:val="00B42935"/>
    <w:rsid w:val="00B81802"/>
    <w:rsid w:val="00BA42C7"/>
    <w:rsid w:val="00BD4778"/>
    <w:rsid w:val="00C4052C"/>
    <w:rsid w:val="00C6012C"/>
    <w:rsid w:val="00C73087"/>
    <w:rsid w:val="00CC2539"/>
    <w:rsid w:val="00D01E85"/>
    <w:rsid w:val="00D25836"/>
    <w:rsid w:val="00D43A82"/>
    <w:rsid w:val="00D457FF"/>
    <w:rsid w:val="00D65FC8"/>
    <w:rsid w:val="00D82D5C"/>
    <w:rsid w:val="00DC4A0A"/>
    <w:rsid w:val="00E16998"/>
    <w:rsid w:val="00E71D7C"/>
    <w:rsid w:val="00E93BC7"/>
    <w:rsid w:val="00F426B5"/>
    <w:rsid w:val="00FA0321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426B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78D0"/>
    <w:rPr>
      <w:rFonts w:ascii="Segoe UI" w:hAnsi="Segoe UI" w:cs="Segoe UI"/>
      <w:sz w:val="18"/>
      <w:szCs w:val="18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574618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79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426B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78D0"/>
    <w:rPr>
      <w:rFonts w:ascii="Segoe UI" w:hAnsi="Segoe UI" w:cs="Segoe UI"/>
      <w:sz w:val="18"/>
      <w:szCs w:val="18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574618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79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dangerfjord.com/no/Artikler/Trolltung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isitryfylk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ideReiser.no" TargetMode="External"/><Relationship Id="rId11" Type="http://schemas.openxmlformats.org/officeDocument/2006/relationships/hyperlink" Target="mailto:andersen@hardangerfjor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istian@fjordnorw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ge.Sandtorv@tid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4BEB-3EF0-42B2-98DD-2607B5FD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9328FD24</Template>
  <TotalTime>0</TotalTime>
  <Pages>1</Pages>
  <Words>554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Sandtorv</dc:creator>
  <cp:lastModifiedBy>Helene Myking</cp:lastModifiedBy>
  <cp:revision>2</cp:revision>
  <cp:lastPrinted>2015-06-30T08:16:00Z</cp:lastPrinted>
  <dcterms:created xsi:type="dcterms:W3CDTF">2015-06-30T08:17:00Z</dcterms:created>
  <dcterms:modified xsi:type="dcterms:W3CDTF">2015-06-30T08:17:00Z</dcterms:modified>
</cp:coreProperties>
</file>