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B660" w14:textId="28A4121B" w:rsidR="006E7BE9" w:rsidRPr="00552C91" w:rsidRDefault="0057421F" w:rsidP="006E7BE9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25</w:t>
      </w:r>
      <w:r w:rsidR="008767A8">
        <w:rPr>
          <w:rFonts w:ascii="Arial" w:hAnsi="Arial" w:cs="Arial"/>
        </w:rPr>
        <w:t xml:space="preserve"> augusti</w:t>
      </w:r>
      <w:r w:rsidR="006E7BE9">
        <w:rPr>
          <w:rFonts w:ascii="Arial" w:hAnsi="Arial" w:cs="Arial"/>
        </w:rPr>
        <w:t xml:space="preserve"> 2015</w:t>
      </w:r>
    </w:p>
    <w:p w14:paraId="71543FBD" w14:textId="77777777" w:rsidR="006E7BE9" w:rsidRDefault="006E7BE9" w:rsidP="006E7B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</w:p>
    <w:p w14:paraId="481E1EB6" w14:textId="77777777" w:rsidR="006E7BE9" w:rsidRDefault="006E7BE9" w:rsidP="006E7BE9"/>
    <w:bookmarkEnd w:id="0"/>
    <w:p w14:paraId="51ACB462" w14:textId="77777777" w:rsidR="001C7A57" w:rsidRDefault="001C7A57" w:rsidP="00AF6A77">
      <w:pPr>
        <w:rPr>
          <w:rFonts w:ascii="Arial" w:hAnsi="Arial" w:cs="Arial"/>
          <w:b/>
        </w:rPr>
      </w:pPr>
    </w:p>
    <w:p w14:paraId="7C8E6F6C" w14:textId="77777777" w:rsidR="009F579A" w:rsidRDefault="009F579A" w:rsidP="00AF6A77">
      <w:pPr>
        <w:rPr>
          <w:rFonts w:ascii="Arial" w:hAnsi="Arial" w:cs="Arial"/>
          <w:b/>
        </w:rPr>
      </w:pPr>
    </w:p>
    <w:p w14:paraId="7F5585BB" w14:textId="77777777" w:rsidR="009F579A" w:rsidRDefault="009F579A" w:rsidP="00AF6A77">
      <w:pPr>
        <w:rPr>
          <w:rFonts w:ascii="Arial" w:hAnsi="Arial" w:cs="Arial"/>
          <w:b/>
        </w:rPr>
      </w:pPr>
    </w:p>
    <w:p w14:paraId="2949C369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</w:rPr>
        <w:t>Största Formex någonsin</w:t>
      </w:r>
    </w:p>
    <w:p w14:paraId="0DDA6246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/>
          <w:sz w:val="32"/>
          <w:szCs w:val="32"/>
        </w:rPr>
      </w:pPr>
    </w:p>
    <w:p w14:paraId="0DF8C3B7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</w:pPr>
      <w:r>
        <w:rPr>
          <w:rFonts w:ascii="Arial" w:eastAsiaTheme="minorHAnsi" w:hAnsi="Arial" w:cs="Arial"/>
          <w:i/>
          <w:szCs w:val="22"/>
        </w:rPr>
        <w:t xml:space="preserve">I förra veckan, 19-22 augusti, kickade </w:t>
      </w:r>
      <w:r w:rsidRPr="0017294B">
        <w:rPr>
          <w:rFonts w:ascii="Arial" w:eastAsiaTheme="minorHAnsi" w:hAnsi="Arial" w:cs="Arial"/>
          <w:i/>
          <w:szCs w:val="22"/>
        </w:rPr>
        <w:t>Formex</w:t>
      </w:r>
      <w:r>
        <w:rPr>
          <w:rFonts w:ascii="Arial" w:eastAsiaTheme="minorHAnsi" w:hAnsi="Arial" w:cs="Arial"/>
          <w:i/>
          <w:szCs w:val="22"/>
        </w:rPr>
        <w:t xml:space="preserve"> </w:t>
      </w:r>
      <w:r w:rsidRPr="0017294B">
        <w:rPr>
          <w:rFonts w:ascii="Arial" w:eastAsiaTheme="minorHAnsi" w:hAnsi="Arial" w:cs="Arial"/>
          <w:i/>
          <w:szCs w:val="22"/>
        </w:rPr>
        <w:t xml:space="preserve">igång säsongen för branschen </w:t>
      </w:r>
      <w:r>
        <w:rPr>
          <w:rFonts w:ascii="Arial" w:eastAsiaTheme="minorHAnsi" w:hAnsi="Arial" w:cs="Arial"/>
          <w:i/>
          <w:szCs w:val="22"/>
        </w:rPr>
        <w:t xml:space="preserve">inom inredning och presentartiklar </w:t>
      </w:r>
      <w:r w:rsidRPr="0017294B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>på Stockholmsmäss</w:t>
      </w:r>
      <w:bookmarkStart w:id="1" w:name="_GoBack"/>
      <w:bookmarkEnd w:id="1"/>
      <w:r w:rsidRPr="0017294B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>an</w:t>
      </w:r>
      <w:r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 xml:space="preserve">. Höstens Formex </w:t>
      </w:r>
      <w:r w:rsidRPr="0017294B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 xml:space="preserve">var </w:t>
      </w:r>
      <w:r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 xml:space="preserve">till ytan </w:t>
      </w:r>
      <w:r w:rsidRPr="0017294B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>den största någonsin</w:t>
      </w:r>
      <w:r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>.</w:t>
      </w:r>
      <w:r w:rsidRPr="0017294B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 xml:space="preserve"> </w:t>
      </w:r>
    </w:p>
    <w:p w14:paraId="1B79045F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14:paraId="0CA96F88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576FA9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>Under fyra dagar samlades inrednings- och presentbranschen på Stockholmsmässan för att göra höstens inköp och se de senaste trenderna</w:t>
      </w:r>
      <w:r w:rsidRPr="00F26C85">
        <w:rPr>
          <w:rStyle w:val="Stark"/>
          <w:rFonts w:ascii="Arial" w:hAnsi="Arial" w:cs="Arial"/>
          <w:b w:val="0"/>
          <w:bCs w:val="0"/>
          <w:shd w:val="clear" w:color="auto" w:fill="FFFFFF"/>
        </w:rPr>
        <w:t xml:space="preserve">. </w:t>
      </w:r>
      <w:r w:rsidRPr="00F26C85">
        <w:rPr>
          <w:rStyle w:val="Stark"/>
          <w:rFonts w:ascii="Arial" w:hAnsi="Arial" w:cs="Arial"/>
          <w:b w:val="0"/>
          <w:sz w:val="20"/>
        </w:rPr>
        <w:t xml:space="preserve">Sammanlagt deltog cirka 900 </w:t>
      </w:r>
      <w:r w:rsidRPr="00F26C85">
        <w:rPr>
          <w:rFonts w:ascii="Arial" w:hAnsi="Arial" w:cs="Arial"/>
          <w:sz w:val="20"/>
        </w:rPr>
        <w:t>utställare på en yta som utgjordes av drygt 31 000 kvm</w:t>
      </w:r>
      <w:r w:rsidRPr="00F26C85">
        <w:rPr>
          <w:rFonts w:ascii="Arial" w:hAnsi="Arial" w:cs="Arial"/>
          <w:b/>
          <w:sz w:val="20"/>
        </w:rPr>
        <w:t>.</w:t>
      </w:r>
      <w:r w:rsidRPr="00F26C85">
        <w:rPr>
          <w:rFonts w:ascii="Helvetica" w:hAnsi="Helvetica"/>
          <w:sz w:val="20"/>
        </w:rPr>
        <w:t xml:space="preserve"> </w:t>
      </w:r>
      <w:r w:rsidRPr="00576FA9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>Totalt kom 23 305 besökare, vilket är drygt 2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Pr="00576FA9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>000 fler jämfört med förra höstens mässa.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576FA9">
        <w:rPr>
          <w:rFonts w:ascii="Arial" w:hAnsi="Arial" w:cs="Arial"/>
          <w:color w:val="000000"/>
          <w:shd w:val="clear" w:color="auto" w:fill="FFFFFF"/>
        </w:rPr>
        <w:t xml:space="preserve">e största besökarnationerna är Finland, Norge, </w:t>
      </w:r>
      <w:r>
        <w:rPr>
          <w:rFonts w:ascii="Arial" w:hAnsi="Arial" w:cs="Arial"/>
          <w:color w:val="000000"/>
          <w:shd w:val="clear" w:color="auto" w:fill="FFFFFF"/>
        </w:rPr>
        <w:t>Tyskland och Danmark och antalet internationella besökare ökade med nästan 25 %</w:t>
      </w:r>
    </w:p>
    <w:p w14:paraId="5B285EAA" w14:textId="77777777" w:rsidR="0057421F" w:rsidRDefault="0057421F" w:rsidP="0057421F">
      <w:p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14:paraId="36C48AAE" w14:textId="77777777" w:rsidR="0057421F" w:rsidRPr="00922E80" w:rsidRDefault="0057421F" w:rsidP="0057421F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</w:pP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>Hela mässan präglades av positiva tongångar. Trots solsken ute, var det fullt i hallarna. Det märktes att det fanns ett starkt sug av att träffas igen. Den regniga och kalla sommaren har gett bra försäljning i butikerna och nu var det dags att fylla på lagren igen.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br/>
        <w:t xml:space="preserve">Flera nyheter lanserades och utställarna vittnar om goda affärer. </w:t>
      </w:r>
      <w:r w:rsidRPr="00AA5604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Många sålde 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till och med </w:t>
      </w:r>
      <w:r w:rsidRPr="00AA5604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slut 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på </w:t>
      </w:r>
      <w:r w:rsidRPr="00AA5604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>sina produkter</w:t>
      </w:r>
      <w:r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 de första dagarna,</w:t>
      </w:r>
      <w:r w:rsidRPr="00AA5604">
        <w:rPr>
          <w:rStyle w:val="Stark"/>
          <w:rFonts w:ascii="Arial" w:hAnsi="Arial" w:cs="Arial"/>
          <w:b w:val="0"/>
          <w:bCs w:val="0"/>
          <w:color w:val="000000"/>
          <w:shd w:val="clear" w:color="auto" w:fill="FFFFFF"/>
        </w:rPr>
        <w:t xml:space="preserve"> berättar Christina Olsson, projektchef för Formex.</w:t>
      </w:r>
    </w:p>
    <w:p w14:paraId="2D0916C5" w14:textId="77777777" w:rsidR="0057421F" w:rsidRDefault="0057421F" w:rsidP="0057421F">
      <w:pPr>
        <w:rPr>
          <w:rFonts w:ascii="Arial" w:hAnsi="Arial" w:cs="Arial"/>
        </w:rPr>
      </w:pPr>
    </w:p>
    <w:p w14:paraId="50BB4A13" w14:textId="77777777" w:rsidR="0057421F" w:rsidRPr="00D26E61" w:rsidRDefault="0057421F" w:rsidP="0057421F">
      <w:pPr>
        <w:rPr>
          <w:rFonts w:ascii="Arial" w:hAnsi="Arial" w:cs="Arial"/>
        </w:rPr>
      </w:pPr>
      <w:r w:rsidRPr="003F0D0C">
        <w:rPr>
          <w:rFonts w:ascii="Arial" w:eastAsiaTheme="minorHAnsi" w:hAnsi="Arial" w:cs="Arial"/>
          <w:szCs w:val="22"/>
        </w:rPr>
        <w:t>The House Cat</w:t>
      </w:r>
      <w:r>
        <w:rPr>
          <w:rFonts w:ascii="Arial" w:eastAsiaTheme="minorHAnsi" w:hAnsi="Arial" w:cs="Arial"/>
          <w:szCs w:val="22"/>
        </w:rPr>
        <w:t xml:space="preserve">, en fem meter hög byggnation i kartong och stål, designad av </w:t>
      </w:r>
      <w:r w:rsidRPr="003F0D0C">
        <w:rPr>
          <w:rFonts w:ascii="Arial" w:eastAsiaTheme="minorHAnsi" w:hAnsi="Arial" w:cs="Arial"/>
          <w:szCs w:val="22"/>
        </w:rPr>
        <w:t xml:space="preserve">arkitektkontoret </w:t>
      </w:r>
      <w:proofErr w:type="spellStart"/>
      <w:r w:rsidRPr="003F0D0C">
        <w:rPr>
          <w:rFonts w:ascii="Arial" w:eastAsiaTheme="minorHAnsi" w:hAnsi="Arial" w:cs="Arial"/>
          <w:szCs w:val="22"/>
        </w:rPr>
        <w:t>Codesign</w:t>
      </w:r>
      <w:proofErr w:type="spellEnd"/>
      <w:r>
        <w:rPr>
          <w:rFonts w:ascii="Arial" w:eastAsiaTheme="minorHAnsi" w:hAnsi="Arial" w:cs="Arial"/>
          <w:szCs w:val="22"/>
        </w:rPr>
        <w:t xml:space="preserve"> gestaltade årets tema Nordic </w:t>
      </w:r>
      <w:proofErr w:type="spellStart"/>
      <w:r>
        <w:rPr>
          <w:rFonts w:ascii="Arial" w:eastAsiaTheme="minorHAnsi" w:hAnsi="Arial" w:cs="Arial"/>
          <w:szCs w:val="22"/>
        </w:rPr>
        <w:t>Essence</w:t>
      </w:r>
      <w:proofErr w:type="spellEnd"/>
      <w:r>
        <w:rPr>
          <w:rFonts w:ascii="Arial" w:eastAsiaTheme="minorHAnsi" w:hAnsi="Arial" w:cs="Arial"/>
          <w:szCs w:val="22"/>
        </w:rPr>
        <w:t xml:space="preserve">. Dessutom kunde </w:t>
      </w:r>
      <w:r>
        <w:rPr>
          <w:rFonts w:ascii="Arial" w:hAnsi="Arial" w:cs="Arial"/>
        </w:rPr>
        <w:t xml:space="preserve">besökarna möta och ta del av hantverk och hemslöjd då några av landets främsta hantverkare visade upp sitt kunnande i </w:t>
      </w:r>
      <w:r>
        <w:rPr>
          <w:rFonts w:ascii="Arial" w:eastAsiaTheme="minorHAnsi" w:hAnsi="Arial" w:cs="Arial"/>
          <w:szCs w:val="22"/>
        </w:rPr>
        <w:t xml:space="preserve">aktivitetsytan </w:t>
      </w:r>
      <w:r w:rsidRPr="003F0D0C">
        <w:rPr>
          <w:rFonts w:ascii="Arial" w:eastAsiaTheme="minorHAnsi" w:hAnsi="Arial" w:cs="Arial"/>
          <w:szCs w:val="22"/>
        </w:rPr>
        <w:t xml:space="preserve">The House </w:t>
      </w:r>
      <w:r>
        <w:rPr>
          <w:rFonts w:ascii="Arial" w:eastAsiaTheme="minorHAnsi" w:hAnsi="Arial" w:cs="Arial"/>
          <w:szCs w:val="22"/>
        </w:rPr>
        <w:t>Cat Festival.</w:t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szCs w:val="22"/>
        </w:rPr>
        <w:t xml:space="preserve">Formex fortsätter att knyta ihop trender och mat. Höstens Trendrestaurang utformades av designer Jan Rundgren. </w:t>
      </w:r>
      <w:r w:rsidRPr="004D351B">
        <w:rPr>
          <w:rFonts w:ascii="Arial" w:eastAsiaTheme="minorHAnsi" w:hAnsi="Arial" w:cs="Arial"/>
          <w:b/>
          <w:szCs w:val="22"/>
        </w:rPr>
        <w:t>Maten inspirerades av mässans trendtema, det bjöds på svenska klassiker i modern tapp</w:t>
      </w:r>
      <w:r>
        <w:rPr>
          <w:rFonts w:ascii="Arial" w:eastAsiaTheme="minorHAnsi" w:hAnsi="Arial" w:cs="Arial"/>
          <w:szCs w:val="22"/>
        </w:rPr>
        <w:t>ning.</w:t>
      </w:r>
    </w:p>
    <w:p w14:paraId="3C1591D2" w14:textId="77777777" w:rsidR="0057421F" w:rsidRDefault="0057421F" w:rsidP="0057421F">
      <w:pPr>
        <w:rPr>
          <w:rFonts w:ascii="Arial" w:eastAsiaTheme="minorHAnsi" w:hAnsi="Arial" w:cs="Arial"/>
          <w:szCs w:val="22"/>
        </w:rPr>
      </w:pPr>
    </w:p>
    <w:p w14:paraId="2287F3BE" w14:textId="77777777" w:rsidR="0057421F" w:rsidRDefault="0057421F" w:rsidP="0057421F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Cs w:val="22"/>
        </w:rPr>
      </w:pPr>
      <w:r w:rsidRPr="0048151A">
        <w:rPr>
          <w:rFonts w:ascii="Arial" w:hAnsi="Arial" w:cs="Arial"/>
          <w:szCs w:val="22"/>
        </w:rPr>
        <w:t xml:space="preserve">Formex designpris Formex Nova 2015 tilldelades </w:t>
      </w:r>
      <w:r w:rsidRPr="0048151A">
        <w:rPr>
          <w:rFonts w:ascii="Arial" w:eastAsiaTheme="minorHAnsi" w:hAnsi="Arial" w:cs="Arial"/>
          <w:szCs w:val="22"/>
        </w:rPr>
        <w:t xml:space="preserve">Erik Olovsson &amp; </w:t>
      </w:r>
      <w:proofErr w:type="spellStart"/>
      <w:r w:rsidRPr="0048151A">
        <w:rPr>
          <w:rFonts w:ascii="Arial" w:eastAsiaTheme="minorHAnsi" w:hAnsi="Arial" w:cs="Arial"/>
          <w:szCs w:val="22"/>
        </w:rPr>
        <w:t>Kyuhyung</w:t>
      </w:r>
      <w:proofErr w:type="spellEnd"/>
      <w:r w:rsidRPr="0048151A">
        <w:rPr>
          <w:rFonts w:ascii="Arial" w:eastAsiaTheme="minorHAnsi" w:hAnsi="Arial" w:cs="Arial"/>
          <w:szCs w:val="22"/>
        </w:rPr>
        <w:t xml:space="preserve"> Cho för deras lekfulla samarbeten i kollektionerna </w:t>
      </w:r>
      <w:proofErr w:type="spellStart"/>
      <w:r w:rsidRPr="0048151A">
        <w:rPr>
          <w:rFonts w:ascii="Arial" w:eastAsiaTheme="minorHAnsi" w:hAnsi="Arial" w:cs="Arial"/>
          <w:szCs w:val="22"/>
        </w:rPr>
        <w:t>Room</w:t>
      </w:r>
      <w:proofErr w:type="spellEnd"/>
      <w:r w:rsidRPr="0048151A">
        <w:rPr>
          <w:rFonts w:ascii="Arial" w:eastAsiaTheme="minorHAnsi" w:hAnsi="Arial" w:cs="Arial"/>
          <w:szCs w:val="22"/>
        </w:rPr>
        <w:t xml:space="preserve">, </w:t>
      </w:r>
      <w:proofErr w:type="spellStart"/>
      <w:r w:rsidRPr="0048151A">
        <w:rPr>
          <w:rFonts w:ascii="Arial" w:eastAsiaTheme="minorHAnsi" w:hAnsi="Arial" w:cs="Arial"/>
          <w:szCs w:val="22"/>
        </w:rPr>
        <w:t>Sine</w:t>
      </w:r>
      <w:proofErr w:type="spellEnd"/>
      <w:r w:rsidRPr="0048151A">
        <w:rPr>
          <w:rFonts w:ascii="Arial" w:eastAsiaTheme="minorHAnsi" w:hAnsi="Arial" w:cs="Arial"/>
          <w:szCs w:val="22"/>
        </w:rPr>
        <w:t xml:space="preserve"> och </w:t>
      </w:r>
      <w:proofErr w:type="spellStart"/>
      <w:r w:rsidRPr="0048151A">
        <w:rPr>
          <w:rFonts w:ascii="Arial" w:eastAsiaTheme="minorHAnsi" w:hAnsi="Arial" w:cs="Arial"/>
          <w:szCs w:val="22"/>
        </w:rPr>
        <w:t>Numbers</w:t>
      </w:r>
      <w:proofErr w:type="spellEnd"/>
      <w:r w:rsidRPr="0048151A">
        <w:rPr>
          <w:rFonts w:ascii="Arial" w:eastAsiaTheme="minorHAnsi" w:hAnsi="Arial" w:cs="Arial"/>
          <w:szCs w:val="22"/>
        </w:rPr>
        <w:t>.</w:t>
      </w:r>
    </w:p>
    <w:p w14:paraId="549E7A51" w14:textId="77777777" w:rsidR="0057421F" w:rsidRPr="00335750" w:rsidRDefault="0057421F" w:rsidP="0057421F">
      <w:pPr>
        <w:rPr>
          <w:rFonts w:ascii="Arial" w:hAnsi="Arial" w:cs="Arial"/>
          <w:szCs w:val="22"/>
        </w:rPr>
      </w:pPr>
    </w:p>
    <w:p w14:paraId="5EC75B67" w14:textId="77777777" w:rsidR="0057421F" w:rsidRPr="00335750" w:rsidRDefault="0057421F" w:rsidP="0057421F">
      <w:pPr>
        <w:rPr>
          <w:rFonts w:ascii="Arial" w:hAnsi="Arial" w:cs="Arial"/>
          <w:szCs w:val="22"/>
        </w:rPr>
      </w:pPr>
      <w:r>
        <w:rPr>
          <w:rFonts w:ascii="Helvetica" w:eastAsiaTheme="minorHAnsi" w:hAnsi="Helvetica" w:cs="Helvetica"/>
          <w:szCs w:val="22"/>
        </w:rPr>
        <w:t xml:space="preserve">Mässans </w:t>
      </w:r>
      <w:r w:rsidRPr="00335750">
        <w:rPr>
          <w:rFonts w:ascii="Helvetica" w:eastAsiaTheme="minorHAnsi" w:hAnsi="Helvetica" w:cs="Helvetica"/>
          <w:szCs w:val="22"/>
        </w:rPr>
        <w:t>närvaro i so</w:t>
      </w:r>
      <w:r>
        <w:rPr>
          <w:rFonts w:ascii="Helvetica" w:eastAsiaTheme="minorHAnsi" w:hAnsi="Helvetica" w:cs="Helvetica"/>
          <w:szCs w:val="22"/>
        </w:rPr>
        <w:t xml:space="preserve">ciala medier fortsätter att öka, framför allt på </w:t>
      </w:r>
      <w:proofErr w:type="spellStart"/>
      <w:r>
        <w:rPr>
          <w:rFonts w:ascii="Helvetica" w:eastAsiaTheme="minorHAnsi" w:hAnsi="Helvetica" w:cs="Helvetica"/>
          <w:szCs w:val="22"/>
        </w:rPr>
        <w:t>Instagram</w:t>
      </w:r>
      <w:proofErr w:type="spellEnd"/>
      <w:r>
        <w:rPr>
          <w:rFonts w:ascii="Helvetica" w:eastAsiaTheme="minorHAnsi" w:hAnsi="Helvetica" w:cs="Helvetica"/>
          <w:szCs w:val="22"/>
        </w:rPr>
        <w:t xml:space="preserve"> </w:t>
      </w:r>
      <w:r w:rsidRPr="00335750">
        <w:rPr>
          <w:rFonts w:ascii="Helvetica" w:eastAsiaTheme="minorHAnsi" w:hAnsi="Helvetica" w:cs="Helvetica"/>
          <w:szCs w:val="22"/>
        </w:rPr>
        <w:t>där cirka 1</w:t>
      </w:r>
      <w:r>
        <w:rPr>
          <w:rFonts w:ascii="Helvetica" w:eastAsiaTheme="minorHAnsi" w:hAnsi="Helvetica" w:cs="Helvetica"/>
          <w:szCs w:val="22"/>
        </w:rPr>
        <w:t>6</w:t>
      </w:r>
      <w:r w:rsidRPr="00335750">
        <w:rPr>
          <w:rFonts w:ascii="Helvetica" w:eastAsiaTheme="minorHAnsi" w:hAnsi="Helvetica" w:cs="Helvetica"/>
          <w:szCs w:val="22"/>
        </w:rPr>
        <w:t xml:space="preserve"> 000</w:t>
      </w:r>
      <w:r>
        <w:rPr>
          <w:rFonts w:ascii="Helvetica" w:eastAsiaTheme="minorHAnsi" w:hAnsi="Helvetica" w:cs="Helvetica"/>
          <w:szCs w:val="22"/>
        </w:rPr>
        <w:t xml:space="preserve"> bilder lades upp under #</w:t>
      </w:r>
      <w:proofErr w:type="spellStart"/>
      <w:r>
        <w:rPr>
          <w:rFonts w:ascii="Helvetica" w:eastAsiaTheme="minorHAnsi" w:hAnsi="Helvetica" w:cs="Helvetica"/>
          <w:szCs w:val="22"/>
        </w:rPr>
        <w:t>formex</w:t>
      </w:r>
      <w:proofErr w:type="spellEnd"/>
      <w:r>
        <w:rPr>
          <w:rFonts w:ascii="Helvetica" w:eastAsiaTheme="minorHAnsi" w:hAnsi="Helvetica" w:cs="Helvetica"/>
          <w:szCs w:val="22"/>
        </w:rPr>
        <w:t xml:space="preserve"> och andra </w:t>
      </w:r>
      <w:proofErr w:type="spellStart"/>
      <w:r>
        <w:rPr>
          <w:rFonts w:ascii="Helvetica" w:eastAsiaTheme="minorHAnsi" w:hAnsi="Helvetica" w:cs="Helvetica"/>
          <w:szCs w:val="22"/>
        </w:rPr>
        <w:t>formexrelaterade</w:t>
      </w:r>
      <w:proofErr w:type="spellEnd"/>
      <w:r>
        <w:rPr>
          <w:rFonts w:ascii="Helvetica" w:eastAsiaTheme="minorHAnsi" w:hAnsi="Helvetica" w:cs="Helvetica"/>
          <w:szCs w:val="22"/>
        </w:rPr>
        <w:t xml:space="preserve"> </w:t>
      </w:r>
      <w:proofErr w:type="spellStart"/>
      <w:r>
        <w:rPr>
          <w:rFonts w:ascii="Helvetica" w:eastAsiaTheme="minorHAnsi" w:hAnsi="Helvetica" w:cs="Helvetica"/>
          <w:szCs w:val="22"/>
        </w:rPr>
        <w:t>hashtags</w:t>
      </w:r>
      <w:proofErr w:type="spellEnd"/>
      <w:r>
        <w:rPr>
          <w:rFonts w:ascii="Helvetica" w:eastAsiaTheme="minorHAnsi" w:hAnsi="Helvetica" w:cs="Helvetica"/>
          <w:szCs w:val="22"/>
        </w:rPr>
        <w:t>.</w:t>
      </w:r>
    </w:p>
    <w:p w14:paraId="210A606D" w14:textId="77777777" w:rsidR="0057421F" w:rsidRPr="00666E26" w:rsidRDefault="0057421F" w:rsidP="0057421F">
      <w:pPr>
        <w:rPr>
          <w:rFonts w:ascii="Arial" w:eastAsiaTheme="minorHAnsi" w:hAnsi="Arial" w:cs="Arial"/>
        </w:rPr>
      </w:pPr>
    </w:p>
    <w:p w14:paraId="2621FF8E" w14:textId="5F385841" w:rsidR="0057421F" w:rsidRDefault="00B53B77" w:rsidP="0057421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szCs w:val="22"/>
        </w:rPr>
      </w:pPr>
      <w:r>
        <w:rPr>
          <w:rFonts w:ascii="Arial" w:eastAsiaTheme="minorHAnsi" w:hAnsi="Arial" w:cs="Arial"/>
          <w:color w:val="000000"/>
          <w:szCs w:val="22"/>
        </w:rPr>
        <w:t>Nästa Formex äger rum 20-</w:t>
      </w:r>
      <w:r w:rsidR="0057421F">
        <w:rPr>
          <w:rFonts w:ascii="Arial" w:eastAsiaTheme="minorHAnsi" w:hAnsi="Arial" w:cs="Arial"/>
          <w:color w:val="000000"/>
          <w:szCs w:val="22"/>
        </w:rPr>
        <w:t>23 januari 2016 på Stockholmsmässan.</w:t>
      </w:r>
    </w:p>
    <w:p w14:paraId="4E38AAFD" w14:textId="77777777" w:rsidR="0057421F" w:rsidRPr="003B3CAD" w:rsidRDefault="0057421F" w:rsidP="0057421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/>
          <w:szCs w:val="22"/>
        </w:rPr>
      </w:pPr>
    </w:p>
    <w:p w14:paraId="6F049DCD" w14:textId="77777777" w:rsidR="0057421F" w:rsidRPr="00B53B77" w:rsidRDefault="0057421F" w:rsidP="0057421F">
      <w:pPr>
        <w:rPr>
          <w:rFonts w:ascii="Arial" w:hAnsi="Arial" w:cs="Arial"/>
          <w:i/>
        </w:rPr>
      </w:pPr>
      <w:r w:rsidRPr="00B53B77">
        <w:rPr>
          <w:rFonts w:ascii="Arial" w:hAnsi="Arial" w:cs="Arial"/>
          <w:i/>
          <w:szCs w:val="22"/>
        </w:rPr>
        <w:t xml:space="preserve">För mer information besök </w:t>
      </w:r>
      <w:hyperlink r:id="rId8" w:history="1">
        <w:r w:rsidRPr="00B53B77">
          <w:rPr>
            <w:rStyle w:val="Hyperlnk"/>
            <w:rFonts w:ascii="Arial" w:hAnsi="Arial" w:cs="Arial"/>
            <w:i/>
            <w:color w:val="auto"/>
            <w:szCs w:val="22"/>
          </w:rPr>
          <w:t>www.formex.se</w:t>
        </w:r>
      </w:hyperlink>
      <w:r w:rsidRPr="00B53B77">
        <w:rPr>
          <w:rFonts w:ascii="Arial" w:hAnsi="Arial" w:cs="Arial"/>
          <w:i/>
          <w:szCs w:val="22"/>
        </w:rPr>
        <w:t xml:space="preserve"> eller kontakta: </w:t>
      </w:r>
    </w:p>
    <w:p w14:paraId="1F26AA60" w14:textId="77777777" w:rsidR="0057421F" w:rsidRPr="00941AC6" w:rsidRDefault="0057421F" w:rsidP="0057421F">
      <w:pPr>
        <w:rPr>
          <w:rFonts w:ascii="Arial" w:hAnsi="Arial" w:cs="Arial"/>
          <w:szCs w:val="22"/>
          <w:lang w:val="en-US"/>
        </w:rPr>
      </w:pPr>
      <w:r w:rsidRPr="00B124ED">
        <w:rPr>
          <w:rFonts w:ascii="Arial" w:hAnsi="Arial" w:cs="Arial"/>
          <w:szCs w:val="22"/>
          <w:lang w:val="en-US"/>
        </w:rPr>
        <w:t xml:space="preserve">Christina Olsson, +46 8 749 44 </w:t>
      </w:r>
      <w:r w:rsidRPr="00941AC6">
        <w:rPr>
          <w:rFonts w:ascii="Arial" w:hAnsi="Arial" w:cs="Arial"/>
          <w:szCs w:val="22"/>
          <w:lang w:val="en-US"/>
        </w:rPr>
        <w:t xml:space="preserve">28, </w:t>
      </w:r>
      <w:hyperlink r:id="rId9" w:history="1">
        <w:r w:rsidRPr="00941AC6">
          <w:rPr>
            <w:rStyle w:val="Hyperlnk"/>
            <w:rFonts w:ascii="Arial" w:hAnsi="Arial" w:cs="Arial"/>
            <w:color w:val="auto"/>
            <w:szCs w:val="22"/>
            <w:lang w:val="en-US"/>
          </w:rPr>
          <w:t>christina.olsson@stockholmsmassan.se</w:t>
        </w:r>
      </w:hyperlink>
      <w:r w:rsidRPr="00941AC6">
        <w:rPr>
          <w:rFonts w:ascii="Arial" w:hAnsi="Arial" w:cs="Arial"/>
          <w:szCs w:val="22"/>
          <w:lang w:val="en-US"/>
        </w:rPr>
        <w:t xml:space="preserve">, </w:t>
      </w:r>
    </w:p>
    <w:p w14:paraId="2962E3BE" w14:textId="77777777" w:rsidR="0057421F" w:rsidRPr="00DB0197" w:rsidRDefault="0057421F" w:rsidP="0057421F">
      <w:pPr>
        <w:rPr>
          <w:rFonts w:ascii="Arial" w:hAnsi="Arial" w:cs="Arial"/>
          <w:szCs w:val="22"/>
          <w:lang w:val="en-US" w:eastAsia="sv-SE"/>
        </w:rPr>
      </w:pPr>
      <w:r w:rsidRPr="00DB0197">
        <w:rPr>
          <w:rFonts w:ascii="Arial" w:hAnsi="Arial" w:cs="Arial"/>
          <w:lang w:val="en-US"/>
        </w:rPr>
        <w:t>Catarina Oscarsson +</w:t>
      </w:r>
      <w:r w:rsidRPr="00DB0197">
        <w:rPr>
          <w:rFonts w:ascii="Arial" w:hAnsi="Arial" w:cs="Arial"/>
          <w:szCs w:val="22"/>
          <w:lang w:val="en-US"/>
        </w:rPr>
        <w:t xml:space="preserve">46 8 </w:t>
      </w:r>
      <w:r w:rsidRPr="00DB0197">
        <w:rPr>
          <w:rFonts w:ascii="Arial" w:hAnsi="Arial" w:cs="Arial"/>
          <w:szCs w:val="22"/>
          <w:lang w:val="en-US" w:eastAsia="sv-SE"/>
        </w:rPr>
        <w:t>749 43 66,</w:t>
      </w:r>
      <w:r w:rsidRPr="00DB0197">
        <w:rPr>
          <w:rFonts w:ascii="Arial" w:hAnsi="Arial" w:cs="Arial"/>
          <w:sz w:val="18"/>
          <w:szCs w:val="17"/>
          <w:lang w:val="en-US" w:eastAsia="sv-SE"/>
        </w:rPr>
        <w:t xml:space="preserve"> </w:t>
      </w:r>
      <w:hyperlink r:id="rId10" w:history="1">
        <w:r w:rsidRPr="00DB0197">
          <w:rPr>
            <w:rStyle w:val="Hyperlnk"/>
            <w:rFonts w:ascii="Arial" w:hAnsi="Arial" w:cs="Arial"/>
            <w:color w:val="auto"/>
            <w:szCs w:val="22"/>
            <w:lang w:val="en-US" w:eastAsia="sv-SE"/>
          </w:rPr>
          <w:t>catarina.oscarsson@stockholmsmassan.se</w:t>
        </w:r>
      </w:hyperlink>
    </w:p>
    <w:p w14:paraId="51C7B2B5" w14:textId="77777777" w:rsidR="0057421F" w:rsidRPr="00DB0197" w:rsidRDefault="0057421F" w:rsidP="0057421F">
      <w:pPr>
        <w:rPr>
          <w:rFonts w:ascii="Arial" w:hAnsi="Arial" w:cs="Arial"/>
          <w:szCs w:val="22"/>
          <w:lang w:val="en-US"/>
        </w:rPr>
      </w:pPr>
    </w:p>
    <w:p w14:paraId="06A0B9C0" w14:textId="39576083" w:rsidR="008767A8" w:rsidRPr="00876B4D" w:rsidRDefault="0057421F" w:rsidP="0057421F">
      <w:pPr>
        <w:rPr>
          <w:rFonts w:ascii="Arial" w:hAnsi="Arial" w:cs="Arial"/>
          <w:szCs w:val="22"/>
        </w:rPr>
      </w:pPr>
      <w:r w:rsidRPr="00941AC6">
        <w:rPr>
          <w:rStyle w:val="Betoning"/>
          <w:rFonts w:ascii="Arial" w:hAnsi="Arial" w:cs="Arial"/>
          <w:szCs w:val="22"/>
        </w:rPr>
        <w:t xml:space="preserve">Formex arrangeras av Stockholmsmässan och äger rum två gånger per år. Mässan är Nordens ledande mötesplats för nyheter, affärer, trender, kunskap och inspiration inom inredningsbranschen. Formex välkomnar </w:t>
      </w:r>
      <w:r>
        <w:rPr>
          <w:rStyle w:val="Betoning"/>
          <w:rFonts w:ascii="Arial" w:hAnsi="Arial" w:cs="Arial"/>
          <w:szCs w:val="22"/>
        </w:rPr>
        <w:t>900</w:t>
      </w:r>
      <w:r w:rsidRPr="00941AC6">
        <w:rPr>
          <w:rStyle w:val="Betoning"/>
          <w:rFonts w:ascii="Arial" w:hAnsi="Arial" w:cs="Arial"/>
          <w:szCs w:val="22"/>
        </w:rPr>
        <w:t xml:space="preserve"> utställare, 23 000 fackbesökare och över 8</w:t>
      </w:r>
      <w:r>
        <w:rPr>
          <w:rStyle w:val="Betoning"/>
          <w:rFonts w:ascii="Arial" w:hAnsi="Arial" w:cs="Arial"/>
          <w:szCs w:val="22"/>
        </w:rPr>
        <w:t>0</w:t>
      </w:r>
      <w:r w:rsidRPr="00941AC6">
        <w:rPr>
          <w:rStyle w:val="Betoning"/>
          <w:rFonts w:ascii="Arial" w:hAnsi="Arial" w:cs="Arial"/>
          <w:szCs w:val="22"/>
        </w:rPr>
        <w:t>0 medierepresentanter.</w:t>
      </w:r>
    </w:p>
    <w:sectPr w:rsidR="008767A8" w:rsidRPr="00876B4D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B589" w14:textId="77777777" w:rsidR="005B5D8C" w:rsidRDefault="005B5D8C">
      <w:pPr>
        <w:spacing w:line="240" w:lineRule="auto"/>
      </w:pPr>
      <w:r>
        <w:separator/>
      </w:r>
    </w:p>
  </w:endnote>
  <w:endnote w:type="continuationSeparator" w:id="0">
    <w:p w14:paraId="0495EEDD" w14:textId="77777777" w:rsidR="005B5D8C" w:rsidRDefault="005B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 Grotesk BE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C680" w14:textId="77777777" w:rsidR="002F5B7A" w:rsidRDefault="002F5B7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2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1EBFFB70" w14:textId="77777777" w:rsidR="002F5B7A" w:rsidRDefault="002F5B7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61DB07C" w14:textId="77777777" w:rsidR="002F5B7A" w:rsidRDefault="002F5B7A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7C0852BF" w14:textId="77777777" w:rsidR="002F5B7A" w:rsidRDefault="002F5B7A" w:rsidP="00F53C23">
    <w:pPr>
      <w:pStyle w:val="Sidfot"/>
      <w:ind w:left="-1588" w:right="-1588"/>
      <w:rPr>
        <w:sz w:val="2"/>
        <w:szCs w:val="2"/>
      </w:rPr>
    </w:pPr>
  </w:p>
  <w:p w14:paraId="665B5116" w14:textId="77777777" w:rsidR="002F5B7A" w:rsidRDefault="002F5B7A" w:rsidP="00F53C23">
    <w:pPr>
      <w:pStyle w:val="Sidfot"/>
      <w:ind w:left="-1588" w:right="-1588"/>
      <w:rPr>
        <w:sz w:val="2"/>
        <w:szCs w:val="2"/>
      </w:rPr>
    </w:pPr>
  </w:p>
  <w:p w14:paraId="5842A1D1" w14:textId="77777777" w:rsidR="002F5B7A" w:rsidRDefault="002F5B7A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2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3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0F46AD30" w14:textId="77777777" w:rsidR="002F5B7A" w:rsidRPr="00FC22B6" w:rsidRDefault="002F5B7A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3"/>
  <w:p w14:paraId="256ED13F" w14:textId="77777777" w:rsidR="002F5B7A" w:rsidRDefault="002F5B7A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742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A131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8DF1" w14:textId="77777777" w:rsidR="002F5B7A" w:rsidRPr="00324615" w:rsidRDefault="002F5B7A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4E750C80" w14:textId="77777777" w:rsidR="002F5B7A" w:rsidRPr="00AB07EC" w:rsidRDefault="002F5B7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7B6D5BF2" w14:textId="77777777" w:rsidR="002F5B7A" w:rsidRPr="00324615" w:rsidRDefault="002F5B7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191F5" w14:textId="77777777" w:rsidR="005B5D8C" w:rsidRDefault="005B5D8C">
      <w:pPr>
        <w:spacing w:line="240" w:lineRule="auto"/>
      </w:pPr>
      <w:r>
        <w:separator/>
      </w:r>
    </w:p>
  </w:footnote>
  <w:footnote w:type="continuationSeparator" w:id="0">
    <w:p w14:paraId="0D12A7C6" w14:textId="77777777" w:rsidR="005B5D8C" w:rsidRDefault="005B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F69F" w14:textId="77777777" w:rsidR="002F5B7A" w:rsidRDefault="002F5B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0C0BD256" wp14:editId="3C90D5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A2364" w14:textId="77777777" w:rsidR="002F5B7A" w:rsidRDefault="002F5B7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1B4F186F" wp14:editId="446922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17192"/>
    <w:rsid w:val="00066F65"/>
    <w:rsid w:val="000D4B7B"/>
    <w:rsid w:val="000E6EDA"/>
    <w:rsid w:val="000F17DF"/>
    <w:rsid w:val="00106C9F"/>
    <w:rsid w:val="00113338"/>
    <w:rsid w:val="00115750"/>
    <w:rsid w:val="001323F3"/>
    <w:rsid w:val="00167F3C"/>
    <w:rsid w:val="001774ED"/>
    <w:rsid w:val="00186AEF"/>
    <w:rsid w:val="00195682"/>
    <w:rsid w:val="001C7A57"/>
    <w:rsid w:val="001E2AD0"/>
    <w:rsid w:val="001F6BDB"/>
    <w:rsid w:val="00257D96"/>
    <w:rsid w:val="00262B19"/>
    <w:rsid w:val="00282E5B"/>
    <w:rsid w:val="002A16B8"/>
    <w:rsid w:val="002A4233"/>
    <w:rsid w:val="002C41BE"/>
    <w:rsid w:val="002D7F7A"/>
    <w:rsid w:val="002E312D"/>
    <w:rsid w:val="002F5B7A"/>
    <w:rsid w:val="003339CD"/>
    <w:rsid w:val="003426A2"/>
    <w:rsid w:val="00352E79"/>
    <w:rsid w:val="00357F5C"/>
    <w:rsid w:val="003736ED"/>
    <w:rsid w:val="0038782F"/>
    <w:rsid w:val="00391475"/>
    <w:rsid w:val="00395B20"/>
    <w:rsid w:val="003B6606"/>
    <w:rsid w:val="003E3266"/>
    <w:rsid w:val="003F0207"/>
    <w:rsid w:val="003F134E"/>
    <w:rsid w:val="004344FE"/>
    <w:rsid w:val="0044431F"/>
    <w:rsid w:val="004472F3"/>
    <w:rsid w:val="004563B7"/>
    <w:rsid w:val="00460C6D"/>
    <w:rsid w:val="00485188"/>
    <w:rsid w:val="004B12C9"/>
    <w:rsid w:val="005021ED"/>
    <w:rsid w:val="0057421F"/>
    <w:rsid w:val="00582F2B"/>
    <w:rsid w:val="00585E41"/>
    <w:rsid w:val="005B5D8C"/>
    <w:rsid w:val="005D4635"/>
    <w:rsid w:val="005D5EEE"/>
    <w:rsid w:val="005E0214"/>
    <w:rsid w:val="005E3BCF"/>
    <w:rsid w:val="005E5BEF"/>
    <w:rsid w:val="00622254"/>
    <w:rsid w:val="0062350C"/>
    <w:rsid w:val="006669E2"/>
    <w:rsid w:val="006A1E0A"/>
    <w:rsid w:val="006E7BE9"/>
    <w:rsid w:val="00713083"/>
    <w:rsid w:val="0071564F"/>
    <w:rsid w:val="007267DA"/>
    <w:rsid w:val="00746ACB"/>
    <w:rsid w:val="0076571B"/>
    <w:rsid w:val="007A49C1"/>
    <w:rsid w:val="007B3FE2"/>
    <w:rsid w:val="007B6893"/>
    <w:rsid w:val="007D1481"/>
    <w:rsid w:val="007F2143"/>
    <w:rsid w:val="007F5BDA"/>
    <w:rsid w:val="00805A26"/>
    <w:rsid w:val="008400BD"/>
    <w:rsid w:val="00842501"/>
    <w:rsid w:val="0085764C"/>
    <w:rsid w:val="008767A8"/>
    <w:rsid w:val="00876B4D"/>
    <w:rsid w:val="008840C6"/>
    <w:rsid w:val="00893DB8"/>
    <w:rsid w:val="008A10EF"/>
    <w:rsid w:val="008C1A5E"/>
    <w:rsid w:val="0090001D"/>
    <w:rsid w:val="00943153"/>
    <w:rsid w:val="009F579A"/>
    <w:rsid w:val="00A06E9A"/>
    <w:rsid w:val="00A21B58"/>
    <w:rsid w:val="00A22D9E"/>
    <w:rsid w:val="00A356A9"/>
    <w:rsid w:val="00A50755"/>
    <w:rsid w:val="00A5505C"/>
    <w:rsid w:val="00A73A1F"/>
    <w:rsid w:val="00A821C2"/>
    <w:rsid w:val="00A874D3"/>
    <w:rsid w:val="00AA131A"/>
    <w:rsid w:val="00AC65BB"/>
    <w:rsid w:val="00AD0041"/>
    <w:rsid w:val="00AF1FB8"/>
    <w:rsid w:val="00AF6A77"/>
    <w:rsid w:val="00B07B4B"/>
    <w:rsid w:val="00B1479C"/>
    <w:rsid w:val="00B24CDD"/>
    <w:rsid w:val="00B27F4B"/>
    <w:rsid w:val="00B52172"/>
    <w:rsid w:val="00B53B77"/>
    <w:rsid w:val="00B7701C"/>
    <w:rsid w:val="00B91180"/>
    <w:rsid w:val="00B94F57"/>
    <w:rsid w:val="00BA3FDA"/>
    <w:rsid w:val="00BC1D2F"/>
    <w:rsid w:val="00C06CEE"/>
    <w:rsid w:val="00C334DB"/>
    <w:rsid w:val="00C34E44"/>
    <w:rsid w:val="00C6699B"/>
    <w:rsid w:val="00C77A3E"/>
    <w:rsid w:val="00CC2E9F"/>
    <w:rsid w:val="00D420B2"/>
    <w:rsid w:val="00D56161"/>
    <w:rsid w:val="00D66529"/>
    <w:rsid w:val="00DE2594"/>
    <w:rsid w:val="00E52B0B"/>
    <w:rsid w:val="00E861AE"/>
    <w:rsid w:val="00EA23BA"/>
    <w:rsid w:val="00EB7DF8"/>
    <w:rsid w:val="00F53C23"/>
    <w:rsid w:val="00F66537"/>
    <w:rsid w:val="00F71C65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443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74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74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tarina.oscarsso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olsson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71BE5271</Template>
  <TotalTime>8</TotalTime>
  <Pages>1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Catarina Oscarsson</cp:lastModifiedBy>
  <cp:revision>4</cp:revision>
  <cp:lastPrinted>2015-08-26T09:44:00Z</cp:lastPrinted>
  <dcterms:created xsi:type="dcterms:W3CDTF">2015-08-26T09:36:00Z</dcterms:created>
  <dcterms:modified xsi:type="dcterms:W3CDTF">2015-08-26T09:44:00Z</dcterms:modified>
</cp:coreProperties>
</file>