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1248" w14:textId="77777777" w:rsidR="007D4917" w:rsidRPr="002945E7" w:rsidRDefault="007D4917" w:rsidP="007D4917">
      <w:pPr>
        <w:rPr>
          <w:sz w:val="20"/>
        </w:rPr>
      </w:pPr>
      <w:bookmarkStart w:id="0" w:name="_GoBack"/>
      <w:bookmarkEnd w:id="0"/>
      <w:r w:rsidRPr="002945E7">
        <w:rPr>
          <w:sz w:val="20"/>
        </w:rPr>
        <w:t xml:space="preserve">PRESSMEDDELANDE </w:t>
      </w:r>
    </w:p>
    <w:p w14:paraId="42B449DE" w14:textId="3B1A606A" w:rsidR="007D4917" w:rsidRPr="002945E7" w:rsidRDefault="007D4917" w:rsidP="007D4917">
      <w:pPr>
        <w:rPr>
          <w:sz w:val="20"/>
        </w:rPr>
      </w:pPr>
      <w:r w:rsidRPr="002945E7">
        <w:rPr>
          <w:sz w:val="20"/>
        </w:rPr>
        <w:t>201</w:t>
      </w:r>
      <w:r w:rsidR="00B76C0C" w:rsidRPr="002945E7">
        <w:rPr>
          <w:sz w:val="20"/>
        </w:rPr>
        <w:t>9-03-01</w:t>
      </w:r>
    </w:p>
    <w:p w14:paraId="1982B134" w14:textId="77777777" w:rsidR="007D4917" w:rsidRPr="007D4917" w:rsidRDefault="007D4917" w:rsidP="007D4917">
      <w:pPr>
        <w:rPr>
          <w:b/>
          <w:sz w:val="20"/>
        </w:rPr>
      </w:pPr>
    </w:p>
    <w:p w14:paraId="45D4CC6A" w14:textId="6E7333A4" w:rsidR="007D4917" w:rsidRDefault="007D4917" w:rsidP="007D4917">
      <w:pPr>
        <w:rPr>
          <w:b/>
          <w:sz w:val="20"/>
        </w:rPr>
      </w:pPr>
    </w:p>
    <w:p w14:paraId="54911C6E" w14:textId="77777777" w:rsidR="00B76C0C" w:rsidRPr="007D4917" w:rsidRDefault="00B76C0C" w:rsidP="007D4917">
      <w:pPr>
        <w:rPr>
          <w:b/>
          <w:sz w:val="20"/>
        </w:rPr>
      </w:pPr>
    </w:p>
    <w:p w14:paraId="0FB2E503" w14:textId="2D848EF6" w:rsidR="007D4917" w:rsidRPr="007D4917" w:rsidRDefault="007D4917" w:rsidP="007D4917">
      <w:pPr>
        <w:spacing w:line="360" w:lineRule="auto"/>
        <w:rPr>
          <w:b/>
          <w:sz w:val="20"/>
        </w:rPr>
      </w:pPr>
      <w:bookmarkStart w:id="1" w:name="_Hlk2092032"/>
      <w:r w:rsidRPr="00F3776E">
        <w:rPr>
          <w:b/>
          <w:sz w:val="24"/>
        </w:rPr>
        <w:t>Norconsult</w:t>
      </w:r>
      <w:r w:rsidR="00F3776E" w:rsidRPr="00F3776E">
        <w:rPr>
          <w:b/>
          <w:sz w:val="24"/>
        </w:rPr>
        <w:t xml:space="preserve"> </w:t>
      </w:r>
      <w:r w:rsidR="00B76C0C" w:rsidRPr="00F3776E">
        <w:rPr>
          <w:b/>
          <w:sz w:val="24"/>
        </w:rPr>
        <w:t>förvärvar</w:t>
      </w:r>
      <w:r w:rsidR="00B76C0C">
        <w:rPr>
          <w:b/>
          <w:sz w:val="24"/>
        </w:rPr>
        <w:t xml:space="preserve"> </w:t>
      </w:r>
      <w:r w:rsidR="00F3776E">
        <w:rPr>
          <w:b/>
          <w:sz w:val="24"/>
        </w:rPr>
        <w:t>Johnels</w:t>
      </w:r>
      <w:r w:rsidR="00B76C0C">
        <w:rPr>
          <w:b/>
          <w:sz w:val="24"/>
        </w:rPr>
        <w:t xml:space="preserve"> &amp; Moberg Arkitekter</w:t>
      </w:r>
    </w:p>
    <w:p w14:paraId="0A71F684" w14:textId="77777777" w:rsidR="00B76C0C" w:rsidRPr="00B76C0C" w:rsidRDefault="00B76C0C" w:rsidP="00B76C0C">
      <w:pPr>
        <w:rPr>
          <w:b/>
          <w:sz w:val="20"/>
        </w:rPr>
      </w:pPr>
    </w:p>
    <w:p w14:paraId="510AC9D8" w14:textId="01C90FE1" w:rsidR="00B76C0C" w:rsidRPr="00B76C0C" w:rsidRDefault="00B76C0C" w:rsidP="00B76C0C">
      <w:pPr>
        <w:rPr>
          <w:b/>
          <w:sz w:val="20"/>
        </w:rPr>
      </w:pPr>
      <w:r w:rsidRPr="00B76C0C">
        <w:rPr>
          <w:b/>
          <w:sz w:val="20"/>
        </w:rPr>
        <w:t xml:space="preserve">Norconsult </w:t>
      </w:r>
      <w:r w:rsidR="005A2DA0">
        <w:rPr>
          <w:b/>
          <w:sz w:val="20"/>
        </w:rPr>
        <w:t xml:space="preserve">går in i ett nytt kundsegment genom </w:t>
      </w:r>
      <w:r w:rsidRPr="00B76C0C">
        <w:rPr>
          <w:b/>
          <w:sz w:val="20"/>
        </w:rPr>
        <w:t>förvärv</w:t>
      </w:r>
      <w:r w:rsidR="005A2DA0">
        <w:rPr>
          <w:b/>
          <w:sz w:val="20"/>
        </w:rPr>
        <w:t>et</w:t>
      </w:r>
      <w:r w:rsidRPr="00B76C0C">
        <w:rPr>
          <w:b/>
          <w:sz w:val="20"/>
        </w:rPr>
        <w:t xml:space="preserve"> </w:t>
      </w:r>
      <w:r w:rsidR="005A2DA0">
        <w:rPr>
          <w:b/>
          <w:sz w:val="20"/>
        </w:rPr>
        <w:t xml:space="preserve">av </w:t>
      </w:r>
      <w:r w:rsidR="00F3776E">
        <w:rPr>
          <w:b/>
          <w:sz w:val="20"/>
        </w:rPr>
        <w:t>Johnels</w:t>
      </w:r>
      <w:r w:rsidRPr="00B76C0C">
        <w:rPr>
          <w:b/>
          <w:sz w:val="20"/>
        </w:rPr>
        <w:t xml:space="preserve"> &amp; Moberg Arkitekter i Göteborg. </w:t>
      </w:r>
      <w:r w:rsidR="00F3776E">
        <w:rPr>
          <w:b/>
          <w:sz w:val="20"/>
        </w:rPr>
        <w:t>Johnels</w:t>
      </w:r>
      <w:r w:rsidR="00172B43">
        <w:rPr>
          <w:b/>
          <w:sz w:val="20"/>
        </w:rPr>
        <w:t xml:space="preserve"> &amp; Moberg </w:t>
      </w:r>
      <w:r w:rsidRPr="00B76C0C">
        <w:rPr>
          <w:b/>
          <w:sz w:val="20"/>
        </w:rPr>
        <w:t xml:space="preserve">har under sina 35 år i branschen huvudsakligen arbetat med projekt inom bilbranschen och </w:t>
      </w:r>
      <w:r w:rsidR="00F3776E">
        <w:rPr>
          <w:b/>
          <w:sz w:val="20"/>
        </w:rPr>
        <w:t xml:space="preserve">bilbranschens </w:t>
      </w:r>
      <w:r w:rsidRPr="00B76C0C">
        <w:rPr>
          <w:b/>
          <w:sz w:val="20"/>
        </w:rPr>
        <w:t xml:space="preserve">återförsäljare runt om i hela landet. – </w:t>
      </w:r>
      <w:r>
        <w:rPr>
          <w:b/>
          <w:sz w:val="20"/>
        </w:rPr>
        <w:t>D</w:t>
      </w:r>
      <w:r w:rsidRPr="00B76C0C">
        <w:rPr>
          <w:b/>
          <w:sz w:val="20"/>
        </w:rPr>
        <w:t xml:space="preserve">et ska bli spännande att gemensamt kunna erbjuda </w:t>
      </w:r>
      <w:r w:rsidR="00C22DA1">
        <w:rPr>
          <w:b/>
          <w:sz w:val="20"/>
        </w:rPr>
        <w:t>Bilanläggningar</w:t>
      </w:r>
      <w:r w:rsidRPr="00B76C0C">
        <w:rPr>
          <w:b/>
          <w:sz w:val="20"/>
        </w:rPr>
        <w:t xml:space="preserve"> som nytt tjänsteområde, säger affärsområdeschef Marcus Rydbo. </w:t>
      </w:r>
    </w:p>
    <w:p w14:paraId="25EE3D89" w14:textId="77777777" w:rsidR="00B76C0C" w:rsidRPr="00B76C0C" w:rsidRDefault="00B76C0C" w:rsidP="00B76C0C">
      <w:pPr>
        <w:rPr>
          <w:sz w:val="20"/>
        </w:rPr>
      </w:pPr>
    </w:p>
    <w:p w14:paraId="0CCA2D2C" w14:textId="4C55E462" w:rsidR="004B14D8" w:rsidRDefault="005F2DDB" w:rsidP="00B76C0C">
      <w:pPr>
        <w:rPr>
          <w:sz w:val="20"/>
        </w:rPr>
      </w:pPr>
      <w:r>
        <w:rPr>
          <w:sz w:val="20"/>
        </w:rPr>
        <w:t>B</w:t>
      </w:r>
      <w:r w:rsidRPr="005F2DDB">
        <w:rPr>
          <w:sz w:val="20"/>
        </w:rPr>
        <w:t xml:space="preserve">ilbranschen </w:t>
      </w:r>
      <w:r>
        <w:rPr>
          <w:sz w:val="20"/>
        </w:rPr>
        <w:t xml:space="preserve">är </w:t>
      </w:r>
      <w:r w:rsidRPr="005F2DDB">
        <w:rPr>
          <w:sz w:val="20"/>
        </w:rPr>
        <w:t xml:space="preserve">en intressant bransch i stark förändring mot hållbara transportlösningar och </w:t>
      </w:r>
      <w:r>
        <w:rPr>
          <w:sz w:val="20"/>
        </w:rPr>
        <w:t xml:space="preserve">Norconsult </w:t>
      </w:r>
      <w:r w:rsidRPr="005F2DDB">
        <w:rPr>
          <w:sz w:val="20"/>
        </w:rPr>
        <w:t>vill vara en del</w:t>
      </w:r>
      <w:r>
        <w:rPr>
          <w:sz w:val="20"/>
        </w:rPr>
        <w:t xml:space="preserve"> i den förändringen. </w:t>
      </w:r>
      <w:r w:rsidR="004B14D8">
        <w:rPr>
          <w:sz w:val="20"/>
        </w:rPr>
        <w:t xml:space="preserve">Genom </w:t>
      </w:r>
      <w:r>
        <w:rPr>
          <w:sz w:val="20"/>
        </w:rPr>
        <w:t xml:space="preserve">förvärvet </w:t>
      </w:r>
      <w:r w:rsidR="004B14D8">
        <w:rPr>
          <w:sz w:val="20"/>
        </w:rPr>
        <w:t xml:space="preserve">får Norconsult </w:t>
      </w:r>
      <w:r>
        <w:rPr>
          <w:sz w:val="20"/>
        </w:rPr>
        <w:t xml:space="preserve">kompetens inom ett </w:t>
      </w:r>
      <w:r w:rsidR="00F3776E">
        <w:rPr>
          <w:sz w:val="20"/>
        </w:rPr>
        <w:t>kund</w:t>
      </w:r>
      <w:r>
        <w:rPr>
          <w:sz w:val="20"/>
        </w:rPr>
        <w:t xml:space="preserve">segment som stämmer väl med </w:t>
      </w:r>
      <w:r w:rsidR="004B14D8">
        <w:rPr>
          <w:sz w:val="20"/>
        </w:rPr>
        <w:t>företagets fokus på hållbarhet och helhetssyn.</w:t>
      </w:r>
      <w:r>
        <w:rPr>
          <w:sz w:val="20"/>
        </w:rPr>
        <w:t xml:space="preserve"> </w:t>
      </w:r>
    </w:p>
    <w:p w14:paraId="2F7571D3" w14:textId="77777777" w:rsidR="004B14D8" w:rsidRDefault="004B14D8" w:rsidP="00B76C0C">
      <w:pPr>
        <w:rPr>
          <w:sz w:val="20"/>
        </w:rPr>
      </w:pPr>
    </w:p>
    <w:p w14:paraId="2335113F" w14:textId="72E10576" w:rsidR="00B76C0C" w:rsidRPr="00B76C0C" w:rsidRDefault="004B14D8" w:rsidP="00B76C0C">
      <w:pPr>
        <w:rPr>
          <w:sz w:val="20"/>
        </w:rPr>
      </w:pPr>
      <w:r w:rsidRPr="00B76C0C">
        <w:rPr>
          <w:sz w:val="20"/>
        </w:rPr>
        <w:t>Michael Moberg</w:t>
      </w:r>
      <w:r>
        <w:rPr>
          <w:sz w:val="20"/>
        </w:rPr>
        <w:t>, g</w:t>
      </w:r>
      <w:r w:rsidR="00B76C0C" w:rsidRPr="00B76C0C">
        <w:rPr>
          <w:sz w:val="20"/>
        </w:rPr>
        <w:t xml:space="preserve">rundare och nuvarande ägare </w:t>
      </w:r>
      <w:r>
        <w:rPr>
          <w:sz w:val="20"/>
        </w:rPr>
        <w:t xml:space="preserve">till </w:t>
      </w:r>
      <w:r w:rsidR="00F3776E">
        <w:rPr>
          <w:sz w:val="20"/>
        </w:rPr>
        <w:t>Johnels</w:t>
      </w:r>
      <w:r>
        <w:rPr>
          <w:sz w:val="20"/>
        </w:rPr>
        <w:t xml:space="preserve"> &amp; Moberg Arkitekter, </w:t>
      </w:r>
      <w:r w:rsidR="00B76C0C" w:rsidRPr="00B76C0C">
        <w:rPr>
          <w:sz w:val="20"/>
        </w:rPr>
        <w:t>säljer företaget men kommer att arbeta kvar hos Norconsult.</w:t>
      </w:r>
    </w:p>
    <w:p w14:paraId="47DDCE03" w14:textId="77777777" w:rsidR="00B76C0C" w:rsidRDefault="00B76C0C" w:rsidP="00B76C0C">
      <w:pPr>
        <w:rPr>
          <w:sz w:val="20"/>
        </w:rPr>
      </w:pPr>
    </w:p>
    <w:p w14:paraId="7CAAA80E" w14:textId="404D6C9B" w:rsidR="00CD44B9" w:rsidRDefault="00B76C0C" w:rsidP="00CD44B9">
      <w:pPr>
        <w:rPr>
          <w:sz w:val="20"/>
        </w:rPr>
      </w:pPr>
      <w:r w:rsidRPr="00B76C0C">
        <w:rPr>
          <w:sz w:val="20"/>
        </w:rPr>
        <w:t xml:space="preserve">- </w:t>
      </w:r>
      <w:r w:rsidR="00CD44B9" w:rsidRPr="00CD44B9">
        <w:rPr>
          <w:sz w:val="20"/>
        </w:rPr>
        <w:t xml:space="preserve">I Norconsult får vi en välkommen resursförstärkning </w:t>
      </w:r>
      <w:r w:rsidR="00CD44B9">
        <w:rPr>
          <w:sz w:val="20"/>
        </w:rPr>
        <w:t>med kompetenser som oftast ingår i våra projekt t ex</w:t>
      </w:r>
      <w:r w:rsidR="00CD44B9" w:rsidRPr="00CD44B9">
        <w:rPr>
          <w:sz w:val="20"/>
        </w:rPr>
        <w:t xml:space="preserve"> konstruktörer, inredningsarkitekter, landskapsarkitekter, samhällsplanerare, miljöexperter</w:t>
      </w:r>
      <w:r w:rsidR="007D2F53">
        <w:rPr>
          <w:sz w:val="20"/>
        </w:rPr>
        <w:t>, säger Michael Moberg</w:t>
      </w:r>
      <w:r w:rsidR="00CD44B9" w:rsidRPr="00CD44B9">
        <w:rPr>
          <w:sz w:val="20"/>
        </w:rPr>
        <w:t>.</w:t>
      </w:r>
      <w:r w:rsidR="00CD44B9">
        <w:rPr>
          <w:sz w:val="20"/>
        </w:rPr>
        <w:t xml:space="preserve"> </w:t>
      </w:r>
      <w:r w:rsidR="00CD44B9" w:rsidRPr="00CD44B9">
        <w:rPr>
          <w:sz w:val="20"/>
        </w:rPr>
        <w:t xml:space="preserve">Norconsults </w:t>
      </w:r>
      <w:r w:rsidR="00CD44B9">
        <w:rPr>
          <w:sz w:val="20"/>
        </w:rPr>
        <w:t xml:space="preserve">landstäckande </w:t>
      </w:r>
      <w:r w:rsidR="00CD44B9" w:rsidRPr="00CD44B9">
        <w:rPr>
          <w:sz w:val="20"/>
        </w:rPr>
        <w:t>organisation</w:t>
      </w:r>
      <w:r w:rsidR="00CD44B9">
        <w:rPr>
          <w:sz w:val="20"/>
        </w:rPr>
        <w:t xml:space="preserve"> både i Sverige och Norge </w:t>
      </w:r>
      <w:r w:rsidR="00CD44B9" w:rsidRPr="00CD44B9">
        <w:rPr>
          <w:sz w:val="20"/>
        </w:rPr>
        <w:t>kommer att underlätta vårt arbete med Volvo</w:t>
      </w:r>
      <w:r w:rsidR="005A2DA0">
        <w:rPr>
          <w:sz w:val="20"/>
        </w:rPr>
        <w:t>s</w:t>
      </w:r>
      <w:r w:rsidR="00C22DA1">
        <w:rPr>
          <w:sz w:val="20"/>
        </w:rPr>
        <w:t>, Renault</w:t>
      </w:r>
      <w:r w:rsidR="005A2DA0">
        <w:rPr>
          <w:sz w:val="20"/>
        </w:rPr>
        <w:t>s</w:t>
      </w:r>
      <w:r w:rsidR="00CD44B9" w:rsidRPr="00CD44B9">
        <w:rPr>
          <w:sz w:val="20"/>
        </w:rPr>
        <w:t xml:space="preserve"> och Fords återförsäljar</w:t>
      </w:r>
      <w:r w:rsidR="00CD44B9">
        <w:rPr>
          <w:sz w:val="20"/>
        </w:rPr>
        <w:t>e</w:t>
      </w:r>
      <w:r w:rsidR="00CD44B9" w:rsidRPr="00CD44B9">
        <w:rPr>
          <w:sz w:val="20"/>
        </w:rPr>
        <w:t>.</w:t>
      </w:r>
      <w:r w:rsidR="005A2DA0">
        <w:rPr>
          <w:sz w:val="20"/>
        </w:rPr>
        <w:t xml:space="preserve"> </w:t>
      </w:r>
      <w:r w:rsidR="00CD44B9" w:rsidRPr="00CD44B9">
        <w:rPr>
          <w:sz w:val="20"/>
        </w:rPr>
        <w:t>Vi ser verkligen fram emot att ingå i Norconsult och att kunna ge en ännu bättre service till våra kunder</w:t>
      </w:r>
      <w:r w:rsidR="00CD44B9">
        <w:rPr>
          <w:sz w:val="20"/>
        </w:rPr>
        <w:t>, fortsätter han.</w:t>
      </w:r>
    </w:p>
    <w:p w14:paraId="65B1A13B" w14:textId="77777777" w:rsidR="00CD44B9" w:rsidRDefault="00CD44B9" w:rsidP="00CD44B9">
      <w:pPr>
        <w:rPr>
          <w:sz w:val="20"/>
        </w:rPr>
      </w:pPr>
    </w:p>
    <w:p w14:paraId="563EFD6E" w14:textId="39FE23D6" w:rsidR="002945E7" w:rsidRDefault="00F3776E" w:rsidP="00CD44B9">
      <w:pPr>
        <w:rPr>
          <w:sz w:val="20"/>
          <w:highlight w:val="yellow"/>
        </w:rPr>
      </w:pPr>
      <w:r>
        <w:rPr>
          <w:sz w:val="20"/>
        </w:rPr>
        <w:t>Johnels</w:t>
      </w:r>
      <w:r w:rsidR="00B76C0C" w:rsidRPr="00B76C0C">
        <w:rPr>
          <w:sz w:val="20"/>
        </w:rPr>
        <w:t xml:space="preserve"> </w:t>
      </w:r>
      <w:r w:rsidR="0094751D">
        <w:rPr>
          <w:sz w:val="20"/>
        </w:rPr>
        <w:t>&amp;</w:t>
      </w:r>
      <w:r w:rsidR="00B76C0C" w:rsidRPr="00B76C0C">
        <w:rPr>
          <w:sz w:val="20"/>
        </w:rPr>
        <w:t xml:space="preserve"> Moberg Arkitekter kommer att införlivas helt i Norconsults marknadsområde Arkitektur</w:t>
      </w:r>
      <w:r w:rsidR="00B76C0C">
        <w:rPr>
          <w:sz w:val="20"/>
        </w:rPr>
        <w:t xml:space="preserve"> </w:t>
      </w:r>
      <w:r w:rsidR="00B76C0C" w:rsidRPr="00B76C0C">
        <w:rPr>
          <w:sz w:val="20"/>
        </w:rPr>
        <w:t>som genom det nya förvärvet når en styrka på strax över 160 medarbetare i Sverige inom hus, inredning, landskap och stadsplanering.</w:t>
      </w:r>
      <w:r w:rsidR="002945E7" w:rsidRPr="002945E7">
        <w:rPr>
          <w:sz w:val="20"/>
          <w:highlight w:val="yellow"/>
        </w:rPr>
        <w:t xml:space="preserve"> </w:t>
      </w:r>
    </w:p>
    <w:p w14:paraId="1378C5B4" w14:textId="77777777" w:rsidR="005F2DDB" w:rsidRDefault="005F2DDB" w:rsidP="00B76C0C">
      <w:pPr>
        <w:rPr>
          <w:sz w:val="20"/>
        </w:rPr>
      </w:pPr>
    </w:p>
    <w:p w14:paraId="3B09B051" w14:textId="1BCB75B6" w:rsidR="002945E7" w:rsidRDefault="005F2DDB" w:rsidP="00B76C0C">
      <w:pPr>
        <w:rPr>
          <w:sz w:val="20"/>
        </w:rPr>
      </w:pPr>
      <w:r>
        <w:rPr>
          <w:sz w:val="20"/>
        </w:rPr>
        <w:t>-</w:t>
      </w:r>
      <w:r w:rsidRPr="00B76C0C">
        <w:rPr>
          <w:sz w:val="20"/>
        </w:rPr>
        <w:t xml:space="preserve"> </w:t>
      </w:r>
      <w:r w:rsidR="00B76C0C" w:rsidRPr="00B76C0C">
        <w:rPr>
          <w:sz w:val="20"/>
        </w:rPr>
        <w:t>Vi ser fram emot att välkomna nya duktiga medarbetare till oss och det sk</w:t>
      </w:r>
      <w:r w:rsidR="003F2EA6">
        <w:rPr>
          <w:sz w:val="20"/>
        </w:rPr>
        <w:t>a</w:t>
      </w:r>
      <w:r w:rsidR="00B76C0C" w:rsidRPr="00B76C0C">
        <w:rPr>
          <w:sz w:val="20"/>
        </w:rPr>
        <w:t xml:space="preserve"> bli spännande att </w:t>
      </w:r>
      <w:r w:rsidR="0094751D">
        <w:rPr>
          <w:sz w:val="20"/>
        </w:rPr>
        <w:t>jobba mot bilbranschen</w:t>
      </w:r>
      <w:r w:rsidR="0094751D" w:rsidRPr="00B76C0C">
        <w:rPr>
          <w:sz w:val="20"/>
        </w:rPr>
        <w:t xml:space="preserve"> </w:t>
      </w:r>
      <w:r w:rsidR="00B76C0C" w:rsidRPr="00B76C0C">
        <w:rPr>
          <w:sz w:val="20"/>
        </w:rPr>
        <w:t xml:space="preserve">gemensamt med dem, </w:t>
      </w:r>
      <w:r w:rsidRPr="00B76C0C">
        <w:rPr>
          <w:sz w:val="20"/>
        </w:rPr>
        <w:t>säger affärsområdeschef Marcus Rydbo</w:t>
      </w:r>
      <w:r>
        <w:rPr>
          <w:sz w:val="20"/>
        </w:rPr>
        <w:t>.</w:t>
      </w:r>
    </w:p>
    <w:p w14:paraId="595D1A32" w14:textId="5F1997F0" w:rsidR="005E6452" w:rsidRDefault="005E6452" w:rsidP="00B76C0C">
      <w:pPr>
        <w:rPr>
          <w:b/>
          <w:sz w:val="20"/>
        </w:rPr>
      </w:pPr>
    </w:p>
    <w:p w14:paraId="4505806E" w14:textId="77777777" w:rsidR="005E6452" w:rsidRPr="00B76C0C" w:rsidRDefault="005E6452" w:rsidP="00B76C0C">
      <w:pPr>
        <w:rPr>
          <w:b/>
          <w:sz w:val="20"/>
        </w:rPr>
      </w:pPr>
    </w:p>
    <w:p w14:paraId="1493CC7B" w14:textId="77777777" w:rsidR="007D4917" w:rsidRPr="007D4917" w:rsidRDefault="007D4917" w:rsidP="00410E92">
      <w:pPr>
        <w:rPr>
          <w:b/>
          <w:sz w:val="20"/>
        </w:rPr>
      </w:pPr>
      <w:r w:rsidRPr="007D4917">
        <w:rPr>
          <w:b/>
          <w:sz w:val="20"/>
        </w:rPr>
        <w:t>Kontaktpersoner</w:t>
      </w:r>
    </w:p>
    <w:p w14:paraId="05184462" w14:textId="77777777" w:rsidR="007D4917" w:rsidRPr="007D4917" w:rsidRDefault="007D4917" w:rsidP="00410E92">
      <w:pPr>
        <w:rPr>
          <w:sz w:val="20"/>
        </w:rPr>
      </w:pPr>
    </w:p>
    <w:p w14:paraId="2E202335" w14:textId="77777777" w:rsidR="00F3776E" w:rsidRDefault="00F3776E" w:rsidP="00410E92">
      <w:pPr>
        <w:rPr>
          <w:sz w:val="20"/>
        </w:rPr>
      </w:pPr>
      <w:r>
        <w:rPr>
          <w:sz w:val="20"/>
        </w:rPr>
        <w:t>Ljot Strömseng</w:t>
      </w:r>
    </w:p>
    <w:p w14:paraId="751DF439" w14:textId="77777777" w:rsidR="00F3776E" w:rsidRDefault="00F3776E" w:rsidP="00410E92">
      <w:pPr>
        <w:rPr>
          <w:sz w:val="20"/>
        </w:rPr>
      </w:pPr>
      <w:r>
        <w:rPr>
          <w:sz w:val="20"/>
        </w:rPr>
        <w:t>VD</w:t>
      </w:r>
    </w:p>
    <w:p w14:paraId="2D061CA2" w14:textId="77777777" w:rsidR="00F3776E" w:rsidRDefault="00F3776E" w:rsidP="00410E92">
      <w:pPr>
        <w:rPr>
          <w:sz w:val="20"/>
        </w:rPr>
      </w:pPr>
      <w:r>
        <w:rPr>
          <w:sz w:val="20"/>
        </w:rPr>
        <w:t xml:space="preserve">+46 730 </w:t>
      </w:r>
      <w:proofErr w:type="gramStart"/>
      <w:r>
        <w:rPr>
          <w:sz w:val="20"/>
        </w:rPr>
        <w:t>795085</w:t>
      </w:r>
      <w:proofErr w:type="gramEnd"/>
    </w:p>
    <w:p w14:paraId="1C0F8EEB" w14:textId="0B8E5387" w:rsidR="00B76C0C" w:rsidRDefault="009A7728" w:rsidP="00410E92">
      <w:pPr>
        <w:rPr>
          <w:sz w:val="20"/>
        </w:rPr>
      </w:pPr>
      <w:hyperlink r:id="rId7" w:history="1">
        <w:r w:rsidR="00F3776E" w:rsidRPr="00B80A5D">
          <w:rPr>
            <w:rStyle w:val="Hyperlink"/>
            <w:sz w:val="20"/>
          </w:rPr>
          <w:t>ljot.stromseng@norconsult.com</w:t>
        </w:r>
      </w:hyperlink>
    </w:p>
    <w:p w14:paraId="2F166DD1" w14:textId="77777777" w:rsidR="00F3776E" w:rsidRDefault="00F3776E" w:rsidP="00410E92">
      <w:pPr>
        <w:rPr>
          <w:sz w:val="20"/>
        </w:rPr>
      </w:pPr>
    </w:p>
    <w:p w14:paraId="3CB9B712" w14:textId="2647658D" w:rsidR="007D4917" w:rsidRPr="007D4917" w:rsidRDefault="007D4917" w:rsidP="00410E92">
      <w:pPr>
        <w:rPr>
          <w:sz w:val="20"/>
        </w:rPr>
      </w:pPr>
      <w:r w:rsidRPr="007D4917">
        <w:rPr>
          <w:sz w:val="20"/>
        </w:rPr>
        <w:t>Marcus Rydbo</w:t>
      </w:r>
    </w:p>
    <w:p w14:paraId="3BB0FE63" w14:textId="77777777" w:rsidR="007D4917" w:rsidRPr="007D4917" w:rsidRDefault="007D4917" w:rsidP="00410E92">
      <w:pPr>
        <w:rPr>
          <w:sz w:val="20"/>
        </w:rPr>
      </w:pPr>
      <w:r w:rsidRPr="007D4917">
        <w:rPr>
          <w:sz w:val="20"/>
        </w:rPr>
        <w:t>Affärsområdeschef Arkitektur &amp; Samhällsplanering</w:t>
      </w:r>
    </w:p>
    <w:p w14:paraId="101BF56F" w14:textId="6C550404" w:rsidR="007D4917" w:rsidRPr="007D4917" w:rsidRDefault="007D4917" w:rsidP="00410E92">
      <w:pPr>
        <w:rPr>
          <w:sz w:val="20"/>
        </w:rPr>
      </w:pPr>
      <w:r w:rsidRPr="007D4917">
        <w:rPr>
          <w:sz w:val="20"/>
        </w:rPr>
        <w:t>+46</w:t>
      </w:r>
      <w:r w:rsidR="00B76C0C">
        <w:rPr>
          <w:sz w:val="20"/>
        </w:rPr>
        <w:t> </w:t>
      </w:r>
      <w:r w:rsidRPr="007D4917">
        <w:rPr>
          <w:sz w:val="20"/>
        </w:rPr>
        <w:t>730</w:t>
      </w:r>
      <w:r w:rsidR="00B76C0C">
        <w:rPr>
          <w:sz w:val="20"/>
        </w:rPr>
        <w:t xml:space="preserve"> </w:t>
      </w:r>
      <w:proofErr w:type="gramStart"/>
      <w:r w:rsidRPr="007D4917">
        <w:rPr>
          <w:sz w:val="20"/>
        </w:rPr>
        <w:t>795001</w:t>
      </w:r>
      <w:proofErr w:type="gramEnd"/>
      <w:r w:rsidRPr="007D4917">
        <w:rPr>
          <w:sz w:val="20"/>
        </w:rPr>
        <w:t xml:space="preserve"> </w:t>
      </w:r>
    </w:p>
    <w:p w14:paraId="1BA35228" w14:textId="7EE6D413" w:rsidR="00EF7F37" w:rsidRPr="007D4917" w:rsidRDefault="009A7728" w:rsidP="00410E92">
      <w:pPr>
        <w:rPr>
          <w:sz w:val="20"/>
        </w:rPr>
      </w:pPr>
      <w:hyperlink r:id="rId8" w:history="1">
        <w:r w:rsidR="00B76C0C" w:rsidRPr="00AF0C68">
          <w:rPr>
            <w:rStyle w:val="Hyperlink"/>
            <w:sz w:val="20"/>
          </w:rPr>
          <w:t>marcus.rydbo@norconsult.com</w:t>
        </w:r>
      </w:hyperlink>
      <w:r w:rsidR="007D4917" w:rsidRPr="007D4917">
        <w:rPr>
          <w:sz w:val="20"/>
        </w:rPr>
        <w:t xml:space="preserve"> </w:t>
      </w:r>
    </w:p>
    <w:bookmarkEnd w:id="1"/>
    <w:p w14:paraId="63939029" w14:textId="77777777" w:rsidR="00EF7F37" w:rsidRPr="00EF7F37" w:rsidRDefault="00EF7F37" w:rsidP="00410E92"/>
    <w:p w14:paraId="2F0E679C" w14:textId="77777777" w:rsidR="00E30DEE" w:rsidRPr="007D4917" w:rsidRDefault="00E30DEE" w:rsidP="00713E6B">
      <w:pPr>
        <w:rPr>
          <w:rFonts w:cs="Arial"/>
        </w:rPr>
      </w:pPr>
    </w:p>
    <w:p w14:paraId="56A9A908" w14:textId="77777777" w:rsidR="00E30DEE" w:rsidRPr="007D4917" w:rsidRDefault="00E30DEE" w:rsidP="00713E6B">
      <w:pPr>
        <w:rPr>
          <w:rFonts w:cs="Arial"/>
        </w:rPr>
      </w:pPr>
    </w:p>
    <w:sectPr w:rsidR="00E30DEE" w:rsidRPr="007D4917" w:rsidSect="00DA345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336A0" w14:textId="77777777" w:rsidR="00F8591F" w:rsidRDefault="00F8591F">
      <w:r>
        <w:separator/>
      </w:r>
    </w:p>
  </w:endnote>
  <w:endnote w:type="continuationSeparator" w:id="0">
    <w:p w14:paraId="6196D4D6" w14:textId="77777777" w:rsidR="00F8591F" w:rsidRDefault="00F8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962DD" w14:textId="77777777" w:rsidR="00F3776E" w:rsidRDefault="00F3776E" w:rsidP="00202B3F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45E280B4" w14:textId="77777777" w:rsidR="00F3776E" w:rsidRDefault="00F3776E" w:rsidP="00202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7BC61" w14:textId="77777777" w:rsidR="00F3776E" w:rsidRPr="00202B3F" w:rsidRDefault="00F3776E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>
      <w:rPr>
        <w:noProof/>
      </w:rPr>
      <w:t>2</w:t>
    </w:r>
    <w:r w:rsidRPr="00202B3F">
      <w:fldChar w:fldCharType="end"/>
    </w:r>
    <w:r w:rsidRPr="00202B3F"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LOWER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202B3F">
      <w:t>)</w:t>
    </w:r>
  </w:p>
  <w:p w14:paraId="6752CF25" w14:textId="77777777" w:rsidR="00F3776E" w:rsidRPr="004E0011" w:rsidRDefault="00F3776E" w:rsidP="00202B3F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6B18460" wp14:editId="5330245A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5B2F6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14:paraId="6EE1ACA9" w14:textId="77777777" w:rsidR="00F3776E" w:rsidRDefault="00F3776E" w:rsidP="00202B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008" w14:textId="77777777" w:rsidR="00F3776E" w:rsidRPr="0046158D" w:rsidRDefault="00F3776E" w:rsidP="00D74567">
    <w:pPr>
      <w:pStyle w:val="Sparadress"/>
    </w:pPr>
    <w:r w:rsidRPr="00FE2125">
      <w:rPr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B8D5B" w14:textId="77777777" w:rsidR="00F8591F" w:rsidRDefault="00F8591F">
      <w:r>
        <w:separator/>
      </w:r>
    </w:p>
  </w:footnote>
  <w:footnote w:type="continuationSeparator" w:id="0">
    <w:p w14:paraId="3B586036" w14:textId="77777777" w:rsidR="00F8591F" w:rsidRDefault="00F8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BAE5" w14:textId="77777777" w:rsidR="00F3776E" w:rsidRDefault="00F3776E" w:rsidP="00410E92">
    <w:pPr>
      <w:pStyle w:val="Header"/>
    </w:pPr>
    <w:r>
      <w:rPr>
        <w:noProof/>
        <w:lang w:eastAsia="sv-SE"/>
      </w:rPr>
      <w:drawing>
        <wp:inline distT="0" distB="0" distL="0" distR="0" wp14:anchorId="2BB774E2" wp14:editId="380BC5D6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C7D1" w14:textId="77777777" w:rsidR="00F3776E" w:rsidRDefault="00F3776E" w:rsidP="00410E92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8EF637D" wp14:editId="62FF1270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411200" cy="291600"/>
          <wp:effectExtent l="0" t="0" r="0" b="0"/>
          <wp:wrapSquare wrapText="left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1200" cy="2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006BE7" w14:textId="77777777" w:rsidR="00F3776E" w:rsidRDefault="00F3776E" w:rsidP="00410E92">
    <w:pPr>
      <w:pStyle w:val="Header"/>
    </w:pPr>
  </w:p>
  <w:p w14:paraId="3F3841A1" w14:textId="77777777" w:rsidR="00F3776E" w:rsidRDefault="00F3776E" w:rsidP="008A6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17"/>
    <w:rsid w:val="00081FC2"/>
    <w:rsid w:val="000D0B96"/>
    <w:rsid w:val="000D3604"/>
    <w:rsid w:val="000E2E51"/>
    <w:rsid w:val="000F758F"/>
    <w:rsid w:val="001062FC"/>
    <w:rsid w:val="00141C9D"/>
    <w:rsid w:val="00172B43"/>
    <w:rsid w:val="001A222C"/>
    <w:rsid w:val="00202B3F"/>
    <w:rsid w:val="002759AA"/>
    <w:rsid w:val="002945E7"/>
    <w:rsid w:val="002D25D2"/>
    <w:rsid w:val="002E3078"/>
    <w:rsid w:val="003227EC"/>
    <w:rsid w:val="00394A2D"/>
    <w:rsid w:val="003C3AD5"/>
    <w:rsid w:val="003D09A4"/>
    <w:rsid w:val="003F2EA6"/>
    <w:rsid w:val="00410E92"/>
    <w:rsid w:val="004237B3"/>
    <w:rsid w:val="004358BC"/>
    <w:rsid w:val="00444413"/>
    <w:rsid w:val="0046158D"/>
    <w:rsid w:val="00490DE9"/>
    <w:rsid w:val="004A73FD"/>
    <w:rsid w:val="004B14D8"/>
    <w:rsid w:val="004D6D88"/>
    <w:rsid w:val="005A2DA0"/>
    <w:rsid w:val="005D62C8"/>
    <w:rsid w:val="005E6452"/>
    <w:rsid w:val="005F2DDB"/>
    <w:rsid w:val="0060490B"/>
    <w:rsid w:val="00627756"/>
    <w:rsid w:val="006745C3"/>
    <w:rsid w:val="00684D51"/>
    <w:rsid w:val="00696D79"/>
    <w:rsid w:val="006E6042"/>
    <w:rsid w:val="00713E6B"/>
    <w:rsid w:val="007223E0"/>
    <w:rsid w:val="00725233"/>
    <w:rsid w:val="00757B0D"/>
    <w:rsid w:val="007A3934"/>
    <w:rsid w:val="007D2F53"/>
    <w:rsid w:val="007D4917"/>
    <w:rsid w:val="00843470"/>
    <w:rsid w:val="008A69B7"/>
    <w:rsid w:val="008D2864"/>
    <w:rsid w:val="009423ED"/>
    <w:rsid w:val="0094751D"/>
    <w:rsid w:val="009A7728"/>
    <w:rsid w:val="009B02AE"/>
    <w:rsid w:val="009B77C9"/>
    <w:rsid w:val="009F719A"/>
    <w:rsid w:val="00A62FDF"/>
    <w:rsid w:val="00AA2435"/>
    <w:rsid w:val="00B01626"/>
    <w:rsid w:val="00B63495"/>
    <w:rsid w:val="00B755BD"/>
    <w:rsid w:val="00B76C0C"/>
    <w:rsid w:val="00BA4B17"/>
    <w:rsid w:val="00BD53F5"/>
    <w:rsid w:val="00C22DA1"/>
    <w:rsid w:val="00C90235"/>
    <w:rsid w:val="00CA714A"/>
    <w:rsid w:val="00CC0DD5"/>
    <w:rsid w:val="00CD44B9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02941"/>
    <w:rsid w:val="00F3776E"/>
    <w:rsid w:val="00F75F8C"/>
    <w:rsid w:val="00F8591F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2FAE537"/>
  <w14:defaultImageDpi w14:val="300"/>
  <w15:docId w15:val="{D4749F24-D12D-4CEB-8E4E-A3FD4E9B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7D4917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Heading2">
    <w:name w:val="heading 2"/>
    <w:basedOn w:val="Normal"/>
    <w:next w:val="Normal"/>
    <w:link w:val="Heading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Heading3">
    <w:name w:val="heading 3"/>
    <w:basedOn w:val="Normal"/>
    <w:next w:val="Normal"/>
    <w:link w:val="Heading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greentop">
    <w:name w:val="Tabell_greentop"/>
    <w:basedOn w:val="TableNorma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D413E8"/>
    <w:rPr>
      <w:rFonts w:ascii="Rockwell" w:hAnsi="Rockwell"/>
      <w:b/>
      <w:noProof/>
      <w:sz w:val="36"/>
      <w:szCs w:val="24"/>
    </w:rPr>
  </w:style>
  <w:style w:type="paragraph" w:styleId="BalloonText">
    <w:name w:val="Balloon Text"/>
    <w:basedOn w:val="Normal"/>
    <w:link w:val="BalloonTextChar"/>
    <w:rsid w:val="0046158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Heading4Char">
    <w:name w:val="Heading 4 Char"/>
    <w:link w:val="Heading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Heading3Char">
    <w:name w:val="Heading 3 Char"/>
    <w:link w:val="Heading3"/>
    <w:rsid w:val="00D413E8"/>
    <w:rPr>
      <w:rFonts w:ascii="Rockwell" w:hAnsi="Rockwell"/>
      <w:b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0E92"/>
    <w:rPr>
      <w:rFonts w:ascii="Rockwell" w:hAnsi="Rockwell"/>
      <w:sz w:val="16"/>
    </w:rPr>
  </w:style>
  <w:style w:type="character" w:customStyle="1" w:styleId="HeaderChar">
    <w:name w:val="Header Char"/>
    <w:link w:val="Header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FooterChar">
    <w:name w:val="Footer Char"/>
    <w:link w:val="Footer"/>
    <w:rsid w:val="00202B3F"/>
    <w:rPr>
      <w:rFonts w:ascii="Rockwell" w:hAnsi="Rockwell"/>
      <w:sz w:val="13"/>
      <w:szCs w:val="24"/>
      <w:lang w:eastAsia="en-US"/>
    </w:rPr>
  </w:style>
  <w:style w:type="character" w:styleId="Hyperlink">
    <w:name w:val="Hyperlink"/>
    <w:uiPriority w:val="99"/>
    <w:unhideWhenUsed/>
    <w:rsid w:val="003D5A3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Title">
    <w:name w:val="Title"/>
    <w:basedOn w:val="Normal"/>
    <w:next w:val="Normal"/>
    <w:link w:val="Title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Emphasis">
    <w:name w:val="Emphasis"/>
    <w:basedOn w:val="DefaultParagraphFont"/>
    <w:rsid w:val="00202B3F"/>
    <w:rPr>
      <w:i/>
      <w:iCs/>
    </w:rPr>
  </w:style>
  <w:style w:type="character" w:customStyle="1" w:styleId="Fretag">
    <w:name w:val="Företag"/>
    <w:basedOn w:val="DefaultParagraphFon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Subtitle">
    <w:name w:val="Subtitle"/>
    <w:basedOn w:val="Normal"/>
    <w:next w:val="Normal"/>
    <w:link w:val="Subtitle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DefaultParagraphFon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Footer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Footer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customStyle="1" w:styleId="p1">
    <w:name w:val="p1"/>
    <w:basedOn w:val="Normal"/>
    <w:rsid w:val="007D4917"/>
    <w:rPr>
      <w:rFonts w:ascii=".SF UI Text" w:eastAsiaTheme="minorHAnsi" w:hAnsi=".SF UI Text" w:cs="Calibri"/>
      <w:color w:val="454545"/>
      <w:sz w:val="26"/>
      <w:szCs w:val="26"/>
      <w:lang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B76C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277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7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775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775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rydbo@norconsult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jot.stromseng@norconsul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0</TotalTime>
  <Pages>1</Pages>
  <Words>268</Words>
  <Characters>1806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Start Communication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Johansson Catharina</cp:lastModifiedBy>
  <cp:revision>2</cp:revision>
  <cp:lastPrinted>2019-02-26T10:26:00Z</cp:lastPrinted>
  <dcterms:created xsi:type="dcterms:W3CDTF">2019-02-28T09:49:00Z</dcterms:created>
  <dcterms:modified xsi:type="dcterms:W3CDTF">2019-02-28T09:49:00Z</dcterms:modified>
</cp:coreProperties>
</file>