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08C0" w14:textId="161722AB" w:rsidR="00536BCF" w:rsidRPr="001C76AD" w:rsidRDefault="001C76AD" w:rsidP="005C044C">
      <w:pPr>
        <w:rPr>
          <w:rFonts w:ascii="Citroen Type" w:hAnsi="Citroen Type"/>
          <w:b/>
          <w:bCs/>
          <w:color w:val="808080" w:themeColor="background1" w:themeShade="80"/>
          <w:sz w:val="22"/>
          <w:szCs w:val="22"/>
          <w:lang w:val="en-US"/>
        </w:rPr>
      </w:pPr>
      <w:r w:rsidRPr="00B1140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99B6D1" wp14:editId="6036AE67">
                <wp:simplePos x="0" y="0"/>
                <wp:positionH relativeFrom="margin">
                  <wp:posOffset>2930580</wp:posOffset>
                </wp:positionH>
                <wp:positionV relativeFrom="paragraph">
                  <wp:posOffset>-224541</wp:posOffset>
                </wp:positionV>
                <wp:extent cx="3013710" cy="681355"/>
                <wp:effectExtent l="0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681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B81F" w14:textId="77777777" w:rsidR="001C76AD" w:rsidRPr="00372840" w:rsidRDefault="001C76AD" w:rsidP="001C76AD">
                            <w:pPr>
                              <w:pStyle w:val="Sidehoved"/>
                              <w:ind w:left="0"/>
                              <w:jc w:val="right"/>
                              <w:rPr>
                                <w:rFonts w:ascii="Citroen Type" w:hAnsi="Citroen Type"/>
                                <w:b w:val="0"/>
                                <w:bCs w:val="0"/>
                                <w:color w:val="C9341F"/>
                                <w:sz w:val="50"/>
                                <w:szCs w:val="50"/>
                              </w:rPr>
                            </w:pPr>
                            <w:r w:rsidRPr="00372840">
                              <w:rPr>
                                <w:rFonts w:ascii="Citroen Type" w:hAnsi="Citroen Type"/>
                                <w:b w:val="0"/>
                                <w:bCs w:val="0"/>
                                <w:color w:val="C9341F"/>
                                <w:sz w:val="50"/>
                                <w:szCs w:val="50"/>
                              </w:rPr>
                              <w:t xml:space="preserve">PRess </w:t>
                            </w:r>
                          </w:p>
                          <w:p w14:paraId="2A903ADB" w14:textId="77777777" w:rsidR="001C76AD" w:rsidRPr="00372840" w:rsidRDefault="001C76AD" w:rsidP="001C76AD">
                            <w:pPr>
                              <w:pStyle w:val="Sidehoved"/>
                              <w:ind w:left="0"/>
                              <w:jc w:val="right"/>
                              <w:rPr>
                                <w:rFonts w:ascii="Citroen Type" w:hAnsi="Citroen Type"/>
                                <w:b w:val="0"/>
                                <w:bCs w:val="0"/>
                                <w:color w:val="C9341F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372840">
                              <w:rPr>
                                <w:rStyle w:val="TitreVert"/>
                                <w:rFonts w:ascii="Citroen Type" w:hAnsi="Citroen Type"/>
                                <w:color w:val="C9341F"/>
                                <w:sz w:val="50"/>
                                <w:szCs w:val="50"/>
                                <w:lang w:val="en-US"/>
                              </w:rPr>
                              <w:t>RELEASE</w:t>
                            </w:r>
                          </w:p>
                          <w:p w14:paraId="7A2EA2DF" w14:textId="77777777" w:rsidR="001C76AD" w:rsidRPr="00B11406" w:rsidRDefault="001C76AD" w:rsidP="001C76A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9B6D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0.75pt;margin-top:-17.7pt;width:237.3pt;height:5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" filled="f" stroked="f">
                <v:textbox>
                  <w:txbxContent>
                    <w:p w14:paraId="2CDCB81F" w14:textId="77777777" w:rsidR="001C76AD" w:rsidRPr="00372840" w:rsidRDefault="001C76AD" w:rsidP="001C76AD">
                      <w:pPr>
                        <w:pStyle w:val="Sidehoved"/>
                        <w:ind w:left="0"/>
                        <w:jc w:val="right"/>
                        <w:rPr>
                          <w:rFonts w:ascii="Citroen Type" w:hAnsi="Citroen Type"/>
                          <w:b w:val="0"/>
                          <w:bCs w:val="0"/>
                          <w:color w:val="C9341F"/>
                          <w:sz w:val="50"/>
                          <w:szCs w:val="50"/>
                        </w:rPr>
                      </w:pPr>
                      <w:r w:rsidRPr="00372840">
                        <w:rPr>
                          <w:rFonts w:ascii="Citroen Type" w:hAnsi="Citroen Type"/>
                          <w:b w:val="0"/>
                          <w:bCs w:val="0"/>
                          <w:color w:val="C9341F"/>
                          <w:sz w:val="50"/>
                          <w:szCs w:val="50"/>
                        </w:rPr>
                        <w:t xml:space="preserve">PRess </w:t>
                      </w:r>
                    </w:p>
                    <w:p w14:paraId="2A903ADB" w14:textId="77777777" w:rsidR="001C76AD" w:rsidRPr="00372840" w:rsidRDefault="001C76AD" w:rsidP="001C76AD">
                      <w:pPr>
                        <w:pStyle w:val="Sidehoved"/>
                        <w:ind w:left="0"/>
                        <w:jc w:val="right"/>
                        <w:rPr>
                          <w:rFonts w:ascii="Citroen Type" w:hAnsi="Citroen Type"/>
                          <w:b w:val="0"/>
                          <w:bCs w:val="0"/>
                          <w:color w:val="C9341F"/>
                          <w:sz w:val="50"/>
                          <w:szCs w:val="50"/>
                          <w:lang w:val="en-US"/>
                        </w:rPr>
                      </w:pPr>
                      <w:r w:rsidRPr="00372840">
                        <w:rPr>
                          <w:rStyle w:val="TitreVert"/>
                          <w:rFonts w:ascii="Citroen Type" w:hAnsi="Citroen Type"/>
                          <w:color w:val="C9341F"/>
                          <w:sz w:val="50"/>
                          <w:szCs w:val="50"/>
                          <w:lang w:val="en-US"/>
                        </w:rPr>
                        <w:t>RELEASE</w:t>
                      </w:r>
                    </w:p>
                    <w:p w14:paraId="7A2EA2DF" w14:textId="77777777" w:rsidR="001C76AD" w:rsidRPr="00B11406" w:rsidRDefault="001C76AD" w:rsidP="001C76AD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2C80" w:rsidRPr="00B11406">
        <w:rPr>
          <w:noProof/>
        </w:rPr>
        <w:drawing>
          <wp:anchor distT="0" distB="0" distL="114300" distR="114300" simplePos="0" relativeHeight="251658240" behindDoc="0" locked="0" layoutInCell="1" allowOverlap="1" wp14:anchorId="7C8DEA66" wp14:editId="51A3D6E7">
            <wp:simplePos x="0" y="0"/>
            <wp:positionH relativeFrom="column">
              <wp:posOffset>-472234</wp:posOffset>
            </wp:positionH>
            <wp:positionV relativeFrom="paragraph">
              <wp:posOffset>-606425</wp:posOffset>
            </wp:positionV>
            <wp:extent cx="1392506" cy="1123950"/>
            <wp:effectExtent l="0" t="0" r="0" b="0"/>
            <wp:wrapNone/>
            <wp:docPr id="11" name="Image 11">
              <a:extLst xmlns:a="http://schemas.openxmlformats.org/drawingml/2006/main">
                <a:ext uri="{FF2B5EF4-FFF2-40B4-BE49-F238E27FC236}">
                  <a16:creationId xmlns:a16="http://schemas.microsoft.com/office/drawing/2014/main" id="{12601E3D-78D8-1904-3016-1AF98D3EE10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12601E3D-78D8-1904-3016-1AF98D3EE10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18" b="64808"/>
                    <a:stretch/>
                  </pic:blipFill>
                  <pic:spPr>
                    <a:xfrm>
                      <a:off x="0" y="0"/>
                      <a:ext cx="1392506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8397B" w14:textId="6CCFF360" w:rsidR="00660CF8" w:rsidRPr="00700F25" w:rsidRDefault="00660CF8" w:rsidP="00276949">
      <w:pPr>
        <w:ind w:left="0"/>
        <w:jc w:val="left"/>
        <w:rPr>
          <w:rFonts w:ascii="Citroen Type" w:hAnsi="Citroen Type"/>
          <w:b/>
          <w:bCs/>
          <w:color w:val="000000" w:themeColor="text1"/>
          <w:lang w:val="en-GB"/>
        </w:rPr>
      </w:pPr>
    </w:p>
    <w:p w14:paraId="550E9C45" w14:textId="242D0BD6" w:rsidR="00276949" w:rsidRDefault="00276949" w:rsidP="000A34B3">
      <w:pPr>
        <w:spacing w:line="240" w:lineRule="auto"/>
        <w:ind w:left="0" w:right="431"/>
        <w:rPr>
          <w:rFonts w:ascii="Citroen Type" w:eastAsia="MS Mincho" w:hAnsi="Citroen Type" w:cs="Times New Roman"/>
          <w:color w:val="auto"/>
          <w:sz w:val="28"/>
          <w:szCs w:val="28"/>
          <w:lang w:val="en-GB"/>
        </w:rPr>
      </w:pPr>
      <w:bookmarkStart w:id="0" w:name="_Hlk147172455"/>
    </w:p>
    <w:bookmarkEnd w:id="0"/>
    <w:p w14:paraId="4A49B105" w14:textId="77777777" w:rsidR="00346684" w:rsidRDefault="00346684" w:rsidP="00346684">
      <w:pPr>
        <w:spacing w:line="240" w:lineRule="auto"/>
        <w:ind w:left="0"/>
        <w:jc w:val="left"/>
        <w:rPr>
          <w:rFonts w:ascii="Citroen Type" w:eastAsia="MS Mincho" w:hAnsi="Citroen Type" w:cs="Times New Roman"/>
          <w:b/>
          <w:bCs/>
          <w:color w:val="C9341F"/>
          <w:sz w:val="28"/>
          <w:szCs w:val="28"/>
          <w:lang w:val="en-GB"/>
        </w:rPr>
      </w:pPr>
    </w:p>
    <w:p w14:paraId="72E44141" w14:textId="77777777" w:rsidR="00F768B6" w:rsidRPr="008506AE" w:rsidRDefault="00F768B6" w:rsidP="00F768B6">
      <w:pPr>
        <w:ind w:left="0" w:right="429"/>
        <w:jc w:val="left"/>
        <w:rPr>
          <w:rFonts w:ascii="Citroen Type" w:hAnsi="Citroen Type"/>
          <w:b/>
          <w:bCs/>
          <w:color w:val="auto"/>
          <w:sz w:val="28"/>
          <w:szCs w:val="28"/>
          <w:lang w:val="en-GB"/>
        </w:rPr>
      </w:pPr>
    </w:p>
    <w:p w14:paraId="5386BF99" w14:textId="1E8CE155" w:rsidR="00281D0F" w:rsidRPr="002404CE" w:rsidRDefault="00281D0F" w:rsidP="006074A5">
      <w:pPr>
        <w:spacing w:before="240" w:line="240" w:lineRule="auto"/>
        <w:ind w:left="0" w:right="429"/>
        <w:jc w:val="left"/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</w:pPr>
      <w:r w:rsidRPr="002404CE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>CITRO</w:t>
      </w:r>
      <w:r w:rsidR="00D23EB2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>EN</w:t>
      </w:r>
      <w:r w:rsidRPr="002404CE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 xml:space="preserve"> Ë-C3</w:t>
      </w:r>
      <w:r w:rsidR="002404CE" w:rsidRPr="002404CE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 xml:space="preserve"> </w:t>
      </w:r>
      <w:r w:rsidR="00964F26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>ER PARAT TIL AT INDTAGE DANMARK MED EN FRAPRIS</w:t>
      </w:r>
      <w:r w:rsidR="00D23EB2">
        <w:rPr>
          <w:rFonts w:ascii="Citroen Type" w:eastAsia="MS Mincho" w:hAnsi="Citroen Type" w:cs="Times New Roman"/>
          <w:b/>
          <w:bCs/>
          <w:color w:val="auto"/>
          <w:sz w:val="32"/>
          <w:szCs w:val="32"/>
          <w:lang w:val="da-DK"/>
        </w:rPr>
        <w:t xml:space="preserve"> PÅ 179.990 KR. </w:t>
      </w:r>
    </w:p>
    <w:p w14:paraId="7924450F" w14:textId="77777777" w:rsidR="00812723" w:rsidRPr="002404CE" w:rsidRDefault="00812723" w:rsidP="00812723">
      <w:pPr>
        <w:ind w:left="0" w:right="429"/>
        <w:rPr>
          <w:rFonts w:ascii="Citroen Type" w:hAnsi="Citroen Type"/>
          <w:b/>
          <w:bCs/>
          <w:color w:val="auto"/>
          <w:sz w:val="28"/>
          <w:szCs w:val="28"/>
          <w:lang w:val="da-DK"/>
        </w:rPr>
      </w:pPr>
    </w:p>
    <w:p w14:paraId="0758759D" w14:textId="77777777" w:rsidR="009E5139" w:rsidRPr="00F768B6" w:rsidRDefault="009E5139" w:rsidP="00F768B6">
      <w:pPr>
        <w:rPr>
          <w:rFonts w:ascii="Citroen Type" w:hAnsi="Citroen Type"/>
          <w:color w:val="auto"/>
          <w:sz w:val="18"/>
          <w:szCs w:val="18"/>
          <w:lang w:val="da-DK"/>
        </w:rPr>
      </w:pPr>
    </w:p>
    <w:p w14:paraId="2650DBBE" w14:textId="3B392D36" w:rsidR="00CC1A72" w:rsidRDefault="00D23EB2" w:rsidP="009E5139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>Citroën</w:t>
      </w:r>
      <w:r w:rsidR="00964F26">
        <w:rPr>
          <w:rFonts w:ascii="Citroen Type" w:hAnsi="Citroen Type"/>
          <w:color w:val="auto"/>
          <w:sz w:val="18"/>
          <w:szCs w:val="18"/>
          <w:lang w:val="da-DK"/>
        </w:rPr>
        <w:t xml:space="preserve"> C3 har </w:t>
      </w:r>
      <w:r w:rsidR="001F2E94">
        <w:rPr>
          <w:rFonts w:ascii="Citroen Type" w:hAnsi="Citroen Type"/>
          <w:color w:val="auto"/>
          <w:sz w:val="18"/>
          <w:szCs w:val="18"/>
          <w:lang w:val="da-DK"/>
        </w:rPr>
        <w:t>i flere år kørt sig ind på toppen af salgslisten i Danmark og nu er Citroëns bestseller klar til at</w:t>
      </w:r>
      <w:r w:rsidR="00CC1A72">
        <w:rPr>
          <w:rFonts w:ascii="Citroen Type" w:hAnsi="Citroen Type"/>
          <w:color w:val="auto"/>
          <w:sz w:val="18"/>
          <w:szCs w:val="18"/>
          <w:lang w:val="da-DK"/>
        </w:rPr>
        <w:t xml:space="preserve"> elektrificere de mange danske kunder. M</w:t>
      </w:r>
      <w:r>
        <w:rPr>
          <w:rFonts w:ascii="Citroen Type" w:hAnsi="Citroen Type"/>
          <w:color w:val="auto"/>
          <w:sz w:val="18"/>
          <w:szCs w:val="18"/>
          <w:lang w:val="da-DK"/>
        </w:rPr>
        <w:t>ålsætning</w:t>
      </w:r>
      <w:r w:rsidR="00CC1A72">
        <w:rPr>
          <w:rFonts w:ascii="Citroen Type" w:hAnsi="Citroen Type"/>
          <w:color w:val="auto"/>
          <w:sz w:val="18"/>
          <w:szCs w:val="18"/>
          <w:lang w:val="da-DK"/>
        </w:rPr>
        <w:t>en er klar: Elektrisk mobilitet skal være tilgængelig for alle, og derfor lanceres ë-C3 med en frapris på 179.990 kr.</w:t>
      </w:r>
    </w:p>
    <w:p w14:paraId="02316976" w14:textId="37BDEEDC" w:rsidR="006E3130" w:rsidRDefault="006E3130" w:rsidP="00CC1A72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579F2A85" w14:textId="01463A70" w:rsidR="001616B6" w:rsidRDefault="001616B6" w:rsidP="00CC1A72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 xml:space="preserve">”Franskmændene er kendt for deres revolution – i Danmark er vi 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knap så revolutionære, men jeg vil alligevel lade mig inspirere af Citroëns rødder og kalde ë-C3 for en lille elektrisk revolution”, fortæller direktør for Citroën i Danmark, Adam Wenzel Holm. ”</w:t>
      </w:r>
      <w:r w:rsidR="00BB47CC" w:rsidRPr="00BB47CC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Vi lancerer ganske enkelt en elbil, som matcher mange dansker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e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s økonomi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 xml:space="preserve"> og så beviser ë-C3, at elbiler ikke behøver at have et kæmpe batteri for at opfylde kundernes hverdagsbehov</w:t>
      </w:r>
      <w:r w:rsidR="00EE29F7">
        <w:rPr>
          <w:rFonts w:ascii="Citroen Type" w:hAnsi="Citroen Type"/>
          <w:color w:val="auto"/>
          <w:sz w:val="18"/>
          <w:szCs w:val="18"/>
          <w:lang w:val="da-DK"/>
        </w:rPr>
        <w:t xml:space="preserve">, 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uden</w:t>
      </w:r>
      <w:r w:rsidR="00EE29F7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r w:rsidR="00BB47CC">
        <w:rPr>
          <w:rFonts w:ascii="Citroen Type" w:hAnsi="Citroen Type"/>
          <w:color w:val="auto"/>
          <w:sz w:val="18"/>
          <w:szCs w:val="18"/>
          <w:lang w:val="da-DK"/>
        </w:rPr>
        <w:t>at de skal gå på kompromis med komfort og plads.”</w:t>
      </w:r>
    </w:p>
    <w:p w14:paraId="5143F54D" w14:textId="61FA3FC7" w:rsidR="006E3130" w:rsidRDefault="006E3130" w:rsidP="00812723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163D87ED" w14:textId="77777777" w:rsidR="00F768B6" w:rsidRDefault="00F768B6" w:rsidP="00812723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7AB451A8" w14:textId="61546833" w:rsidR="00964F26" w:rsidRPr="00295CB8" w:rsidRDefault="00964F26" w:rsidP="00964F26">
      <w:pPr>
        <w:spacing w:line="276" w:lineRule="auto"/>
        <w:ind w:left="0"/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</w:pPr>
      <w:r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  <w:t>EN ELBIL FOR ALLE</w:t>
      </w:r>
    </w:p>
    <w:p w14:paraId="5361616C" w14:textId="59E3433A" w:rsidR="00CC1A72" w:rsidRDefault="00B32400" w:rsidP="00B32400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>Den nye ë-C3 skal være en elbil for alle, og derfor tilbyder Citroën tre forskellige udstyrsniveauer, der matcher de mange forskellige kunders forskellige behov.</w:t>
      </w:r>
    </w:p>
    <w:p w14:paraId="4349CA34" w14:textId="0A120718" w:rsidR="00295CB8" w:rsidRDefault="00B32400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>Den k</w:t>
      </w:r>
      <w:r w:rsidR="00295CB8">
        <w:rPr>
          <w:rFonts w:ascii="Citroen Type" w:hAnsi="Citroen Type"/>
          <w:color w:val="auto"/>
          <w:sz w:val="18"/>
          <w:szCs w:val="18"/>
          <w:lang w:val="da-DK"/>
        </w:rPr>
        <w:t xml:space="preserve">an fås med en bred vifte </w:t>
      </w:r>
      <w:r w:rsidR="00295CB8" w:rsidRPr="005F01A0">
        <w:rPr>
          <w:rFonts w:ascii="Citroen Type" w:hAnsi="Citroen Type"/>
          <w:color w:val="auto"/>
          <w:sz w:val="18"/>
          <w:szCs w:val="18"/>
          <w:lang w:val="da-DK"/>
        </w:rPr>
        <w:t>af udstyr og smarte løsninger</w:t>
      </w:r>
      <w:r w:rsidR="00295CB8">
        <w:rPr>
          <w:rFonts w:ascii="Citroen Type" w:hAnsi="Citroen Type"/>
          <w:color w:val="auto"/>
          <w:sz w:val="18"/>
          <w:szCs w:val="18"/>
          <w:lang w:val="da-DK"/>
        </w:rPr>
        <w:t xml:space="preserve">. Med C-Zen Lounge, der bl.a. består af et Head-up Display og et kompakt rat, genopfinder Citroën det traditionelle instrumentbræt. Det giver nem adgang til alle vigtige informationer, uden at føreren skal fjerne sine øjne fra vejen. </w:t>
      </w:r>
    </w:p>
    <w:p w14:paraId="00DF0EAD" w14:textId="777777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0842B7E7" w14:textId="3A09E1A1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Den 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nye 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ë-C3 vil være tilgængelig 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på det danske marked i </w:t>
      </w:r>
      <w:r w:rsidR="00B32400">
        <w:rPr>
          <w:rFonts w:ascii="Citroen Type" w:hAnsi="Citroen Type"/>
          <w:color w:val="auto"/>
          <w:sz w:val="18"/>
          <w:szCs w:val="18"/>
          <w:lang w:val="da-DK"/>
        </w:rPr>
        <w:t xml:space="preserve">versionerne: </w:t>
      </w:r>
      <w:proofErr w:type="spellStart"/>
      <w:proofErr w:type="gramStart"/>
      <w:r w:rsidR="00B32400">
        <w:rPr>
          <w:rFonts w:ascii="Citroen Type" w:hAnsi="Citroen Type"/>
          <w:color w:val="auto"/>
          <w:sz w:val="18"/>
          <w:szCs w:val="18"/>
          <w:lang w:val="da-DK"/>
        </w:rPr>
        <w:t>You</w:t>
      </w:r>
      <w:proofErr w:type="spellEnd"/>
      <w:r w:rsidR="00B32400">
        <w:rPr>
          <w:rFonts w:ascii="Citroen Type" w:hAnsi="Citroen Type"/>
          <w:color w:val="auto"/>
          <w:sz w:val="18"/>
          <w:szCs w:val="18"/>
          <w:lang w:val="da-DK"/>
        </w:rPr>
        <w:t>!,</w:t>
      </w:r>
      <w:proofErr w:type="gramEnd"/>
      <w:r w:rsidR="00B32400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proofErr w:type="spellStart"/>
      <w:r w:rsidR="00B32400">
        <w:rPr>
          <w:rFonts w:ascii="Citroen Type" w:hAnsi="Citroen Type"/>
          <w:color w:val="auto"/>
          <w:sz w:val="18"/>
          <w:szCs w:val="18"/>
          <w:lang w:val="da-DK"/>
        </w:rPr>
        <w:t>Impress</w:t>
      </w:r>
      <w:proofErr w:type="spellEnd"/>
      <w:r w:rsidR="00B32400">
        <w:rPr>
          <w:rFonts w:ascii="Citroen Type" w:hAnsi="Citroen Type"/>
          <w:color w:val="auto"/>
          <w:sz w:val="18"/>
          <w:szCs w:val="18"/>
          <w:lang w:val="da-DK"/>
        </w:rPr>
        <w:t xml:space="preserve"> og VTR Sport.</w:t>
      </w:r>
    </w:p>
    <w:p w14:paraId="1191262F" w14:textId="777777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3A043C42" w14:textId="3B2B4988" w:rsidR="00295CB8" w:rsidRPr="00964F26" w:rsidRDefault="00295CB8" w:rsidP="00295CB8">
      <w:pPr>
        <w:ind w:left="0"/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</w:pPr>
      <w:proofErr w:type="spellStart"/>
      <w:r w:rsidRPr="00964F26"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  <w:t>You</w:t>
      </w:r>
      <w:proofErr w:type="spellEnd"/>
      <w:r w:rsidRPr="00964F26"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  <w:t>!</w:t>
      </w:r>
      <w:r w:rsidR="000245BE"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  <w:t xml:space="preserve"> - </w:t>
      </w:r>
      <w:r w:rsidRPr="00964F26"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  <w:t xml:space="preserve"> 179.990 </w:t>
      </w:r>
      <w:proofErr w:type="spellStart"/>
      <w:r w:rsidRPr="00964F26">
        <w:rPr>
          <w:rFonts w:ascii="Citroen Type" w:hAnsi="Citroen Type"/>
          <w:b/>
          <w:bCs/>
          <w:color w:val="auto"/>
          <w:sz w:val="18"/>
          <w:szCs w:val="18"/>
          <w:u w:val="single"/>
          <w:lang w:val="da-DK"/>
        </w:rPr>
        <w:t>kr</w:t>
      </w:r>
      <w:proofErr w:type="spellEnd"/>
    </w:p>
    <w:p w14:paraId="4584B63F" w14:textId="10C90239" w:rsidR="00295CB8" w:rsidRPr="00122A1F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>’</w:t>
      </w:r>
      <w:proofErr w:type="spellStart"/>
      <w:r>
        <w:rPr>
          <w:rFonts w:ascii="Citroen Type" w:hAnsi="Citroen Type"/>
          <w:color w:val="auto"/>
          <w:sz w:val="18"/>
          <w:szCs w:val="18"/>
          <w:lang w:val="da-DK"/>
        </w:rPr>
        <w:t>You</w:t>
      </w:r>
      <w:proofErr w:type="spellEnd"/>
      <w:r>
        <w:rPr>
          <w:rFonts w:ascii="Citroen Type" w:hAnsi="Citroen Type"/>
          <w:color w:val="auto"/>
          <w:sz w:val="18"/>
          <w:szCs w:val="18"/>
          <w:lang w:val="da-DK"/>
        </w:rPr>
        <w:t>’-versionen omfatter bl.a.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r w:rsidR="00146A6A">
        <w:rPr>
          <w:rFonts w:ascii="Citroen Type" w:hAnsi="Citroen Type"/>
          <w:color w:val="auto"/>
          <w:sz w:val="18"/>
          <w:szCs w:val="18"/>
          <w:lang w:val="da-DK"/>
        </w:rPr>
        <w:t xml:space="preserve">16” fælge, </w:t>
      </w:r>
      <w:r w:rsidR="002C0CE5">
        <w:rPr>
          <w:rFonts w:ascii="Citroen Type" w:hAnsi="Citroen Type"/>
          <w:color w:val="auto"/>
          <w:sz w:val="18"/>
          <w:szCs w:val="18"/>
          <w:lang w:val="da-DK"/>
        </w:rPr>
        <w:t xml:space="preserve">digital instrumentering, </w:t>
      </w:r>
      <w:r w:rsidR="000245BE">
        <w:rPr>
          <w:rFonts w:ascii="Citroen Type" w:hAnsi="Citroen Type"/>
          <w:color w:val="auto"/>
          <w:sz w:val="18"/>
          <w:szCs w:val="18"/>
          <w:lang w:val="da-DK"/>
        </w:rPr>
        <w:t>progressiv hydraulisk affjedring,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 Active Safety </w:t>
      </w:r>
      <w:proofErr w:type="spellStart"/>
      <w:r w:rsidRPr="00122A1F">
        <w:rPr>
          <w:rFonts w:ascii="Citroen Type" w:hAnsi="Citroen Type"/>
          <w:color w:val="auto"/>
          <w:sz w:val="18"/>
          <w:szCs w:val="18"/>
          <w:lang w:val="da-DK"/>
        </w:rPr>
        <w:t>Brake</w:t>
      </w:r>
      <w:proofErr w:type="spellEnd"/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 (nødbremsesystem),</w:t>
      </w:r>
      <w:r w:rsidR="002C0CE5">
        <w:rPr>
          <w:rFonts w:ascii="Citroen Type" w:hAnsi="Citroen Type"/>
          <w:color w:val="auto"/>
          <w:sz w:val="18"/>
          <w:szCs w:val="18"/>
          <w:lang w:val="da-DK"/>
        </w:rPr>
        <w:t xml:space="preserve"> vejstribelarm, vejbaneassistent, 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>nyt Citroën Head Up-displa</w:t>
      </w:r>
      <w:r>
        <w:rPr>
          <w:rFonts w:ascii="Citroen Type" w:hAnsi="Citroen Type"/>
          <w:color w:val="auto"/>
          <w:sz w:val="18"/>
          <w:szCs w:val="18"/>
          <w:lang w:val="da-DK"/>
        </w:rPr>
        <w:t>y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>, parkerings</w:t>
      </w:r>
      <w:r w:rsidR="002C0CE5">
        <w:rPr>
          <w:rFonts w:ascii="Citroen Type" w:hAnsi="Citroen Type"/>
          <w:color w:val="auto"/>
          <w:sz w:val="18"/>
          <w:szCs w:val="18"/>
          <w:lang w:val="da-DK"/>
        </w:rPr>
        <w:t xml:space="preserve">sensor 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bag, </w:t>
      </w:r>
      <w:r w:rsidR="00146A6A">
        <w:rPr>
          <w:rFonts w:ascii="Citroen Type" w:hAnsi="Citroen Type"/>
          <w:color w:val="auto"/>
          <w:sz w:val="18"/>
          <w:szCs w:val="18"/>
          <w:lang w:val="da-DK"/>
        </w:rPr>
        <w:t xml:space="preserve">fartpilot med hastighedsbegrænser, </w:t>
      </w:r>
      <w:r w:rsidR="00B87955">
        <w:rPr>
          <w:rFonts w:ascii="Citroen Type" w:hAnsi="Citroen Type"/>
          <w:color w:val="auto"/>
          <w:sz w:val="18"/>
          <w:szCs w:val="18"/>
          <w:lang w:val="da-DK"/>
        </w:rPr>
        <w:t xml:space="preserve">højde- og dybdejusterbart rat, 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>manuel aircondition</w:t>
      </w:r>
      <w:r w:rsidR="000245BE">
        <w:rPr>
          <w:rFonts w:ascii="Citroen Type" w:hAnsi="Citroen Type"/>
          <w:color w:val="auto"/>
          <w:sz w:val="18"/>
          <w:szCs w:val="18"/>
          <w:lang w:val="da-DK"/>
        </w:rPr>
        <w:t>, opmærksomhedsalarm, skiltegenkendelse, el-justerbare sidespejle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 og 6 airbags.</w:t>
      </w:r>
    </w:p>
    <w:p w14:paraId="0F5073A2" w14:textId="777777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2C7CA70A" w14:textId="7A40E4D1" w:rsidR="000245BE" w:rsidRDefault="000245BE" w:rsidP="00295CB8">
      <w:pPr>
        <w:ind w:left="0"/>
        <w:rPr>
          <w:rFonts w:ascii="Citroen Type" w:hAnsi="Citroen Type"/>
          <w:color w:val="auto"/>
          <w:sz w:val="18"/>
          <w:szCs w:val="18"/>
          <w:u w:val="single"/>
          <w:lang w:val="da-DK"/>
        </w:rPr>
      </w:pPr>
      <w:proofErr w:type="spellStart"/>
      <w:r w:rsidRPr="000245BE">
        <w:rPr>
          <w:rFonts w:ascii="Citroen Type" w:hAnsi="Citroen Type"/>
          <w:color w:val="auto"/>
          <w:sz w:val="18"/>
          <w:szCs w:val="18"/>
          <w:u w:val="single"/>
          <w:lang w:val="da-DK"/>
        </w:rPr>
        <w:t>Impress</w:t>
      </w:r>
      <w:proofErr w:type="spellEnd"/>
      <w:r w:rsidRPr="000245BE">
        <w:rPr>
          <w:rFonts w:ascii="Citroen Type" w:hAnsi="Citroen Type"/>
          <w:color w:val="auto"/>
          <w:sz w:val="18"/>
          <w:szCs w:val="18"/>
          <w:u w:val="single"/>
          <w:lang w:val="da-DK"/>
        </w:rPr>
        <w:t xml:space="preserve"> – 192.990 kr.</w:t>
      </w:r>
    </w:p>
    <w:p w14:paraId="0C6596C8" w14:textId="06CDB1F1" w:rsidR="000245BE" w:rsidRDefault="000245BE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color w:val="auto"/>
          <w:sz w:val="18"/>
          <w:szCs w:val="18"/>
          <w:lang w:val="da-DK"/>
        </w:rPr>
        <w:t xml:space="preserve">Med </w:t>
      </w:r>
      <w:proofErr w:type="spellStart"/>
      <w:r>
        <w:rPr>
          <w:rFonts w:ascii="Citroen Type" w:hAnsi="Citroen Type"/>
          <w:color w:val="auto"/>
          <w:sz w:val="18"/>
          <w:szCs w:val="18"/>
          <w:lang w:val="da-DK"/>
        </w:rPr>
        <w:t>Impress</w:t>
      </w:r>
      <w:proofErr w:type="spellEnd"/>
      <w:r>
        <w:rPr>
          <w:rFonts w:ascii="Citroen Type" w:hAnsi="Citroen Type"/>
          <w:color w:val="auto"/>
          <w:sz w:val="18"/>
          <w:szCs w:val="18"/>
          <w:lang w:val="da-DK"/>
        </w:rPr>
        <w:t xml:space="preserve">-versionen får man herudover: 17” alufælge, bakkamera, </w:t>
      </w:r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aut. klimaanlæg, 10” touchskærm med trådløs Apple </w:t>
      </w:r>
      <w:proofErr w:type="spellStart"/>
      <w:r w:rsidR="003E4435">
        <w:rPr>
          <w:rFonts w:ascii="Citroen Type" w:hAnsi="Citroen Type"/>
          <w:color w:val="auto"/>
          <w:sz w:val="18"/>
          <w:szCs w:val="18"/>
          <w:lang w:val="da-DK"/>
        </w:rPr>
        <w:t>CarPlay</w:t>
      </w:r>
      <w:proofErr w:type="spellEnd"/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, trådløs opladning, elektrisk foldbare sidespejle med varme, ECO-LED forlygter, sorte </w:t>
      </w:r>
      <w:proofErr w:type="spellStart"/>
      <w:r w:rsidR="003E4435">
        <w:rPr>
          <w:rFonts w:ascii="Citroen Type" w:hAnsi="Citroen Type"/>
          <w:color w:val="auto"/>
          <w:sz w:val="18"/>
          <w:szCs w:val="18"/>
          <w:lang w:val="da-DK"/>
        </w:rPr>
        <w:t>tagrails</w:t>
      </w:r>
      <w:proofErr w:type="spellEnd"/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, nedblændeligt bakspejl, </w:t>
      </w:r>
      <w:proofErr w:type="spellStart"/>
      <w:r w:rsidR="003E4435">
        <w:rPr>
          <w:rFonts w:ascii="Citroen Type" w:hAnsi="Citroen Type"/>
          <w:color w:val="auto"/>
          <w:sz w:val="18"/>
          <w:szCs w:val="18"/>
          <w:lang w:val="da-DK"/>
        </w:rPr>
        <w:t>regnsensor</w:t>
      </w:r>
      <w:proofErr w:type="spellEnd"/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, multifunktionsrat i læder, mørktonede ruder bag, nedfældeligt splitbagsæde 1/3 – 2/3, </w:t>
      </w:r>
      <w:r w:rsidR="003E4435"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Citroën Advanced </w:t>
      </w:r>
      <w:proofErr w:type="spellStart"/>
      <w:r w:rsidR="003E4435" w:rsidRPr="00122A1F">
        <w:rPr>
          <w:rFonts w:ascii="Citroen Type" w:hAnsi="Citroen Type"/>
          <w:color w:val="auto"/>
          <w:sz w:val="18"/>
          <w:szCs w:val="18"/>
          <w:lang w:val="da-DK"/>
        </w:rPr>
        <w:t>Comfort</w:t>
      </w:r>
      <w:proofErr w:type="spellEnd"/>
      <w:r w:rsidR="003E4435" w:rsidRPr="00122A1F">
        <w:rPr>
          <w:rFonts w:ascii="Citroen Type" w:hAnsi="Citroen Type"/>
          <w:color w:val="auto"/>
          <w:sz w:val="18"/>
          <w:szCs w:val="18"/>
          <w:lang w:val="da-DK"/>
        </w:rPr>
        <w:t>®-sæder</w:t>
      </w:r>
      <w:r w:rsidR="001616B6">
        <w:rPr>
          <w:rFonts w:ascii="Citroen Type" w:hAnsi="Citroen Type"/>
          <w:color w:val="auto"/>
          <w:sz w:val="18"/>
          <w:szCs w:val="18"/>
          <w:lang w:val="da-DK"/>
        </w:rPr>
        <w:t>, tagfarve</w:t>
      </w:r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 og grå Metropolitan indtræk i stof/kunstlæder.</w:t>
      </w:r>
    </w:p>
    <w:p w14:paraId="3C3292E0" w14:textId="77777777" w:rsidR="000245BE" w:rsidRDefault="000245BE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3556DC2A" w14:textId="11080430" w:rsidR="000245BE" w:rsidRPr="003E4435" w:rsidRDefault="003E4435" w:rsidP="00295CB8">
      <w:pPr>
        <w:ind w:left="0"/>
        <w:rPr>
          <w:rFonts w:ascii="Citroen Type" w:hAnsi="Citroen Type"/>
          <w:color w:val="auto"/>
          <w:sz w:val="18"/>
          <w:szCs w:val="18"/>
          <w:u w:val="single"/>
          <w:lang w:val="da-DK"/>
        </w:rPr>
      </w:pPr>
      <w:r w:rsidRPr="003E4435">
        <w:rPr>
          <w:rFonts w:ascii="Citroen Type" w:hAnsi="Citroen Type"/>
          <w:color w:val="auto"/>
          <w:sz w:val="18"/>
          <w:szCs w:val="18"/>
          <w:u w:val="single"/>
          <w:lang w:val="da-DK"/>
        </w:rPr>
        <w:t>VTR Sport – 199.990 kr.</w:t>
      </w:r>
    </w:p>
    <w:p w14:paraId="3F4995B3" w14:textId="497C7A8D" w:rsidR="001616B6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 w:rsidRPr="00122A1F">
        <w:rPr>
          <w:rFonts w:ascii="Citroen Type" w:hAnsi="Citroen Type"/>
          <w:color w:val="auto"/>
          <w:sz w:val="18"/>
          <w:szCs w:val="18"/>
          <w:lang w:val="da-DK"/>
        </w:rPr>
        <w:t>Top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versionen </w:t>
      </w:r>
      <w:r w:rsidR="003E4435">
        <w:rPr>
          <w:rFonts w:ascii="Citroen Type" w:hAnsi="Citroen Type"/>
          <w:color w:val="auto"/>
          <w:sz w:val="18"/>
          <w:szCs w:val="18"/>
          <w:lang w:val="da-DK"/>
        </w:rPr>
        <w:t>har følgende udstyr ud</w:t>
      </w:r>
      <w:r w:rsidR="001616B6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r w:rsidR="003E4435">
        <w:rPr>
          <w:rFonts w:ascii="Citroen Type" w:hAnsi="Citroen Type"/>
          <w:color w:val="auto"/>
          <w:sz w:val="18"/>
          <w:szCs w:val="18"/>
          <w:lang w:val="da-DK"/>
        </w:rPr>
        <w:t xml:space="preserve">over </w:t>
      </w:r>
      <w:proofErr w:type="spellStart"/>
      <w:r w:rsidR="003E4435">
        <w:rPr>
          <w:rFonts w:ascii="Citroen Type" w:hAnsi="Citroen Type"/>
          <w:color w:val="auto"/>
          <w:sz w:val="18"/>
          <w:szCs w:val="18"/>
          <w:lang w:val="da-DK"/>
        </w:rPr>
        <w:t>Impress</w:t>
      </w:r>
      <w:proofErr w:type="spellEnd"/>
      <w:r w:rsidR="001616B6">
        <w:rPr>
          <w:rFonts w:ascii="Citroen Type" w:hAnsi="Citroen Type"/>
          <w:color w:val="auto"/>
          <w:sz w:val="18"/>
          <w:szCs w:val="18"/>
          <w:lang w:val="da-DK"/>
        </w:rPr>
        <w:t>-niveauet: Varme i forsæder, varme i rat, opvarmet forrude, akustisk lamineret forrude, tågeforlygter, aut. fjern-/nærlys, 3D navigation, Connect Box BTA – nød- og assistanceopkald</w:t>
      </w:r>
    </w:p>
    <w:p w14:paraId="2E84505E" w14:textId="777777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250BF43A" w14:textId="1C3013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 w:rsidRPr="00122A1F">
        <w:rPr>
          <w:rFonts w:ascii="Citroen Type" w:hAnsi="Citroen Type"/>
          <w:color w:val="auto"/>
          <w:sz w:val="18"/>
          <w:szCs w:val="18"/>
          <w:lang w:val="da-DK"/>
        </w:rPr>
        <w:t xml:space="preserve">Den 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nye </w:t>
      </w:r>
      <w:r w:rsidRPr="00122A1F">
        <w:rPr>
          <w:rFonts w:ascii="Citroen Type" w:hAnsi="Citroen Type"/>
          <w:color w:val="auto"/>
          <w:sz w:val="18"/>
          <w:szCs w:val="18"/>
          <w:lang w:val="da-DK"/>
        </w:rPr>
        <w:t>ë-C3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 er den første Citroën model med det nye logo på både front og bagende. Designet og især lyssignaturen er inspireret af konceptbilen Oli. </w:t>
      </w:r>
      <w:r w:rsidRPr="00192FD3">
        <w:rPr>
          <w:rFonts w:ascii="Citroen Type" w:hAnsi="Citroen Type"/>
          <w:color w:val="auto"/>
          <w:sz w:val="18"/>
          <w:szCs w:val="18"/>
          <w:lang w:val="da-DK"/>
        </w:rPr>
        <w:t xml:space="preserve">Den fås i fem farver: Polar White, </w:t>
      </w:r>
      <w:proofErr w:type="spellStart"/>
      <w:r w:rsidRPr="00192FD3">
        <w:rPr>
          <w:rFonts w:ascii="Citroen Type" w:hAnsi="Citroen Type"/>
          <w:color w:val="auto"/>
          <w:sz w:val="18"/>
          <w:szCs w:val="18"/>
          <w:lang w:val="da-DK"/>
        </w:rPr>
        <w:t>Montecarlo</w:t>
      </w:r>
      <w:proofErr w:type="spellEnd"/>
      <w:r w:rsidRPr="00192FD3">
        <w:rPr>
          <w:rFonts w:ascii="Citroen Type" w:hAnsi="Citroen Type"/>
          <w:color w:val="auto"/>
          <w:sz w:val="18"/>
          <w:szCs w:val="18"/>
          <w:lang w:val="da-DK"/>
        </w:rPr>
        <w:t xml:space="preserve"> Blue, </w:t>
      </w:r>
      <w:proofErr w:type="spellStart"/>
      <w:r w:rsidRPr="00192FD3">
        <w:rPr>
          <w:rFonts w:ascii="Citroen Type" w:hAnsi="Citroen Type"/>
          <w:color w:val="auto"/>
          <w:sz w:val="18"/>
          <w:szCs w:val="18"/>
          <w:lang w:val="da-DK"/>
        </w:rPr>
        <w:t>Elixir</w:t>
      </w:r>
      <w:proofErr w:type="spellEnd"/>
      <w:r w:rsidRPr="00192FD3">
        <w:rPr>
          <w:rFonts w:ascii="Citroen Type" w:hAnsi="Citroen Type"/>
          <w:color w:val="auto"/>
          <w:sz w:val="18"/>
          <w:szCs w:val="18"/>
          <w:lang w:val="da-DK"/>
        </w:rPr>
        <w:t xml:space="preserve"> Red, Mercury Grey og Perla Nera Black. </w:t>
      </w:r>
    </w:p>
    <w:p w14:paraId="56A512E3" w14:textId="77777777" w:rsidR="00295CB8" w:rsidRDefault="00295CB8" w:rsidP="00295CB8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</w:p>
    <w:p w14:paraId="2823C43E" w14:textId="620343EA" w:rsidR="009E5139" w:rsidRPr="00295CB8" w:rsidRDefault="00964F26" w:rsidP="009E5139">
      <w:pPr>
        <w:spacing w:line="276" w:lineRule="auto"/>
        <w:ind w:left="0"/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</w:pPr>
      <w:r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  <w:t>CITROËN ER LIG MED KOMFORT</w:t>
      </w:r>
    </w:p>
    <w:p w14:paraId="4A91FCE3" w14:textId="4D3BC139" w:rsidR="0022342F" w:rsidRDefault="00964F26" w:rsidP="00812723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Al</w:t>
      </w:r>
      <w:r w:rsidR="006B5D8F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le </w:t>
      </w:r>
      <w:r w:rsidR="006B5D8F" w:rsidRPr="009E5139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versioner</w:t>
      </w:r>
      <w:r w:rsidR="009E5139" w:rsidRPr="009E5139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af ë-C3</w:t>
      </w: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er</w:t>
      </w:r>
      <w:r w:rsidR="0022342F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</w:t>
      </w:r>
      <w:r w:rsidR="009E5139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som standard</w:t>
      </w: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</w:t>
      </w:r>
      <w:r w:rsidR="009E5139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udstyret med </w:t>
      </w:r>
      <w:r w:rsidR="009E5139" w:rsidRPr="004631F1">
        <w:rPr>
          <w:rFonts w:ascii="Citroen Type" w:hAnsi="Citroen Type"/>
          <w:color w:val="auto"/>
          <w:sz w:val="18"/>
          <w:szCs w:val="18"/>
          <w:lang w:val="da-DK"/>
        </w:rPr>
        <w:t xml:space="preserve">Citroën Advanced </w:t>
      </w:r>
      <w:proofErr w:type="spellStart"/>
      <w:r w:rsidR="009E5139" w:rsidRPr="004631F1">
        <w:rPr>
          <w:rFonts w:ascii="Citroen Type" w:hAnsi="Citroen Type"/>
          <w:color w:val="auto"/>
          <w:sz w:val="18"/>
          <w:szCs w:val="18"/>
          <w:lang w:val="da-DK"/>
        </w:rPr>
        <w:t>Comfort</w:t>
      </w:r>
      <w:proofErr w:type="spellEnd"/>
      <w:r w:rsidR="009E5139" w:rsidRPr="004631F1">
        <w:rPr>
          <w:rFonts w:ascii="Citroen Type" w:hAnsi="Citroen Type"/>
          <w:color w:val="auto"/>
          <w:sz w:val="18"/>
          <w:szCs w:val="18"/>
          <w:lang w:val="da-DK"/>
        </w:rPr>
        <w:t>®</w:t>
      </w:r>
      <w:r w:rsidR="009E5139">
        <w:rPr>
          <w:rFonts w:ascii="Citroen Type" w:hAnsi="Citroen Type"/>
          <w:color w:val="auto"/>
          <w:sz w:val="18"/>
          <w:szCs w:val="18"/>
          <w:lang w:val="da-DK"/>
        </w:rPr>
        <w:t xml:space="preserve"> </w:t>
      </w:r>
      <w:r w:rsidR="006B5D8F">
        <w:rPr>
          <w:rFonts w:ascii="Citroen Type" w:hAnsi="Citroen Type"/>
          <w:color w:val="auto"/>
          <w:sz w:val="18"/>
          <w:szCs w:val="18"/>
          <w:lang w:val="da-DK"/>
        </w:rPr>
        <w:t xml:space="preserve">system, der med den velkendte progressive hydrauliske affjedring </w:t>
      </w:r>
      <w:r w:rsidR="0022342F">
        <w:rPr>
          <w:rFonts w:ascii="Citroen Type" w:hAnsi="Citroen Type"/>
          <w:color w:val="auto"/>
          <w:sz w:val="18"/>
          <w:szCs w:val="18"/>
          <w:lang w:val="da-DK"/>
        </w:rPr>
        <w:t xml:space="preserve">absorberer ujævnheder i vejen og skaber en fornemmelse af at flyve hen over vejen. </w:t>
      </w:r>
    </w:p>
    <w:p w14:paraId="71C65D2C" w14:textId="77777777" w:rsidR="00A541DF" w:rsidRDefault="00A541DF" w:rsidP="00812723">
      <w:pPr>
        <w:ind w:left="0"/>
        <w:rPr>
          <w:rFonts w:ascii="Citroen Type" w:hAnsi="Citroen Type"/>
          <w:b/>
          <w:bCs/>
          <w:color w:val="auto"/>
          <w:sz w:val="18"/>
          <w:szCs w:val="18"/>
          <w:lang w:val="da-DK"/>
        </w:rPr>
      </w:pPr>
    </w:p>
    <w:p w14:paraId="094AE797" w14:textId="638D457A" w:rsidR="0022342F" w:rsidRDefault="0022342F" w:rsidP="00812723">
      <w:pPr>
        <w:ind w:left="0"/>
        <w:rPr>
          <w:rFonts w:ascii="Citroen Type" w:hAnsi="Citroen Type"/>
          <w:b/>
          <w:bCs/>
          <w:color w:val="auto"/>
          <w:sz w:val="18"/>
          <w:szCs w:val="18"/>
          <w:lang w:val="da-DK"/>
        </w:rPr>
      </w:pP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Komfort handler også om rummelighed</w:t>
      </w:r>
      <w:r w:rsidR="00B46070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,</w:t>
      </w: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og derfor er </w:t>
      </w:r>
      <w:r w:rsidRPr="009E5139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ë-C3</w:t>
      </w: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 på alle leder og kanter gjort mere rummelig end sin forgænger. Den har en højde på 1.57 m, hvilket giver 30 mm ekstra </w:t>
      </w:r>
      <w:r w:rsidR="00B46070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loftshøjde for passagerne fortil</w:t>
      </w:r>
      <w:r w:rsidR="00192FD3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. </w:t>
      </w:r>
      <w:r w:rsidR="00A541DF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Albuepladsen til passagerne på bagsæderne er øget med 19 mm, mens pladsen til knæet er mere end 20 mm større end gennemsnittet i samme klasse. Bagagerummet kan rumme 310 liter og der er diverse opbevaringsmuligheder i både dørpaneler, midterkonsol mm.</w:t>
      </w:r>
    </w:p>
    <w:p w14:paraId="24EEC9B3" w14:textId="4AC25312" w:rsidR="00A541DF" w:rsidRPr="0022342F" w:rsidRDefault="00A541DF" w:rsidP="00812723">
      <w:pPr>
        <w:ind w:left="0"/>
        <w:rPr>
          <w:rFonts w:ascii="Citroen Type" w:hAnsi="Citroen Type"/>
          <w:color w:val="auto"/>
          <w:sz w:val="18"/>
          <w:szCs w:val="18"/>
          <w:lang w:val="da-DK"/>
        </w:rPr>
      </w:pPr>
      <w:r>
        <w:rPr>
          <w:rFonts w:ascii="Citroen Type" w:hAnsi="Citroen Type"/>
          <w:b/>
          <w:bCs/>
          <w:color w:val="auto"/>
          <w:sz w:val="18"/>
          <w:szCs w:val="18"/>
          <w:lang w:val="da-DK"/>
        </w:rPr>
        <w:t xml:space="preserve">Med en frihøjde på 163 mm (mod forgængerens 135 mm) er passagerne sikret en lettere ind- og udstigning samtidig med, at </w:t>
      </w:r>
      <w:r w:rsidR="009C5506">
        <w:rPr>
          <w:rFonts w:ascii="Citroen Type" w:hAnsi="Citroen Type"/>
          <w:b/>
          <w:bCs/>
          <w:color w:val="auto"/>
          <w:sz w:val="18"/>
          <w:szCs w:val="18"/>
          <w:lang w:val="da-DK"/>
        </w:rPr>
        <w:t>man oplever en mere sikker kørsel over fartbump, huller mm.</w:t>
      </w:r>
    </w:p>
    <w:p w14:paraId="4B389C1E" w14:textId="77777777" w:rsidR="00F92582" w:rsidRPr="00295CB8" w:rsidRDefault="00F92582" w:rsidP="007A5CBF">
      <w:pPr>
        <w:spacing w:line="276" w:lineRule="auto"/>
        <w:ind w:left="0"/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</w:pPr>
    </w:p>
    <w:p w14:paraId="59083BA3" w14:textId="12CC03E4" w:rsidR="003705FE" w:rsidRPr="00F768B6" w:rsidRDefault="001616B6" w:rsidP="007A5CBF">
      <w:pPr>
        <w:spacing w:line="276" w:lineRule="auto"/>
        <w:ind w:left="0"/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</w:pPr>
      <w:r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  <w:t xml:space="preserve">EN </w:t>
      </w:r>
      <w:r w:rsidR="00F768B6">
        <w:rPr>
          <w:rFonts w:ascii="Citroen Type Latin" w:hAnsi="Citroen Type Latin" w:cs="Arial"/>
          <w:b/>
          <w:color w:val="C9341F"/>
          <w:sz w:val="32"/>
          <w:szCs w:val="32"/>
          <w:lang w:val="da-DK"/>
        </w:rPr>
        <w:t>NEM ELEKTRISK HVERDAG</w:t>
      </w:r>
    </w:p>
    <w:p w14:paraId="4B3F28E1" w14:textId="3C0BF2F6" w:rsidR="004F35FD" w:rsidRPr="004F35FD" w:rsidRDefault="004F35FD" w:rsidP="002B7FA5">
      <w:pPr>
        <w:ind w:left="0"/>
        <w:rPr>
          <w:rFonts w:ascii="Citroen Type" w:hAnsi="Citroen Type"/>
          <w:bCs/>
          <w:color w:val="auto"/>
          <w:sz w:val="18"/>
          <w:szCs w:val="18"/>
          <w:lang w:val="da-DK"/>
        </w:rPr>
      </w:pPr>
      <w:r w:rsidRPr="004F35FD"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ë-C3 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er </w:t>
      </w:r>
      <w:r w:rsidRPr="004F35FD">
        <w:rPr>
          <w:rFonts w:ascii="Citroen Type" w:hAnsi="Citroen Type"/>
          <w:bCs/>
          <w:color w:val="auto"/>
          <w:sz w:val="18"/>
          <w:szCs w:val="18"/>
          <w:lang w:val="da-DK"/>
        </w:rPr>
        <w:t>baseret på den omkostningseffektive B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>EV-platform og er som den første model i Stellantis gruppen udstyret med en 44 kWh LFP (</w:t>
      </w:r>
      <w:proofErr w:type="spellStart"/>
      <w:r>
        <w:rPr>
          <w:rFonts w:ascii="Citroen Type" w:hAnsi="Citroen Type"/>
          <w:bCs/>
          <w:color w:val="auto"/>
          <w:sz w:val="18"/>
          <w:szCs w:val="18"/>
          <w:lang w:val="da-DK"/>
        </w:rPr>
        <w:t>Lithium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</w:t>
      </w:r>
      <w:proofErr w:type="spellStart"/>
      <w:r>
        <w:rPr>
          <w:rFonts w:ascii="Citroen Type" w:hAnsi="Citroen Type"/>
          <w:bCs/>
          <w:color w:val="auto"/>
          <w:sz w:val="18"/>
          <w:szCs w:val="18"/>
          <w:lang w:val="da-DK"/>
        </w:rPr>
        <w:t>Ferro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</w:t>
      </w:r>
      <w:proofErr w:type="spellStart"/>
      <w:r>
        <w:rPr>
          <w:rFonts w:ascii="Citroen Type" w:hAnsi="Citroen Type"/>
          <w:bCs/>
          <w:color w:val="auto"/>
          <w:sz w:val="18"/>
          <w:szCs w:val="18"/>
          <w:lang w:val="da-DK"/>
        </w:rPr>
        <w:t>Phosphate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>) batteripakke. Den har en rækkevidde på op til 320 km (WLTP</w:t>
      </w:r>
      <w:r w:rsidR="006E1CE6"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endnu ikke godkendt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) og kan DC hurtiglade med 100 kW fra 20 – 80 % på 26 min. Standard </w:t>
      </w:r>
      <w:r w:rsidR="00F768B6">
        <w:rPr>
          <w:rFonts w:ascii="Citroen Type" w:hAnsi="Citroen Type"/>
          <w:bCs/>
          <w:color w:val="auto"/>
          <w:sz w:val="18"/>
          <w:szCs w:val="18"/>
          <w:lang w:val="da-DK"/>
        </w:rPr>
        <w:t>AC-opladning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tager 2,5 timer med 11 kW</w:t>
      </w:r>
      <w:r w:rsidR="001616B6">
        <w:rPr>
          <w:rFonts w:ascii="Citroen Type" w:hAnsi="Citroen Type"/>
          <w:bCs/>
          <w:color w:val="auto"/>
          <w:sz w:val="18"/>
          <w:szCs w:val="18"/>
          <w:lang w:val="da-DK"/>
        </w:rPr>
        <w:t>.</w:t>
      </w:r>
    </w:p>
    <w:p w14:paraId="5504F36E" w14:textId="4590F897" w:rsidR="007D2A4C" w:rsidRDefault="007D2A4C" w:rsidP="00FD4E92">
      <w:pPr>
        <w:ind w:left="0"/>
        <w:rPr>
          <w:rFonts w:ascii="Citroen Type" w:hAnsi="Citroen Type"/>
          <w:bCs/>
          <w:color w:val="auto"/>
          <w:sz w:val="18"/>
          <w:szCs w:val="18"/>
          <w:lang w:val="da-DK"/>
        </w:rPr>
      </w:pPr>
    </w:p>
    <w:p w14:paraId="40C7E3FF" w14:textId="7A2223E5" w:rsidR="002578C1" w:rsidRPr="00F768B6" w:rsidRDefault="00F768B6" w:rsidP="00F768B6">
      <w:pPr>
        <w:ind w:left="0"/>
        <w:rPr>
          <w:rFonts w:ascii="Citroen Type" w:hAnsi="Citroen Type"/>
          <w:bCs/>
          <w:color w:val="000000" w:themeColor="text1"/>
          <w:sz w:val="18"/>
          <w:szCs w:val="18"/>
          <w:lang w:val="da-DK"/>
        </w:rPr>
      </w:pPr>
      <w:r w:rsidRPr="00F768B6"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Motoren yder 113 hk og 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med en topfart på ca. 135 hk har ë-C3 rigelig kraft og performance til hverdagens kørsel i byen og forstæderne. Det vil være muligt at planlægge rejser, overvåge opladningsstatus og batteriniveau i navigationssystemet takket være en ny e-ROUTES app. Denne app er specielt udviklet til Citroëns elektriske biler som en del af Connect Plus services. Ved at bruge </w:t>
      </w:r>
      <w:proofErr w:type="spellStart"/>
      <w:r>
        <w:rPr>
          <w:rFonts w:ascii="Citroen Type" w:hAnsi="Citroen Type"/>
          <w:bCs/>
          <w:color w:val="auto"/>
          <w:sz w:val="18"/>
          <w:szCs w:val="18"/>
          <w:lang w:val="da-DK"/>
        </w:rPr>
        <w:t>MyCitroën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</w:t>
      </w:r>
      <w:proofErr w:type="spellStart"/>
      <w:r>
        <w:rPr>
          <w:rFonts w:ascii="Citroen Type" w:hAnsi="Citroen Type"/>
          <w:bCs/>
          <w:color w:val="auto"/>
          <w:sz w:val="18"/>
          <w:szCs w:val="18"/>
          <w:lang w:val="da-DK"/>
        </w:rPr>
        <w:t>app´en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>, kan man desuden styre opladningstidspunkter, forvarme eller forkøle bilen og meget mere.</w:t>
      </w:r>
    </w:p>
    <w:p w14:paraId="4F828A06" w14:textId="77777777" w:rsidR="002578C1" w:rsidRPr="00F768B6" w:rsidRDefault="002578C1" w:rsidP="002578C1">
      <w:pPr>
        <w:ind w:left="0"/>
        <w:rPr>
          <w:rFonts w:ascii="Citroen Type" w:hAnsi="Citroen Type"/>
          <w:bCs/>
          <w:color w:val="000000" w:themeColor="text1"/>
          <w:sz w:val="18"/>
          <w:szCs w:val="18"/>
          <w:lang w:val="da-DK"/>
        </w:rPr>
      </w:pPr>
    </w:p>
    <w:p w14:paraId="5324458E" w14:textId="64461E98" w:rsidR="003705FE" w:rsidRPr="00295CB8" w:rsidRDefault="003705FE" w:rsidP="006074A5">
      <w:pPr>
        <w:spacing w:line="276" w:lineRule="auto"/>
        <w:ind w:left="0"/>
        <w:rPr>
          <w:rFonts w:ascii="Citroen Type" w:hAnsi="Citroen Type"/>
          <w:color w:val="000000" w:themeColor="text1"/>
          <w:sz w:val="18"/>
          <w:szCs w:val="18"/>
          <w:lang w:val="da-DK"/>
        </w:rPr>
      </w:pPr>
    </w:p>
    <w:p w14:paraId="2D837ADF" w14:textId="0C46333E" w:rsidR="00964F26" w:rsidRPr="00901088" w:rsidRDefault="00964F26" w:rsidP="00964F26">
      <w:pPr>
        <w:ind w:left="0"/>
        <w:rPr>
          <w:rFonts w:ascii="Citroen Type" w:hAnsi="Citroen Type"/>
          <w:b/>
          <w:bCs/>
          <w:color w:val="C9341F"/>
          <w:lang w:val="da-DK"/>
        </w:rPr>
      </w:pPr>
      <w:r w:rsidRPr="00192FD3">
        <w:rPr>
          <w:rFonts w:ascii="Citroen Type" w:hAnsi="Citroen Type"/>
          <w:color w:val="auto"/>
          <w:sz w:val="18"/>
          <w:szCs w:val="18"/>
          <w:lang w:val="da-DK"/>
        </w:rPr>
        <w:t>ë-C3</w:t>
      </w:r>
      <w:r>
        <w:rPr>
          <w:rFonts w:ascii="Citroen Type" w:hAnsi="Citroen Type"/>
          <w:color w:val="auto"/>
          <w:sz w:val="18"/>
          <w:szCs w:val="18"/>
          <w:lang w:val="da-DK"/>
        </w:rPr>
        <w:t xml:space="preserve"> bliver produceret i Slovakiet på </w:t>
      </w:r>
      <w:r w:rsidRPr="00901088">
        <w:rPr>
          <w:rFonts w:ascii="Citroen Type" w:hAnsi="Citroen Type"/>
          <w:bCs/>
          <w:color w:val="auto"/>
          <w:sz w:val="18"/>
          <w:szCs w:val="18"/>
          <w:lang w:val="da-DK"/>
        </w:rPr>
        <w:t>Stellantis fabrikke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n </w:t>
      </w:r>
      <w:proofErr w:type="spellStart"/>
      <w:r w:rsidRPr="00901088">
        <w:rPr>
          <w:rFonts w:ascii="Citroen Type" w:hAnsi="Citroen Type"/>
          <w:bCs/>
          <w:color w:val="auto"/>
          <w:sz w:val="18"/>
          <w:szCs w:val="18"/>
          <w:lang w:val="da-DK"/>
        </w:rPr>
        <w:t>Trnava</w:t>
      </w:r>
      <w:proofErr w:type="spellEnd"/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 og forventes introduceret på danske marked i Q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3 </w:t>
      </w:r>
      <w:r>
        <w:rPr>
          <w:rFonts w:ascii="Citroen Type" w:hAnsi="Citroen Type"/>
          <w:bCs/>
          <w:color w:val="auto"/>
          <w:sz w:val="18"/>
          <w:szCs w:val="18"/>
          <w:lang w:val="da-DK"/>
        </w:rPr>
        <w:t xml:space="preserve">2024. </w:t>
      </w:r>
    </w:p>
    <w:p w14:paraId="7110936B" w14:textId="77777777" w:rsidR="00CB0FA2" w:rsidRPr="00295CB8" w:rsidRDefault="00CB0FA2" w:rsidP="006074A5">
      <w:pPr>
        <w:spacing w:line="276" w:lineRule="auto"/>
        <w:ind w:left="0"/>
        <w:rPr>
          <w:rFonts w:ascii="Citroen Type" w:hAnsi="Citroen Type"/>
          <w:color w:val="000000" w:themeColor="text1"/>
          <w:sz w:val="18"/>
          <w:szCs w:val="18"/>
          <w:lang w:val="da-DK"/>
        </w:rPr>
      </w:pPr>
    </w:p>
    <w:p w14:paraId="186511EB" w14:textId="77777777" w:rsidR="00646E96" w:rsidRPr="00901088" w:rsidRDefault="00646E96" w:rsidP="007D2A4C">
      <w:pPr>
        <w:ind w:left="0"/>
        <w:rPr>
          <w:rFonts w:ascii="Citroen Type" w:hAnsi="Citroen Type"/>
          <w:b/>
          <w:bCs/>
          <w:color w:val="C9341F"/>
          <w:lang w:val="da-DK"/>
        </w:rPr>
      </w:pPr>
    </w:p>
    <w:p w14:paraId="04E2AE12" w14:textId="55C9F992" w:rsidR="007D2A4C" w:rsidRPr="00901088" w:rsidRDefault="007D2A4C" w:rsidP="00FD4E92">
      <w:pPr>
        <w:ind w:left="0"/>
        <w:rPr>
          <w:rFonts w:ascii="Citroen Type" w:hAnsi="Citroen Type"/>
          <w:color w:val="000000" w:themeColor="text1"/>
          <w:sz w:val="18"/>
          <w:szCs w:val="18"/>
          <w:lang w:val="da-DK"/>
        </w:rPr>
      </w:pPr>
    </w:p>
    <w:p w14:paraId="40784B9A" w14:textId="77777777" w:rsidR="00F92582" w:rsidRPr="00901088" w:rsidRDefault="00F92582" w:rsidP="00FD4E92">
      <w:pPr>
        <w:ind w:left="0"/>
        <w:rPr>
          <w:rFonts w:ascii="Citroen Type" w:hAnsi="Citroen Type"/>
          <w:color w:val="000000" w:themeColor="text1"/>
          <w:sz w:val="18"/>
          <w:szCs w:val="18"/>
          <w:lang w:val="da-DK"/>
        </w:rPr>
      </w:pPr>
    </w:p>
    <w:p w14:paraId="75DBAB01" w14:textId="77777777" w:rsidR="007D2A4C" w:rsidRPr="00192FD3" w:rsidRDefault="007D2A4C" w:rsidP="007D2A4C">
      <w:pPr>
        <w:ind w:left="0"/>
        <w:rPr>
          <w:rFonts w:ascii="Citroen Type" w:hAnsi="Citroen Type"/>
          <w:b/>
          <w:bCs/>
          <w:color w:val="C9341F"/>
          <w:lang w:val="da-DK"/>
        </w:rPr>
      </w:pPr>
    </w:p>
    <w:p w14:paraId="2B6B7E46" w14:textId="77777777" w:rsidR="007D2A4C" w:rsidRPr="00192FD3" w:rsidRDefault="007D2A4C" w:rsidP="007D2A4C">
      <w:pPr>
        <w:ind w:left="0"/>
        <w:rPr>
          <w:rFonts w:ascii="Citroen Type" w:hAnsi="Citroen Type"/>
          <w:b/>
          <w:bCs/>
          <w:color w:val="C9341F"/>
          <w:lang w:val="da-DK"/>
        </w:rPr>
      </w:pPr>
    </w:p>
    <w:p w14:paraId="52CA55A3" w14:textId="7BB5E25F" w:rsidR="00BA0646" w:rsidRPr="00192FD3" w:rsidRDefault="00BA0646">
      <w:pPr>
        <w:spacing w:line="240" w:lineRule="auto"/>
        <w:ind w:left="0"/>
        <w:jc w:val="left"/>
        <w:rPr>
          <w:rFonts w:ascii="Citroen Type" w:hAnsi="Citroen Type"/>
          <w:b/>
          <w:color w:val="auto"/>
          <w:sz w:val="18"/>
          <w:szCs w:val="18"/>
          <w:lang w:val="da-DK"/>
        </w:rPr>
      </w:pPr>
    </w:p>
    <w:p w14:paraId="426B2E04" w14:textId="24D11CB5" w:rsidR="00346684" w:rsidRPr="00192FD3" w:rsidRDefault="00346684">
      <w:pPr>
        <w:spacing w:line="240" w:lineRule="auto"/>
        <w:ind w:left="0"/>
        <w:jc w:val="left"/>
        <w:rPr>
          <w:rFonts w:ascii="Citroen Type" w:hAnsi="Citroen Type"/>
          <w:b/>
          <w:color w:val="auto"/>
          <w:sz w:val="18"/>
          <w:szCs w:val="18"/>
          <w:lang w:val="da-DK"/>
        </w:rPr>
      </w:pPr>
    </w:p>
    <w:p w14:paraId="1D76A490" w14:textId="4C3BC5FC" w:rsidR="00C25EE7" w:rsidRPr="00295CB8" w:rsidRDefault="00C25EE7" w:rsidP="00FD4E92">
      <w:pPr>
        <w:ind w:left="0" w:right="429"/>
        <w:jc w:val="left"/>
        <w:rPr>
          <w:rFonts w:ascii="Citroen Type" w:hAnsi="Citroen Type" w:cs="CitroenTypeBeta 22 03 01"/>
          <w:noProof/>
          <w:color w:val="000000" w:themeColor="text1"/>
          <w:sz w:val="18"/>
          <w:szCs w:val="18"/>
          <w:lang w:val="da-DK"/>
        </w:rPr>
      </w:pPr>
    </w:p>
    <w:sectPr w:rsidR="00C25EE7" w:rsidRPr="00295CB8" w:rsidSect="00EE3A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655" w:right="985" w:bottom="2268" w:left="175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37106" w14:textId="77777777" w:rsidR="005A6F57" w:rsidRDefault="005A6F57" w:rsidP="00763B6B">
      <w:r>
        <w:separator/>
      </w:r>
    </w:p>
  </w:endnote>
  <w:endnote w:type="continuationSeparator" w:id="0">
    <w:p w14:paraId="71CD047C" w14:textId="77777777" w:rsidR="005A6F57" w:rsidRDefault="005A6F57" w:rsidP="00763B6B">
      <w:r>
        <w:continuationSeparator/>
      </w:r>
    </w:p>
  </w:endnote>
  <w:endnote w:type="continuationNotice" w:id="1">
    <w:p w14:paraId="55AB443D" w14:textId="77777777" w:rsidR="005A6F57" w:rsidRDefault="005A6F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  <w:embedRegular r:id="rId1" w:fontKey="{A254A1E7-54A3-4C78-8269-7040B3E7D43A}"/>
  </w:font>
  <w:font w:name="Citroen Black">
    <w:charset w:val="00"/>
    <w:family w:val="auto"/>
    <w:pitch w:val="variable"/>
    <w:sig w:usb0="20000007" w:usb1="00000000" w:usb2="00000000" w:usb3="00000000" w:csb0="00000193" w:csb1="00000000"/>
    <w:embedRegular r:id="rId2" w:fontKey="{BE0F25AE-4BC0-4007-A4E5-2AE95B9536B2}"/>
  </w:font>
  <w:font w:name="Citroen Type">
    <w:panose1 w:val="00000000000000000000"/>
    <w:charset w:val="00"/>
    <w:family w:val="auto"/>
    <w:pitch w:val="variable"/>
    <w:sig w:usb0="80000027" w:usb1="00000062" w:usb2="00000000" w:usb3="00000000" w:csb0="00000001" w:csb1="00000000"/>
    <w:embedRegular r:id="rId3" w:fontKey="{518EAEFA-8942-403E-92A4-73A0FA261485}"/>
    <w:embedBold r:id="rId4" w:fontKey="{0DBC6913-88F4-4282-8A78-7D98CCB11147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troen">
    <w:panose1 w:val="02000000000000000000"/>
    <w:charset w:val="00"/>
    <w:family w:val="auto"/>
    <w:pitch w:val="variable"/>
    <w:sig w:usb0="A00000AF" w:usb1="5000204A" w:usb2="00000000" w:usb3="00000000" w:csb0="0000009B" w:csb1="00000000"/>
    <w:embedRegular r:id="rId5" w:fontKey="{72D9E87C-EB0A-45AA-84C8-2D2D1F69745B}"/>
    <w:embedBold r:id="rId6" w:fontKey="{286FB00F-4C07-4BC7-97B8-A8B0B8039B74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  <w:embedRegular r:id="rId7" w:fontKey="{8A09EEE8-981D-4978-A4DE-48043389FAA0}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itroen Type Latin">
    <w:charset w:val="00"/>
    <w:family w:val="auto"/>
    <w:pitch w:val="variable"/>
    <w:sig w:usb0="80000027" w:usb1="00000062" w:usb2="00000000" w:usb3="00000000" w:csb0="00000001" w:csb1="00000000"/>
    <w:embedBold r:id="rId8" w:fontKey="{221EAC00-C026-4216-B749-ECBDDA271228}"/>
  </w:font>
  <w:font w:name="CitroenTypeBeta 22 03 01">
    <w:altName w:val="Calibri"/>
    <w:panose1 w:val="00000000000000000000"/>
    <w:charset w:val="00"/>
    <w:family w:val="modern"/>
    <w:notTrueType/>
    <w:pitch w:val="variable"/>
    <w:sig w:usb0="80000027" w:usb1="00000062" w:usb2="00000000" w:usb3="00000000" w:csb0="00000001" w:csb1="00000000"/>
  </w:font>
  <w:font w:name="CitroenTypeBeta 22 03 01 Bold">
    <w:altName w:val="Calibri"/>
    <w:panose1 w:val="00000000000000000000"/>
    <w:charset w:val="00"/>
    <w:family w:val="modern"/>
    <w:notTrueType/>
    <w:pitch w:val="variable"/>
    <w:sig w:usb0="80000027" w:usb1="0000006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395AB" w14:textId="77777777" w:rsidR="00E41526" w:rsidRDefault="00E4152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C44B" w14:textId="699266FA" w:rsidR="00037885" w:rsidRPr="001E5C45" w:rsidRDefault="001E5C45" w:rsidP="001E5C45">
    <w:pPr>
      <w:pStyle w:val="Pieddepage2"/>
      <w:jc w:val="left"/>
      <w:rPr>
        <w:rFonts w:ascii="Citroen Type" w:hAnsi="Citroen Type"/>
        <w:color w:val="DB291C"/>
        <w:sz w:val="24"/>
        <w:szCs w:val="24"/>
        <w:lang w:val="en-US" w:eastAsia="en-US"/>
      </w:rPr>
    </w:pPr>
    <w:r w:rsidRPr="001E5C45">
      <w:rPr>
        <w:rFonts w:ascii="Citroen Type" w:hAnsi="Citroen Type"/>
        <w:color w:val="DB291C"/>
        <w:sz w:val="24"/>
        <w:szCs w:val="24"/>
        <w:lang w:val="en-US" w:eastAsia="en-US"/>
      </w:rPr>
      <w:t>for</w:t>
    </w:r>
  </w:p>
  <w:p w14:paraId="6470B0AF" w14:textId="0CC8CECE" w:rsidR="001E5C45" w:rsidRPr="001E5C45" w:rsidRDefault="001E5C45" w:rsidP="001E5C45">
    <w:pPr>
      <w:pStyle w:val="Pieddepage2"/>
      <w:jc w:val="left"/>
      <w:rPr>
        <w:rFonts w:ascii="Citroen Type" w:hAnsi="Citroen Type"/>
        <w:color w:val="DB291C"/>
        <w:sz w:val="24"/>
        <w:szCs w:val="24"/>
        <w:lang w:val="en-US" w:eastAsia="en-US"/>
      </w:rPr>
    </w:pPr>
    <w:r w:rsidRPr="001E5C45">
      <w:rPr>
        <w:rFonts w:ascii="Citroen Type" w:hAnsi="Citroen Type"/>
        <w:color w:val="DB291C"/>
        <w:sz w:val="24"/>
        <w:szCs w:val="24"/>
        <w:lang w:val="en-US" w:eastAsia="en-US"/>
      </w:rPr>
      <w:t>everyone,</w:t>
    </w:r>
  </w:p>
  <w:p w14:paraId="3B869055" w14:textId="6CF11B63" w:rsidR="001E5C45" w:rsidRPr="001E5C45" w:rsidRDefault="001E5C45" w:rsidP="001E5C45">
    <w:pPr>
      <w:pStyle w:val="Pieddepage2"/>
      <w:jc w:val="left"/>
      <w:rPr>
        <w:rFonts w:ascii="Citroen Type" w:hAnsi="Citroen Type"/>
        <w:b/>
        <w:bCs/>
        <w:color w:val="DB291C"/>
        <w:sz w:val="24"/>
        <w:szCs w:val="24"/>
        <w:lang w:val="en-US"/>
      </w:rPr>
    </w:pPr>
    <w:r w:rsidRPr="001E5C45">
      <w:rPr>
        <w:rFonts w:ascii="Citroen Type" w:hAnsi="Citroen Type"/>
        <w:b/>
        <w:bCs/>
        <w:color w:val="DB291C"/>
        <w:sz w:val="24"/>
        <w:szCs w:val="24"/>
        <w:lang w:val="en-US" w:eastAsia="en-US"/>
      </w:rPr>
      <w:t>like no one</w:t>
    </w:r>
  </w:p>
  <w:p w14:paraId="220835CF" w14:textId="77777777" w:rsidR="00037885" w:rsidRPr="001E5C45" w:rsidRDefault="00037885" w:rsidP="000C3CAC">
    <w:pPr>
      <w:pStyle w:val="Sidefod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1BA2" w14:textId="77777777" w:rsidR="00157003" w:rsidRPr="001E5C45" w:rsidRDefault="00157003" w:rsidP="00157003">
    <w:pPr>
      <w:pStyle w:val="Pieddepage2"/>
      <w:jc w:val="left"/>
      <w:rPr>
        <w:rFonts w:ascii="Citroen Type" w:hAnsi="Citroen Type"/>
        <w:color w:val="DB291C"/>
        <w:sz w:val="24"/>
        <w:szCs w:val="24"/>
        <w:lang w:val="en-US" w:eastAsia="en-US"/>
      </w:rPr>
    </w:pPr>
    <w:r w:rsidRPr="001E5C45">
      <w:rPr>
        <w:rFonts w:ascii="Citroen Type" w:hAnsi="Citroen Type"/>
        <w:color w:val="DB291C"/>
        <w:sz w:val="24"/>
        <w:szCs w:val="24"/>
        <w:lang w:val="en-US" w:eastAsia="en-US"/>
      </w:rPr>
      <w:t>for</w:t>
    </w:r>
  </w:p>
  <w:p w14:paraId="10B8BF97" w14:textId="77777777" w:rsidR="00157003" w:rsidRPr="001E5C45" w:rsidRDefault="00157003" w:rsidP="00157003">
    <w:pPr>
      <w:pStyle w:val="Pieddepage2"/>
      <w:jc w:val="left"/>
      <w:rPr>
        <w:rFonts w:ascii="Citroen Type" w:hAnsi="Citroen Type"/>
        <w:color w:val="DB291C"/>
        <w:sz w:val="24"/>
        <w:szCs w:val="24"/>
        <w:lang w:val="en-US" w:eastAsia="en-US"/>
      </w:rPr>
    </w:pPr>
    <w:r w:rsidRPr="001E5C45">
      <w:rPr>
        <w:rFonts w:ascii="Citroen Type" w:hAnsi="Citroen Type"/>
        <w:color w:val="DB291C"/>
        <w:sz w:val="24"/>
        <w:szCs w:val="24"/>
        <w:lang w:val="en-US" w:eastAsia="en-US"/>
      </w:rPr>
      <w:t>everyone,</w:t>
    </w:r>
  </w:p>
  <w:p w14:paraId="1A9ABE01" w14:textId="77777777" w:rsidR="00157003" w:rsidRPr="001E5C45" w:rsidRDefault="00157003" w:rsidP="00157003">
    <w:pPr>
      <w:pStyle w:val="Pieddepage2"/>
      <w:jc w:val="left"/>
      <w:rPr>
        <w:rFonts w:ascii="Citroen Type" w:hAnsi="Citroen Type"/>
        <w:b/>
        <w:bCs/>
        <w:color w:val="DB291C"/>
        <w:sz w:val="24"/>
        <w:szCs w:val="24"/>
        <w:lang w:val="en-US"/>
      </w:rPr>
    </w:pPr>
    <w:r w:rsidRPr="001E5C45">
      <w:rPr>
        <w:rFonts w:ascii="Citroen Type" w:hAnsi="Citroen Type"/>
        <w:b/>
        <w:bCs/>
        <w:color w:val="DB291C"/>
        <w:sz w:val="24"/>
        <w:szCs w:val="24"/>
        <w:lang w:val="en-US" w:eastAsia="en-US"/>
      </w:rPr>
      <w:t>like no one</w:t>
    </w:r>
  </w:p>
  <w:p w14:paraId="62A088DD" w14:textId="7D7621B1" w:rsidR="00037885" w:rsidRDefault="00E31C33" w:rsidP="00EE3A6D">
    <w:pPr>
      <w:pStyle w:val="Pieddepage2"/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25A3215" wp14:editId="6BA19D86">
              <wp:simplePos x="0" y="0"/>
              <wp:positionH relativeFrom="column">
                <wp:posOffset>2568575</wp:posOffset>
              </wp:positionH>
              <wp:positionV relativeFrom="paragraph">
                <wp:posOffset>-556895</wp:posOffset>
              </wp:positionV>
              <wp:extent cx="3323590" cy="681990"/>
              <wp:effectExtent l="0" t="0" r="0" b="0"/>
              <wp:wrapSquare wrapText="bothSides"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3590" cy="681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5A52D1" w14:textId="77777777" w:rsidR="00037885" w:rsidRPr="001E5C45" w:rsidRDefault="00037885" w:rsidP="00201669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DB291C"/>
                              <w:sz w:val="18"/>
                              <w:szCs w:val="18"/>
                              <w:lang w:val="pt-BR"/>
                            </w:rPr>
                          </w:pPr>
                          <w:r w:rsidRPr="001E5C45">
                            <w:rPr>
                              <w:rFonts w:ascii="Citroen Type" w:hAnsi="Citroen Type"/>
                              <w:b/>
                              <w:bCs/>
                              <w:color w:val="DB291C"/>
                              <w:sz w:val="18"/>
                              <w:szCs w:val="18"/>
                              <w:lang w:val="pt-BR"/>
                            </w:rPr>
                            <w:t>Citroën press office</w:t>
                          </w:r>
                          <w:r w:rsidRPr="001E5C45">
                            <w:rPr>
                              <w:rFonts w:ascii="Citroen Type" w:hAnsi="Citroen Type"/>
                              <w:color w:val="DB291C"/>
                              <w:sz w:val="18"/>
                              <w:szCs w:val="18"/>
                              <w:lang w:val="pt-BR"/>
                            </w:rPr>
                            <w:br/>
                            <w:t xml:space="preserve">2-10 BD DE L’EUROPE </w:t>
                          </w:r>
                        </w:p>
                        <w:p w14:paraId="31280F2B" w14:textId="77777777" w:rsidR="00037885" w:rsidRPr="001E5C45" w:rsidRDefault="00037885" w:rsidP="00201669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DB291C"/>
                              <w:sz w:val="18"/>
                              <w:szCs w:val="18"/>
                              <w:lang w:val="pt-BR"/>
                            </w:rPr>
                          </w:pPr>
                          <w:r w:rsidRPr="001E5C45">
                            <w:rPr>
                              <w:rFonts w:ascii="Citroen Type" w:hAnsi="Citroen Type"/>
                              <w:color w:val="DB291C"/>
                              <w:sz w:val="18"/>
                              <w:szCs w:val="18"/>
                              <w:lang w:val="pt-BR"/>
                            </w:rPr>
                            <w:t>78300 POISSY</w:t>
                          </w:r>
                        </w:p>
                        <w:p w14:paraId="68DAA62E" w14:textId="77777777" w:rsidR="00037885" w:rsidRPr="001E5C45" w:rsidRDefault="00037885" w:rsidP="00201669">
                          <w:pPr>
                            <w:pStyle w:val="Sidefod"/>
                            <w:jc w:val="right"/>
                            <w:rPr>
                              <w:color w:val="DB291C"/>
                              <w:lang w:val="pt-BR"/>
                            </w:rPr>
                          </w:pPr>
                          <w:r w:rsidRPr="001E5C45">
                            <w:rPr>
                              <w:color w:val="DB291C"/>
                              <w:lang w:val="pt-BR"/>
                            </w:rPr>
                            <w:t>service_presse@Citroën .com – http://fr-media.Citroën .com – www.Citroën .com</w:t>
                          </w:r>
                        </w:p>
                        <w:p w14:paraId="27263071" w14:textId="77777777" w:rsidR="00037885" w:rsidRPr="001E5C45" w:rsidRDefault="00037885" w:rsidP="00FB035F">
                          <w:pPr>
                            <w:spacing w:line="180" w:lineRule="exact"/>
                            <w:jc w:val="right"/>
                            <w:rPr>
                              <w:rFonts w:ascii="Citroen Type" w:hAnsi="Citroen Type"/>
                              <w:color w:val="DB291C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5A3215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202.25pt;margin-top:-43.85pt;width:261.7pt;height:53.7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" filled="f" stroked="f">
              <v:textbox style="mso-fit-shape-to-text:t">
                <w:txbxContent>
                  <w:p w14:paraId="715A52D1" w14:textId="77777777" w:rsidR="00037885" w:rsidRPr="001E5C45" w:rsidRDefault="00037885" w:rsidP="00201669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DB291C"/>
                        <w:sz w:val="18"/>
                        <w:szCs w:val="18"/>
                        <w:lang w:val="pt-BR"/>
                      </w:rPr>
                    </w:pPr>
                    <w:r w:rsidRPr="001E5C45">
                      <w:rPr>
                        <w:rFonts w:ascii="Citroen Type" w:hAnsi="Citroen Type"/>
                        <w:b/>
                        <w:bCs/>
                        <w:color w:val="DB291C"/>
                        <w:sz w:val="18"/>
                        <w:szCs w:val="18"/>
                        <w:lang w:val="pt-BR"/>
                      </w:rPr>
                      <w:t>Citroën press office</w:t>
                    </w:r>
                    <w:r w:rsidRPr="001E5C45">
                      <w:rPr>
                        <w:rFonts w:ascii="Citroen Type" w:hAnsi="Citroen Type"/>
                        <w:color w:val="DB291C"/>
                        <w:sz w:val="18"/>
                        <w:szCs w:val="18"/>
                        <w:lang w:val="pt-BR"/>
                      </w:rPr>
                      <w:br/>
                      <w:t xml:space="preserve">2-10 BD DE L’EUROPE </w:t>
                    </w:r>
                  </w:p>
                  <w:p w14:paraId="31280F2B" w14:textId="77777777" w:rsidR="00037885" w:rsidRPr="001E5C45" w:rsidRDefault="00037885" w:rsidP="00201669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DB291C"/>
                        <w:sz w:val="18"/>
                        <w:szCs w:val="18"/>
                        <w:lang w:val="pt-BR"/>
                      </w:rPr>
                    </w:pPr>
                    <w:r w:rsidRPr="001E5C45">
                      <w:rPr>
                        <w:rFonts w:ascii="Citroen Type" w:hAnsi="Citroen Type"/>
                        <w:color w:val="DB291C"/>
                        <w:sz w:val="18"/>
                        <w:szCs w:val="18"/>
                        <w:lang w:val="pt-BR"/>
                      </w:rPr>
                      <w:t>78300 POISSY</w:t>
                    </w:r>
                  </w:p>
                  <w:p w14:paraId="68DAA62E" w14:textId="77777777" w:rsidR="00037885" w:rsidRPr="001E5C45" w:rsidRDefault="00037885" w:rsidP="00201669">
                    <w:pPr>
                      <w:pStyle w:val="Sidefod"/>
                      <w:jc w:val="right"/>
                      <w:rPr>
                        <w:color w:val="DB291C"/>
                        <w:lang w:val="pt-BR"/>
                      </w:rPr>
                    </w:pPr>
                    <w:r w:rsidRPr="001E5C45">
                      <w:rPr>
                        <w:color w:val="DB291C"/>
                        <w:lang w:val="pt-BR"/>
                      </w:rPr>
                      <w:t>service_presse@Citroën .com – http://fr-media.Citroën .com – www.Citroën .com</w:t>
                    </w:r>
                  </w:p>
                  <w:p w14:paraId="27263071" w14:textId="77777777" w:rsidR="00037885" w:rsidRPr="001E5C45" w:rsidRDefault="00037885" w:rsidP="00FB035F">
                    <w:pPr>
                      <w:spacing w:line="180" w:lineRule="exact"/>
                      <w:jc w:val="right"/>
                      <w:rPr>
                        <w:rFonts w:ascii="Citroen Type" w:hAnsi="Citroen Type"/>
                        <w:color w:val="DB291C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5B2E" w14:textId="77777777" w:rsidR="005A6F57" w:rsidRDefault="005A6F57" w:rsidP="00763B6B">
      <w:r>
        <w:separator/>
      </w:r>
    </w:p>
  </w:footnote>
  <w:footnote w:type="continuationSeparator" w:id="0">
    <w:p w14:paraId="7B740011" w14:textId="77777777" w:rsidR="005A6F57" w:rsidRDefault="005A6F57" w:rsidP="00763B6B">
      <w:r>
        <w:continuationSeparator/>
      </w:r>
    </w:p>
  </w:footnote>
  <w:footnote w:type="continuationNotice" w:id="1">
    <w:p w14:paraId="4F2787CC" w14:textId="77777777" w:rsidR="005A6F57" w:rsidRDefault="005A6F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3D944" w14:textId="572453C3" w:rsidR="00E41526" w:rsidRDefault="00E4152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639F" w14:textId="27AE497E" w:rsidR="00E41526" w:rsidRDefault="00E41526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633" w14:textId="67919595" w:rsidR="00037885" w:rsidRPr="00EB5846" w:rsidRDefault="00037885" w:rsidP="00EB5846">
    <w:pPr>
      <w:pStyle w:val="Sidehoved"/>
      <w:ind w:left="0"/>
      <w:jc w:val="left"/>
      <w:rPr>
        <w:rFonts w:ascii="CitroenTypeBeta 22 03 01 Bold" w:hAnsi="CitroenTypeBeta 22 03 01 Bold"/>
        <w:b w:val="0"/>
        <w:bCs w:val="0"/>
        <w:color w:val="7A97AB"/>
        <w:sz w:val="50"/>
        <w:szCs w:val="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C8DEA6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0pt;height:150pt" o:bullet="t">
        <v:imagedata r:id="rId1" o:title="puce"/>
      </v:shape>
    </w:pict>
  </w:numPicBullet>
  <w:abstractNum w:abstractNumId="0" w15:restartNumberingAfterBreak="0">
    <w:nsid w:val="021877CA"/>
    <w:multiLevelType w:val="hybridMultilevel"/>
    <w:tmpl w:val="8044361A"/>
    <w:lvl w:ilvl="0" w:tplc="0B7E3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D6B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0F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01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23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A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60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C0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88C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397DD4"/>
    <w:multiLevelType w:val="hybridMultilevel"/>
    <w:tmpl w:val="1D9C6D82"/>
    <w:lvl w:ilvl="0" w:tplc="7B088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A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86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6B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22E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4A6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A9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C4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D63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2A7521"/>
    <w:multiLevelType w:val="hybridMultilevel"/>
    <w:tmpl w:val="79B6A6BC"/>
    <w:lvl w:ilvl="0" w:tplc="1860872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8ADCA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83A2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AB4E4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86CA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16756E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E2778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3EBC4C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A5756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028A"/>
    <w:multiLevelType w:val="hybridMultilevel"/>
    <w:tmpl w:val="0B3E9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E6929"/>
    <w:multiLevelType w:val="hybridMultilevel"/>
    <w:tmpl w:val="2D92AB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17F4E"/>
    <w:multiLevelType w:val="hybridMultilevel"/>
    <w:tmpl w:val="358CBB06"/>
    <w:lvl w:ilvl="0" w:tplc="76D2EE0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A183B"/>
    <w:multiLevelType w:val="hybridMultilevel"/>
    <w:tmpl w:val="7C8C8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535E"/>
    <w:multiLevelType w:val="hybridMultilevel"/>
    <w:tmpl w:val="07B401A0"/>
    <w:lvl w:ilvl="0" w:tplc="C3042888">
      <w:start w:val="1"/>
      <w:numFmt w:val="bullet"/>
      <w:pStyle w:val="Listeafsnit"/>
      <w:lvlText w:val=""/>
      <w:lvlJc w:val="left"/>
      <w:pPr>
        <w:ind w:left="1021" w:hanging="250"/>
      </w:pPr>
      <w:rPr>
        <w:rFonts w:ascii="Wingdings 3" w:hAnsi="Wingdings 3" w:hint="default"/>
        <w:color w:val="A5B43C"/>
      </w:rPr>
    </w:lvl>
    <w:lvl w:ilvl="1" w:tplc="040C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8" w15:restartNumberingAfterBreak="0">
    <w:nsid w:val="3CDC07E9"/>
    <w:multiLevelType w:val="hybridMultilevel"/>
    <w:tmpl w:val="4C584C26"/>
    <w:lvl w:ilvl="0" w:tplc="C136A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0CD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CD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D2E4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40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481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2B0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C0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6B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E906036"/>
    <w:multiLevelType w:val="hybridMultilevel"/>
    <w:tmpl w:val="7840AC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AC53F6"/>
    <w:multiLevelType w:val="hybridMultilevel"/>
    <w:tmpl w:val="824409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8A7E61"/>
    <w:multiLevelType w:val="hybridMultilevel"/>
    <w:tmpl w:val="210663F4"/>
    <w:lvl w:ilvl="0" w:tplc="DFCAE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2CDC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30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0A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4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BAD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86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DC1C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EA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BA260D"/>
    <w:multiLevelType w:val="hybridMultilevel"/>
    <w:tmpl w:val="0E04300A"/>
    <w:lvl w:ilvl="0" w:tplc="5EF8C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D01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5254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3AE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80D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3A9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6E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7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4C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54503C8"/>
    <w:multiLevelType w:val="hybridMultilevel"/>
    <w:tmpl w:val="81923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B75A3"/>
    <w:multiLevelType w:val="hybridMultilevel"/>
    <w:tmpl w:val="7BEA3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006BA"/>
    <w:multiLevelType w:val="hybridMultilevel"/>
    <w:tmpl w:val="71AEB028"/>
    <w:lvl w:ilvl="0" w:tplc="6876F1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itroen Black" w:hAnsi="Citroen Black" w:hint="default"/>
      </w:rPr>
    </w:lvl>
    <w:lvl w:ilvl="1" w:tplc="DBB4308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itroen Black" w:hAnsi="Citroen Black" w:hint="default"/>
      </w:rPr>
    </w:lvl>
    <w:lvl w:ilvl="2" w:tplc="711EF34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itroen Black" w:hAnsi="Citroen Black" w:hint="default"/>
      </w:rPr>
    </w:lvl>
    <w:lvl w:ilvl="3" w:tplc="007297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itroen Black" w:hAnsi="Citroen Black" w:hint="default"/>
      </w:rPr>
    </w:lvl>
    <w:lvl w:ilvl="4" w:tplc="4954B42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itroen Black" w:hAnsi="Citroen Black" w:hint="default"/>
      </w:rPr>
    </w:lvl>
    <w:lvl w:ilvl="5" w:tplc="C454466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itroen Black" w:hAnsi="Citroen Black" w:hint="default"/>
      </w:rPr>
    </w:lvl>
    <w:lvl w:ilvl="6" w:tplc="8D8C9CF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itroen Black" w:hAnsi="Citroen Black" w:hint="default"/>
      </w:rPr>
    </w:lvl>
    <w:lvl w:ilvl="7" w:tplc="586C8D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itroen Black" w:hAnsi="Citroen Black" w:hint="default"/>
      </w:rPr>
    </w:lvl>
    <w:lvl w:ilvl="8" w:tplc="6808769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itroen Black" w:hAnsi="Citroen Black" w:hint="default"/>
      </w:rPr>
    </w:lvl>
  </w:abstractNum>
  <w:abstractNum w:abstractNumId="16" w15:restartNumberingAfterBreak="0">
    <w:nsid w:val="66F34485"/>
    <w:multiLevelType w:val="hybridMultilevel"/>
    <w:tmpl w:val="DBDC374C"/>
    <w:lvl w:ilvl="0" w:tplc="040C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69721734"/>
    <w:multiLevelType w:val="hybridMultilevel"/>
    <w:tmpl w:val="CA76C02C"/>
    <w:lvl w:ilvl="0" w:tplc="D2580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A21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08E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AF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CCD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74A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26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48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84E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15D5336"/>
    <w:multiLevelType w:val="hybridMultilevel"/>
    <w:tmpl w:val="066E18D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5B4C98"/>
    <w:multiLevelType w:val="hybridMultilevel"/>
    <w:tmpl w:val="AD9CAB44"/>
    <w:lvl w:ilvl="0" w:tplc="DFA69F66">
      <w:numFmt w:val="bullet"/>
      <w:lvlText w:val="-"/>
      <w:lvlJc w:val="left"/>
      <w:pPr>
        <w:ind w:left="720" w:hanging="360"/>
      </w:pPr>
      <w:rPr>
        <w:rFonts w:ascii="Citroen Type" w:eastAsiaTheme="minorEastAsia" w:hAnsi="Citroen 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266319">
    <w:abstractNumId w:val="7"/>
  </w:num>
  <w:num w:numId="2" w16cid:durableId="74976924">
    <w:abstractNumId w:val="5"/>
  </w:num>
  <w:num w:numId="3" w16cid:durableId="698362103">
    <w:abstractNumId w:val="17"/>
  </w:num>
  <w:num w:numId="4" w16cid:durableId="875000948">
    <w:abstractNumId w:val="1"/>
  </w:num>
  <w:num w:numId="5" w16cid:durableId="706760461">
    <w:abstractNumId w:val="9"/>
  </w:num>
  <w:num w:numId="6" w16cid:durableId="1356270411">
    <w:abstractNumId w:val="19"/>
  </w:num>
  <w:num w:numId="7" w16cid:durableId="2002657410">
    <w:abstractNumId w:val="11"/>
  </w:num>
  <w:num w:numId="8" w16cid:durableId="1597516935">
    <w:abstractNumId w:val="10"/>
  </w:num>
  <w:num w:numId="9" w16cid:durableId="1557204806">
    <w:abstractNumId w:val="15"/>
  </w:num>
  <w:num w:numId="10" w16cid:durableId="1927568485">
    <w:abstractNumId w:val="18"/>
  </w:num>
  <w:num w:numId="11" w16cid:durableId="1568879065">
    <w:abstractNumId w:val="2"/>
  </w:num>
  <w:num w:numId="12" w16cid:durableId="770512454">
    <w:abstractNumId w:val="12"/>
  </w:num>
  <w:num w:numId="13" w16cid:durableId="1384451816">
    <w:abstractNumId w:val="8"/>
  </w:num>
  <w:num w:numId="14" w16cid:durableId="306670491">
    <w:abstractNumId w:val="0"/>
  </w:num>
  <w:num w:numId="15" w16cid:durableId="308872220">
    <w:abstractNumId w:val="7"/>
  </w:num>
  <w:num w:numId="16" w16cid:durableId="1966738922">
    <w:abstractNumId w:val="7"/>
  </w:num>
  <w:num w:numId="17" w16cid:durableId="1629125512">
    <w:abstractNumId w:val="7"/>
  </w:num>
  <w:num w:numId="18" w16cid:durableId="1672490951">
    <w:abstractNumId w:val="13"/>
  </w:num>
  <w:num w:numId="19" w16cid:durableId="677195855">
    <w:abstractNumId w:val="6"/>
  </w:num>
  <w:num w:numId="20" w16cid:durableId="32996578">
    <w:abstractNumId w:val="4"/>
  </w:num>
  <w:num w:numId="21" w16cid:durableId="990520532">
    <w:abstractNumId w:val="16"/>
  </w:num>
  <w:num w:numId="22" w16cid:durableId="250748359">
    <w:abstractNumId w:val="3"/>
  </w:num>
  <w:num w:numId="23" w16cid:durableId="767700419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TrueTypeFonts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734"/>
    <w:rsid w:val="00002E27"/>
    <w:rsid w:val="00002FE9"/>
    <w:rsid w:val="00007C4B"/>
    <w:rsid w:val="00012712"/>
    <w:rsid w:val="000136D3"/>
    <w:rsid w:val="000236AF"/>
    <w:rsid w:val="000245BE"/>
    <w:rsid w:val="00024B50"/>
    <w:rsid w:val="0002559D"/>
    <w:rsid w:val="000258D3"/>
    <w:rsid w:val="000265B2"/>
    <w:rsid w:val="00026A30"/>
    <w:rsid w:val="00033440"/>
    <w:rsid w:val="000351A3"/>
    <w:rsid w:val="00036F6F"/>
    <w:rsid w:val="00037885"/>
    <w:rsid w:val="000419D5"/>
    <w:rsid w:val="0004361E"/>
    <w:rsid w:val="00043E83"/>
    <w:rsid w:val="000450EC"/>
    <w:rsid w:val="00045735"/>
    <w:rsid w:val="00046782"/>
    <w:rsid w:val="000515AA"/>
    <w:rsid w:val="000602F4"/>
    <w:rsid w:val="00063EC4"/>
    <w:rsid w:val="000679C6"/>
    <w:rsid w:val="00067A8A"/>
    <w:rsid w:val="00072516"/>
    <w:rsid w:val="00073C0A"/>
    <w:rsid w:val="00076332"/>
    <w:rsid w:val="00080BB4"/>
    <w:rsid w:val="00082000"/>
    <w:rsid w:val="00082C04"/>
    <w:rsid w:val="00087849"/>
    <w:rsid w:val="00092A43"/>
    <w:rsid w:val="0009569D"/>
    <w:rsid w:val="000956F3"/>
    <w:rsid w:val="00095FD1"/>
    <w:rsid w:val="00096F30"/>
    <w:rsid w:val="000A011F"/>
    <w:rsid w:val="000A1032"/>
    <w:rsid w:val="000A1D37"/>
    <w:rsid w:val="000A349C"/>
    <w:rsid w:val="000A34B3"/>
    <w:rsid w:val="000A426C"/>
    <w:rsid w:val="000A499B"/>
    <w:rsid w:val="000A7879"/>
    <w:rsid w:val="000B0A44"/>
    <w:rsid w:val="000B128F"/>
    <w:rsid w:val="000B1947"/>
    <w:rsid w:val="000B34BD"/>
    <w:rsid w:val="000B38C3"/>
    <w:rsid w:val="000B3F4D"/>
    <w:rsid w:val="000B6049"/>
    <w:rsid w:val="000B7EC7"/>
    <w:rsid w:val="000C387C"/>
    <w:rsid w:val="000C3CAC"/>
    <w:rsid w:val="000C4BC2"/>
    <w:rsid w:val="000C58DD"/>
    <w:rsid w:val="000C5E93"/>
    <w:rsid w:val="000C6B6A"/>
    <w:rsid w:val="000D1968"/>
    <w:rsid w:val="000D2506"/>
    <w:rsid w:val="000D27A8"/>
    <w:rsid w:val="000D3567"/>
    <w:rsid w:val="000D3C40"/>
    <w:rsid w:val="000D3D41"/>
    <w:rsid w:val="000D52CB"/>
    <w:rsid w:val="000D5BCE"/>
    <w:rsid w:val="000E0533"/>
    <w:rsid w:val="000E1EB3"/>
    <w:rsid w:val="000E350F"/>
    <w:rsid w:val="000E3C57"/>
    <w:rsid w:val="000E6D5B"/>
    <w:rsid w:val="000F458D"/>
    <w:rsid w:val="000F4F07"/>
    <w:rsid w:val="001008E9"/>
    <w:rsid w:val="00102F38"/>
    <w:rsid w:val="00111586"/>
    <w:rsid w:val="0011253F"/>
    <w:rsid w:val="0011510D"/>
    <w:rsid w:val="00115852"/>
    <w:rsid w:val="00122A1F"/>
    <w:rsid w:val="00122B04"/>
    <w:rsid w:val="001230BF"/>
    <w:rsid w:val="00124D23"/>
    <w:rsid w:val="00124E03"/>
    <w:rsid w:val="00126DBB"/>
    <w:rsid w:val="00127ED4"/>
    <w:rsid w:val="00130303"/>
    <w:rsid w:val="00130C91"/>
    <w:rsid w:val="00130ED4"/>
    <w:rsid w:val="00131644"/>
    <w:rsid w:val="00132C80"/>
    <w:rsid w:val="0013322B"/>
    <w:rsid w:val="00134C60"/>
    <w:rsid w:val="00135C62"/>
    <w:rsid w:val="0014155A"/>
    <w:rsid w:val="00142739"/>
    <w:rsid w:val="00143239"/>
    <w:rsid w:val="00143C06"/>
    <w:rsid w:val="00143C0F"/>
    <w:rsid w:val="00143E47"/>
    <w:rsid w:val="00143ECC"/>
    <w:rsid w:val="0014417D"/>
    <w:rsid w:val="00144666"/>
    <w:rsid w:val="00144B44"/>
    <w:rsid w:val="00144E3F"/>
    <w:rsid w:val="00145851"/>
    <w:rsid w:val="00146A6A"/>
    <w:rsid w:val="00146C92"/>
    <w:rsid w:val="00147AD3"/>
    <w:rsid w:val="0015002D"/>
    <w:rsid w:val="00150E89"/>
    <w:rsid w:val="00151922"/>
    <w:rsid w:val="00151A62"/>
    <w:rsid w:val="00151F9D"/>
    <w:rsid w:val="001524F2"/>
    <w:rsid w:val="00154AAD"/>
    <w:rsid w:val="0015594B"/>
    <w:rsid w:val="00156432"/>
    <w:rsid w:val="0015673C"/>
    <w:rsid w:val="00157003"/>
    <w:rsid w:val="001575D8"/>
    <w:rsid w:val="00160F80"/>
    <w:rsid w:val="001616B6"/>
    <w:rsid w:val="0016486F"/>
    <w:rsid w:val="00165005"/>
    <w:rsid w:val="00165473"/>
    <w:rsid w:val="00165760"/>
    <w:rsid w:val="00167846"/>
    <w:rsid w:val="00170FFE"/>
    <w:rsid w:val="00171BE5"/>
    <w:rsid w:val="001722B4"/>
    <w:rsid w:val="00172D6F"/>
    <w:rsid w:val="00173D12"/>
    <w:rsid w:val="00180C1F"/>
    <w:rsid w:val="001810C2"/>
    <w:rsid w:val="001811A2"/>
    <w:rsid w:val="00184327"/>
    <w:rsid w:val="00184CFE"/>
    <w:rsid w:val="001861A9"/>
    <w:rsid w:val="00186641"/>
    <w:rsid w:val="00186918"/>
    <w:rsid w:val="001907E5"/>
    <w:rsid w:val="00192FD3"/>
    <w:rsid w:val="00194D72"/>
    <w:rsid w:val="00197B52"/>
    <w:rsid w:val="001A2520"/>
    <w:rsid w:val="001A5D44"/>
    <w:rsid w:val="001A7034"/>
    <w:rsid w:val="001A78C7"/>
    <w:rsid w:val="001B3E9E"/>
    <w:rsid w:val="001B4758"/>
    <w:rsid w:val="001B6D9A"/>
    <w:rsid w:val="001C0734"/>
    <w:rsid w:val="001C1014"/>
    <w:rsid w:val="001C1739"/>
    <w:rsid w:val="001C17BB"/>
    <w:rsid w:val="001C57F4"/>
    <w:rsid w:val="001C5FEA"/>
    <w:rsid w:val="001C6A59"/>
    <w:rsid w:val="001C6B1F"/>
    <w:rsid w:val="001C6B3C"/>
    <w:rsid w:val="001C70F5"/>
    <w:rsid w:val="001C76AD"/>
    <w:rsid w:val="001D0924"/>
    <w:rsid w:val="001D1B08"/>
    <w:rsid w:val="001D202C"/>
    <w:rsid w:val="001D24E0"/>
    <w:rsid w:val="001D4607"/>
    <w:rsid w:val="001D4696"/>
    <w:rsid w:val="001D6092"/>
    <w:rsid w:val="001D6E2B"/>
    <w:rsid w:val="001D7A4C"/>
    <w:rsid w:val="001D7DC3"/>
    <w:rsid w:val="001E01B5"/>
    <w:rsid w:val="001E064A"/>
    <w:rsid w:val="001E4DF1"/>
    <w:rsid w:val="001E5689"/>
    <w:rsid w:val="001E5C45"/>
    <w:rsid w:val="001E6290"/>
    <w:rsid w:val="001E6701"/>
    <w:rsid w:val="001E69CA"/>
    <w:rsid w:val="001F0854"/>
    <w:rsid w:val="001F0D6E"/>
    <w:rsid w:val="001F2E94"/>
    <w:rsid w:val="001F32C0"/>
    <w:rsid w:val="001F4074"/>
    <w:rsid w:val="001F532B"/>
    <w:rsid w:val="001F5601"/>
    <w:rsid w:val="001F60E4"/>
    <w:rsid w:val="001F63CD"/>
    <w:rsid w:val="001F73F7"/>
    <w:rsid w:val="00201669"/>
    <w:rsid w:val="00203D92"/>
    <w:rsid w:val="002042FF"/>
    <w:rsid w:val="0020737F"/>
    <w:rsid w:val="0021192B"/>
    <w:rsid w:val="002147CC"/>
    <w:rsid w:val="00215A11"/>
    <w:rsid w:val="00215DD6"/>
    <w:rsid w:val="00215EE9"/>
    <w:rsid w:val="00215FA5"/>
    <w:rsid w:val="00220606"/>
    <w:rsid w:val="00222323"/>
    <w:rsid w:val="00222985"/>
    <w:rsid w:val="002231D0"/>
    <w:rsid w:val="0022342F"/>
    <w:rsid w:val="002245DF"/>
    <w:rsid w:val="00225539"/>
    <w:rsid w:val="002262CF"/>
    <w:rsid w:val="00227229"/>
    <w:rsid w:val="00234546"/>
    <w:rsid w:val="002350BC"/>
    <w:rsid w:val="002352B7"/>
    <w:rsid w:val="0023642B"/>
    <w:rsid w:val="002404CE"/>
    <w:rsid w:val="00242C91"/>
    <w:rsid w:val="00243CE5"/>
    <w:rsid w:val="0024465D"/>
    <w:rsid w:val="00245306"/>
    <w:rsid w:val="00247A55"/>
    <w:rsid w:val="00250E7E"/>
    <w:rsid w:val="0025121E"/>
    <w:rsid w:val="00253691"/>
    <w:rsid w:val="00253ACB"/>
    <w:rsid w:val="00253B7E"/>
    <w:rsid w:val="00253C34"/>
    <w:rsid w:val="00254008"/>
    <w:rsid w:val="002541D6"/>
    <w:rsid w:val="002576A1"/>
    <w:rsid w:val="002578C1"/>
    <w:rsid w:val="00261459"/>
    <w:rsid w:val="00263508"/>
    <w:rsid w:val="002649F2"/>
    <w:rsid w:val="00264F4A"/>
    <w:rsid w:val="0027114F"/>
    <w:rsid w:val="00271CDE"/>
    <w:rsid w:val="00272711"/>
    <w:rsid w:val="002728B2"/>
    <w:rsid w:val="002733A0"/>
    <w:rsid w:val="00273434"/>
    <w:rsid w:val="0027404C"/>
    <w:rsid w:val="002741E3"/>
    <w:rsid w:val="00275591"/>
    <w:rsid w:val="00276949"/>
    <w:rsid w:val="00276AB2"/>
    <w:rsid w:val="00277AB4"/>
    <w:rsid w:val="002808EF"/>
    <w:rsid w:val="00281D0F"/>
    <w:rsid w:val="00282DD2"/>
    <w:rsid w:val="00283B68"/>
    <w:rsid w:val="00283E05"/>
    <w:rsid w:val="00286BDF"/>
    <w:rsid w:val="00290323"/>
    <w:rsid w:val="00290E16"/>
    <w:rsid w:val="00295731"/>
    <w:rsid w:val="00295CB8"/>
    <w:rsid w:val="0029719F"/>
    <w:rsid w:val="002A1704"/>
    <w:rsid w:val="002A3CFC"/>
    <w:rsid w:val="002A658B"/>
    <w:rsid w:val="002A6A57"/>
    <w:rsid w:val="002A6CF9"/>
    <w:rsid w:val="002A77FA"/>
    <w:rsid w:val="002B0226"/>
    <w:rsid w:val="002B166C"/>
    <w:rsid w:val="002B1740"/>
    <w:rsid w:val="002B186A"/>
    <w:rsid w:val="002B4652"/>
    <w:rsid w:val="002B7FA5"/>
    <w:rsid w:val="002C02F4"/>
    <w:rsid w:val="002C0773"/>
    <w:rsid w:val="002C0CE5"/>
    <w:rsid w:val="002C19C0"/>
    <w:rsid w:val="002C3E58"/>
    <w:rsid w:val="002C5A29"/>
    <w:rsid w:val="002C6D01"/>
    <w:rsid w:val="002D04DA"/>
    <w:rsid w:val="002D082C"/>
    <w:rsid w:val="002D0881"/>
    <w:rsid w:val="002D78AD"/>
    <w:rsid w:val="002D7A8D"/>
    <w:rsid w:val="002E0303"/>
    <w:rsid w:val="002E07C8"/>
    <w:rsid w:val="002E1753"/>
    <w:rsid w:val="002E1AE8"/>
    <w:rsid w:val="002E39FD"/>
    <w:rsid w:val="002E4FF0"/>
    <w:rsid w:val="002E5A2C"/>
    <w:rsid w:val="002E5F14"/>
    <w:rsid w:val="002E6FDC"/>
    <w:rsid w:val="002E7420"/>
    <w:rsid w:val="002E7B29"/>
    <w:rsid w:val="002F1739"/>
    <w:rsid w:val="002F29B2"/>
    <w:rsid w:val="002F3EA1"/>
    <w:rsid w:val="002F3FC5"/>
    <w:rsid w:val="002F4E32"/>
    <w:rsid w:val="002F5A2D"/>
    <w:rsid w:val="002F5C6A"/>
    <w:rsid w:val="002F760B"/>
    <w:rsid w:val="003001B4"/>
    <w:rsid w:val="00305BB1"/>
    <w:rsid w:val="003070F7"/>
    <w:rsid w:val="003116F4"/>
    <w:rsid w:val="00311AAD"/>
    <w:rsid w:val="00312C1D"/>
    <w:rsid w:val="0031343D"/>
    <w:rsid w:val="00313725"/>
    <w:rsid w:val="00313FCC"/>
    <w:rsid w:val="0031516B"/>
    <w:rsid w:val="00315C6C"/>
    <w:rsid w:val="00326753"/>
    <w:rsid w:val="0032681B"/>
    <w:rsid w:val="00326A60"/>
    <w:rsid w:val="0032780C"/>
    <w:rsid w:val="003279E2"/>
    <w:rsid w:val="00332947"/>
    <w:rsid w:val="00332F41"/>
    <w:rsid w:val="003354DB"/>
    <w:rsid w:val="00337547"/>
    <w:rsid w:val="00337A5C"/>
    <w:rsid w:val="003406B4"/>
    <w:rsid w:val="0034476D"/>
    <w:rsid w:val="00344E76"/>
    <w:rsid w:val="00346684"/>
    <w:rsid w:val="003509C0"/>
    <w:rsid w:val="0035103A"/>
    <w:rsid w:val="003514AB"/>
    <w:rsid w:val="0035168D"/>
    <w:rsid w:val="00352F04"/>
    <w:rsid w:val="003536EC"/>
    <w:rsid w:val="003575B2"/>
    <w:rsid w:val="0035787D"/>
    <w:rsid w:val="00360057"/>
    <w:rsid w:val="00362A60"/>
    <w:rsid w:val="00364521"/>
    <w:rsid w:val="00365FE4"/>
    <w:rsid w:val="00367367"/>
    <w:rsid w:val="00367972"/>
    <w:rsid w:val="003679C4"/>
    <w:rsid w:val="003705FE"/>
    <w:rsid w:val="00370693"/>
    <w:rsid w:val="00371B47"/>
    <w:rsid w:val="00372840"/>
    <w:rsid w:val="0037362A"/>
    <w:rsid w:val="003752B6"/>
    <w:rsid w:val="00376E5B"/>
    <w:rsid w:val="00377EF2"/>
    <w:rsid w:val="003801B6"/>
    <w:rsid w:val="0038024C"/>
    <w:rsid w:val="00381FBD"/>
    <w:rsid w:val="00382259"/>
    <w:rsid w:val="0038343B"/>
    <w:rsid w:val="00385FAB"/>
    <w:rsid w:val="00387974"/>
    <w:rsid w:val="003926EC"/>
    <w:rsid w:val="0039437D"/>
    <w:rsid w:val="00395815"/>
    <w:rsid w:val="00397A57"/>
    <w:rsid w:val="003A4D8B"/>
    <w:rsid w:val="003A61B3"/>
    <w:rsid w:val="003A7C03"/>
    <w:rsid w:val="003B0070"/>
    <w:rsid w:val="003B20AF"/>
    <w:rsid w:val="003B2DF1"/>
    <w:rsid w:val="003B4FD3"/>
    <w:rsid w:val="003B58FD"/>
    <w:rsid w:val="003B5DF9"/>
    <w:rsid w:val="003B6903"/>
    <w:rsid w:val="003B6C99"/>
    <w:rsid w:val="003B6CE5"/>
    <w:rsid w:val="003B73E0"/>
    <w:rsid w:val="003C0D32"/>
    <w:rsid w:val="003C38A6"/>
    <w:rsid w:val="003C3D10"/>
    <w:rsid w:val="003C64BC"/>
    <w:rsid w:val="003C7942"/>
    <w:rsid w:val="003D137E"/>
    <w:rsid w:val="003D148D"/>
    <w:rsid w:val="003D1F51"/>
    <w:rsid w:val="003D76A2"/>
    <w:rsid w:val="003E02A2"/>
    <w:rsid w:val="003E353E"/>
    <w:rsid w:val="003E3E59"/>
    <w:rsid w:val="003E4435"/>
    <w:rsid w:val="003E56E1"/>
    <w:rsid w:val="003E5F3F"/>
    <w:rsid w:val="003E72AF"/>
    <w:rsid w:val="003E7BCF"/>
    <w:rsid w:val="003F0828"/>
    <w:rsid w:val="003F1BAE"/>
    <w:rsid w:val="003F348C"/>
    <w:rsid w:val="003F4CB5"/>
    <w:rsid w:val="003F7252"/>
    <w:rsid w:val="003F7E65"/>
    <w:rsid w:val="00401FA2"/>
    <w:rsid w:val="004035AF"/>
    <w:rsid w:val="00403BDA"/>
    <w:rsid w:val="00404518"/>
    <w:rsid w:val="00406BD1"/>
    <w:rsid w:val="004120CE"/>
    <w:rsid w:val="004130E7"/>
    <w:rsid w:val="004146EB"/>
    <w:rsid w:val="0041576F"/>
    <w:rsid w:val="00416904"/>
    <w:rsid w:val="00421119"/>
    <w:rsid w:val="00430264"/>
    <w:rsid w:val="00431693"/>
    <w:rsid w:val="00432B14"/>
    <w:rsid w:val="00432DC8"/>
    <w:rsid w:val="004346D7"/>
    <w:rsid w:val="00434ECB"/>
    <w:rsid w:val="00435978"/>
    <w:rsid w:val="00436321"/>
    <w:rsid w:val="00436CDA"/>
    <w:rsid w:val="00440E1B"/>
    <w:rsid w:val="0044350B"/>
    <w:rsid w:val="0044359B"/>
    <w:rsid w:val="00444E83"/>
    <w:rsid w:val="00446923"/>
    <w:rsid w:val="00447CA5"/>
    <w:rsid w:val="0045200A"/>
    <w:rsid w:val="00452A3D"/>
    <w:rsid w:val="00453628"/>
    <w:rsid w:val="00453CFD"/>
    <w:rsid w:val="004549B7"/>
    <w:rsid w:val="00457081"/>
    <w:rsid w:val="004575E5"/>
    <w:rsid w:val="00457A83"/>
    <w:rsid w:val="004611C3"/>
    <w:rsid w:val="00462F08"/>
    <w:rsid w:val="004631C2"/>
    <w:rsid w:val="004631F1"/>
    <w:rsid w:val="00463784"/>
    <w:rsid w:val="00463A7C"/>
    <w:rsid w:val="00463AB7"/>
    <w:rsid w:val="00464C47"/>
    <w:rsid w:val="00464FB4"/>
    <w:rsid w:val="0046524E"/>
    <w:rsid w:val="004671EC"/>
    <w:rsid w:val="004758FA"/>
    <w:rsid w:val="00475A2A"/>
    <w:rsid w:val="00476021"/>
    <w:rsid w:val="004775D0"/>
    <w:rsid w:val="00481413"/>
    <w:rsid w:val="00481C61"/>
    <w:rsid w:val="00483F6E"/>
    <w:rsid w:val="00484AB7"/>
    <w:rsid w:val="00484E33"/>
    <w:rsid w:val="004930D7"/>
    <w:rsid w:val="00493B7B"/>
    <w:rsid w:val="004942C1"/>
    <w:rsid w:val="00494A57"/>
    <w:rsid w:val="00495482"/>
    <w:rsid w:val="00495D7F"/>
    <w:rsid w:val="00495EF4"/>
    <w:rsid w:val="0049627C"/>
    <w:rsid w:val="0049645A"/>
    <w:rsid w:val="004971A1"/>
    <w:rsid w:val="004A07F5"/>
    <w:rsid w:val="004A213E"/>
    <w:rsid w:val="004A3725"/>
    <w:rsid w:val="004A3908"/>
    <w:rsid w:val="004A3E11"/>
    <w:rsid w:val="004A4ED2"/>
    <w:rsid w:val="004A5C00"/>
    <w:rsid w:val="004A710C"/>
    <w:rsid w:val="004A77AB"/>
    <w:rsid w:val="004B17DB"/>
    <w:rsid w:val="004B27F1"/>
    <w:rsid w:val="004B357E"/>
    <w:rsid w:val="004B3FC6"/>
    <w:rsid w:val="004B46D9"/>
    <w:rsid w:val="004B7603"/>
    <w:rsid w:val="004B7886"/>
    <w:rsid w:val="004C1161"/>
    <w:rsid w:val="004C18E3"/>
    <w:rsid w:val="004C2164"/>
    <w:rsid w:val="004C70B8"/>
    <w:rsid w:val="004C7977"/>
    <w:rsid w:val="004D1625"/>
    <w:rsid w:val="004D2A67"/>
    <w:rsid w:val="004D4B27"/>
    <w:rsid w:val="004D4B39"/>
    <w:rsid w:val="004D527E"/>
    <w:rsid w:val="004D6DC0"/>
    <w:rsid w:val="004E1456"/>
    <w:rsid w:val="004E1DF9"/>
    <w:rsid w:val="004E41C9"/>
    <w:rsid w:val="004E65BD"/>
    <w:rsid w:val="004F03E4"/>
    <w:rsid w:val="004F1F02"/>
    <w:rsid w:val="004F266F"/>
    <w:rsid w:val="004F35FD"/>
    <w:rsid w:val="004F578D"/>
    <w:rsid w:val="004F57CE"/>
    <w:rsid w:val="004F6D08"/>
    <w:rsid w:val="004F75FB"/>
    <w:rsid w:val="00500B4C"/>
    <w:rsid w:val="0050737A"/>
    <w:rsid w:val="00507777"/>
    <w:rsid w:val="0051067F"/>
    <w:rsid w:val="00511447"/>
    <w:rsid w:val="00516539"/>
    <w:rsid w:val="00517246"/>
    <w:rsid w:val="00520A76"/>
    <w:rsid w:val="00521EEF"/>
    <w:rsid w:val="00524075"/>
    <w:rsid w:val="00524176"/>
    <w:rsid w:val="0052505E"/>
    <w:rsid w:val="00534714"/>
    <w:rsid w:val="005362B2"/>
    <w:rsid w:val="00536AEB"/>
    <w:rsid w:val="00536BCF"/>
    <w:rsid w:val="00536E90"/>
    <w:rsid w:val="00536F87"/>
    <w:rsid w:val="00537737"/>
    <w:rsid w:val="00541856"/>
    <w:rsid w:val="005420A7"/>
    <w:rsid w:val="005430A4"/>
    <w:rsid w:val="00543172"/>
    <w:rsid w:val="00543F40"/>
    <w:rsid w:val="005442FB"/>
    <w:rsid w:val="00544CF0"/>
    <w:rsid w:val="00545508"/>
    <w:rsid w:val="00545BF2"/>
    <w:rsid w:val="005460D1"/>
    <w:rsid w:val="0054782A"/>
    <w:rsid w:val="00551756"/>
    <w:rsid w:val="00553D78"/>
    <w:rsid w:val="00557090"/>
    <w:rsid w:val="00560ADD"/>
    <w:rsid w:val="00561697"/>
    <w:rsid w:val="0056196C"/>
    <w:rsid w:val="0056216D"/>
    <w:rsid w:val="005631E3"/>
    <w:rsid w:val="00563292"/>
    <w:rsid w:val="00563468"/>
    <w:rsid w:val="005643B0"/>
    <w:rsid w:val="0056588B"/>
    <w:rsid w:val="0056604B"/>
    <w:rsid w:val="005673DB"/>
    <w:rsid w:val="00567964"/>
    <w:rsid w:val="00570DF0"/>
    <w:rsid w:val="005711EA"/>
    <w:rsid w:val="00572791"/>
    <w:rsid w:val="005728E1"/>
    <w:rsid w:val="005760BF"/>
    <w:rsid w:val="005761EE"/>
    <w:rsid w:val="00576F6D"/>
    <w:rsid w:val="00577286"/>
    <w:rsid w:val="0057794D"/>
    <w:rsid w:val="00577F52"/>
    <w:rsid w:val="005805C7"/>
    <w:rsid w:val="00581178"/>
    <w:rsid w:val="00581B78"/>
    <w:rsid w:val="00581E0E"/>
    <w:rsid w:val="00584258"/>
    <w:rsid w:val="005866C6"/>
    <w:rsid w:val="00587505"/>
    <w:rsid w:val="00587951"/>
    <w:rsid w:val="00590081"/>
    <w:rsid w:val="00590F63"/>
    <w:rsid w:val="00592D55"/>
    <w:rsid w:val="00597D00"/>
    <w:rsid w:val="00597E91"/>
    <w:rsid w:val="005A2D98"/>
    <w:rsid w:val="005A492D"/>
    <w:rsid w:val="005A4F05"/>
    <w:rsid w:val="005A52FD"/>
    <w:rsid w:val="005A674D"/>
    <w:rsid w:val="005A6F57"/>
    <w:rsid w:val="005A7AC3"/>
    <w:rsid w:val="005A7BF9"/>
    <w:rsid w:val="005A7D76"/>
    <w:rsid w:val="005B062E"/>
    <w:rsid w:val="005B1274"/>
    <w:rsid w:val="005B2FE8"/>
    <w:rsid w:val="005B3210"/>
    <w:rsid w:val="005B3C7A"/>
    <w:rsid w:val="005B563D"/>
    <w:rsid w:val="005B61BE"/>
    <w:rsid w:val="005B6333"/>
    <w:rsid w:val="005B646B"/>
    <w:rsid w:val="005B7180"/>
    <w:rsid w:val="005B7850"/>
    <w:rsid w:val="005C013A"/>
    <w:rsid w:val="005C044C"/>
    <w:rsid w:val="005C08EF"/>
    <w:rsid w:val="005C0E3B"/>
    <w:rsid w:val="005C48A2"/>
    <w:rsid w:val="005C73BE"/>
    <w:rsid w:val="005D216E"/>
    <w:rsid w:val="005D2F44"/>
    <w:rsid w:val="005D372E"/>
    <w:rsid w:val="005D54E3"/>
    <w:rsid w:val="005D683B"/>
    <w:rsid w:val="005E171C"/>
    <w:rsid w:val="005E3A03"/>
    <w:rsid w:val="005E7115"/>
    <w:rsid w:val="005E7A76"/>
    <w:rsid w:val="005F007A"/>
    <w:rsid w:val="005F01A0"/>
    <w:rsid w:val="005F0824"/>
    <w:rsid w:val="005F0F3E"/>
    <w:rsid w:val="005F3F8D"/>
    <w:rsid w:val="005F54C4"/>
    <w:rsid w:val="005F5739"/>
    <w:rsid w:val="006005F4"/>
    <w:rsid w:val="006024A8"/>
    <w:rsid w:val="006024FE"/>
    <w:rsid w:val="00602842"/>
    <w:rsid w:val="0060313D"/>
    <w:rsid w:val="00604668"/>
    <w:rsid w:val="00604F68"/>
    <w:rsid w:val="00606517"/>
    <w:rsid w:val="006074A5"/>
    <w:rsid w:val="00607728"/>
    <w:rsid w:val="006109E1"/>
    <w:rsid w:val="00611606"/>
    <w:rsid w:val="006129C5"/>
    <w:rsid w:val="00614C69"/>
    <w:rsid w:val="00614E0E"/>
    <w:rsid w:val="00615053"/>
    <w:rsid w:val="00617517"/>
    <w:rsid w:val="00621CB1"/>
    <w:rsid w:val="00623A38"/>
    <w:rsid w:val="0062433B"/>
    <w:rsid w:val="006257DC"/>
    <w:rsid w:val="00627922"/>
    <w:rsid w:val="00627F37"/>
    <w:rsid w:val="00630B5F"/>
    <w:rsid w:val="00631B49"/>
    <w:rsid w:val="006332AE"/>
    <w:rsid w:val="00633D08"/>
    <w:rsid w:val="00634E41"/>
    <w:rsid w:val="006363EE"/>
    <w:rsid w:val="006365D0"/>
    <w:rsid w:val="006369EB"/>
    <w:rsid w:val="0063741C"/>
    <w:rsid w:val="00641848"/>
    <w:rsid w:val="006422B5"/>
    <w:rsid w:val="00642A64"/>
    <w:rsid w:val="00642C83"/>
    <w:rsid w:val="00645E99"/>
    <w:rsid w:val="00646B87"/>
    <w:rsid w:val="00646E96"/>
    <w:rsid w:val="00650136"/>
    <w:rsid w:val="00655806"/>
    <w:rsid w:val="00655B19"/>
    <w:rsid w:val="00655F88"/>
    <w:rsid w:val="0065626B"/>
    <w:rsid w:val="00657150"/>
    <w:rsid w:val="00657EE8"/>
    <w:rsid w:val="00660CF8"/>
    <w:rsid w:val="00661122"/>
    <w:rsid w:val="0066211A"/>
    <w:rsid w:val="006645D1"/>
    <w:rsid w:val="00666020"/>
    <w:rsid w:val="006701F7"/>
    <w:rsid w:val="0067133D"/>
    <w:rsid w:val="00673675"/>
    <w:rsid w:val="0067757F"/>
    <w:rsid w:val="00680AC1"/>
    <w:rsid w:val="006819B9"/>
    <w:rsid w:val="00684511"/>
    <w:rsid w:val="0068483E"/>
    <w:rsid w:val="006854DB"/>
    <w:rsid w:val="00687C17"/>
    <w:rsid w:val="00690F26"/>
    <w:rsid w:val="0069124F"/>
    <w:rsid w:val="00691459"/>
    <w:rsid w:val="006928CF"/>
    <w:rsid w:val="00692C1E"/>
    <w:rsid w:val="00693E27"/>
    <w:rsid w:val="00695083"/>
    <w:rsid w:val="006950C3"/>
    <w:rsid w:val="006970D0"/>
    <w:rsid w:val="006979AA"/>
    <w:rsid w:val="006A1431"/>
    <w:rsid w:val="006A1950"/>
    <w:rsid w:val="006A28B8"/>
    <w:rsid w:val="006A2D06"/>
    <w:rsid w:val="006A2FA5"/>
    <w:rsid w:val="006A3846"/>
    <w:rsid w:val="006A5B4E"/>
    <w:rsid w:val="006B2F8F"/>
    <w:rsid w:val="006B4109"/>
    <w:rsid w:val="006B4A9A"/>
    <w:rsid w:val="006B5310"/>
    <w:rsid w:val="006B5D8F"/>
    <w:rsid w:val="006B69D0"/>
    <w:rsid w:val="006B6B7D"/>
    <w:rsid w:val="006B76A9"/>
    <w:rsid w:val="006C59C9"/>
    <w:rsid w:val="006C6719"/>
    <w:rsid w:val="006C6F13"/>
    <w:rsid w:val="006D0462"/>
    <w:rsid w:val="006D1668"/>
    <w:rsid w:val="006D34DB"/>
    <w:rsid w:val="006D4EF2"/>
    <w:rsid w:val="006D54A0"/>
    <w:rsid w:val="006D7E50"/>
    <w:rsid w:val="006E131B"/>
    <w:rsid w:val="006E1CE6"/>
    <w:rsid w:val="006E3130"/>
    <w:rsid w:val="006F1C9C"/>
    <w:rsid w:val="006F3B01"/>
    <w:rsid w:val="006F77A0"/>
    <w:rsid w:val="00700F25"/>
    <w:rsid w:val="007013CD"/>
    <w:rsid w:val="007016FA"/>
    <w:rsid w:val="00701B62"/>
    <w:rsid w:val="00702BC6"/>
    <w:rsid w:val="00703848"/>
    <w:rsid w:val="007059F6"/>
    <w:rsid w:val="007061C9"/>
    <w:rsid w:val="00707307"/>
    <w:rsid w:val="00712158"/>
    <w:rsid w:val="00713B26"/>
    <w:rsid w:val="0071535B"/>
    <w:rsid w:val="007153D2"/>
    <w:rsid w:val="00715D01"/>
    <w:rsid w:val="00717C18"/>
    <w:rsid w:val="00720860"/>
    <w:rsid w:val="0072184E"/>
    <w:rsid w:val="00721EFE"/>
    <w:rsid w:val="00722367"/>
    <w:rsid w:val="00723F58"/>
    <w:rsid w:val="007256C5"/>
    <w:rsid w:val="007256E0"/>
    <w:rsid w:val="007265EB"/>
    <w:rsid w:val="007305E8"/>
    <w:rsid w:val="00730C45"/>
    <w:rsid w:val="00732A09"/>
    <w:rsid w:val="00733ACD"/>
    <w:rsid w:val="0073462E"/>
    <w:rsid w:val="00736237"/>
    <w:rsid w:val="00736E9A"/>
    <w:rsid w:val="007374AC"/>
    <w:rsid w:val="007426BA"/>
    <w:rsid w:val="00742BFB"/>
    <w:rsid w:val="0074342A"/>
    <w:rsid w:val="00744122"/>
    <w:rsid w:val="007442F1"/>
    <w:rsid w:val="00745E48"/>
    <w:rsid w:val="00750D98"/>
    <w:rsid w:val="00750F5E"/>
    <w:rsid w:val="00751BFB"/>
    <w:rsid w:val="00751C73"/>
    <w:rsid w:val="00751EA5"/>
    <w:rsid w:val="00751EBB"/>
    <w:rsid w:val="00754F03"/>
    <w:rsid w:val="00756A35"/>
    <w:rsid w:val="00756BBD"/>
    <w:rsid w:val="00757158"/>
    <w:rsid w:val="007606B6"/>
    <w:rsid w:val="00761751"/>
    <w:rsid w:val="00763402"/>
    <w:rsid w:val="00763B6B"/>
    <w:rsid w:val="0076612E"/>
    <w:rsid w:val="0076619C"/>
    <w:rsid w:val="00766442"/>
    <w:rsid w:val="007707AD"/>
    <w:rsid w:val="00771DA3"/>
    <w:rsid w:val="00774DA9"/>
    <w:rsid w:val="00774EE9"/>
    <w:rsid w:val="00775ED4"/>
    <w:rsid w:val="007762FD"/>
    <w:rsid w:val="00776930"/>
    <w:rsid w:val="007774E9"/>
    <w:rsid w:val="007807C2"/>
    <w:rsid w:val="007815B3"/>
    <w:rsid w:val="00782BCA"/>
    <w:rsid w:val="007852A4"/>
    <w:rsid w:val="0078763F"/>
    <w:rsid w:val="00787BD9"/>
    <w:rsid w:val="00787C12"/>
    <w:rsid w:val="00790741"/>
    <w:rsid w:val="007908DC"/>
    <w:rsid w:val="00793940"/>
    <w:rsid w:val="00795D7B"/>
    <w:rsid w:val="007A1FEE"/>
    <w:rsid w:val="007A25F9"/>
    <w:rsid w:val="007A35E5"/>
    <w:rsid w:val="007A5755"/>
    <w:rsid w:val="007A58AE"/>
    <w:rsid w:val="007A5CBF"/>
    <w:rsid w:val="007A78F3"/>
    <w:rsid w:val="007B1A2A"/>
    <w:rsid w:val="007B23AD"/>
    <w:rsid w:val="007B76B2"/>
    <w:rsid w:val="007C12E5"/>
    <w:rsid w:val="007C2D01"/>
    <w:rsid w:val="007C3896"/>
    <w:rsid w:val="007C4D6A"/>
    <w:rsid w:val="007C5562"/>
    <w:rsid w:val="007C7BA1"/>
    <w:rsid w:val="007D15CF"/>
    <w:rsid w:val="007D1A9C"/>
    <w:rsid w:val="007D2A4C"/>
    <w:rsid w:val="007D3299"/>
    <w:rsid w:val="007D522E"/>
    <w:rsid w:val="007D5F4F"/>
    <w:rsid w:val="007D6057"/>
    <w:rsid w:val="007E2CD5"/>
    <w:rsid w:val="007E2F83"/>
    <w:rsid w:val="007E33E1"/>
    <w:rsid w:val="007E3D16"/>
    <w:rsid w:val="007E50EE"/>
    <w:rsid w:val="007E6657"/>
    <w:rsid w:val="007E6747"/>
    <w:rsid w:val="007F191A"/>
    <w:rsid w:val="007F1CD6"/>
    <w:rsid w:val="007F48D5"/>
    <w:rsid w:val="007F4FFC"/>
    <w:rsid w:val="007F56F7"/>
    <w:rsid w:val="007F60AF"/>
    <w:rsid w:val="007F6836"/>
    <w:rsid w:val="007F7784"/>
    <w:rsid w:val="00801CEE"/>
    <w:rsid w:val="00802AE7"/>
    <w:rsid w:val="008053DD"/>
    <w:rsid w:val="0080654F"/>
    <w:rsid w:val="00806D35"/>
    <w:rsid w:val="008123B1"/>
    <w:rsid w:val="00812723"/>
    <w:rsid w:val="00812DF3"/>
    <w:rsid w:val="00812F8F"/>
    <w:rsid w:val="008132AB"/>
    <w:rsid w:val="008138E9"/>
    <w:rsid w:val="00813F97"/>
    <w:rsid w:val="008173CC"/>
    <w:rsid w:val="00820608"/>
    <w:rsid w:val="00820A43"/>
    <w:rsid w:val="0082168F"/>
    <w:rsid w:val="00821AD6"/>
    <w:rsid w:val="00822D06"/>
    <w:rsid w:val="00823299"/>
    <w:rsid w:val="008262A3"/>
    <w:rsid w:val="008265C1"/>
    <w:rsid w:val="00826AC0"/>
    <w:rsid w:val="0083289C"/>
    <w:rsid w:val="00834B23"/>
    <w:rsid w:val="00834C34"/>
    <w:rsid w:val="00836267"/>
    <w:rsid w:val="00836AF6"/>
    <w:rsid w:val="008405AF"/>
    <w:rsid w:val="008407C3"/>
    <w:rsid w:val="00840B1D"/>
    <w:rsid w:val="00842F01"/>
    <w:rsid w:val="00842FDF"/>
    <w:rsid w:val="00843980"/>
    <w:rsid w:val="00843A99"/>
    <w:rsid w:val="00843D4B"/>
    <w:rsid w:val="00847791"/>
    <w:rsid w:val="00852352"/>
    <w:rsid w:val="00854036"/>
    <w:rsid w:val="0085560A"/>
    <w:rsid w:val="00855C0E"/>
    <w:rsid w:val="00856B54"/>
    <w:rsid w:val="00857455"/>
    <w:rsid w:val="008609CB"/>
    <w:rsid w:val="00860FBE"/>
    <w:rsid w:val="00864C9E"/>
    <w:rsid w:val="00867FF3"/>
    <w:rsid w:val="008706D5"/>
    <w:rsid w:val="008743E2"/>
    <w:rsid w:val="00877AD3"/>
    <w:rsid w:val="0088006E"/>
    <w:rsid w:val="00881BFB"/>
    <w:rsid w:val="00882703"/>
    <w:rsid w:val="0088322C"/>
    <w:rsid w:val="00883279"/>
    <w:rsid w:val="00884653"/>
    <w:rsid w:val="00887757"/>
    <w:rsid w:val="00887907"/>
    <w:rsid w:val="00892F94"/>
    <w:rsid w:val="008953B4"/>
    <w:rsid w:val="00895A6C"/>
    <w:rsid w:val="008962C0"/>
    <w:rsid w:val="00896BA0"/>
    <w:rsid w:val="00897FD8"/>
    <w:rsid w:val="008A12A5"/>
    <w:rsid w:val="008A33C8"/>
    <w:rsid w:val="008A5555"/>
    <w:rsid w:val="008A5870"/>
    <w:rsid w:val="008A5BBA"/>
    <w:rsid w:val="008A6018"/>
    <w:rsid w:val="008B1520"/>
    <w:rsid w:val="008B287B"/>
    <w:rsid w:val="008B31AD"/>
    <w:rsid w:val="008B3EC2"/>
    <w:rsid w:val="008B7A7F"/>
    <w:rsid w:val="008C2CF7"/>
    <w:rsid w:val="008C3B2C"/>
    <w:rsid w:val="008C79F9"/>
    <w:rsid w:val="008D05C6"/>
    <w:rsid w:val="008E0AEC"/>
    <w:rsid w:val="008E261D"/>
    <w:rsid w:val="008E489D"/>
    <w:rsid w:val="008E6996"/>
    <w:rsid w:val="008E6B45"/>
    <w:rsid w:val="008E70D6"/>
    <w:rsid w:val="008F5421"/>
    <w:rsid w:val="008F57A8"/>
    <w:rsid w:val="008F5CCF"/>
    <w:rsid w:val="008F6746"/>
    <w:rsid w:val="008F71B2"/>
    <w:rsid w:val="008F73A3"/>
    <w:rsid w:val="008F7B41"/>
    <w:rsid w:val="00901088"/>
    <w:rsid w:val="00902645"/>
    <w:rsid w:val="00902BE4"/>
    <w:rsid w:val="00903876"/>
    <w:rsid w:val="00903C18"/>
    <w:rsid w:val="00905103"/>
    <w:rsid w:val="0090630C"/>
    <w:rsid w:val="00913824"/>
    <w:rsid w:val="00914D38"/>
    <w:rsid w:val="00916DE9"/>
    <w:rsid w:val="00917012"/>
    <w:rsid w:val="0092016B"/>
    <w:rsid w:val="00921B17"/>
    <w:rsid w:val="00922BC7"/>
    <w:rsid w:val="00923191"/>
    <w:rsid w:val="00924631"/>
    <w:rsid w:val="00924917"/>
    <w:rsid w:val="00926753"/>
    <w:rsid w:val="00930529"/>
    <w:rsid w:val="0093081D"/>
    <w:rsid w:val="00931A20"/>
    <w:rsid w:val="00933807"/>
    <w:rsid w:val="00934E1B"/>
    <w:rsid w:val="009353CE"/>
    <w:rsid w:val="009369DD"/>
    <w:rsid w:val="00940353"/>
    <w:rsid w:val="00940522"/>
    <w:rsid w:val="009447F3"/>
    <w:rsid w:val="0094488B"/>
    <w:rsid w:val="00946AE1"/>
    <w:rsid w:val="00946C91"/>
    <w:rsid w:val="009514D6"/>
    <w:rsid w:val="00951CBB"/>
    <w:rsid w:val="00951D69"/>
    <w:rsid w:val="00952031"/>
    <w:rsid w:val="00954F3D"/>
    <w:rsid w:val="009555D5"/>
    <w:rsid w:val="00955BE4"/>
    <w:rsid w:val="00962B09"/>
    <w:rsid w:val="00964079"/>
    <w:rsid w:val="00964F26"/>
    <w:rsid w:val="00965128"/>
    <w:rsid w:val="00965EC2"/>
    <w:rsid w:val="00975E2F"/>
    <w:rsid w:val="009845E9"/>
    <w:rsid w:val="00984ABB"/>
    <w:rsid w:val="00985D1B"/>
    <w:rsid w:val="0098626C"/>
    <w:rsid w:val="00987924"/>
    <w:rsid w:val="00987D79"/>
    <w:rsid w:val="00990FB4"/>
    <w:rsid w:val="00991639"/>
    <w:rsid w:val="009956F7"/>
    <w:rsid w:val="00995957"/>
    <w:rsid w:val="00995AFA"/>
    <w:rsid w:val="009968BB"/>
    <w:rsid w:val="00996FA6"/>
    <w:rsid w:val="00997AF8"/>
    <w:rsid w:val="009A0080"/>
    <w:rsid w:val="009A1A47"/>
    <w:rsid w:val="009A5612"/>
    <w:rsid w:val="009A6190"/>
    <w:rsid w:val="009A70F3"/>
    <w:rsid w:val="009A7960"/>
    <w:rsid w:val="009B0BD3"/>
    <w:rsid w:val="009B43D5"/>
    <w:rsid w:val="009C0807"/>
    <w:rsid w:val="009C1119"/>
    <w:rsid w:val="009C1EA7"/>
    <w:rsid w:val="009C3AA2"/>
    <w:rsid w:val="009C4780"/>
    <w:rsid w:val="009C5171"/>
    <w:rsid w:val="009C51D7"/>
    <w:rsid w:val="009C5506"/>
    <w:rsid w:val="009C5F6F"/>
    <w:rsid w:val="009C7CDA"/>
    <w:rsid w:val="009D00B5"/>
    <w:rsid w:val="009D0B12"/>
    <w:rsid w:val="009D36FF"/>
    <w:rsid w:val="009D40D9"/>
    <w:rsid w:val="009D478E"/>
    <w:rsid w:val="009D629D"/>
    <w:rsid w:val="009D6AE9"/>
    <w:rsid w:val="009E09B2"/>
    <w:rsid w:val="009E1AD5"/>
    <w:rsid w:val="009E281D"/>
    <w:rsid w:val="009E5139"/>
    <w:rsid w:val="009E5E5C"/>
    <w:rsid w:val="009E6A8E"/>
    <w:rsid w:val="009F043C"/>
    <w:rsid w:val="009F0919"/>
    <w:rsid w:val="009F21BD"/>
    <w:rsid w:val="009F5520"/>
    <w:rsid w:val="009F6EB2"/>
    <w:rsid w:val="009F79ED"/>
    <w:rsid w:val="00A01DEA"/>
    <w:rsid w:val="00A0255C"/>
    <w:rsid w:val="00A032A2"/>
    <w:rsid w:val="00A03569"/>
    <w:rsid w:val="00A046E1"/>
    <w:rsid w:val="00A04A2B"/>
    <w:rsid w:val="00A05F44"/>
    <w:rsid w:val="00A06857"/>
    <w:rsid w:val="00A1057C"/>
    <w:rsid w:val="00A11515"/>
    <w:rsid w:val="00A143A8"/>
    <w:rsid w:val="00A16F2A"/>
    <w:rsid w:val="00A21E1E"/>
    <w:rsid w:val="00A21FA8"/>
    <w:rsid w:val="00A22D34"/>
    <w:rsid w:val="00A2301B"/>
    <w:rsid w:val="00A252C4"/>
    <w:rsid w:val="00A26F5C"/>
    <w:rsid w:val="00A270A3"/>
    <w:rsid w:val="00A30112"/>
    <w:rsid w:val="00A31121"/>
    <w:rsid w:val="00A31E24"/>
    <w:rsid w:val="00A352CF"/>
    <w:rsid w:val="00A37398"/>
    <w:rsid w:val="00A37572"/>
    <w:rsid w:val="00A37928"/>
    <w:rsid w:val="00A37E1D"/>
    <w:rsid w:val="00A40386"/>
    <w:rsid w:val="00A40797"/>
    <w:rsid w:val="00A42657"/>
    <w:rsid w:val="00A42DAD"/>
    <w:rsid w:val="00A43C63"/>
    <w:rsid w:val="00A4518F"/>
    <w:rsid w:val="00A46D39"/>
    <w:rsid w:val="00A50FEA"/>
    <w:rsid w:val="00A52D61"/>
    <w:rsid w:val="00A53C80"/>
    <w:rsid w:val="00A541DF"/>
    <w:rsid w:val="00A55E15"/>
    <w:rsid w:val="00A569A5"/>
    <w:rsid w:val="00A574CB"/>
    <w:rsid w:val="00A57789"/>
    <w:rsid w:val="00A63672"/>
    <w:rsid w:val="00A642C3"/>
    <w:rsid w:val="00A64966"/>
    <w:rsid w:val="00A64E6C"/>
    <w:rsid w:val="00A65FE0"/>
    <w:rsid w:val="00A66BC9"/>
    <w:rsid w:val="00A66E4D"/>
    <w:rsid w:val="00A7268A"/>
    <w:rsid w:val="00A72F1D"/>
    <w:rsid w:val="00A7331F"/>
    <w:rsid w:val="00A73C34"/>
    <w:rsid w:val="00A73E9D"/>
    <w:rsid w:val="00A74BE7"/>
    <w:rsid w:val="00A74FD4"/>
    <w:rsid w:val="00A75BF0"/>
    <w:rsid w:val="00A772E9"/>
    <w:rsid w:val="00A77916"/>
    <w:rsid w:val="00A77BB4"/>
    <w:rsid w:val="00A81BE0"/>
    <w:rsid w:val="00A85024"/>
    <w:rsid w:val="00A91DC8"/>
    <w:rsid w:val="00A92E2F"/>
    <w:rsid w:val="00A935A6"/>
    <w:rsid w:val="00A93630"/>
    <w:rsid w:val="00AA093E"/>
    <w:rsid w:val="00AA272A"/>
    <w:rsid w:val="00AA3330"/>
    <w:rsid w:val="00AA545E"/>
    <w:rsid w:val="00AA6613"/>
    <w:rsid w:val="00AB060C"/>
    <w:rsid w:val="00AB179F"/>
    <w:rsid w:val="00AB1B8B"/>
    <w:rsid w:val="00AB1B98"/>
    <w:rsid w:val="00AB2B81"/>
    <w:rsid w:val="00AB2BD4"/>
    <w:rsid w:val="00AB45DD"/>
    <w:rsid w:val="00AB5D77"/>
    <w:rsid w:val="00AB7B70"/>
    <w:rsid w:val="00AC2D22"/>
    <w:rsid w:val="00AC2DC1"/>
    <w:rsid w:val="00AC6C42"/>
    <w:rsid w:val="00AC6D06"/>
    <w:rsid w:val="00AC7ABE"/>
    <w:rsid w:val="00AD20DB"/>
    <w:rsid w:val="00AD295D"/>
    <w:rsid w:val="00AD78C5"/>
    <w:rsid w:val="00AE0DBB"/>
    <w:rsid w:val="00AE2FD5"/>
    <w:rsid w:val="00AE30A1"/>
    <w:rsid w:val="00AE4646"/>
    <w:rsid w:val="00AE498F"/>
    <w:rsid w:val="00AE500F"/>
    <w:rsid w:val="00AE70F5"/>
    <w:rsid w:val="00AF1399"/>
    <w:rsid w:val="00AF3845"/>
    <w:rsid w:val="00AF3977"/>
    <w:rsid w:val="00AF3C46"/>
    <w:rsid w:val="00AF4E98"/>
    <w:rsid w:val="00AF5971"/>
    <w:rsid w:val="00AF6530"/>
    <w:rsid w:val="00AF6B36"/>
    <w:rsid w:val="00AF71DC"/>
    <w:rsid w:val="00AF7401"/>
    <w:rsid w:val="00B111FC"/>
    <w:rsid w:val="00B11406"/>
    <w:rsid w:val="00B13F01"/>
    <w:rsid w:val="00B16A13"/>
    <w:rsid w:val="00B2082F"/>
    <w:rsid w:val="00B209BB"/>
    <w:rsid w:val="00B2237E"/>
    <w:rsid w:val="00B23E63"/>
    <w:rsid w:val="00B240AC"/>
    <w:rsid w:val="00B24B38"/>
    <w:rsid w:val="00B252DC"/>
    <w:rsid w:val="00B263D2"/>
    <w:rsid w:val="00B317AC"/>
    <w:rsid w:val="00B31D4C"/>
    <w:rsid w:val="00B32400"/>
    <w:rsid w:val="00B32727"/>
    <w:rsid w:val="00B332FB"/>
    <w:rsid w:val="00B33D44"/>
    <w:rsid w:val="00B351AE"/>
    <w:rsid w:val="00B4016C"/>
    <w:rsid w:val="00B41D9F"/>
    <w:rsid w:val="00B43BA7"/>
    <w:rsid w:val="00B46070"/>
    <w:rsid w:val="00B46E4A"/>
    <w:rsid w:val="00B525B3"/>
    <w:rsid w:val="00B532C3"/>
    <w:rsid w:val="00B53568"/>
    <w:rsid w:val="00B53786"/>
    <w:rsid w:val="00B547F1"/>
    <w:rsid w:val="00B56062"/>
    <w:rsid w:val="00B56A00"/>
    <w:rsid w:val="00B5744B"/>
    <w:rsid w:val="00B57461"/>
    <w:rsid w:val="00B57D46"/>
    <w:rsid w:val="00B60CB9"/>
    <w:rsid w:val="00B62B67"/>
    <w:rsid w:val="00B62FF1"/>
    <w:rsid w:val="00B637BE"/>
    <w:rsid w:val="00B64AFA"/>
    <w:rsid w:val="00B65564"/>
    <w:rsid w:val="00B66596"/>
    <w:rsid w:val="00B679D3"/>
    <w:rsid w:val="00B70110"/>
    <w:rsid w:val="00B70C36"/>
    <w:rsid w:val="00B71758"/>
    <w:rsid w:val="00B722AE"/>
    <w:rsid w:val="00B72B86"/>
    <w:rsid w:val="00B74123"/>
    <w:rsid w:val="00B75F77"/>
    <w:rsid w:val="00B7622C"/>
    <w:rsid w:val="00B7773B"/>
    <w:rsid w:val="00B80274"/>
    <w:rsid w:val="00B8074E"/>
    <w:rsid w:val="00B80D3C"/>
    <w:rsid w:val="00B81047"/>
    <w:rsid w:val="00B8284E"/>
    <w:rsid w:val="00B84A49"/>
    <w:rsid w:val="00B86190"/>
    <w:rsid w:val="00B87167"/>
    <w:rsid w:val="00B87955"/>
    <w:rsid w:val="00B91ECF"/>
    <w:rsid w:val="00B927BA"/>
    <w:rsid w:val="00B93163"/>
    <w:rsid w:val="00BA0646"/>
    <w:rsid w:val="00BA207A"/>
    <w:rsid w:val="00BA4280"/>
    <w:rsid w:val="00BB0CB3"/>
    <w:rsid w:val="00BB3E46"/>
    <w:rsid w:val="00BB4499"/>
    <w:rsid w:val="00BB47CC"/>
    <w:rsid w:val="00BB5946"/>
    <w:rsid w:val="00BB5F80"/>
    <w:rsid w:val="00BB699B"/>
    <w:rsid w:val="00BC0C4D"/>
    <w:rsid w:val="00BC186E"/>
    <w:rsid w:val="00BC24D1"/>
    <w:rsid w:val="00BC2BCD"/>
    <w:rsid w:val="00BC5D5B"/>
    <w:rsid w:val="00BD2904"/>
    <w:rsid w:val="00BD45A2"/>
    <w:rsid w:val="00BD493D"/>
    <w:rsid w:val="00BD7DA3"/>
    <w:rsid w:val="00BE36E2"/>
    <w:rsid w:val="00BE536C"/>
    <w:rsid w:val="00BE542B"/>
    <w:rsid w:val="00BE60A5"/>
    <w:rsid w:val="00BF13B2"/>
    <w:rsid w:val="00BF2AEE"/>
    <w:rsid w:val="00BF5B20"/>
    <w:rsid w:val="00BF5E26"/>
    <w:rsid w:val="00BF6396"/>
    <w:rsid w:val="00BF6596"/>
    <w:rsid w:val="00BF6D90"/>
    <w:rsid w:val="00BF72A1"/>
    <w:rsid w:val="00C004D5"/>
    <w:rsid w:val="00C028C2"/>
    <w:rsid w:val="00C04E81"/>
    <w:rsid w:val="00C064E8"/>
    <w:rsid w:val="00C0699B"/>
    <w:rsid w:val="00C076E7"/>
    <w:rsid w:val="00C10F66"/>
    <w:rsid w:val="00C112A9"/>
    <w:rsid w:val="00C1230D"/>
    <w:rsid w:val="00C1451B"/>
    <w:rsid w:val="00C146E8"/>
    <w:rsid w:val="00C14A0D"/>
    <w:rsid w:val="00C15960"/>
    <w:rsid w:val="00C16FEC"/>
    <w:rsid w:val="00C2030B"/>
    <w:rsid w:val="00C22BD0"/>
    <w:rsid w:val="00C22C46"/>
    <w:rsid w:val="00C25EE7"/>
    <w:rsid w:val="00C26294"/>
    <w:rsid w:val="00C26445"/>
    <w:rsid w:val="00C313C0"/>
    <w:rsid w:val="00C32697"/>
    <w:rsid w:val="00C32D19"/>
    <w:rsid w:val="00C36EE5"/>
    <w:rsid w:val="00C372F3"/>
    <w:rsid w:val="00C37629"/>
    <w:rsid w:val="00C42018"/>
    <w:rsid w:val="00C42D59"/>
    <w:rsid w:val="00C43286"/>
    <w:rsid w:val="00C444A7"/>
    <w:rsid w:val="00C51CCA"/>
    <w:rsid w:val="00C53408"/>
    <w:rsid w:val="00C5350D"/>
    <w:rsid w:val="00C558A9"/>
    <w:rsid w:val="00C55FC0"/>
    <w:rsid w:val="00C60DA9"/>
    <w:rsid w:val="00C630FE"/>
    <w:rsid w:val="00C63F61"/>
    <w:rsid w:val="00C653F5"/>
    <w:rsid w:val="00C672BB"/>
    <w:rsid w:val="00C673FC"/>
    <w:rsid w:val="00C6742A"/>
    <w:rsid w:val="00C70A10"/>
    <w:rsid w:val="00C7215D"/>
    <w:rsid w:val="00C75DFB"/>
    <w:rsid w:val="00C762EA"/>
    <w:rsid w:val="00C76599"/>
    <w:rsid w:val="00C7688B"/>
    <w:rsid w:val="00C76FA3"/>
    <w:rsid w:val="00C81902"/>
    <w:rsid w:val="00C86A38"/>
    <w:rsid w:val="00C908FE"/>
    <w:rsid w:val="00C9184D"/>
    <w:rsid w:val="00C928CF"/>
    <w:rsid w:val="00C93930"/>
    <w:rsid w:val="00C943AD"/>
    <w:rsid w:val="00C95756"/>
    <w:rsid w:val="00C9679C"/>
    <w:rsid w:val="00CA0DBF"/>
    <w:rsid w:val="00CA3F20"/>
    <w:rsid w:val="00CA5F9D"/>
    <w:rsid w:val="00CA6690"/>
    <w:rsid w:val="00CA681A"/>
    <w:rsid w:val="00CA6C12"/>
    <w:rsid w:val="00CB008A"/>
    <w:rsid w:val="00CB0154"/>
    <w:rsid w:val="00CB0BE3"/>
    <w:rsid w:val="00CB0FA2"/>
    <w:rsid w:val="00CB104A"/>
    <w:rsid w:val="00CB11AB"/>
    <w:rsid w:val="00CB17B0"/>
    <w:rsid w:val="00CB245D"/>
    <w:rsid w:val="00CB268B"/>
    <w:rsid w:val="00CB5376"/>
    <w:rsid w:val="00CB5D72"/>
    <w:rsid w:val="00CB67D4"/>
    <w:rsid w:val="00CB7C32"/>
    <w:rsid w:val="00CC118F"/>
    <w:rsid w:val="00CC192C"/>
    <w:rsid w:val="00CC1A72"/>
    <w:rsid w:val="00CC55AA"/>
    <w:rsid w:val="00CC62A4"/>
    <w:rsid w:val="00CC6A9C"/>
    <w:rsid w:val="00CC77CD"/>
    <w:rsid w:val="00CC7C3E"/>
    <w:rsid w:val="00CC7F7C"/>
    <w:rsid w:val="00CC7FC6"/>
    <w:rsid w:val="00CD0D85"/>
    <w:rsid w:val="00CD1571"/>
    <w:rsid w:val="00CD1987"/>
    <w:rsid w:val="00CD3141"/>
    <w:rsid w:val="00CD55D1"/>
    <w:rsid w:val="00CD5BE6"/>
    <w:rsid w:val="00CD648B"/>
    <w:rsid w:val="00CD6685"/>
    <w:rsid w:val="00CD7309"/>
    <w:rsid w:val="00CE057B"/>
    <w:rsid w:val="00CE58D7"/>
    <w:rsid w:val="00CE6DD2"/>
    <w:rsid w:val="00CE7DF6"/>
    <w:rsid w:val="00CF265E"/>
    <w:rsid w:val="00CF36D5"/>
    <w:rsid w:val="00CF40E0"/>
    <w:rsid w:val="00CF4A63"/>
    <w:rsid w:val="00CF4BB0"/>
    <w:rsid w:val="00CF6566"/>
    <w:rsid w:val="00CF78A9"/>
    <w:rsid w:val="00CF797A"/>
    <w:rsid w:val="00CF7C1D"/>
    <w:rsid w:val="00D00E39"/>
    <w:rsid w:val="00D03A02"/>
    <w:rsid w:val="00D07F5D"/>
    <w:rsid w:val="00D10299"/>
    <w:rsid w:val="00D11352"/>
    <w:rsid w:val="00D120A0"/>
    <w:rsid w:val="00D124CC"/>
    <w:rsid w:val="00D126BC"/>
    <w:rsid w:val="00D13119"/>
    <w:rsid w:val="00D13588"/>
    <w:rsid w:val="00D15D6B"/>
    <w:rsid w:val="00D162DD"/>
    <w:rsid w:val="00D214DC"/>
    <w:rsid w:val="00D2175C"/>
    <w:rsid w:val="00D2229D"/>
    <w:rsid w:val="00D22995"/>
    <w:rsid w:val="00D23940"/>
    <w:rsid w:val="00D23A1D"/>
    <w:rsid w:val="00D23EB2"/>
    <w:rsid w:val="00D25CF0"/>
    <w:rsid w:val="00D30178"/>
    <w:rsid w:val="00D308E1"/>
    <w:rsid w:val="00D33E3B"/>
    <w:rsid w:val="00D3624C"/>
    <w:rsid w:val="00D379D4"/>
    <w:rsid w:val="00D400CB"/>
    <w:rsid w:val="00D409DF"/>
    <w:rsid w:val="00D44B79"/>
    <w:rsid w:val="00D45160"/>
    <w:rsid w:val="00D452F3"/>
    <w:rsid w:val="00D45F4E"/>
    <w:rsid w:val="00D46193"/>
    <w:rsid w:val="00D46621"/>
    <w:rsid w:val="00D50792"/>
    <w:rsid w:val="00D512FE"/>
    <w:rsid w:val="00D52875"/>
    <w:rsid w:val="00D52C9D"/>
    <w:rsid w:val="00D52CB0"/>
    <w:rsid w:val="00D537B5"/>
    <w:rsid w:val="00D556BC"/>
    <w:rsid w:val="00D55B3D"/>
    <w:rsid w:val="00D560D8"/>
    <w:rsid w:val="00D61DD7"/>
    <w:rsid w:val="00D63475"/>
    <w:rsid w:val="00D6355A"/>
    <w:rsid w:val="00D63922"/>
    <w:rsid w:val="00D63EC4"/>
    <w:rsid w:val="00D640B2"/>
    <w:rsid w:val="00D645A2"/>
    <w:rsid w:val="00D659B8"/>
    <w:rsid w:val="00D6635C"/>
    <w:rsid w:val="00D7598E"/>
    <w:rsid w:val="00D770AE"/>
    <w:rsid w:val="00D801E1"/>
    <w:rsid w:val="00D82BBE"/>
    <w:rsid w:val="00D8617C"/>
    <w:rsid w:val="00D87EFA"/>
    <w:rsid w:val="00D9105C"/>
    <w:rsid w:val="00DA60F2"/>
    <w:rsid w:val="00DB19E9"/>
    <w:rsid w:val="00DB2662"/>
    <w:rsid w:val="00DB4390"/>
    <w:rsid w:val="00DB5178"/>
    <w:rsid w:val="00DC2CFB"/>
    <w:rsid w:val="00DC2E17"/>
    <w:rsid w:val="00DC4E6D"/>
    <w:rsid w:val="00DD22D9"/>
    <w:rsid w:val="00DD37D9"/>
    <w:rsid w:val="00DD6714"/>
    <w:rsid w:val="00DD7044"/>
    <w:rsid w:val="00DE13FF"/>
    <w:rsid w:val="00DE183D"/>
    <w:rsid w:val="00DE3B87"/>
    <w:rsid w:val="00DE3CD0"/>
    <w:rsid w:val="00DE42C2"/>
    <w:rsid w:val="00DE4623"/>
    <w:rsid w:val="00DE5E62"/>
    <w:rsid w:val="00DF089C"/>
    <w:rsid w:val="00DF0F2A"/>
    <w:rsid w:val="00DF17A5"/>
    <w:rsid w:val="00DF5E33"/>
    <w:rsid w:val="00DF6556"/>
    <w:rsid w:val="00E00309"/>
    <w:rsid w:val="00E03457"/>
    <w:rsid w:val="00E060C5"/>
    <w:rsid w:val="00E060DC"/>
    <w:rsid w:val="00E06CF8"/>
    <w:rsid w:val="00E10195"/>
    <w:rsid w:val="00E1158B"/>
    <w:rsid w:val="00E11846"/>
    <w:rsid w:val="00E12FA7"/>
    <w:rsid w:val="00E132B2"/>
    <w:rsid w:val="00E1391B"/>
    <w:rsid w:val="00E142C8"/>
    <w:rsid w:val="00E14435"/>
    <w:rsid w:val="00E169B0"/>
    <w:rsid w:val="00E20AF2"/>
    <w:rsid w:val="00E2127B"/>
    <w:rsid w:val="00E242CF"/>
    <w:rsid w:val="00E24804"/>
    <w:rsid w:val="00E24D74"/>
    <w:rsid w:val="00E25D2C"/>
    <w:rsid w:val="00E26652"/>
    <w:rsid w:val="00E3038B"/>
    <w:rsid w:val="00E31C33"/>
    <w:rsid w:val="00E3390D"/>
    <w:rsid w:val="00E36D40"/>
    <w:rsid w:val="00E378B1"/>
    <w:rsid w:val="00E37921"/>
    <w:rsid w:val="00E402DA"/>
    <w:rsid w:val="00E40410"/>
    <w:rsid w:val="00E41526"/>
    <w:rsid w:val="00E42D05"/>
    <w:rsid w:val="00E44F13"/>
    <w:rsid w:val="00E45486"/>
    <w:rsid w:val="00E45F6C"/>
    <w:rsid w:val="00E4655E"/>
    <w:rsid w:val="00E4714A"/>
    <w:rsid w:val="00E50340"/>
    <w:rsid w:val="00E52709"/>
    <w:rsid w:val="00E52995"/>
    <w:rsid w:val="00E5578E"/>
    <w:rsid w:val="00E571C6"/>
    <w:rsid w:val="00E613BB"/>
    <w:rsid w:val="00E61A08"/>
    <w:rsid w:val="00E62002"/>
    <w:rsid w:val="00E64D1E"/>
    <w:rsid w:val="00E66D22"/>
    <w:rsid w:val="00E677C3"/>
    <w:rsid w:val="00E70E31"/>
    <w:rsid w:val="00E70FA6"/>
    <w:rsid w:val="00E72D4A"/>
    <w:rsid w:val="00E741B6"/>
    <w:rsid w:val="00E75CFD"/>
    <w:rsid w:val="00E7714E"/>
    <w:rsid w:val="00E802B5"/>
    <w:rsid w:val="00E82A20"/>
    <w:rsid w:val="00E85CC0"/>
    <w:rsid w:val="00E86A73"/>
    <w:rsid w:val="00E90D85"/>
    <w:rsid w:val="00E9483C"/>
    <w:rsid w:val="00E95BD8"/>
    <w:rsid w:val="00E97E83"/>
    <w:rsid w:val="00EA2E87"/>
    <w:rsid w:val="00EA3E34"/>
    <w:rsid w:val="00EA3F1D"/>
    <w:rsid w:val="00EA6CAB"/>
    <w:rsid w:val="00EB0894"/>
    <w:rsid w:val="00EB0D88"/>
    <w:rsid w:val="00EB269A"/>
    <w:rsid w:val="00EB2F39"/>
    <w:rsid w:val="00EB3A3C"/>
    <w:rsid w:val="00EB4D69"/>
    <w:rsid w:val="00EB5846"/>
    <w:rsid w:val="00EB6515"/>
    <w:rsid w:val="00EB7FA0"/>
    <w:rsid w:val="00EC21F8"/>
    <w:rsid w:val="00EC2AF7"/>
    <w:rsid w:val="00ED3483"/>
    <w:rsid w:val="00ED593C"/>
    <w:rsid w:val="00ED5F04"/>
    <w:rsid w:val="00ED694A"/>
    <w:rsid w:val="00ED7730"/>
    <w:rsid w:val="00ED7981"/>
    <w:rsid w:val="00EE029E"/>
    <w:rsid w:val="00EE25A1"/>
    <w:rsid w:val="00EE25FC"/>
    <w:rsid w:val="00EE29F7"/>
    <w:rsid w:val="00EE2C13"/>
    <w:rsid w:val="00EE3A6D"/>
    <w:rsid w:val="00EE3F94"/>
    <w:rsid w:val="00EE4270"/>
    <w:rsid w:val="00EE4B3A"/>
    <w:rsid w:val="00EF015D"/>
    <w:rsid w:val="00EF26D4"/>
    <w:rsid w:val="00EF2931"/>
    <w:rsid w:val="00EF320C"/>
    <w:rsid w:val="00EF3F08"/>
    <w:rsid w:val="00EF5B09"/>
    <w:rsid w:val="00EF72F9"/>
    <w:rsid w:val="00F0658D"/>
    <w:rsid w:val="00F079C2"/>
    <w:rsid w:val="00F102BE"/>
    <w:rsid w:val="00F109DE"/>
    <w:rsid w:val="00F10DB1"/>
    <w:rsid w:val="00F1153E"/>
    <w:rsid w:val="00F12CC5"/>
    <w:rsid w:val="00F138B2"/>
    <w:rsid w:val="00F14B60"/>
    <w:rsid w:val="00F15689"/>
    <w:rsid w:val="00F206C5"/>
    <w:rsid w:val="00F20F0B"/>
    <w:rsid w:val="00F25234"/>
    <w:rsid w:val="00F25282"/>
    <w:rsid w:val="00F26189"/>
    <w:rsid w:val="00F26DE6"/>
    <w:rsid w:val="00F27632"/>
    <w:rsid w:val="00F34036"/>
    <w:rsid w:val="00F40C86"/>
    <w:rsid w:val="00F41011"/>
    <w:rsid w:val="00F4291A"/>
    <w:rsid w:val="00F42CFA"/>
    <w:rsid w:val="00F44B52"/>
    <w:rsid w:val="00F47C62"/>
    <w:rsid w:val="00F51F64"/>
    <w:rsid w:val="00F53BD7"/>
    <w:rsid w:val="00F554B6"/>
    <w:rsid w:val="00F67513"/>
    <w:rsid w:val="00F679E9"/>
    <w:rsid w:val="00F70239"/>
    <w:rsid w:val="00F719F0"/>
    <w:rsid w:val="00F7309C"/>
    <w:rsid w:val="00F74461"/>
    <w:rsid w:val="00F74886"/>
    <w:rsid w:val="00F74E99"/>
    <w:rsid w:val="00F755F1"/>
    <w:rsid w:val="00F75634"/>
    <w:rsid w:val="00F76410"/>
    <w:rsid w:val="00F768B6"/>
    <w:rsid w:val="00F77B6A"/>
    <w:rsid w:val="00F80159"/>
    <w:rsid w:val="00F80718"/>
    <w:rsid w:val="00F81635"/>
    <w:rsid w:val="00F817F7"/>
    <w:rsid w:val="00F828E6"/>
    <w:rsid w:val="00F84925"/>
    <w:rsid w:val="00F877A0"/>
    <w:rsid w:val="00F877D0"/>
    <w:rsid w:val="00F87D1F"/>
    <w:rsid w:val="00F92582"/>
    <w:rsid w:val="00F938AF"/>
    <w:rsid w:val="00F93B07"/>
    <w:rsid w:val="00F950F8"/>
    <w:rsid w:val="00F970CB"/>
    <w:rsid w:val="00FA165F"/>
    <w:rsid w:val="00FA5134"/>
    <w:rsid w:val="00FA5915"/>
    <w:rsid w:val="00FA686D"/>
    <w:rsid w:val="00FA6A5F"/>
    <w:rsid w:val="00FB00FA"/>
    <w:rsid w:val="00FB035C"/>
    <w:rsid w:val="00FB035F"/>
    <w:rsid w:val="00FB4059"/>
    <w:rsid w:val="00FB4943"/>
    <w:rsid w:val="00FB536B"/>
    <w:rsid w:val="00FB6C40"/>
    <w:rsid w:val="00FB6FF8"/>
    <w:rsid w:val="00FC03B8"/>
    <w:rsid w:val="00FC0770"/>
    <w:rsid w:val="00FC0CF1"/>
    <w:rsid w:val="00FC303F"/>
    <w:rsid w:val="00FC332E"/>
    <w:rsid w:val="00FC7E78"/>
    <w:rsid w:val="00FD0561"/>
    <w:rsid w:val="00FD2A4E"/>
    <w:rsid w:val="00FD3046"/>
    <w:rsid w:val="00FD36E4"/>
    <w:rsid w:val="00FD3BB9"/>
    <w:rsid w:val="00FD4E92"/>
    <w:rsid w:val="00FD5039"/>
    <w:rsid w:val="00FD6528"/>
    <w:rsid w:val="00FD6604"/>
    <w:rsid w:val="00FE0A51"/>
    <w:rsid w:val="00FE0EB7"/>
    <w:rsid w:val="00FE3406"/>
    <w:rsid w:val="00FE350E"/>
    <w:rsid w:val="00FE3B5B"/>
    <w:rsid w:val="00FE47E4"/>
    <w:rsid w:val="00FE5F2E"/>
    <w:rsid w:val="00FE7D71"/>
    <w:rsid w:val="00FF2B0D"/>
    <w:rsid w:val="00FF2B6B"/>
    <w:rsid w:val="00FF2ED5"/>
    <w:rsid w:val="00FF4911"/>
    <w:rsid w:val="00FF5218"/>
    <w:rsid w:val="00FF5419"/>
    <w:rsid w:val="00FF5C41"/>
    <w:rsid w:val="1AD6CEA1"/>
    <w:rsid w:val="22669DC9"/>
    <w:rsid w:val="2C0CE897"/>
    <w:rsid w:val="31798A31"/>
    <w:rsid w:val="3212FBBE"/>
    <w:rsid w:val="5724B4ED"/>
    <w:rsid w:val="58DAEEB1"/>
    <w:rsid w:val="620F0767"/>
    <w:rsid w:val="66ECEF02"/>
    <w:rsid w:val="71AE74BB"/>
    <w:rsid w:val="76F3A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2"/>
    </o:shapelayout>
  </w:shapeDefaults>
  <w:decimalSymbol w:val=","/>
  <w:listSeparator w:val=";"/>
  <w14:docId w14:val="5C84428F"/>
  <w15:docId w15:val="{2A690953-5490-4C22-9033-3C7491F7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9F6"/>
    <w:pPr>
      <w:spacing w:line="260" w:lineRule="exact"/>
      <w:ind w:left="618"/>
      <w:jc w:val="both"/>
    </w:pPr>
    <w:rPr>
      <w:rFonts w:ascii="Citroen" w:hAnsi="Citroen"/>
      <w:color w:val="4F4F4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22D9"/>
    <w:pPr>
      <w:spacing w:after="560"/>
      <w:outlineLvl w:val="0"/>
    </w:pPr>
    <w:rPr>
      <w:b/>
      <w:color w:val="A5B43C" w:themeColor="accent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914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02919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E3F94"/>
    <w:pPr>
      <w:spacing w:line="480" w:lineRule="exact"/>
    </w:pPr>
    <w:rPr>
      <w:b/>
      <w:bCs/>
      <w:caps/>
      <w:noProof/>
      <w:color w:val="FFFFFF" w:themeColor="background1"/>
      <w:sz w:val="38"/>
      <w:szCs w:val="38"/>
    </w:rPr>
  </w:style>
  <w:style w:type="character" w:customStyle="1" w:styleId="SidehovedTegn">
    <w:name w:val="Sidehoved Tegn"/>
    <w:basedOn w:val="Standardskrifttypeiafsnit"/>
    <w:link w:val="Sidehoved"/>
    <w:uiPriority w:val="99"/>
    <w:rsid w:val="00EE3F94"/>
    <w:rPr>
      <w:rFonts w:ascii="Citroen" w:hAnsi="Citroen"/>
      <w:b/>
      <w:bCs/>
      <w:caps/>
      <w:noProof/>
      <w:color w:val="FFFFFF" w:themeColor="background1"/>
      <w:sz w:val="38"/>
      <w:szCs w:val="38"/>
    </w:rPr>
  </w:style>
  <w:style w:type="paragraph" w:styleId="Sidefod">
    <w:name w:val="footer"/>
    <w:basedOn w:val="Normal"/>
    <w:link w:val="SidefodTegn"/>
    <w:uiPriority w:val="99"/>
    <w:unhideWhenUsed/>
    <w:rsid w:val="00FD0561"/>
    <w:pPr>
      <w:tabs>
        <w:tab w:val="center" w:pos="4536"/>
        <w:tab w:val="right" w:pos="9072"/>
      </w:tabs>
      <w:spacing w:after="10" w:line="200" w:lineRule="exact"/>
      <w:ind w:left="0"/>
    </w:pPr>
    <w:rPr>
      <w:noProof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FD0561"/>
    <w:rPr>
      <w:rFonts w:ascii="Citroen" w:hAnsi="Citroen"/>
      <w:noProof/>
      <w:color w:val="4F4F4F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22D9"/>
    <w:rPr>
      <w:rFonts w:ascii="Citroen" w:hAnsi="Citroen"/>
      <w:b/>
      <w:color w:val="A5B43C" w:themeColor="accent4"/>
      <w:sz w:val="28"/>
      <w:szCs w:val="28"/>
    </w:rPr>
  </w:style>
  <w:style w:type="paragraph" w:styleId="Listeafsnit">
    <w:name w:val="List Paragraph"/>
    <w:aliases w:val="Liste à puces retrait droite,Bullet List,FooterText,List Paragraph1,numbered,Bulletr List Paragraph,列出段落,列出段落1,Parágrafo da Lista1,リスト段落1,List Paragraph11,????,????1,?????1,List Paragraph2,List Paragraph21,Listeafsnit1,F"/>
    <w:basedOn w:val="Normal"/>
    <w:link w:val="ListeafsnitTegn"/>
    <w:uiPriority w:val="34"/>
    <w:qFormat/>
    <w:rsid w:val="00763B6B"/>
    <w:pPr>
      <w:numPr>
        <w:numId w:val="1"/>
      </w:numPr>
      <w:spacing w:after="280"/>
    </w:pPr>
  </w:style>
  <w:style w:type="character" w:styleId="Bogenstitel">
    <w:name w:val="Book Title"/>
    <w:basedOn w:val="Standardskrifttypeiafsnit"/>
    <w:uiPriority w:val="33"/>
    <w:qFormat/>
    <w:rsid w:val="005460D1"/>
    <w:rPr>
      <w:b/>
      <w:bCs/>
      <w:smallCaps/>
      <w:spacing w:val="5"/>
    </w:rPr>
  </w:style>
  <w:style w:type="paragraph" w:customStyle="1" w:styleId="En-tteblanc">
    <w:name w:val="En-tête blanc"/>
    <w:basedOn w:val="Sidehoved"/>
    <w:qFormat/>
    <w:rsid w:val="00E5578E"/>
  </w:style>
  <w:style w:type="paragraph" w:customStyle="1" w:styleId="Pieddepage2">
    <w:name w:val="Pied de page 2"/>
    <w:basedOn w:val="Sidefod"/>
    <w:qFormat/>
    <w:rsid w:val="00FD0561"/>
    <w:pPr>
      <w:spacing w:after="0"/>
    </w:pPr>
    <w:rPr>
      <w:rFonts w:ascii="Citroen Light" w:hAnsi="Citroen Light"/>
      <w:sz w:val="14"/>
      <w:szCs w:val="14"/>
    </w:rPr>
  </w:style>
  <w:style w:type="character" w:customStyle="1" w:styleId="TitreVert">
    <w:name w:val="Titre Vert"/>
    <w:basedOn w:val="Standardskrifttypeiafsnit"/>
    <w:uiPriority w:val="1"/>
    <w:qFormat/>
    <w:rsid w:val="00EE3F94"/>
    <w:rPr>
      <w:color w:val="A5B43C" w:themeColor="accent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C77C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C77CD"/>
    <w:rPr>
      <w:rFonts w:ascii="Lucida Grande" w:hAnsi="Lucida Grande" w:cs="Lucida Grande"/>
      <w:color w:val="4F4F4F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C762EA"/>
    <w:pPr>
      <w:autoSpaceDE w:val="0"/>
      <w:autoSpaceDN w:val="0"/>
      <w:adjustRightInd w:val="0"/>
      <w:spacing w:line="288" w:lineRule="auto"/>
      <w:ind w:left="0"/>
      <w:jc w:val="left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Standardskrifttypeiafsnit"/>
    <w:uiPriority w:val="99"/>
    <w:unhideWhenUsed/>
    <w:rsid w:val="00290323"/>
    <w:rPr>
      <w:color w:val="B9B9CD" w:themeColor="hyperlink"/>
      <w:u w:val="single"/>
    </w:rPr>
  </w:style>
  <w:style w:type="character" w:customStyle="1" w:styleId="Mentionnonrsolue1">
    <w:name w:val="Mention non résolue1"/>
    <w:basedOn w:val="Standardskrifttypeiafsnit"/>
    <w:uiPriority w:val="99"/>
    <w:semiHidden/>
    <w:unhideWhenUsed/>
    <w:rsid w:val="00290323"/>
    <w:rPr>
      <w:color w:val="605E5C"/>
      <w:shd w:val="clear" w:color="auto" w:fill="E1DFDD"/>
    </w:rPr>
  </w:style>
  <w:style w:type="character" w:customStyle="1" w:styleId="ListeafsnitTegn">
    <w:name w:val="Listeafsnit Tegn"/>
    <w:aliases w:val="Liste à puces retrait droite Tegn,Bullet List Tegn,FooterText Tegn,List Paragraph1 Tegn,numbered Tegn,Bulletr List Paragraph Tegn,列出段落 Tegn,列出段落1 Tegn,Parágrafo da Lista1 Tegn,リスト段落1 Tegn,List Paragraph11 Tegn,???? Tegn,????1 Tegn"/>
    <w:link w:val="Listeafsnit"/>
    <w:uiPriority w:val="34"/>
    <w:locked/>
    <w:rsid w:val="008C2CF7"/>
    <w:rPr>
      <w:rFonts w:ascii="Citroen" w:hAnsi="Citroen"/>
      <w:color w:val="4F4F4F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91459"/>
    <w:rPr>
      <w:rFonts w:asciiTheme="majorHAnsi" w:eastAsiaTheme="majorEastAsia" w:hAnsiTheme="majorHAnsi" w:cstheme="majorBidi"/>
      <w:color w:val="B02919" w:themeColor="accent1" w:themeShade="BF"/>
      <w:sz w:val="26"/>
      <w:szCs w:val="26"/>
    </w:rPr>
  </w:style>
  <w:style w:type="character" w:customStyle="1" w:styleId="ztplmc">
    <w:name w:val="ztplmc"/>
    <w:basedOn w:val="Standardskrifttypeiafsnit"/>
    <w:rsid w:val="00691459"/>
  </w:style>
  <w:style w:type="character" w:customStyle="1" w:styleId="material-icons-extended">
    <w:name w:val="material-icons-extended"/>
    <w:basedOn w:val="Standardskrifttypeiafsnit"/>
    <w:rsid w:val="00691459"/>
  </w:style>
  <w:style w:type="character" w:customStyle="1" w:styleId="rynqvb">
    <w:name w:val="rynqvb"/>
    <w:basedOn w:val="Standardskrifttypeiafsnit"/>
    <w:rsid w:val="00691459"/>
  </w:style>
  <w:style w:type="character" w:styleId="Kommentarhenvisning">
    <w:name w:val="annotation reference"/>
    <w:basedOn w:val="Standardskrifttypeiafsnit"/>
    <w:uiPriority w:val="99"/>
    <w:semiHidden/>
    <w:unhideWhenUsed/>
    <w:rsid w:val="006A5B4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6A5B4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6A5B4E"/>
    <w:rPr>
      <w:rFonts w:ascii="Citroen" w:hAnsi="Citroen"/>
      <w:color w:val="4F4F4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A5B4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A5B4E"/>
    <w:rPr>
      <w:rFonts w:ascii="Citroen" w:hAnsi="Citroen"/>
      <w:b/>
      <w:bCs/>
      <w:color w:val="4F4F4F"/>
      <w:sz w:val="20"/>
      <w:szCs w:val="20"/>
    </w:rPr>
  </w:style>
  <w:style w:type="paragraph" w:styleId="NormalWeb">
    <w:name w:val="Normal (Web)"/>
    <w:basedOn w:val="Normal"/>
    <w:uiPriority w:val="99"/>
    <w:unhideWhenUsed/>
    <w:rsid w:val="00D13588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</w:rPr>
  </w:style>
  <w:style w:type="paragraph" w:styleId="Korrektur">
    <w:name w:val="Revision"/>
    <w:hidden/>
    <w:uiPriority w:val="99"/>
    <w:semiHidden/>
    <w:rsid w:val="002741E3"/>
    <w:rPr>
      <w:rFonts w:ascii="Citroen" w:hAnsi="Citroen"/>
      <w:color w:val="4F4F4F"/>
    </w:rPr>
  </w:style>
  <w:style w:type="character" w:customStyle="1" w:styleId="Mentionnonrsolue2">
    <w:name w:val="Mention non résolue2"/>
    <w:basedOn w:val="Standardskrifttypeiafsnit"/>
    <w:uiPriority w:val="99"/>
    <w:semiHidden/>
    <w:unhideWhenUsed/>
    <w:rsid w:val="003C38A6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C38A6"/>
    <w:rPr>
      <w:color w:val="A09696" w:themeColor="followedHyperlink"/>
      <w:u w:val="single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45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" w:hAnsi="Courier" w:cs="Courier"/>
      <w:color w:val="auto"/>
      <w:sz w:val="20"/>
      <w:szCs w:val="20"/>
      <w:lang w:val="en-GB" w:eastAsia="en-U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4518F"/>
    <w:rPr>
      <w:rFonts w:ascii="Courier" w:hAnsi="Courier" w:cs="Courier"/>
      <w:sz w:val="20"/>
      <w:szCs w:val="20"/>
      <w:lang w:val="en-GB" w:eastAsia="en-US"/>
    </w:rPr>
  </w:style>
  <w:style w:type="character" w:customStyle="1" w:styleId="y2iqfc">
    <w:name w:val="y2iqfc"/>
    <w:basedOn w:val="Standardskrifttypeiafsnit"/>
    <w:rsid w:val="00A4518F"/>
  </w:style>
  <w:style w:type="character" w:customStyle="1" w:styleId="apple-converted-space">
    <w:name w:val="apple-converted-space"/>
    <w:basedOn w:val="Standardskrifttypeiafsnit"/>
    <w:rsid w:val="005643B0"/>
  </w:style>
  <w:style w:type="character" w:styleId="Fremhv">
    <w:name w:val="Emphasis"/>
    <w:basedOn w:val="Standardskrifttypeiafsnit"/>
    <w:uiPriority w:val="20"/>
    <w:qFormat/>
    <w:rsid w:val="005643B0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8F5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62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6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1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04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53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6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7867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45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4286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7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30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148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97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6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5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60217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26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0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0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1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3138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12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2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1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05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\SD12089\Documents\CITRO&#203;N\CBI_HINAKO_CORP_TOOLS\BASE_2017_TO_DO\Press_release-2019\Word_document\CI_press_release_2022.dotx" TargetMode="External"/></Relationships>
</file>

<file path=word/theme/theme1.xml><?xml version="1.0" encoding="utf-8"?>
<a:theme xmlns:a="http://schemas.openxmlformats.org/drawingml/2006/main" name="CITROEN_theme_161020">
  <a:themeElements>
    <a:clrScheme name="BLIP 02">
      <a:dk1>
        <a:sysClr val="windowText" lastClr="000000"/>
      </a:dk1>
      <a:lt1>
        <a:sysClr val="window" lastClr="FFFFFF"/>
      </a:lt1>
      <a:dk2>
        <a:srgbClr val="00A5B4"/>
      </a:dk2>
      <a:lt2>
        <a:srgbClr val="50BEAA"/>
      </a:lt2>
      <a:accent1>
        <a:srgbClr val="E1412D"/>
      </a:accent1>
      <a:accent2>
        <a:srgbClr val="EB6428"/>
      </a:accent2>
      <a:accent3>
        <a:srgbClr val="DC5F73"/>
      </a:accent3>
      <a:accent4>
        <a:srgbClr val="A5B43C"/>
      </a:accent4>
      <a:accent5>
        <a:srgbClr val="78C3D7"/>
      </a:accent5>
      <a:accent6>
        <a:srgbClr val="148CB4"/>
      </a:accent6>
      <a:hlink>
        <a:srgbClr val="B9B9CD"/>
      </a:hlink>
      <a:folHlink>
        <a:srgbClr val="A09696"/>
      </a:folHlink>
    </a:clrScheme>
    <a:fontScheme name="Citroën">
      <a:majorFont>
        <a:latin typeface="Citroen"/>
        <a:ea typeface=""/>
        <a:cs typeface=""/>
      </a:majorFont>
      <a:minorFont>
        <a:latin typeface="Citroen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d6f69-f4cb-45d1-a606-74029c3cd9c5">
      <Terms xmlns="http://schemas.microsoft.com/office/infopath/2007/PartnerControls"/>
    </lcf76f155ced4ddcb4097134ff3c332f>
    <TaxCatchAll xmlns="4d435d24-e5d4-40e5-97cf-b69cdc0786c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1CBAE85E9414AB01F20FA6D6AC726" ma:contentTypeVersion="19" ma:contentTypeDescription="Crée un document." ma:contentTypeScope="" ma:versionID="8f4b5341d1d7442a3154b69f8e1fa2fb">
  <xsd:schema xmlns:xsd="http://www.w3.org/2001/XMLSchema" xmlns:xs="http://www.w3.org/2001/XMLSchema" xmlns:p="http://schemas.microsoft.com/office/2006/metadata/properties" xmlns:ns2="478d6f69-f4cb-45d1-a606-74029c3cd9c5" xmlns:ns3="4d435d24-e5d4-40e5-97cf-b69cdc0786c4" targetNamespace="http://schemas.microsoft.com/office/2006/metadata/properties" ma:root="true" ma:fieldsID="666a64310ab1f935f8e0dbd1e1f1bb57" ns2:_="" ns3:_="">
    <xsd:import namespace="478d6f69-f4cb-45d1-a606-74029c3cd9c5"/>
    <xsd:import namespace="4d435d24-e5d4-40e5-97cf-b69cdc0786c4"/>
    <xsd:element name="properties">
      <xsd:complexType>
        <xsd:sequence>
          <xsd:element name="documentManagement">
            <xsd:complexType>
              <xsd:all>
                <xsd:element ref="ns2:SPFxDocInfoInfo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d6f69-f4cb-45d1-a606-74029c3cd9c5" elementFormDefault="qualified">
    <xsd:import namespace="http://schemas.microsoft.com/office/2006/documentManagement/types"/>
    <xsd:import namespace="http://schemas.microsoft.com/office/infopath/2007/PartnerControls"/>
    <xsd:element name="SPFxDocInfoInfo" ma:index="2" nillable="true" ma:displayName="DocInfo" ma:internalName="SPFxDocInfoInfo" ma:readOnly="true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247bebf-ce0e-4fa1-bae7-748a1283d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d24-e5d4-40e5-97cf-b69cdc078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d1cefa7-3228-4412-a43a-a6ba209ffaf9}" ma:internalName="TaxCatchAll" ma:showField="CatchAllData" ma:web="4d435d24-e5d4-40e5-97cf-b69cdc078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5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DF6A5-0EAF-4209-A20A-ADFFB4F5851F}">
  <ds:schemaRefs>
    <ds:schemaRef ds:uri="http://schemas.microsoft.com/office/2006/metadata/properties"/>
    <ds:schemaRef ds:uri="http://schemas.microsoft.com/office/infopath/2007/PartnerControls"/>
    <ds:schemaRef ds:uri="478d6f69-f4cb-45d1-a606-74029c3cd9c5"/>
    <ds:schemaRef ds:uri="4d435d24-e5d4-40e5-97cf-b69cdc0786c4"/>
  </ds:schemaRefs>
</ds:datastoreItem>
</file>

<file path=customXml/itemProps2.xml><?xml version="1.0" encoding="utf-8"?>
<ds:datastoreItem xmlns:ds="http://schemas.openxmlformats.org/officeDocument/2006/customXml" ds:itemID="{1DE3265A-1A5E-425D-8BE2-3B0E76F4D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FFC7F-7302-5543-B8A2-B46BCAA785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DDDFF4-E69E-4794-BA6E-939189579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d6f69-f4cb-45d1-a606-74029c3cd9c5"/>
    <ds:schemaRef ds:uri="4d435d24-e5d4-40e5-97cf-b69cdc078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CI_press_release_2022.dotx</Template>
  <TotalTime>144</TotalTime>
  <Pages>2</Pages>
  <Words>660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4683</CharactersWithSpaces>
  <SharedDoc>false</SharedDoc>
  <HLinks>
    <vt:vector size="12" baseType="variant">
      <vt:variant>
        <vt:i4>1245206</vt:i4>
      </vt:variant>
      <vt:variant>
        <vt:i4>3</vt:i4>
      </vt:variant>
      <vt:variant>
        <vt:i4>0</vt:i4>
      </vt:variant>
      <vt:variant>
        <vt:i4>5</vt:i4>
      </vt:variant>
      <vt:variant>
        <vt:lpwstr>https://fr-media.citroen.com/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https://sharing.oodrive.com/share-access/sharings/XljvGYLD.6kknkv_E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Garnier</dc:creator>
  <cp:keywords/>
  <cp:lastModifiedBy>Hanne Langsig Sørensen</cp:lastModifiedBy>
  <cp:revision>8</cp:revision>
  <cp:lastPrinted>2023-10-16T09:08:00Z</cp:lastPrinted>
  <dcterms:created xsi:type="dcterms:W3CDTF">2024-03-15T07:45:00Z</dcterms:created>
  <dcterms:modified xsi:type="dcterms:W3CDTF">2024-03-15T21:49:00Z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0x0101005351CBAE85E9414AB01F20FA6D6AC726</vt:lpwstr>
  </property>
  <property fmtid="{D5CDD505-2E9C-101B-9397-08002B2CF9AE}" pid="3" name="MSIP_Label_2fd53d93-3f4c-4b90-b511-bd6bdbb4fba9_Enabled">
    <vt:lpwstr>true</vt:lpwstr>
  </property>
  <property fmtid="{D5CDD505-2E9C-101B-9397-08002B2CF9AE}" pid="4" name="MSIP_Label_2fd53d93-3f4c-4b90-b511-bd6bdbb4fba9_SetDate">
    <vt:lpwstr>2023-10-02T18:44:07Z</vt:lpwstr>
  </property>
  <property fmtid="{D5CDD505-2E9C-101B-9397-08002B2CF9AE}" pid="5" name="MSIP_Label_2fd53d93-3f4c-4b90-b511-bd6bdbb4fba9_Method">
    <vt:lpwstr>Standard</vt:lpwstr>
  </property>
  <property fmtid="{D5CDD505-2E9C-101B-9397-08002B2CF9AE}" pid="6" name="MSIP_Label_2fd53d93-3f4c-4b90-b511-bd6bdbb4fba9_Name">
    <vt:lpwstr>2fd53d93-3f4c-4b90-b511-bd6bdbb4fba9</vt:lpwstr>
  </property>
  <property fmtid="{D5CDD505-2E9C-101B-9397-08002B2CF9AE}" pid="7" name="MSIP_Label_2fd53d93-3f4c-4b90-b511-bd6bdbb4fba9_SiteId">
    <vt:lpwstr>d852d5cd-724c-4128-8812-ffa5db3f8507</vt:lpwstr>
  </property>
  <property fmtid="{D5CDD505-2E9C-101B-9397-08002B2CF9AE}" pid="8" name="MSIP_Label_2fd53d93-3f4c-4b90-b511-bd6bdbb4fba9_ActionId">
    <vt:lpwstr>10631802-357a-4c0d-b78e-107b98100ee9</vt:lpwstr>
  </property>
  <property fmtid="{D5CDD505-2E9C-101B-9397-08002B2CF9AE}" pid="9" name="MSIP_Label_2fd53d93-3f4c-4b90-b511-bd6bdbb4fba9_ContentBits">
    <vt:lpwstr>0</vt:lpwstr>
  </property>
  <property fmtid="{D5CDD505-2E9C-101B-9397-08002B2CF9AE}" pid="10" name="MediaServiceImageTags">
    <vt:lpwstr/>
  </property>
</Properties>
</file>