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ECF9A" w14:textId="49E1EDC9" w:rsidR="00CA086F" w:rsidRPr="00780C5B" w:rsidRDefault="007F7DCD" w:rsidP="00CA086F">
      <w:pPr>
        <w:pStyle w:val="PVMRubrik2"/>
      </w:pPr>
      <w:r>
        <w:rPr>
          <w:noProof/>
        </w:rPr>
        <mc:AlternateContent>
          <mc:Choice Requires="wps">
            <w:drawing>
              <wp:anchor distT="0" distB="0" distL="114300" distR="114300" simplePos="0" relativeHeight="251659264" behindDoc="0" locked="0" layoutInCell="1" allowOverlap="1" wp14:anchorId="186525E4" wp14:editId="7B6B64BB">
                <wp:simplePos x="0" y="0"/>
                <wp:positionH relativeFrom="column">
                  <wp:posOffset>4205605</wp:posOffset>
                </wp:positionH>
                <wp:positionV relativeFrom="paragraph">
                  <wp:posOffset>-1365885</wp:posOffset>
                </wp:positionV>
                <wp:extent cx="2171700" cy="228600"/>
                <wp:effectExtent l="0" t="0" r="12700" b="0"/>
                <wp:wrapSquare wrapText="bothSides"/>
                <wp:docPr id="1" name="Textruta 1"/>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9E1B7E" w14:textId="2B8C0839" w:rsidR="00203E9F" w:rsidRDefault="00203E9F" w:rsidP="006B6241">
                            <w:pPr>
                              <w:pStyle w:val="PVMpressmeddelande"/>
                            </w:pPr>
                            <w:r>
                              <w:t>Pressmeddelande 2014-06-</w:t>
                            </w:r>
                            <w:r w:rsidR="00822D5D">
                              <w:t>17</w:t>
                            </w:r>
                          </w:p>
                          <w:p w14:paraId="4191B459" w14:textId="77777777" w:rsidR="00203E9F" w:rsidRDefault="00203E9F"/>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margin-left:331.15pt;margin-top:-107.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" filled="f" stroked="f">
                <v:textbox inset="0,,0">
                  <w:txbxContent>
                    <w:p w14:paraId="799E1B7E" w14:textId="2B8C0839" w:rsidR="00203E9F" w:rsidRDefault="00203E9F" w:rsidP="006B6241">
                      <w:pPr>
                        <w:pStyle w:val="PVMpressmeddelande"/>
                      </w:pPr>
                      <w:r>
                        <w:t>Pressmeddelande 2014-06-</w:t>
                      </w:r>
                      <w:r w:rsidR="00822D5D">
                        <w:t>17</w:t>
                      </w:r>
                    </w:p>
                    <w:p w14:paraId="4191B459" w14:textId="77777777" w:rsidR="00203E9F" w:rsidRDefault="00203E9F"/>
                  </w:txbxContent>
                </v:textbox>
                <w10:wrap type="square"/>
              </v:shape>
            </w:pict>
          </mc:Fallback>
        </mc:AlternateContent>
      </w:r>
      <w:r w:rsidR="00780C5B">
        <w:t>Nu kan</w:t>
      </w:r>
      <w:r w:rsidR="002E4C52">
        <w:t xml:space="preserve"> S</w:t>
      </w:r>
      <w:r w:rsidR="0074602F">
        <w:t>kellefte</w:t>
      </w:r>
      <w:r w:rsidR="00A7302A">
        <w:t>å</w:t>
      </w:r>
      <w:r w:rsidR="0074602F">
        <w:t>bo</w:t>
      </w:r>
      <w:bookmarkStart w:id="0" w:name="_GoBack"/>
      <w:bookmarkEnd w:id="0"/>
      <w:r w:rsidR="0074602F">
        <w:t>r</w:t>
      </w:r>
      <w:r w:rsidR="00780C5B">
        <w:t>na bidra</w:t>
      </w:r>
      <w:r w:rsidR="0074602F">
        <w:t xml:space="preserve"> </w:t>
      </w:r>
      <w:r w:rsidR="00780C5B">
        <w:br/>
      </w:r>
      <w:r w:rsidR="00F17AB7">
        <w:t>till</w:t>
      </w:r>
      <w:r w:rsidR="00780C5B">
        <w:t xml:space="preserve"> att vi blir fler i</w:t>
      </w:r>
      <w:r w:rsidR="00F17AB7">
        <w:t xml:space="preserve"> Skellefteå</w:t>
      </w:r>
    </w:p>
    <w:p w14:paraId="3E3EA879" w14:textId="7C3DD35B" w:rsidR="00D86083" w:rsidRPr="00780C5B" w:rsidRDefault="00446F0D" w:rsidP="00CA086F">
      <w:pPr>
        <w:pStyle w:val="PVMIngress"/>
      </w:pPr>
      <w:r>
        <w:t>Skellefte</w:t>
      </w:r>
      <w:r w:rsidR="00A7302A">
        <w:t>å</w:t>
      </w:r>
      <w:r>
        <w:t xml:space="preserve">bor för </w:t>
      </w:r>
      <w:r w:rsidR="00CC391E">
        <w:t xml:space="preserve">fler </w:t>
      </w:r>
      <w:r w:rsidR="002E4C52">
        <w:t>S</w:t>
      </w:r>
      <w:r>
        <w:t>kellefte</w:t>
      </w:r>
      <w:r w:rsidR="00A7302A">
        <w:t>å</w:t>
      </w:r>
      <w:r>
        <w:t xml:space="preserve">bor. </w:t>
      </w:r>
      <w:r w:rsidR="007D111B">
        <w:t xml:space="preserve">Så </w:t>
      </w:r>
      <w:r w:rsidR="00A96D91">
        <w:t xml:space="preserve">lyder rubriken när </w:t>
      </w:r>
      <w:r w:rsidR="00BD2755">
        <w:t xml:space="preserve">medborgarna </w:t>
      </w:r>
      <w:r w:rsidR="008D4265">
        <w:t xml:space="preserve">själva, </w:t>
      </w:r>
      <w:r w:rsidR="00780C5B">
        <w:t>på ett konkret sätt, kan</w:t>
      </w:r>
      <w:r w:rsidR="00A96D91">
        <w:t xml:space="preserve"> </w:t>
      </w:r>
      <w:r w:rsidR="007D111B">
        <w:t xml:space="preserve">bidra </w:t>
      </w:r>
      <w:r w:rsidR="002A146A">
        <w:t xml:space="preserve">till </w:t>
      </w:r>
      <w:r w:rsidR="007D111B">
        <w:t>Skellefteå</w:t>
      </w:r>
      <w:r w:rsidR="00780C5B">
        <w:t>s tillväxt</w:t>
      </w:r>
      <w:r w:rsidR="00F17AB7">
        <w:t>.</w:t>
      </w:r>
      <w:r w:rsidR="00495439">
        <w:t xml:space="preserve"> </w:t>
      </w:r>
      <w:r w:rsidR="00780C5B">
        <w:t xml:space="preserve">Initiativet samordnas av </w:t>
      </w:r>
      <w:r w:rsidR="0055041D">
        <w:t>kommunens s</w:t>
      </w:r>
      <w:r w:rsidR="00780C5B">
        <w:t>amhällsutvecklingskontor som en del i arbetet mot målet 80 000 invånare år 2030.</w:t>
      </w:r>
      <w:r w:rsidR="00780C5B">
        <w:br/>
      </w:r>
      <w:r w:rsidR="00D86083">
        <w:t xml:space="preserve">– </w:t>
      </w:r>
      <w:r w:rsidR="00970C31">
        <w:t xml:space="preserve">För att nå målet krävs det </w:t>
      </w:r>
      <w:r w:rsidR="00B600BA">
        <w:t xml:space="preserve">att vi startar nu och att </w:t>
      </w:r>
      <w:r w:rsidR="00970C31">
        <w:t>vi arbetar</w:t>
      </w:r>
      <w:r w:rsidR="00B600BA">
        <w:t xml:space="preserve"> tillsammans</w:t>
      </w:r>
      <w:r w:rsidR="00D86083">
        <w:t xml:space="preserve">. </w:t>
      </w:r>
      <w:r w:rsidR="00CC391E">
        <w:t>V</w:t>
      </w:r>
      <w:r w:rsidR="00D86083">
        <w:t xml:space="preserve">i hoppas att </w:t>
      </w:r>
      <w:r w:rsidR="00780C5B">
        <w:rPr>
          <w:rFonts w:cs="L Akzidenz Grotesk Light"/>
        </w:rPr>
        <w:t>många sluter upp</w:t>
      </w:r>
      <w:r w:rsidR="00D86083">
        <w:rPr>
          <w:rFonts w:cs="L Akzidenz Grotesk Light"/>
        </w:rPr>
        <w:t xml:space="preserve">, säger Maria Edström på </w:t>
      </w:r>
      <w:r w:rsidR="003E54C6">
        <w:rPr>
          <w:rFonts w:cs="L Akzidenz Grotesk Light"/>
        </w:rPr>
        <w:t xml:space="preserve">samhällsutveckling, </w:t>
      </w:r>
      <w:r w:rsidR="00D86083">
        <w:rPr>
          <w:rFonts w:cs="L Akzidenz Grotesk Light"/>
        </w:rPr>
        <w:t>Skellefteå kommun.</w:t>
      </w:r>
    </w:p>
    <w:p w14:paraId="2B69E439" w14:textId="2C2C0F7D" w:rsidR="00A40A20" w:rsidRPr="006613E8" w:rsidRDefault="00D86083" w:rsidP="006613E8">
      <w:pPr>
        <w:pStyle w:val="PVMIngress"/>
        <w:spacing w:line="276" w:lineRule="auto"/>
        <w:rPr>
          <w:rFonts w:ascii="Garamond" w:hAnsi="Garamond" w:cs="L Akzidenz Grotesk Light"/>
          <w:sz w:val="18"/>
          <w:szCs w:val="18"/>
        </w:rPr>
      </w:pPr>
      <w:r w:rsidRPr="003E54C6">
        <w:rPr>
          <w:rFonts w:ascii="Garamond" w:hAnsi="Garamond"/>
          <w:sz w:val="18"/>
          <w:szCs w:val="18"/>
        </w:rPr>
        <w:t xml:space="preserve">Tanken är att </w:t>
      </w:r>
      <w:r w:rsidR="00780C5B" w:rsidRPr="003E54C6">
        <w:rPr>
          <w:rFonts w:ascii="Garamond" w:hAnsi="Garamond"/>
          <w:sz w:val="18"/>
          <w:szCs w:val="18"/>
        </w:rPr>
        <w:t>potentiella inflytta</w:t>
      </w:r>
      <w:r w:rsidR="002E4C52">
        <w:rPr>
          <w:rFonts w:ascii="Garamond" w:hAnsi="Garamond"/>
          <w:sz w:val="18"/>
          <w:szCs w:val="18"/>
        </w:rPr>
        <w:t>re ska få möjligheten att möta S</w:t>
      </w:r>
      <w:r w:rsidR="00780C5B" w:rsidRPr="003E54C6">
        <w:rPr>
          <w:rFonts w:ascii="Garamond" w:hAnsi="Garamond"/>
          <w:sz w:val="18"/>
          <w:szCs w:val="18"/>
        </w:rPr>
        <w:t>kellefte</w:t>
      </w:r>
      <w:r w:rsidR="00A7302A">
        <w:rPr>
          <w:rFonts w:ascii="Garamond" w:hAnsi="Garamond"/>
          <w:sz w:val="18"/>
          <w:szCs w:val="18"/>
        </w:rPr>
        <w:t>å</w:t>
      </w:r>
      <w:r w:rsidR="00780C5B" w:rsidRPr="003E54C6">
        <w:rPr>
          <w:rFonts w:ascii="Garamond" w:hAnsi="Garamond"/>
          <w:sz w:val="18"/>
          <w:szCs w:val="18"/>
        </w:rPr>
        <w:t xml:space="preserve">bor och få en </w:t>
      </w:r>
      <w:r w:rsidR="002A146A" w:rsidRPr="003E54C6">
        <w:rPr>
          <w:rFonts w:ascii="Garamond" w:hAnsi="Garamond" w:cs="L Akzidenz Grotesk Light"/>
          <w:sz w:val="18"/>
          <w:szCs w:val="18"/>
        </w:rPr>
        <w:t xml:space="preserve">personlig </w:t>
      </w:r>
      <w:r w:rsidRPr="003E54C6">
        <w:rPr>
          <w:rFonts w:ascii="Garamond" w:hAnsi="Garamond" w:cs="L Akzidenz Grotesk Light"/>
          <w:sz w:val="18"/>
          <w:szCs w:val="18"/>
        </w:rPr>
        <w:t>bild av hur</w:t>
      </w:r>
      <w:r w:rsidR="007D111B" w:rsidRPr="003E54C6">
        <w:rPr>
          <w:rFonts w:ascii="Garamond" w:hAnsi="Garamond" w:cs="L Akzidenz Grotesk Light"/>
          <w:sz w:val="18"/>
          <w:szCs w:val="18"/>
        </w:rPr>
        <w:t xml:space="preserve"> det är att leva här</w:t>
      </w:r>
      <w:r w:rsidR="00F17AB7" w:rsidRPr="003E54C6">
        <w:rPr>
          <w:rFonts w:ascii="Garamond" w:hAnsi="Garamond" w:cs="L Akzidenz Grotesk Light"/>
          <w:sz w:val="18"/>
          <w:szCs w:val="18"/>
        </w:rPr>
        <w:t xml:space="preserve">. </w:t>
      </w:r>
      <w:r w:rsidR="00A01B0F" w:rsidRPr="003E54C6">
        <w:rPr>
          <w:rFonts w:ascii="Garamond" w:hAnsi="Garamond" w:cs="L Akzidenz Grotesk Light"/>
          <w:sz w:val="18"/>
          <w:szCs w:val="18"/>
        </w:rPr>
        <w:t>På det sättet får de</w:t>
      </w:r>
      <w:r w:rsidRPr="003E54C6">
        <w:rPr>
          <w:rFonts w:ascii="Garamond" w:hAnsi="Garamond" w:cs="L Akzidenz Grotesk Light"/>
          <w:sz w:val="18"/>
          <w:szCs w:val="18"/>
        </w:rPr>
        <w:t xml:space="preserve"> som är intresserade av Skellefteå</w:t>
      </w:r>
      <w:r w:rsidR="00A01B0F" w:rsidRPr="003E54C6">
        <w:rPr>
          <w:rFonts w:ascii="Garamond" w:hAnsi="Garamond" w:cs="L Akzidenz Grotesk Light"/>
          <w:sz w:val="18"/>
          <w:szCs w:val="18"/>
        </w:rPr>
        <w:t xml:space="preserve"> ärliga och relevanta svar på sina funderingar</w:t>
      </w:r>
      <w:r w:rsidRPr="003E54C6">
        <w:rPr>
          <w:rFonts w:ascii="Garamond" w:hAnsi="Garamond" w:cs="L Akzidenz Grotesk Light"/>
          <w:sz w:val="18"/>
          <w:szCs w:val="18"/>
        </w:rPr>
        <w:t xml:space="preserve"> direkt från källan</w:t>
      </w:r>
      <w:r w:rsidR="00F6101F" w:rsidRPr="003E54C6">
        <w:rPr>
          <w:rFonts w:ascii="Garamond" w:hAnsi="Garamond" w:cs="L Akzidenz Grotesk Light"/>
          <w:sz w:val="18"/>
          <w:szCs w:val="18"/>
        </w:rPr>
        <w:t xml:space="preserve">. </w:t>
      </w:r>
      <w:r w:rsidR="00BD2755" w:rsidRPr="003E54C6">
        <w:rPr>
          <w:rFonts w:ascii="Garamond" w:hAnsi="Garamond" w:cs="L Akzidenz Grotesk Light"/>
          <w:sz w:val="18"/>
          <w:szCs w:val="18"/>
        </w:rPr>
        <w:br/>
      </w:r>
      <w:r w:rsidR="00780C5B" w:rsidRPr="003E54C6">
        <w:rPr>
          <w:rFonts w:ascii="Garamond" w:hAnsi="Garamond" w:cs="Lucida Grande"/>
          <w:sz w:val="18"/>
          <w:szCs w:val="18"/>
        </w:rPr>
        <w:br/>
        <w:t xml:space="preserve">– Det finns </w:t>
      </w:r>
      <w:r w:rsidR="00CE238F">
        <w:rPr>
          <w:rFonts w:ascii="Garamond" w:hAnsi="Garamond" w:cs="Lucida Grande"/>
          <w:sz w:val="18"/>
          <w:szCs w:val="18"/>
        </w:rPr>
        <w:t>många</w:t>
      </w:r>
      <w:r w:rsidR="00780C5B" w:rsidRPr="003E54C6">
        <w:rPr>
          <w:rFonts w:ascii="Garamond" w:hAnsi="Garamond" w:cs="Lucida Grande"/>
          <w:sz w:val="18"/>
          <w:szCs w:val="18"/>
        </w:rPr>
        <w:t xml:space="preserve"> undersökningar som visar att vi litar mer på andra människor än på tillrättalagda reklamkampanjer, inte minst när vi ska ta större beslut. Vi vet att det finns många som tycker om och är stolta över Skellefteå och gärna vill välkomna andra hit, berättar Maria Edst</w:t>
      </w:r>
      <w:r w:rsidR="00113613">
        <w:rPr>
          <w:rFonts w:ascii="Garamond" w:hAnsi="Garamond" w:cs="Lucida Grande"/>
          <w:sz w:val="18"/>
          <w:szCs w:val="18"/>
        </w:rPr>
        <w:t xml:space="preserve">röm </w:t>
      </w:r>
      <w:r w:rsidR="00780C5B" w:rsidRPr="003E54C6">
        <w:rPr>
          <w:rFonts w:ascii="Garamond" w:hAnsi="Garamond" w:cs="Lucida Grande"/>
          <w:sz w:val="18"/>
          <w:szCs w:val="18"/>
        </w:rPr>
        <w:t>och fortsätter:</w:t>
      </w:r>
      <w:r w:rsidR="00780C5B" w:rsidRPr="003E54C6">
        <w:rPr>
          <w:rFonts w:ascii="Garamond" w:hAnsi="Garamond" w:cs="Lucida Grande"/>
          <w:sz w:val="18"/>
          <w:szCs w:val="18"/>
        </w:rPr>
        <w:br/>
        <w:t>– Vi vill visa upp Skellefteå</w:t>
      </w:r>
      <w:r w:rsidR="00BD2755" w:rsidRPr="003E54C6">
        <w:rPr>
          <w:rFonts w:ascii="Garamond" w:hAnsi="Garamond" w:cs="Lucida Grande"/>
          <w:sz w:val="18"/>
          <w:szCs w:val="18"/>
        </w:rPr>
        <w:t>s mångsidighet</w:t>
      </w:r>
      <w:r w:rsidR="00203E9F">
        <w:rPr>
          <w:rFonts w:ascii="Garamond" w:hAnsi="Garamond" w:cs="Lucida Grande"/>
          <w:sz w:val="18"/>
          <w:szCs w:val="18"/>
        </w:rPr>
        <w:t xml:space="preserve">. </w:t>
      </w:r>
      <w:r w:rsidR="00BD2755" w:rsidRPr="003E54C6">
        <w:rPr>
          <w:rFonts w:ascii="Garamond" w:hAnsi="Garamond" w:cs="Lucida Grande"/>
          <w:sz w:val="18"/>
          <w:szCs w:val="18"/>
        </w:rPr>
        <w:t xml:space="preserve">Därför </w:t>
      </w:r>
      <w:r w:rsidR="00495439" w:rsidRPr="003E54C6">
        <w:rPr>
          <w:rFonts w:ascii="Garamond" w:hAnsi="Garamond" w:cs="L Akzidenz Grotesk Light"/>
          <w:sz w:val="18"/>
          <w:szCs w:val="18"/>
        </w:rPr>
        <w:t>söker</w:t>
      </w:r>
      <w:r w:rsidR="00BD2755" w:rsidRPr="003E54C6">
        <w:rPr>
          <w:rFonts w:ascii="Garamond" w:hAnsi="Garamond" w:cs="L Akzidenz Grotesk Light"/>
          <w:sz w:val="18"/>
          <w:szCs w:val="18"/>
        </w:rPr>
        <w:t xml:space="preserve"> vi</w:t>
      </w:r>
      <w:r w:rsidR="00495439" w:rsidRPr="003E54C6">
        <w:rPr>
          <w:rFonts w:ascii="Garamond" w:hAnsi="Garamond" w:cs="L Akzidenz Grotesk Light"/>
          <w:sz w:val="18"/>
          <w:szCs w:val="18"/>
        </w:rPr>
        <w:t xml:space="preserve"> en stor mängd människor, med alla möjliga livsstilar och intressen, som vill ställa upp och förmedl</w:t>
      </w:r>
      <w:r w:rsidR="00A2233A" w:rsidRPr="003E54C6">
        <w:rPr>
          <w:rFonts w:ascii="Garamond" w:hAnsi="Garamond" w:cs="L Akzidenz Grotesk Light"/>
          <w:sz w:val="18"/>
          <w:szCs w:val="18"/>
        </w:rPr>
        <w:t>a bilden av sitt Skellefteå</w:t>
      </w:r>
      <w:r w:rsidR="00495439" w:rsidRPr="003E54C6">
        <w:rPr>
          <w:rFonts w:ascii="Garamond" w:hAnsi="Garamond" w:cs="L Akzidenz Grotesk Light"/>
          <w:sz w:val="18"/>
          <w:szCs w:val="18"/>
        </w:rPr>
        <w:t xml:space="preserve">, </w:t>
      </w:r>
      <w:r w:rsidR="002A146A" w:rsidRPr="003E54C6">
        <w:rPr>
          <w:rFonts w:ascii="Garamond" w:hAnsi="Garamond" w:cs="L Akzidenz Grotesk Light"/>
          <w:sz w:val="18"/>
          <w:szCs w:val="18"/>
        </w:rPr>
        <w:t>berättar</w:t>
      </w:r>
      <w:r w:rsidR="00A7302A">
        <w:rPr>
          <w:rFonts w:ascii="Garamond" w:hAnsi="Garamond" w:cs="L Akzidenz Grotesk Light"/>
          <w:sz w:val="18"/>
          <w:szCs w:val="18"/>
        </w:rPr>
        <w:t xml:space="preserve"> Maria Edström.</w:t>
      </w:r>
      <w:r w:rsidR="00A7302A">
        <w:rPr>
          <w:rFonts w:ascii="Garamond" w:hAnsi="Garamond" w:cs="L Akzidenz Grotesk Light"/>
          <w:sz w:val="18"/>
          <w:szCs w:val="18"/>
        </w:rPr>
        <w:br/>
      </w:r>
      <w:r w:rsidRPr="003E54C6">
        <w:rPr>
          <w:rFonts w:ascii="Garamond" w:hAnsi="Garamond" w:cs="L Akzidenz Grotesk Light"/>
          <w:sz w:val="18"/>
          <w:szCs w:val="18"/>
        </w:rPr>
        <w:br/>
      </w:r>
      <w:r w:rsidR="00BD2755" w:rsidRPr="003E54C6">
        <w:rPr>
          <w:rFonts w:ascii="Garamond" w:hAnsi="Garamond" w:cs="L Akzidenz Grotesk Light"/>
          <w:sz w:val="18"/>
          <w:szCs w:val="18"/>
        </w:rPr>
        <w:t xml:space="preserve">Det finns många olika sätt att engagera sig, till exempel: </w:t>
      </w:r>
      <w:r w:rsidRPr="003E54C6">
        <w:rPr>
          <w:rFonts w:ascii="Garamond" w:hAnsi="Garamond" w:cs="L Akzidenz Grotesk Light"/>
          <w:sz w:val="18"/>
          <w:szCs w:val="18"/>
        </w:rPr>
        <w:br/>
      </w:r>
      <w:r w:rsidR="00A2233A" w:rsidRPr="003E54C6">
        <w:rPr>
          <w:rFonts w:ascii="Garamond" w:hAnsi="Garamond" w:cs="L Akzidenz Grotesk Light"/>
          <w:sz w:val="18"/>
          <w:szCs w:val="18"/>
        </w:rPr>
        <w:t xml:space="preserve">• </w:t>
      </w:r>
      <w:r w:rsidR="006613E8" w:rsidRPr="006613E8">
        <w:rPr>
          <w:rFonts w:ascii="Garamond" w:hAnsi="Garamond" w:cs="L Akzidenz Grotesk Light"/>
          <w:sz w:val="18"/>
          <w:szCs w:val="18"/>
        </w:rPr>
        <w:t>Delta på träffar med nyinflyttade eller människor på besök, till exempel fikastund, träff i lekpark eller inflyttarpub</w:t>
      </w:r>
      <w:r w:rsidR="006613E8" w:rsidRPr="003E54C6">
        <w:rPr>
          <w:rFonts w:ascii="Garamond" w:hAnsi="Garamond" w:cs="L Akzidenz Grotesk Light"/>
          <w:sz w:val="18"/>
          <w:szCs w:val="18"/>
        </w:rPr>
        <w:t xml:space="preserve"> </w:t>
      </w:r>
      <w:r w:rsidR="006613E8">
        <w:rPr>
          <w:rFonts w:ascii="Garamond" w:hAnsi="Garamond" w:cs="L Akzidenz Grotesk Light"/>
          <w:sz w:val="18"/>
          <w:szCs w:val="18"/>
        </w:rPr>
        <w:br/>
      </w:r>
      <w:r w:rsidR="00A2233A" w:rsidRPr="003E54C6">
        <w:rPr>
          <w:rFonts w:ascii="Garamond" w:hAnsi="Garamond" w:cs="L Akzidenz Grotesk Light"/>
          <w:sz w:val="18"/>
          <w:szCs w:val="18"/>
        </w:rPr>
        <w:t xml:space="preserve">• </w:t>
      </w:r>
      <w:r w:rsidR="006613E8" w:rsidRPr="006613E8">
        <w:rPr>
          <w:rFonts w:ascii="Garamond" w:hAnsi="Garamond" w:cs="L Akzidenz Grotesk Light"/>
          <w:sz w:val="18"/>
          <w:szCs w:val="18"/>
        </w:rPr>
        <w:t>Delta som Skellefte</w:t>
      </w:r>
      <w:r w:rsidR="002E4C52">
        <w:rPr>
          <w:rFonts w:ascii="Garamond" w:hAnsi="Garamond" w:cs="L Akzidenz Grotesk Light"/>
          <w:sz w:val="18"/>
          <w:szCs w:val="18"/>
        </w:rPr>
        <w:t>å</w:t>
      </w:r>
      <w:r w:rsidR="006613E8" w:rsidRPr="006613E8">
        <w:rPr>
          <w:rFonts w:ascii="Garamond" w:hAnsi="Garamond" w:cs="L Akzidenz Grotesk Light"/>
          <w:sz w:val="18"/>
          <w:szCs w:val="18"/>
        </w:rPr>
        <w:t xml:space="preserve">bo på </w:t>
      </w:r>
      <w:r w:rsidR="00113613" w:rsidRPr="006613E8">
        <w:rPr>
          <w:rFonts w:ascii="Garamond" w:hAnsi="Garamond" w:cs="L Akzidenz Grotesk Light"/>
          <w:sz w:val="18"/>
          <w:szCs w:val="18"/>
        </w:rPr>
        <w:t>t.ex.</w:t>
      </w:r>
      <w:r w:rsidR="006613E8" w:rsidRPr="006613E8">
        <w:rPr>
          <w:rFonts w:ascii="Garamond" w:hAnsi="Garamond" w:cs="L Akzidenz Grotesk Light"/>
          <w:sz w:val="18"/>
          <w:szCs w:val="18"/>
        </w:rPr>
        <w:t xml:space="preserve"> inflyttardag eller event utanför kommunen såsom Älska 0910 eller aktivitet i Mälardalen</w:t>
      </w:r>
      <w:r w:rsidRPr="003E54C6">
        <w:rPr>
          <w:rFonts w:ascii="Garamond" w:hAnsi="Garamond" w:cs="L Akzidenz Grotesk Light"/>
          <w:sz w:val="18"/>
          <w:szCs w:val="18"/>
        </w:rPr>
        <w:br/>
      </w:r>
      <w:r w:rsidR="00A2233A" w:rsidRPr="003E54C6">
        <w:rPr>
          <w:rFonts w:ascii="Garamond" w:hAnsi="Garamond" w:cs="L Akzidenz Grotesk Light"/>
          <w:sz w:val="18"/>
          <w:szCs w:val="18"/>
        </w:rPr>
        <w:t xml:space="preserve">• </w:t>
      </w:r>
      <w:r w:rsidR="006613E8" w:rsidRPr="006613E8">
        <w:rPr>
          <w:rFonts w:ascii="Garamond" w:hAnsi="Garamond" w:cs="L Akzidenz Grotesk Light"/>
          <w:sz w:val="18"/>
          <w:szCs w:val="18"/>
        </w:rPr>
        <w:t>Figurera i annonser, vykort etcetera med en personlig hälsning från Skellefteå</w:t>
      </w:r>
      <w:r w:rsidRPr="003E54C6">
        <w:rPr>
          <w:rFonts w:ascii="Garamond" w:hAnsi="Garamond" w:cs="L Akzidenz Grotesk Light"/>
          <w:sz w:val="18"/>
          <w:szCs w:val="18"/>
        </w:rPr>
        <w:br/>
      </w:r>
      <w:r w:rsidR="00A2233A" w:rsidRPr="003E54C6">
        <w:rPr>
          <w:rFonts w:ascii="Garamond" w:hAnsi="Garamond" w:cs="L Akzidenz Grotesk Light"/>
          <w:sz w:val="18"/>
          <w:szCs w:val="18"/>
        </w:rPr>
        <w:t xml:space="preserve">• </w:t>
      </w:r>
      <w:r w:rsidR="006613E8" w:rsidRPr="006613E8">
        <w:rPr>
          <w:rFonts w:ascii="Garamond" w:hAnsi="Garamond" w:cs="L Akzidenz Grotesk Light"/>
          <w:sz w:val="18"/>
          <w:szCs w:val="18"/>
        </w:rPr>
        <w:t>Delta i reportage om Skellefte</w:t>
      </w:r>
      <w:r w:rsidR="002E4C52">
        <w:rPr>
          <w:rFonts w:ascii="Garamond" w:hAnsi="Garamond" w:cs="L Akzidenz Grotesk Light"/>
          <w:sz w:val="18"/>
          <w:szCs w:val="18"/>
        </w:rPr>
        <w:t>å</w:t>
      </w:r>
      <w:r w:rsidR="006613E8" w:rsidRPr="006613E8">
        <w:rPr>
          <w:rFonts w:ascii="Garamond" w:hAnsi="Garamond" w:cs="L Akzidenz Grotesk Light"/>
          <w:sz w:val="18"/>
          <w:szCs w:val="18"/>
        </w:rPr>
        <w:t>bor på inflyttarweb</w:t>
      </w:r>
      <w:r w:rsidR="006613E8">
        <w:rPr>
          <w:rFonts w:ascii="Garamond" w:hAnsi="Garamond" w:cs="L Akzidenz Grotesk Light"/>
          <w:sz w:val="18"/>
          <w:szCs w:val="18"/>
        </w:rPr>
        <w:br/>
      </w:r>
      <w:r w:rsidR="006613E8" w:rsidRPr="003E54C6">
        <w:rPr>
          <w:rFonts w:ascii="Garamond" w:hAnsi="Garamond" w:cs="L Akzidenz Grotesk Light"/>
          <w:sz w:val="18"/>
          <w:szCs w:val="18"/>
        </w:rPr>
        <w:t xml:space="preserve">• </w:t>
      </w:r>
      <w:r w:rsidR="006613E8" w:rsidRPr="006613E8">
        <w:rPr>
          <w:rFonts w:ascii="Garamond" w:hAnsi="Garamond" w:cs="L Akzidenz Grotesk Light"/>
          <w:sz w:val="18"/>
          <w:szCs w:val="18"/>
        </w:rPr>
        <w:t>Göra en kort film om min vardag i Skellefteå (från egen mobilkamera)</w:t>
      </w:r>
      <w:r w:rsidRPr="003E54C6">
        <w:rPr>
          <w:rFonts w:ascii="Garamond" w:hAnsi="Garamond" w:cs="L Akzidenz Grotesk Light"/>
          <w:sz w:val="18"/>
          <w:szCs w:val="18"/>
        </w:rPr>
        <w:br/>
      </w:r>
      <w:r w:rsidR="00A2233A" w:rsidRPr="003E54C6">
        <w:rPr>
          <w:rFonts w:ascii="Garamond" w:hAnsi="Garamond" w:cs="L Akzidenz Grotesk Light"/>
          <w:sz w:val="18"/>
          <w:szCs w:val="18"/>
        </w:rPr>
        <w:t xml:space="preserve">• </w:t>
      </w:r>
      <w:r w:rsidR="006613E8" w:rsidRPr="006613E8">
        <w:rPr>
          <w:rFonts w:ascii="Garamond" w:hAnsi="Garamond" w:cs="L Akzidenz Grotesk Light"/>
          <w:sz w:val="18"/>
          <w:szCs w:val="18"/>
        </w:rPr>
        <w:t>Ge tips och svara på frågor om</w:t>
      </w:r>
      <w:r w:rsidR="006613E8">
        <w:rPr>
          <w:rFonts w:ascii="Garamond" w:hAnsi="Garamond" w:cs="L Akzidenz Grotesk Light"/>
          <w:sz w:val="18"/>
          <w:szCs w:val="18"/>
        </w:rPr>
        <w:t xml:space="preserve"> hur det är att bo i Skellefteå</w:t>
      </w:r>
      <w:r w:rsidR="006613E8">
        <w:rPr>
          <w:rFonts w:ascii="Garamond" w:hAnsi="Garamond" w:cs="L Akzidenz Grotesk Light"/>
          <w:sz w:val="18"/>
          <w:szCs w:val="18"/>
        </w:rPr>
        <w:br/>
      </w:r>
      <w:r w:rsidR="006613E8" w:rsidRPr="003E54C6">
        <w:rPr>
          <w:rFonts w:ascii="Garamond" w:hAnsi="Garamond" w:cs="L Akzidenz Grotesk Light"/>
          <w:sz w:val="18"/>
          <w:szCs w:val="18"/>
        </w:rPr>
        <w:t xml:space="preserve">• </w:t>
      </w:r>
      <w:r w:rsidR="006613E8">
        <w:rPr>
          <w:rFonts w:ascii="Garamond" w:hAnsi="Garamond" w:cs="L Akzidenz Grotesk Light"/>
          <w:sz w:val="18"/>
          <w:szCs w:val="18"/>
        </w:rPr>
        <w:t xml:space="preserve">Berätta om </w:t>
      </w:r>
      <w:r w:rsidR="006613E8" w:rsidRPr="006613E8">
        <w:rPr>
          <w:rFonts w:ascii="Garamond" w:hAnsi="Garamond" w:cs="L Akzidenz Grotesk Light"/>
          <w:sz w:val="18"/>
          <w:szCs w:val="18"/>
        </w:rPr>
        <w:t>möjligheter i Skellefteå kopplat till mitt</w:t>
      </w:r>
      <w:r w:rsidR="00A859D5">
        <w:rPr>
          <w:rFonts w:ascii="Garamond" w:hAnsi="Garamond" w:cs="L Akzidenz Grotesk Light"/>
          <w:sz w:val="18"/>
          <w:szCs w:val="18"/>
        </w:rPr>
        <w:t xml:space="preserve"> </w:t>
      </w:r>
      <w:proofErr w:type="gramStart"/>
      <w:r w:rsidR="00A859D5">
        <w:rPr>
          <w:rFonts w:ascii="Garamond" w:hAnsi="Garamond" w:cs="L Akzidenz Grotesk Light"/>
          <w:sz w:val="18"/>
          <w:szCs w:val="18"/>
        </w:rPr>
        <w:t>egna</w:t>
      </w:r>
      <w:proofErr w:type="gramEnd"/>
      <w:r w:rsidR="00A859D5">
        <w:rPr>
          <w:rFonts w:ascii="Garamond" w:hAnsi="Garamond" w:cs="L Akzidenz Grotesk Light"/>
          <w:sz w:val="18"/>
          <w:szCs w:val="18"/>
        </w:rPr>
        <w:t xml:space="preserve"> intresse. Till exempel dans</w:t>
      </w:r>
      <w:r w:rsidR="006613E8" w:rsidRPr="006613E8">
        <w:rPr>
          <w:rFonts w:ascii="Garamond" w:hAnsi="Garamond" w:cs="L Akzidenz Grotesk Light"/>
          <w:sz w:val="18"/>
          <w:szCs w:val="18"/>
        </w:rPr>
        <w:t xml:space="preserve">, mat, idrott, musik, </w:t>
      </w:r>
      <w:proofErr w:type="spellStart"/>
      <w:r w:rsidR="006613E8" w:rsidRPr="006613E8">
        <w:rPr>
          <w:rFonts w:ascii="Garamond" w:hAnsi="Garamond" w:cs="L Akzidenz Grotesk Light"/>
          <w:sz w:val="18"/>
          <w:szCs w:val="18"/>
        </w:rPr>
        <w:t>vintage</w:t>
      </w:r>
      <w:proofErr w:type="spellEnd"/>
      <w:r w:rsidR="006613E8" w:rsidRPr="006613E8">
        <w:rPr>
          <w:rFonts w:ascii="Garamond" w:hAnsi="Garamond" w:cs="L Akzidenz Grotesk Light"/>
          <w:sz w:val="18"/>
          <w:szCs w:val="18"/>
        </w:rPr>
        <w:t xml:space="preserve"> eller annat</w:t>
      </w:r>
      <w:r w:rsidR="00B600BA">
        <w:rPr>
          <w:rFonts w:ascii="Garamond" w:hAnsi="Garamond" w:cs="L Akzidenz Grotesk Light"/>
          <w:sz w:val="18"/>
          <w:szCs w:val="18"/>
        </w:rPr>
        <w:br/>
      </w:r>
      <w:r w:rsidR="00B600BA">
        <w:rPr>
          <w:rFonts w:ascii="Garamond" w:hAnsi="Garamond" w:cs="L Akzidenz Grotesk Light"/>
          <w:sz w:val="18"/>
          <w:szCs w:val="18"/>
        </w:rPr>
        <w:br/>
        <w:t xml:space="preserve">Som ett exempel skickas i dagarna ett sommarvykort </w:t>
      </w:r>
      <w:r w:rsidR="002E4C52">
        <w:rPr>
          <w:rFonts w:ascii="Garamond" w:hAnsi="Garamond" w:cs="L Akzidenz Grotesk Light"/>
          <w:sz w:val="18"/>
          <w:szCs w:val="18"/>
        </w:rPr>
        <w:t>till utflyttade S</w:t>
      </w:r>
      <w:r w:rsidR="00B600BA">
        <w:rPr>
          <w:rFonts w:ascii="Garamond" w:hAnsi="Garamond" w:cs="L Akzidenz Grotesk Light"/>
          <w:sz w:val="18"/>
          <w:szCs w:val="18"/>
        </w:rPr>
        <w:t xml:space="preserve">kellefteåbor. Vykorten har personliga hälsningar och bilder om livet i Skellefteå. Daniel </w:t>
      </w:r>
      <w:proofErr w:type="spellStart"/>
      <w:r w:rsidR="00B600BA">
        <w:rPr>
          <w:rFonts w:ascii="Garamond" w:hAnsi="Garamond" w:cs="L Akzidenz Grotesk Light"/>
          <w:sz w:val="18"/>
          <w:szCs w:val="18"/>
        </w:rPr>
        <w:t>Kitti</w:t>
      </w:r>
      <w:proofErr w:type="spellEnd"/>
      <w:r w:rsidR="00B600BA">
        <w:rPr>
          <w:rFonts w:ascii="Garamond" w:hAnsi="Garamond" w:cs="L Akzidenz Grotesk Light"/>
          <w:sz w:val="18"/>
          <w:szCs w:val="18"/>
        </w:rPr>
        <w:t>, är en av dem som deltar med en sommarhälsning.</w:t>
      </w:r>
      <w:r w:rsidR="00B600BA">
        <w:rPr>
          <w:rFonts w:ascii="Garamond" w:hAnsi="Garamond" w:cs="L Akzidenz Grotesk Light"/>
          <w:sz w:val="18"/>
          <w:szCs w:val="18"/>
        </w:rPr>
        <w:br/>
      </w:r>
      <w:proofErr w:type="gramStart"/>
      <w:r w:rsidR="00B600BA">
        <w:rPr>
          <w:rFonts w:ascii="Garamond" w:hAnsi="Garamond" w:cs="L Akzidenz Grotesk Light"/>
          <w:sz w:val="18"/>
          <w:szCs w:val="18"/>
        </w:rPr>
        <w:t>-</w:t>
      </w:r>
      <w:proofErr w:type="gramEnd"/>
      <w:r w:rsidR="00B600BA">
        <w:rPr>
          <w:rFonts w:ascii="Garamond" w:hAnsi="Garamond" w:cs="L Akzidenz Grotesk Light"/>
          <w:sz w:val="18"/>
          <w:szCs w:val="18"/>
        </w:rPr>
        <w:t xml:space="preserve"> Det känns bra att kunna delta. Inflyttning är något vi alla kan vara en del av och genom personliga kontakter med Skellefteåbor tror jag att vi tillsammans kommer längre. Att vara lite mer öppna utmanar oss också på ett bra sätt tror jag, säger Daniel.</w:t>
      </w:r>
      <w:r w:rsidR="00B600BA">
        <w:rPr>
          <w:rFonts w:ascii="Garamond" w:hAnsi="Garamond" w:cs="L Akzidenz Grotesk Light"/>
          <w:sz w:val="18"/>
          <w:szCs w:val="18"/>
        </w:rPr>
        <w:br/>
      </w:r>
      <w:r w:rsidR="00B600BA">
        <w:rPr>
          <w:rFonts w:ascii="Garamond" w:hAnsi="Garamond" w:cs="L Akzidenz Grotesk Light"/>
          <w:sz w:val="18"/>
          <w:szCs w:val="18"/>
        </w:rPr>
        <w:br/>
      </w:r>
      <w:r w:rsidR="00A2233A" w:rsidRPr="003E54C6">
        <w:rPr>
          <w:rFonts w:ascii="Garamond" w:hAnsi="Garamond" w:cs="L Akzidenz Grotesk Light"/>
          <w:sz w:val="18"/>
          <w:szCs w:val="18"/>
        </w:rPr>
        <w:t xml:space="preserve">Om du vill vara med och </w:t>
      </w:r>
      <w:r w:rsidR="002A146A" w:rsidRPr="003E54C6">
        <w:rPr>
          <w:rFonts w:ascii="Garamond" w:hAnsi="Garamond" w:cs="L Akzidenz Grotesk Light"/>
          <w:sz w:val="18"/>
          <w:szCs w:val="18"/>
        </w:rPr>
        <w:t>bidra till att Skellefteå växer</w:t>
      </w:r>
      <w:r w:rsidR="00A2233A" w:rsidRPr="003E54C6">
        <w:rPr>
          <w:rFonts w:ascii="Garamond" w:hAnsi="Garamond" w:cs="L Akzidenz Grotesk Light"/>
          <w:sz w:val="18"/>
          <w:szCs w:val="18"/>
        </w:rPr>
        <w:t xml:space="preserve"> anmäler du dig på </w:t>
      </w:r>
      <w:r w:rsidR="006613E8" w:rsidRPr="002E4C52">
        <w:rPr>
          <w:rFonts w:ascii="Garamond" w:hAnsi="Garamond" w:cs="L Akzidenz Grotesk Light"/>
          <w:b/>
          <w:sz w:val="18"/>
          <w:szCs w:val="18"/>
        </w:rPr>
        <w:t>portal.skelleftea.se/fler-</w:t>
      </w:r>
      <w:proofErr w:type="spellStart"/>
      <w:r w:rsidR="006613E8" w:rsidRPr="002E4C52">
        <w:rPr>
          <w:rFonts w:ascii="Garamond" w:hAnsi="Garamond" w:cs="L Akzidenz Grotesk Light"/>
          <w:b/>
          <w:sz w:val="18"/>
          <w:szCs w:val="18"/>
        </w:rPr>
        <w:t>skellefte</w:t>
      </w:r>
      <w:r w:rsidR="00113613" w:rsidRPr="002E4C52">
        <w:rPr>
          <w:rFonts w:ascii="Garamond" w:hAnsi="Garamond" w:cs="L Akzidenz Grotesk Light"/>
          <w:b/>
          <w:sz w:val="18"/>
          <w:szCs w:val="18"/>
        </w:rPr>
        <w:t>a</w:t>
      </w:r>
      <w:r w:rsidR="006613E8" w:rsidRPr="002E4C52">
        <w:rPr>
          <w:rFonts w:ascii="Garamond" w:hAnsi="Garamond" w:cs="L Akzidenz Grotesk Light"/>
          <w:b/>
          <w:sz w:val="18"/>
          <w:szCs w:val="18"/>
        </w:rPr>
        <w:t>bor</w:t>
      </w:r>
      <w:proofErr w:type="spellEnd"/>
      <w:r w:rsidR="00A2233A" w:rsidRPr="003E54C6">
        <w:rPr>
          <w:rFonts w:ascii="Garamond" w:hAnsi="Garamond" w:cs="L Akzidenz Grotesk Light"/>
          <w:sz w:val="18"/>
          <w:szCs w:val="18"/>
        </w:rPr>
        <w:t xml:space="preserve"> </w:t>
      </w:r>
      <w:r w:rsidRPr="003E54C6">
        <w:rPr>
          <w:rFonts w:ascii="Garamond" w:hAnsi="Garamond" w:cs="L Akzidenz Grotesk Light"/>
          <w:sz w:val="18"/>
          <w:szCs w:val="18"/>
        </w:rPr>
        <w:br/>
      </w:r>
      <w:r w:rsidR="00A2233A" w:rsidRPr="003E54C6">
        <w:rPr>
          <w:rFonts w:ascii="Garamond" w:hAnsi="Garamond" w:cs="L Akzidenz Grotesk Light"/>
          <w:sz w:val="18"/>
          <w:szCs w:val="18"/>
        </w:rPr>
        <w:t>D</w:t>
      </w:r>
      <w:r w:rsidR="00B600BA">
        <w:rPr>
          <w:rFonts w:ascii="Garamond" w:hAnsi="Garamond" w:cs="L Akzidenz Grotesk Light"/>
          <w:sz w:val="18"/>
          <w:szCs w:val="18"/>
        </w:rPr>
        <w:t xml:space="preserve">u kontaktas </w:t>
      </w:r>
      <w:r w:rsidR="00A2233A" w:rsidRPr="003E54C6">
        <w:rPr>
          <w:rFonts w:ascii="Garamond" w:hAnsi="Garamond" w:cs="L Akzidenz Grotesk Light"/>
          <w:sz w:val="18"/>
          <w:szCs w:val="18"/>
        </w:rPr>
        <w:t>när det dyker upp e</w:t>
      </w:r>
      <w:r w:rsidR="00203E9F">
        <w:rPr>
          <w:rFonts w:ascii="Garamond" w:hAnsi="Garamond" w:cs="L Akzidenz Grotesk Light"/>
          <w:sz w:val="18"/>
          <w:szCs w:val="18"/>
        </w:rPr>
        <w:t xml:space="preserve">n aktivitet </w:t>
      </w:r>
      <w:r w:rsidR="00A2233A" w:rsidRPr="003E54C6">
        <w:rPr>
          <w:rFonts w:ascii="Garamond" w:hAnsi="Garamond" w:cs="L Akzidenz Grotesk Light"/>
          <w:sz w:val="18"/>
          <w:szCs w:val="18"/>
        </w:rPr>
        <w:t>som passa</w:t>
      </w:r>
      <w:r w:rsidRPr="003E54C6">
        <w:rPr>
          <w:rFonts w:ascii="Garamond" w:hAnsi="Garamond" w:cs="L Akzidenz Grotesk Light"/>
          <w:sz w:val="18"/>
          <w:szCs w:val="18"/>
        </w:rPr>
        <w:t>r</w:t>
      </w:r>
      <w:r w:rsidR="00A2233A" w:rsidRPr="003E54C6">
        <w:rPr>
          <w:rFonts w:ascii="Garamond" w:hAnsi="Garamond" w:cs="L Akzidenz Grotesk Light"/>
          <w:sz w:val="18"/>
          <w:szCs w:val="18"/>
        </w:rPr>
        <w:t xml:space="preserve"> din profil</w:t>
      </w:r>
      <w:r w:rsidR="00B600BA">
        <w:rPr>
          <w:rFonts w:ascii="Garamond" w:hAnsi="Garamond" w:cs="L Akzidenz Grotesk Light"/>
          <w:sz w:val="18"/>
          <w:szCs w:val="18"/>
        </w:rPr>
        <w:t xml:space="preserve"> och får då ta ställning till </w:t>
      </w:r>
      <w:r w:rsidR="00A2233A" w:rsidRPr="003E54C6">
        <w:rPr>
          <w:rFonts w:ascii="Garamond" w:hAnsi="Garamond" w:cs="L Akzidenz Grotesk Light"/>
          <w:sz w:val="18"/>
          <w:szCs w:val="18"/>
        </w:rPr>
        <w:t xml:space="preserve">om du </w:t>
      </w:r>
      <w:r w:rsidR="00B600BA">
        <w:rPr>
          <w:rFonts w:ascii="Garamond" w:hAnsi="Garamond" w:cs="L Akzidenz Grotesk Light"/>
          <w:sz w:val="18"/>
          <w:szCs w:val="18"/>
        </w:rPr>
        <w:t xml:space="preserve">har möjlighet att </w:t>
      </w:r>
      <w:r w:rsidR="00A2233A" w:rsidRPr="003E54C6">
        <w:rPr>
          <w:rFonts w:ascii="Garamond" w:hAnsi="Garamond" w:cs="L Akzidenz Grotesk Light"/>
          <w:sz w:val="18"/>
          <w:szCs w:val="18"/>
        </w:rPr>
        <w:t>delta</w:t>
      </w:r>
      <w:r w:rsidR="00B600BA">
        <w:rPr>
          <w:rFonts w:ascii="Garamond" w:hAnsi="Garamond" w:cs="L Akzidenz Grotesk Light"/>
          <w:sz w:val="18"/>
          <w:szCs w:val="18"/>
        </w:rPr>
        <w:t>.</w:t>
      </w:r>
      <w:r w:rsidR="00A2233A" w:rsidRPr="003E54C6">
        <w:rPr>
          <w:rFonts w:ascii="Garamond" w:hAnsi="Garamond" w:cs="L Akzidenz Grotesk Light"/>
          <w:sz w:val="18"/>
          <w:szCs w:val="18"/>
        </w:rPr>
        <w:t xml:space="preserve"> </w:t>
      </w:r>
      <w:r w:rsidR="00970C31" w:rsidRPr="003E54C6">
        <w:rPr>
          <w:rFonts w:ascii="Garamond" w:hAnsi="Garamond" w:cs="L Akzidenz Grotesk Light"/>
          <w:sz w:val="18"/>
          <w:szCs w:val="18"/>
        </w:rPr>
        <w:br/>
      </w:r>
      <w:r w:rsidR="00970C31" w:rsidRPr="003E54C6">
        <w:rPr>
          <w:rFonts w:ascii="Garamond" w:hAnsi="Garamond" w:cs="L Akzidenz Grotesk Light"/>
          <w:sz w:val="18"/>
          <w:szCs w:val="18"/>
        </w:rPr>
        <w:br/>
      </w:r>
      <w:r w:rsidR="00495439" w:rsidRPr="003E54C6">
        <w:rPr>
          <w:rFonts w:ascii="Garamond" w:hAnsi="Garamond" w:cs="L Akzidenz Grotesk Light"/>
          <w:sz w:val="18"/>
          <w:szCs w:val="18"/>
        </w:rPr>
        <w:t>–</w:t>
      </w:r>
      <w:r w:rsidR="002A146A" w:rsidRPr="003E54C6">
        <w:rPr>
          <w:rFonts w:ascii="Garamond" w:hAnsi="Garamond" w:cs="L Akzidenz Grotesk Light"/>
          <w:sz w:val="18"/>
          <w:szCs w:val="18"/>
        </w:rPr>
        <w:t xml:space="preserve"> U</w:t>
      </w:r>
      <w:r w:rsidR="00203E9F">
        <w:rPr>
          <w:rFonts w:ascii="Garamond" w:hAnsi="Garamond" w:cs="L Akzidenz Grotesk Light"/>
          <w:sz w:val="18"/>
          <w:szCs w:val="18"/>
        </w:rPr>
        <w:t xml:space="preserve">nder de </w:t>
      </w:r>
      <w:r w:rsidR="00495439" w:rsidRPr="003E54C6">
        <w:rPr>
          <w:rFonts w:ascii="Garamond" w:hAnsi="Garamond" w:cs="L Akzidenz Grotesk Light"/>
          <w:sz w:val="18"/>
          <w:szCs w:val="18"/>
        </w:rPr>
        <w:t>workshops som hållits i Skellefteå 2030-projektet har vi set</w:t>
      </w:r>
      <w:r w:rsidR="002A146A" w:rsidRPr="003E54C6">
        <w:rPr>
          <w:rFonts w:ascii="Garamond" w:hAnsi="Garamond" w:cs="L Akzidenz Grotesk Light"/>
          <w:sz w:val="18"/>
          <w:szCs w:val="18"/>
        </w:rPr>
        <w:t xml:space="preserve">t ett starkt medborgarstöd och </w:t>
      </w:r>
      <w:r w:rsidR="00B600BA">
        <w:rPr>
          <w:rFonts w:ascii="Garamond" w:hAnsi="Garamond" w:cs="L Akzidenz Grotesk Light"/>
          <w:sz w:val="18"/>
          <w:szCs w:val="18"/>
        </w:rPr>
        <w:t xml:space="preserve">en </w:t>
      </w:r>
      <w:r w:rsidR="00495439" w:rsidRPr="003E54C6">
        <w:rPr>
          <w:rFonts w:ascii="Garamond" w:hAnsi="Garamond" w:cs="L Akzidenz Grotesk Light"/>
          <w:sz w:val="18"/>
          <w:szCs w:val="18"/>
        </w:rPr>
        <w:t>förståelse f</w:t>
      </w:r>
      <w:r w:rsidR="002A146A" w:rsidRPr="003E54C6">
        <w:rPr>
          <w:rFonts w:ascii="Garamond" w:hAnsi="Garamond" w:cs="L Akzidenz Grotesk Light"/>
          <w:sz w:val="18"/>
          <w:szCs w:val="18"/>
        </w:rPr>
        <w:t>ör ökad inflyttning. Vi har</w:t>
      </w:r>
      <w:r w:rsidR="00495439" w:rsidRPr="003E54C6">
        <w:rPr>
          <w:rFonts w:ascii="Garamond" w:hAnsi="Garamond" w:cs="L Akzidenz Grotesk Light"/>
          <w:sz w:val="18"/>
          <w:szCs w:val="18"/>
        </w:rPr>
        <w:t xml:space="preserve"> även </w:t>
      </w:r>
      <w:r w:rsidR="00B600BA">
        <w:rPr>
          <w:rFonts w:ascii="Garamond" w:hAnsi="Garamond" w:cs="L Akzidenz Grotesk Light"/>
          <w:sz w:val="18"/>
          <w:szCs w:val="18"/>
        </w:rPr>
        <w:t xml:space="preserve">fått </w:t>
      </w:r>
      <w:r w:rsidR="002A146A" w:rsidRPr="003E54C6">
        <w:rPr>
          <w:rFonts w:ascii="Garamond" w:hAnsi="Garamond" w:cs="L Akzidenz Grotesk Light"/>
          <w:sz w:val="18"/>
          <w:szCs w:val="18"/>
        </w:rPr>
        <w:t xml:space="preserve">kontakt med </w:t>
      </w:r>
      <w:r w:rsidR="002E4C52">
        <w:rPr>
          <w:rFonts w:ascii="Garamond" w:hAnsi="Garamond" w:cs="L Akzidenz Grotesk Light"/>
          <w:sz w:val="18"/>
          <w:szCs w:val="18"/>
        </w:rPr>
        <w:t>S</w:t>
      </w:r>
      <w:r w:rsidR="002A146A" w:rsidRPr="003E54C6">
        <w:rPr>
          <w:rFonts w:ascii="Garamond" w:hAnsi="Garamond" w:cs="L Akzidenz Grotesk Light"/>
          <w:sz w:val="18"/>
          <w:szCs w:val="18"/>
        </w:rPr>
        <w:t>kellefte</w:t>
      </w:r>
      <w:r w:rsidR="00835787">
        <w:rPr>
          <w:rFonts w:ascii="Garamond" w:hAnsi="Garamond" w:cs="L Akzidenz Grotesk Light"/>
          <w:sz w:val="18"/>
          <w:szCs w:val="18"/>
        </w:rPr>
        <w:t>å</w:t>
      </w:r>
      <w:r w:rsidR="002A146A" w:rsidRPr="003E54C6">
        <w:rPr>
          <w:rFonts w:ascii="Garamond" w:hAnsi="Garamond" w:cs="L Akzidenz Grotesk Light"/>
          <w:sz w:val="18"/>
          <w:szCs w:val="18"/>
        </w:rPr>
        <w:t>bor</w:t>
      </w:r>
      <w:r w:rsidR="00495439" w:rsidRPr="003E54C6">
        <w:rPr>
          <w:rFonts w:ascii="Garamond" w:hAnsi="Garamond" w:cs="L Akzidenz Grotesk Light"/>
          <w:sz w:val="18"/>
          <w:szCs w:val="18"/>
        </w:rPr>
        <w:t xml:space="preserve"> som är intresserade av att engagera sig i Skellefteås utveckling. </w:t>
      </w:r>
      <w:r w:rsidR="00BD2755" w:rsidRPr="003E54C6">
        <w:rPr>
          <w:rFonts w:ascii="Garamond" w:hAnsi="Garamond" w:cs="L Akzidenz Grotesk Light"/>
          <w:sz w:val="18"/>
          <w:szCs w:val="18"/>
        </w:rPr>
        <w:t>Nu finns den möjligheten</w:t>
      </w:r>
      <w:r w:rsidR="006613E8">
        <w:rPr>
          <w:rFonts w:ascii="Garamond" w:hAnsi="Garamond" w:cs="L Akzidenz Grotesk Light"/>
          <w:sz w:val="18"/>
          <w:szCs w:val="18"/>
        </w:rPr>
        <w:t xml:space="preserve"> och vi hoppas att många anmäler sig</w:t>
      </w:r>
      <w:r w:rsidR="002A146A" w:rsidRPr="003E54C6">
        <w:rPr>
          <w:rFonts w:ascii="Garamond" w:hAnsi="Garamond" w:cs="L Akzidenz Grotesk Light"/>
          <w:sz w:val="18"/>
          <w:szCs w:val="18"/>
        </w:rPr>
        <w:t>, säger Maria Edström.</w:t>
      </w:r>
      <w:r w:rsidR="00B600BA">
        <w:rPr>
          <w:rFonts w:ascii="Garamond" w:hAnsi="Garamond" w:cs="L Akzidenz Grotesk Light"/>
          <w:sz w:val="18"/>
          <w:szCs w:val="18"/>
        </w:rPr>
        <w:br/>
      </w:r>
      <w:r w:rsidRPr="003E54C6">
        <w:rPr>
          <w:rFonts w:ascii="Garamond" w:hAnsi="Garamond" w:cs="L Akzidenz Grotesk Light"/>
          <w:sz w:val="18"/>
          <w:szCs w:val="18"/>
        </w:rPr>
        <w:br/>
      </w:r>
      <w:r w:rsidR="002A146A" w:rsidRPr="003E54C6">
        <w:rPr>
          <w:rFonts w:ascii="Garamond" w:hAnsi="Garamond" w:cs="AGaramondPro-Regular"/>
          <w:b/>
          <w:sz w:val="18"/>
          <w:szCs w:val="18"/>
        </w:rPr>
        <w:t>För mer information, kontakta:</w:t>
      </w:r>
      <w:r w:rsidR="00BD2755" w:rsidRPr="003E54C6">
        <w:rPr>
          <w:rFonts w:ascii="Garamond" w:hAnsi="Garamond" w:cs="AGaramondPro-Regular"/>
          <w:b/>
          <w:sz w:val="18"/>
          <w:szCs w:val="18"/>
        </w:rPr>
        <w:t xml:space="preserve"> </w:t>
      </w:r>
      <w:r w:rsidR="006613E8">
        <w:rPr>
          <w:rFonts w:ascii="Garamond" w:hAnsi="Garamond" w:cs="AGaramondPro-Regular"/>
          <w:b/>
          <w:sz w:val="18"/>
          <w:szCs w:val="18"/>
        </w:rPr>
        <w:br/>
      </w:r>
      <w:r w:rsidR="006613E8" w:rsidRPr="006613E8">
        <w:rPr>
          <w:rFonts w:ascii="Garamond" w:hAnsi="Garamond" w:cs="AGaramondPro-Regular"/>
          <w:sz w:val="18"/>
          <w:szCs w:val="18"/>
        </w:rPr>
        <w:t>Maria Edström, Samhällsutveckling, Skellefteå kommun</w:t>
      </w:r>
      <w:r w:rsidR="006613E8">
        <w:rPr>
          <w:rFonts w:ascii="Garamond" w:hAnsi="Garamond" w:cs="AGaramondPro-Regular"/>
          <w:sz w:val="18"/>
          <w:szCs w:val="18"/>
        </w:rPr>
        <w:t xml:space="preserve">, </w:t>
      </w:r>
      <w:r w:rsidR="006613E8" w:rsidRPr="006613E8">
        <w:rPr>
          <w:rFonts w:ascii="Garamond" w:hAnsi="Garamond" w:cs="AGaramondPro-Regular"/>
          <w:sz w:val="18"/>
          <w:szCs w:val="18"/>
        </w:rPr>
        <w:t>Tel. 0910-737418, 070-660 09 98</w:t>
      </w:r>
    </w:p>
    <w:sectPr w:rsidR="00A40A20" w:rsidRPr="006613E8" w:rsidSect="00970C31">
      <w:footerReference w:type="default" r:id="rId8"/>
      <w:pgSz w:w="11900" w:h="16840"/>
      <w:pgMar w:top="2836" w:right="1361" w:bottom="2268" w:left="1361" w:header="1911" w:footer="21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46776" w14:textId="77777777" w:rsidR="00203E9F" w:rsidRDefault="00203E9F" w:rsidP="00042597">
      <w:r>
        <w:separator/>
      </w:r>
    </w:p>
  </w:endnote>
  <w:endnote w:type="continuationSeparator" w:id="0">
    <w:p w14:paraId="17B9F0D1" w14:textId="77777777" w:rsidR="00203E9F" w:rsidRDefault="00203E9F" w:rsidP="0004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NewsGothic">
    <w:altName w:val="Cambria"/>
    <w:panose1 w:val="00000000000000000000"/>
    <w:charset w:val="00"/>
    <w:family w:val="swiss"/>
    <w:notTrueType/>
    <w:pitch w:val="default"/>
    <w:sig w:usb0="00000003" w:usb1="00000000" w:usb2="00000000" w:usb3="00000000" w:csb0="00000001" w:csb1="00000000"/>
  </w:font>
  <w:font w:name="Adobe Garamond Pro Bold">
    <w:panose1 w:val="02020702060506020403"/>
    <w:charset w:val="00"/>
    <w:family w:val="auto"/>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 Gothic">
    <w:altName w:val="Cambria"/>
    <w:charset w:val="00"/>
    <w:family w:val="auto"/>
    <w:pitch w:val="variable"/>
    <w:sig w:usb0="00000003" w:usb1="00000000" w:usb2="00000000" w:usb3="00000000" w:csb0="00000001" w:csb1="00000000"/>
  </w:font>
  <w:font w:name="NewsGothicStd-Bold">
    <w:altName w:val="Geneva"/>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 Akzidenz Grotesk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2CDBA" w14:textId="77777777" w:rsidR="00203E9F" w:rsidRDefault="00203E9F">
    <w:r>
      <w:rPr>
        <w:rFonts w:hint="eastAsia"/>
        <w:noProof/>
      </w:rPr>
      <mc:AlternateContent>
        <mc:Choice Requires="wps">
          <w:drawing>
            <wp:anchor distT="0" distB="0" distL="114300" distR="114300" simplePos="0" relativeHeight="251659264" behindDoc="0" locked="0" layoutInCell="1" allowOverlap="1" wp14:anchorId="5CAB8186" wp14:editId="3A94CD8B">
              <wp:simplePos x="0" y="0"/>
              <wp:positionH relativeFrom="column">
                <wp:posOffset>4933315</wp:posOffset>
              </wp:positionH>
              <wp:positionV relativeFrom="paragraph">
                <wp:posOffset>148590</wp:posOffset>
              </wp:positionV>
              <wp:extent cx="1696085" cy="1032510"/>
              <wp:effectExtent l="0" t="0" r="0" b="8890"/>
              <wp:wrapNone/>
              <wp:docPr id="3" name="Textruta 3"/>
              <wp:cNvGraphicFramePr/>
              <a:graphic xmlns:a="http://schemas.openxmlformats.org/drawingml/2006/main">
                <a:graphicData uri="http://schemas.microsoft.com/office/word/2010/wordprocessingShape">
                  <wps:wsp>
                    <wps:cNvSpPr txBox="1"/>
                    <wps:spPr>
                      <a:xfrm>
                        <a:off x="0" y="0"/>
                        <a:ext cx="1696085" cy="1032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C1199C" w14:textId="77777777" w:rsidR="00203E9F" w:rsidRDefault="00203E9F">
                          <w:r>
                            <w:rPr>
                              <w:rFonts w:hint="eastAsia"/>
                              <w:noProof/>
                            </w:rPr>
                            <w:drawing>
                              <wp:inline distT="0" distB="0" distL="0" distR="0" wp14:anchorId="3F6037AF" wp14:editId="69451D52">
                                <wp:extent cx="1411200" cy="825141"/>
                                <wp:effectExtent l="0" t="0" r="1143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logo_svart_tagline.png"/>
                                        <pic:cNvPicPr/>
                                      </pic:nvPicPr>
                                      <pic:blipFill>
                                        <a:blip r:embed="rId1">
                                          <a:extLst>
                                            <a:ext uri="{28A0092B-C50C-407E-A947-70E740481C1C}">
                                              <a14:useLocalDpi xmlns:a14="http://schemas.microsoft.com/office/drawing/2010/main" val="0"/>
                                            </a:ext>
                                          </a:extLst>
                                        </a:blip>
                                        <a:stretch>
                                          <a:fillRect/>
                                        </a:stretch>
                                      </pic:blipFill>
                                      <pic:spPr>
                                        <a:xfrm>
                                          <a:off x="0" y="0"/>
                                          <a:ext cx="1411200" cy="8251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3" o:spid="_x0000_s1027" type="#_x0000_t202" style="position:absolute;margin-left:388.45pt;margin-top:11.7pt;width:133.55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" filled="f" stroked="f">
              <v:textbox>
                <w:txbxContent>
                  <w:p w14:paraId="1AC1199C" w14:textId="77777777" w:rsidR="00BD2755" w:rsidRDefault="00BD2755">
                    <w:r>
                      <w:rPr>
                        <w:rFonts w:hint="eastAsia"/>
                        <w:noProof/>
                      </w:rPr>
                      <w:drawing>
                        <wp:inline distT="0" distB="0" distL="0" distR="0" wp14:anchorId="3F6037AF" wp14:editId="69451D52">
                          <wp:extent cx="1411200" cy="825141"/>
                          <wp:effectExtent l="0" t="0" r="1143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logo_svart_tagline.png"/>
                                  <pic:cNvPicPr/>
                                </pic:nvPicPr>
                                <pic:blipFill>
                                  <a:blip r:embed="rId2">
                                    <a:extLst>
                                      <a:ext uri="{28A0092B-C50C-407E-A947-70E740481C1C}">
                                        <a14:useLocalDpi xmlns:a14="http://schemas.microsoft.com/office/drawing/2010/main" val="0"/>
                                      </a:ext>
                                    </a:extLst>
                                  </a:blip>
                                  <a:stretch>
                                    <a:fillRect/>
                                  </a:stretch>
                                </pic:blipFill>
                                <pic:spPr>
                                  <a:xfrm>
                                    <a:off x="0" y="0"/>
                                    <a:ext cx="1411200" cy="825141"/>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45005" w14:textId="77777777" w:rsidR="00203E9F" w:rsidRDefault="00203E9F" w:rsidP="00042597">
      <w:r>
        <w:separator/>
      </w:r>
    </w:p>
  </w:footnote>
  <w:footnote w:type="continuationSeparator" w:id="0">
    <w:p w14:paraId="49C6521D" w14:textId="77777777" w:rsidR="00203E9F" w:rsidRDefault="00203E9F" w:rsidP="00042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8D"/>
    <w:rsid w:val="00042597"/>
    <w:rsid w:val="00073A9A"/>
    <w:rsid w:val="000B28BF"/>
    <w:rsid w:val="000D47D4"/>
    <w:rsid w:val="00100952"/>
    <w:rsid w:val="00113613"/>
    <w:rsid w:val="00203E9F"/>
    <w:rsid w:val="002054A1"/>
    <w:rsid w:val="002900D6"/>
    <w:rsid w:val="002A146A"/>
    <w:rsid w:val="002E4C52"/>
    <w:rsid w:val="002F700C"/>
    <w:rsid w:val="00323BB3"/>
    <w:rsid w:val="0033758D"/>
    <w:rsid w:val="00366758"/>
    <w:rsid w:val="003E091E"/>
    <w:rsid w:val="003E54C6"/>
    <w:rsid w:val="00434A2F"/>
    <w:rsid w:val="00446F0D"/>
    <w:rsid w:val="00494029"/>
    <w:rsid w:val="00495439"/>
    <w:rsid w:val="0055041D"/>
    <w:rsid w:val="005A7088"/>
    <w:rsid w:val="005B3763"/>
    <w:rsid w:val="005F4B0F"/>
    <w:rsid w:val="006613E8"/>
    <w:rsid w:val="00676CE1"/>
    <w:rsid w:val="006B6241"/>
    <w:rsid w:val="0074602F"/>
    <w:rsid w:val="00780C5B"/>
    <w:rsid w:val="00794008"/>
    <w:rsid w:val="007D111B"/>
    <w:rsid w:val="007E7760"/>
    <w:rsid w:val="007F7DCD"/>
    <w:rsid w:val="00822D5D"/>
    <w:rsid w:val="00835787"/>
    <w:rsid w:val="008D4265"/>
    <w:rsid w:val="00910F81"/>
    <w:rsid w:val="00936678"/>
    <w:rsid w:val="00950821"/>
    <w:rsid w:val="00970C31"/>
    <w:rsid w:val="00A01B0F"/>
    <w:rsid w:val="00A2233A"/>
    <w:rsid w:val="00A40A20"/>
    <w:rsid w:val="00A7302A"/>
    <w:rsid w:val="00A859D5"/>
    <w:rsid w:val="00A96D91"/>
    <w:rsid w:val="00B32D63"/>
    <w:rsid w:val="00B600BA"/>
    <w:rsid w:val="00BD2755"/>
    <w:rsid w:val="00CA086F"/>
    <w:rsid w:val="00CA5158"/>
    <w:rsid w:val="00CB48EF"/>
    <w:rsid w:val="00CC391E"/>
    <w:rsid w:val="00CE238F"/>
    <w:rsid w:val="00D07DD8"/>
    <w:rsid w:val="00D174B4"/>
    <w:rsid w:val="00D86083"/>
    <w:rsid w:val="00E66709"/>
    <w:rsid w:val="00EA1824"/>
    <w:rsid w:val="00EF2FE6"/>
    <w:rsid w:val="00F17AB7"/>
    <w:rsid w:val="00F6101F"/>
    <w:rsid w:val="00F71C23"/>
    <w:rsid w:val="00FB3C1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8370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VMIngress">
    <w:name w:val="PVM_Ingress"/>
    <w:basedOn w:val="Allmntstyckeformat"/>
    <w:rsid w:val="006B6241"/>
    <w:pPr>
      <w:spacing w:after="460" w:line="312" w:lineRule="auto"/>
    </w:pPr>
    <w:rPr>
      <w:rFonts w:ascii="NewsGothic" w:hAnsi="NewsGothic" w:cs="NewsGothic"/>
    </w:rPr>
  </w:style>
  <w:style w:type="paragraph" w:customStyle="1" w:styleId="PVMRubrik2">
    <w:name w:val="PVM_Rubrik_2"/>
    <w:basedOn w:val="Normal"/>
    <w:qFormat/>
    <w:rsid w:val="00494029"/>
    <w:pPr>
      <w:spacing w:after="500" w:line="204" w:lineRule="auto"/>
    </w:pPr>
    <w:rPr>
      <w:rFonts w:ascii="Adobe Garamond Pro Bold" w:hAnsi="Adobe Garamond Pro Bold" w:cs="AGaramondPro-Italic"/>
      <w:i/>
      <w:iCs/>
      <w:spacing w:val="-12"/>
      <w:sz w:val="58"/>
      <w:szCs w:val="58"/>
    </w:rPr>
  </w:style>
  <w:style w:type="paragraph" w:customStyle="1" w:styleId="PVMUnderrubrik">
    <w:name w:val="PVM_Underrubrik"/>
    <w:basedOn w:val="Allmntstyckeformat"/>
    <w:rsid w:val="006B6241"/>
    <w:pPr>
      <w:spacing w:line="240" w:lineRule="auto"/>
    </w:pPr>
    <w:rPr>
      <w:rFonts w:ascii="News Gothic" w:hAnsi="News Gothic" w:cs="NewsGothicStd-Bold"/>
      <w:b/>
      <w:bCs/>
      <w:sz w:val="18"/>
      <w:szCs w:val="18"/>
    </w:rPr>
  </w:style>
  <w:style w:type="paragraph" w:customStyle="1" w:styleId="PVMBrdtext">
    <w:name w:val="PVM_Brödtext"/>
    <w:basedOn w:val="Allmntstyckeformat"/>
    <w:rsid w:val="00A40A20"/>
    <w:pPr>
      <w:spacing w:after="120"/>
    </w:pPr>
    <w:rPr>
      <w:rFonts w:ascii="AGaramondPro-Regular" w:hAnsi="AGaramondPro-Regular" w:cs="AGaramondPro-Regular"/>
      <w:sz w:val="18"/>
      <w:szCs w:val="18"/>
    </w:rPr>
  </w:style>
  <w:style w:type="paragraph" w:styleId="Bubbeltext">
    <w:name w:val="Balloon Text"/>
    <w:basedOn w:val="Normal"/>
    <w:link w:val="BubbeltextChar"/>
    <w:uiPriority w:val="99"/>
    <w:semiHidden/>
    <w:unhideWhenUsed/>
    <w:rsid w:val="002F700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F700C"/>
    <w:rPr>
      <w:rFonts w:ascii="Lucida Grande" w:hAnsi="Lucida Grande" w:cs="Lucida Grande"/>
      <w:sz w:val="18"/>
      <w:szCs w:val="18"/>
    </w:rPr>
  </w:style>
  <w:style w:type="paragraph" w:styleId="Sidhuvud">
    <w:name w:val="header"/>
    <w:basedOn w:val="Normal"/>
    <w:link w:val="SidhuvudChar"/>
    <w:uiPriority w:val="99"/>
    <w:unhideWhenUsed/>
    <w:rsid w:val="007F7DCD"/>
    <w:pPr>
      <w:tabs>
        <w:tab w:val="center" w:pos="4536"/>
        <w:tab w:val="right" w:pos="9072"/>
      </w:tabs>
    </w:pPr>
  </w:style>
  <w:style w:type="character" w:customStyle="1" w:styleId="SidhuvudChar">
    <w:name w:val="Sidhuvud Char"/>
    <w:basedOn w:val="Standardstycketypsnitt"/>
    <w:link w:val="Sidhuvud"/>
    <w:uiPriority w:val="99"/>
    <w:rsid w:val="007F7DCD"/>
  </w:style>
  <w:style w:type="paragraph" w:styleId="Sidfot">
    <w:name w:val="footer"/>
    <w:basedOn w:val="Normal"/>
    <w:link w:val="SidfotChar"/>
    <w:uiPriority w:val="99"/>
    <w:unhideWhenUsed/>
    <w:rsid w:val="007F7DCD"/>
    <w:pPr>
      <w:tabs>
        <w:tab w:val="center" w:pos="4536"/>
        <w:tab w:val="right" w:pos="9072"/>
      </w:tabs>
    </w:pPr>
  </w:style>
  <w:style w:type="character" w:customStyle="1" w:styleId="SidfotChar">
    <w:name w:val="Sidfot Char"/>
    <w:basedOn w:val="Standardstycketypsnitt"/>
    <w:link w:val="Sidfot"/>
    <w:uiPriority w:val="99"/>
    <w:rsid w:val="007F7DCD"/>
  </w:style>
  <w:style w:type="paragraph" w:customStyle="1" w:styleId="Allmntstyckeformat">
    <w:name w:val="[Allmänt styckeformat]"/>
    <w:basedOn w:val="Normal"/>
    <w:uiPriority w:val="99"/>
    <w:rsid w:val="007F7DC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ypsnitt"/>
    <w:rsid w:val="007F7DCD"/>
  </w:style>
  <w:style w:type="paragraph" w:customStyle="1" w:styleId="PVMpressmeddelande">
    <w:name w:val="PVM_pressmeddelande"/>
    <w:basedOn w:val="Allmntstyckeformat"/>
    <w:rsid w:val="006B6241"/>
    <w:pPr>
      <w:spacing w:line="240" w:lineRule="auto"/>
      <w:jc w:val="right"/>
    </w:pPr>
    <w:rPr>
      <w:rFonts w:ascii="NewsGothic" w:hAnsi="NewsGothic" w:cs="NewsGothic"/>
      <w:color w:val="808080" w:themeColor="background1" w:themeShade="80"/>
      <w:sz w:val="17"/>
      <w:szCs w:val="17"/>
    </w:rPr>
  </w:style>
  <w:style w:type="paragraph" w:styleId="Liststycke">
    <w:name w:val="List Paragraph"/>
    <w:basedOn w:val="Normal"/>
    <w:uiPriority w:val="34"/>
    <w:rsid w:val="004954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VMIngress">
    <w:name w:val="PVM_Ingress"/>
    <w:basedOn w:val="Allmntstyckeformat"/>
    <w:rsid w:val="006B6241"/>
    <w:pPr>
      <w:spacing w:after="460" w:line="312" w:lineRule="auto"/>
    </w:pPr>
    <w:rPr>
      <w:rFonts w:ascii="NewsGothic" w:hAnsi="NewsGothic" w:cs="NewsGothic"/>
    </w:rPr>
  </w:style>
  <w:style w:type="paragraph" w:customStyle="1" w:styleId="PVMRubrik2">
    <w:name w:val="PVM_Rubrik_2"/>
    <w:basedOn w:val="Normal"/>
    <w:qFormat/>
    <w:rsid w:val="00494029"/>
    <w:pPr>
      <w:spacing w:after="500" w:line="204" w:lineRule="auto"/>
    </w:pPr>
    <w:rPr>
      <w:rFonts w:ascii="Adobe Garamond Pro Bold" w:hAnsi="Adobe Garamond Pro Bold" w:cs="AGaramondPro-Italic"/>
      <w:i/>
      <w:iCs/>
      <w:spacing w:val="-12"/>
      <w:sz w:val="58"/>
      <w:szCs w:val="58"/>
    </w:rPr>
  </w:style>
  <w:style w:type="paragraph" w:customStyle="1" w:styleId="PVMUnderrubrik">
    <w:name w:val="PVM_Underrubrik"/>
    <w:basedOn w:val="Allmntstyckeformat"/>
    <w:rsid w:val="006B6241"/>
    <w:pPr>
      <w:spacing w:line="240" w:lineRule="auto"/>
    </w:pPr>
    <w:rPr>
      <w:rFonts w:ascii="News Gothic" w:hAnsi="News Gothic" w:cs="NewsGothicStd-Bold"/>
      <w:b/>
      <w:bCs/>
      <w:sz w:val="18"/>
      <w:szCs w:val="18"/>
    </w:rPr>
  </w:style>
  <w:style w:type="paragraph" w:customStyle="1" w:styleId="PVMBrdtext">
    <w:name w:val="PVM_Brödtext"/>
    <w:basedOn w:val="Allmntstyckeformat"/>
    <w:rsid w:val="00A40A20"/>
    <w:pPr>
      <w:spacing w:after="120"/>
    </w:pPr>
    <w:rPr>
      <w:rFonts w:ascii="AGaramondPro-Regular" w:hAnsi="AGaramondPro-Regular" w:cs="AGaramondPro-Regular"/>
      <w:sz w:val="18"/>
      <w:szCs w:val="18"/>
    </w:rPr>
  </w:style>
  <w:style w:type="paragraph" w:styleId="Bubbeltext">
    <w:name w:val="Balloon Text"/>
    <w:basedOn w:val="Normal"/>
    <w:link w:val="BubbeltextChar"/>
    <w:uiPriority w:val="99"/>
    <w:semiHidden/>
    <w:unhideWhenUsed/>
    <w:rsid w:val="002F700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F700C"/>
    <w:rPr>
      <w:rFonts w:ascii="Lucida Grande" w:hAnsi="Lucida Grande" w:cs="Lucida Grande"/>
      <w:sz w:val="18"/>
      <w:szCs w:val="18"/>
    </w:rPr>
  </w:style>
  <w:style w:type="paragraph" w:styleId="Sidhuvud">
    <w:name w:val="header"/>
    <w:basedOn w:val="Normal"/>
    <w:link w:val="SidhuvudChar"/>
    <w:uiPriority w:val="99"/>
    <w:unhideWhenUsed/>
    <w:rsid w:val="007F7DCD"/>
    <w:pPr>
      <w:tabs>
        <w:tab w:val="center" w:pos="4536"/>
        <w:tab w:val="right" w:pos="9072"/>
      </w:tabs>
    </w:pPr>
  </w:style>
  <w:style w:type="character" w:customStyle="1" w:styleId="SidhuvudChar">
    <w:name w:val="Sidhuvud Char"/>
    <w:basedOn w:val="Standardstycketypsnitt"/>
    <w:link w:val="Sidhuvud"/>
    <w:uiPriority w:val="99"/>
    <w:rsid w:val="007F7DCD"/>
  </w:style>
  <w:style w:type="paragraph" w:styleId="Sidfot">
    <w:name w:val="footer"/>
    <w:basedOn w:val="Normal"/>
    <w:link w:val="SidfotChar"/>
    <w:uiPriority w:val="99"/>
    <w:unhideWhenUsed/>
    <w:rsid w:val="007F7DCD"/>
    <w:pPr>
      <w:tabs>
        <w:tab w:val="center" w:pos="4536"/>
        <w:tab w:val="right" w:pos="9072"/>
      </w:tabs>
    </w:pPr>
  </w:style>
  <w:style w:type="character" w:customStyle="1" w:styleId="SidfotChar">
    <w:name w:val="Sidfot Char"/>
    <w:basedOn w:val="Standardstycketypsnitt"/>
    <w:link w:val="Sidfot"/>
    <w:uiPriority w:val="99"/>
    <w:rsid w:val="007F7DCD"/>
  </w:style>
  <w:style w:type="paragraph" w:customStyle="1" w:styleId="Allmntstyckeformat">
    <w:name w:val="[Allmänt styckeformat]"/>
    <w:basedOn w:val="Normal"/>
    <w:uiPriority w:val="99"/>
    <w:rsid w:val="007F7DC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ypsnitt"/>
    <w:rsid w:val="007F7DCD"/>
  </w:style>
  <w:style w:type="paragraph" w:customStyle="1" w:styleId="PVMpressmeddelande">
    <w:name w:val="PVM_pressmeddelande"/>
    <w:basedOn w:val="Allmntstyckeformat"/>
    <w:rsid w:val="006B6241"/>
    <w:pPr>
      <w:spacing w:line="240" w:lineRule="auto"/>
      <w:jc w:val="right"/>
    </w:pPr>
    <w:rPr>
      <w:rFonts w:ascii="NewsGothic" w:hAnsi="NewsGothic" w:cs="NewsGothic"/>
      <w:color w:val="808080" w:themeColor="background1" w:themeShade="80"/>
      <w:sz w:val="17"/>
      <w:szCs w:val="17"/>
    </w:rPr>
  </w:style>
  <w:style w:type="paragraph" w:styleId="Liststycke">
    <w:name w:val="List Paragraph"/>
    <w:basedOn w:val="Normal"/>
    <w:uiPriority w:val="34"/>
    <w:rsid w:val="00495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3762">
      <w:bodyDiv w:val="1"/>
      <w:marLeft w:val="0"/>
      <w:marRight w:val="0"/>
      <w:marTop w:val="0"/>
      <w:marBottom w:val="0"/>
      <w:divBdr>
        <w:top w:val="none" w:sz="0" w:space="0" w:color="auto"/>
        <w:left w:val="none" w:sz="0" w:space="0" w:color="auto"/>
        <w:bottom w:val="none" w:sz="0" w:space="0" w:color="auto"/>
        <w:right w:val="none" w:sz="0" w:space="0" w:color="auto"/>
      </w:divBdr>
    </w:div>
    <w:div w:id="491528078">
      <w:bodyDiv w:val="1"/>
      <w:marLeft w:val="0"/>
      <w:marRight w:val="0"/>
      <w:marTop w:val="0"/>
      <w:marBottom w:val="0"/>
      <w:divBdr>
        <w:top w:val="none" w:sz="0" w:space="0" w:color="auto"/>
        <w:left w:val="none" w:sz="0" w:space="0" w:color="auto"/>
        <w:bottom w:val="none" w:sz="0" w:space="0" w:color="auto"/>
        <w:right w:val="none" w:sz="0" w:space="0" w:color="auto"/>
      </w:divBdr>
    </w:div>
    <w:div w:id="1429041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nnyhultdinforslund:Library:Mail%20Downloads:platsvaruma&#776;rk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56F9-6E44-E540-A6EA-72E50895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platsvarumärket.dotx</Template>
  <TotalTime>3</TotalTime>
  <Pages>1</Pages>
  <Words>496</Words>
  <Characters>2633</Characters>
  <Application>Microsoft Macintosh Word</Application>
  <DocSecurity>0</DocSecurity>
  <Lines>21</Lines>
  <Paragraphs>6</Paragraphs>
  <ScaleCrop>false</ScaleCrop>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Hultdin Forslund</dc:creator>
  <cp:keywords/>
  <dc:description/>
  <cp:lastModifiedBy>Jenny  Hultdin Forslund</cp:lastModifiedBy>
  <cp:revision>3</cp:revision>
  <cp:lastPrinted>2014-06-17T08:26:00Z</cp:lastPrinted>
  <dcterms:created xsi:type="dcterms:W3CDTF">2014-06-17T08:26:00Z</dcterms:created>
  <dcterms:modified xsi:type="dcterms:W3CDTF">2014-06-17T08:29:00Z</dcterms:modified>
</cp:coreProperties>
</file>