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31818B43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29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11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E419A6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28A29882" w14:textId="0AF0278A" w:rsidR="00A8765F" w:rsidRPr="00815BC3" w:rsidRDefault="00A8765F" w:rsidP="008F40EC">
      <w:pPr>
        <w:pStyle w:val="Rubrik1"/>
        <w:rPr>
          <w:rFonts w:eastAsia="Cambria"/>
          <w:sz w:val="32"/>
          <w:szCs w:val="24"/>
          <w:lang w:val="en-US"/>
        </w:rPr>
      </w:pPr>
      <w:r>
        <w:rPr>
          <w:rFonts w:eastAsia="Cambria"/>
          <w:sz w:val="32"/>
          <w:szCs w:val="24"/>
        </w:rPr>
        <w:t>e</w:t>
      </w:r>
      <w:proofErr w:type="spellStart"/>
      <w:r w:rsidRPr="00815BC3">
        <w:rPr>
          <w:rFonts w:eastAsia="Cambria"/>
          <w:sz w:val="32"/>
          <w:szCs w:val="24"/>
          <w:lang w:val="en-US"/>
        </w:rPr>
        <w:t>ngcon</w:t>
      </w:r>
      <w:proofErr w:type="spellEnd"/>
      <w:r w:rsidRPr="00815BC3">
        <w:rPr>
          <w:rFonts w:eastAsia="Cambria"/>
          <w:sz w:val="32"/>
          <w:szCs w:val="24"/>
          <w:lang w:val="en-US"/>
        </w:rPr>
        <w:t xml:space="preserve"> launches EC02 Basic, customized </w:t>
      </w:r>
      <w:proofErr w:type="spellStart"/>
      <w:r w:rsidRPr="00815BC3">
        <w:rPr>
          <w:rFonts w:eastAsia="Cambria"/>
          <w:sz w:val="32"/>
          <w:szCs w:val="24"/>
          <w:lang w:val="en-US"/>
        </w:rPr>
        <w:t>tiltrotator</w:t>
      </w:r>
      <w:proofErr w:type="spellEnd"/>
      <w:r w:rsidRPr="00815BC3">
        <w:rPr>
          <w:rFonts w:eastAsia="Cambria"/>
          <w:sz w:val="32"/>
          <w:szCs w:val="24"/>
          <w:lang w:val="en-US"/>
        </w:rPr>
        <w:t xml:space="preserve"> for the smallest excavators</w:t>
      </w:r>
    </w:p>
    <w:p w14:paraId="721D62B5" w14:textId="77777777" w:rsidR="00CA01C4" w:rsidRPr="00DE350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</w:pP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engcon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is constantly working to improve its products, always with the end customer in mind. As a further step forward in improving for the end customer, </w:t>
      </w: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engcon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is now launching a customized </w:t>
      </w:r>
      <w:proofErr w:type="spellStart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>tiltrotator</w:t>
      </w:r>
      <w:proofErr w:type="spellEnd"/>
      <w:r w:rsidRPr="00DE3504">
        <w:rPr>
          <w:rFonts w:ascii="Arial" w:eastAsia="Cambria" w:hAnsi="Arial" w:cs="Times New Roman"/>
          <w:b/>
          <w:bCs/>
          <w:sz w:val="24"/>
          <w:szCs w:val="24"/>
          <w:lang w:val="en-US" w:eastAsia="en-GB" w:bidi="en-GB"/>
        </w:rPr>
        <w:t xml:space="preserve"> for the very smallest excavators up to three tons.</w:t>
      </w:r>
    </w:p>
    <w:p w14:paraId="6C609D1B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The new EC02 Basic product is both affordable and easy to use, making it an ideal choice for excavation work that only requires tilt and rotate functionality.</w:t>
      </w:r>
    </w:p>
    <w:p w14:paraId="51780F77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The EC02 Basic offers the same high quality as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engcon's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larger and more advanced models, but in a streamlined format that is perfect for smaller machines. The product gives the excavator operator precision combined with unlimited rotation and ±40° tilt. It works directly with the excavator's own control system, making installation and use easier than ever. </w:t>
      </w:r>
    </w:p>
    <w:p w14:paraId="05F62F69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With this launch,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continues to be the industry leader in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technology and end customer needs.</w:t>
      </w:r>
    </w:p>
    <w:p w14:paraId="50858731" w14:textId="3E70872C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– </w:t>
      </w: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"We are very pleased to be able to offer the EC02 Basic to our customers. The market has been asking for a simpler model for the smaller sizes and our goal is to make our products available to everyone, regardless of machine size or budget," says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Krister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Blomgren, CEO,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.</w:t>
      </w:r>
    </w:p>
    <w:p w14:paraId="56744749" w14:textId="77777777" w:rsidR="00CA01C4" w:rsidRPr="00CA01C4" w:rsidRDefault="00CA01C4" w:rsidP="008F40EC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The new EC02 Basic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is already available from dealers and on the </w:t>
      </w:r>
      <w:proofErr w:type="spellStart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CA01C4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website.</w:t>
      </w:r>
    </w:p>
    <w:p w14:paraId="79316668" w14:textId="77777777" w:rsidR="004225DF" w:rsidRDefault="004225DF" w:rsidP="008F40EC">
      <w:pPr>
        <w:spacing w:before="240" w:after="240" w:line="240" w:lineRule="auto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4225D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Technical</w:t>
      </w:r>
      <w:proofErr w:type="spellEnd"/>
      <w:r w:rsidRPr="004225DF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data:</w:t>
      </w:r>
    </w:p>
    <w:p w14:paraId="5DDCD63B" w14:textId="77BF6B99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Total length: 435 mm</w:t>
      </w:r>
    </w:p>
    <w:p w14:paraId="7C138FB7" w14:textId="65BB248F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Build height from 245 mm</w:t>
      </w:r>
    </w:p>
    <w:p w14:paraId="157D4A1B" w14:textId="5CA57110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Weight: 78 kg</w:t>
      </w:r>
    </w:p>
    <w:p w14:paraId="0290B392" w14:textId="2566978B" w:rsidR="009258F6" w:rsidRPr="009258F6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9258F6">
        <w:rPr>
          <w:sz w:val="24"/>
          <w:lang w:val="en-US" w:eastAsia="en-GB" w:bidi="en-GB"/>
        </w:rPr>
        <w:t>Tilt: 2*40°</w:t>
      </w:r>
    </w:p>
    <w:p w14:paraId="04459FA4" w14:textId="64E5505D" w:rsidR="009258F6" w:rsidRPr="003C1829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en-US" w:eastAsia="en-GB" w:bidi="en-GB"/>
        </w:rPr>
      </w:pPr>
      <w:r w:rsidRPr="003C1829">
        <w:rPr>
          <w:sz w:val="24"/>
          <w:lang w:val="en-US" w:eastAsia="en-GB" w:bidi="en-GB"/>
        </w:rPr>
        <w:t>Mechanical bracket S30</w:t>
      </w:r>
    </w:p>
    <w:p w14:paraId="047A72EA" w14:textId="01C6EA37" w:rsidR="004C36B7" w:rsidRPr="003C1829" w:rsidRDefault="009258F6" w:rsidP="008F40EC">
      <w:pPr>
        <w:pStyle w:val="Brdtextmedindrag"/>
        <w:numPr>
          <w:ilvl w:val="0"/>
          <w:numId w:val="35"/>
        </w:numPr>
        <w:spacing w:line="240" w:lineRule="auto"/>
        <w:rPr>
          <w:sz w:val="20"/>
          <w:szCs w:val="20"/>
          <w:lang w:val="sv-SE" w:eastAsia="en-GB" w:bidi="en-GB"/>
        </w:rPr>
      </w:pPr>
      <w:proofErr w:type="spellStart"/>
      <w:r w:rsidRPr="003C1829">
        <w:rPr>
          <w:sz w:val="24"/>
          <w:lang w:val="sv-SE" w:eastAsia="en-GB" w:bidi="en-GB"/>
        </w:rPr>
        <w:t>Base</w:t>
      </w:r>
      <w:proofErr w:type="spellEnd"/>
      <w:r w:rsidRPr="003C1829">
        <w:rPr>
          <w:sz w:val="24"/>
          <w:lang w:val="sv-SE" w:eastAsia="en-GB" w:bidi="en-GB"/>
        </w:rPr>
        <w:t xml:space="preserve"> </w:t>
      </w:r>
      <w:proofErr w:type="spellStart"/>
      <w:r w:rsidRPr="003C1829">
        <w:rPr>
          <w:sz w:val="24"/>
          <w:lang w:val="sv-SE" w:eastAsia="en-GB" w:bidi="en-GB"/>
        </w:rPr>
        <w:t>machine</w:t>
      </w:r>
      <w:proofErr w:type="spellEnd"/>
      <w:r w:rsidRPr="003C1829">
        <w:rPr>
          <w:sz w:val="24"/>
          <w:lang w:val="sv-SE" w:eastAsia="en-GB" w:bidi="en-GB"/>
        </w:rPr>
        <w:t xml:space="preserve"> </w:t>
      </w:r>
      <w:proofErr w:type="spellStart"/>
      <w:r w:rsidRPr="003C1829">
        <w:rPr>
          <w:sz w:val="24"/>
          <w:lang w:val="sv-SE" w:eastAsia="en-GB" w:bidi="en-GB"/>
        </w:rPr>
        <w:t>weight</w:t>
      </w:r>
      <w:proofErr w:type="spellEnd"/>
      <w:r w:rsidRPr="003C1829">
        <w:rPr>
          <w:sz w:val="24"/>
          <w:lang w:val="sv-SE" w:eastAsia="en-GB" w:bidi="en-GB"/>
        </w:rPr>
        <w:t>: 1.5-3 tons</w:t>
      </w:r>
    </w:p>
    <w:p w14:paraId="3D9E6458" w14:textId="77777777" w:rsidR="00DC0A40" w:rsidRPr="008F40EC" w:rsidRDefault="00DC0A40" w:rsidP="008F40EC">
      <w:pPr>
        <w:pStyle w:val="Brdtextmedindrag"/>
        <w:spacing w:line="240" w:lineRule="auto"/>
        <w:ind w:firstLine="0"/>
        <w:rPr>
          <w:color w:val="FF0000"/>
          <w:sz w:val="24"/>
          <w:lang w:val="en-US" w:eastAsia="en-GB" w:bidi="en-GB"/>
        </w:rPr>
      </w:pPr>
    </w:p>
    <w:p w14:paraId="48FE53EF" w14:textId="77777777" w:rsidR="008F40EC" w:rsidRPr="008F40EC" w:rsidRDefault="008F40EC" w:rsidP="008F40EC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8F40EC">
        <w:rPr>
          <w:sz w:val="24"/>
          <w:lang w:val="en-US" w:eastAsia="en-GB" w:bidi="en-GB"/>
        </w:rPr>
        <w:t>For more information visit:</w:t>
      </w:r>
    </w:p>
    <w:p w14:paraId="3CB1F0AF" w14:textId="714EE5CC" w:rsidR="00DC0A40" w:rsidRPr="008F40EC" w:rsidRDefault="008F40EC" w:rsidP="008F40EC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hyperlink r:id="rId10" w:history="1">
        <w:proofErr w:type="spellStart"/>
        <w:r w:rsidRPr="008F40EC">
          <w:rPr>
            <w:rStyle w:val="Hyperlnk"/>
            <w:sz w:val="24"/>
            <w:lang w:val="en-US" w:eastAsia="en-GB" w:bidi="en-GB"/>
          </w:rPr>
          <w:t>Tiltrotator</w:t>
        </w:r>
        <w:proofErr w:type="spellEnd"/>
        <w:r w:rsidRPr="008F40EC">
          <w:rPr>
            <w:rStyle w:val="Hyperlnk"/>
            <w:sz w:val="24"/>
            <w:lang w:val="en-US" w:eastAsia="en-GB" w:bidi="en-GB"/>
          </w:rPr>
          <w:t xml:space="preserve"> EC</w:t>
        </w:r>
        <w:r w:rsidRPr="008F40EC">
          <w:rPr>
            <w:rStyle w:val="Hyperlnk"/>
            <w:sz w:val="24"/>
            <w:lang w:val="en-US" w:eastAsia="en-GB" w:bidi="en-GB"/>
          </w:rPr>
          <w:t>0</w:t>
        </w:r>
        <w:r w:rsidRPr="008F40EC">
          <w:rPr>
            <w:rStyle w:val="Hyperlnk"/>
            <w:sz w:val="24"/>
            <w:lang w:val="en-US" w:eastAsia="en-GB" w:bidi="en-GB"/>
          </w:rPr>
          <w:t xml:space="preserve">2 Basic | </w:t>
        </w:r>
        <w:proofErr w:type="spellStart"/>
        <w:r w:rsidRPr="008F40EC">
          <w:rPr>
            <w:rStyle w:val="Hyperlnk"/>
            <w:sz w:val="24"/>
            <w:lang w:val="en-US" w:eastAsia="en-GB" w:bidi="en-GB"/>
          </w:rPr>
          <w:t>engcon</w:t>
        </w:r>
        <w:proofErr w:type="spellEnd"/>
      </w:hyperlink>
    </w:p>
    <w:p w14:paraId="5B3CCD43" w14:textId="77777777" w:rsidR="00A47C38" w:rsidRPr="008F40EC" w:rsidRDefault="00A47C38" w:rsidP="007D183B">
      <w:pPr>
        <w:pStyle w:val="Brdtextmedindrag"/>
        <w:ind w:firstLine="0"/>
        <w:rPr>
          <w:color w:val="FF0000"/>
          <w:sz w:val="24"/>
          <w:lang w:val="en-US" w:eastAsia="en-GB" w:bidi="en-GB"/>
        </w:rPr>
      </w:pPr>
    </w:p>
    <w:p w14:paraId="1845E676" w14:textId="77777777" w:rsidR="008F40EC" w:rsidRDefault="008F40EC" w:rsidP="00292FB4">
      <w:pPr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</w:pPr>
    </w:p>
    <w:p w14:paraId="3AB01C42" w14:textId="2E80A4FA" w:rsidR="00292FB4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D54681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lastRenderedPageBreak/>
        <w:t>For more information, please contact:</w:t>
      </w:r>
    </w:p>
    <w:p w14:paraId="0D25C68F" w14:textId="448543A8" w:rsidR="008F40EC" w:rsidRPr="008F40EC" w:rsidRDefault="008F40EC" w:rsidP="008F40EC">
      <w:pPr>
        <w:pStyle w:val="Normalwebb"/>
        <w:rPr>
          <w:rFonts w:ascii="Arial" w:hAnsi="Arial" w:cs="Arial"/>
          <w:color w:val="000000" w:themeColor="text1"/>
          <w:lang w:bidi="de-DE"/>
        </w:rPr>
      </w:pPr>
      <w:r w:rsidRPr="008F40EC">
        <w:rPr>
          <w:rFonts w:ascii="Arial" w:hAnsi="Arial" w:cs="Arial"/>
          <w:color w:val="000000" w:themeColor="text1"/>
          <w:lang w:bidi="de-DE"/>
        </w:rPr>
        <w:t xml:space="preserve">Krister Blomgren, </w:t>
      </w:r>
      <w:proofErr w:type="spellStart"/>
      <w:r w:rsidRPr="008F40EC">
        <w:rPr>
          <w:rFonts w:ascii="Arial" w:hAnsi="Arial" w:cs="Arial"/>
          <w:color w:val="000000" w:themeColor="text1"/>
          <w:lang w:bidi="de-DE"/>
        </w:rPr>
        <w:t>CEO</w:t>
      </w:r>
      <w:proofErr w:type="spellEnd"/>
      <w:r w:rsidR="00526C03">
        <w:rPr>
          <w:rFonts w:ascii="Arial" w:hAnsi="Arial" w:cs="Arial"/>
          <w:color w:val="000000" w:themeColor="text1"/>
          <w:lang w:bidi="de-DE"/>
        </w:rPr>
        <w:br/>
      </w:r>
      <w:hyperlink r:id="rId11" w:history="1">
        <w:r w:rsidR="00526C03" w:rsidRPr="008F40EC">
          <w:rPr>
            <w:rStyle w:val="Hyperlnk"/>
            <w:rFonts w:cs="Arial"/>
            <w:lang w:bidi="de-DE"/>
          </w:rPr>
          <w:t>krister.blomgren@engcon.com</w:t>
        </w:r>
      </w:hyperlink>
      <w:r w:rsidR="00526C03">
        <w:rPr>
          <w:rFonts w:ascii="Arial" w:hAnsi="Arial" w:cs="Arial"/>
          <w:color w:val="000000" w:themeColor="text1"/>
          <w:lang w:bidi="de-DE"/>
        </w:rPr>
        <w:br/>
      </w:r>
      <w:r w:rsidRPr="008F40EC">
        <w:rPr>
          <w:rFonts w:ascii="Arial" w:hAnsi="Arial" w:cs="Arial"/>
          <w:color w:val="000000" w:themeColor="text1"/>
          <w:lang w:bidi="de-DE"/>
        </w:rPr>
        <w:t>+ 46 [0]70 529 92 65</w:t>
      </w:r>
    </w:p>
    <w:p w14:paraId="4F326B50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D54681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safety and sustainability of excavators. With knowledge, commitment and a high level of service,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D54681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D54681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D54681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D54681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r w:rsidRPr="00D54681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D3697C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93B6" w14:textId="77777777" w:rsidR="00CA13B4" w:rsidRDefault="00CA13B4">
      <w:pPr>
        <w:spacing w:line="240" w:lineRule="auto"/>
      </w:pPr>
      <w:r>
        <w:separator/>
      </w:r>
    </w:p>
  </w:endnote>
  <w:endnote w:type="continuationSeparator" w:id="0">
    <w:p w14:paraId="644BFC91" w14:textId="77777777" w:rsidR="00CA13B4" w:rsidRDefault="00CA13B4">
      <w:pPr>
        <w:spacing w:line="240" w:lineRule="auto"/>
      </w:pPr>
      <w:r>
        <w:continuationSeparator/>
      </w:r>
    </w:p>
  </w:endnote>
  <w:endnote w:type="continuationNotice" w:id="1">
    <w:p w14:paraId="78095AD8" w14:textId="77777777" w:rsidR="00CA13B4" w:rsidRDefault="00CA1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D14A" w14:textId="77777777" w:rsidR="00CA13B4" w:rsidRDefault="00CA13B4">
      <w:pPr>
        <w:spacing w:line="240" w:lineRule="auto"/>
      </w:pPr>
      <w:r>
        <w:separator/>
      </w:r>
    </w:p>
  </w:footnote>
  <w:footnote w:type="continuationSeparator" w:id="0">
    <w:p w14:paraId="23667573" w14:textId="77777777" w:rsidR="00CA13B4" w:rsidRDefault="00CA13B4">
      <w:pPr>
        <w:spacing w:line="240" w:lineRule="auto"/>
      </w:pPr>
      <w:r>
        <w:continuationSeparator/>
      </w:r>
    </w:p>
  </w:footnote>
  <w:footnote w:type="continuationNotice" w:id="1">
    <w:p w14:paraId="23DB416A" w14:textId="77777777" w:rsidR="00CA13B4" w:rsidRDefault="00CA13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B30BB"/>
    <w:multiLevelType w:val="hybridMultilevel"/>
    <w:tmpl w:val="21F2839A"/>
    <w:lvl w:ilvl="0" w:tplc="2556A1CA">
      <w:start w:val="29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4601"/>
    <w:multiLevelType w:val="hybridMultilevel"/>
    <w:tmpl w:val="CF1AA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76891332">
    <w:abstractNumId w:val="15"/>
  </w:num>
  <w:num w:numId="35" w16cid:durableId="1841658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829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25DF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26C03"/>
    <w:rsid w:val="00543A0B"/>
    <w:rsid w:val="0054531A"/>
    <w:rsid w:val="00553D03"/>
    <w:rsid w:val="00560EA1"/>
    <w:rsid w:val="005653F0"/>
    <w:rsid w:val="00565E8A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6C6F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65FBE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8F40EC"/>
    <w:rsid w:val="00905681"/>
    <w:rsid w:val="00913822"/>
    <w:rsid w:val="00920ED5"/>
    <w:rsid w:val="009258F6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8765F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1C4"/>
    <w:rsid w:val="00CA02CD"/>
    <w:rsid w:val="00CA13B4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3504"/>
    <w:rsid w:val="00DE4DD1"/>
    <w:rsid w:val="00DE6A00"/>
    <w:rsid w:val="00E12471"/>
    <w:rsid w:val="00E16CE1"/>
    <w:rsid w:val="00E309FF"/>
    <w:rsid w:val="00E31597"/>
    <w:rsid w:val="00E419A6"/>
    <w:rsid w:val="00E64A8E"/>
    <w:rsid w:val="00E65DCD"/>
    <w:rsid w:val="00EB1923"/>
    <w:rsid w:val="00EB3FCE"/>
    <w:rsid w:val="00EB77D1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en_gb/tiltrotators/ec02-basic.html?_gl=1*1yxrojs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DB779-41D9-4042-A34B-F2737C6C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4</TotalTime>
  <Pages>2</Pages>
  <Words>405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2552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11</cp:revision>
  <cp:lastPrinted>2023-10-26T09:17:00Z</cp:lastPrinted>
  <dcterms:created xsi:type="dcterms:W3CDTF">2024-11-25T14:10:00Z</dcterms:created>
  <dcterms:modified xsi:type="dcterms:W3CDTF">2024-11-25T14:27:00Z</dcterms:modified>
</cp:coreProperties>
</file>