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BB1D8" w14:textId="6A378EEC" w:rsidR="00E760CF" w:rsidRPr="00B2648F" w:rsidRDefault="00802719" w:rsidP="00445808">
      <w:pPr>
        <w:spacing w:line="240" w:lineRule="auto"/>
        <w:ind w:right="-6"/>
        <w:rPr>
          <w:b/>
          <w:sz w:val="24"/>
          <w:szCs w:val="20"/>
          <w:lang w:val="fi-FI"/>
        </w:rPr>
      </w:pPr>
      <w:r w:rsidRPr="00B2648F">
        <w:rPr>
          <w:b/>
          <w:sz w:val="24"/>
          <w:szCs w:val="20"/>
          <w:lang w:val="fi-FI"/>
        </w:rPr>
        <w:t xml:space="preserve">Polestar Precept </w:t>
      </w:r>
      <w:r w:rsidR="00B4627C" w:rsidRPr="00B2648F">
        <w:rPr>
          <w:b/>
          <w:sz w:val="24"/>
          <w:szCs w:val="20"/>
          <w:lang w:val="fi-FI"/>
        </w:rPr>
        <w:t xml:space="preserve">esittelee ruotsalaista sähköistä suorituskykyä </w:t>
      </w:r>
      <w:proofErr w:type="spellStart"/>
      <w:r w:rsidRPr="00B2648F">
        <w:rPr>
          <w:b/>
          <w:sz w:val="24"/>
          <w:szCs w:val="20"/>
          <w:lang w:val="fi-FI"/>
        </w:rPr>
        <w:t>Goodwood</w:t>
      </w:r>
      <w:proofErr w:type="spellEnd"/>
      <w:r w:rsidRPr="00B2648F">
        <w:rPr>
          <w:b/>
          <w:sz w:val="24"/>
          <w:szCs w:val="20"/>
          <w:lang w:val="fi-FI"/>
        </w:rPr>
        <w:t xml:space="preserve"> Festival of </w:t>
      </w:r>
      <w:proofErr w:type="spellStart"/>
      <w:r w:rsidRPr="00B2648F">
        <w:rPr>
          <w:b/>
          <w:sz w:val="24"/>
          <w:szCs w:val="20"/>
          <w:lang w:val="fi-FI"/>
        </w:rPr>
        <w:t>Speed</w:t>
      </w:r>
      <w:proofErr w:type="spellEnd"/>
      <w:r w:rsidR="00B4627C" w:rsidRPr="00B2648F">
        <w:rPr>
          <w:b/>
          <w:sz w:val="24"/>
          <w:szCs w:val="20"/>
          <w:lang w:val="fi-FI"/>
        </w:rPr>
        <w:t xml:space="preserve"> -tapahtumassa</w:t>
      </w:r>
    </w:p>
    <w:p w14:paraId="13A28B9B" w14:textId="0C57AB94" w:rsidR="00E760CF" w:rsidRPr="00B2648F" w:rsidRDefault="00E760CF" w:rsidP="00445808">
      <w:pPr>
        <w:spacing w:line="240" w:lineRule="auto"/>
        <w:ind w:right="-6"/>
        <w:rPr>
          <w:b/>
          <w:sz w:val="24"/>
          <w:szCs w:val="20"/>
          <w:lang w:val="fi-FI"/>
        </w:rPr>
      </w:pPr>
    </w:p>
    <w:p w14:paraId="5DD26E82" w14:textId="1BE14D4B" w:rsidR="00E760CF" w:rsidRPr="00B2648F" w:rsidRDefault="00FD1902" w:rsidP="00445808">
      <w:pPr>
        <w:spacing w:line="240" w:lineRule="auto"/>
        <w:ind w:right="-6"/>
        <w:rPr>
          <w:sz w:val="24"/>
          <w:szCs w:val="20"/>
          <w:lang w:val="fi-FI"/>
        </w:rPr>
      </w:pPr>
      <w:r w:rsidRPr="00E27D35">
        <w:rPr>
          <w:sz w:val="24"/>
          <w:szCs w:val="20"/>
          <w:lang w:val="fi-FI"/>
        </w:rPr>
        <w:t xml:space="preserve">Polestar </w:t>
      </w:r>
      <w:proofErr w:type="spellStart"/>
      <w:r w:rsidRPr="00E27D35">
        <w:rPr>
          <w:sz w:val="24"/>
          <w:szCs w:val="20"/>
          <w:lang w:val="fi-FI"/>
        </w:rPr>
        <w:t>Precept</w:t>
      </w:r>
      <w:proofErr w:type="spellEnd"/>
      <w:r w:rsidRPr="00E27D35">
        <w:rPr>
          <w:sz w:val="24"/>
          <w:szCs w:val="20"/>
          <w:lang w:val="fi-FI"/>
        </w:rPr>
        <w:t xml:space="preserve"> </w:t>
      </w:r>
      <w:r>
        <w:rPr>
          <w:sz w:val="24"/>
          <w:szCs w:val="20"/>
          <w:lang w:val="fi-FI"/>
        </w:rPr>
        <w:t>suuntaa e</w:t>
      </w:r>
      <w:r w:rsidR="009003B9" w:rsidRPr="00B2648F">
        <w:rPr>
          <w:sz w:val="24"/>
          <w:szCs w:val="20"/>
          <w:lang w:val="fi-FI"/>
        </w:rPr>
        <w:t xml:space="preserve">nsimmäistä kertaa vuonna </w:t>
      </w:r>
      <w:r w:rsidR="00802719" w:rsidRPr="00B2648F">
        <w:rPr>
          <w:sz w:val="24"/>
          <w:szCs w:val="20"/>
          <w:lang w:val="fi-FI"/>
        </w:rPr>
        <w:t>2020</w:t>
      </w:r>
      <w:r w:rsidR="009003B9" w:rsidRPr="00B2648F">
        <w:rPr>
          <w:sz w:val="24"/>
          <w:szCs w:val="20"/>
          <w:lang w:val="fi-FI"/>
        </w:rPr>
        <w:t xml:space="preserve"> nähdyn julkistuksensa jälkeen </w:t>
      </w:r>
      <w:r>
        <w:rPr>
          <w:sz w:val="24"/>
          <w:szCs w:val="20"/>
          <w:lang w:val="fi-FI"/>
        </w:rPr>
        <w:t>I</w:t>
      </w:r>
      <w:r w:rsidR="009003B9" w:rsidRPr="00B2648F">
        <w:rPr>
          <w:sz w:val="24"/>
          <w:szCs w:val="20"/>
          <w:lang w:val="fi-FI"/>
        </w:rPr>
        <w:t xml:space="preserve">so-Britanniaan odotettuun </w:t>
      </w:r>
      <w:r w:rsidR="00802719" w:rsidRPr="00B2648F">
        <w:rPr>
          <w:sz w:val="24"/>
          <w:szCs w:val="20"/>
          <w:lang w:val="fi-FI"/>
        </w:rPr>
        <w:t xml:space="preserve">2021 </w:t>
      </w:r>
      <w:proofErr w:type="spellStart"/>
      <w:r w:rsidR="00802719" w:rsidRPr="00B2648F">
        <w:rPr>
          <w:sz w:val="24"/>
          <w:szCs w:val="20"/>
          <w:lang w:val="fi-FI"/>
        </w:rPr>
        <w:t>Goodwood</w:t>
      </w:r>
      <w:proofErr w:type="spellEnd"/>
      <w:r w:rsidR="00802719" w:rsidRPr="00B2648F">
        <w:rPr>
          <w:sz w:val="24"/>
          <w:szCs w:val="20"/>
          <w:lang w:val="fi-FI"/>
        </w:rPr>
        <w:t xml:space="preserve"> Festival of </w:t>
      </w:r>
      <w:proofErr w:type="spellStart"/>
      <w:r w:rsidR="00802719" w:rsidRPr="00B2648F">
        <w:rPr>
          <w:sz w:val="24"/>
          <w:szCs w:val="20"/>
          <w:lang w:val="fi-FI"/>
        </w:rPr>
        <w:t>Speed</w:t>
      </w:r>
      <w:proofErr w:type="spellEnd"/>
      <w:r w:rsidR="009003B9" w:rsidRPr="00B2648F">
        <w:rPr>
          <w:sz w:val="24"/>
          <w:szCs w:val="20"/>
          <w:lang w:val="fi-FI"/>
        </w:rPr>
        <w:t xml:space="preserve"> -tapahtumaan</w:t>
      </w:r>
      <w:r w:rsidR="00802719" w:rsidRPr="00B2648F">
        <w:rPr>
          <w:sz w:val="24"/>
          <w:szCs w:val="20"/>
          <w:lang w:val="fi-FI"/>
        </w:rPr>
        <w:t xml:space="preserve">. </w:t>
      </w:r>
      <w:proofErr w:type="spellStart"/>
      <w:r w:rsidR="00802719" w:rsidRPr="00B2648F">
        <w:rPr>
          <w:sz w:val="24"/>
          <w:szCs w:val="20"/>
          <w:lang w:val="fi-FI"/>
        </w:rPr>
        <w:t>Precept</w:t>
      </w:r>
      <w:proofErr w:type="spellEnd"/>
      <w:r w:rsidR="00802719" w:rsidRPr="00B2648F">
        <w:rPr>
          <w:sz w:val="24"/>
          <w:szCs w:val="20"/>
          <w:lang w:val="fi-FI"/>
        </w:rPr>
        <w:t xml:space="preserve"> </w:t>
      </w:r>
      <w:r w:rsidR="009003B9" w:rsidRPr="00B2648F">
        <w:rPr>
          <w:sz w:val="24"/>
          <w:szCs w:val="20"/>
          <w:lang w:val="fi-FI"/>
        </w:rPr>
        <w:t xml:space="preserve">on </w:t>
      </w:r>
      <w:proofErr w:type="spellStart"/>
      <w:r w:rsidR="00802719" w:rsidRPr="00B2648F">
        <w:rPr>
          <w:sz w:val="24"/>
          <w:szCs w:val="20"/>
          <w:lang w:val="fi-FI"/>
        </w:rPr>
        <w:t>Polestar</w:t>
      </w:r>
      <w:r w:rsidR="009003B9" w:rsidRPr="00B2648F">
        <w:rPr>
          <w:sz w:val="24"/>
          <w:szCs w:val="20"/>
          <w:lang w:val="fi-FI"/>
        </w:rPr>
        <w:t>in</w:t>
      </w:r>
      <w:proofErr w:type="spellEnd"/>
      <w:r w:rsidR="009003B9" w:rsidRPr="00B2648F">
        <w:rPr>
          <w:sz w:val="24"/>
          <w:szCs w:val="20"/>
          <w:lang w:val="fi-FI"/>
        </w:rPr>
        <w:t xml:space="preserve"> keihäänkärki </w:t>
      </w:r>
      <w:r>
        <w:rPr>
          <w:sz w:val="24"/>
          <w:szCs w:val="20"/>
          <w:lang w:val="fi-FI"/>
        </w:rPr>
        <w:t xml:space="preserve">suositussa </w:t>
      </w:r>
      <w:r w:rsidR="009003B9" w:rsidRPr="00B2648F">
        <w:rPr>
          <w:sz w:val="24"/>
          <w:szCs w:val="20"/>
          <w:lang w:val="fi-FI"/>
        </w:rPr>
        <w:t xml:space="preserve">tapahtumassa, jossa mukana ovat myös </w:t>
      </w:r>
      <w:r w:rsidR="00802719" w:rsidRPr="00B2648F">
        <w:rPr>
          <w:sz w:val="24"/>
          <w:szCs w:val="20"/>
          <w:lang w:val="fi-FI"/>
        </w:rPr>
        <w:t xml:space="preserve">Polestar 1 </w:t>
      </w:r>
      <w:r w:rsidR="009003B9" w:rsidRPr="00B2648F">
        <w:rPr>
          <w:sz w:val="24"/>
          <w:szCs w:val="20"/>
          <w:lang w:val="fi-FI"/>
        </w:rPr>
        <w:t xml:space="preserve">-sähköhybridi sekä </w:t>
      </w:r>
      <w:r w:rsidR="00802719" w:rsidRPr="00B2648F">
        <w:rPr>
          <w:sz w:val="24"/>
          <w:szCs w:val="20"/>
          <w:lang w:val="fi-FI"/>
        </w:rPr>
        <w:t xml:space="preserve">Polestar 2 </w:t>
      </w:r>
      <w:r w:rsidR="009003B9" w:rsidRPr="00B2648F">
        <w:rPr>
          <w:sz w:val="24"/>
          <w:szCs w:val="20"/>
          <w:lang w:val="fi-FI"/>
        </w:rPr>
        <w:t>-täyssähköauto</w:t>
      </w:r>
      <w:r w:rsidR="00802719" w:rsidRPr="00B2648F">
        <w:rPr>
          <w:sz w:val="24"/>
          <w:szCs w:val="20"/>
          <w:lang w:val="fi-FI"/>
        </w:rPr>
        <w:t>.</w:t>
      </w:r>
    </w:p>
    <w:p w14:paraId="153DE4C7" w14:textId="027E69E2" w:rsidR="00802719" w:rsidRPr="00B2648F" w:rsidRDefault="00802719" w:rsidP="00445808">
      <w:pPr>
        <w:spacing w:line="240" w:lineRule="auto"/>
        <w:ind w:right="-6"/>
        <w:rPr>
          <w:sz w:val="24"/>
          <w:szCs w:val="20"/>
          <w:lang w:val="fi-FI"/>
        </w:rPr>
      </w:pPr>
    </w:p>
    <w:p w14:paraId="7DCE24DF" w14:textId="75F04D27" w:rsidR="00802719" w:rsidRPr="00B2648F" w:rsidRDefault="00802719" w:rsidP="00445808">
      <w:pPr>
        <w:spacing w:line="240" w:lineRule="auto"/>
        <w:ind w:right="-6"/>
        <w:rPr>
          <w:sz w:val="24"/>
          <w:szCs w:val="20"/>
          <w:lang w:val="fi-FI"/>
        </w:rPr>
      </w:pPr>
      <w:proofErr w:type="spellStart"/>
      <w:r w:rsidRPr="00B2648F">
        <w:rPr>
          <w:sz w:val="24"/>
          <w:szCs w:val="20"/>
          <w:lang w:val="fi-FI"/>
        </w:rPr>
        <w:t>Precept</w:t>
      </w:r>
      <w:proofErr w:type="spellEnd"/>
      <w:r w:rsidRPr="00B2648F">
        <w:rPr>
          <w:sz w:val="24"/>
          <w:szCs w:val="20"/>
          <w:lang w:val="fi-FI"/>
        </w:rPr>
        <w:t xml:space="preserve"> </w:t>
      </w:r>
      <w:r w:rsidR="009003B9" w:rsidRPr="00B2648F">
        <w:rPr>
          <w:sz w:val="24"/>
          <w:szCs w:val="20"/>
          <w:lang w:val="fi-FI"/>
        </w:rPr>
        <w:t xml:space="preserve">julkistettiin vuoden </w:t>
      </w:r>
      <w:r w:rsidRPr="00B2648F">
        <w:rPr>
          <w:sz w:val="24"/>
          <w:szCs w:val="20"/>
          <w:lang w:val="fi-FI"/>
        </w:rPr>
        <w:t xml:space="preserve">2020 </w:t>
      </w:r>
      <w:r w:rsidR="009003B9" w:rsidRPr="00B2648F">
        <w:rPr>
          <w:sz w:val="24"/>
          <w:szCs w:val="20"/>
          <w:lang w:val="fi-FI"/>
        </w:rPr>
        <w:t>maaliskuussa</w:t>
      </w:r>
      <w:r w:rsidR="00FD1902">
        <w:rPr>
          <w:sz w:val="24"/>
          <w:szCs w:val="20"/>
          <w:lang w:val="fi-FI"/>
        </w:rPr>
        <w:t>, ja se</w:t>
      </w:r>
      <w:r w:rsidR="009003B9" w:rsidRPr="00B2648F">
        <w:rPr>
          <w:sz w:val="24"/>
          <w:szCs w:val="20"/>
          <w:lang w:val="fi-FI"/>
        </w:rPr>
        <w:t xml:space="preserve"> esittelee </w:t>
      </w:r>
      <w:proofErr w:type="spellStart"/>
      <w:r w:rsidRPr="00B2648F">
        <w:rPr>
          <w:sz w:val="24"/>
          <w:szCs w:val="20"/>
          <w:lang w:val="fi-FI"/>
        </w:rPr>
        <w:t>Polestar</w:t>
      </w:r>
      <w:r w:rsidR="009003B9" w:rsidRPr="00B2648F">
        <w:rPr>
          <w:sz w:val="24"/>
          <w:szCs w:val="20"/>
          <w:lang w:val="fi-FI"/>
        </w:rPr>
        <w:t>in</w:t>
      </w:r>
      <w:proofErr w:type="spellEnd"/>
      <w:r w:rsidR="009003B9" w:rsidRPr="00B2648F">
        <w:rPr>
          <w:sz w:val="24"/>
          <w:szCs w:val="20"/>
          <w:lang w:val="fi-FI"/>
        </w:rPr>
        <w:t xml:space="preserve"> tulevia muotoilu-, teknologia- ja ympäristö</w:t>
      </w:r>
      <w:r w:rsidR="00AC14A6">
        <w:rPr>
          <w:sz w:val="24"/>
          <w:szCs w:val="20"/>
          <w:lang w:val="fi-FI"/>
        </w:rPr>
        <w:t>visioita</w:t>
      </w:r>
      <w:r w:rsidRPr="00B2648F">
        <w:rPr>
          <w:sz w:val="24"/>
          <w:szCs w:val="20"/>
          <w:lang w:val="fi-FI"/>
        </w:rPr>
        <w:t xml:space="preserve">. </w:t>
      </w:r>
      <w:r w:rsidR="009003B9" w:rsidRPr="00B2648F">
        <w:rPr>
          <w:sz w:val="24"/>
          <w:szCs w:val="20"/>
          <w:lang w:val="fi-FI"/>
        </w:rPr>
        <w:t>Polestar vahvisti myöhemmin samana vuonna, et</w:t>
      </w:r>
      <w:r w:rsidR="007672E6">
        <w:rPr>
          <w:sz w:val="24"/>
          <w:szCs w:val="20"/>
          <w:lang w:val="fi-FI"/>
        </w:rPr>
        <w:t>t</w:t>
      </w:r>
      <w:r w:rsidR="009003B9" w:rsidRPr="00B2648F">
        <w:rPr>
          <w:sz w:val="24"/>
          <w:szCs w:val="20"/>
          <w:lang w:val="fi-FI"/>
        </w:rPr>
        <w:t xml:space="preserve">ä </w:t>
      </w:r>
      <w:proofErr w:type="spellStart"/>
      <w:r w:rsidRPr="00B2648F">
        <w:rPr>
          <w:sz w:val="24"/>
          <w:szCs w:val="20"/>
          <w:lang w:val="fi-FI"/>
        </w:rPr>
        <w:t>Precept</w:t>
      </w:r>
      <w:proofErr w:type="spellEnd"/>
      <w:r w:rsidRPr="00B2648F">
        <w:rPr>
          <w:sz w:val="24"/>
          <w:szCs w:val="20"/>
          <w:lang w:val="fi-FI"/>
        </w:rPr>
        <w:t xml:space="preserve"> </w:t>
      </w:r>
      <w:r w:rsidR="009003B9" w:rsidRPr="00B2648F">
        <w:rPr>
          <w:sz w:val="24"/>
          <w:szCs w:val="20"/>
          <w:lang w:val="fi-FI"/>
        </w:rPr>
        <w:t>siirtyy tulevaisuudessa tuotantoon</w:t>
      </w:r>
      <w:r w:rsidRPr="00B2648F">
        <w:rPr>
          <w:sz w:val="24"/>
          <w:szCs w:val="20"/>
          <w:lang w:val="fi-FI"/>
        </w:rPr>
        <w:t xml:space="preserve">. </w:t>
      </w:r>
      <w:r w:rsidR="009003B9" w:rsidRPr="00B2648F">
        <w:rPr>
          <w:sz w:val="24"/>
          <w:szCs w:val="20"/>
          <w:lang w:val="fi-FI"/>
        </w:rPr>
        <w:t>Projekti on nyt hyvässä vauhdissa, ja kehitystyö</w:t>
      </w:r>
      <w:r w:rsidR="007672E6">
        <w:rPr>
          <w:sz w:val="24"/>
          <w:szCs w:val="20"/>
          <w:lang w:val="fi-FI"/>
        </w:rPr>
        <w:t xml:space="preserve">n </w:t>
      </w:r>
      <w:r w:rsidR="00AC14A6">
        <w:rPr>
          <w:sz w:val="24"/>
          <w:szCs w:val="20"/>
          <w:lang w:val="fi-FI"/>
        </w:rPr>
        <w:t xml:space="preserve">päätteeksi </w:t>
      </w:r>
      <w:r w:rsidR="00FD1902">
        <w:rPr>
          <w:sz w:val="24"/>
          <w:szCs w:val="20"/>
          <w:lang w:val="fi-FI"/>
        </w:rPr>
        <w:t xml:space="preserve">markkinoille </w:t>
      </w:r>
      <w:r w:rsidR="00AC14A6">
        <w:rPr>
          <w:sz w:val="24"/>
          <w:szCs w:val="20"/>
          <w:lang w:val="fi-FI"/>
        </w:rPr>
        <w:t xml:space="preserve">saadaan </w:t>
      </w:r>
      <w:r w:rsidR="00FD1902">
        <w:rPr>
          <w:sz w:val="24"/>
          <w:szCs w:val="20"/>
          <w:lang w:val="fi-FI"/>
        </w:rPr>
        <w:t xml:space="preserve">uusi </w:t>
      </w:r>
      <w:r w:rsidR="009003B9" w:rsidRPr="00B2648F">
        <w:rPr>
          <w:sz w:val="24"/>
          <w:szCs w:val="20"/>
          <w:lang w:val="fi-FI"/>
        </w:rPr>
        <w:t>upea sähköauto</w:t>
      </w:r>
      <w:r w:rsidRPr="00B2648F">
        <w:rPr>
          <w:sz w:val="24"/>
          <w:szCs w:val="20"/>
          <w:lang w:val="fi-FI"/>
        </w:rPr>
        <w:t>.</w:t>
      </w:r>
    </w:p>
    <w:p w14:paraId="35D837D8" w14:textId="42E321DA" w:rsidR="00802719" w:rsidRPr="00B2648F" w:rsidRDefault="00802719" w:rsidP="00445808">
      <w:pPr>
        <w:spacing w:line="240" w:lineRule="auto"/>
        <w:ind w:right="-6"/>
        <w:rPr>
          <w:sz w:val="24"/>
          <w:szCs w:val="20"/>
          <w:lang w:val="fi-FI"/>
        </w:rPr>
      </w:pPr>
    </w:p>
    <w:p w14:paraId="1E966D82" w14:textId="4757CDF9" w:rsidR="00802719" w:rsidRPr="00B2648F" w:rsidRDefault="00802719" w:rsidP="00445808">
      <w:pPr>
        <w:spacing w:line="240" w:lineRule="auto"/>
        <w:ind w:right="-6"/>
        <w:rPr>
          <w:sz w:val="24"/>
          <w:szCs w:val="20"/>
          <w:lang w:val="fi-FI"/>
        </w:rPr>
      </w:pPr>
      <w:r w:rsidRPr="00B2648F">
        <w:rPr>
          <w:sz w:val="24"/>
          <w:szCs w:val="20"/>
          <w:lang w:val="fi-FI"/>
        </w:rPr>
        <w:t>“</w:t>
      </w:r>
      <w:r w:rsidR="009003B9" w:rsidRPr="00B2648F">
        <w:rPr>
          <w:sz w:val="24"/>
          <w:szCs w:val="20"/>
          <w:lang w:val="fi-FI"/>
        </w:rPr>
        <w:t xml:space="preserve">Olemme innoissamme voidessamme esitellä </w:t>
      </w:r>
      <w:proofErr w:type="spellStart"/>
      <w:r w:rsidRPr="00B2648F">
        <w:rPr>
          <w:sz w:val="24"/>
          <w:szCs w:val="20"/>
          <w:lang w:val="fi-FI"/>
        </w:rPr>
        <w:t>Precept</w:t>
      </w:r>
      <w:r w:rsidR="00FD1902">
        <w:rPr>
          <w:sz w:val="24"/>
          <w:szCs w:val="20"/>
          <w:lang w:val="fi-FI"/>
        </w:rPr>
        <w:t>in</w:t>
      </w:r>
      <w:proofErr w:type="spellEnd"/>
      <w:r w:rsidRPr="00B2648F">
        <w:rPr>
          <w:sz w:val="24"/>
          <w:szCs w:val="20"/>
          <w:lang w:val="fi-FI"/>
        </w:rPr>
        <w:t xml:space="preserve"> </w:t>
      </w:r>
      <w:r w:rsidR="009003B9" w:rsidRPr="00B2648F">
        <w:rPr>
          <w:sz w:val="24"/>
          <w:szCs w:val="20"/>
          <w:lang w:val="fi-FI"/>
        </w:rPr>
        <w:t xml:space="preserve">brittiläiselle yleisölle </w:t>
      </w:r>
      <w:proofErr w:type="spellStart"/>
      <w:r w:rsidR="00AC14A6">
        <w:rPr>
          <w:sz w:val="24"/>
          <w:szCs w:val="20"/>
          <w:lang w:val="fi-FI"/>
        </w:rPr>
        <w:t>Goodwoodin</w:t>
      </w:r>
      <w:proofErr w:type="spellEnd"/>
      <w:r w:rsidR="00AC14A6">
        <w:rPr>
          <w:sz w:val="24"/>
          <w:szCs w:val="20"/>
          <w:lang w:val="fi-FI"/>
        </w:rPr>
        <w:t xml:space="preserve"> </w:t>
      </w:r>
      <w:r w:rsidR="009003B9" w:rsidRPr="00B2648F">
        <w:rPr>
          <w:sz w:val="24"/>
          <w:szCs w:val="20"/>
          <w:lang w:val="fi-FI"/>
        </w:rPr>
        <w:t xml:space="preserve">kuuluisassa tapahtumassa. On </w:t>
      </w:r>
      <w:r w:rsidR="007672E6">
        <w:rPr>
          <w:sz w:val="24"/>
          <w:szCs w:val="20"/>
          <w:lang w:val="fi-FI"/>
        </w:rPr>
        <w:t xml:space="preserve">aina </w:t>
      </w:r>
      <w:r w:rsidR="009003B9" w:rsidRPr="00B2648F">
        <w:rPr>
          <w:sz w:val="24"/>
          <w:szCs w:val="20"/>
          <w:lang w:val="fi-FI"/>
        </w:rPr>
        <w:t xml:space="preserve">hienoa tuoda auto uuden yleisön eteen, </w:t>
      </w:r>
      <w:r w:rsidR="00155DCB">
        <w:rPr>
          <w:sz w:val="24"/>
          <w:szCs w:val="20"/>
          <w:lang w:val="fi-FI"/>
        </w:rPr>
        <w:t xml:space="preserve">ja </w:t>
      </w:r>
      <w:r w:rsidR="00FD1902">
        <w:rPr>
          <w:sz w:val="24"/>
          <w:szCs w:val="20"/>
          <w:lang w:val="fi-FI"/>
        </w:rPr>
        <w:t xml:space="preserve">kannattaa muistaa, että projektin kehitystä johtaa Iso-Britannian </w:t>
      </w:r>
      <w:proofErr w:type="spellStart"/>
      <w:r w:rsidR="009003B9" w:rsidRPr="00B2648F">
        <w:rPr>
          <w:sz w:val="24"/>
          <w:szCs w:val="20"/>
          <w:lang w:val="fi-FI"/>
        </w:rPr>
        <w:t>Coventryssa</w:t>
      </w:r>
      <w:proofErr w:type="spellEnd"/>
      <w:r w:rsidR="009003B9" w:rsidRPr="00B2648F">
        <w:rPr>
          <w:sz w:val="24"/>
          <w:szCs w:val="20"/>
          <w:lang w:val="fi-FI"/>
        </w:rPr>
        <w:t xml:space="preserve"> sijaitseva tutkimus- ja kehitystyötiimi</w:t>
      </w:r>
      <w:r w:rsidRPr="00B2648F">
        <w:rPr>
          <w:sz w:val="24"/>
          <w:szCs w:val="20"/>
          <w:lang w:val="fi-FI"/>
        </w:rPr>
        <w:t>”</w:t>
      </w:r>
      <w:r w:rsidR="009003B9" w:rsidRPr="00B2648F">
        <w:rPr>
          <w:sz w:val="24"/>
          <w:szCs w:val="20"/>
          <w:lang w:val="fi-FI"/>
        </w:rPr>
        <w:t xml:space="preserve">, sanoo </w:t>
      </w:r>
      <w:proofErr w:type="spellStart"/>
      <w:r w:rsidR="009003B9" w:rsidRPr="00B2648F">
        <w:rPr>
          <w:sz w:val="24"/>
          <w:szCs w:val="20"/>
          <w:lang w:val="fi-FI"/>
        </w:rPr>
        <w:t>Polestarin</w:t>
      </w:r>
      <w:proofErr w:type="spellEnd"/>
      <w:r w:rsidR="009003B9" w:rsidRPr="00B2648F">
        <w:rPr>
          <w:sz w:val="24"/>
          <w:szCs w:val="20"/>
          <w:lang w:val="fi-FI"/>
        </w:rPr>
        <w:t xml:space="preserve"> pääjohtaja </w:t>
      </w:r>
      <w:r w:rsidRPr="00B2648F">
        <w:rPr>
          <w:sz w:val="24"/>
          <w:szCs w:val="20"/>
          <w:lang w:val="fi-FI"/>
        </w:rPr>
        <w:t>Thomas Ingenlath.</w:t>
      </w:r>
    </w:p>
    <w:p w14:paraId="044B102C" w14:textId="4EB80AAD" w:rsidR="00802719" w:rsidRPr="00B2648F" w:rsidRDefault="00802719" w:rsidP="00445808">
      <w:pPr>
        <w:spacing w:line="240" w:lineRule="auto"/>
        <w:ind w:right="-6"/>
        <w:rPr>
          <w:sz w:val="24"/>
          <w:szCs w:val="20"/>
          <w:lang w:val="fi-FI"/>
        </w:rPr>
      </w:pPr>
    </w:p>
    <w:p w14:paraId="057E6C83" w14:textId="119EF1C6" w:rsidR="00802719" w:rsidRPr="00B2648F" w:rsidRDefault="00802719" w:rsidP="00445808">
      <w:pPr>
        <w:spacing w:line="240" w:lineRule="auto"/>
        <w:ind w:right="-6"/>
        <w:rPr>
          <w:sz w:val="24"/>
          <w:szCs w:val="20"/>
          <w:lang w:val="fi-FI"/>
        </w:rPr>
      </w:pPr>
      <w:proofErr w:type="spellStart"/>
      <w:r w:rsidRPr="00B2648F">
        <w:rPr>
          <w:sz w:val="24"/>
          <w:szCs w:val="20"/>
          <w:lang w:val="fi-FI"/>
        </w:rPr>
        <w:t>Precept</w:t>
      </w:r>
      <w:r w:rsidR="009003B9" w:rsidRPr="00B2648F">
        <w:rPr>
          <w:sz w:val="24"/>
          <w:szCs w:val="20"/>
          <w:lang w:val="fi-FI"/>
        </w:rPr>
        <w:t>in</w:t>
      </w:r>
      <w:proofErr w:type="spellEnd"/>
      <w:r w:rsidR="009003B9" w:rsidRPr="00B2648F">
        <w:rPr>
          <w:sz w:val="24"/>
          <w:szCs w:val="20"/>
          <w:lang w:val="fi-FI"/>
        </w:rPr>
        <w:t xml:space="preserve"> lisäksi </w:t>
      </w:r>
      <w:proofErr w:type="spellStart"/>
      <w:r w:rsidRPr="00B2648F">
        <w:rPr>
          <w:sz w:val="24"/>
          <w:szCs w:val="20"/>
          <w:lang w:val="fi-FI"/>
        </w:rPr>
        <w:t>Polestar</w:t>
      </w:r>
      <w:r w:rsidR="009003B9" w:rsidRPr="00B2648F">
        <w:rPr>
          <w:sz w:val="24"/>
          <w:szCs w:val="20"/>
          <w:lang w:val="fi-FI"/>
        </w:rPr>
        <w:t>in</w:t>
      </w:r>
      <w:proofErr w:type="spellEnd"/>
      <w:r w:rsidR="009003B9" w:rsidRPr="00B2648F">
        <w:rPr>
          <w:sz w:val="24"/>
          <w:szCs w:val="20"/>
          <w:lang w:val="fi-FI"/>
        </w:rPr>
        <w:t xml:space="preserve"> osasto</w:t>
      </w:r>
      <w:r w:rsidR="00FD1902">
        <w:rPr>
          <w:sz w:val="24"/>
          <w:szCs w:val="20"/>
          <w:lang w:val="fi-FI"/>
        </w:rPr>
        <w:t xml:space="preserve">lla esitellään </w:t>
      </w:r>
      <w:r w:rsidR="009003B9" w:rsidRPr="00B2648F">
        <w:rPr>
          <w:sz w:val="24"/>
          <w:szCs w:val="20"/>
          <w:lang w:val="fi-FI"/>
        </w:rPr>
        <w:t xml:space="preserve">Polestar 1:n </w:t>
      </w:r>
      <w:r w:rsidR="008441BD">
        <w:rPr>
          <w:sz w:val="24"/>
          <w:szCs w:val="20"/>
          <w:lang w:val="fi-FI"/>
        </w:rPr>
        <w:t>Sun</w:t>
      </w:r>
      <w:r w:rsidR="009003B9" w:rsidRPr="00B2648F">
        <w:rPr>
          <w:sz w:val="24"/>
          <w:szCs w:val="20"/>
          <w:lang w:val="fi-FI"/>
        </w:rPr>
        <w:t>-erikoisversio sekä palkit</w:t>
      </w:r>
      <w:r w:rsidR="00FD1902">
        <w:rPr>
          <w:sz w:val="24"/>
          <w:szCs w:val="20"/>
          <w:lang w:val="fi-FI"/>
        </w:rPr>
        <w:t>t</w:t>
      </w:r>
      <w:r w:rsidR="009003B9" w:rsidRPr="00B2648F">
        <w:rPr>
          <w:sz w:val="24"/>
          <w:szCs w:val="20"/>
          <w:lang w:val="fi-FI"/>
        </w:rPr>
        <w:t>u Po</w:t>
      </w:r>
      <w:r w:rsidRPr="00B2648F">
        <w:rPr>
          <w:sz w:val="24"/>
          <w:szCs w:val="20"/>
          <w:lang w:val="fi-FI"/>
        </w:rPr>
        <w:t>lestar 2</w:t>
      </w:r>
      <w:r w:rsidR="009003B9" w:rsidRPr="00B2648F">
        <w:rPr>
          <w:sz w:val="24"/>
          <w:szCs w:val="20"/>
          <w:lang w:val="fi-FI"/>
        </w:rPr>
        <w:t xml:space="preserve"> -malli</w:t>
      </w:r>
      <w:r w:rsidRPr="00B2648F">
        <w:rPr>
          <w:sz w:val="24"/>
          <w:szCs w:val="20"/>
          <w:lang w:val="fi-FI"/>
        </w:rPr>
        <w:t>.</w:t>
      </w:r>
      <w:r w:rsidR="00EF40E4" w:rsidRPr="00B2648F">
        <w:rPr>
          <w:sz w:val="24"/>
          <w:szCs w:val="20"/>
          <w:lang w:val="fi-FI"/>
        </w:rPr>
        <w:t xml:space="preserve"> </w:t>
      </w:r>
      <w:r w:rsidR="009003B9" w:rsidRPr="00B2648F">
        <w:rPr>
          <w:sz w:val="24"/>
          <w:szCs w:val="20"/>
          <w:lang w:val="fi-FI"/>
        </w:rPr>
        <w:t xml:space="preserve">Ensimmäistä kertaa festivaalin historiassa tapahtuma-alueen viereen </w:t>
      </w:r>
      <w:proofErr w:type="spellStart"/>
      <w:r w:rsidR="00EF40E4" w:rsidRPr="00B2648F">
        <w:rPr>
          <w:sz w:val="24"/>
          <w:szCs w:val="20"/>
          <w:lang w:val="fi-FI"/>
        </w:rPr>
        <w:t>Mol</w:t>
      </w:r>
      <w:r w:rsidR="00C445CF" w:rsidRPr="00B2648F">
        <w:rPr>
          <w:sz w:val="24"/>
          <w:szCs w:val="20"/>
          <w:lang w:val="fi-FI"/>
        </w:rPr>
        <w:t>e</w:t>
      </w:r>
      <w:r w:rsidR="00EF40E4" w:rsidRPr="00B2648F">
        <w:rPr>
          <w:sz w:val="24"/>
          <w:szCs w:val="20"/>
          <w:lang w:val="fi-FI"/>
        </w:rPr>
        <w:t>comb</w:t>
      </w:r>
      <w:r w:rsidR="009003B9" w:rsidRPr="00B2648F">
        <w:rPr>
          <w:sz w:val="24"/>
          <w:szCs w:val="20"/>
          <w:lang w:val="fi-FI"/>
        </w:rPr>
        <w:t>iss</w:t>
      </w:r>
      <w:r w:rsidR="00FD1902">
        <w:rPr>
          <w:sz w:val="24"/>
          <w:szCs w:val="20"/>
          <w:lang w:val="fi-FI"/>
        </w:rPr>
        <w:t>a</w:t>
      </w:r>
      <w:proofErr w:type="spellEnd"/>
      <w:r w:rsidR="00FD1902">
        <w:rPr>
          <w:sz w:val="24"/>
          <w:szCs w:val="20"/>
          <w:lang w:val="fi-FI"/>
        </w:rPr>
        <w:t xml:space="preserve"> pystytetään erityinen koeajoalue</w:t>
      </w:r>
      <w:r w:rsidR="009003B9" w:rsidRPr="00B2648F">
        <w:rPr>
          <w:sz w:val="24"/>
          <w:szCs w:val="20"/>
          <w:lang w:val="fi-FI"/>
        </w:rPr>
        <w:t xml:space="preserve">. Kiinnostuneet vierailijat voivat koeajaa </w:t>
      </w:r>
      <w:r w:rsidR="00C445CF" w:rsidRPr="00B2648F">
        <w:rPr>
          <w:sz w:val="24"/>
          <w:szCs w:val="20"/>
          <w:lang w:val="fi-FI"/>
        </w:rPr>
        <w:t xml:space="preserve">Polestar 2 </w:t>
      </w:r>
      <w:r w:rsidR="009003B9" w:rsidRPr="00B2648F">
        <w:rPr>
          <w:sz w:val="24"/>
          <w:szCs w:val="20"/>
          <w:lang w:val="fi-FI"/>
        </w:rPr>
        <w:t>-auton suljetulla reitillä</w:t>
      </w:r>
      <w:r w:rsidR="00C445CF" w:rsidRPr="00B2648F">
        <w:rPr>
          <w:sz w:val="24"/>
          <w:szCs w:val="20"/>
          <w:lang w:val="fi-FI"/>
        </w:rPr>
        <w:t>.</w:t>
      </w:r>
    </w:p>
    <w:p w14:paraId="7D735F3F" w14:textId="4E19F9B5" w:rsidR="00802719" w:rsidRPr="00B2648F" w:rsidRDefault="00802719" w:rsidP="00445808">
      <w:pPr>
        <w:spacing w:line="240" w:lineRule="auto"/>
        <w:ind w:right="-6"/>
        <w:rPr>
          <w:sz w:val="24"/>
          <w:szCs w:val="20"/>
          <w:lang w:val="fi-FI"/>
        </w:rPr>
      </w:pPr>
    </w:p>
    <w:p w14:paraId="007B6592" w14:textId="009E3063" w:rsidR="00EF40E4" w:rsidRPr="00B2648F" w:rsidRDefault="00EF40E4" w:rsidP="00EF40E4">
      <w:pPr>
        <w:spacing w:line="240" w:lineRule="auto"/>
        <w:ind w:right="-6"/>
        <w:rPr>
          <w:sz w:val="24"/>
          <w:szCs w:val="20"/>
          <w:lang w:val="fi-FI"/>
        </w:rPr>
      </w:pPr>
      <w:r w:rsidRPr="00B2648F">
        <w:rPr>
          <w:sz w:val="24"/>
          <w:szCs w:val="20"/>
          <w:lang w:val="fi-FI"/>
        </w:rPr>
        <w:t>“</w:t>
      </w:r>
      <w:proofErr w:type="spellStart"/>
      <w:r w:rsidRPr="00B2648F">
        <w:rPr>
          <w:sz w:val="24"/>
          <w:szCs w:val="20"/>
          <w:lang w:val="fi-FI"/>
        </w:rPr>
        <w:t>Goodwood</w:t>
      </w:r>
      <w:proofErr w:type="spellEnd"/>
      <w:r w:rsidRPr="00B2648F">
        <w:rPr>
          <w:sz w:val="24"/>
          <w:szCs w:val="20"/>
          <w:lang w:val="fi-FI"/>
        </w:rPr>
        <w:t xml:space="preserve"> </w:t>
      </w:r>
      <w:r w:rsidR="009003B9" w:rsidRPr="00B2648F">
        <w:rPr>
          <w:sz w:val="24"/>
          <w:szCs w:val="20"/>
          <w:lang w:val="fi-FI"/>
        </w:rPr>
        <w:t xml:space="preserve">on meille erityinen tapahtuma. Polestar 1 </w:t>
      </w:r>
      <w:r w:rsidR="00AC14A6">
        <w:rPr>
          <w:sz w:val="24"/>
          <w:szCs w:val="20"/>
          <w:lang w:val="fi-FI"/>
        </w:rPr>
        <w:t>-prototyyppi esitteli itsensä t</w:t>
      </w:r>
      <w:r w:rsidR="006E056F">
        <w:rPr>
          <w:sz w:val="24"/>
          <w:szCs w:val="20"/>
          <w:lang w:val="fi-FI"/>
        </w:rPr>
        <w:t xml:space="preserve">äällä </w:t>
      </w:r>
      <w:r w:rsidR="00AC14A6">
        <w:rPr>
          <w:sz w:val="24"/>
          <w:szCs w:val="20"/>
          <w:lang w:val="fi-FI"/>
        </w:rPr>
        <w:t xml:space="preserve">ajamalla </w:t>
      </w:r>
      <w:r w:rsidR="006E056F">
        <w:rPr>
          <w:sz w:val="24"/>
          <w:szCs w:val="20"/>
          <w:lang w:val="fi-FI"/>
        </w:rPr>
        <w:t xml:space="preserve">näytösluontoisesti mäkeä </w:t>
      </w:r>
      <w:r w:rsidR="007672E6">
        <w:rPr>
          <w:sz w:val="24"/>
          <w:szCs w:val="20"/>
          <w:lang w:val="fi-FI"/>
        </w:rPr>
        <w:t xml:space="preserve">ylös </w:t>
      </w:r>
      <w:r w:rsidR="006E056F">
        <w:rPr>
          <w:sz w:val="24"/>
          <w:szCs w:val="20"/>
          <w:lang w:val="fi-FI"/>
        </w:rPr>
        <w:t>v</w:t>
      </w:r>
      <w:r w:rsidR="009003B9" w:rsidRPr="00B2648F">
        <w:rPr>
          <w:sz w:val="24"/>
          <w:szCs w:val="20"/>
          <w:lang w:val="fi-FI"/>
        </w:rPr>
        <w:t xml:space="preserve">uonna 2018. Tänä vuonna juhlistamme </w:t>
      </w:r>
      <w:r w:rsidR="00AC14A6">
        <w:rPr>
          <w:sz w:val="24"/>
          <w:szCs w:val="20"/>
          <w:lang w:val="fi-FI"/>
        </w:rPr>
        <w:t xml:space="preserve">ensimmäisen </w:t>
      </w:r>
      <w:r w:rsidR="009003B9" w:rsidRPr="00B2648F">
        <w:rPr>
          <w:sz w:val="24"/>
          <w:szCs w:val="20"/>
          <w:lang w:val="fi-FI"/>
        </w:rPr>
        <w:t>malli</w:t>
      </w:r>
      <w:r w:rsidR="00AC14A6">
        <w:rPr>
          <w:sz w:val="24"/>
          <w:szCs w:val="20"/>
          <w:lang w:val="fi-FI"/>
        </w:rPr>
        <w:t>mme</w:t>
      </w:r>
      <w:r w:rsidR="009003B9" w:rsidRPr="00B2648F">
        <w:rPr>
          <w:sz w:val="24"/>
          <w:szCs w:val="20"/>
          <w:lang w:val="fi-FI"/>
        </w:rPr>
        <w:t xml:space="preserve"> tuotannon päättymistä uudella kullansävyisellä versiolla. Eikä syytä huoleen, meillä on yllä</w:t>
      </w:r>
      <w:r w:rsidR="004F28F9" w:rsidRPr="00B2648F">
        <w:rPr>
          <w:sz w:val="24"/>
          <w:szCs w:val="20"/>
          <w:lang w:val="fi-FI"/>
        </w:rPr>
        <w:t>tyksiä myös Polestar 2 -malliin liittyen</w:t>
      </w:r>
      <w:r w:rsidRPr="00B2648F">
        <w:rPr>
          <w:sz w:val="24"/>
          <w:szCs w:val="20"/>
          <w:lang w:val="fi-FI"/>
        </w:rPr>
        <w:t>”</w:t>
      </w:r>
      <w:r w:rsidR="004F28F9" w:rsidRPr="00B2648F">
        <w:rPr>
          <w:sz w:val="24"/>
          <w:szCs w:val="20"/>
          <w:lang w:val="fi-FI"/>
        </w:rPr>
        <w:t xml:space="preserve">, </w:t>
      </w:r>
      <w:r w:rsidRPr="00B2648F">
        <w:rPr>
          <w:sz w:val="24"/>
          <w:szCs w:val="20"/>
          <w:lang w:val="fi-FI"/>
        </w:rPr>
        <w:t>Thomas Ingenlath</w:t>
      </w:r>
      <w:r w:rsidR="004F28F9" w:rsidRPr="00B2648F">
        <w:rPr>
          <w:sz w:val="24"/>
          <w:szCs w:val="20"/>
          <w:lang w:val="fi-FI"/>
        </w:rPr>
        <w:t xml:space="preserve"> jatkaa</w:t>
      </w:r>
      <w:r w:rsidRPr="00B2648F">
        <w:rPr>
          <w:sz w:val="24"/>
          <w:szCs w:val="20"/>
          <w:lang w:val="fi-FI"/>
        </w:rPr>
        <w:t>.</w:t>
      </w:r>
    </w:p>
    <w:p w14:paraId="0E192C56" w14:textId="76C6A1B3" w:rsidR="0078525D" w:rsidRPr="00B2648F" w:rsidRDefault="0078525D" w:rsidP="00445808">
      <w:pPr>
        <w:spacing w:line="240" w:lineRule="auto"/>
        <w:ind w:right="-6"/>
        <w:rPr>
          <w:sz w:val="24"/>
          <w:szCs w:val="20"/>
          <w:lang w:val="fi-FI"/>
        </w:rPr>
      </w:pPr>
    </w:p>
    <w:p w14:paraId="3D3654A7" w14:textId="368940D4" w:rsidR="0078525D" w:rsidRPr="00B2648F" w:rsidRDefault="0078525D" w:rsidP="00445808">
      <w:pPr>
        <w:spacing w:line="240" w:lineRule="auto"/>
        <w:ind w:right="-6"/>
        <w:rPr>
          <w:sz w:val="24"/>
          <w:szCs w:val="20"/>
          <w:lang w:val="fi-FI"/>
        </w:rPr>
      </w:pPr>
      <w:proofErr w:type="spellStart"/>
      <w:r w:rsidRPr="00B2648F">
        <w:rPr>
          <w:sz w:val="24"/>
          <w:szCs w:val="20"/>
          <w:lang w:val="fi-FI"/>
        </w:rPr>
        <w:t>Polestar</w:t>
      </w:r>
      <w:r w:rsidR="004F28F9" w:rsidRPr="00B2648F">
        <w:rPr>
          <w:sz w:val="24"/>
          <w:szCs w:val="20"/>
          <w:lang w:val="fi-FI"/>
        </w:rPr>
        <w:t>in</w:t>
      </w:r>
      <w:proofErr w:type="spellEnd"/>
      <w:r w:rsidR="004F28F9" w:rsidRPr="00B2648F">
        <w:rPr>
          <w:sz w:val="24"/>
          <w:szCs w:val="20"/>
          <w:lang w:val="fi-FI"/>
        </w:rPr>
        <w:t xml:space="preserve"> osasto sijaitsee päälähtöruudukossa varikkoalueen takana</w:t>
      </w:r>
      <w:r w:rsidRPr="00B2648F">
        <w:rPr>
          <w:sz w:val="24"/>
          <w:szCs w:val="20"/>
          <w:lang w:val="fi-FI"/>
        </w:rPr>
        <w:t>.</w:t>
      </w:r>
    </w:p>
    <w:p w14:paraId="6CE649B7" w14:textId="05EFF416" w:rsidR="00E760CF" w:rsidRPr="00B2648F" w:rsidRDefault="00E760CF" w:rsidP="00445808">
      <w:pPr>
        <w:spacing w:line="240" w:lineRule="auto"/>
        <w:ind w:right="-6"/>
        <w:rPr>
          <w:sz w:val="24"/>
          <w:szCs w:val="20"/>
          <w:lang w:val="fi-FI"/>
        </w:rPr>
      </w:pPr>
    </w:p>
    <w:p w14:paraId="59A6DF2D" w14:textId="4A88D065" w:rsidR="00E760CF" w:rsidRPr="00B2648F" w:rsidRDefault="009003B9" w:rsidP="00445808">
      <w:pPr>
        <w:spacing w:line="240" w:lineRule="auto"/>
        <w:ind w:right="-6"/>
        <w:rPr>
          <w:sz w:val="24"/>
          <w:szCs w:val="20"/>
          <w:lang w:val="fi-FI"/>
        </w:rPr>
      </w:pPr>
      <w:r w:rsidRPr="00B2648F">
        <w:rPr>
          <w:sz w:val="24"/>
          <w:szCs w:val="20"/>
          <w:lang w:val="fi-FI"/>
        </w:rPr>
        <w:t>Loppu</w:t>
      </w:r>
      <w:r w:rsidR="00E760CF" w:rsidRPr="00B2648F">
        <w:rPr>
          <w:sz w:val="24"/>
          <w:szCs w:val="20"/>
          <w:lang w:val="fi-FI"/>
        </w:rPr>
        <w:t>.</w:t>
      </w:r>
    </w:p>
    <w:p w14:paraId="71CC9830" w14:textId="77777777" w:rsidR="00E760CF" w:rsidRPr="00B2648F" w:rsidRDefault="00E760CF" w:rsidP="00445808">
      <w:pPr>
        <w:spacing w:line="240" w:lineRule="auto"/>
        <w:ind w:right="-6"/>
        <w:rPr>
          <w:sz w:val="24"/>
          <w:szCs w:val="20"/>
          <w:lang w:val="fi-FI"/>
        </w:rPr>
      </w:pPr>
    </w:p>
    <w:p w14:paraId="775B3028" w14:textId="77777777" w:rsidR="004151C2" w:rsidRPr="004F28F9" w:rsidRDefault="004151C2" w:rsidP="004151C2">
      <w:pPr>
        <w:spacing w:line="240" w:lineRule="auto"/>
        <w:ind w:right="-6"/>
        <w:rPr>
          <w:color w:val="000000" w:themeColor="text1"/>
          <w:sz w:val="20"/>
          <w:szCs w:val="20"/>
          <w:lang w:val="fi-FI"/>
        </w:rPr>
      </w:pPr>
      <w:r w:rsidRPr="004F28F9">
        <w:rPr>
          <w:sz w:val="20"/>
          <w:szCs w:val="20"/>
          <w:lang w:val="fi-FI"/>
        </w:rPr>
        <w:t xml:space="preserve">Kuvia ja muita mediatietoja on osoitteessa </w:t>
      </w:r>
      <w:hyperlink r:id="rId11" w:history="1">
        <w:r w:rsidRPr="004F28F9">
          <w:rPr>
            <w:rStyle w:val="Hyperlink"/>
            <w:sz w:val="20"/>
            <w:szCs w:val="20"/>
            <w:lang w:val="fi-FI"/>
          </w:rPr>
          <w:t>polestar.com/</w:t>
        </w:r>
        <w:proofErr w:type="spellStart"/>
        <w:r w:rsidRPr="004F28F9">
          <w:rPr>
            <w:rStyle w:val="Hyperlink"/>
            <w:sz w:val="20"/>
            <w:szCs w:val="20"/>
            <w:lang w:val="fi-FI"/>
          </w:rPr>
          <w:t>press</w:t>
        </w:r>
        <w:proofErr w:type="spellEnd"/>
      </w:hyperlink>
      <w:r w:rsidRPr="004F28F9">
        <w:rPr>
          <w:color w:val="000000" w:themeColor="text1"/>
          <w:sz w:val="20"/>
          <w:szCs w:val="20"/>
          <w:lang w:val="fi-FI"/>
        </w:rPr>
        <w:t xml:space="preserve">. </w:t>
      </w:r>
    </w:p>
    <w:p w14:paraId="00536034" w14:textId="77777777" w:rsidR="004151C2" w:rsidRPr="004F28F9" w:rsidRDefault="004151C2" w:rsidP="004151C2">
      <w:pPr>
        <w:spacing w:line="240" w:lineRule="auto"/>
        <w:ind w:right="-6"/>
        <w:rPr>
          <w:color w:val="000000" w:themeColor="text1"/>
          <w:sz w:val="20"/>
          <w:szCs w:val="20"/>
          <w:lang w:val="fi-FI"/>
        </w:rPr>
      </w:pPr>
    </w:p>
    <w:p w14:paraId="199E4D23" w14:textId="77777777" w:rsidR="004151C2" w:rsidRPr="004F28F9" w:rsidRDefault="004151C2" w:rsidP="004151C2">
      <w:pPr>
        <w:rPr>
          <w:b/>
          <w:color w:val="000000" w:themeColor="text1"/>
          <w:sz w:val="20"/>
          <w:szCs w:val="20"/>
          <w:lang w:val="fi-FI"/>
        </w:rPr>
      </w:pPr>
      <w:r w:rsidRPr="004F28F9">
        <w:rPr>
          <w:b/>
          <w:color w:val="000000" w:themeColor="text1"/>
          <w:sz w:val="20"/>
          <w:szCs w:val="20"/>
          <w:lang w:val="fi-FI"/>
        </w:rPr>
        <w:t>Yhteystiedot</w:t>
      </w:r>
    </w:p>
    <w:p w14:paraId="6901EB91" w14:textId="77777777" w:rsidR="004151C2" w:rsidRPr="004F28F9" w:rsidRDefault="004151C2" w:rsidP="004151C2">
      <w:pPr>
        <w:rPr>
          <w:color w:val="000000" w:themeColor="text1"/>
          <w:sz w:val="20"/>
          <w:szCs w:val="20"/>
          <w:lang w:val="fi-FI"/>
        </w:rPr>
      </w:pPr>
      <w:r w:rsidRPr="004F28F9">
        <w:rPr>
          <w:color w:val="000000" w:themeColor="text1"/>
          <w:sz w:val="20"/>
          <w:szCs w:val="20"/>
          <w:lang w:val="fi-FI"/>
        </w:rPr>
        <w:t>Johanna Laune,</w:t>
      </w:r>
      <w:r w:rsidRPr="004F28F9">
        <w:rPr>
          <w:lang w:val="fi-FI"/>
        </w:rPr>
        <w:t xml:space="preserve"> </w:t>
      </w:r>
      <w:r w:rsidRPr="004F28F9">
        <w:rPr>
          <w:color w:val="000000" w:themeColor="text1"/>
          <w:sz w:val="20"/>
          <w:szCs w:val="20"/>
          <w:lang w:val="fi-FI"/>
        </w:rPr>
        <w:t>PR ja viestintä, Suomi</w:t>
      </w:r>
    </w:p>
    <w:p w14:paraId="09B6F632" w14:textId="77777777" w:rsidR="004151C2" w:rsidRPr="004F28F9" w:rsidRDefault="004151C2" w:rsidP="004151C2">
      <w:pPr>
        <w:rPr>
          <w:color w:val="000000" w:themeColor="text1"/>
          <w:sz w:val="20"/>
          <w:szCs w:val="20"/>
          <w:lang w:val="fi-FI"/>
        </w:rPr>
      </w:pPr>
      <w:hyperlink r:id="rId12" w:history="1">
        <w:r w:rsidRPr="004F28F9">
          <w:rPr>
            <w:rStyle w:val="Hyperlink"/>
            <w:sz w:val="20"/>
            <w:szCs w:val="20"/>
            <w:lang w:val="fi-FI"/>
          </w:rPr>
          <w:t>johanna.laune@polestar.com</w:t>
        </w:r>
      </w:hyperlink>
      <w:r w:rsidRPr="004F28F9">
        <w:rPr>
          <w:color w:val="000000" w:themeColor="text1"/>
          <w:sz w:val="20"/>
          <w:szCs w:val="20"/>
          <w:lang w:val="fi-FI"/>
        </w:rPr>
        <w:t xml:space="preserve"> </w:t>
      </w:r>
    </w:p>
    <w:p w14:paraId="4B0FA405" w14:textId="77777777" w:rsidR="004151C2" w:rsidRPr="004F28F9" w:rsidRDefault="004151C2" w:rsidP="004151C2">
      <w:pPr>
        <w:rPr>
          <w:color w:val="000000" w:themeColor="text1"/>
          <w:sz w:val="20"/>
          <w:szCs w:val="20"/>
          <w:lang w:val="fi-FI"/>
        </w:rPr>
      </w:pPr>
    </w:p>
    <w:p w14:paraId="32143513" w14:textId="77777777" w:rsidR="004151C2" w:rsidRPr="004F28F9" w:rsidRDefault="004151C2" w:rsidP="004151C2">
      <w:pPr>
        <w:rPr>
          <w:b/>
          <w:i/>
          <w:sz w:val="20"/>
          <w:szCs w:val="20"/>
          <w:lang w:val="fi-FI"/>
        </w:rPr>
      </w:pPr>
      <w:r w:rsidRPr="004F28F9">
        <w:rPr>
          <w:b/>
          <w:i/>
          <w:sz w:val="20"/>
          <w:szCs w:val="20"/>
          <w:lang w:val="fi-FI"/>
        </w:rPr>
        <w:t xml:space="preserve">Tietoja </w:t>
      </w:r>
      <w:proofErr w:type="spellStart"/>
      <w:r w:rsidRPr="004F28F9">
        <w:rPr>
          <w:b/>
          <w:i/>
          <w:sz w:val="20"/>
          <w:szCs w:val="20"/>
          <w:lang w:val="fi-FI"/>
        </w:rPr>
        <w:t>Polestarista</w:t>
      </w:r>
      <w:proofErr w:type="spellEnd"/>
    </w:p>
    <w:p w14:paraId="4C44EAE6" w14:textId="77777777" w:rsidR="004151C2" w:rsidRPr="004F28F9" w:rsidRDefault="004151C2" w:rsidP="004151C2">
      <w:pPr>
        <w:rPr>
          <w:i/>
          <w:sz w:val="20"/>
          <w:szCs w:val="20"/>
          <w:lang w:val="fi-FI"/>
        </w:rPr>
      </w:pPr>
      <w:r w:rsidRPr="004F28F9">
        <w:rPr>
          <w:i/>
          <w:sz w:val="20"/>
          <w:szCs w:val="20"/>
          <w:lang w:val="fi-FI"/>
        </w:rPr>
        <w:t xml:space="preserve">Polestar on itsenäinen, ruotsalainen Volvo </w:t>
      </w:r>
      <w:proofErr w:type="spellStart"/>
      <w:r w:rsidRPr="004F28F9">
        <w:rPr>
          <w:i/>
          <w:sz w:val="20"/>
          <w:szCs w:val="20"/>
          <w:lang w:val="fi-FI"/>
        </w:rPr>
        <w:t>Carsin</w:t>
      </w:r>
      <w:proofErr w:type="spellEnd"/>
      <w:r w:rsidRPr="004F28F9">
        <w:rPr>
          <w:i/>
          <w:sz w:val="20"/>
          <w:szCs w:val="20"/>
          <w:lang w:val="fi-FI"/>
        </w:rPr>
        <w:t xml:space="preserve"> ja Geely Holdingin vuonna 2017 perustama urheilullisten </w:t>
      </w:r>
      <w:proofErr w:type="spellStart"/>
      <w:r w:rsidRPr="004F28F9">
        <w:rPr>
          <w:i/>
          <w:sz w:val="20"/>
          <w:szCs w:val="20"/>
          <w:lang w:val="fi-FI"/>
        </w:rPr>
        <w:t>premium</w:t>
      </w:r>
      <w:proofErr w:type="spellEnd"/>
      <w:r w:rsidRPr="004F28F9">
        <w:rPr>
          <w:i/>
          <w:sz w:val="20"/>
          <w:szCs w:val="20"/>
          <w:lang w:val="fi-FI"/>
        </w:rPr>
        <w:t xml:space="preserve">-sähköautojen merkki. Polestar hyötyy teknisistä </w:t>
      </w:r>
      <w:r w:rsidRPr="004F28F9">
        <w:rPr>
          <w:i/>
          <w:sz w:val="20"/>
          <w:szCs w:val="20"/>
          <w:lang w:val="fi-FI"/>
        </w:rPr>
        <w:lastRenderedPageBreak/>
        <w:t>synergioista Volvo Carsin kanssa ja merkittävistä mittakaavaeduista Volvo-yhteytensä ansiosta. Yhtiön pääkonttori sijaitsee Göteborgissa, Ruotsissa, ja se vastaa globaalisti ajoneuvojensa jälleenmyynnistä kymmenellä markkinalla Euroopassa, Pohjois-Amerikassa ja Kiinassa. Vuonna 2021 Polestar laajentaa tarjontaansa kahdeksalle uudelle markkinalle Euroopassa ja Aasian ja Tyynenmeren alueella.</w:t>
      </w:r>
    </w:p>
    <w:p w14:paraId="0AF460F6" w14:textId="77777777" w:rsidR="004151C2" w:rsidRPr="004F28F9" w:rsidRDefault="004151C2" w:rsidP="004151C2">
      <w:pPr>
        <w:rPr>
          <w:i/>
          <w:sz w:val="20"/>
          <w:szCs w:val="20"/>
          <w:lang w:val="fi-FI"/>
        </w:rPr>
      </w:pPr>
    </w:p>
    <w:p w14:paraId="5C3863F4" w14:textId="7DAF8230" w:rsidR="004151C2" w:rsidRPr="004F28F9" w:rsidRDefault="004151C2" w:rsidP="004151C2">
      <w:pPr>
        <w:rPr>
          <w:i/>
          <w:sz w:val="20"/>
          <w:szCs w:val="20"/>
          <w:lang w:val="fi-FI"/>
        </w:rPr>
      </w:pPr>
      <w:r w:rsidRPr="004F28F9">
        <w:rPr>
          <w:i/>
          <w:sz w:val="20"/>
          <w:szCs w:val="20"/>
          <w:lang w:val="fi-FI"/>
        </w:rPr>
        <w:t>Polestar tuottaa kahta urheilullista sähköautoa. Polestar 1 on pienemmän volyymin urheilullinen hiilikuiturakenteinen GT-sähköhybridi, joka kehittää 609 hevosvoimaa tehoa ja 1</w:t>
      </w:r>
      <w:r w:rsidR="00FD1902">
        <w:rPr>
          <w:i/>
          <w:sz w:val="20"/>
          <w:szCs w:val="20"/>
          <w:lang w:val="fi-FI"/>
        </w:rPr>
        <w:t xml:space="preserve"> </w:t>
      </w:r>
      <w:r w:rsidRPr="004F28F9">
        <w:rPr>
          <w:i/>
          <w:sz w:val="20"/>
          <w:szCs w:val="20"/>
          <w:lang w:val="fi-FI"/>
        </w:rPr>
        <w:t xml:space="preserve">000 </w:t>
      </w:r>
      <w:proofErr w:type="spellStart"/>
      <w:r w:rsidRPr="004F28F9">
        <w:rPr>
          <w:i/>
          <w:sz w:val="20"/>
          <w:szCs w:val="20"/>
          <w:lang w:val="fi-FI"/>
        </w:rPr>
        <w:t>Nm</w:t>
      </w:r>
      <w:proofErr w:type="spellEnd"/>
      <w:r w:rsidRPr="004F28F9">
        <w:rPr>
          <w:i/>
          <w:sz w:val="20"/>
          <w:szCs w:val="20"/>
          <w:lang w:val="fi-FI"/>
        </w:rPr>
        <w:t xml:space="preserve"> vääntöä. Toimintamatka pelkällä sähköllä ajettaessa on 124 kilometriä (WLTP), mikä on enemmän kuin millään muulla hybridiautolla. Polestar 2, urheilullinen viistoperäinen malli, on yhtiön ensimmäinen suuremman volyymin täyssähköauto. Vuonna 2020 markkinoille tullut nelivetoinen Polestar 2 kehittää 300 kW tehoa ja 660 Nm vääntöä ja sen toimintamatka yhdellä latauksella on 470 kilometriä (WLTP). </w:t>
      </w:r>
    </w:p>
    <w:p w14:paraId="7A5F7662" w14:textId="77777777" w:rsidR="004151C2" w:rsidRPr="004F28F9" w:rsidRDefault="004151C2" w:rsidP="004151C2">
      <w:pPr>
        <w:rPr>
          <w:i/>
          <w:sz w:val="20"/>
          <w:szCs w:val="20"/>
          <w:lang w:val="fi-FI"/>
        </w:rPr>
      </w:pPr>
    </w:p>
    <w:p w14:paraId="59F2985B" w14:textId="07C5B257" w:rsidR="00E760CF" w:rsidRPr="00B2648F" w:rsidRDefault="004151C2" w:rsidP="00B2648F">
      <w:pPr>
        <w:spacing w:line="240" w:lineRule="auto"/>
        <w:ind w:right="-6"/>
        <w:rPr>
          <w:i/>
          <w:sz w:val="20"/>
          <w:szCs w:val="20"/>
          <w:lang w:val="fi-FI"/>
        </w:rPr>
      </w:pPr>
      <w:r w:rsidRPr="004F28F9">
        <w:rPr>
          <w:i/>
          <w:sz w:val="20"/>
          <w:szCs w:val="20"/>
          <w:lang w:val="fi-FI"/>
        </w:rPr>
        <w:t>Tulevaisuudessa mallistoon liittyy Polestar 3, tehokas täyssähköinen SUV-malli, kuten myös Precept – vuonna 2020 julkistettu konsepti, joka on suunniteltu tulevaa tuotantoa varten. Precept esittelee brändin tulevaisuuden visioita, joihin kuuluvat kiinteänä osana kestävä kehitys, digitaalinen teknologia ja edistynyt muotoilu.</w:t>
      </w:r>
    </w:p>
    <w:sectPr w:rsidR="00E760CF" w:rsidRPr="00B2648F" w:rsidSect="00FF7609">
      <w:headerReference w:type="even" r:id="rId13"/>
      <w:headerReference w:type="default" r:id="rId14"/>
      <w:footerReference w:type="even" r:id="rId15"/>
      <w:footerReference w:type="default" r:id="rId16"/>
      <w:headerReference w:type="first" r:id="rId17"/>
      <w:footerReference w:type="first" r:id="rId18"/>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B393D" w14:textId="77777777" w:rsidR="006E2A35" w:rsidRDefault="006E2A35" w:rsidP="009454FE">
      <w:r>
        <w:separator/>
      </w:r>
    </w:p>
    <w:p w14:paraId="10FFB0AE" w14:textId="77777777" w:rsidR="006E2A35" w:rsidRDefault="006E2A35" w:rsidP="009454FE"/>
    <w:p w14:paraId="3C29BCAE" w14:textId="77777777" w:rsidR="006E2A35" w:rsidRDefault="006E2A35" w:rsidP="009454FE"/>
    <w:p w14:paraId="28384544" w14:textId="77777777" w:rsidR="006E2A35" w:rsidRDefault="006E2A35" w:rsidP="009454FE"/>
    <w:p w14:paraId="11C60451" w14:textId="77777777" w:rsidR="006E2A35" w:rsidRDefault="006E2A35" w:rsidP="009454FE"/>
    <w:p w14:paraId="74A05D42" w14:textId="77777777" w:rsidR="006E2A35" w:rsidRDefault="006E2A35" w:rsidP="009454FE"/>
  </w:endnote>
  <w:endnote w:type="continuationSeparator" w:id="0">
    <w:p w14:paraId="2DB83E89" w14:textId="77777777" w:rsidR="006E2A35" w:rsidRDefault="006E2A35" w:rsidP="009454FE">
      <w:r>
        <w:continuationSeparator/>
      </w:r>
    </w:p>
    <w:p w14:paraId="1043CBAA" w14:textId="77777777" w:rsidR="006E2A35" w:rsidRDefault="006E2A35" w:rsidP="009454FE"/>
    <w:p w14:paraId="13E8ED96" w14:textId="77777777" w:rsidR="006E2A35" w:rsidRDefault="006E2A35" w:rsidP="009454FE"/>
    <w:p w14:paraId="69EF4923" w14:textId="77777777" w:rsidR="006E2A35" w:rsidRDefault="006E2A35" w:rsidP="009454FE"/>
    <w:p w14:paraId="1BD5C605" w14:textId="77777777" w:rsidR="006E2A35" w:rsidRDefault="006E2A35" w:rsidP="009454FE"/>
    <w:p w14:paraId="731A5C6B" w14:textId="77777777" w:rsidR="006E2A35" w:rsidRDefault="006E2A35"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17A8" w14:textId="77777777" w:rsidR="00E760CF" w:rsidRDefault="00E76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F814" w14:textId="77777777" w:rsidR="00E760CF" w:rsidRDefault="00E76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89DC" w14:textId="77777777" w:rsidR="00E760CF" w:rsidRDefault="00E7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0FEB4" w14:textId="77777777" w:rsidR="006E2A35" w:rsidRDefault="006E2A35" w:rsidP="009454FE">
      <w:r>
        <w:separator/>
      </w:r>
    </w:p>
    <w:p w14:paraId="2F283BA0" w14:textId="77777777" w:rsidR="006E2A35" w:rsidRDefault="006E2A35" w:rsidP="009454FE"/>
    <w:p w14:paraId="358422BF" w14:textId="77777777" w:rsidR="006E2A35" w:rsidRDefault="006E2A35" w:rsidP="009454FE"/>
    <w:p w14:paraId="2935C704" w14:textId="77777777" w:rsidR="006E2A35" w:rsidRDefault="006E2A35" w:rsidP="009454FE"/>
    <w:p w14:paraId="0F209ED3" w14:textId="77777777" w:rsidR="006E2A35" w:rsidRDefault="006E2A35" w:rsidP="009454FE"/>
    <w:p w14:paraId="7179CB3B" w14:textId="77777777" w:rsidR="006E2A35" w:rsidRDefault="006E2A35" w:rsidP="009454FE"/>
  </w:footnote>
  <w:footnote w:type="continuationSeparator" w:id="0">
    <w:p w14:paraId="2918F5FB" w14:textId="77777777" w:rsidR="006E2A35" w:rsidRDefault="006E2A35" w:rsidP="009454FE">
      <w:r>
        <w:continuationSeparator/>
      </w:r>
    </w:p>
    <w:p w14:paraId="3DA15FD2" w14:textId="77777777" w:rsidR="006E2A35" w:rsidRDefault="006E2A35" w:rsidP="009454FE"/>
    <w:p w14:paraId="72E5D99F" w14:textId="77777777" w:rsidR="006E2A35" w:rsidRDefault="006E2A35" w:rsidP="009454FE"/>
    <w:p w14:paraId="76DA9CE6" w14:textId="77777777" w:rsidR="006E2A35" w:rsidRDefault="006E2A35" w:rsidP="009454FE"/>
    <w:p w14:paraId="3BC21260" w14:textId="77777777" w:rsidR="006E2A35" w:rsidRDefault="006E2A35" w:rsidP="009454FE"/>
    <w:p w14:paraId="1F47B93B" w14:textId="77777777" w:rsidR="006E2A35" w:rsidRDefault="006E2A35"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A8F8" w14:textId="77777777" w:rsidR="00E760CF" w:rsidRDefault="00E76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C396" w14:textId="77777777" w:rsidR="00E760CF" w:rsidRDefault="00E76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0BD12175" w14:textId="77777777" w:rsidTr="003E3BBD">
      <w:tc>
        <w:tcPr>
          <w:tcW w:w="4815" w:type="dxa"/>
        </w:tcPr>
        <w:p w14:paraId="782FBD4E" w14:textId="77777777" w:rsidR="003E3BBD" w:rsidRDefault="003E3BBD" w:rsidP="003E3BBD">
          <w:pPr>
            <w:pStyle w:val="NormalSalesContract"/>
          </w:pPr>
          <w:r w:rsidRPr="00671C6D">
            <w:drawing>
              <wp:anchor distT="0" distB="0" distL="114300" distR="114300" simplePos="0" relativeHeight="251665408" behindDoc="0" locked="1" layoutInCell="1" allowOverlap="0" wp14:anchorId="4D3F61E4" wp14:editId="139B3861">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5A7E48AE" w14:textId="77777777" w:rsidR="003E3BBD" w:rsidRDefault="003E3BBD" w:rsidP="003E3BBD">
          <w:pPr>
            <w:pStyle w:val="NormalSalesContract"/>
          </w:pPr>
        </w:p>
      </w:tc>
      <w:tc>
        <w:tcPr>
          <w:tcW w:w="2410" w:type="dxa"/>
        </w:tcPr>
        <w:p w14:paraId="39B7120E" w14:textId="77777777" w:rsidR="003E3BBD" w:rsidRPr="003E3BBD" w:rsidRDefault="003E3BBD" w:rsidP="003E3BBD">
          <w:pPr>
            <w:pStyle w:val="Header"/>
          </w:pPr>
        </w:p>
      </w:tc>
      <w:tc>
        <w:tcPr>
          <w:tcW w:w="2397" w:type="dxa"/>
        </w:tcPr>
        <w:p w14:paraId="3F3C6A91" w14:textId="77777777" w:rsidR="003E3BBD" w:rsidRPr="003E3BBD" w:rsidRDefault="003E3BBD" w:rsidP="003E3BBD">
          <w:pPr>
            <w:pStyle w:val="Header"/>
            <w:jc w:val="right"/>
          </w:pPr>
        </w:p>
      </w:tc>
    </w:tr>
  </w:tbl>
  <w:p w14:paraId="70FD44BE" w14:textId="77777777" w:rsidR="003A7CE2" w:rsidRPr="009454FE" w:rsidRDefault="003A7CE2"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4"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5"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8"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9"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10"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2"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10"/>
  </w:num>
  <w:num w:numId="7">
    <w:abstractNumId w:val="13"/>
  </w:num>
  <w:num w:numId="8">
    <w:abstractNumId w:val="4"/>
  </w:num>
  <w:num w:numId="9">
    <w:abstractNumId w:val="7"/>
  </w:num>
  <w:num w:numId="10">
    <w:abstractNumId w:val="12"/>
  </w:num>
  <w:num w:numId="11">
    <w:abstractNumId w:val="1"/>
  </w:num>
  <w:num w:numId="12">
    <w:abstractNumId w:val="8"/>
  </w:num>
  <w:num w:numId="13">
    <w:abstractNumId w:val="11"/>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3856"/>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CF"/>
    <w:rsid w:val="000102AD"/>
    <w:rsid w:val="000117F7"/>
    <w:rsid w:val="000137D6"/>
    <w:rsid w:val="00031829"/>
    <w:rsid w:val="00033C9C"/>
    <w:rsid w:val="0003675E"/>
    <w:rsid w:val="000438F5"/>
    <w:rsid w:val="0005024A"/>
    <w:rsid w:val="00057F01"/>
    <w:rsid w:val="000618D9"/>
    <w:rsid w:val="00066006"/>
    <w:rsid w:val="000717EC"/>
    <w:rsid w:val="00073480"/>
    <w:rsid w:val="000752D5"/>
    <w:rsid w:val="00080255"/>
    <w:rsid w:val="000845CB"/>
    <w:rsid w:val="00090A50"/>
    <w:rsid w:val="000971B6"/>
    <w:rsid w:val="000C411C"/>
    <w:rsid w:val="000C4BAC"/>
    <w:rsid w:val="000D1A6C"/>
    <w:rsid w:val="000F43D9"/>
    <w:rsid w:val="000F4DFF"/>
    <w:rsid w:val="00105FC9"/>
    <w:rsid w:val="00111414"/>
    <w:rsid w:val="00117CAC"/>
    <w:rsid w:val="0012417D"/>
    <w:rsid w:val="00125EBD"/>
    <w:rsid w:val="001306AE"/>
    <w:rsid w:val="00133A77"/>
    <w:rsid w:val="00142CD3"/>
    <w:rsid w:val="001479AD"/>
    <w:rsid w:val="00155DCB"/>
    <w:rsid w:val="00161E44"/>
    <w:rsid w:val="0016201A"/>
    <w:rsid w:val="0016254C"/>
    <w:rsid w:val="00172539"/>
    <w:rsid w:val="001727AC"/>
    <w:rsid w:val="00183766"/>
    <w:rsid w:val="00192632"/>
    <w:rsid w:val="00196F21"/>
    <w:rsid w:val="001A3A12"/>
    <w:rsid w:val="001A3C75"/>
    <w:rsid w:val="001A464C"/>
    <w:rsid w:val="001B7531"/>
    <w:rsid w:val="001C2241"/>
    <w:rsid w:val="001C77A1"/>
    <w:rsid w:val="001D7B70"/>
    <w:rsid w:val="001E41F4"/>
    <w:rsid w:val="001F4BE7"/>
    <w:rsid w:val="001F7F4F"/>
    <w:rsid w:val="002001AD"/>
    <w:rsid w:val="00215CC7"/>
    <w:rsid w:val="00225F05"/>
    <w:rsid w:val="00230128"/>
    <w:rsid w:val="00231F1D"/>
    <w:rsid w:val="00243D24"/>
    <w:rsid w:val="002479C9"/>
    <w:rsid w:val="002527A9"/>
    <w:rsid w:val="00255BE5"/>
    <w:rsid w:val="002567B0"/>
    <w:rsid w:val="00267206"/>
    <w:rsid w:val="00270EFA"/>
    <w:rsid w:val="00286A2C"/>
    <w:rsid w:val="00293CAB"/>
    <w:rsid w:val="002A08E8"/>
    <w:rsid w:val="002A45E1"/>
    <w:rsid w:val="002A4EF2"/>
    <w:rsid w:val="002B3300"/>
    <w:rsid w:val="002B3F14"/>
    <w:rsid w:val="002C1246"/>
    <w:rsid w:val="002C2659"/>
    <w:rsid w:val="002C4AFE"/>
    <w:rsid w:val="002F0394"/>
    <w:rsid w:val="002F4242"/>
    <w:rsid w:val="0030186E"/>
    <w:rsid w:val="00313BC0"/>
    <w:rsid w:val="00316B63"/>
    <w:rsid w:val="003224AC"/>
    <w:rsid w:val="00333C4A"/>
    <w:rsid w:val="0034162E"/>
    <w:rsid w:val="00343B68"/>
    <w:rsid w:val="003712B9"/>
    <w:rsid w:val="003935D0"/>
    <w:rsid w:val="00395FB1"/>
    <w:rsid w:val="003A2BBB"/>
    <w:rsid w:val="003A3251"/>
    <w:rsid w:val="003A6971"/>
    <w:rsid w:val="003A7CE2"/>
    <w:rsid w:val="003B3010"/>
    <w:rsid w:val="003C0C86"/>
    <w:rsid w:val="003C4440"/>
    <w:rsid w:val="003C4A9A"/>
    <w:rsid w:val="003C7CC0"/>
    <w:rsid w:val="003D1DD9"/>
    <w:rsid w:val="003D2A4B"/>
    <w:rsid w:val="003E0CF2"/>
    <w:rsid w:val="003E3BBD"/>
    <w:rsid w:val="003E7844"/>
    <w:rsid w:val="003F3270"/>
    <w:rsid w:val="003F343E"/>
    <w:rsid w:val="003F68C6"/>
    <w:rsid w:val="004066D3"/>
    <w:rsid w:val="004151C2"/>
    <w:rsid w:val="004162B0"/>
    <w:rsid w:val="004164A2"/>
    <w:rsid w:val="0042282C"/>
    <w:rsid w:val="00422F53"/>
    <w:rsid w:val="0042731E"/>
    <w:rsid w:val="00435ED9"/>
    <w:rsid w:val="00437221"/>
    <w:rsid w:val="00445808"/>
    <w:rsid w:val="0045220D"/>
    <w:rsid w:val="004565AE"/>
    <w:rsid w:val="0046783C"/>
    <w:rsid w:val="00475E7F"/>
    <w:rsid w:val="004907A2"/>
    <w:rsid w:val="004965D5"/>
    <w:rsid w:val="004A1FED"/>
    <w:rsid w:val="004A631D"/>
    <w:rsid w:val="004B7819"/>
    <w:rsid w:val="004C287D"/>
    <w:rsid w:val="004C42B2"/>
    <w:rsid w:val="004C7242"/>
    <w:rsid w:val="004F03A0"/>
    <w:rsid w:val="004F105C"/>
    <w:rsid w:val="004F28F9"/>
    <w:rsid w:val="004F78AD"/>
    <w:rsid w:val="00512FE9"/>
    <w:rsid w:val="00522D7A"/>
    <w:rsid w:val="005276FF"/>
    <w:rsid w:val="00527E0C"/>
    <w:rsid w:val="005331D1"/>
    <w:rsid w:val="00544240"/>
    <w:rsid w:val="00554983"/>
    <w:rsid w:val="0055657B"/>
    <w:rsid w:val="00591487"/>
    <w:rsid w:val="005A3ED9"/>
    <w:rsid w:val="005A6398"/>
    <w:rsid w:val="005B0ECC"/>
    <w:rsid w:val="005B107D"/>
    <w:rsid w:val="005B547D"/>
    <w:rsid w:val="005B76D6"/>
    <w:rsid w:val="005B78B6"/>
    <w:rsid w:val="005C0430"/>
    <w:rsid w:val="005D3552"/>
    <w:rsid w:val="00602A4C"/>
    <w:rsid w:val="00603786"/>
    <w:rsid w:val="0061375C"/>
    <w:rsid w:val="00614B82"/>
    <w:rsid w:val="00627858"/>
    <w:rsid w:val="00637D64"/>
    <w:rsid w:val="00646989"/>
    <w:rsid w:val="00671C6D"/>
    <w:rsid w:val="006742DE"/>
    <w:rsid w:val="00676364"/>
    <w:rsid w:val="006876AE"/>
    <w:rsid w:val="006B1CE6"/>
    <w:rsid w:val="006D1077"/>
    <w:rsid w:val="006D3E54"/>
    <w:rsid w:val="006D4E28"/>
    <w:rsid w:val="006E056F"/>
    <w:rsid w:val="006E1708"/>
    <w:rsid w:val="006E2A35"/>
    <w:rsid w:val="006E714A"/>
    <w:rsid w:val="006F2AEA"/>
    <w:rsid w:val="006F5914"/>
    <w:rsid w:val="0070580E"/>
    <w:rsid w:val="00714CBD"/>
    <w:rsid w:val="007160F3"/>
    <w:rsid w:val="00732160"/>
    <w:rsid w:val="0073621D"/>
    <w:rsid w:val="00741794"/>
    <w:rsid w:val="0074597A"/>
    <w:rsid w:val="007466E1"/>
    <w:rsid w:val="00755331"/>
    <w:rsid w:val="00757CD4"/>
    <w:rsid w:val="007600ED"/>
    <w:rsid w:val="007672E6"/>
    <w:rsid w:val="00772B9A"/>
    <w:rsid w:val="00780287"/>
    <w:rsid w:val="00782493"/>
    <w:rsid w:val="0078525D"/>
    <w:rsid w:val="007A3F72"/>
    <w:rsid w:val="007C72E6"/>
    <w:rsid w:val="007D5C59"/>
    <w:rsid w:val="007E4757"/>
    <w:rsid w:val="007E6360"/>
    <w:rsid w:val="007F1143"/>
    <w:rsid w:val="007F4F79"/>
    <w:rsid w:val="007F6CB0"/>
    <w:rsid w:val="00802719"/>
    <w:rsid w:val="0080494B"/>
    <w:rsid w:val="00815994"/>
    <w:rsid w:val="00817274"/>
    <w:rsid w:val="00822745"/>
    <w:rsid w:val="00823836"/>
    <w:rsid w:val="008279D2"/>
    <w:rsid w:val="00831699"/>
    <w:rsid w:val="00832826"/>
    <w:rsid w:val="0083467F"/>
    <w:rsid w:val="00843C66"/>
    <w:rsid w:val="008441BD"/>
    <w:rsid w:val="0084674E"/>
    <w:rsid w:val="0085716A"/>
    <w:rsid w:val="0086757E"/>
    <w:rsid w:val="00867D8F"/>
    <w:rsid w:val="0087032A"/>
    <w:rsid w:val="0087716B"/>
    <w:rsid w:val="00880C03"/>
    <w:rsid w:val="00881706"/>
    <w:rsid w:val="0088560A"/>
    <w:rsid w:val="0089154D"/>
    <w:rsid w:val="00896A9F"/>
    <w:rsid w:val="008A16F2"/>
    <w:rsid w:val="008B1AF6"/>
    <w:rsid w:val="008B7E4D"/>
    <w:rsid w:val="008C5925"/>
    <w:rsid w:val="008C7EB7"/>
    <w:rsid w:val="008E1A5B"/>
    <w:rsid w:val="008E686C"/>
    <w:rsid w:val="009003B9"/>
    <w:rsid w:val="009154DF"/>
    <w:rsid w:val="00916CF1"/>
    <w:rsid w:val="009213D4"/>
    <w:rsid w:val="00925AB5"/>
    <w:rsid w:val="00930923"/>
    <w:rsid w:val="00933224"/>
    <w:rsid w:val="00940655"/>
    <w:rsid w:val="009454FE"/>
    <w:rsid w:val="00965396"/>
    <w:rsid w:val="009671F5"/>
    <w:rsid w:val="009673F1"/>
    <w:rsid w:val="009705DC"/>
    <w:rsid w:val="009707A2"/>
    <w:rsid w:val="00975642"/>
    <w:rsid w:val="009762ED"/>
    <w:rsid w:val="0097713C"/>
    <w:rsid w:val="00990923"/>
    <w:rsid w:val="009975DD"/>
    <w:rsid w:val="009A7CB3"/>
    <w:rsid w:val="009B6622"/>
    <w:rsid w:val="009D2AA5"/>
    <w:rsid w:val="00A00383"/>
    <w:rsid w:val="00A006E2"/>
    <w:rsid w:val="00A27768"/>
    <w:rsid w:val="00A3041A"/>
    <w:rsid w:val="00A52A28"/>
    <w:rsid w:val="00A53AF6"/>
    <w:rsid w:val="00A72ACF"/>
    <w:rsid w:val="00A82593"/>
    <w:rsid w:val="00A87E40"/>
    <w:rsid w:val="00A90D20"/>
    <w:rsid w:val="00A97067"/>
    <w:rsid w:val="00AA4212"/>
    <w:rsid w:val="00AB2B3E"/>
    <w:rsid w:val="00AB696D"/>
    <w:rsid w:val="00AC14A6"/>
    <w:rsid w:val="00AC69EC"/>
    <w:rsid w:val="00AD1A7C"/>
    <w:rsid w:val="00AD3479"/>
    <w:rsid w:val="00AE520B"/>
    <w:rsid w:val="00AE5D4C"/>
    <w:rsid w:val="00AF4357"/>
    <w:rsid w:val="00AF63F2"/>
    <w:rsid w:val="00AF799F"/>
    <w:rsid w:val="00B03689"/>
    <w:rsid w:val="00B1284F"/>
    <w:rsid w:val="00B16C61"/>
    <w:rsid w:val="00B21D38"/>
    <w:rsid w:val="00B2648F"/>
    <w:rsid w:val="00B4627C"/>
    <w:rsid w:val="00B62A65"/>
    <w:rsid w:val="00B66080"/>
    <w:rsid w:val="00B94078"/>
    <w:rsid w:val="00B96400"/>
    <w:rsid w:val="00B9676D"/>
    <w:rsid w:val="00BA468B"/>
    <w:rsid w:val="00BB065E"/>
    <w:rsid w:val="00BB7506"/>
    <w:rsid w:val="00BC4420"/>
    <w:rsid w:val="00BC66E5"/>
    <w:rsid w:val="00BD48A1"/>
    <w:rsid w:val="00BE07D3"/>
    <w:rsid w:val="00BF33AA"/>
    <w:rsid w:val="00BF418E"/>
    <w:rsid w:val="00C037D9"/>
    <w:rsid w:val="00C04768"/>
    <w:rsid w:val="00C077AE"/>
    <w:rsid w:val="00C11E99"/>
    <w:rsid w:val="00C22DF2"/>
    <w:rsid w:val="00C25991"/>
    <w:rsid w:val="00C317BA"/>
    <w:rsid w:val="00C32DA5"/>
    <w:rsid w:val="00C365F7"/>
    <w:rsid w:val="00C37CE8"/>
    <w:rsid w:val="00C401F4"/>
    <w:rsid w:val="00C445CF"/>
    <w:rsid w:val="00C449AC"/>
    <w:rsid w:val="00C4644B"/>
    <w:rsid w:val="00C51EA2"/>
    <w:rsid w:val="00C565E4"/>
    <w:rsid w:val="00C65A33"/>
    <w:rsid w:val="00C71000"/>
    <w:rsid w:val="00C71E0B"/>
    <w:rsid w:val="00C753F3"/>
    <w:rsid w:val="00C76FDB"/>
    <w:rsid w:val="00C87FC7"/>
    <w:rsid w:val="00C90B29"/>
    <w:rsid w:val="00C92E38"/>
    <w:rsid w:val="00C96C95"/>
    <w:rsid w:val="00CA5891"/>
    <w:rsid w:val="00CB4DD3"/>
    <w:rsid w:val="00CC7694"/>
    <w:rsid w:val="00CE0427"/>
    <w:rsid w:val="00CF6737"/>
    <w:rsid w:val="00CF6B7D"/>
    <w:rsid w:val="00D06835"/>
    <w:rsid w:val="00D0687F"/>
    <w:rsid w:val="00D10AD8"/>
    <w:rsid w:val="00D15629"/>
    <w:rsid w:val="00D20CED"/>
    <w:rsid w:val="00D2453B"/>
    <w:rsid w:val="00D27F89"/>
    <w:rsid w:val="00D36463"/>
    <w:rsid w:val="00D42018"/>
    <w:rsid w:val="00D42E3C"/>
    <w:rsid w:val="00D44AB8"/>
    <w:rsid w:val="00D571D9"/>
    <w:rsid w:val="00D6040C"/>
    <w:rsid w:val="00D641FF"/>
    <w:rsid w:val="00D64FAA"/>
    <w:rsid w:val="00D7558E"/>
    <w:rsid w:val="00D76465"/>
    <w:rsid w:val="00D80284"/>
    <w:rsid w:val="00D8261A"/>
    <w:rsid w:val="00D8461A"/>
    <w:rsid w:val="00D8797C"/>
    <w:rsid w:val="00DA388A"/>
    <w:rsid w:val="00DA5ABB"/>
    <w:rsid w:val="00DB17E4"/>
    <w:rsid w:val="00DB4987"/>
    <w:rsid w:val="00DB5C88"/>
    <w:rsid w:val="00DC05B8"/>
    <w:rsid w:val="00DC35FE"/>
    <w:rsid w:val="00DD6582"/>
    <w:rsid w:val="00DD68A8"/>
    <w:rsid w:val="00DE3316"/>
    <w:rsid w:val="00DF0E9F"/>
    <w:rsid w:val="00DF1835"/>
    <w:rsid w:val="00DF1A38"/>
    <w:rsid w:val="00DF1DBD"/>
    <w:rsid w:val="00E02DA5"/>
    <w:rsid w:val="00E06014"/>
    <w:rsid w:val="00E1383F"/>
    <w:rsid w:val="00E22EE5"/>
    <w:rsid w:val="00E23F20"/>
    <w:rsid w:val="00E315F4"/>
    <w:rsid w:val="00E401B2"/>
    <w:rsid w:val="00E437D2"/>
    <w:rsid w:val="00E441D3"/>
    <w:rsid w:val="00E50C26"/>
    <w:rsid w:val="00E5611D"/>
    <w:rsid w:val="00E760CF"/>
    <w:rsid w:val="00E80E68"/>
    <w:rsid w:val="00E87B89"/>
    <w:rsid w:val="00E94B49"/>
    <w:rsid w:val="00E95B4C"/>
    <w:rsid w:val="00E96CE1"/>
    <w:rsid w:val="00EA06EA"/>
    <w:rsid w:val="00EA1D12"/>
    <w:rsid w:val="00EA22C2"/>
    <w:rsid w:val="00EA2948"/>
    <w:rsid w:val="00EB3F8C"/>
    <w:rsid w:val="00ED4F56"/>
    <w:rsid w:val="00EF2887"/>
    <w:rsid w:val="00EF3CDE"/>
    <w:rsid w:val="00EF40E4"/>
    <w:rsid w:val="00EF4AF0"/>
    <w:rsid w:val="00EF6975"/>
    <w:rsid w:val="00EF749D"/>
    <w:rsid w:val="00F13118"/>
    <w:rsid w:val="00F24025"/>
    <w:rsid w:val="00F35B93"/>
    <w:rsid w:val="00F40700"/>
    <w:rsid w:val="00F41401"/>
    <w:rsid w:val="00F41C09"/>
    <w:rsid w:val="00F4489A"/>
    <w:rsid w:val="00F50719"/>
    <w:rsid w:val="00F52BF9"/>
    <w:rsid w:val="00F559CC"/>
    <w:rsid w:val="00F56530"/>
    <w:rsid w:val="00F63A5C"/>
    <w:rsid w:val="00F7288E"/>
    <w:rsid w:val="00F73F53"/>
    <w:rsid w:val="00F87A1E"/>
    <w:rsid w:val="00F91A67"/>
    <w:rsid w:val="00FA342E"/>
    <w:rsid w:val="00FA70A6"/>
    <w:rsid w:val="00FB77D8"/>
    <w:rsid w:val="00FD1902"/>
    <w:rsid w:val="00FE0B99"/>
    <w:rsid w:val="00FF741E"/>
    <w:rsid w:val="00FF760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B0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lang w:val="da-DK"/>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en-US"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en-GB"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en-GB"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en-GB"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a-DK"/>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a-DK"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styleId="PlainTable2">
    <w:name w:val="Plain Table 2"/>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character" w:styleId="CommentReference">
    <w:name w:val="annotation reference"/>
    <w:basedOn w:val="DefaultParagraphFont"/>
    <w:uiPriority w:val="99"/>
    <w:semiHidden/>
    <w:unhideWhenUsed/>
    <w:rsid w:val="00AB696D"/>
    <w:rPr>
      <w:sz w:val="16"/>
      <w:szCs w:val="16"/>
    </w:rPr>
  </w:style>
  <w:style w:type="paragraph" w:styleId="CommentText">
    <w:name w:val="annotation text"/>
    <w:basedOn w:val="Normal"/>
    <w:link w:val="CommentTextChar"/>
    <w:uiPriority w:val="99"/>
    <w:semiHidden/>
    <w:unhideWhenUsed/>
    <w:rsid w:val="00AB696D"/>
    <w:pPr>
      <w:spacing w:line="240" w:lineRule="auto"/>
    </w:pPr>
    <w:rPr>
      <w:sz w:val="20"/>
      <w:szCs w:val="20"/>
    </w:rPr>
  </w:style>
  <w:style w:type="character" w:customStyle="1" w:styleId="CommentTextChar">
    <w:name w:val="Comment Text Char"/>
    <w:basedOn w:val="DefaultParagraphFont"/>
    <w:link w:val="CommentText"/>
    <w:uiPriority w:val="99"/>
    <w:semiHidden/>
    <w:rsid w:val="00AB696D"/>
    <w:rPr>
      <w:rFonts w:ascii="Arial" w:hAnsi="Arial" w:cs="Arial"/>
      <w:color w:val="000000"/>
      <w:spacing w:val="-3"/>
      <w:sz w:val="20"/>
      <w:szCs w:val="20"/>
      <w:lang w:val="da-DK"/>
    </w:rPr>
  </w:style>
  <w:style w:type="paragraph" w:styleId="CommentSubject">
    <w:name w:val="annotation subject"/>
    <w:basedOn w:val="CommentText"/>
    <w:next w:val="CommentText"/>
    <w:link w:val="CommentSubjectChar"/>
    <w:uiPriority w:val="99"/>
    <w:semiHidden/>
    <w:unhideWhenUsed/>
    <w:rsid w:val="00AB696D"/>
    <w:rPr>
      <w:b/>
      <w:bCs/>
    </w:rPr>
  </w:style>
  <w:style w:type="character" w:customStyle="1" w:styleId="CommentSubjectChar">
    <w:name w:val="Comment Subject Char"/>
    <w:basedOn w:val="CommentTextChar"/>
    <w:link w:val="CommentSubject"/>
    <w:uiPriority w:val="99"/>
    <w:semiHidden/>
    <w:rsid w:val="00AB696D"/>
    <w:rPr>
      <w:rFonts w:ascii="Arial" w:hAnsi="Arial" w:cs="Arial"/>
      <w:b/>
      <w:bCs/>
      <w:color w:val="000000"/>
      <w:spacing w:val="-3"/>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30433829">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anna.laune@polesta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lestar.com/pr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Temp\Temp1_Templates.zip\Polestar%20Word%20Template%20-%20no%20foo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B0BD038D20A84D9FFD6FC580A0D2DE" ma:contentTypeVersion="13" ma:contentTypeDescription="Create a new document." ma:contentTypeScope="" ma:versionID="2fdc3312874338813b7b0a91577a11b9">
  <xsd:schema xmlns:xsd="http://www.w3.org/2001/XMLSchema" xmlns:xs="http://www.w3.org/2001/XMLSchema" xmlns:p="http://schemas.microsoft.com/office/2006/metadata/properties" xmlns:ns3="14cd55ee-5843-4db0-b8d4-04a1a095afee" xmlns:ns4="064eb78b-791a-44c3-a664-25fabaeca71c" targetNamespace="http://schemas.microsoft.com/office/2006/metadata/properties" ma:root="true" ma:fieldsID="9094dd53095db2949f337ffd82ddf397" ns3:_="" ns4:_="">
    <xsd:import namespace="14cd55ee-5843-4db0-b8d4-04a1a095afee"/>
    <xsd:import namespace="064eb78b-791a-44c3-a664-25fabaeca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55ee-5843-4db0-b8d4-04a1a095a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eb78b-791a-44c3-a664-25fabaeca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60CBF-2BC8-4DE3-966A-EF775B7388E4}">
  <ds:schemaRefs>
    <ds:schemaRef ds:uri="http://schemas.openxmlformats.org/officeDocument/2006/bibliography"/>
  </ds:schemaRefs>
</ds:datastoreItem>
</file>

<file path=customXml/itemProps2.xml><?xml version="1.0" encoding="utf-8"?>
<ds:datastoreItem xmlns:ds="http://schemas.openxmlformats.org/officeDocument/2006/customXml" ds:itemID="{28F355BF-E694-4E7E-9E9F-55C02ECF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55ee-5843-4db0-b8d4-04a1a095afee"/>
    <ds:schemaRef ds:uri="064eb78b-791a-44c3-a664-25fabaeca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74D60-322D-446E-8CF1-0785D9DE1D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7EBDC9-8744-470A-AAA0-2F865CF48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Polestar Word Template - no footer</Template>
  <TotalTime>0</TotalTime>
  <Pages>2</Pages>
  <Words>525</Words>
  <Characters>2994</Characters>
  <Application>Microsoft Office Word</Application>
  <DocSecurity>0</DocSecurity>
  <Lines>24</Lines>
  <Paragraphs>7</Paragraphs>
  <ScaleCrop>false</ScaleCrop>
  <HeadingPairs>
    <vt:vector size="6" baseType="variant">
      <vt:variant>
        <vt:lpstr>Otsikko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2021-05-31T15:04:00Z</dcterms:created>
  <dcterms:modified xsi:type="dcterms:W3CDTF">2021-05-31T15:04:00Z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ContentTypeId">
    <vt:lpwstr>0x010100D7B0BD038D20A84D9FFD6FC580A0D2DE</vt:lpwstr>
  </property>
  <property fmtid="{D5CDD505-2E9C-101B-9397-08002B2CF9AE}" pid="9" name="MSIP_Label_b13feb66-0e95-4064-a373-98cb59c8b0df_Enabled">
    <vt:lpwstr>true</vt:lpwstr>
  </property>
  <property fmtid="{D5CDD505-2E9C-101B-9397-08002B2CF9AE}" pid="10" name="MSIP_Label_b13feb66-0e95-4064-a373-98cb59c8b0df_SetDate">
    <vt:lpwstr>2021-04-08T16:51:30Z</vt:lpwstr>
  </property>
  <property fmtid="{D5CDD505-2E9C-101B-9397-08002B2CF9AE}" pid="11" name="MSIP_Label_b13feb66-0e95-4064-a373-98cb59c8b0df_Method">
    <vt:lpwstr>Standard</vt:lpwstr>
  </property>
  <property fmtid="{D5CDD505-2E9C-101B-9397-08002B2CF9AE}" pid="12" name="MSIP_Label_b13feb66-0e95-4064-a373-98cb59c8b0df_Name">
    <vt:lpwstr>Proprietary Information</vt:lpwstr>
  </property>
  <property fmtid="{D5CDD505-2E9C-101B-9397-08002B2CF9AE}" pid="13" name="MSIP_Label_b13feb66-0e95-4064-a373-98cb59c8b0df_SiteId">
    <vt:lpwstr>fa74eeb7-373a-4c5b-8c97-4d330cfa9f60</vt:lpwstr>
  </property>
  <property fmtid="{D5CDD505-2E9C-101B-9397-08002B2CF9AE}" pid="14" name="MSIP_Label_b13feb66-0e95-4064-a373-98cb59c8b0df_ActionId">
    <vt:lpwstr>8ec33209-6129-4856-af74-bdc2040af04d</vt:lpwstr>
  </property>
  <property fmtid="{D5CDD505-2E9C-101B-9397-08002B2CF9AE}" pid="15" name="MSIP_Label_b13feb66-0e95-4064-a373-98cb59c8b0df_ContentBits">
    <vt:lpwstr>0</vt:lpwstr>
  </property>
</Properties>
</file>