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D41A2" w14:textId="5749589D" w:rsidR="00AC4461" w:rsidRPr="00DD41C5" w:rsidRDefault="00C25E3B"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sidRPr="00DD41C5">
        <w:rPr>
          <w:rFonts w:ascii="Helvetica" w:hAnsi="Helvetica" w:cs="Helvetica"/>
          <w:color w:val="000000"/>
          <w:sz w:val="20"/>
          <w:szCs w:val="20"/>
        </w:rPr>
        <w:t>Pressmeddelande.</w:t>
      </w:r>
      <w:r w:rsidR="00E750CF" w:rsidRPr="00DD41C5">
        <w:rPr>
          <w:rFonts w:ascii="Helvetica" w:hAnsi="Helvetica" w:cs="Helvetica"/>
          <w:color w:val="000000"/>
          <w:sz w:val="20"/>
          <w:szCs w:val="20"/>
        </w:rPr>
        <w:t xml:space="preserve"> </w:t>
      </w:r>
      <w:r w:rsidR="006B36A8">
        <w:rPr>
          <w:rFonts w:ascii="Helvetica" w:hAnsi="Helvetica" w:cs="Helvetica"/>
          <w:color w:val="000000"/>
          <w:sz w:val="20"/>
          <w:szCs w:val="20"/>
        </w:rPr>
        <w:t xml:space="preserve">11 november 2016. </w:t>
      </w:r>
    </w:p>
    <w:p w14:paraId="4971387F" w14:textId="43E1BF6A" w:rsidR="00B03555" w:rsidRPr="00DD41C5" w:rsidRDefault="00B03555"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36"/>
          <w:szCs w:val="36"/>
        </w:rPr>
      </w:pPr>
      <w:bookmarkStart w:id="0" w:name="_GoBack"/>
      <w:bookmarkEnd w:id="0"/>
    </w:p>
    <w:p w14:paraId="179138A1" w14:textId="06EA4819" w:rsidR="00B03555" w:rsidRPr="00DD41C5" w:rsidRDefault="00731DEC"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36"/>
          <w:szCs w:val="36"/>
        </w:rPr>
      </w:pPr>
      <w:r w:rsidRPr="00DD41C5">
        <w:rPr>
          <w:rFonts w:ascii="Helvetica" w:hAnsi="Helvetica" w:cs="Helvetica"/>
          <w:b/>
          <w:color w:val="000000"/>
          <w:sz w:val="36"/>
          <w:szCs w:val="36"/>
        </w:rPr>
        <w:t xml:space="preserve">Sveriges Annonsörer och Rättighetsalliansen uppdaterar </w:t>
      </w:r>
      <w:r w:rsidR="003F3F9D" w:rsidRPr="00DD41C5">
        <w:rPr>
          <w:rFonts w:ascii="Helvetica" w:hAnsi="Helvetica" w:cs="Helvetica"/>
          <w:b/>
          <w:color w:val="000000"/>
          <w:sz w:val="36"/>
          <w:szCs w:val="36"/>
        </w:rPr>
        <w:t>“svarta listan”</w:t>
      </w:r>
      <w:r w:rsidR="00E00905" w:rsidRPr="00DD41C5">
        <w:rPr>
          <w:rFonts w:ascii="Helvetica" w:hAnsi="Helvetica" w:cs="Helvetica"/>
          <w:b/>
          <w:color w:val="000000"/>
          <w:sz w:val="36"/>
          <w:szCs w:val="36"/>
        </w:rPr>
        <w:t xml:space="preserve">: Annonsör – undvik dessa </w:t>
      </w:r>
      <w:r w:rsidR="00BE2BB6" w:rsidRPr="00DD41C5">
        <w:rPr>
          <w:rFonts w:ascii="Helvetica" w:hAnsi="Helvetica" w:cs="Helvetica"/>
          <w:b/>
          <w:color w:val="000000"/>
          <w:sz w:val="36"/>
          <w:szCs w:val="36"/>
        </w:rPr>
        <w:t>film</w:t>
      </w:r>
      <w:r w:rsidR="006A6AD3" w:rsidRPr="00DD41C5">
        <w:rPr>
          <w:rFonts w:ascii="Helvetica" w:hAnsi="Helvetica" w:cs="Helvetica"/>
          <w:b/>
          <w:color w:val="000000"/>
          <w:sz w:val="36"/>
          <w:szCs w:val="36"/>
        </w:rPr>
        <w:t>sajter</w:t>
      </w:r>
      <w:r w:rsidR="00E00905" w:rsidRPr="00DD41C5">
        <w:rPr>
          <w:rFonts w:ascii="Helvetica" w:hAnsi="Helvetica" w:cs="Helvetica"/>
          <w:b/>
          <w:color w:val="000000"/>
          <w:sz w:val="36"/>
          <w:szCs w:val="36"/>
        </w:rPr>
        <w:t>!</w:t>
      </w:r>
      <w:r w:rsidR="008B0CC5">
        <w:rPr>
          <w:rFonts w:ascii="Helvetica" w:hAnsi="Helvetica" w:cs="Helvetica"/>
          <w:b/>
          <w:color w:val="000000"/>
          <w:sz w:val="36"/>
          <w:szCs w:val="36"/>
        </w:rPr>
        <w:br/>
      </w:r>
    </w:p>
    <w:p w14:paraId="78451EC0" w14:textId="1798C981" w:rsidR="003324AB" w:rsidRPr="00DD41C5" w:rsidRDefault="00C47524" w:rsidP="006D105B">
      <w:pPr>
        <w:rPr>
          <w:rFonts w:ascii="Helvetica" w:hAnsi="Helvetica" w:cs="Helvetica"/>
        </w:rPr>
      </w:pPr>
      <w:r w:rsidRPr="00DD41C5">
        <w:rPr>
          <w:rFonts w:ascii="Helvetica" w:hAnsi="Helvetica" w:cs="Helvetica"/>
          <w:b/>
          <w:color w:val="000000"/>
          <w:sz w:val="28"/>
          <w:szCs w:val="28"/>
        </w:rPr>
        <w:t xml:space="preserve">För ett år sedan släppte Sveriges Annonsörer </w:t>
      </w:r>
      <w:r w:rsidR="00E3629C" w:rsidRPr="00DD41C5">
        <w:rPr>
          <w:rFonts w:ascii="Helvetica" w:hAnsi="Helvetica" w:cs="Helvetica"/>
          <w:b/>
          <w:color w:val="000000"/>
          <w:sz w:val="28"/>
          <w:szCs w:val="28"/>
        </w:rPr>
        <w:t xml:space="preserve">och Rättighetsalliansen </w:t>
      </w:r>
      <w:r w:rsidR="008978D6" w:rsidRPr="00DD41C5">
        <w:rPr>
          <w:rFonts w:ascii="Helvetica" w:hAnsi="Helvetica" w:cs="Helvetica"/>
          <w:b/>
          <w:color w:val="000000"/>
          <w:sz w:val="28"/>
          <w:szCs w:val="28"/>
        </w:rPr>
        <w:t>rekommendationer om hur annonsörer kan</w:t>
      </w:r>
      <w:r w:rsidR="00D22FE3">
        <w:rPr>
          <w:rFonts w:ascii="Helvetica" w:hAnsi="Helvetica" w:cs="Helvetica"/>
          <w:b/>
          <w:color w:val="000000"/>
          <w:sz w:val="28"/>
          <w:szCs w:val="28"/>
        </w:rPr>
        <w:t xml:space="preserve"> arbeta för att</w:t>
      </w:r>
      <w:r w:rsidR="008978D6" w:rsidRPr="00DD41C5">
        <w:rPr>
          <w:rFonts w:ascii="Helvetica" w:hAnsi="Helvetica" w:cs="Helvetica"/>
          <w:b/>
          <w:color w:val="000000"/>
          <w:sz w:val="28"/>
          <w:szCs w:val="28"/>
        </w:rPr>
        <w:t xml:space="preserve"> undvika att varumärket exponeras på en illegal</w:t>
      </w:r>
      <w:r w:rsidR="00BB6EF2" w:rsidRPr="00DD41C5">
        <w:rPr>
          <w:rFonts w:ascii="Helvetica" w:hAnsi="Helvetica" w:cs="Helvetica"/>
          <w:b/>
          <w:color w:val="000000"/>
          <w:sz w:val="28"/>
          <w:szCs w:val="28"/>
        </w:rPr>
        <w:t xml:space="preserve"> sajt</w:t>
      </w:r>
      <w:r w:rsidR="008978D6" w:rsidRPr="00DD41C5">
        <w:rPr>
          <w:rFonts w:ascii="Helvetica" w:hAnsi="Helvetica" w:cs="Helvetica"/>
          <w:b/>
          <w:color w:val="000000"/>
          <w:sz w:val="28"/>
          <w:szCs w:val="28"/>
        </w:rPr>
        <w:t xml:space="preserve">. </w:t>
      </w:r>
      <w:r w:rsidR="00A7762A" w:rsidRPr="00DD41C5">
        <w:rPr>
          <w:rFonts w:ascii="Helvetica" w:hAnsi="Helvetica" w:cs="Helvetica"/>
          <w:b/>
          <w:color w:val="000000"/>
          <w:sz w:val="28"/>
          <w:szCs w:val="28"/>
        </w:rPr>
        <w:t>Parallellt</w:t>
      </w:r>
      <w:r w:rsidR="00E3629C" w:rsidRPr="00DD41C5">
        <w:rPr>
          <w:rFonts w:ascii="Helvetica" w:hAnsi="Helvetica" w:cs="Helvetica"/>
          <w:b/>
          <w:color w:val="000000"/>
          <w:sz w:val="28"/>
          <w:szCs w:val="28"/>
        </w:rPr>
        <w:t xml:space="preserve"> </w:t>
      </w:r>
      <w:r w:rsidR="006D105B" w:rsidRPr="00DD41C5">
        <w:rPr>
          <w:rFonts w:ascii="Helvetica" w:hAnsi="Helvetica" w:cs="Helvetica"/>
          <w:b/>
          <w:color w:val="000000"/>
          <w:sz w:val="28"/>
          <w:szCs w:val="28"/>
        </w:rPr>
        <w:t>lanserades</w:t>
      </w:r>
      <w:r w:rsidR="008978D6" w:rsidRPr="00DD41C5">
        <w:rPr>
          <w:rFonts w:ascii="Helvetica" w:hAnsi="Helvetica" w:cs="Helvetica"/>
          <w:b/>
          <w:color w:val="000000"/>
          <w:sz w:val="28"/>
          <w:szCs w:val="28"/>
        </w:rPr>
        <w:t xml:space="preserve"> också </w:t>
      </w:r>
      <w:r w:rsidR="003F48FE" w:rsidRPr="00DD41C5">
        <w:rPr>
          <w:rFonts w:ascii="Helvetica" w:hAnsi="Helvetica" w:cs="Helvetica"/>
          <w:b/>
          <w:color w:val="000000"/>
          <w:sz w:val="28"/>
          <w:szCs w:val="28"/>
        </w:rPr>
        <w:t xml:space="preserve">“svarta listan”, </w:t>
      </w:r>
      <w:r w:rsidR="00D701D5" w:rsidRPr="00DD41C5">
        <w:rPr>
          <w:rFonts w:ascii="Helvetica" w:hAnsi="Helvetica" w:cs="Helvetica"/>
          <w:b/>
          <w:color w:val="000000"/>
          <w:sz w:val="28"/>
          <w:szCs w:val="28"/>
        </w:rPr>
        <w:t>en lista med tio sajter som alla seriösa annonsörer bör undvika.</w:t>
      </w:r>
      <w:r w:rsidR="008C75BD" w:rsidRPr="00DD41C5">
        <w:rPr>
          <w:rFonts w:ascii="Helvetica" w:hAnsi="Helvetica" w:cs="Helvetica"/>
          <w:b/>
          <w:color w:val="000000"/>
          <w:sz w:val="28"/>
          <w:szCs w:val="28"/>
        </w:rPr>
        <w:t xml:space="preserve"> </w:t>
      </w:r>
      <w:r w:rsidR="0098649F" w:rsidRPr="00DD41C5">
        <w:rPr>
          <w:rFonts w:ascii="Helvetica" w:hAnsi="Helvetica" w:cs="Helvetica"/>
          <w:b/>
          <w:color w:val="000000"/>
          <w:sz w:val="28"/>
          <w:szCs w:val="28"/>
        </w:rPr>
        <w:t>Nu uppdateras listan</w:t>
      </w:r>
      <w:r w:rsidR="00B86E32" w:rsidRPr="00DD41C5">
        <w:rPr>
          <w:rFonts w:ascii="Helvetica" w:hAnsi="Helvetica" w:cs="Helvetica"/>
          <w:b/>
          <w:color w:val="000000"/>
          <w:sz w:val="28"/>
          <w:szCs w:val="28"/>
        </w:rPr>
        <w:t xml:space="preserve"> och i</w:t>
      </w:r>
      <w:r w:rsidR="00086804" w:rsidRPr="00DD41C5">
        <w:rPr>
          <w:rFonts w:ascii="Helvetica" w:hAnsi="Helvetica" w:cs="Helvetica"/>
          <w:b/>
          <w:color w:val="000000"/>
          <w:sz w:val="28"/>
          <w:szCs w:val="28"/>
        </w:rPr>
        <w:t xml:space="preserve"> arbetet mot </w:t>
      </w:r>
      <w:r w:rsidR="006D105B" w:rsidRPr="00DD41C5">
        <w:rPr>
          <w:rFonts w:ascii="Helvetica" w:hAnsi="Helvetica" w:cs="Helvetica"/>
          <w:b/>
          <w:color w:val="000000"/>
          <w:sz w:val="28"/>
          <w:szCs w:val="28"/>
        </w:rPr>
        <w:t xml:space="preserve">att minska upphovsrättsintrång </w:t>
      </w:r>
      <w:r w:rsidR="00B86E32" w:rsidRPr="00DD41C5">
        <w:rPr>
          <w:rFonts w:ascii="Helvetica" w:hAnsi="Helvetica" w:cs="Helvetica"/>
          <w:b/>
          <w:color w:val="000000"/>
          <w:sz w:val="28"/>
          <w:szCs w:val="28"/>
        </w:rPr>
        <w:t xml:space="preserve">ställer sig också </w:t>
      </w:r>
      <w:r w:rsidR="003324AB" w:rsidRPr="00DD41C5">
        <w:rPr>
          <w:rFonts w:ascii="Helvetica" w:hAnsi="Helvetica" w:cs="Helvetica"/>
          <w:b/>
          <w:color w:val="000000"/>
          <w:sz w:val="28"/>
          <w:szCs w:val="28"/>
        </w:rPr>
        <w:t xml:space="preserve">Sveriges Annonsörer bakom </w:t>
      </w:r>
      <w:r w:rsidR="00D22FE3">
        <w:rPr>
          <w:rFonts w:ascii="Helvetica" w:hAnsi="Helvetica" w:cs="Helvetica"/>
          <w:b/>
          <w:color w:val="000000"/>
          <w:sz w:val="28"/>
          <w:szCs w:val="28"/>
        </w:rPr>
        <w:t xml:space="preserve">den </w:t>
      </w:r>
      <w:r w:rsidR="00B86E32" w:rsidRPr="00DD41C5">
        <w:rPr>
          <w:rFonts w:ascii="Helvetica" w:hAnsi="Helvetica" w:cs="Helvetica"/>
          <w:b/>
          <w:color w:val="000000"/>
          <w:sz w:val="28"/>
          <w:szCs w:val="28"/>
        </w:rPr>
        <w:t>uppförandekod</w:t>
      </w:r>
      <w:r w:rsidR="00866872" w:rsidRPr="00DD41C5">
        <w:rPr>
          <w:rFonts w:ascii="Helvetica" w:hAnsi="Helvetica" w:cs="Helvetica"/>
          <w:b/>
          <w:color w:val="000000"/>
          <w:sz w:val="28"/>
          <w:szCs w:val="28"/>
        </w:rPr>
        <w:t xml:space="preserve"> rörande olovlig hantering av upphovsrättsskyddat material</w:t>
      </w:r>
      <w:r w:rsidR="00D22FE3">
        <w:rPr>
          <w:rFonts w:ascii="Helvetica" w:hAnsi="Helvetica" w:cs="Helvetica"/>
          <w:b/>
          <w:color w:val="000000"/>
          <w:sz w:val="28"/>
          <w:szCs w:val="28"/>
        </w:rPr>
        <w:t xml:space="preserve"> som de rundabordssamtal som </w:t>
      </w:r>
      <w:r w:rsidR="00D22FE3" w:rsidRPr="00DD41C5">
        <w:rPr>
          <w:rFonts w:ascii="Helvetica" w:hAnsi="Helvetica" w:cs="Helvetica"/>
          <w:b/>
          <w:color w:val="000000"/>
          <w:sz w:val="28"/>
          <w:szCs w:val="28"/>
        </w:rPr>
        <w:t>Kultur</w:t>
      </w:r>
      <w:r w:rsidR="00D22FE3">
        <w:rPr>
          <w:rFonts w:ascii="Helvetica" w:hAnsi="Helvetica" w:cs="Helvetica"/>
          <w:b/>
          <w:color w:val="000000"/>
          <w:sz w:val="28"/>
          <w:szCs w:val="28"/>
        </w:rPr>
        <w:t xml:space="preserve">- och demokratiministern inledde för ett år </w:t>
      </w:r>
      <w:r w:rsidR="00536DB6">
        <w:rPr>
          <w:rFonts w:ascii="Helvetica" w:hAnsi="Helvetica" w:cs="Helvetica"/>
          <w:b/>
          <w:color w:val="000000"/>
          <w:sz w:val="28"/>
          <w:szCs w:val="28"/>
        </w:rPr>
        <w:t xml:space="preserve">sedan </w:t>
      </w:r>
      <w:r w:rsidR="00730BB2">
        <w:rPr>
          <w:rFonts w:ascii="Helvetica" w:hAnsi="Helvetica" w:cs="Helvetica"/>
          <w:b/>
          <w:color w:val="000000"/>
          <w:sz w:val="28"/>
          <w:szCs w:val="28"/>
        </w:rPr>
        <w:t>bla</w:t>
      </w:r>
      <w:r w:rsidR="00536DB6">
        <w:rPr>
          <w:rFonts w:ascii="Helvetica" w:hAnsi="Helvetica" w:cs="Helvetica"/>
          <w:b/>
          <w:color w:val="000000"/>
          <w:sz w:val="28"/>
          <w:szCs w:val="28"/>
        </w:rPr>
        <w:t>nd annat</w:t>
      </w:r>
      <w:r w:rsidR="00730BB2">
        <w:rPr>
          <w:rFonts w:ascii="Helvetica" w:hAnsi="Helvetica" w:cs="Helvetica"/>
          <w:b/>
          <w:color w:val="000000"/>
          <w:sz w:val="28"/>
          <w:szCs w:val="28"/>
        </w:rPr>
        <w:t xml:space="preserve"> resulterade i</w:t>
      </w:r>
      <w:r w:rsidR="00866872" w:rsidRPr="00DD41C5">
        <w:rPr>
          <w:rFonts w:ascii="Helvetica" w:hAnsi="Helvetica" w:cs="Helvetica"/>
          <w:b/>
          <w:color w:val="000000"/>
          <w:sz w:val="28"/>
          <w:szCs w:val="28"/>
        </w:rPr>
        <w:t xml:space="preserve">. </w:t>
      </w:r>
    </w:p>
    <w:p w14:paraId="6CF6FB47" w14:textId="71608578" w:rsidR="00AC4461" w:rsidRPr="00DD41C5" w:rsidRDefault="00AC4461" w:rsidP="000168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p>
    <w:p w14:paraId="50E17F66" w14:textId="5B7708C4" w:rsidR="00866872" w:rsidRPr="00DD41C5" w:rsidRDefault="007C45CB" w:rsidP="009927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r w:rsidRPr="00DD41C5">
        <w:rPr>
          <w:rFonts w:ascii="Helvetica" w:hAnsi="Helvetica" w:cs="Helvetica"/>
          <w:color w:val="000000"/>
          <w:sz w:val="22"/>
        </w:rPr>
        <w:t>Sverige är ett av de länder i världen</w:t>
      </w:r>
      <w:r w:rsidR="00992723" w:rsidRPr="00DD41C5">
        <w:rPr>
          <w:rFonts w:ascii="Helvetica" w:hAnsi="Helvetica" w:cs="Helvetica"/>
          <w:color w:val="000000"/>
          <w:sz w:val="22"/>
        </w:rPr>
        <w:t xml:space="preserve"> som</w:t>
      </w:r>
      <w:r w:rsidR="00964C97" w:rsidRPr="00DD41C5">
        <w:rPr>
          <w:rFonts w:ascii="Helvetica" w:hAnsi="Helvetica" w:cs="Helvetica"/>
          <w:color w:val="000000"/>
          <w:sz w:val="22"/>
        </w:rPr>
        <w:t xml:space="preserve"> är värst när det kommer till piratkopiering</w:t>
      </w:r>
      <w:r w:rsidR="005F2DBC" w:rsidRPr="00DD41C5">
        <w:rPr>
          <w:rFonts w:ascii="Helvetica" w:hAnsi="Helvetica" w:cs="Helvetica"/>
          <w:color w:val="000000"/>
          <w:sz w:val="22"/>
        </w:rPr>
        <w:t xml:space="preserve"> och streaming </w:t>
      </w:r>
      <w:r w:rsidR="00D22FE3">
        <w:rPr>
          <w:rFonts w:ascii="Helvetica" w:hAnsi="Helvetica" w:cs="Helvetica"/>
          <w:color w:val="000000"/>
          <w:sz w:val="22"/>
        </w:rPr>
        <w:t xml:space="preserve">eller </w:t>
      </w:r>
      <w:r w:rsidR="005F2DBC" w:rsidRPr="00DD41C5">
        <w:rPr>
          <w:rFonts w:ascii="Helvetica" w:hAnsi="Helvetica" w:cs="Helvetica"/>
          <w:color w:val="000000"/>
          <w:sz w:val="22"/>
        </w:rPr>
        <w:t xml:space="preserve">nedladdning från illegala sajter </w:t>
      </w:r>
      <w:r w:rsidR="00D22FE3">
        <w:rPr>
          <w:rFonts w:ascii="Helvetica" w:hAnsi="Helvetica" w:cs="Helvetica"/>
          <w:color w:val="000000"/>
          <w:sz w:val="22"/>
        </w:rPr>
        <w:t xml:space="preserve">och som </w:t>
      </w:r>
      <w:r w:rsidR="00BF1B0F" w:rsidRPr="00DD41C5">
        <w:rPr>
          <w:rFonts w:ascii="Helvetica" w:hAnsi="Helvetica" w:cs="Helvetica"/>
          <w:color w:val="000000"/>
          <w:sz w:val="22"/>
        </w:rPr>
        <w:t>genererar</w:t>
      </w:r>
      <w:r w:rsidR="005F2DBC" w:rsidRPr="00DD41C5">
        <w:rPr>
          <w:rFonts w:ascii="Helvetica" w:hAnsi="Helvetica" w:cs="Helvetica"/>
          <w:color w:val="000000"/>
          <w:sz w:val="22"/>
        </w:rPr>
        <w:t xml:space="preserve"> mångmiljonbelopp </w:t>
      </w:r>
      <w:r w:rsidR="00BF1B0F" w:rsidRPr="00DD41C5">
        <w:rPr>
          <w:rFonts w:ascii="Helvetica" w:hAnsi="Helvetica" w:cs="Helvetica"/>
          <w:color w:val="000000"/>
          <w:sz w:val="22"/>
        </w:rPr>
        <w:t>genom</w:t>
      </w:r>
      <w:r w:rsidR="005F2DBC" w:rsidRPr="00DD41C5">
        <w:rPr>
          <w:rFonts w:ascii="Helvetica" w:hAnsi="Helvetica" w:cs="Helvetica"/>
          <w:color w:val="000000"/>
          <w:sz w:val="22"/>
        </w:rPr>
        <w:t xml:space="preserve"> annonsintäkter. </w:t>
      </w:r>
      <w:r w:rsidR="00964C97" w:rsidRPr="00DD41C5">
        <w:rPr>
          <w:rFonts w:ascii="Helvetica" w:hAnsi="Helvetica" w:cs="Helvetica"/>
          <w:color w:val="000000"/>
          <w:sz w:val="22"/>
        </w:rPr>
        <w:t xml:space="preserve"> </w:t>
      </w:r>
      <w:r w:rsidRPr="00DD41C5">
        <w:rPr>
          <w:rFonts w:ascii="Helvetica" w:hAnsi="Helvetica" w:cs="Helvetica"/>
          <w:color w:val="000000"/>
          <w:sz w:val="22"/>
        </w:rPr>
        <w:t xml:space="preserve"> </w:t>
      </w:r>
    </w:p>
    <w:p w14:paraId="3FA1AC1E" w14:textId="77777777" w:rsidR="003B0358" w:rsidRPr="00DD41C5" w:rsidRDefault="003B0358" w:rsidP="000F6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p>
    <w:p w14:paraId="12C5FD13" w14:textId="45A32317" w:rsidR="00E85B40" w:rsidRPr="00DD41C5" w:rsidRDefault="00D22FE3" w:rsidP="000F6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r>
        <w:rPr>
          <w:rFonts w:ascii="Helvetica" w:hAnsi="Helvetica" w:cs="Helvetica"/>
          <w:color w:val="000000"/>
          <w:sz w:val="22"/>
        </w:rPr>
        <w:t>Intresse</w:t>
      </w:r>
      <w:r w:rsidRPr="00DD41C5">
        <w:rPr>
          <w:rFonts w:ascii="Helvetica" w:hAnsi="Helvetica" w:cs="Helvetica"/>
          <w:color w:val="000000"/>
          <w:sz w:val="22"/>
        </w:rPr>
        <w:t xml:space="preserve">organisationen </w:t>
      </w:r>
      <w:r w:rsidR="00E85B40" w:rsidRPr="00DD41C5">
        <w:rPr>
          <w:rFonts w:ascii="Helvetica" w:hAnsi="Helvetica" w:cs="Helvetica"/>
          <w:color w:val="000000"/>
          <w:sz w:val="22"/>
        </w:rPr>
        <w:t xml:space="preserve">Sveriges Annonsörer tog tillsammans med </w:t>
      </w:r>
      <w:r w:rsidR="00E001F4" w:rsidRPr="00DD41C5">
        <w:rPr>
          <w:rFonts w:ascii="Helvetica" w:hAnsi="Helvetica" w:cs="Helvetica"/>
          <w:color w:val="000000"/>
          <w:sz w:val="22"/>
        </w:rPr>
        <w:t>Rättighetsalliansen, fram</w:t>
      </w:r>
      <w:r w:rsidR="00E85B40" w:rsidRPr="00DD41C5">
        <w:rPr>
          <w:rFonts w:ascii="Helvetica" w:hAnsi="Helvetica" w:cs="Helvetica"/>
          <w:color w:val="000000"/>
          <w:sz w:val="22"/>
        </w:rPr>
        <w:t xml:space="preserve"> "svarta listan" med olika sajter som man inte anser att annonsörer ska annonsera på. Arbetet </w:t>
      </w:r>
      <w:r w:rsidR="00860A6A" w:rsidRPr="00DD41C5">
        <w:rPr>
          <w:rFonts w:ascii="Helvetica" w:hAnsi="Helvetica" w:cs="Helvetica"/>
          <w:color w:val="000000"/>
          <w:sz w:val="22"/>
        </w:rPr>
        <w:t xml:space="preserve">har fortgått sedan dess </w:t>
      </w:r>
      <w:r w:rsidR="00E85B40" w:rsidRPr="00DD41C5">
        <w:rPr>
          <w:rFonts w:ascii="Helvetica" w:hAnsi="Helvetica" w:cs="Helvetica"/>
          <w:color w:val="000000"/>
          <w:sz w:val="22"/>
        </w:rPr>
        <w:t>och nu uppdateras</w:t>
      </w:r>
      <w:r w:rsidR="00166776" w:rsidRPr="00DD41C5">
        <w:rPr>
          <w:rFonts w:ascii="Helvetica" w:hAnsi="Helvetica" w:cs="Helvetica"/>
          <w:color w:val="000000"/>
          <w:sz w:val="22"/>
        </w:rPr>
        <w:t xml:space="preserve"> också</w:t>
      </w:r>
      <w:r w:rsidR="00E85B40" w:rsidRPr="00DD41C5">
        <w:rPr>
          <w:rFonts w:ascii="Helvetica" w:hAnsi="Helvetica" w:cs="Helvetica"/>
          <w:color w:val="000000"/>
          <w:sz w:val="22"/>
        </w:rPr>
        <w:t xml:space="preserve"> listan. </w:t>
      </w:r>
    </w:p>
    <w:p w14:paraId="191F317A" w14:textId="1CF0EDD5" w:rsidR="000D5C13" w:rsidRPr="00DD41C5" w:rsidRDefault="00551575" w:rsidP="00B03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r w:rsidRPr="00DD41C5">
        <w:rPr>
          <w:rFonts w:ascii="Helvetica Neue" w:eastAsiaTheme="minorEastAsia" w:hAnsi="Helvetica Neue"/>
          <w:color w:val="3F4549"/>
          <w:sz w:val="23"/>
          <w:szCs w:val="23"/>
          <w:lang w:eastAsia="sv-SE"/>
        </w:rPr>
        <w:br/>
      </w:r>
      <w:r w:rsidRPr="00DD41C5">
        <w:rPr>
          <w:rFonts w:ascii="Helvetica" w:hAnsi="Helvetica" w:cs="Helvetica"/>
          <w:color w:val="000000"/>
          <w:sz w:val="22"/>
        </w:rPr>
        <w:t xml:space="preserve">– </w:t>
      </w:r>
      <w:r w:rsidR="00D634A2" w:rsidRPr="00DD41C5">
        <w:rPr>
          <w:rFonts w:ascii="Helvetica" w:hAnsi="Helvetica" w:cs="Helvetica"/>
          <w:color w:val="000000"/>
          <w:sz w:val="22"/>
        </w:rPr>
        <w:t>Såväl rekomme</w:t>
      </w:r>
      <w:r w:rsidR="00796A0A" w:rsidRPr="00DD41C5">
        <w:rPr>
          <w:rFonts w:ascii="Helvetica" w:hAnsi="Helvetica" w:cs="Helvetica"/>
          <w:color w:val="000000"/>
          <w:sz w:val="22"/>
        </w:rPr>
        <w:t xml:space="preserve">ndationerna som listan på sajter </w:t>
      </w:r>
      <w:r w:rsidR="004053F6" w:rsidRPr="00DD41C5">
        <w:rPr>
          <w:rFonts w:ascii="Helvetica" w:hAnsi="Helvetica" w:cs="Helvetica"/>
          <w:color w:val="000000"/>
          <w:sz w:val="22"/>
        </w:rPr>
        <w:t xml:space="preserve">blev uppskattade och </w:t>
      </w:r>
      <w:r w:rsidR="004B2E4E" w:rsidRPr="00DD41C5">
        <w:rPr>
          <w:rFonts w:ascii="Helvetica" w:hAnsi="Helvetica" w:cs="Helvetica"/>
          <w:color w:val="000000"/>
          <w:sz w:val="22"/>
        </w:rPr>
        <w:t xml:space="preserve">därför väljer vi nu också att presentera en uppdatering av listan. </w:t>
      </w:r>
      <w:r w:rsidR="007B65E6" w:rsidRPr="00DD41C5">
        <w:rPr>
          <w:rFonts w:ascii="Helvetica" w:hAnsi="Helvetica" w:cs="Helvetica"/>
          <w:color w:val="000000"/>
          <w:sz w:val="22"/>
        </w:rPr>
        <w:t>D</w:t>
      </w:r>
      <w:r w:rsidR="000D5C13" w:rsidRPr="00DD41C5">
        <w:rPr>
          <w:rFonts w:ascii="Helvetica" w:hAnsi="Helvetica" w:cs="Helvetica"/>
          <w:color w:val="000000"/>
          <w:sz w:val="22"/>
        </w:rPr>
        <w:t xml:space="preserve">et här är sajter som </w:t>
      </w:r>
      <w:r w:rsidR="00D22FE3">
        <w:rPr>
          <w:rFonts w:ascii="Helvetica" w:hAnsi="Helvetica" w:cs="Helvetica"/>
          <w:color w:val="000000"/>
          <w:sz w:val="22"/>
        </w:rPr>
        <w:t>inte respekterar</w:t>
      </w:r>
      <w:r w:rsidR="000D5C13" w:rsidRPr="00DD41C5">
        <w:rPr>
          <w:rFonts w:ascii="Helvetica" w:hAnsi="Helvetica" w:cs="Helvetica"/>
          <w:color w:val="000000"/>
          <w:sz w:val="22"/>
        </w:rPr>
        <w:t xml:space="preserve"> upphovsrätten då de förmedlar material utan upp</w:t>
      </w:r>
      <w:r w:rsidR="007B65E6" w:rsidRPr="00DD41C5">
        <w:rPr>
          <w:rFonts w:ascii="Helvetica" w:hAnsi="Helvetica" w:cs="Helvetica"/>
          <w:color w:val="000000"/>
          <w:sz w:val="22"/>
        </w:rPr>
        <w:t>hovsrättsinnehavares tillstånd, sajter som vi starkt rekommenderar att annonsörer inte syns på</w:t>
      </w:r>
      <w:r w:rsidR="001D2142">
        <w:rPr>
          <w:rFonts w:ascii="Helvetica" w:hAnsi="Helvetica" w:cs="Helvetica"/>
          <w:color w:val="000000"/>
          <w:sz w:val="22"/>
        </w:rPr>
        <w:t xml:space="preserve">. </w:t>
      </w:r>
      <w:r w:rsidR="001D2142" w:rsidRPr="0051413A">
        <w:rPr>
          <w:rFonts w:ascii="Helvetica" w:hAnsi="Helvetica" w:cs="Helvetica"/>
          <w:color w:val="000000"/>
          <w:sz w:val="22"/>
        </w:rPr>
        <w:t>Givetvis ska man som seriös aktör inte understödja tvivelaktig verksamhet och</w:t>
      </w:r>
      <w:r w:rsidR="00D22FE3">
        <w:rPr>
          <w:rFonts w:ascii="Helvetica" w:hAnsi="Helvetica" w:cs="Helvetica"/>
          <w:color w:val="000000"/>
          <w:sz w:val="22"/>
        </w:rPr>
        <w:t xml:space="preserve"> vi ser det som en självklarhet att bidra på de sätt vi kan och visa respekt för upphovsrätten</w:t>
      </w:r>
      <w:r w:rsidR="000D7230">
        <w:rPr>
          <w:rFonts w:ascii="Helvetica" w:hAnsi="Helvetica" w:cs="Helvetica"/>
          <w:color w:val="000000"/>
          <w:sz w:val="22"/>
        </w:rPr>
        <w:t xml:space="preserve"> och rättsinnehavarna</w:t>
      </w:r>
      <w:r w:rsidR="00D22FE3">
        <w:rPr>
          <w:rFonts w:ascii="Helvetica" w:hAnsi="Helvetica" w:cs="Helvetica"/>
          <w:color w:val="000000"/>
          <w:sz w:val="22"/>
        </w:rPr>
        <w:t>.</w:t>
      </w:r>
      <w:r w:rsidR="001D2142" w:rsidRPr="0051413A">
        <w:rPr>
          <w:rFonts w:ascii="Helvetica" w:hAnsi="Helvetica" w:cs="Helvetica"/>
          <w:color w:val="000000"/>
          <w:sz w:val="22"/>
        </w:rPr>
        <w:t xml:space="preserve"> </w:t>
      </w:r>
      <w:r w:rsidR="00D22FE3">
        <w:rPr>
          <w:rFonts w:ascii="Helvetica" w:hAnsi="Helvetica" w:cs="Helvetica"/>
          <w:color w:val="000000"/>
          <w:sz w:val="22"/>
        </w:rPr>
        <w:t>D</w:t>
      </w:r>
      <w:r w:rsidR="001D2142" w:rsidRPr="0051413A">
        <w:rPr>
          <w:rFonts w:ascii="Helvetica" w:hAnsi="Helvetica" w:cs="Helvetica"/>
          <w:color w:val="000000"/>
          <w:sz w:val="22"/>
        </w:rPr>
        <w:t>et finns i förlängningen givetvis en överhängande risk att en annonsörs varumärke tar stor skada</w:t>
      </w:r>
      <w:r w:rsidR="007B65E6" w:rsidRPr="00DD41C5">
        <w:rPr>
          <w:rFonts w:ascii="Helvetica" w:hAnsi="Helvetica" w:cs="Helvetica"/>
          <w:color w:val="000000"/>
          <w:sz w:val="22"/>
        </w:rPr>
        <w:t xml:space="preserve">, säger Anders Ericson, vd på Sveriges Annonsörer. </w:t>
      </w:r>
      <w:r w:rsidR="005C4F03" w:rsidRPr="00DD41C5">
        <w:rPr>
          <w:rFonts w:ascii="Helvetica" w:hAnsi="Helvetica" w:cs="Helvetica"/>
          <w:color w:val="000000"/>
          <w:sz w:val="22"/>
        </w:rPr>
        <w:t xml:space="preserve"> </w:t>
      </w:r>
      <w:r w:rsidR="00CE0617">
        <w:rPr>
          <w:rFonts w:ascii="Helvetica" w:hAnsi="Helvetica" w:cs="Helvetica"/>
          <w:color w:val="000000"/>
          <w:sz w:val="22"/>
        </w:rPr>
        <w:br/>
      </w:r>
    </w:p>
    <w:p w14:paraId="0FBC8937" w14:textId="4EE8BB1A" w:rsidR="00CE2381" w:rsidRPr="00DD41C5" w:rsidRDefault="00CE2381" w:rsidP="00B03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r w:rsidRPr="00DD41C5">
        <w:rPr>
          <w:rFonts w:ascii="Helvetica" w:hAnsi="Helvetica" w:cs="Helvetica"/>
          <w:color w:val="000000"/>
          <w:sz w:val="22"/>
        </w:rPr>
        <w:t xml:space="preserve">Listan är åter framtagen av Rättighetsalliansen som arbetar mot olika former av </w:t>
      </w:r>
      <w:proofErr w:type="spellStart"/>
      <w:r w:rsidRPr="00DD41C5">
        <w:rPr>
          <w:rFonts w:ascii="Helvetica" w:hAnsi="Helvetica" w:cs="Helvetica"/>
          <w:color w:val="000000"/>
          <w:sz w:val="22"/>
        </w:rPr>
        <w:t>nätbrott</w:t>
      </w:r>
      <w:proofErr w:type="spellEnd"/>
      <w:r w:rsidRPr="00DD41C5">
        <w:rPr>
          <w:rFonts w:ascii="Helvetica" w:hAnsi="Helvetica" w:cs="Helvetica"/>
          <w:color w:val="000000"/>
          <w:sz w:val="22"/>
        </w:rPr>
        <w:t>, främst piratkopiering.</w:t>
      </w:r>
    </w:p>
    <w:p w14:paraId="2F5767D7" w14:textId="77777777" w:rsidR="00763E0E" w:rsidRPr="00763E0E" w:rsidRDefault="00763E0E" w:rsidP="0076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p>
    <w:p w14:paraId="589B1F8F" w14:textId="20173808" w:rsidR="00AC4461" w:rsidRPr="00DD41C5" w:rsidRDefault="00763E0E"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rPr>
      </w:pPr>
      <w:r w:rsidRPr="00763E0E">
        <w:rPr>
          <w:rFonts w:ascii="Helvetica" w:hAnsi="Helvetica" w:cs="Helvetica"/>
          <w:color w:val="000000"/>
          <w:sz w:val="22"/>
        </w:rPr>
        <w:t>– Illegala tjänster tjänar idag, tyvärr, mångmiljonbelopp på annonser.</w:t>
      </w:r>
      <w:r>
        <w:rPr>
          <w:rFonts w:ascii="Helvetica" w:hAnsi="Helvetica" w:cs="Helvetica"/>
          <w:color w:val="000000"/>
          <w:sz w:val="22"/>
        </w:rPr>
        <w:t xml:space="preserve"> </w:t>
      </w:r>
      <w:r w:rsidRPr="00763E0E">
        <w:rPr>
          <w:rFonts w:ascii="Helvetica" w:hAnsi="Helvetica" w:cs="Helvetica"/>
          <w:color w:val="000000"/>
          <w:sz w:val="22"/>
        </w:rPr>
        <w:t xml:space="preserve">Annonsörer måste därför ta ett aktivt ansvar för hur de placerar sina annonser och vårdar sitt varumärke.  Genom detta samarbete med </w:t>
      </w:r>
      <w:r w:rsidR="00CF2375">
        <w:rPr>
          <w:rFonts w:ascii="Helvetica" w:hAnsi="Helvetica" w:cs="Helvetica"/>
          <w:color w:val="000000"/>
          <w:sz w:val="22"/>
        </w:rPr>
        <w:t xml:space="preserve">Sveriges Annonsörer </w:t>
      </w:r>
      <w:r w:rsidRPr="00763E0E">
        <w:rPr>
          <w:rFonts w:ascii="Helvetica" w:hAnsi="Helvetica" w:cs="Helvetica"/>
          <w:color w:val="000000"/>
          <w:sz w:val="22"/>
        </w:rPr>
        <w:t>gör vi det lätt för seriösa annonsörer att göra rätt, samt försvårar det ekonomiska inflödet till de illegala tjänsterna, säger Sara Lindbäck på Rättighetsalliansen</w:t>
      </w:r>
      <w:r w:rsidR="00CF2375">
        <w:rPr>
          <w:rFonts w:ascii="Helvetica" w:hAnsi="Helvetica" w:cs="Helvetica"/>
          <w:color w:val="000000"/>
          <w:sz w:val="22"/>
        </w:rPr>
        <w:t>.</w:t>
      </w:r>
    </w:p>
    <w:p w14:paraId="7977D35E" w14:textId="61E0CD48" w:rsidR="00BE6EE4" w:rsidRPr="00DD41C5" w:rsidRDefault="00205B19" w:rsidP="00BE6EE4">
      <w:pPr>
        <w:rPr>
          <w:rFonts w:ascii="Helvetica" w:hAnsi="Helvetica" w:cs="Helvetica"/>
          <w:color w:val="000000"/>
          <w:sz w:val="22"/>
        </w:rPr>
      </w:pPr>
      <w:r w:rsidRPr="00DD41C5">
        <w:rPr>
          <w:rFonts w:ascii="Helvetica" w:hAnsi="Helvetica" w:cs="Helvetica"/>
          <w:color w:val="000000"/>
          <w:sz w:val="22"/>
        </w:rPr>
        <w:lastRenderedPageBreak/>
        <w:t xml:space="preserve">Under året har Sveriges Annonsörer också deltagit i </w:t>
      </w:r>
      <w:r w:rsidR="00E3196A" w:rsidRPr="00DD41C5">
        <w:rPr>
          <w:rFonts w:ascii="Helvetica" w:hAnsi="Helvetica" w:cs="Helvetica"/>
          <w:color w:val="000000"/>
          <w:sz w:val="22"/>
        </w:rPr>
        <w:t>rundabordssamtal,</w:t>
      </w:r>
      <w:r w:rsidR="00B77981" w:rsidRPr="00DD41C5">
        <w:rPr>
          <w:rFonts w:ascii="Helvetica" w:hAnsi="Helvetica" w:cs="Helvetica"/>
          <w:color w:val="000000"/>
          <w:sz w:val="22"/>
        </w:rPr>
        <w:t xml:space="preserve"> initierade av Kultur- och demokratiminister Alice Bah </w:t>
      </w:r>
      <w:proofErr w:type="spellStart"/>
      <w:r w:rsidR="00B77981" w:rsidRPr="00DD41C5">
        <w:rPr>
          <w:rFonts w:ascii="Helvetica" w:hAnsi="Helvetica" w:cs="Helvetica"/>
          <w:color w:val="000000"/>
          <w:sz w:val="22"/>
        </w:rPr>
        <w:t>Kuhnke</w:t>
      </w:r>
      <w:proofErr w:type="spellEnd"/>
      <w:r w:rsidR="00B77981" w:rsidRPr="00DD41C5">
        <w:rPr>
          <w:rFonts w:ascii="Helvetica" w:hAnsi="Helvetica" w:cs="Helvetica"/>
          <w:color w:val="000000"/>
          <w:sz w:val="22"/>
        </w:rPr>
        <w:t xml:space="preserve">. </w:t>
      </w:r>
      <w:r w:rsidR="00482CBC" w:rsidRPr="00DD41C5">
        <w:rPr>
          <w:rFonts w:ascii="Helvetica" w:hAnsi="Helvetica" w:cs="Helvetica"/>
          <w:color w:val="000000"/>
          <w:sz w:val="22"/>
        </w:rPr>
        <w:t xml:space="preserve">Syftet med samtalen har varit att samla branschens olika aktörer och </w:t>
      </w:r>
      <w:r w:rsidR="00BE574E" w:rsidRPr="00DD41C5">
        <w:rPr>
          <w:rFonts w:ascii="Helvetica" w:hAnsi="Helvetica" w:cs="Helvetica"/>
          <w:color w:val="000000"/>
          <w:sz w:val="22"/>
        </w:rPr>
        <w:t>skapa</w:t>
      </w:r>
      <w:r w:rsidR="00482CBC" w:rsidRPr="00DD41C5">
        <w:rPr>
          <w:rFonts w:ascii="Helvetica" w:hAnsi="Helvetica" w:cs="Helvetica"/>
          <w:color w:val="000000"/>
          <w:sz w:val="22"/>
        </w:rPr>
        <w:t xml:space="preserve"> e</w:t>
      </w:r>
      <w:r w:rsidR="00DC1650">
        <w:rPr>
          <w:rFonts w:ascii="Helvetica" w:hAnsi="Helvetica" w:cs="Helvetica"/>
          <w:color w:val="000000"/>
          <w:sz w:val="22"/>
        </w:rPr>
        <w:t>n samsyn både gällande problemen</w:t>
      </w:r>
      <w:r w:rsidR="00482CBC" w:rsidRPr="00DD41C5">
        <w:rPr>
          <w:rFonts w:ascii="Helvetica" w:hAnsi="Helvetica" w:cs="Helvetica"/>
          <w:color w:val="000000"/>
          <w:sz w:val="22"/>
        </w:rPr>
        <w:t xml:space="preserve"> och vilka insatser som krävs </w:t>
      </w:r>
      <w:r w:rsidR="00DC1650">
        <w:rPr>
          <w:rFonts w:ascii="Helvetica" w:hAnsi="Helvetica" w:cs="Helvetica"/>
          <w:color w:val="000000"/>
          <w:sz w:val="22"/>
        </w:rPr>
        <w:t>för att komma till bukt med dess</w:t>
      </w:r>
      <w:r w:rsidR="00482CBC" w:rsidRPr="00DD41C5">
        <w:rPr>
          <w:rFonts w:ascii="Helvetica" w:hAnsi="Helvetica" w:cs="Helvetica"/>
          <w:color w:val="000000"/>
          <w:sz w:val="22"/>
        </w:rPr>
        <w:t xml:space="preserve">a. </w:t>
      </w:r>
      <w:r w:rsidR="00BE6EE4" w:rsidRPr="00DD41C5">
        <w:rPr>
          <w:rFonts w:ascii="Helvetica" w:hAnsi="Helvetica" w:cs="Helvetica"/>
          <w:color w:val="000000"/>
          <w:sz w:val="22"/>
        </w:rPr>
        <w:t xml:space="preserve">En åtgärd som utkommit ur samtalen är en uppförandekod som ska resultera i samarbete mellan olika aktörer och olika intressen när det gäller upphovsrätten i den digitala världen. Sveriges Annonsörer ställer sig bakom uppförandekoden tillsammans med </w:t>
      </w:r>
      <w:r w:rsidR="00922B70">
        <w:rPr>
          <w:rFonts w:ascii="Helvetica" w:hAnsi="Helvetica" w:cs="Helvetica"/>
          <w:color w:val="000000"/>
          <w:sz w:val="22"/>
        </w:rPr>
        <w:t xml:space="preserve">aktörer </w:t>
      </w:r>
      <w:r w:rsidR="003D4CD3">
        <w:rPr>
          <w:rFonts w:ascii="Helvetica" w:hAnsi="Helvetica" w:cs="Helvetica"/>
          <w:color w:val="000000"/>
          <w:sz w:val="22"/>
        </w:rPr>
        <w:t>såsom bland annat</w:t>
      </w:r>
      <w:r w:rsidR="00922B70">
        <w:rPr>
          <w:rFonts w:ascii="Helvetica" w:hAnsi="Helvetica" w:cs="Helvetica"/>
          <w:color w:val="000000"/>
          <w:sz w:val="22"/>
        </w:rPr>
        <w:t xml:space="preserve"> </w:t>
      </w:r>
      <w:r w:rsidR="00BF0841">
        <w:rPr>
          <w:rFonts w:ascii="Helvetica" w:hAnsi="Helvetica" w:cs="Helvetica"/>
          <w:color w:val="000000"/>
          <w:sz w:val="22"/>
        </w:rPr>
        <w:t xml:space="preserve">Google, </w:t>
      </w:r>
      <w:r w:rsidR="003C174B">
        <w:rPr>
          <w:rFonts w:ascii="Helvetica" w:hAnsi="Helvetica" w:cs="Helvetica"/>
          <w:color w:val="000000"/>
          <w:sz w:val="22"/>
        </w:rPr>
        <w:t xml:space="preserve">Telia, </w:t>
      </w:r>
      <w:r w:rsidR="00BF0841">
        <w:rPr>
          <w:rFonts w:ascii="Helvetica" w:hAnsi="Helvetica" w:cs="Helvetica"/>
          <w:color w:val="000000"/>
          <w:sz w:val="22"/>
        </w:rPr>
        <w:t xml:space="preserve">SVT, </w:t>
      </w:r>
      <w:r w:rsidR="00974191">
        <w:rPr>
          <w:rFonts w:ascii="Helvetica" w:hAnsi="Helvetica" w:cs="Helvetica"/>
          <w:color w:val="000000"/>
          <w:sz w:val="22"/>
        </w:rPr>
        <w:t>KLYS och</w:t>
      </w:r>
      <w:r w:rsidR="00CE7E23">
        <w:rPr>
          <w:rFonts w:ascii="Helvetica" w:hAnsi="Helvetica" w:cs="Helvetica"/>
          <w:color w:val="000000"/>
          <w:sz w:val="22"/>
        </w:rPr>
        <w:t xml:space="preserve"> </w:t>
      </w:r>
      <w:proofErr w:type="spellStart"/>
      <w:r w:rsidR="00CE7E23">
        <w:rPr>
          <w:rFonts w:ascii="Helvetica" w:hAnsi="Helvetica" w:cs="Helvetica"/>
          <w:color w:val="000000"/>
          <w:sz w:val="22"/>
        </w:rPr>
        <w:t>Com</w:t>
      </w:r>
      <w:proofErr w:type="spellEnd"/>
      <w:r w:rsidR="00CE7E23">
        <w:rPr>
          <w:rFonts w:ascii="Helvetica" w:hAnsi="Helvetica" w:cs="Helvetica"/>
          <w:color w:val="000000"/>
          <w:sz w:val="22"/>
        </w:rPr>
        <w:t xml:space="preserve"> Hem. </w:t>
      </w:r>
    </w:p>
    <w:p w14:paraId="4A4490E3" w14:textId="77777777" w:rsidR="00731DEC" w:rsidRDefault="00731DEC"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p>
    <w:p w14:paraId="1551FCFC" w14:textId="33A2F041" w:rsidR="00193B17" w:rsidRDefault="00F367F7"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r>
        <w:rPr>
          <w:rFonts w:ascii="Helvetica" w:hAnsi="Helvetica" w:cs="Helvetica"/>
          <w:b/>
          <w:bCs/>
          <w:i/>
          <w:iCs/>
          <w:color w:val="000000"/>
          <w:sz w:val="20"/>
          <w:szCs w:val="20"/>
        </w:rPr>
        <w:t xml:space="preserve">Svarta listan – illegala sajter: </w:t>
      </w:r>
    </w:p>
    <w:p w14:paraId="16BCA303" w14:textId="77777777" w:rsidR="00C04530" w:rsidRPr="003242CE" w:rsidRDefault="00C04530"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20"/>
          <w:szCs w:val="20"/>
        </w:rPr>
      </w:pPr>
    </w:p>
    <w:p w14:paraId="30A95D98" w14:textId="5CCBEFD5"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dreamfilmhd.bz</w:t>
      </w:r>
    </w:p>
    <w:p w14:paraId="6C786D34"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swefilmer.ws</w:t>
      </w:r>
    </w:p>
    <w:p w14:paraId="63024DB0"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swefilm.tv</w:t>
      </w:r>
    </w:p>
    <w:p w14:paraId="6A6B450F"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svenskafilmer.nu</w:t>
      </w:r>
    </w:p>
    <w:p w14:paraId="30452E69"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thepiratebay.org</w:t>
      </w:r>
    </w:p>
    <w:p w14:paraId="69124371"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swesub.tv</w:t>
      </w:r>
    </w:p>
    <w:p w14:paraId="7CB222F5"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swefilmerhd.se</w:t>
      </w:r>
    </w:p>
    <w:p w14:paraId="58F41A32"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swestream.co</w:t>
      </w:r>
    </w:p>
    <w:p w14:paraId="279DE07C"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swesub.bz</w:t>
      </w:r>
    </w:p>
    <w:p w14:paraId="6EB9B33C"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dreamfilmhd.me</w:t>
      </w:r>
    </w:p>
    <w:p w14:paraId="651DFBDB"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swefilmer.la</w:t>
      </w:r>
    </w:p>
    <w:p w14:paraId="4A53F286"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hdfilm-svenska.tk</w:t>
      </w:r>
    </w:p>
    <w:p w14:paraId="118BE316"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gratis-filmer.tv</w:t>
      </w:r>
    </w:p>
    <w:p w14:paraId="3E9385C1"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proofErr w:type="spellStart"/>
      <w:r w:rsidRPr="003242CE">
        <w:rPr>
          <w:rFonts w:ascii="Helvetica" w:hAnsi="Helvetica" w:cs="Helvetica"/>
          <w:bCs/>
          <w:i/>
          <w:iCs/>
          <w:color w:val="000000"/>
        </w:rPr>
        <w:t>swefilmer.online</w:t>
      </w:r>
      <w:proofErr w:type="spellEnd"/>
    </w:p>
    <w:p w14:paraId="3C7F10E2"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dreamfilm.ws</w:t>
      </w:r>
    </w:p>
    <w:p w14:paraId="71B78AC9"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filmer4ever.com</w:t>
      </w:r>
    </w:p>
    <w:p w14:paraId="2954354F" w14:textId="77777777" w:rsidR="00C04530" w:rsidRPr="003242CE" w:rsidRDefault="00C04530" w:rsidP="00C04530">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rPr>
      </w:pPr>
      <w:r w:rsidRPr="003242CE">
        <w:rPr>
          <w:rFonts w:ascii="Helvetica" w:hAnsi="Helvetica" w:cs="Helvetica"/>
          <w:bCs/>
          <w:i/>
          <w:iCs/>
          <w:color w:val="000000"/>
        </w:rPr>
        <w:t>sweflix.ws</w:t>
      </w:r>
    </w:p>
    <w:p w14:paraId="41723A9F" w14:textId="77777777" w:rsidR="00193B17" w:rsidRPr="00DD41C5" w:rsidRDefault="00193B17"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p>
    <w:p w14:paraId="43774382" w14:textId="0FD541BA" w:rsidR="00731DEC" w:rsidRPr="00DD41C5" w:rsidRDefault="00CF506D"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20"/>
          <w:szCs w:val="20"/>
        </w:rPr>
      </w:pPr>
      <w:r w:rsidRPr="00DD41C5">
        <w:rPr>
          <w:rFonts w:ascii="Helvetica" w:hAnsi="Helvetica" w:cs="Helvetica"/>
          <w:b/>
          <w:bCs/>
          <w:i/>
          <w:iCs/>
          <w:color w:val="000000"/>
          <w:sz w:val="20"/>
          <w:szCs w:val="20"/>
        </w:rPr>
        <w:t xml:space="preserve">Rekommendationerna för </w:t>
      </w:r>
      <w:r w:rsidR="00C3027A" w:rsidRPr="00DD41C5">
        <w:rPr>
          <w:rFonts w:ascii="Helvetica" w:hAnsi="Helvetica" w:cs="Helvetica"/>
          <w:b/>
          <w:bCs/>
          <w:i/>
          <w:iCs/>
          <w:color w:val="000000"/>
          <w:sz w:val="20"/>
          <w:szCs w:val="20"/>
        </w:rPr>
        <w:t xml:space="preserve">ofrivillig annonsering på illegala sajter </w:t>
      </w:r>
      <w:r w:rsidR="000E122F">
        <w:rPr>
          <w:rFonts w:ascii="Helvetica" w:hAnsi="Helvetica" w:cs="Helvetica"/>
          <w:b/>
          <w:bCs/>
          <w:i/>
          <w:iCs/>
          <w:color w:val="000000"/>
          <w:sz w:val="20"/>
          <w:szCs w:val="20"/>
        </w:rPr>
        <w:t xml:space="preserve">som är framtagna i samråd med Rättighetsalliansen </w:t>
      </w:r>
      <w:r w:rsidR="00C3027A" w:rsidRPr="00DD41C5">
        <w:rPr>
          <w:rFonts w:ascii="Helvetica" w:hAnsi="Helvetica" w:cs="Helvetica"/>
          <w:b/>
          <w:bCs/>
          <w:i/>
          <w:iCs/>
          <w:color w:val="000000"/>
          <w:sz w:val="20"/>
          <w:szCs w:val="20"/>
        </w:rPr>
        <w:t xml:space="preserve">finns att ladda ned på: </w:t>
      </w:r>
      <w:r w:rsidR="004040C9">
        <w:rPr>
          <w:rFonts w:ascii="Helvetica" w:hAnsi="Helvetica" w:cs="Helvetica"/>
          <w:b/>
          <w:bCs/>
          <w:i/>
          <w:iCs/>
          <w:color w:val="000000"/>
          <w:sz w:val="20"/>
          <w:szCs w:val="20"/>
        </w:rPr>
        <w:br/>
      </w:r>
      <w:hyperlink r:id="rId8" w:history="1">
        <w:r w:rsidR="00C3027A" w:rsidRPr="00DD41C5">
          <w:rPr>
            <w:rStyle w:val="Hyperlnk"/>
            <w:rFonts w:ascii="Helvetica" w:hAnsi="Helvetica" w:cs="Helvetica"/>
            <w:bCs/>
            <w:i/>
            <w:iCs/>
            <w:sz w:val="20"/>
            <w:szCs w:val="20"/>
          </w:rPr>
          <w:t>http://www.annons.se/ofrivillig-annonsering-pa-illegala-sajter</w:t>
        </w:r>
      </w:hyperlink>
    </w:p>
    <w:p w14:paraId="31598E14" w14:textId="77777777" w:rsidR="00CF506D" w:rsidRPr="00DD41C5" w:rsidRDefault="00CF506D"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p>
    <w:p w14:paraId="369F9217" w14:textId="5D326275" w:rsidR="00AC4461" w:rsidRPr="00DD41C5" w:rsidRDefault="00583F92"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r w:rsidRPr="00DD41C5">
        <w:rPr>
          <w:rFonts w:ascii="Helvetica" w:hAnsi="Helvetica" w:cs="Helvetica"/>
          <w:b/>
          <w:bCs/>
          <w:i/>
          <w:iCs/>
          <w:color w:val="000000"/>
          <w:sz w:val="20"/>
          <w:szCs w:val="20"/>
        </w:rPr>
        <w:t>För mer information och kommentarer, vänligen kontakta:</w:t>
      </w:r>
    </w:p>
    <w:p w14:paraId="25991E72" w14:textId="11ACD9F5" w:rsidR="00020AE5" w:rsidRPr="00DD41C5" w:rsidRDefault="009252E6"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20"/>
          <w:szCs w:val="20"/>
        </w:rPr>
      </w:pPr>
      <w:r w:rsidRPr="00DD41C5">
        <w:rPr>
          <w:rFonts w:ascii="Helvetica" w:hAnsi="Helvetica" w:cs="Helvetica"/>
          <w:bCs/>
          <w:i/>
          <w:iCs/>
          <w:color w:val="000000"/>
          <w:sz w:val="20"/>
          <w:szCs w:val="20"/>
        </w:rPr>
        <w:t xml:space="preserve">Tero Marjamäki, pressansvarig, Sveriges Annonsörer, </w:t>
      </w:r>
      <w:hyperlink r:id="rId9" w:history="1">
        <w:r w:rsidRPr="00DD41C5">
          <w:rPr>
            <w:rFonts w:ascii="Helvetica" w:hAnsi="Helvetica" w:cs="Helvetica"/>
            <w:bCs/>
            <w:i/>
            <w:iCs/>
            <w:color w:val="000000"/>
            <w:sz w:val="20"/>
            <w:szCs w:val="20"/>
          </w:rPr>
          <w:t>tero@annons.se</w:t>
        </w:r>
      </w:hyperlink>
      <w:r w:rsidRPr="00DD41C5">
        <w:rPr>
          <w:rFonts w:ascii="Helvetica" w:hAnsi="Helvetica" w:cs="Helvetica"/>
          <w:bCs/>
          <w:i/>
          <w:iCs/>
          <w:color w:val="000000"/>
          <w:sz w:val="20"/>
          <w:szCs w:val="20"/>
        </w:rPr>
        <w:t>, 0736 53 71 36</w:t>
      </w:r>
    </w:p>
    <w:p w14:paraId="34B8FF21" w14:textId="35CD45A7" w:rsidR="009252E6" w:rsidRPr="00DD41C5" w:rsidRDefault="009252E6" w:rsidP="00925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20"/>
          <w:szCs w:val="20"/>
        </w:rPr>
      </w:pPr>
      <w:r w:rsidRPr="00DD41C5">
        <w:rPr>
          <w:rFonts w:ascii="Helvetica" w:hAnsi="Helvetica" w:cs="Helvetica"/>
          <w:i/>
          <w:iCs/>
          <w:color w:val="000000"/>
          <w:sz w:val="20"/>
          <w:szCs w:val="20"/>
        </w:rPr>
        <w:t>Sara Lindbäck, Rättighetsalliansen</w:t>
      </w:r>
      <w:r w:rsidRPr="00DD41C5">
        <w:rPr>
          <w:rFonts w:ascii="Helvetica" w:hAnsi="Helvetica" w:cs="Helvetica"/>
          <w:b/>
          <w:i/>
          <w:iCs/>
          <w:color w:val="000000"/>
          <w:sz w:val="20"/>
          <w:szCs w:val="20"/>
        </w:rPr>
        <w:t xml:space="preserve">, </w:t>
      </w:r>
      <w:hyperlink r:id="rId10" w:history="1">
        <w:r w:rsidRPr="00DD41C5">
          <w:rPr>
            <w:rFonts w:ascii="Helvetica" w:hAnsi="Helvetica" w:cs="Helvetica"/>
            <w:bCs/>
            <w:i/>
            <w:iCs/>
            <w:color w:val="000000"/>
            <w:sz w:val="20"/>
            <w:szCs w:val="20"/>
          </w:rPr>
          <w:t>sara.lindback@rattighetsalliansen.se</w:t>
        </w:r>
      </w:hyperlink>
      <w:r w:rsidRPr="00DD41C5">
        <w:rPr>
          <w:rFonts w:ascii="Helvetica" w:hAnsi="Helvetica" w:cs="Helvetica"/>
          <w:bCs/>
          <w:i/>
          <w:iCs/>
          <w:color w:val="000000"/>
          <w:sz w:val="20"/>
          <w:szCs w:val="20"/>
        </w:rPr>
        <w:t>, 0702</w:t>
      </w:r>
      <w:r w:rsidR="00CF2375">
        <w:rPr>
          <w:rFonts w:ascii="Helvetica" w:hAnsi="Helvetica" w:cs="Helvetica"/>
          <w:bCs/>
          <w:i/>
          <w:iCs/>
          <w:color w:val="000000"/>
          <w:sz w:val="20"/>
          <w:szCs w:val="20"/>
        </w:rPr>
        <w:t xml:space="preserve"> </w:t>
      </w:r>
      <w:r w:rsidRPr="00DD41C5">
        <w:rPr>
          <w:rFonts w:ascii="Helvetica" w:hAnsi="Helvetica" w:cs="Helvetica"/>
          <w:bCs/>
          <w:i/>
          <w:iCs/>
          <w:color w:val="000000"/>
          <w:sz w:val="20"/>
          <w:szCs w:val="20"/>
        </w:rPr>
        <w:t>02 18 47</w:t>
      </w:r>
    </w:p>
    <w:p w14:paraId="7E31B195" w14:textId="77777777" w:rsidR="00020AE5" w:rsidRPr="00DD41C5" w:rsidRDefault="00020AE5"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p>
    <w:p w14:paraId="54D67CFD" w14:textId="77777777" w:rsidR="00AC4461" w:rsidRPr="00DD41C5" w:rsidRDefault="00AC4461" w:rsidP="00AC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0"/>
          <w:szCs w:val="20"/>
        </w:rPr>
      </w:pPr>
      <w:r w:rsidRPr="00DD41C5">
        <w:rPr>
          <w:rFonts w:ascii="Helvetica" w:hAnsi="Helvetica" w:cs="Helvetica"/>
          <w:b/>
          <w:bCs/>
          <w:i/>
          <w:iCs/>
          <w:color w:val="000000"/>
          <w:sz w:val="20"/>
          <w:szCs w:val="20"/>
        </w:rPr>
        <w:t>Om Sveriges Annonsörer</w:t>
      </w:r>
    </w:p>
    <w:p w14:paraId="416E3C19" w14:textId="20D35F7A" w:rsidR="00990DE1" w:rsidRPr="00DD41C5" w:rsidRDefault="00AC4461"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u w:val="single" w:color="000000"/>
        </w:rPr>
      </w:pPr>
      <w:r w:rsidRPr="00DD41C5">
        <w:rPr>
          <w:rFonts w:ascii="Helvetica" w:hAnsi="Helvetica" w:cs="Helvetica"/>
          <w:i/>
          <w:iCs/>
          <w:color w:val="000000"/>
          <w:sz w:val="20"/>
          <w:szCs w:val="20"/>
        </w:rPr>
        <w:t xml:space="preserve">Sveriges Annonsörers medlemsföretag står för drygt hälften av de samlade reklam- och medieinvesteringarna i landet. Som intresseorganisation bidrar vi med att skapa bästa möjliga avkastning på medlemmarnas investeringar i reklam och media, samt får dem att arbeta mer effektivt och ansvarsfullt med sina varumärken. Sveriges Annonsörer har funnits sedan 1924 och är idag världens största annonsörorganisation, med närmare 600 medlemsföretag. Genom att fokusera på effekt, bidra med inspiration och kunskap, samt bevaka och påverka omvärlden är vi marknadschefens bästa vän. Läs gärna mer på </w:t>
      </w:r>
      <w:hyperlink r:id="rId11" w:history="1">
        <w:r w:rsidRPr="00DD41C5">
          <w:rPr>
            <w:rFonts w:ascii="Helvetica" w:hAnsi="Helvetica" w:cs="Helvetica"/>
            <w:i/>
            <w:iCs/>
            <w:color w:val="000000"/>
            <w:sz w:val="20"/>
            <w:szCs w:val="20"/>
            <w:u w:val="single" w:color="000000"/>
          </w:rPr>
          <w:t>annons.se</w:t>
        </w:r>
      </w:hyperlink>
      <w:r w:rsidR="003B0756" w:rsidRPr="00DD41C5">
        <w:rPr>
          <w:rFonts w:ascii="Helvetica" w:hAnsi="Helvetica" w:cs="Helvetica"/>
          <w:i/>
          <w:iCs/>
          <w:color w:val="000000"/>
          <w:sz w:val="20"/>
          <w:szCs w:val="20"/>
          <w:u w:val="single" w:color="000000"/>
        </w:rPr>
        <w:t>.</w:t>
      </w:r>
    </w:p>
    <w:p w14:paraId="36258029" w14:textId="77777777" w:rsidR="0082067A" w:rsidRPr="00DD41C5" w:rsidRDefault="0082067A"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p w14:paraId="4708AEDC" w14:textId="77777777" w:rsidR="00114690" w:rsidRPr="00DD41C5" w:rsidRDefault="00114690"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p w14:paraId="3328FF38" w14:textId="77777777" w:rsidR="00114690" w:rsidRPr="00DD41C5" w:rsidRDefault="00114690"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p w14:paraId="46D3E441" w14:textId="77777777" w:rsidR="00114690" w:rsidRPr="00DD41C5" w:rsidRDefault="00114690"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p w14:paraId="49E87472" w14:textId="77777777" w:rsidR="00114690" w:rsidRPr="00DD41C5" w:rsidRDefault="00114690"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p w14:paraId="75C8034A" w14:textId="77777777" w:rsidR="00114690" w:rsidRPr="00DD41C5" w:rsidRDefault="00114690" w:rsidP="00616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p w14:paraId="153331D6" w14:textId="3C3C3556" w:rsidR="00114690" w:rsidRPr="00DD41C5" w:rsidRDefault="00114690" w:rsidP="00114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0"/>
          <w:szCs w:val="20"/>
        </w:rPr>
      </w:pPr>
    </w:p>
    <w:sectPr w:rsidR="00114690" w:rsidRPr="00DD41C5" w:rsidSect="00D74986">
      <w:headerReference w:type="default" r:id="rId12"/>
      <w:footerReference w:type="default" r:id="rId13"/>
      <w:pgSz w:w="11900" w:h="16840"/>
      <w:pgMar w:top="2552" w:right="1835" w:bottom="1134" w:left="1417" w:header="708" w:footer="7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AEA3" w14:textId="77777777" w:rsidR="00763E0E" w:rsidRDefault="00763E0E" w:rsidP="00785FB1">
      <w:r>
        <w:separator/>
      </w:r>
    </w:p>
  </w:endnote>
  <w:endnote w:type="continuationSeparator" w:id="0">
    <w:p w14:paraId="496D081E" w14:textId="77777777" w:rsidR="00763E0E" w:rsidRDefault="00763E0E" w:rsidP="0078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ircular Pro Book">
    <w:altName w:val="Franklin Gothic Medium"/>
    <w:charset w:val="00"/>
    <w:family w:val="auto"/>
    <w:pitch w:val="variable"/>
    <w:sig w:usb0="A000003F" w:usb1="5000E47B" w:usb2="00000008"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9004B" w14:textId="77777777" w:rsidR="00763E0E" w:rsidRPr="009E20F9" w:rsidRDefault="00763E0E" w:rsidP="009E20F9">
    <w:pPr>
      <w:pStyle w:val="Sidfot"/>
      <w:ind w:right="-1141"/>
      <w:jc w:val="center"/>
      <w:rPr>
        <w:rFonts w:ascii="Circular Pro Book" w:hAnsi="Circular Pro Book"/>
        <w:color w:val="FF0000"/>
        <w:sz w:val="17"/>
        <w:szCs w:val="17"/>
      </w:rPr>
    </w:pPr>
    <w:r>
      <w:rPr>
        <w:rFonts w:ascii="Circular Pro Book" w:hAnsi="Circular Pro Book"/>
        <w:noProof/>
        <w:color w:val="FF0000"/>
        <w:sz w:val="17"/>
        <w:szCs w:val="17"/>
        <w:lang w:eastAsia="sv-SE"/>
      </w:rPr>
      <w:drawing>
        <wp:anchor distT="0" distB="0" distL="114300" distR="114300" simplePos="0" relativeHeight="251659264" behindDoc="0" locked="0" layoutInCell="1" allowOverlap="1" wp14:anchorId="106480C7" wp14:editId="6756A63D">
          <wp:simplePos x="0" y="0"/>
          <wp:positionH relativeFrom="column">
            <wp:posOffset>-914400</wp:posOffset>
          </wp:positionH>
          <wp:positionV relativeFrom="paragraph">
            <wp:posOffset>66040</wp:posOffset>
          </wp:positionV>
          <wp:extent cx="7558210" cy="502230"/>
          <wp:effectExtent l="0" t="0" r="0" b="635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png"/>
                  <pic:cNvPicPr/>
                </pic:nvPicPr>
                <pic:blipFill>
                  <a:blip r:embed="rId1">
                    <a:extLst>
                      <a:ext uri="{28A0092B-C50C-407E-A947-70E740481C1C}">
                        <a14:useLocalDpi xmlns:a14="http://schemas.microsoft.com/office/drawing/2010/main" val="0"/>
                      </a:ext>
                    </a:extLst>
                  </a:blip>
                  <a:stretch>
                    <a:fillRect/>
                  </a:stretch>
                </pic:blipFill>
                <pic:spPr>
                  <a:xfrm>
                    <a:off x="0" y="0"/>
                    <a:ext cx="7558210" cy="502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C950C" w14:textId="77777777" w:rsidR="00763E0E" w:rsidRDefault="00763E0E" w:rsidP="00785FB1">
      <w:r>
        <w:separator/>
      </w:r>
    </w:p>
  </w:footnote>
  <w:footnote w:type="continuationSeparator" w:id="0">
    <w:p w14:paraId="32D81B53" w14:textId="77777777" w:rsidR="00763E0E" w:rsidRDefault="00763E0E" w:rsidP="00785F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CF20" w14:textId="77777777" w:rsidR="00763E0E" w:rsidRDefault="00763E0E">
    <w:pPr>
      <w:pStyle w:val="Sidhuvud"/>
    </w:pPr>
    <w:r>
      <w:rPr>
        <w:noProof/>
        <w:lang w:eastAsia="sv-SE"/>
      </w:rPr>
      <w:drawing>
        <wp:anchor distT="0" distB="0" distL="114300" distR="114300" simplePos="0" relativeHeight="251658240" behindDoc="0" locked="0" layoutInCell="1" allowOverlap="1" wp14:anchorId="2B681D1D" wp14:editId="5431AA71">
          <wp:simplePos x="0" y="0"/>
          <wp:positionH relativeFrom="column">
            <wp:posOffset>-901065</wp:posOffset>
          </wp:positionH>
          <wp:positionV relativeFrom="paragraph">
            <wp:posOffset>-448945</wp:posOffset>
          </wp:positionV>
          <wp:extent cx="7560326" cy="1370965"/>
          <wp:effectExtent l="0" t="0" r="889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001_PPT_Mall1.png"/>
                  <pic:cNvPicPr/>
                </pic:nvPicPr>
                <pic:blipFill>
                  <a:blip r:embed="rId1">
                    <a:extLst>
                      <a:ext uri="{28A0092B-C50C-407E-A947-70E740481C1C}">
                        <a14:useLocalDpi xmlns:a14="http://schemas.microsoft.com/office/drawing/2010/main" val="0"/>
                      </a:ext>
                    </a:extLst>
                  </a:blip>
                  <a:stretch>
                    <a:fillRect/>
                  </a:stretch>
                </pic:blipFill>
                <pic:spPr>
                  <a:xfrm>
                    <a:off x="0" y="0"/>
                    <a:ext cx="7561066" cy="1371099"/>
                  </a:xfrm>
                  <a:prstGeom prst="rect">
                    <a:avLst/>
                  </a:prstGeom>
                </pic:spPr>
              </pic:pic>
            </a:graphicData>
          </a:graphic>
          <wp14:sizeRelH relativeFrom="page">
            <wp14:pctWidth>0</wp14:pctWidth>
          </wp14:sizeRelH>
          <wp14:sizeRelV relativeFrom="page">
            <wp14:pctHeight>0</wp14:pctHeight>
          </wp14:sizeRelV>
        </wp:anchor>
      </w:drawing>
    </w:r>
  </w:p>
  <w:p w14:paraId="2576C07D" w14:textId="77777777" w:rsidR="00763E0E" w:rsidRDefault="00763E0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F59E0"/>
    <w:multiLevelType w:val="hybridMultilevel"/>
    <w:tmpl w:val="3ACE6C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4D06A12"/>
    <w:multiLevelType w:val="hybridMultilevel"/>
    <w:tmpl w:val="2098E548"/>
    <w:lvl w:ilvl="0" w:tplc="041D0001">
      <w:start w:val="1"/>
      <w:numFmt w:val="bullet"/>
      <w:lvlText w:val=""/>
      <w:lvlJc w:val="left"/>
      <w:pPr>
        <w:ind w:left="720" w:hanging="360"/>
      </w:pPr>
      <w:rPr>
        <w:rFonts w:ascii="Symbol" w:hAnsi="Symbol" w:hint="default"/>
        <w:color w:val="FF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ED595B"/>
    <w:multiLevelType w:val="hybridMultilevel"/>
    <w:tmpl w:val="842AA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89168FC"/>
    <w:multiLevelType w:val="hybridMultilevel"/>
    <w:tmpl w:val="AA42343A"/>
    <w:lvl w:ilvl="0" w:tplc="041D0001">
      <w:start w:val="1"/>
      <w:numFmt w:val="bullet"/>
      <w:lvlText w:val=""/>
      <w:lvlJc w:val="left"/>
      <w:pPr>
        <w:ind w:left="720" w:hanging="360"/>
      </w:pPr>
      <w:rPr>
        <w:rFonts w:ascii="Symbol" w:hAnsi="Symbol" w:hint="default"/>
        <w:color w:val="FF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0B30A3D"/>
    <w:multiLevelType w:val="hybridMultilevel"/>
    <w:tmpl w:val="D6BA4E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trackRevisions/>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21"/>
    <w:rsid w:val="0001060F"/>
    <w:rsid w:val="00014D6F"/>
    <w:rsid w:val="00015751"/>
    <w:rsid w:val="00016840"/>
    <w:rsid w:val="00020AE5"/>
    <w:rsid w:val="000237A7"/>
    <w:rsid w:val="00025C87"/>
    <w:rsid w:val="00036FB4"/>
    <w:rsid w:val="00045E26"/>
    <w:rsid w:val="0008102A"/>
    <w:rsid w:val="00083EEA"/>
    <w:rsid w:val="00086804"/>
    <w:rsid w:val="00092800"/>
    <w:rsid w:val="00097C8F"/>
    <w:rsid w:val="000A5404"/>
    <w:rsid w:val="000B074E"/>
    <w:rsid w:val="000B234D"/>
    <w:rsid w:val="000C20B9"/>
    <w:rsid w:val="000D0799"/>
    <w:rsid w:val="000D5C13"/>
    <w:rsid w:val="000D7230"/>
    <w:rsid w:val="000E0FAA"/>
    <w:rsid w:val="000E122F"/>
    <w:rsid w:val="000E1E43"/>
    <w:rsid w:val="000E29F5"/>
    <w:rsid w:val="000F372A"/>
    <w:rsid w:val="000F6969"/>
    <w:rsid w:val="000F7827"/>
    <w:rsid w:val="00114690"/>
    <w:rsid w:val="00135BAD"/>
    <w:rsid w:val="0014196C"/>
    <w:rsid w:val="00144111"/>
    <w:rsid w:val="00145D56"/>
    <w:rsid w:val="00166776"/>
    <w:rsid w:val="00176D23"/>
    <w:rsid w:val="00187579"/>
    <w:rsid w:val="00191E71"/>
    <w:rsid w:val="00193B17"/>
    <w:rsid w:val="001973CC"/>
    <w:rsid w:val="001A7AEF"/>
    <w:rsid w:val="001B0CB8"/>
    <w:rsid w:val="001B1FB0"/>
    <w:rsid w:val="001B59CC"/>
    <w:rsid w:val="001C04D3"/>
    <w:rsid w:val="001D2142"/>
    <w:rsid w:val="001D2341"/>
    <w:rsid w:val="001E17FC"/>
    <w:rsid w:val="001F35AC"/>
    <w:rsid w:val="00202CC0"/>
    <w:rsid w:val="00205B19"/>
    <w:rsid w:val="00211D6F"/>
    <w:rsid w:val="00243A86"/>
    <w:rsid w:val="00252B0B"/>
    <w:rsid w:val="002761CB"/>
    <w:rsid w:val="00282EFB"/>
    <w:rsid w:val="002847F3"/>
    <w:rsid w:val="002B33E3"/>
    <w:rsid w:val="002C122F"/>
    <w:rsid w:val="002C365B"/>
    <w:rsid w:val="002D1199"/>
    <w:rsid w:val="00303D10"/>
    <w:rsid w:val="003109E1"/>
    <w:rsid w:val="00314586"/>
    <w:rsid w:val="003242CE"/>
    <w:rsid w:val="003324AB"/>
    <w:rsid w:val="00333F4A"/>
    <w:rsid w:val="00342B14"/>
    <w:rsid w:val="00357414"/>
    <w:rsid w:val="00361DD5"/>
    <w:rsid w:val="0037137A"/>
    <w:rsid w:val="003838E2"/>
    <w:rsid w:val="003914C3"/>
    <w:rsid w:val="003951D6"/>
    <w:rsid w:val="003B0358"/>
    <w:rsid w:val="003B0756"/>
    <w:rsid w:val="003B25C9"/>
    <w:rsid w:val="003B65EB"/>
    <w:rsid w:val="003C174B"/>
    <w:rsid w:val="003D4CD3"/>
    <w:rsid w:val="003D5721"/>
    <w:rsid w:val="003F3F9D"/>
    <w:rsid w:val="003F48FE"/>
    <w:rsid w:val="004040C9"/>
    <w:rsid w:val="004053F6"/>
    <w:rsid w:val="004334E6"/>
    <w:rsid w:val="00440780"/>
    <w:rsid w:val="00446498"/>
    <w:rsid w:val="0044659B"/>
    <w:rsid w:val="004552C3"/>
    <w:rsid w:val="004678F2"/>
    <w:rsid w:val="0047014F"/>
    <w:rsid w:val="00482CBC"/>
    <w:rsid w:val="004B2E4E"/>
    <w:rsid w:val="004B4471"/>
    <w:rsid w:val="004B6512"/>
    <w:rsid w:val="004F53D2"/>
    <w:rsid w:val="005053AA"/>
    <w:rsid w:val="00512DF7"/>
    <w:rsid w:val="0051413A"/>
    <w:rsid w:val="00516C79"/>
    <w:rsid w:val="00527BA9"/>
    <w:rsid w:val="00534747"/>
    <w:rsid w:val="00534A64"/>
    <w:rsid w:val="00536DB6"/>
    <w:rsid w:val="00551575"/>
    <w:rsid w:val="005657FA"/>
    <w:rsid w:val="00583F92"/>
    <w:rsid w:val="00596BE0"/>
    <w:rsid w:val="005C0E8A"/>
    <w:rsid w:val="005C4A35"/>
    <w:rsid w:val="005C4F03"/>
    <w:rsid w:val="005D1544"/>
    <w:rsid w:val="005F2DBC"/>
    <w:rsid w:val="00600564"/>
    <w:rsid w:val="00616236"/>
    <w:rsid w:val="00623FAB"/>
    <w:rsid w:val="006374CF"/>
    <w:rsid w:val="0065522A"/>
    <w:rsid w:val="0065728D"/>
    <w:rsid w:val="006A670E"/>
    <w:rsid w:val="006A6AD3"/>
    <w:rsid w:val="006B36A8"/>
    <w:rsid w:val="006C514B"/>
    <w:rsid w:val="006D105B"/>
    <w:rsid w:val="006D267B"/>
    <w:rsid w:val="006E2135"/>
    <w:rsid w:val="00701B2E"/>
    <w:rsid w:val="00711B9E"/>
    <w:rsid w:val="00723303"/>
    <w:rsid w:val="00730BB2"/>
    <w:rsid w:val="00731DEC"/>
    <w:rsid w:val="0075468A"/>
    <w:rsid w:val="007614EA"/>
    <w:rsid w:val="00763E0E"/>
    <w:rsid w:val="00766B38"/>
    <w:rsid w:val="00773453"/>
    <w:rsid w:val="007856E8"/>
    <w:rsid w:val="00785FB1"/>
    <w:rsid w:val="00796A0A"/>
    <w:rsid w:val="007A5103"/>
    <w:rsid w:val="007B02D4"/>
    <w:rsid w:val="007B65E6"/>
    <w:rsid w:val="007B7428"/>
    <w:rsid w:val="007C45CB"/>
    <w:rsid w:val="007D1649"/>
    <w:rsid w:val="007E1ACB"/>
    <w:rsid w:val="00800518"/>
    <w:rsid w:val="0080560C"/>
    <w:rsid w:val="00807C18"/>
    <w:rsid w:val="0082067A"/>
    <w:rsid w:val="00825A1B"/>
    <w:rsid w:val="00847CFC"/>
    <w:rsid w:val="00854945"/>
    <w:rsid w:val="00860A6A"/>
    <w:rsid w:val="00861193"/>
    <w:rsid w:val="00861C2B"/>
    <w:rsid w:val="008634FC"/>
    <w:rsid w:val="008648EA"/>
    <w:rsid w:val="00866872"/>
    <w:rsid w:val="008978D6"/>
    <w:rsid w:val="008A32E1"/>
    <w:rsid w:val="008B0CC5"/>
    <w:rsid w:val="008B6C14"/>
    <w:rsid w:val="008C130A"/>
    <w:rsid w:val="008C34EB"/>
    <w:rsid w:val="008C4116"/>
    <w:rsid w:val="008C75BD"/>
    <w:rsid w:val="008C77B7"/>
    <w:rsid w:val="008F21EE"/>
    <w:rsid w:val="008F273C"/>
    <w:rsid w:val="008F4059"/>
    <w:rsid w:val="0090475C"/>
    <w:rsid w:val="00906974"/>
    <w:rsid w:val="00922B70"/>
    <w:rsid w:val="009252E6"/>
    <w:rsid w:val="0094497E"/>
    <w:rsid w:val="00964C97"/>
    <w:rsid w:val="00966BB1"/>
    <w:rsid w:val="009711E3"/>
    <w:rsid w:val="00974191"/>
    <w:rsid w:val="00974CCF"/>
    <w:rsid w:val="00977981"/>
    <w:rsid w:val="0098649F"/>
    <w:rsid w:val="00990DE1"/>
    <w:rsid w:val="00992723"/>
    <w:rsid w:val="00995C06"/>
    <w:rsid w:val="009A479F"/>
    <w:rsid w:val="009B47ED"/>
    <w:rsid w:val="009B512E"/>
    <w:rsid w:val="009C7573"/>
    <w:rsid w:val="009D1DA5"/>
    <w:rsid w:val="009E20F9"/>
    <w:rsid w:val="009E43D0"/>
    <w:rsid w:val="00A11D95"/>
    <w:rsid w:val="00A22669"/>
    <w:rsid w:val="00A5038A"/>
    <w:rsid w:val="00A72716"/>
    <w:rsid w:val="00A73842"/>
    <w:rsid w:val="00A7535E"/>
    <w:rsid w:val="00A7762A"/>
    <w:rsid w:val="00A77958"/>
    <w:rsid w:val="00AA1947"/>
    <w:rsid w:val="00AB1304"/>
    <w:rsid w:val="00AB59E7"/>
    <w:rsid w:val="00AC4461"/>
    <w:rsid w:val="00AD0D55"/>
    <w:rsid w:val="00AE4F9B"/>
    <w:rsid w:val="00B0300B"/>
    <w:rsid w:val="00B03555"/>
    <w:rsid w:val="00B07FA8"/>
    <w:rsid w:val="00B342D2"/>
    <w:rsid w:val="00B37F54"/>
    <w:rsid w:val="00B40428"/>
    <w:rsid w:val="00B43031"/>
    <w:rsid w:val="00B5397E"/>
    <w:rsid w:val="00B70022"/>
    <w:rsid w:val="00B73B22"/>
    <w:rsid w:val="00B77981"/>
    <w:rsid w:val="00B85BBB"/>
    <w:rsid w:val="00B86E32"/>
    <w:rsid w:val="00B96B36"/>
    <w:rsid w:val="00BB20D5"/>
    <w:rsid w:val="00BB6EF2"/>
    <w:rsid w:val="00BC13CF"/>
    <w:rsid w:val="00BC41A6"/>
    <w:rsid w:val="00BC6300"/>
    <w:rsid w:val="00BD54CB"/>
    <w:rsid w:val="00BE2BB6"/>
    <w:rsid w:val="00BE574E"/>
    <w:rsid w:val="00BE6EE4"/>
    <w:rsid w:val="00BF0841"/>
    <w:rsid w:val="00BF1B0F"/>
    <w:rsid w:val="00C01653"/>
    <w:rsid w:val="00C04530"/>
    <w:rsid w:val="00C25E3B"/>
    <w:rsid w:val="00C3027A"/>
    <w:rsid w:val="00C33C3A"/>
    <w:rsid w:val="00C37157"/>
    <w:rsid w:val="00C47524"/>
    <w:rsid w:val="00CC4713"/>
    <w:rsid w:val="00CD4B31"/>
    <w:rsid w:val="00CE0617"/>
    <w:rsid w:val="00CE210E"/>
    <w:rsid w:val="00CE2381"/>
    <w:rsid w:val="00CE70CA"/>
    <w:rsid w:val="00CE7E23"/>
    <w:rsid w:val="00CF2375"/>
    <w:rsid w:val="00CF506D"/>
    <w:rsid w:val="00D00FE0"/>
    <w:rsid w:val="00D02549"/>
    <w:rsid w:val="00D04104"/>
    <w:rsid w:val="00D04621"/>
    <w:rsid w:val="00D218D1"/>
    <w:rsid w:val="00D22FE3"/>
    <w:rsid w:val="00D62342"/>
    <w:rsid w:val="00D634A2"/>
    <w:rsid w:val="00D6434D"/>
    <w:rsid w:val="00D64813"/>
    <w:rsid w:val="00D701D5"/>
    <w:rsid w:val="00D70C5C"/>
    <w:rsid w:val="00D728AB"/>
    <w:rsid w:val="00D74986"/>
    <w:rsid w:val="00D934E4"/>
    <w:rsid w:val="00DC1650"/>
    <w:rsid w:val="00DC1763"/>
    <w:rsid w:val="00DC2F03"/>
    <w:rsid w:val="00DC2FFF"/>
    <w:rsid w:val="00DC5115"/>
    <w:rsid w:val="00DD41C5"/>
    <w:rsid w:val="00E001F4"/>
    <w:rsid w:val="00E00905"/>
    <w:rsid w:val="00E02801"/>
    <w:rsid w:val="00E23598"/>
    <w:rsid w:val="00E3196A"/>
    <w:rsid w:val="00E3629C"/>
    <w:rsid w:val="00E44C47"/>
    <w:rsid w:val="00E62AB1"/>
    <w:rsid w:val="00E750CF"/>
    <w:rsid w:val="00E833EA"/>
    <w:rsid w:val="00E85B40"/>
    <w:rsid w:val="00E916B0"/>
    <w:rsid w:val="00E9366C"/>
    <w:rsid w:val="00E94F40"/>
    <w:rsid w:val="00EB4F26"/>
    <w:rsid w:val="00EC5A67"/>
    <w:rsid w:val="00EC6020"/>
    <w:rsid w:val="00ED1A11"/>
    <w:rsid w:val="00ED366C"/>
    <w:rsid w:val="00ED5BEB"/>
    <w:rsid w:val="00EE443E"/>
    <w:rsid w:val="00EF06C5"/>
    <w:rsid w:val="00EF5D78"/>
    <w:rsid w:val="00F0043A"/>
    <w:rsid w:val="00F024BD"/>
    <w:rsid w:val="00F13D7A"/>
    <w:rsid w:val="00F17DF5"/>
    <w:rsid w:val="00F2184B"/>
    <w:rsid w:val="00F367F7"/>
    <w:rsid w:val="00F4103E"/>
    <w:rsid w:val="00F47697"/>
    <w:rsid w:val="00F74C22"/>
    <w:rsid w:val="00FA4CEF"/>
    <w:rsid w:val="00FA50C0"/>
    <w:rsid w:val="00FB535C"/>
    <w:rsid w:val="00FC76E3"/>
    <w:rsid w:val="00FE0129"/>
    <w:rsid w:val="00FE5391"/>
    <w:rsid w:val="00FE670D"/>
    <w:rsid w:val="00FF50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53C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91"/>
    <w:rPr>
      <w:rFonts w:ascii="Calibri" w:eastAsia="Calibri" w:hAnsi="Calibri" w:cs="Times New Roman"/>
      <w:sz w:val="18"/>
      <w:szCs w:val="22"/>
      <w:lang w:eastAsia="en-IE"/>
    </w:rPr>
  </w:style>
  <w:style w:type="paragraph" w:styleId="Rubrik3">
    <w:name w:val="heading 3"/>
    <w:basedOn w:val="Normal"/>
    <w:next w:val="Normal"/>
    <w:link w:val="Rubrik3Char"/>
    <w:qFormat/>
    <w:rsid w:val="008C34EB"/>
    <w:pPr>
      <w:keepNext/>
      <w:outlineLvl w:val="2"/>
    </w:pPr>
    <w:rPr>
      <w:rFonts w:ascii="Comic Sans MS" w:eastAsia="Times New Roman" w:hAnsi="Comic Sans MS"/>
      <w:b/>
      <w:bCs/>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AD0D55"/>
    <w:rPr>
      <w:rFonts w:ascii="Lucida Grande" w:hAnsi="Lucida Grande"/>
      <w:szCs w:val="18"/>
    </w:rPr>
  </w:style>
  <w:style w:type="character" w:customStyle="1" w:styleId="BubbeltextChar">
    <w:name w:val="Bubbeltext Char"/>
    <w:basedOn w:val="Standardstycketypsnitt"/>
    <w:link w:val="Bubbeltext"/>
    <w:uiPriority w:val="99"/>
    <w:semiHidden/>
    <w:rsid w:val="00AD0D55"/>
    <w:rPr>
      <w:rFonts w:ascii="Lucida Grande" w:hAnsi="Lucida Grande"/>
      <w:sz w:val="18"/>
      <w:szCs w:val="18"/>
    </w:rPr>
  </w:style>
  <w:style w:type="paragraph" w:styleId="Sidhuvud">
    <w:name w:val="header"/>
    <w:basedOn w:val="Normal"/>
    <w:link w:val="SidhuvudChar"/>
    <w:uiPriority w:val="99"/>
    <w:unhideWhenUsed/>
    <w:rsid w:val="00785FB1"/>
    <w:pPr>
      <w:tabs>
        <w:tab w:val="center" w:pos="4536"/>
        <w:tab w:val="right" w:pos="9072"/>
      </w:tabs>
    </w:pPr>
  </w:style>
  <w:style w:type="character" w:customStyle="1" w:styleId="SidhuvudChar">
    <w:name w:val="Sidhuvud Char"/>
    <w:basedOn w:val="Standardstycketypsnitt"/>
    <w:link w:val="Sidhuvud"/>
    <w:uiPriority w:val="99"/>
    <w:rsid w:val="00785FB1"/>
  </w:style>
  <w:style w:type="paragraph" w:styleId="Sidfot">
    <w:name w:val="footer"/>
    <w:basedOn w:val="Normal"/>
    <w:link w:val="SidfotChar"/>
    <w:uiPriority w:val="99"/>
    <w:unhideWhenUsed/>
    <w:rsid w:val="00785FB1"/>
    <w:pPr>
      <w:tabs>
        <w:tab w:val="center" w:pos="4536"/>
        <w:tab w:val="right" w:pos="9072"/>
      </w:tabs>
    </w:pPr>
  </w:style>
  <w:style w:type="character" w:customStyle="1" w:styleId="SidfotChar">
    <w:name w:val="Sidfot Char"/>
    <w:basedOn w:val="Standardstycketypsnitt"/>
    <w:link w:val="Sidfot"/>
    <w:uiPriority w:val="99"/>
    <w:rsid w:val="00785FB1"/>
  </w:style>
  <w:style w:type="paragraph" w:customStyle="1" w:styleId="Programinformation">
    <w:name w:val="Programinformation"/>
    <w:basedOn w:val="Normal"/>
    <w:qFormat/>
    <w:rsid w:val="00FE5391"/>
    <w:pPr>
      <w:spacing w:after="600" w:line="336" w:lineRule="auto"/>
      <w:contextualSpacing/>
    </w:pPr>
  </w:style>
  <w:style w:type="paragraph" w:styleId="Oformateradtext">
    <w:name w:val="Plain Text"/>
    <w:basedOn w:val="Normal"/>
    <w:link w:val="OformateradtextChar"/>
    <w:uiPriority w:val="99"/>
    <w:unhideWhenUsed/>
    <w:rsid w:val="00FE5391"/>
    <w:rPr>
      <w:sz w:val="22"/>
      <w:szCs w:val="21"/>
      <w:lang w:eastAsia="en-US"/>
    </w:rPr>
  </w:style>
  <w:style w:type="character" w:customStyle="1" w:styleId="OformateradtextChar">
    <w:name w:val="Oformaterad text Char"/>
    <w:basedOn w:val="Standardstycketypsnitt"/>
    <w:link w:val="Oformateradtext"/>
    <w:uiPriority w:val="99"/>
    <w:rsid w:val="00FE5391"/>
    <w:rPr>
      <w:rFonts w:ascii="Calibri" w:eastAsia="Calibri" w:hAnsi="Calibri" w:cs="Times New Roman"/>
      <w:sz w:val="22"/>
      <w:szCs w:val="21"/>
      <w:lang w:eastAsia="en-US"/>
    </w:rPr>
  </w:style>
  <w:style w:type="paragraph" w:styleId="Liststycke">
    <w:name w:val="List Paragraph"/>
    <w:basedOn w:val="Normal"/>
    <w:uiPriority w:val="34"/>
    <w:qFormat/>
    <w:rsid w:val="00FE5391"/>
    <w:pPr>
      <w:ind w:left="720"/>
      <w:contextualSpacing/>
    </w:pPr>
    <w:rPr>
      <w:rFonts w:ascii="Times" w:hAnsi="Times"/>
      <w:sz w:val="20"/>
      <w:szCs w:val="20"/>
      <w:lang w:eastAsia="sv-SE"/>
    </w:rPr>
  </w:style>
  <w:style w:type="paragraph" w:customStyle="1" w:styleId="Rubrikfrprogrammet">
    <w:name w:val="Rubrik för programmet"/>
    <w:basedOn w:val="Normal"/>
    <w:qFormat/>
    <w:rsid w:val="00FE5391"/>
    <w:pPr>
      <w:spacing w:after="400" w:line="360" w:lineRule="auto"/>
      <w:ind w:left="-86"/>
      <w:outlineLvl w:val="0"/>
    </w:pPr>
    <w:rPr>
      <w:color w:val="D9D9D9"/>
      <w:sz w:val="96"/>
      <w:szCs w:val="96"/>
    </w:rPr>
  </w:style>
  <w:style w:type="character" w:customStyle="1" w:styleId="Rubrik3Char">
    <w:name w:val="Rubrik 3 Char"/>
    <w:basedOn w:val="Standardstycketypsnitt"/>
    <w:link w:val="Rubrik3"/>
    <w:rsid w:val="008C34EB"/>
    <w:rPr>
      <w:rFonts w:ascii="Comic Sans MS" w:eastAsia="Times New Roman" w:hAnsi="Comic Sans MS" w:cs="Times New Roman"/>
      <w:b/>
      <w:bCs/>
    </w:rPr>
  </w:style>
  <w:style w:type="character" w:styleId="Hyperlnk">
    <w:name w:val="Hyperlink"/>
    <w:basedOn w:val="Standardstycketypsnitt"/>
    <w:uiPriority w:val="99"/>
    <w:unhideWhenUsed/>
    <w:rsid w:val="00187579"/>
    <w:rPr>
      <w:color w:val="0000FF" w:themeColor="hyperlink"/>
      <w:u w:val="single"/>
    </w:rPr>
  </w:style>
  <w:style w:type="paragraph" w:styleId="Normalwebb">
    <w:name w:val="Normal (Web)"/>
    <w:basedOn w:val="Normal"/>
    <w:uiPriority w:val="99"/>
    <w:semiHidden/>
    <w:unhideWhenUsed/>
    <w:rsid w:val="00FB535C"/>
    <w:pPr>
      <w:spacing w:before="100" w:beforeAutospacing="1" w:after="100" w:afterAutospacing="1"/>
    </w:pPr>
    <w:rPr>
      <w:rFonts w:ascii="Times" w:eastAsiaTheme="minorEastAsia" w:hAnsi="Times"/>
      <w:sz w:val="20"/>
      <w:szCs w:val="20"/>
      <w:lang w:eastAsia="sv-SE"/>
    </w:rPr>
  </w:style>
  <w:style w:type="character" w:customStyle="1" w:styleId="apple-converted-space">
    <w:name w:val="apple-converted-space"/>
    <w:basedOn w:val="Standardstycketypsnitt"/>
    <w:rsid w:val="00731DEC"/>
  </w:style>
  <w:style w:type="character" w:styleId="Betoning2">
    <w:name w:val="Strong"/>
    <w:basedOn w:val="Standardstycketypsnitt"/>
    <w:uiPriority w:val="22"/>
    <w:qFormat/>
    <w:rsid w:val="009252E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91"/>
    <w:rPr>
      <w:rFonts w:ascii="Calibri" w:eastAsia="Calibri" w:hAnsi="Calibri" w:cs="Times New Roman"/>
      <w:sz w:val="18"/>
      <w:szCs w:val="22"/>
      <w:lang w:eastAsia="en-IE"/>
    </w:rPr>
  </w:style>
  <w:style w:type="paragraph" w:styleId="Rubrik3">
    <w:name w:val="heading 3"/>
    <w:basedOn w:val="Normal"/>
    <w:next w:val="Normal"/>
    <w:link w:val="Rubrik3Char"/>
    <w:qFormat/>
    <w:rsid w:val="008C34EB"/>
    <w:pPr>
      <w:keepNext/>
      <w:outlineLvl w:val="2"/>
    </w:pPr>
    <w:rPr>
      <w:rFonts w:ascii="Comic Sans MS" w:eastAsia="Times New Roman" w:hAnsi="Comic Sans MS"/>
      <w:b/>
      <w:bCs/>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AD0D55"/>
    <w:rPr>
      <w:rFonts w:ascii="Lucida Grande" w:hAnsi="Lucida Grande"/>
      <w:szCs w:val="18"/>
    </w:rPr>
  </w:style>
  <w:style w:type="character" w:customStyle="1" w:styleId="BubbeltextChar">
    <w:name w:val="Bubbeltext Char"/>
    <w:basedOn w:val="Standardstycketypsnitt"/>
    <w:link w:val="Bubbeltext"/>
    <w:uiPriority w:val="99"/>
    <w:semiHidden/>
    <w:rsid w:val="00AD0D55"/>
    <w:rPr>
      <w:rFonts w:ascii="Lucida Grande" w:hAnsi="Lucida Grande"/>
      <w:sz w:val="18"/>
      <w:szCs w:val="18"/>
    </w:rPr>
  </w:style>
  <w:style w:type="paragraph" w:styleId="Sidhuvud">
    <w:name w:val="header"/>
    <w:basedOn w:val="Normal"/>
    <w:link w:val="SidhuvudChar"/>
    <w:uiPriority w:val="99"/>
    <w:unhideWhenUsed/>
    <w:rsid w:val="00785FB1"/>
    <w:pPr>
      <w:tabs>
        <w:tab w:val="center" w:pos="4536"/>
        <w:tab w:val="right" w:pos="9072"/>
      </w:tabs>
    </w:pPr>
  </w:style>
  <w:style w:type="character" w:customStyle="1" w:styleId="SidhuvudChar">
    <w:name w:val="Sidhuvud Char"/>
    <w:basedOn w:val="Standardstycketypsnitt"/>
    <w:link w:val="Sidhuvud"/>
    <w:uiPriority w:val="99"/>
    <w:rsid w:val="00785FB1"/>
  </w:style>
  <w:style w:type="paragraph" w:styleId="Sidfot">
    <w:name w:val="footer"/>
    <w:basedOn w:val="Normal"/>
    <w:link w:val="SidfotChar"/>
    <w:uiPriority w:val="99"/>
    <w:unhideWhenUsed/>
    <w:rsid w:val="00785FB1"/>
    <w:pPr>
      <w:tabs>
        <w:tab w:val="center" w:pos="4536"/>
        <w:tab w:val="right" w:pos="9072"/>
      </w:tabs>
    </w:pPr>
  </w:style>
  <w:style w:type="character" w:customStyle="1" w:styleId="SidfotChar">
    <w:name w:val="Sidfot Char"/>
    <w:basedOn w:val="Standardstycketypsnitt"/>
    <w:link w:val="Sidfot"/>
    <w:uiPriority w:val="99"/>
    <w:rsid w:val="00785FB1"/>
  </w:style>
  <w:style w:type="paragraph" w:customStyle="1" w:styleId="Programinformation">
    <w:name w:val="Programinformation"/>
    <w:basedOn w:val="Normal"/>
    <w:qFormat/>
    <w:rsid w:val="00FE5391"/>
    <w:pPr>
      <w:spacing w:after="600" w:line="336" w:lineRule="auto"/>
      <w:contextualSpacing/>
    </w:pPr>
  </w:style>
  <w:style w:type="paragraph" w:styleId="Oformateradtext">
    <w:name w:val="Plain Text"/>
    <w:basedOn w:val="Normal"/>
    <w:link w:val="OformateradtextChar"/>
    <w:uiPriority w:val="99"/>
    <w:unhideWhenUsed/>
    <w:rsid w:val="00FE5391"/>
    <w:rPr>
      <w:sz w:val="22"/>
      <w:szCs w:val="21"/>
      <w:lang w:eastAsia="en-US"/>
    </w:rPr>
  </w:style>
  <w:style w:type="character" w:customStyle="1" w:styleId="OformateradtextChar">
    <w:name w:val="Oformaterad text Char"/>
    <w:basedOn w:val="Standardstycketypsnitt"/>
    <w:link w:val="Oformateradtext"/>
    <w:uiPriority w:val="99"/>
    <w:rsid w:val="00FE5391"/>
    <w:rPr>
      <w:rFonts w:ascii="Calibri" w:eastAsia="Calibri" w:hAnsi="Calibri" w:cs="Times New Roman"/>
      <w:sz w:val="22"/>
      <w:szCs w:val="21"/>
      <w:lang w:eastAsia="en-US"/>
    </w:rPr>
  </w:style>
  <w:style w:type="paragraph" w:styleId="Liststycke">
    <w:name w:val="List Paragraph"/>
    <w:basedOn w:val="Normal"/>
    <w:uiPriority w:val="34"/>
    <w:qFormat/>
    <w:rsid w:val="00FE5391"/>
    <w:pPr>
      <w:ind w:left="720"/>
      <w:contextualSpacing/>
    </w:pPr>
    <w:rPr>
      <w:rFonts w:ascii="Times" w:hAnsi="Times"/>
      <w:sz w:val="20"/>
      <w:szCs w:val="20"/>
      <w:lang w:eastAsia="sv-SE"/>
    </w:rPr>
  </w:style>
  <w:style w:type="paragraph" w:customStyle="1" w:styleId="Rubrikfrprogrammet">
    <w:name w:val="Rubrik för programmet"/>
    <w:basedOn w:val="Normal"/>
    <w:qFormat/>
    <w:rsid w:val="00FE5391"/>
    <w:pPr>
      <w:spacing w:after="400" w:line="360" w:lineRule="auto"/>
      <w:ind w:left="-86"/>
      <w:outlineLvl w:val="0"/>
    </w:pPr>
    <w:rPr>
      <w:color w:val="D9D9D9"/>
      <w:sz w:val="96"/>
      <w:szCs w:val="96"/>
    </w:rPr>
  </w:style>
  <w:style w:type="character" w:customStyle="1" w:styleId="Rubrik3Char">
    <w:name w:val="Rubrik 3 Char"/>
    <w:basedOn w:val="Standardstycketypsnitt"/>
    <w:link w:val="Rubrik3"/>
    <w:rsid w:val="008C34EB"/>
    <w:rPr>
      <w:rFonts w:ascii="Comic Sans MS" w:eastAsia="Times New Roman" w:hAnsi="Comic Sans MS" w:cs="Times New Roman"/>
      <w:b/>
      <w:bCs/>
    </w:rPr>
  </w:style>
  <w:style w:type="character" w:styleId="Hyperlnk">
    <w:name w:val="Hyperlink"/>
    <w:basedOn w:val="Standardstycketypsnitt"/>
    <w:uiPriority w:val="99"/>
    <w:unhideWhenUsed/>
    <w:rsid w:val="00187579"/>
    <w:rPr>
      <w:color w:val="0000FF" w:themeColor="hyperlink"/>
      <w:u w:val="single"/>
    </w:rPr>
  </w:style>
  <w:style w:type="paragraph" w:styleId="Normalwebb">
    <w:name w:val="Normal (Web)"/>
    <w:basedOn w:val="Normal"/>
    <w:uiPriority w:val="99"/>
    <w:semiHidden/>
    <w:unhideWhenUsed/>
    <w:rsid w:val="00FB535C"/>
    <w:pPr>
      <w:spacing w:before="100" w:beforeAutospacing="1" w:after="100" w:afterAutospacing="1"/>
    </w:pPr>
    <w:rPr>
      <w:rFonts w:ascii="Times" w:eastAsiaTheme="minorEastAsia" w:hAnsi="Times"/>
      <w:sz w:val="20"/>
      <w:szCs w:val="20"/>
      <w:lang w:eastAsia="sv-SE"/>
    </w:rPr>
  </w:style>
  <w:style w:type="character" w:customStyle="1" w:styleId="apple-converted-space">
    <w:name w:val="apple-converted-space"/>
    <w:basedOn w:val="Standardstycketypsnitt"/>
    <w:rsid w:val="00731DEC"/>
  </w:style>
  <w:style w:type="character" w:styleId="Betoning2">
    <w:name w:val="Strong"/>
    <w:basedOn w:val="Standardstycketypsnitt"/>
    <w:uiPriority w:val="22"/>
    <w:qFormat/>
    <w:rsid w:val="00925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981">
      <w:bodyDiv w:val="1"/>
      <w:marLeft w:val="0"/>
      <w:marRight w:val="0"/>
      <w:marTop w:val="0"/>
      <w:marBottom w:val="0"/>
      <w:divBdr>
        <w:top w:val="none" w:sz="0" w:space="0" w:color="auto"/>
        <w:left w:val="none" w:sz="0" w:space="0" w:color="auto"/>
        <w:bottom w:val="none" w:sz="0" w:space="0" w:color="auto"/>
        <w:right w:val="none" w:sz="0" w:space="0" w:color="auto"/>
      </w:divBdr>
    </w:div>
    <w:div w:id="362488241">
      <w:bodyDiv w:val="1"/>
      <w:marLeft w:val="0"/>
      <w:marRight w:val="0"/>
      <w:marTop w:val="0"/>
      <w:marBottom w:val="0"/>
      <w:divBdr>
        <w:top w:val="none" w:sz="0" w:space="0" w:color="auto"/>
        <w:left w:val="none" w:sz="0" w:space="0" w:color="auto"/>
        <w:bottom w:val="none" w:sz="0" w:space="0" w:color="auto"/>
        <w:right w:val="none" w:sz="0" w:space="0" w:color="auto"/>
      </w:divBdr>
    </w:div>
    <w:div w:id="364869196">
      <w:bodyDiv w:val="1"/>
      <w:marLeft w:val="0"/>
      <w:marRight w:val="0"/>
      <w:marTop w:val="0"/>
      <w:marBottom w:val="0"/>
      <w:divBdr>
        <w:top w:val="none" w:sz="0" w:space="0" w:color="auto"/>
        <w:left w:val="none" w:sz="0" w:space="0" w:color="auto"/>
        <w:bottom w:val="none" w:sz="0" w:space="0" w:color="auto"/>
        <w:right w:val="none" w:sz="0" w:space="0" w:color="auto"/>
      </w:divBdr>
    </w:div>
    <w:div w:id="366376397">
      <w:bodyDiv w:val="1"/>
      <w:marLeft w:val="0"/>
      <w:marRight w:val="0"/>
      <w:marTop w:val="0"/>
      <w:marBottom w:val="0"/>
      <w:divBdr>
        <w:top w:val="none" w:sz="0" w:space="0" w:color="auto"/>
        <w:left w:val="none" w:sz="0" w:space="0" w:color="auto"/>
        <w:bottom w:val="none" w:sz="0" w:space="0" w:color="auto"/>
        <w:right w:val="none" w:sz="0" w:space="0" w:color="auto"/>
      </w:divBdr>
    </w:div>
    <w:div w:id="786509760">
      <w:bodyDiv w:val="1"/>
      <w:marLeft w:val="0"/>
      <w:marRight w:val="0"/>
      <w:marTop w:val="0"/>
      <w:marBottom w:val="0"/>
      <w:divBdr>
        <w:top w:val="none" w:sz="0" w:space="0" w:color="auto"/>
        <w:left w:val="none" w:sz="0" w:space="0" w:color="auto"/>
        <w:bottom w:val="none" w:sz="0" w:space="0" w:color="auto"/>
        <w:right w:val="none" w:sz="0" w:space="0" w:color="auto"/>
      </w:divBdr>
    </w:div>
    <w:div w:id="961762256">
      <w:bodyDiv w:val="1"/>
      <w:marLeft w:val="0"/>
      <w:marRight w:val="0"/>
      <w:marTop w:val="0"/>
      <w:marBottom w:val="0"/>
      <w:divBdr>
        <w:top w:val="none" w:sz="0" w:space="0" w:color="auto"/>
        <w:left w:val="none" w:sz="0" w:space="0" w:color="auto"/>
        <w:bottom w:val="none" w:sz="0" w:space="0" w:color="auto"/>
        <w:right w:val="none" w:sz="0" w:space="0" w:color="auto"/>
      </w:divBdr>
    </w:div>
    <w:div w:id="995376337">
      <w:bodyDiv w:val="1"/>
      <w:marLeft w:val="0"/>
      <w:marRight w:val="0"/>
      <w:marTop w:val="0"/>
      <w:marBottom w:val="0"/>
      <w:divBdr>
        <w:top w:val="none" w:sz="0" w:space="0" w:color="auto"/>
        <w:left w:val="none" w:sz="0" w:space="0" w:color="auto"/>
        <w:bottom w:val="none" w:sz="0" w:space="0" w:color="auto"/>
        <w:right w:val="none" w:sz="0" w:space="0" w:color="auto"/>
      </w:divBdr>
    </w:div>
    <w:div w:id="1035348748">
      <w:bodyDiv w:val="1"/>
      <w:marLeft w:val="0"/>
      <w:marRight w:val="0"/>
      <w:marTop w:val="0"/>
      <w:marBottom w:val="0"/>
      <w:divBdr>
        <w:top w:val="none" w:sz="0" w:space="0" w:color="auto"/>
        <w:left w:val="none" w:sz="0" w:space="0" w:color="auto"/>
        <w:bottom w:val="none" w:sz="0" w:space="0" w:color="auto"/>
        <w:right w:val="none" w:sz="0" w:space="0" w:color="auto"/>
      </w:divBdr>
    </w:div>
    <w:div w:id="1359349472">
      <w:bodyDiv w:val="1"/>
      <w:marLeft w:val="0"/>
      <w:marRight w:val="0"/>
      <w:marTop w:val="0"/>
      <w:marBottom w:val="0"/>
      <w:divBdr>
        <w:top w:val="none" w:sz="0" w:space="0" w:color="auto"/>
        <w:left w:val="none" w:sz="0" w:space="0" w:color="auto"/>
        <w:bottom w:val="none" w:sz="0" w:space="0" w:color="auto"/>
        <w:right w:val="none" w:sz="0" w:space="0" w:color="auto"/>
      </w:divBdr>
    </w:div>
    <w:div w:id="1469975983">
      <w:bodyDiv w:val="1"/>
      <w:marLeft w:val="0"/>
      <w:marRight w:val="0"/>
      <w:marTop w:val="0"/>
      <w:marBottom w:val="0"/>
      <w:divBdr>
        <w:top w:val="none" w:sz="0" w:space="0" w:color="auto"/>
        <w:left w:val="none" w:sz="0" w:space="0" w:color="auto"/>
        <w:bottom w:val="none" w:sz="0" w:space="0" w:color="auto"/>
        <w:right w:val="none" w:sz="0" w:space="0" w:color="auto"/>
      </w:divBdr>
    </w:div>
    <w:div w:id="1505784747">
      <w:bodyDiv w:val="1"/>
      <w:marLeft w:val="0"/>
      <w:marRight w:val="0"/>
      <w:marTop w:val="0"/>
      <w:marBottom w:val="0"/>
      <w:divBdr>
        <w:top w:val="none" w:sz="0" w:space="0" w:color="auto"/>
        <w:left w:val="none" w:sz="0" w:space="0" w:color="auto"/>
        <w:bottom w:val="none" w:sz="0" w:space="0" w:color="auto"/>
        <w:right w:val="none" w:sz="0" w:space="0" w:color="auto"/>
      </w:divBdr>
    </w:div>
    <w:div w:id="1560171225">
      <w:bodyDiv w:val="1"/>
      <w:marLeft w:val="0"/>
      <w:marRight w:val="0"/>
      <w:marTop w:val="0"/>
      <w:marBottom w:val="0"/>
      <w:divBdr>
        <w:top w:val="none" w:sz="0" w:space="0" w:color="auto"/>
        <w:left w:val="none" w:sz="0" w:space="0" w:color="auto"/>
        <w:bottom w:val="none" w:sz="0" w:space="0" w:color="auto"/>
        <w:right w:val="none" w:sz="0" w:space="0" w:color="auto"/>
      </w:divBdr>
    </w:div>
    <w:div w:id="1569269983">
      <w:bodyDiv w:val="1"/>
      <w:marLeft w:val="0"/>
      <w:marRight w:val="0"/>
      <w:marTop w:val="0"/>
      <w:marBottom w:val="0"/>
      <w:divBdr>
        <w:top w:val="none" w:sz="0" w:space="0" w:color="auto"/>
        <w:left w:val="none" w:sz="0" w:space="0" w:color="auto"/>
        <w:bottom w:val="none" w:sz="0" w:space="0" w:color="auto"/>
        <w:right w:val="none" w:sz="0" w:space="0" w:color="auto"/>
      </w:divBdr>
    </w:div>
    <w:div w:id="1570844026">
      <w:bodyDiv w:val="1"/>
      <w:marLeft w:val="0"/>
      <w:marRight w:val="0"/>
      <w:marTop w:val="0"/>
      <w:marBottom w:val="0"/>
      <w:divBdr>
        <w:top w:val="none" w:sz="0" w:space="0" w:color="auto"/>
        <w:left w:val="none" w:sz="0" w:space="0" w:color="auto"/>
        <w:bottom w:val="none" w:sz="0" w:space="0" w:color="auto"/>
        <w:right w:val="none" w:sz="0" w:space="0" w:color="auto"/>
      </w:divBdr>
    </w:div>
    <w:div w:id="1690109040">
      <w:bodyDiv w:val="1"/>
      <w:marLeft w:val="0"/>
      <w:marRight w:val="0"/>
      <w:marTop w:val="0"/>
      <w:marBottom w:val="0"/>
      <w:divBdr>
        <w:top w:val="none" w:sz="0" w:space="0" w:color="auto"/>
        <w:left w:val="none" w:sz="0" w:space="0" w:color="auto"/>
        <w:bottom w:val="none" w:sz="0" w:space="0" w:color="auto"/>
        <w:right w:val="none" w:sz="0" w:space="0" w:color="auto"/>
      </w:divBdr>
    </w:div>
    <w:div w:id="1696536080">
      <w:bodyDiv w:val="1"/>
      <w:marLeft w:val="0"/>
      <w:marRight w:val="0"/>
      <w:marTop w:val="0"/>
      <w:marBottom w:val="0"/>
      <w:divBdr>
        <w:top w:val="none" w:sz="0" w:space="0" w:color="auto"/>
        <w:left w:val="none" w:sz="0" w:space="0" w:color="auto"/>
        <w:bottom w:val="none" w:sz="0" w:space="0" w:color="auto"/>
        <w:right w:val="none" w:sz="0" w:space="0" w:color="auto"/>
      </w:divBdr>
    </w:div>
    <w:div w:id="1797874276">
      <w:bodyDiv w:val="1"/>
      <w:marLeft w:val="0"/>
      <w:marRight w:val="0"/>
      <w:marTop w:val="0"/>
      <w:marBottom w:val="0"/>
      <w:divBdr>
        <w:top w:val="none" w:sz="0" w:space="0" w:color="auto"/>
        <w:left w:val="none" w:sz="0" w:space="0" w:color="auto"/>
        <w:bottom w:val="none" w:sz="0" w:space="0" w:color="auto"/>
        <w:right w:val="none" w:sz="0" w:space="0" w:color="auto"/>
      </w:divBdr>
    </w:div>
    <w:div w:id="1798066274">
      <w:bodyDiv w:val="1"/>
      <w:marLeft w:val="0"/>
      <w:marRight w:val="0"/>
      <w:marTop w:val="0"/>
      <w:marBottom w:val="0"/>
      <w:divBdr>
        <w:top w:val="none" w:sz="0" w:space="0" w:color="auto"/>
        <w:left w:val="none" w:sz="0" w:space="0" w:color="auto"/>
        <w:bottom w:val="none" w:sz="0" w:space="0" w:color="auto"/>
        <w:right w:val="none" w:sz="0" w:space="0" w:color="auto"/>
      </w:divBdr>
    </w:div>
    <w:div w:id="1802840467">
      <w:bodyDiv w:val="1"/>
      <w:marLeft w:val="0"/>
      <w:marRight w:val="0"/>
      <w:marTop w:val="0"/>
      <w:marBottom w:val="0"/>
      <w:divBdr>
        <w:top w:val="none" w:sz="0" w:space="0" w:color="auto"/>
        <w:left w:val="none" w:sz="0" w:space="0" w:color="auto"/>
        <w:bottom w:val="none" w:sz="0" w:space="0" w:color="auto"/>
        <w:right w:val="none" w:sz="0" w:space="0" w:color="auto"/>
      </w:divBdr>
    </w:div>
    <w:div w:id="2024941985">
      <w:bodyDiv w:val="1"/>
      <w:marLeft w:val="0"/>
      <w:marRight w:val="0"/>
      <w:marTop w:val="0"/>
      <w:marBottom w:val="0"/>
      <w:divBdr>
        <w:top w:val="none" w:sz="0" w:space="0" w:color="auto"/>
        <w:left w:val="none" w:sz="0" w:space="0" w:color="auto"/>
        <w:bottom w:val="none" w:sz="0" w:space="0" w:color="auto"/>
        <w:right w:val="none" w:sz="0" w:space="0" w:color="auto"/>
      </w:divBdr>
    </w:div>
    <w:div w:id="2044086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nnons.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nons.se/ofrivillig-annonsering-pa-illegala-sajter" TargetMode="External"/><Relationship Id="rId9" Type="http://schemas.openxmlformats.org/officeDocument/2006/relationships/hyperlink" Target="mailto:tero@annons.se" TargetMode="External"/><Relationship Id="rId10" Type="http://schemas.openxmlformats.org/officeDocument/2006/relationships/hyperlink" Target="mailto:sara.lindback@rattighetsallianse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nnice_borekull:Desktop:Mallar:Mall_onsdagsmo&#776;ten_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Mall_onsdagsmöten_2014.dotx</Template>
  <TotalTime>4</TotalTime>
  <Pages>2</Pages>
  <Words>716</Words>
  <Characters>3796</Characters>
  <Application>Microsoft Macintosh Word</Application>
  <DocSecurity>0</DocSecurity>
  <Lines>31</Lines>
  <Paragraphs>9</Paragraphs>
  <ScaleCrop>false</ScaleCrop>
  <Company>Sveriges Annonsörer</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Jannice Borekull</dc:creator>
  <cp:keywords/>
  <dc:description/>
  <cp:lastModifiedBy>Tero Marjamäki</cp:lastModifiedBy>
  <cp:revision>8</cp:revision>
  <cp:lastPrinted>2014-05-04T19:49:00Z</cp:lastPrinted>
  <dcterms:created xsi:type="dcterms:W3CDTF">2016-11-10T10:00:00Z</dcterms:created>
  <dcterms:modified xsi:type="dcterms:W3CDTF">2016-11-11T08:40:00Z</dcterms:modified>
</cp:coreProperties>
</file>