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86B" w:rsidRPr="00477BA8" w:rsidRDefault="00F4032A" w:rsidP="00983118">
      <w:pPr>
        <w:pStyle w:val="berschrift1"/>
        <w:tabs>
          <w:tab w:val="left" w:pos="1843"/>
        </w:tabs>
        <w:spacing w:after="240" w:line="276" w:lineRule="auto"/>
        <w:ind w:right="709"/>
        <w:rPr>
          <w:rFonts w:ascii="Arial" w:hAnsi="Arial" w:cs="Arial"/>
          <w:color w:val="01325A"/>
          <w:lang w:val="de-AT"/>
        </w:rPr>
      </w:pPr>
      <w:r>
        <w:rPr>
          <w:rFonts w:ascii="Arial" w:hAnsi="Arial" w:cs="Arial"/>
          <w:noProof/>
          <w:color w:val="01325A"/>
          <w:lang w:val="de-AT" w:eastAsia="de-AT"/>
        </w:rPr>
        <w:drawing>
          <wp:anchor distT="0" distB="0" distL="114300" distR="114300" simplePos="0" relativeHeight="251658240" behindDoc="0" locked="0" layoutInCell="1" allowOverlap="1">
            <wp:simplePos x="0" y="0"/>
            <wp:positionH relativeFrom="page">
              <wp:posOffset>6134735</wp:posOffset>
            </wp:positionH>
            <wp:positionV relativeFrom="page">
              <wp:posOffset>403860</wp:posOffset>
            </wp:positionV>
            <wp:extent cx="1239520" cy="688975"/>
            <wp:effectExtent l="19050" t="0" r="0" b="0"/>
            <wp:wrapNone/>
            <wp:docPr id="5" name="Bild 13" descr="HGG_Datenserver: _ Kunden P-Z:_ wilder kaiser tourismusverband:# graphic box_1.0:02. importgrafiken:JPG:basic:# tv wilder kaiser_basic_blue_4c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HGG_Datenserver: _ Kunden P-Z:_ wilder kaiser tourismusverband:# graphic box_1.0:02. importgrafiken:JPG:basic:# tv wilder kaiser_basic_blue_4c_pos.jpg"/>
                    <pic:cNvPicPr>
                      <a:picLocks noChangeAspect="1" noChangeArrowheads="1"/>
                    </pic:cNvPicPr>
                  </pic:nvPicPr>
                  <pic:blipFill>
                    <a:blip r:embed="rId6"/>
                    <a:srcRect/>
                    <a:stretch>
                      <a:fillRect/>
                    </a:stretch>
                  </pic:blipFill>
                  <pic:spPr bwMode="auto">
                    <a:xfrm>
                      <a:off x="0" y="0"/>
                      <a:ext cx="1239520" cy="688975"/>
                    </a:xfrm>
                    <a:prstGeom prst="rect">
                      <a:avLst/>
                    </a:prstGeom>
                    <a:noFill/>
                    <a:ln w="9525">
                      <a:noFill/>
                      <a:miter lim="800000"/>
                      <a:headEnd/>
                      <a:tailEnd/>
                    </a:ln>
                  </pic:spPr>
                </pic:pic>
              </a:graphicData>
            </a:graphic>
          </wp:anchor>
        </w:drawing>
      </w:r>
      <w:r w:rsidR="008B1A9C">
        <w:rPr>
          <w:rFonts w:ascii="Arial" w:hAnsi="Arial" w:cs="Arial"/>
          <w:color w:val="01325A"/>
          <w:lang w:val="de-AT"/>
        </w:rPr>
        <w:t xml:space="preserve">Neuer Weg durch die </w:t>
      </w:r>
      <w:r w:rsidR="005005F3">
        <w:rPr>
          <w:rFonts w:ascii="Arial" w:hAnsi="Arial" w:cs="Arial"/>
          <w:color w:val="01325A"/>
          <w:lang w:val="de-AT"/>
        </w:rPr>
        <w:t xml:space="preserve">Rehbachklamm </w:t>
      </w:r>
    </w:p>
    <w:p w:rsidR="006A4CAC" w:rsidRPr="008B1A9C" w:rsidRDefault="008B1A9C" w:rsidP="00983118">
      <w:pPr>
        <w:tabs>
          <w:tab w:val="left" w:pos="1843"/>
        </w:tabs>
        <w:spacing w:line="276" w:lineRule="auto"/>
        <w:ind w:right="709"/>
        <w:rPr>
          <w:rFonts w:ascii="Arial" w:hAnsi="Arial" w:cs="Arial"/>
          <w:sz w:val="20"/>
          <w:szCs w:val="20"/>
        </w:rPr>
      </w:pPr>
      <w:r w:rsidRPr="008B1A9C">
        <w:rPr>
          <w:rFonts w:ascii="Arial" w:hAnsi="Arial" w:cs="Arial"/>
          <w:sz w:val="20"/>
          <w:szCs w:val="20"/>
        </w:rPr>
        <w:t xml:space="preserve">Am 25. Juni wurde </w:t>
      </w:r>
      <w:r w:rsidR="007F6284">
        <w:rPr>
          <w:rFonts w:ascii="Arial" w:hAnsi="Arial" w:cs="Arial"/>
          <w:sz w:val="20"/>
          <w:szCs w:val="20"/>
        </w:rPr>
        <w:t>der</w:t>
      </w:r>
      <w:r w:rsidRPr="008B1A9C">
        <w:rPr>
          <w:rFonts w:ascii="Arial" w:hAnsi="Arial" w:cs="Arial"/>
          <w:sz w:val="20"/>
          <w:szCs w:val="20"/>
        </w:rPr>
        <w:t xml:space="preserve"> </w:t>
      </w:r>
      <w:r>
        <w:rPr>
          <w:rFonts w:ascii="Arial" w:hAnsi="Arial" w:cs="Arial"/>
          <w:sz w:val="20"/>
          <w:szCs w:val="20"/>
        </w:rPr>
        <w:t>neue</w:t>
      </w:r>
      <w:r w:rsidRPr="008B1A9C">
        <w:rPr>
          <w:rFonts w:ascii="Arial" w:hAnsi="Arial" w:cs="Arial"/>
          <w:sz w:val="20"/>
          <w:szCs w:val="20"/>
        </w:rPr>
        <w:t xml:space="preserve"> </w:t>
      </w:r>
      <w:r>
        <w:rPr>
          <w:rFonts w:ascii="Arial" w:hAnsi="Arial" w:cs="Arial"/>
          <w:sz w:val="20"/>
          <w:szCs w:val="20"/>
        </w:rPr>
        <w:t xml:space="preserve">Weg durch die obere </w:t>
      </w:r>
      <w:r w:rsidRPr="008B1A9C">
        <w:rPr>
          <w:rFonts w:ascii="Arial" w:hAnsi="Arial" w:cs="Arial"/>
          <w:sz w:val="20"/>
          <w:szCs w:val="20"/>
        </w:rPr>
        <w:t>Rehbachklamm offiziell eröffnet.</w:t>
      </w:r>
    </w:p>
    <w:p w:rsidR="00BB701C" w:rsidRPr="005E0240" w:rsidRDefault="00BB701C" w:rsidP="00983118">
      <w:pPr>
        <w:tabs>
          <w:tab w:val="left" w:pos="1843"/>
        </w:tabs>
        <w:spacing w:line="276" w:lineRule="auto"/>
        <w:ind w:right="709"/>
        <w:rPr>
          <w:rFonts w:ascii="Arial" w:hAnsi="Arial" w:cs="Arial"/>
          <w:sz w:val="20"/>
          <w:szCs w:val="20"/>
        </w:rPr>
      </w:pPr>
    </w:p>
    <w:p w:rsidR="00854CC0" w:rsidRDefault="00C10D4C" w:rsidP="009E77F4">
      <w:pPr>
        <w:spacing w:line="276" w:lineRule="auto"/>
        <w:ind w:right="709"/>
        <w:jc w:val="both"/>
        <w:rPr>
          <w:rFonts w:ascii="Arial" w:hAnsi="Arial" w:cs="Arial"/>
          <w:b/>
          <w:sz w:val="20"/>
          <w:szCs w:val="20"/>
        </w:rPr>
      </w:pPr>
      <w:r w:rsidRPr="000D4E7B">
        <w:rPr>
          <w:rFonts w:ascii="Arial" w:hAnsi="Arial" w:cs="Arial"/>
          <w:b/>
          <w:sz w:val="20"/>
          <w:szCs w:val="20"/>
        </w:rPr>
        <w:t>Am</w:t>
      </w:r>
      <w:r w:rsidR="00827463" w:rsidRPr="000D4E7B">
        <w:rPr>
          <w:rFonts w:ascii="Arial" w:hAnsi="Arial" w:cs="Arial"/>
          <w:b/>
          <w:sz w:val="20"/>
          <w:szCs w:val="20"/>
        </w:rPr>
        <w:t xml:space="preserve"> Wilde</w:t>
      </w:r>
      <w:r w:rsidRPr="000D4E7B">
        <w:rPr>
          <w:rFonts w:ascii="Arial" w:hAnsi="Arial" w:cs="Arial"/>
          <w:b/>
          <w:sz w:val="20"/>
          <w:szCs w:val="20"/>
        </w:rPr>
        <w:t xml:space="preserve">n Kaiser gibt´s jetzt noch </w:t>
      </w:r>
      <w:r w:rsidR="000D4E7B" w:rsidRPr="000D4E7B">
        <w:rPr>
          <w:rFonts w:ascii="Arial" w:hAnsi="Arial" w:cs="Arial"/>
          <w:b/>
          <w:sz w:val="20"/>
          <w:szCs w:val="20"/>
        </w:rPr>
        <w:t xml:space="preserve">ein Angebot </w:t>
      </w:r>
      <w:r w:rsidRPr="000D4E7B">
        <w:rPr>
          <w:rFonts w:ascii="Arial" w:hAnsi="Arial" w:cs="Arial"/>
          <w:b/>
          <w:sz w:val="20"/>
          <w:szCs w:val="20"/>
        </w:rPr>
        <w:t xml:space="preserve">mehr </w:t>
      </w:r>
      <w:r w:rsidR="000D4E7B" w:rsidRPr="000D4E7B">
        <w:rPr>
          <w:rFonts w:ascii="Arial" w:hAnsi="Arial" w:cs="Arial"/>
          <w:b/>
          <w:sz w:val="20"/>
          <w:szCs w:val="20"/>
        </w:rPr>
        <w:t>für alle, die gerne am Wasser wandern.</w:t>
      </w:r>
      <w:r w:rsidRPr="000D4E7B">
        <w:rPr>
          <w:rFonts w:ascii="Arial" w:hAnsi="Arial" w:cs="Arial"/>
          <w:b/>
          <w:sz w:val="20"/>
          <w:szCs w:val="20"/>
        </w:rPr>
        <w:t xml:space="preserve"> </w:t>
      </w:r>
      <w:r w:rsidR="00D434E3" w:rsidRPr="000D4E7B">
        <w:rPr>
          <w:rFonts w:ascii="Arial" w:hAnsi="Arial" w:cs="Arial"/>
          <w:b/>
          <w:sz w:val="20"/>
          <w:szCs w:val="20"/>
        </w:rPr>
        <w:t>Im</w:t>
      </w:r>
      <w:r w:rsidR="0032022F" w:rsidRPr="000D4E7B">
        <w:rPr>
          <w:rFonts w:ascii="Arial" w:hAnsi="Arial" w:cs="Arial"/>
          <w:b/>
          <w:sz w:val="20"/>
          <w:szCs w:val="20"/>
        </w:rPr>
        <w:t xml:space="preserve"> untere</w:t>
      </w:r>
      <w:r w:rsidR="00D434E3" w:rsidRPr="000D4E7B">
        <w:rPr>
          <w:rFonts w:ascii="Arial" w:hAnsi="Arial" w:cs="Arial"/>
          <w:b/>
          <w:sz w:val="20"/>
          <w:szCs w:val="20"/>
        </w:rPr>
        <w:t>n, bestehenden</w:t>
      </w:r>
      <w:r w:rsidR="0032022F" w:rsidRPr="000D4E7B">
        <w:rPr>
          <w:rFonts w:ascii="Arial" w:hAnsi="Arial" w:cs="Arial"/>
          <w:b/>
          <w:sz w:val="20"/>
          <w:szCs w:val="20"/>
        </w:rPr>
        <w:t xml:space="preserve"> Teil de</w:t>
      </w:r>
      <w:r w:rsidR="00045A47">
        <w:rPr>
          <w:rFonts w:ascii="Arial" w:hAnsi="Arial" w:cs="Arial"/>
          <w:b/>
          <w:sz w:val="20"/>
          <w:szCs w:val="20"/>
        </w:rPr>
        <w:t>s Naturerlebnisw</w:t>
      </w:r>
      <w:r w:rsidR="00D434E3" w:rsidRPr="000D4E7B">
        <w:rPr>
          <w:rFonts w:ascii="Arial" w:hAnsi="Arial" w:cs="Arial"/>
          <w:b/>
          <w:sz w:val="20"/>
          <w:szCs w:val="20"/>
        </w:rPr>
        <w:t xml:space="preserve">eges </w:t>
      </w:r>
      <w:r w:rsidR="000D4E7B">
        <w:rPr>
          <w:rFonts w:ascii="Arial" w:hAnsi="Arial" w:cs="Arial"/>
          <w:b/>
          <w:sz w:val="20"/>
          <w:szCs w:val="20"/>
        </w:rPr>
        <w:t xml:space="preserve">durch die Rehbachklamm </w:t>
      </w:r>
      <w:r w:rsidR="004D74F9">
        <w:rPr>
          <w:rFonts w:ascii="Arial" w:hAnsi="Arial" w:cs="Arial"/>
          <w:b/>
          <w:sz w:val="20"/>
          <w:szCs w:val="20"/>
        </w:rPr>
        <w:t xml:space="preserve">in Scheffau </w:t>
      </w:r>
      <w:r w:rsidR="00D434E3" w:rsidRPr="000D4E7B">
        <w:rPr>
          <w:rFonts w:ascii="Arial" w:hAnsi="Arial" w:cs="Arial"/>
          <w:b/>
          <w:sz w:val="20"/>
          <w:szCs w:val="20"/>
        </w:rPr>
        <w:t>wurden einige neue Brücken</w:t>
      </w:r>
      <w:r w:rsidR="00D434E3">
        <w:rPr>
          <w:rFonts w:ascii="Arial" w:hAnsi="Arial" w:cs="Arial"/>
          <w:b/>
          <w:sz w:val="20"/>
          <w:szCs w:val="20"/>
        </w:rPr>
        <w:t xml:space="preserve"> errichtet und der Weg </w:t>
      </w:r>
      <w:r w:rsidR="003E6E49">
        <w:rPr>
          <w:rFonts w:ascii="Arial" w:hAnsi="Arial" w:cs="Arial"/>
          <w:b/>
          <w:sz w:val="20"/>
          <w:szCs w:val="20"/>
        </w:rPr>
        <w:t>instandgesetzt</w:t>
      </w:r>
      <w:r w:rsidR="00D434E3">
        <w:rPr>
          <w:rFonts w:ascii="Arial" w:hAnsi="Arial" w:cs="Arial"/>
          <w:b/>
          <w:sz w:val="20"/>
          <w:szCs w:val="20"/>
        </w:rPr>
        <w:t xml:space="preserve">. </w:t>
      </w:r>
      <w:r w:rsidR="004D74F9">
        <w:rPr>
          <w:rFonts w:ascii="Arial" w:hAnsi="Arial" w:cs="Arial"/>
          <w:b/>
          <w:sz w:val="20"/>
          <w:szCs w:val="20"/>
        </w:rPr>
        <w:t>Die</w:t>
      </w:r>
      <w:r w:rsidR="009B73F4">
        <w:rPr>
          <w:rFonts w:ascii="Arial" w:hAnsi="Arial" w:cs="Arial"/>
          <w:b/>
          <w:sz w:val="20"/>
          <w:szCs w:val="20"/>
        </w:rPr>
        <w:t xml:space="preserve"> neu </w:t>
      </w:r>
      <w:r w:rsidR="003E6E49">
        <w:rPr>
          <w:rFonts w:ascii="Arial" w:hAnsi="Arial" w:cs="Arial"/>
          <w:b/>
          <w:sz w:val="20"/>
          <w:szCs w:val="20"/>
        </w:rPr>
        <w:t>angelegte</w:t>
      </w:r>
      <w:r w:rsidR="00D434E3">
        <w:rPr>
          <w:rFonts w:ascii="Arial" w:hAnsi="Arial" w:cs="Arial"/>
          <w:b/>
          <w:sz w:val="20"/>
          <w:szCs w:val="20"/>
        </w:rPr>
        <w:t xml:space="preserve"> </w:t>
      </w:r>
      <w:r w:rsidR="00487E69">
        <w:rPr>
          <w:rFonts w:ascii="Arial" w:hAnsi="Arial" w:cs="Arial"/>
          <w:b/>
          <w:sz w:val="20"/>
          <w:szCs w:val="20"/>
        </w:rPr>
        <w:t>Wanderr</w:t>
      </w:r>
      <w:r w:rsidR="004D74F9">
        <w:rPr>
          <w:rFonts w:ascii="Arial" w:hAnsi="Arial" w:cs="Arial"/>
          <w:b/>
          <w:sz w:val="20"/>
          <w:szCs w:val="20"/>
        </w:rPr>
        <w:t>oute</w:t>
      </w:r>
      <w:r w:rsidR="00D434E3">
        <w:rPr>
          <w:rFonts w:ascii="Arial" w:hAnsi="Arial" w:cs="Arial"/>
          <w:b/>
          <w:sz w:val="20"/>
          <w:szCs w:val="20"/>
        </w:rPr>
        <w:t xml:space="preserve"> im oberen Abschnitt</w:t>
      </w:r>
      <w:r w:rsidR="00AA09E5">
        <w:rPr>
          <w:rFonts w:ascii="Arial" w:hAnsi="Arial" w:cs="Arial"/>
          <w:b/>
          <w:sz w:val="20"/>
          <w:szCs w:val="20"/>
        </w:rPr>
        <w:t xml:space="preserve"> </w:t>
      </w:r>
      <w:r w:rsidR="00D434E3">
        <w:rPr>
          <w:rFonts w:ascii="Arial" w:hAnsi="Arial" w:cs="Arial"/>
          <w:b/>
          <w:sz w:val="20"/>
          <w:szCs w:val="20"/>
        </w:rPr>
        <w:t>führt steil</w:t>
      </w:r>
      <w:r w:rsidR="000D4E7B">
        <w:rPr>
          <w:rFonts w:ascii="Arial" w:hAnsi="Arial" w:cs="Arial"/>
          <w:b/>
          <w:sz w:val="20"/>
          <w:szCs w:val="20"/>
        </w:rPr>
        <w:t>er</w:t>
      </w:r>
      <w:r w:rsidR="00D434E3">
        <w:rPr>
          <w:rFonts w:ascii="Arial" w:hAnsi="Arial" w:cs="Arial"/>
          <w:b/>
          <w:sz w:val="20"/>
          <w:szCs w:val="20"/>
        </w:rPr>
        <w:t xml:space="preserve">, aber gut versichert an zahlreichen </w:t>
      </w:r>
      <w:r w:rsidR="000D4E7B">
        <w:rPr>
          <w:rFonts w:ascii="Arial" w:hAnsi="Arial" w:cs="Arial"/>
          <w:b/>
          <w:sz w:val="20"/>
          <w:szCs w:val="20"/>
        </w:rPr>
        <w:t xml:space="preserve">pittoresken </w:t>
      </w:r>
      <w:r w:rsidR="00D434E3">
        <w:rPr>
          <w:rFonts w:ascii="Arial" w:hAnsi="Arial" w:cs="Arial"/>
          <w:b/>
          <w:sz w:val="20"/>
          <w:szCs w:val="20"/>
        </w:rPr>
        <w:t>Wasserfällen vorbei. Bei d</w:t>
      </w:r>
      <w:r w:rsidR="005063AF">
        <w:rPr>
          <w:rFonts w:ascii="Arial" w:hAnsi="Arial" w:cs="Arial"/>
          <w:b/>
          <w:sz w:val="20"/>
          <w:szCs w:val="20"/>
        </w:rPr>
        <w:t xml:space="preserve">er Überquerung </w:t>
      </w:r>
      <w:r w:rsidR="00D434E3">
        <w:rPr>
          <w:rFonts w:ascii="Arial" w:hAnsi="Arial" w:cs="Arial"/>
          <w:b/>
          <w:sz w:val="20"/>
          <w:szCs w:val="20"/>
        </w:rPr>
        <w:t>von zwei</w:t>
      </w:r>
      <w:r w:rsidR="005063AF">
        <w:rPr>
          <w:rFonts w:ascii="Arial" w:hAnsi="Arial" w:cs="Arial"/>
          <w:b/>
          <w:sz w:val="20"/>
          <w:szCs w:val="20"/>
        </w:rPr>
        <w:t xml:space="preserve"> </w:t>
      </w:r>
      <w:r w:rsidR="000D4E7B">
        <w:rPr>
          <w:rFonts w:ascii="Arial" w:hAnsi="Arial" w:cs="Arial"/>
          <w:b/>
          <w:sz w:val="20"/>
          <w:szCs w:val="20"/>
        </w:rPr>
        <w:t>hohen</w:t>
      </w:r>
      <w:r w:rsidR="005063AF">
        <w:rPr>
          <w:rFonts w:ascii="Arial" w:hAnsi="Arial" w:cs="Arial"/>
          <w:b/>
          <w:sz w:val="20"/>
          <w:szCs w:val="20"/>
        </w:rPr>
        <w:t xml:space="preserve"> Brücken </w:t>
      </w:r>
      <w:r w:rsidR="00CF6931">
        <w:rPr>
          <w:rFonts w:ascii="Arial" w:hAnsi="Arial" w:cs="Arial"/>
          <w:b/>
          <w:sz w:val="20"/>
          <w:szCs w:val="20"/>
        </w:rPr>
        <w:t xml:space="preserve">und </w:t>
      </w:r>
      <w:r w:rsidR="00D434E3">
        <w:rPr>
          <w:rFonts w:ascii="Arial" w:hAnsi="Arial" w:cs="Arial"/>
          <w:b/>
          <w:sz w:val="20"/>
          <w:szCs w:val="20"/>
        </w:rPr>
        <w:t xml:space="preserve">der </w:t>
      </w:r>
      <w:r w:rsidR="00CF6931">
        <w:rPr>
          <w:rFonts w:ascii="Arial" w:hAnsi="Arial" w:cs="Arial"/>
          <w:b/>
          <w:sz w:val="20"/>
          <w:szCs w:val="20"/>
        </w:rPr>
        <w:t xml:space="preserve">Besichtigung </w:t>
      </w:r>
      <w:r w:rsidR="000D4E7B">
        <w:rPr>
          <w:rFonts w:ascii="Arial" w:hAnsi="Arial" w:cs="Arial"/>
          <w:b/>
          <w:sz w:val="20"/>
          <w:szCs w:val="20"/>
        </w:rPr>
        <w:t>eines</w:t>
      </w:r>
      <w:r w:rsidR="00CF6931">
        <w:rPr>
          <w:rFonts w:ascii="Arial" w:hAnsi="Arial" w:cs="Arial"/>
          <w:b/>
          <w:sz w:val="20"/>
          <w:szCs w:val="20"/>
        </w:rPr>
        <w:t xml:space="preserve"> alten Bergwerkstollens </w:t>
      </w:r>
      <w:r w:rsidR="000D4E7B">
        <w:rPr>
          <w:rFonts w:ascii="Arial" w:hAnsi="Arial" w:cs="Arial"/>
          <w:b/>
          <w:sz w:val="20"/>
          <w:szCs w:val="20"/>
        </w:rPr>
        <w:t xml:space="preserve">ist </w:t>
      </w:r>
      <w:r w:rsidR="009316D5">
        <w:rPr>
          <w:rFonts w:ascii="Arial" w:hAnsi="Arial" w:cs="Arial"/>
          <w:b/>
          <w:sz w:val="20"/>
          <w:szCs w:val="20"/>
        </w:rPr>
        <w:t>durchaus etwas</w:t>
      </w:r>
      <w:r w:rsidR="005063AF">
        <w:rPr>
          <w:rFonts w:ascii="Arial" w:hAnsi="Arial" w:cs="Arial"/>
          <w:b/>
          <w:sz w:val="20"/>
          <w:szCs w:val="20"/>
        </w:rPr>
        <w:t xml:space="preserve"> Mut gefragt. </w:t>
      </w:r>
      <w:r w:rsidR="00285636">
        <w:rPr>
          <w:rFonts w:ascii="Arial" w:hAnsi="Arial" w:cs="Arial"/>
          <w:b/>
          <w:sz w:val="20"/>
          <w:szCs w:val="20"/>
        </w:rPr>
        <w:t xml:space="preserve">Dieser wird dann </w:t>
      </w:r>
      <w:r w:rsidR="000B3FD8">
        <w:rPr>
          <w:rFonts w:ascii="Arial" w:hAnsi="Arial" w:cs="Arial"/>
          <w:b/>
          <w:sz w:val="20"/>
          <w:szCs w:val="20"/>
        </w:rPr>
        <w:t xml:space="preserve">bei einer Einkehr auf der </w:t>
      </w:r>
      <w:r w:rsidR="00DB4B8B">
        <w:rPr>
          <w:rFonts w:ascii="Arial" w:hAnsi="Arial" w:cs="Arial"/>
          <w:b/>
          <w:sz w:val="20"/>
          <w:szCs w:val="20"/>
        </w:rPr>
        <w:t>Hinterschießlinga</w:t>
      </w:r>
      <w:r w:rsidR="000B3FD8">
        <w:rPr>
          <w:rFonts w:ascii="Arial" w:hAnsi="Arial" w:cs="Arial"/>
          <w:b/>
          <w:sz w:val="20"/>
          <w:szCs w:val="20"/>
        </w:rPr>
        <w:t>lm belohnt.</w:t>
      </w:r>
    </w:p>
    <w:p w:rsidR="00511893" w:rsidRDefault="00511893" w:rsidP="009E77F4">
      <w:pPr>
        <w:spacing w:line="360" w:lineRule="auto"/>
        <w:ind w:right="709"/>
        <w:jc w:val="both"/>
        <w:rPr>
          <w:rFonts w:ascii="Arial" w:hAnsi="Arial" w:cs="Arial"/>
          <w:b/>
          <w:sz w:val="20"/>
          <w:szCs w:val="20"/>
        </w:rPr>
      </w:pPr>
    </w:p>
    <w:p w:rsidR="004B39AA" w:rsidRDefault="00D434E3" w:rsidP="009E77F4">
      <w:pPr>
        <w:spacing w:line="276" w:lineRule="auto"/>
        <w:ind w:right="709"/>
        <w:jc w:val="both"/>
        <w:rPr>
          <w:rFonts w:ascii="Arial" w:hAnsi="Arial" w:cs="Arial"/>
          <w:sz w:val="20"/>
          <w:szCs w:val="20"/>
        </w:rPr>
      </w:pPr>
      <w:r>
        <w:rPr>
          <w:rFonts w:ascii="Arial" w:hAnsi="Arial" w:cs="Arial"/>
          <w:sz w:val="20"/>
          <w:szCs w:val="20"/>
        </w:rPr>
        <w:t xml:space="preserve">Nach </w:t>
      </w:r>
      <w:r w:rsidR="008B1A9C">
        <w:rPr>
          <w:rFonts w:ascii="Arial" w:hAnsi="Arial" w:cs="Arial"/>
          <w:sz w:val="20"/>
          <w:szCs w:val="20"/>
        </w:rPr>
        <w:t>M</w:t>
      </w:r>
      <w:r>
        <w:rPr>
          <w:rFonts w:ascii="Arial" w:hAnsi="Arial" w:cs="Arial"/>
          <w:sz w:val="20"/>
          <w:szCs w:val="20"/>
        </w:rPr>
        <w:t>onate</w:t>
      </w:r>
      <w:r w:rsidR="008B1A9C">
        <w:rPr>
          <w:rFonts w:ascii="Arial" w:hAnsi="Arial" w:cs="Arial"/>
          <w:sz w:val="20"/>
          <w:szCs w:val="20"/>
        </w:rPr>
        <w:t>n der</w:t>
      </w:r>
      <w:r>
        <w:rPr>
          <w:rFonts w:ascii="Arial" w:hAnsi="Arial" w:cs="Arial"/>
          <w:sz w:val="20"/>
          <w:szCs w:val="20"/>
        </w:rPr>
        <w:t xml:space="preserve"> Vorbereitung und </w:t>
      </w:r>
      <w:r w:rsidR="008B1A9C">
        <w:rPr>
          <w:rFonts w:ascii="Arial" w:hAnsi="Arial" w:cs="Arial"/>
          <w:sz w:val="20"/>
          <w:szCs w:val="20"/>
        </w:rPr>
        <w:t>wochenlangen Bauarbeiten</w:t>
      </w:r>
      <w:r>
        <w:rPr>
          <w:rFonts w:ascii="Arial" w:hAnsi="Arial" w:cs="Arial"/>
          <w:sz w:val="20"/>
          <w:szCs w:val="20"/>
        </w:rPr>
        <w:t xml:space="preserve"> wurde </w:t>
      </w:r>
      <w:r w:rsidR="008B1A9C">
        <w:rPr>
          <w:rFonts w:ascii="Arial" w:hAnsi="Arial" w:cs="Arial"/>
          <w:sz w:val="20"/>
          <w:szCs w:val="20"/>
        </w:rPr>
        <w:t xml:space="preserve">am 25. Juni </w:t>
      </w:r>
      <w:r>
        <w:rPr>
          <w:rFonts w:ascii="Arial" w:hAnsi="Arial" w:cs="Arial"/>
          <w:sz w:val="20"/>
          <w:szCs w:val="20"/>
        </w:rPr>
        <w:t xml:space="preserve">der neue </w:t>
      </w:r>
      <w:r w:rsidR="008B1A9C">
        <w:rPr>
          <w:rFonts w:ascii="Arial" w:hAnsi="Arial" w:cs="Arial"/>
          <w:sz w:val="20"/>
          <w:szCs w:val="20"/>
        </w:rPr>
        <w:t xml:space="preserve">Wegabschnitt </w:t>
      </w:r>
      <w:r>
        <w:rPr>
          <w:rFonts w:ascii="Arial" w:hAnsi="Arial" w:cs="Arial"/>
          <w:sz w:val="20"/>
          <w:szCs w:val="20"/>
        </w:rPr>
        <w:t>durch die obere</w:t>
      </w:r>
      <w:r w:rsidR="004E7FE2">
        <w:rPr>
          <w:rFonts w:ascii="Arial" w:hAnsi="Arial" w:cs="Arial"/>
          <w:sz w:val="20"/>
          <w:szCs w:val="20"/>
        </w:rPr>
        <w:t xml:space="preserve"> Rehbachklamm </w:t>
      </w:r>
      <w:r>
        <w:rPr>
          <w:rFonts w:ascii="Arial" w:hAnsi="Arial" w:cs="Arial"/>
          <w:sz w:val="20"/>
          <w:szCs w:val="20"/>
        </w:rPr>
        <w:t>in Scheffau am Wilden Kaiser feierlich eröffnet</w:t>
      </w:r>
      <w:r w:rsidR="004E7FE2">
        <w:rPr>
          <w:rFonts w:ascii="Arial" w:hAnsi="Arial" w:cs="Arial"/>
          <w:sz w:val="20"/>
          <w:szCs w:val="20"/>
        </w:rPr>
        <w:t xml:space="preserve">. </w:t>
      </w:r>
      <w:r w:rsidR="00A1463D">
        <w:rPr>
          <w:rFonts w:ascii="Arial" w:hAnsi="Arial" w:cs="Arial"/>
          <w:sz w:val="20"/>
          <w:szCs w:val="20"/>
        </w:rPr>
        <w:t xml:space="preserve">Zur </w:t>
      </w:r>
      <w:r>
        <w:rPr>
          <w:rFonts w:ascii="Arial" w:hAnsi="Arial" w:cs="Arial"/>
          <w:sz w:val="20"/>
          <w:szCs w:val="20"/>
        </w:rPr>
        <w:t>Premiere</w:t>
      </w:r>
      <w:r w:rsidR="00A1463D">
        <w:rPr>
          <w:rFonts w:ascii="Arial" w:hAnsi="Arial" w:cs="Arial"/>
          <w:sz w:val="20"/>
          <w:szCs w:val="20"/>
        </w:rPr>
        <w:t xml:space="preserve"> fand e</w:t>
      </w:r>
      <w:r w:rsidR="002F4097">
        <w:rPr>
          <w:rFonts w:ascii="Arial" w:hAnsi="Arial" w:cs="Arial"/>
          <w:sz w:val="20"/>
          <w:szCs w:val="20"/>
        </w:rPr>
        <w:t xml:space="preserve">ine </w:t>
      </w:r>
      <w:r w:rsidR="001C02FA">
        <w:rPr>
          <w:rFonts w:ascii="Arial" w:hAnsi="Arial" w:cs="Arial"/>
          <w:sz w:val="20"/>
          <w:szCs w:val="20"/>
        </w:rPr>
        <w:t>Pressewanderung</w:t>
      </w:r>
      <w:r w:rsidR="00446B01">
        <w:rPr>
          <w:rFonts w:ascii="Arial" w:hAnsi="Arial" w:cs="Arial"/>
          <w:sz w:val="20"/>
          <w:szCs w:val="20"/>
        </w:rPr>
        <w:t xml:space="preserve"> statt</w:t>
      </w:r>
      <w:r w:rsidR="001C02FA">
        <w:rPr>
          <w:rFonts w:ascii="Arial" w:hAnsi="Arial" w:cs="Arial"/>
          <w:sz w:val="20"/>
          <w:szCs w:val="20"/>
        </w:rPr>
        <w:t xml:space="preserve">, an der </w:t>
      </w:r>
      <w:r>
        <w:rPr>
          <w:rFonts w:ascii="Arial" w:hAnsi="Arial" w:cs="Arial"/>
          <w:sz w:val="20"/>
          <w:szCs w:val="20"/>
        </w:rPr>
        <w:t xml:space="preserve">unter anderem </w:t>
      </w:r>
      <w:r w:rsidR="008B1A9C">
        <w:rPr>
          <w:rFonts w:ascii="Arial" w:hAnsi="Arial" w:cs="Arial"/>
          <w:sz w:val="20"/>
          <w:szCs w:val="20"/>
        </w:rPr>
        <w:t xml:space="preserve">auch </w:t>
      </w:r>
      <w:r w:rsidR="001C02FA">
        <w:rPr>
          <w:rFonts w:ascii="Arial" w:hAnsi="Arial" w:cs="Arial"/>
          <w:sz w:val="20"/>
          <w:szCs w:val="20"/>
        </w:rPr>
        <w:t>Manfred Hautz</w:t>
      </w:r>
      <w:r>
        <w:rPr>
          <w:rFonts w:ascii="Arial" w:hAnsi="Arial" w:cs="Arial"/>
          <w:sz w:val="20"/>
          <w:szCs w:val="20"/>
        </w:rPr>
        <w:t xml:space="preserve"> (TVB-Ortsobmann)</w:t>
      </w:r>
      <w:r w:rsidR="001C02FA">
        <w:rPr>
          <w:rFonts w:ascii="Arial" w:hAnsi="Arial" w:cs="Arial"/>
          <w:sz w:val="20"/>
          <w:szCs w:val="20"/>
        </w:rPr>
        <w:t>, Lukas Krösslhuber (Ges</w:t>
      </w:r>
      <w:r w:rsidR="00F46E46">
        <w:rPr>
          <w:rFonts w:ascii="Arial" w:hAnsi="Arial" w:cs="Arial"/>
          <w:sz w:val="20"/>
          <w:szCs w:val="20"/>
        </w:rPr>
        <w:t>chäftsführer TVB Wilder Kaiser) und</w:t>
      </w:r>
      <w:r w:rsidR="001353C9">
        <w:rPr>
          <w:rFonts w:ascii="Arial" w:hAnsi="Arial" w:cs="Arial"/>
          <w:sz w:val="20"/>
          <w:szCs w:val="20"/>
        </w:rPr>
        <w:t xml:space="preserve"> </w:t>
      </w:r>
      <w:r w:rsidR="009A5D61">
        <w:rPr>
          <w:rFonts w:ascii="Arial" w:hAnsi="Arial" w:cs="Arial"/>
          <w:sz w:val="20"/>
          <w:szCs w:val="20"/>
        </w:rPr>
        <w:t>Georg Steiner</w:t>
      </w:r>
      <w:r w:rsidR="00F46E46">
        <w:rPr>
          <w:rFonts w:ascii="Arial" w:hAnsi="Arial" w:cs="Arial"/>
          <w:sz w:val="20"/>
          <w:szCs w:val="20"/>
        </w:rPr>
        <w:t xml:space="preserve"> (Vizebürgermeister Scheffau)</w:t>
      </w:r>
      <w:r w:rsidR="00A1463D">
        <w:rPr>
          <w:rFonts w:ascii="Arial" w:hAnsi="Arial" w:cs="Arial"/>
          <w:sz w:val="20"/>
          <w:szCs w:val="20"/>
        </w:rPr>
        <w:t xml:space="preserve"> teilnahmen.</w:t>
      </w:r>
      <w:r w:rsidR="00A62278">
        <w:rPr>
          <w:rFonts w:ascii="Arial" w:hAnsi="Arial" w:cs="Arial"/>
          <w:sz w:val="20"/>
          <w:szCs w:val="20"/>
        </w:rPr>
        <w:t xml:space="preserve"> </w:t>
      </w:r>
      <w:r>
        <w:rPr>
          <w:rFonts w:ascii="Arial" w:hAnsi="Arial" w:cs="Arial"/>
          <w:sz w:val="20"/>
          <w:szCs w:val="20"/>
        </w:rPr>
        <w:t xml:space="preserve">An dem </w:t>
      </w:r>
      <w:r w:rsidR="00A62278">
        <w:rPr>
          <w:rFonts w:ascii="Arial" w:hAnsi="Arial" w:cs="Arial"/>
          <w:sz w:val="20"/>
          <w:szCs w:val="20"/>
        </w:rPr>
        <w:t>frühsommerlichen Abend mit einigen kurzen Regengüssen</w:t>
      </w:r>
      <w:r w:rsidR="00141DB6">
        <w:rPr>
          <w:rFonts w:ascii="Arial" w:hAnsi="Arial" w:cs="Arial"/>
          <w:sz w:val="20"/>
          <w:szCs w:val="20"/>
        </w:rPr>
        <w:t xml:space="preserve"> zeigte sich </w:t>
      </w:r>
      <w:r w:rsidR="00915458">
        <w:rPr>
          <w:rFonts w:ascii="Arial" w:hAnsi="Arial" w:cs="Arial"/>
          <w:sz w:val="20"/>
          <w:szCs w:val="20"/>
        </w:rPr>
        <w:t xml:space="preserve">die </w:t>
      </w:r>
      <w:r w:rsidR="00141DB6">
        <w:rPr>
          <w:rFonts w:ascii="Arial" w:hAnsi="Arial" w:cs="Arial"/>
          <w:sz w:val="20"/>
          <w:szCs w:val="20"/>
        </w:rPr>
        <w:t>Rehbach</w:t>
      </w:r>
      <w:r w:rsidR="00A62278">
        <w:rPr>
          <w:rFonts w:ascii="Arial" w:hAnsi="Arial" w:cs="Arial"/>
          <w:sz w:val="20"/>
          <w:szCs w:val="20"/>
        </w:rPr>
        <w:t xml:space="preserve">klamm von ihrer nassen Seite und damit </w:t>
      </w:r>
      <w:r w:rsidR="00F0525E">
        <w:rPr>
          <w:rFonts w:ascii="Arial" w:hAnsi="Arial" w:cs="Arial"/>
          <w:sz w:val="20"/>
          <w:szCs w:val="20"/>
        </w:rPr>
        <w:t xml:space="preserve">besonders intensiv. </w:t>
      </w:r>
      <w:r w:rsidR="008B1A9C">
        <w:rPr>
          <w:rFonts w:ascii="Arial" w:hAnsi="Arial" w:cs="Arial"/>
          <w:sz w:val="20"/>
          <w:szCs w:val="20"/>
        </w:rPr>
        <w:t>Beim gemütlichen Aus</w:t>
      </w:r>
      <w:r w:rsidR="00F443BE">
        <w:rPr>
          <w:rFonts w:ascii="Arial" w:hAnsi="Arial" w:cs="Arial"/>
          <w:sz w:val="20"/>
          <w:szCs w:val="20"/>
        </w:rPr>
        <w:t xml:space="preserve">klang in der </w:t>
      </w:r>
      <w:proofErr w:type="spellStart"/>
      <w:r w:rsidR="00F443BE">
        <w:rPr>
          <w:rFonts w:ascii="Arial" w:hAnsi="Arial" w:cs="Arial"/>
          <w:sz w:val="20"/>
          <w:szCs w:val="20"/>
        </w:rPr>
        <w:t>Hinterschießlinga</w:t>
      </w:r>
      <w:r w:rsidR="008B1A9C">
        <w:rPr>
          <w:rFonts w:ascii="Arial" w:hAnsi="Arial" w:cs="Arial"/>
          <w:sz w:val="20"/>
          <w:szCs w:val="20"/>
        </w:rPr>
        <w:t>lm</w:t>
      </w:r>
      <w:proofErr w:type="spellEnd"/>
      <w:r w:rsidR="008B1A9C">
        <w:rPr>
          <w:rFonts w:ascii="Arial" w:hAnsi="Arial" w:cs="Arial"/>
          <w:sz w:val="20"/>
          <w:szCs w:val="20"/>
        </w:rPr>
        <w:t xml:space="preserve"> wurde dem Projektleiter</w:t>
      </w:r>
      <w:r w:rsidR="004D74F9">
        <w:rPr>
          <w:rFonts w:ascii="Arial" w:hAnsi="Arial" w:cs="Arial"/>
          <w:sz w:val="20"/>
          <w:szCs w:val="20"/>
        </w:rPr>
        <w:t>,</w:t>
      </w:r>
      <w:r w:rsidR="008B1A9C">
        <w:rPr>
          <w:rFonts w:ascii="Arial" w:hAnsi="Arial" w:cs="Arial"/>
          <w:sz w:val="20"/>
          <w:szCs w:val="20"/>
        </w:rPr>
        <w:t xml:space="preserve"> TVB-Ortsst</w:t>
      </w:r>
      <w:r w:rsidR="000D4E7B">
        <w:rPr>
          <w:rFonts w:ascii="Arial" w:hAnsi="Arial" w:cs="Arial"/>
          <w:sz w:val="20"/>
          <w:szCs w:val="20"/>
        </w:rPr>
        <w:t>ellenleiter Marcus Sappl</w:t>
      </w:r>
      <w:r w:rsidR="004D74F9">
        <w:rPr>
          <w:rFonts w:ascii="Arial" w:hAnsi="Arial" w:cs="Arial"/>
          <w:sz w:val="20"/>
          <w:szCs w:val="20"/>
        </w:rPr>
        <w:t>,</w:t>
      </w:r>
      <w:r w:rsidR="000D4E7B">
        <w:rPr>
          <w:rFonts w:ascii="Arial" w:hAnsi="Arial" w:cs="Arial"/>
          <w:sz w:val="20"/>
          <w:szCs w:val="20"/>
        </w:rPr>
        <w:t xml:space="preserve"> </w:t>
      </w:r>
      <w:r w:rsidR="008B1A9C">
        <w:rPr>
          <w:rFonts w:ascii="Arial" w:hAnsi="Arial" w:cs="Arial"/>
          <w:sz w:val="20"/>
          <w:szCs w:val="20"/>
        </w:rPr>
        <w:t>und Vorarbeiter Edi Haselsberger für</w:t>
      </w:r>
      <w:r w:rsidR="000D4E7B">
        <w:rPr>
          <w:rFonts w:ascii="Arial" w:hAnsi="Arial" w:cs="Arial"/>
          <w:sz w:val="20"/>
          <w:szCs w:val="20"/>
        </w:rPr>
        <w:t xml:space="preserve"> </w:t>
      </w:r>
      <w:r w:rsidR="004D74F9">
        <w:rPr>
          <w:rFonts w:ascii="Arial" w:hAnsi="Arial" w:cs="Arial"/>
          <w:sz w:val="20"/>
          <w:szCs w:val="20"/>
        </w:rPr>
        <w:t>die perfekte Umsetzung gedankt.</w:t>
      </w:r>
    </w:p>
    <w:p w:rsidR="00A62278" w:rsidRDefault="00A62278" w:rsidP="009E77F4">
      <w:pPr>
        <w:spacing w:line="276" w:lineRule="auto"/>
        <w:ind w:right="709"/>
        <w:jc w:val="both"/>
        <w:rPr>
          <w:rFonts w:ascii="Arial" w:hAnsi="Arial" w:cs="Arial"/>
          <w:b/>
          <w:sz w:val="20"/>
          <w:szCs w:val="20"/>
        </w:rPr>
      </w:pPr>
    </w:p>
    <w:p w:rsidR="00255230" w:rsidRPr="00253164" w:rsidRDefault="004C2033" w:rsidP="009E77F4">
      <w:pPr>
        <w:spacing w:line="276" w:lineRule="auto"/>
        <w:ind w:right="709"/>
        <w:jc w:val="both"/>
        <w:rPr>
          <w:rFonts w:ascii="Arial" w:hAnsi="Arial" w:cs="Arial"/>
          <w:b/>
          <w:sz w:val="20"/>
          <w:szCs w:val="20"/>
        </w:rPr>
      </w:pPr>
      <w:r>
        <w:rPr>
          <w:rFonts w:ascii="Arial" w:hAnsi="Arial" w:cs="Arial"/>
          <w:b/>
          <w:sz w:val="20"/>
          <w:szCs w:val="20"/>
        </w:rPr>
        <w:t>Erlebnis Rehbachklamm</w:t>
      </w:r>
    </w:p>
    <w:p w:rsidR="00A62278" w:rsidRDefault="00A62278" w:rsidP="00A62278">
      <w:pPr>
        <w:spacing w:line="276" w:lineRule="auto"/>
        <w:ind w:right="709"/>
        <w:jc w:val="both"/>
        <w:rPr>
          <w:rFonts w:ascii="Arial" w:hAnsi="Arial" w:cs="Arial"/>
          <w:sz w:val="20"/>
          <w:szCs w:val="20"/>
        </w:rPr>
      </w:pPr>
      <w:r>
        <w:rPr>
          <w:rFonts w:ascii="Arial" w:hAnsi="Arial" w:cs="Arial"/>
          <w:sz w:val="20"/>
          <w:szCs w:val="20"/>
        </w:rPr>
        <w:t>Leichte Steigungen und der umgebende Wald machen den unteren Teil der Klamm zu einem familienfreundlichen Weg, wo Wanderer an heißen Sommertagen eine willkommene Abkühlung finden. Eine Hütte am Bach mit Grillplatz, wo im Sommer auch das Kinderprogramm des TVBs stattfindet, lädt dabei schon nach wenigen Minuten Gehzeit zu</w:t>
      </w:r>
      <w:r w:rsidR="000D4E7B">
        <w:rPr>
          <w:rFonts w:ascii="Arial" w:hAnsi="Arial" w:cs="Arial"/>
          <w:sz w:val="20"/>
          <w:szCs w:val="20"/>
        </w:rPr>
        <w:t xml:space="preserve"> eine</w:t>
      </w:r>
      <w:r>
        <w:rPr>
          <w:rFonts w:ascii="Arial" w:hAnsi="Arial" w:cs="Arial"/>
          <w:sz w:val="20"/>
          <w:szCs w:val="20"/>
        </w:rPr>
        <w:t>r ersten Rast ein.</w:t>
      </w:r>
    </w:p>
    <w:p w:rsidR="00A62278" w:rsidRDefault="00A62278" w:rsidP="00A62278">
      <w:pPr>
        <w:spacing w:line="276" w:lineRule="auto"/>
        <w:ind w:right="709"/>
        <w:jc w:val="both"/>
        <w:rPr>
          <w:rFonts w:ascii="Arial" w:hAnsi="Arial" w:cs="Arial"/>
          <w:sz w:val="20"/>
          <w:szCs w:val="20"/>
        </w:rPr>
      </w:pPr>
      <w:r>
        <w:rPr>
          <w:rFonts w:ascii="Arial" w:hAnsi="Arial" w:cs="Arial"/>
          <w:sz w:val="20"/>
          <w:szCs w:val="20"/>
        </w:rPr>
        <w:t>Etwas anspruchsvoller zeigt sich der Weg im</w:t>
      </w:r>
      <w:r w:rsidR="00733D7A">
        <w:rPr>
          <w:rFonts w:ascii="Arial" w:hAnsi="Arial" w:cs="Arial"/>
          <w:sz w:val="20"/>
          <w:szCs w:val="20"/>
        </w:rPr>
        <w:t xml:space="preserve"> oberen </w:t>
      </w:r>
      <w:r w:rsidR="00812440">
        <w:rPr>
          <w:rFonts w:ascii="Arial" w:hAnsi="Arial" w:cs="Arial"/>
          <w:sz w:val="20"/>
          <w:szCs w:val="20"/>
        </w:rPr>
        <w:t>Ab</w:t>
      </w:r>
      <w:r w:rsidR="00FE78D2">
        <w:rPr>
          <w:rFonts w:ascii="Arial" w:hAnsi="Arial" w:cs="Arial"/>
          <w:sz w:val="20"/>
          <w:szCs w:val="20"/>
        </w:rPr>
        <w:t xml:space="preserve">schnitt, der </w:t>
      </w:r>
      <w:r w:rsidR="003461E3">
        <w:rPr>
          <w:rFonts w:ascii="Arial" w:hAnsi="Arial" w:cs="Arial"/>
          <w:sz w:val="20"/>
          <w:szCs w:val="20"/>
        </w:rPr>
        <w:t xml:space="preserve">auf schmalen Brücken über Schluchten </w:t>
      </w:r>
      <w:r w:rsidR="00812440">
        <w:rPr>
          <w:rFonts w:ascii="Arial" w:hAnsi="Arial" w:cs="Arial"/>
          <w:sz w:val="20"/>
          <w:szCs w:val="20"/>
        </w:rPr>
        <w:t xml:space="preserve">an </w:t>
      </w:r>
      <w:r w:rsidR="0018033C">
        <w:rPr>
          <w:rFonts w:ascii="Arial" w:hAnsi="Arial" w:cs="Arial"/>
          <w:sz w:val="20"/>
          <w:szCs w:val="20"/>
        </w:rPr>
        <w:t xml:space="preserve">kleinen </w:t>
      </w:r>
      <w:r w:rsidR="00812440">
        <w:rPr>
          <w:rFonts w:ascii="Arial" w:hAnsi="Arial" w:cs="Arial"/>
          <w:sz w:val="20"/>
          <w:szCs w:val="20"/>
        </w:rPr>
        <w:t xml:space="preserve">Wasserfällen und an einem alten Stollen </w:t>
      </w:r>
      <w:r w:rsidR="007E2E87">
        <w:rPr>
          <w:rFonts w:ascii="Arial" w:hAnsi="Arial" w:cs="Arial"/>
          <w:sz w:val="20"/>
          <w:szCs w:val="20"/>
        </w:rPr>
        <w:t>vorbeiführt.</w:t>
      </w:r>
      <w:r w:rsidR="00C71CC5">
        <w:rPr>
          <w:rFonts w:ascii="Arial" w:hAnsi="Arial" w:cs="Arial"/>
          <w:sz w:val="20"/>
          <w:szCs w:val="20"/>
        </w:rPr>
        <w:t xml:space="preserve"> Diesen zu besichtigen erfordert durchaus eine gewisse Kühnheit</w:t>
      </w:r>
      <w:r w:rsidR="008B1A9C">
        <w:rPr>
          <w:rFonts w:ascii="Arial" w:hAnsi="Arial" w:cs="Arial"/>
          <w:sz w:val="20"/>
          <w:szCs w:val="20"/>
        </w:rPr>
        <w:t xml:space="preserve"> und Entdeckerdrang</w:t>
      </w:r>
      <w:r w:rsidR="00C71CC5">
        <w:rPr>
          <w:rFonts w:ascii="Arial" w:hAnsi="Arial" w:cs="Arial"/>
          <w:sz w:val="20"/>
          <w:szCs w:val="20"/>
        </w:rPr>
        <w:t>.</w:t>
      </w:r>
      <w:r w:rsidR="00FE78D2">
        <w:rPr>
          <w:rFonts w:ascii="Arial" w:hAnsi="Arial" w:cs="Arial"/>
          <w:sz w:val="20"/>
          <w:szCs w:val="20"/>
        </w:rPr>
        <w:t xml:space="preserve"> </w:t>
      </w:r>
      <w:r w:rsidR="008B1A9C">
        <w:rPr>
          <w:rFonts w:ascii="Arial" w:hAnsi="Arial" w:cs="Arial"/>
          <w:sz w:val="20"/>
          <w:szCs w:val="20"/>
        </w:rPr>
        <w:t>Bei der</w:t>
      </w:r>
      <w:r>
        <w:rPr>
          <w:rFonts w:ascii="Arial" w:hAnsi="Arial" w:cs="Arial"/>
          <w:sz w:val="20"/>
          <w:szCs w:val="20"/>
        </w:rPr>
        <w:t xml:space="preserve"> Realisierung dieser Erlebnisroute am Wasser </w:t>
      </w:r>
      <w:r w:rsidR="008B1A9C">
        <w:rPr>
          <w:rFonts w:ascii="Arial" w:hAnsi="Arial" w:cs="Arial"/>
          <w:sz w:val="20"/>
          <w:szCs w:val="20"/>
        </w:rPr>
        <w:t>wurde</w:t>
      </w:r>
      <w:r>
        <w:rPr>
          <w:rFonts w:ascii="Arial" w:hAnsi="Arial" w:cs="Arial"/>
          <w:sz w:val="20"/>
          <w:szCs w:val="20"/>
        </w:rPr>
        <w:t xml:space="preserve"> besonders darauf geachtet, de</w:t>
      </w:r>
      <w:r w:rsidR="008B1A9C">
        <w:rPr>
          <w:rFonts w:ascii="Arial" w:hAnsi="Arial" w:cs="Arial"/>
          <w:sz w:val="20"/>
          <w:szCs w:val="20"/>
        </w:rPr>
        <w:t>m</w:t>
      </w:r>
      <w:r>
        <w:rPr>
          <w:rFonts w:ascii="Arial" w:hAnsi="Arial" w:cs="Arial"/>
          <w:sz w:val="20"/>
          <w:szCs w:val="20"/>
        </w:rPr>
        <w:t xml:space="preserve"> natürlichen Verlauf des Gebirgsbaches zu </w:t>
      </w:r>
      <w:r w:rsidR="008B1A9C">
        <w:rPr>
          <w:rFonts w:ascii="Arial" w:hAnsi="Arial" w:cs="Arial"/>
          <w:sz w:val="20"/>
          <w:szCs w:val="20"/>
        </w:rPr>
        <w:t>folgen und diesen in Szene zu setzen</w:t>
      </w:r>
      <w:r>
        <w:rPr>
          <w:rFonts w:ascii="Arial" w:hAnsi="Arial" w:cs="Arial"/>
          <w:sz w:val="20"/>
          <w:szCs w:val="20"/>
        </w:rPr>
        <w:t xml:space="preserve">. </w:t>
      </w:r>
    </w:p>
    <w:p w:rsidR="00B35223" w:rsidRDefault="00B35223" w:rsidP="00983118">
      <w:pPr>
        <w:tabs>
          <w:tab w:val="left" w:pos="9000"/>
        </w:tabs>
        <w:spacing w:line="360" w:lineRule="auto"/>
        <w:ind w:right="709"/>
        <w:jc w:val="center"/>
        <w:rPr>
          <w:rFonts w:ascii="Arial" w:hAnsi="Arial" w:cs="Arial"/>
          <w:sz w:val="20"/>
          <w:szCs w:val="20"/>
        </w:rPr>
      </w:pPr>
    </w:p>
    <w:p w:rsidR="005F0B3D" w:rsidRDefault="005F0B3D" w:rsidP="00983118">
      <w:pPr>
        <w:tabs>
          <w:tab w:val="left" w:pos="9000"/>
        </w:tabs>
        <w:spacing w:line="360" w:lineRule="auto"/>
        <w:ind w:right="709"/>
        <w:jc w:val="center"/>
        <w:rPr>
          <w:rFonts w:ascii="Arial" w:hAnsi="Arial" w:cs="Arial"/>
          <w:sz w:val="20"/>
          <w:szCs w:val="20"/>
        </w:rPr>
      </w:pPr>
    </w:p>
    <w:p w:rsidR="00092C0F" w:rsidRPr="001635F2" w:rsidRDefault="00092C0F" w:rsidP="00983118">
      <w:pPr>
        <w:tabs>
          <w:tab w:val="left" w:pos="9000"/>
        </w:tabs>
        <w:spacing w:line="360" w:lineRule="auto"/>
        <w:ind w:right="709"/>
        <w:jc w:val="center"/>
        <w:rPr>
          <w:rFonts w:ascii="Arial" w:hAnsi="Arial" w:cs="Arial"/>
          <w:b/>
          <w:sz w:val="20"/>
          <w:szCs w:val="20"/>
        </w:rPr>
      </w:pPr>
      <w:r w:rsidRPr="001635F2">
        <w:rPr>
          <w:rFonts w:ascii="Arial" w:hAnsi="Arial" w:cs="Arial"/>
          <w:b/>
          <w:sz w:val="20"/>
          <w:szCs w:val="20"/>
        </w:rPr>
        <w:t>Weitere Informationen, RSS-Newsfeed sowie Download-Bilder</w:t>
      </w:r>
      <w:r w:rsidR="00A602FE" w:rsidRPr="001635F2">
        <w:rPr>
          <w:rFonts w:ascii="Arial" w:hAnsi="Arial" w:cs="Arial"/>
          <w:b/>
          <w:sz w:val="20"/>
          <w:szCs w:val="20"/>
        </w:rPr>
        <w:t xml:space="preserve"> unter</w:t>
      </w:r>
      <w:r w:rsidRPr="001635F2">
        <w:rPr>
          <w:rFonts w:ascii="Arial" w:hAnsi="Arial" w:cs="Arial"/>
          <w:b/>
          <w:sz w:val="20"/>
          <w:szCs w:val="20"/>
        </w:rPr>
        <w:t>:</w:t>
      </w:r>
    </w:p>
    <w:p w:rsidR="00092C0F" w:rsidRPr="001635F2" w:rsidRDefault="00F4032A" w:rsidP="00983118">
      <w:pPr>
        <w:tabs>
          <w:tab w:val="left" w:pos="1480"/>
          <w:tab w:val="left" w:pos="1548"/>
          <w:tab w:val="left" w:pos="1800"/>
          <w:tab w:val="left" w:pos="2694"/>
          <w:tab w:val="left" w:pos="5040"/>
          <w:tab w:val="left" w:pos="5103"/>
          <w:tab w:val="left" w:pos="6226"/>
          <w:tab w:val="left" w:pos="6294"/>
        </w:tabs>
        <w:spacing w:line="360" w:lineRule="auto"/>
        <w:ind w:right="709"/>
        <w:jc w:val="center"/>
        <w:rPr>
          <w:sz w:val="20"/>
          <w:szCs w:val="20"/>
        </w:rPr>
      </w:pPr>
      <w:r>
        <w:rPr>
          <w:noProof/>
          <w:sz w:val="20"/>
          <w:szCs w:val="20"/>
          <w:lang w:val="de-AT" w:eastAsia="de-AT"/>
        </w:rPr>
        <w:drawing>
          <wp:anchor distT="0" distB="0" distL="114300" distR="114300" simplePos="0" relativeHeight="251657216" behindDoc="0" locked="0" layoutInCell="1" allowOverlap="1">
            <wp:simplePos x="0" y="0"/>
            <wp:positionH relativeFrom="column">
              <wp:posOffset>1491615</wp:posOffset>
            </wp:positionH>
            <wp:positionV relativeFrom="paragraph">
              <wp:posOffset>170815</wp:posOffset>
            </wp:positionV>
            <wp:extent cx="209550" cy="219075"/>
            <wp:effectExtent l="19050" t="0" r="0" b="0"/>
            <wp:wrapNone/>
            <wp:docPr id="4" name="Grafik 1" descr="Beschreibung: Beschreibung: FaceBook_256x25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Beschreibung: FaceBook_256x256">
                      <a:hlinkClick r:id="rId7"/>
                    </pic:cNvPr>
                    <pic:cNvPicPr>
                      <a:picLocks noChangeAspect="1" noChangeArrowheads="1"/>
                    </pic:cNvPicPr>
                  </pic:nvPicPr>
                  <pic:blipFill>
                    <a:blip r:embed="rId8"/>
                    <a:srcRect/>
                    <a:stretch>
                      <a:fillRect/>
                    </a:stretch>
                  </pic:blipFill>
                  <pic:spPr bwMode="auto">
                    <a:xfrm>
                      <a:off x="0" y="0"/>
                      <a:ext cx="209550" cy="219075"/>
                    </a:xfrm>
                    <a:prstGeom prst="rect">
                      <a:avLst/>
                    </a:prstGeom>
                    <a:noFill/>
                    <a:ln w="9525">
                      <a:noFill/>
                      <a:miter lim="800000"/>
                      <a:headEnd/>
                      <a:tailEnd/>
                    </a:ln>
                  </pic:spPr>
                </pic:pic>
              </a:graphicData>
            </a:graphic>
          </wp:anchor>
        </w:drawing>
      </w:r>
      <w:r w:rsidR="00092C0F" w:rsidRPr="001635F2">
        <w:rPr>
          <w:rFonts w:ascii="Arial" w:hAnsi="Arial" w:cs="Arial"/>
          <w:b/>
          <w:color w:val="000000"/>
          <w:sz w:val="20"/>
          <w:szCs w:val="20"/>
        </w:rPr>
        <w:t>www.wilderkaiser.info/images</w:t>
      </w:r>
    </w:p>
    <w:p w:rsidR="004A27CA" w:rsidRDefault="00092C0F" w:rsidP="00983118">
      <w:pPr>
        <w:tabs>
          <w:tab w:val="left" w:pos="2694"/>
          <w:tab w:val="left" w:pos="4253"/>
        </w:tabs>
        <w:ind w:right="709"/>
        <w:jc w:val="center"/>
        <w:rPr>
          <w:rFonts w:ascii="Arial" w:hAnsi="Arial" w:cs="Arial"/>
          <w:b/>
          <w:sz w:val="20"/>
          <w:szCs w:val="20"/>
        </w:rPr>
      </w:pPr>
      <w:r w:rsidRPr="001635F2">
        <w:rPr>
          <w:rFonts w:ascii="Arial" w:hAnsi="Arial" w:cs="Arial"/>
          <w:b/>
          <w:sz w:val="20"/>
          <w:szCs w:val="20"/>
        </w:rPr>
        <w:t>facebook.com/</w:t>
      </w:r>
      <w:proofErr w:type="spellStart"/>
      <w:r w:rsidRPr="001635F2">
        <w:rPr>
          <w:rFonts w:ascii="Arial" w:hAnsi="Arial" w:cs="Arial"/>
          <w:b/>
          <w:sz w:val="20"/>
          <w:szCs w:val="20"/>
        </w:rPr>
        <w:t>wilderkaiser</w:t>
      </w:r>
      <w:proofErr w:type="spellEnd"/>
    </w:p>
    <w:p w:rsidR="00092C0F" w:rsidRDefault="00092C0F" w:rsidP="00351D57">
      <w:pPr>
        <w:rPr>
          <w:rFonts w:ascii="Arial" w:hAnsi="Arial" w:cs="Arial"/>
          <w:b/>
          <w:sz w:val="20"/>
          <w:szCs w:val="20"/>
        </w:rPr>
      </w:pPr>
    </w:p>
    <w:p w:rsidR="008E7308" w:rsidRDefault="008E7308" w:rsidP="00351D57">
      <w:pPr>
        <w:rPr>
          <w:rFonts w:ascii="Arial" w:hAnsi="Arial" w:cs="Arial"/>
          <w:b/>
          <w:sz w:val="20"/>
          <w:szCs w:val="20"/>
        </w:rPr>
      </w:pPr>
    </w:p>
    <w:p w:rsidR="008E7308" w:rsidRPr="001635F2" w:rsidRDefault="008E7308" w:rsidP="00351D57">
      <w:pPr>
        <w:rPr>
          <w:rFonts w:ascii="Arial" w:hAnsi="Arial" w:cs="Arial"/>
          <w:b/>
          <w:sz w:val="20"/>
          <w:szCs w:val="20"/>
        </w:rPr>
      </w:pPr>
    </w:p>
    <w:sectPr w:rsidR="008E7308" w:rsidRPr="001635F2" w:rsidSect="00501CAD">
      <w:headerReference w:type="first" r:id="rId9"/>
      <w:footerReference w:type="first" r:id="rId10"/>
      <w:pgSz w:w="11900" w:h="16840"/>
      <w:pgMar w:top="2552" w:right="1552" w:bottom="1134" w:left="1701" w:header="0" w:footer="14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308" w:rsidRDefault="008E7308" w:rsidP="00A301AF">
      <w:r>
        <w:separator/>
      </w:r>
    </w:p>
  </w:endnote>
  <w:endnote w:type="continuationSeparator" w:id="0">
    <w:p w:rsidR="008E7308" w:rsidRDefault="008E7308" w:rsidP="00A301A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Crimson-Roman">
    <w:altName w:val="Cambria Math"/>
    <w:panose1 w:val="02000503000000000000"/>
    <w:charset w:val="4D"/>
    <w:family w:val="auto"/>
    <w:notTrueType/>
    <w:pitch w:val="default"/>
    <w:sig w:usb0="00000003" w:usb1="00000000" w:usb2="00000000" w:usb3="00000000" w:csb0="00000001" w:csb1="00000000"/>
  </w:font>
  <w:font w:name="Neutraface2Text-Book">
    <w:altName w:val="Neutraface 2 Text Book"/>
    <w:panose1 w:val="00000000000000000000"/>
    <w:charset w:val="4D"/>
    <w:family w:val="auto"/>
    <w:notTrueType/>
    <w:pitch w:val="default"/>
    <w:sig w:usb0="00000003" w:usb1="00000000" w:usb2="00000000" w:usb3="00000000" w:csb0="00000001" w:csb1="00000000"/>
  </w:font>
  <w:font w:name="Neutraface2Text-BookItalic">
    <w:altName w:val="Neutraface 2 Text Book"/>
    <w:panose1 w:val="00000000000000000000"/>
    <w:charset w:val="4D"/>
    <w:family w:val="auto"/>
    <w:notTrueType/>
    <w:pitch w:val="default"/>
    <w:sig w:usb0="00000003" w:usb1="00000000" w:usb2="00000000" w:usb3="00000000" w:csb0="00000001" w:csb1="00000000"/>
  </w:font>
  <w:font w:name="Neutraface2Display-Titling">
    <w:altName w:val="Neutraface 2 Display Titling"/>
    <w:panose1 w:val="00000000000000000000"/>
    <w:charset w:val="4D"/>
    <w:family w:val="auto"/>
    <w:notTrueType/>
    <w:pitch w:val="default"/>
    <w:sig w:usb0="00000003" w:usb1="00000000" w:usb2="00000000" w:usb3="00000000" w:csb0="00000001" w:csb1="00000000"/>
  </w:font>
  <w:font w:name="Neutraface2Text-Bold">
    <w:altName w:val="Neutraface 2 Text Boo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rimson">
    <w:panose1 w:val="02000503000000000000"/>
    <w:charset w:val="00"/>
    <w:family w:val="modern"/>
    <w:notTrueType/>
    <w:pitch w:val="variable"/>
    <w:sig w:usb0="8000006F" w:usb1="00000042" w:usb2="00000000" w:usb3="00000000" w:csb0="00000093" w:csb1="00000000"/>
  </w:font>
  <w:font w:name="Arial">
    <w:panose1 w:val="020B0604020202020204"/>
    <w:charset w:val="00"/>
    <w:family w:val="swiss"/>
    <w:pitch w:val="variable"/>
    <w:sig w:usb0="E0002AFF" w:usb1="C0007843" w:usb2="00000009" w:usb3="00000000" w:csb0="000001FF" w:csb1="00000000"/>
  </w:font>
  <w:font w:name="Neutraface 2 Text Bold">
    <w:panose1 w:val="020B0803020202020102"/>
    <w:charset w:val="00"/>
    <w:family w:val="swiss"/>
    <w:notTrueType/>
    <w:pitch w:val="variable"/>
    <w:sig w:usb0="00000087" w:usb1="00000000" w:usb2="00000000" w:usb3="00000000" w:csb0="0000009B"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308" w:rsidRPr="00F83C96" w:rsidRDefault="008E7308" w:rsidP="00F83C96">
    <w:pPr>
      <w:tabs>
        <w:tab w:val="left" w:pos="1596"/>
        <w:tab w:val="left" w:pos="2982"/>
        <w:tab w:val="left" w:pos="5781"/>
      </w:tabs>
      <w:spacing w:after="60" w:line="276" w:lineRule="auto"/>
      <w:ind w:right="709"/>
      <w:rPr>
        <w:color w:val="01325A"/>
        <w:sz w:val="18"/>
        <w:szCs w:val="18"/>
      </w:rPr>
    </w:pPr>
    <w:r w:rsidRPr="00367512">
      <w:rPr>
        <w:rFonts w:ascii="Neutraface 2 Text Bold" w:hAnsi="Neutraface 2 Text Bold" w:cs="Neutraface2Text-Bold"/>
        <w:b/>
        <w:bCs/>
        <w:noProof/>
        <w:color w:val="01325A"/>
        <w:spacing w:val="4"/>
        <w:sz w:val="18"/>
        <w:szCs w:val="18"/>
      </w:rPr>
      <w:pict>
        <v:shapetype id="_x0000_t202" coordsize="21600,21600" o:spt="202" path="m,l,21600r21600,l21600,xe">
          <v:stroke joinstyle="miter"/>
          <v:path gradientshapeok="t" o:connecttype="rect"/>
        </v:shapetype>
        <v:shape id="Textfeld 17" o:spid="_x0000_s4097" type="#_x0000_t202" style="position:absolute;margin-left:471pt;margin-top:727.5pt;width:115.45pt;height:10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" filled="f" stroked="f">
          <v:path arrowok="t"/>
          <v:textbox>
            <w:txbxContent>
              <w:p w:rsidR="008E7308" w:rsidRPr="00727C3D" w:rsidRDefault="008E7308" w:rsidP="00F83C96">
                <w:pPr>
                  <w:pStyle w:val="03MargintextNeutraface9pt"/>
                  <w:suppressAutoHyphens/>
                  <w:ind w:left="0" w:right="0"/>
                  <w:rPr>
                    <w:rStyle w:val="b3NeutrafaceBoldbNeutraface"/>
                    <w:rFonts w:ascii="Neutraface 2 Text Bold" w:hAnsi="Neutraface 2 Text Bold"/>
                    <w:b w:val="0"/>
                    <w:color w:val="01325A"/>
                  </w:rPr>
                </w:pPr>
                <w:r w:rsidRPr="00727C3D">
                  <w:rPr>
                    <w:rStyle w:val="b3NeutrafaceBoldbNeutraface"/>
                    <w:rFonts w:ascii="Neutraface 2 Text Bold" w:hAnsi="Neutraface 2 Text Bold"/>
                    <w:b w:val="0"/>
                    <w:color w:val="01325A"/>
                  </w:rPr>
                  <w:t xml:space="preserve">Tourismusverband </w:t>
                </w:r>
              </w:p>
              <w:p w:rsidR="008E7308" w:rsidRPr="00727C3D" w:rsidRDefault="008E7308" w:rsidP="00F83C96">
                <w:pPr>
                  <w:pStyle w:val="03MargintextNeutraface9pt"/>
                  <w:suppressAutoHyphens/>
                  <w:spacing w:after="57"/>
                  <w:ind w:left="0" w:right="0"/>
                  <w:rPr>
                    <w:rFonts w:ascii="Neutraface 2 Text Bold" w:hAnsi="Neutraface 2 Text Bold"/>
                    <w:b/>
                    <w:color w:val="01325A"/>
                  </w:rPr>
                </w:pPr>
                <w:r w:rsidRPr="00727C3D">
                  <w:rPr>
                    <w:rStyle w:val="b3NeutrafaceBoldbNeutraface"/>
                    <w:rFonts w:ascii="Neutraface 2 Text Bold" w:hAnsi="Neutraface 2 Text Bold"/>
                    <w:b w:val="0"/>
                    <w:color w:val="01325A"/>
                  </w:rPr>
                  <w:t>Wilder Kaiser</w:t>
                </w:r>
              </w:p>
              <w:p w:rsidR="008E7308" w:rsidRPr="00F73DF8" w:rsidRDefault="008E7308" w:rsidP="00F83C96">
                <w:pPr>
                  <w:pStyle w:val="03MargintextNeutraface9pt"/>
                  <w:suppressAutoHyphens/>
                  <w:ind w:left="0" w:right="0"/>
                  <w:rPr>
                    <w:color w:val="01325A"/>
                  </w:rPr>
                </w:pPr>
                <w:r w:rsidRPr="00F73DF8">
                  <w:rPr>
                    <w:color w:val="01325A"/>
                  </w:rPr>
                  <w:t>6352 Ellmau · Dorf 35</w:t>
                </w:r>
              </w:p>
              <w:p w:rsidR="008E7308" w:rsidRPr="00DE7A17" w:rsidRDefault="008E7308" w:rsidP="00F83C96">
                <w:pPr>
                  <w:pStyle w:val="03MargintextNeutraface9pt"/>
                  <w:suppressAutoHyphens/>
                  <w:ind w:left="0" w:right="0"/>
                  <w:rPr>
                    <w:color w:val="01325A"/>
                    <w:lang w:val="en-US"/>
                  </w:rPr>
                </w:pPr>
                <w:r w:rsidRPr="00DE7A17">
                  <w:rPr>
                    <w:color w:val="01325A"/>
                    <w:lang w:val="en-US"/>
                  </w:rPr>
                  <w:t>Tirol · Austria</w:t>
                </w:r>
              </w:p>
              <w:p w:rsidR="008E7308" w:rsidRPr="00DE7A17" w:rsidRDefault="008E7308" w:rsidP="00F83C96">
                <w:pPr>
                  <w:pStyle w:val="03MargintextNeutraface9pt"/>
                  <w:suppressAutoHyphens/>
                  <w:ind w:left="0" w:right="0"/>
                  <w:rPr>
                    <w:color w:val="01325A"/>
                    <w:lang w:val="en-US"/>
                  </w:rPr>
                </w:pPr>
                <w:r w:rsidRPr="00DE7A17">
                  <w:rPr>
                    <w:color w:val="01325A"/>
                    <w:lang w:val="en-US"/>
                  </w:rPr>
                  <w:t>T: +43 (0) 50509</w:t>
                </w:r>
              </w:p>
              <w:p w:rsidR="008E7308" w:rsidRPr="00DE7A17" w:rsidRDefault="008E7308" w:rsidP="00F83C96">
                <w:pPr>
                  <w:pStyle w:val="03MargintextNeutraface9pt"/>
                  <w:suppressAutoHyphens/>
                  <w:spacing w:after="57"/>
                  <w:ind w:left="0" w:right="0"/>
                  <w:rPr>
                    <w:color w:val="01325A"/>
                    <w:lang w:val="en-US"/>
                  </w:rPr>
                </w:pPr>
                <w:r w:rsidRPr="00DE7A17">
                  <w:rPr>
                    <w:color w:val="01325A"/>
                    <w:lang w:val="en-US"/>
                  </w:rPr>
                  <w:t>F: +43 (0) 50509 190</w:t>
                </w:r>
              </w:p>
              <w:p w:rsidR="008E7308" w:rsidRPr="00DE7A17" w:rsidRDefault="008E7308" w:rsidP="00F83C96">
                <w:pPr>
                  <w:pStyle w:val="03MargintextNeutraface9pt"/>
                  <w:suppressAutoHyphens/>
                  <w:ind w:left="0" w:right="0"/>
                  <w:rPr>
                    <w:color w:val="01325A"/>
                    <w:lang w:val="en-US"/>
                  </w:rPr>
                </w:pPr>
                <w:r w:rsidRPr="00DE7A17">
                  <w:rPr>
                    <w:color w:val="01325A"/>
                    <w:lang w:val="en-US"/>
                  </w:rPr>
                  <w:t>office@wilderkaiser.info</w:t>
                </w:r>
              </w:p>
              <w:p w:rsidR="008E7308" w:rsidRPr="00041A4D" w:rsidRDefault="008E7308" w:rsidP="00F83C96">
                <w:pPr>
                  <w:pStyle w:val="03MargintextNeutraface9pt"/>
                  <w:suppressAutoHyphens/>
                  <w:ind w:left="0" w:right="0"/>
                  <w:rPr>
                    <w:rFonts w:ascii="Neutraface 2 Text Bold" w:hAnsi="Neutraface 2 Text Bold"/>
                    <w:b/>
                    <w:color w:val="01325A"/>
                  </w:rPr>
                </w:pPr>
                <w:r w:rsidRPr="00727C3D">
                  <w:rPr>
                    <w:rStyle w:val="b3NeutrafaceBoldbNeutraface"/>
                    <w:rFonts w:ascii="Neutraface 2 Text Bold" w:hAnsi="Neutraface 2 Text Bold"/>
                    <w:b w:val="0"/>
                    <w:color w:val="01325A"/>
                    <w:spacing w:val="4"/>
                  </w:rPr>
                  <w:t>www.wilderkaiser.info</w:t>
                </w:r>
              </w:p>
            </w:txbxContent>
          </v:textbox>
          <w10:wrap anchorx="page" anchory="page"/>
        </v:shape>
      </w:pict>
    </w:r>
    <w:r w:rsidRPr="00F83C96">
      <w:rPr>
        <w:rStyle w:val="b3NeutrafaceBoldbNeutraface"/>
        <w:rFonts w:ascii="Neutraface 2 Text Bold" w:hAnsi="Neutraface 2 Text Bold"/>
        <w:color w:val="01325A"/>
        <w:spacing w:val="4"/>
        <w:sz w:val="18"/>
        <w:szCs w:val="18"/>
      </w:rPr>
      <w:t>Viktoria Gruber</w:t>
    </w:r>
    <w:r w:rsidRPr="00F83C96">
      <w:rPr>
        <w:color w:val="01325A"/>
        <w:sz w:val="18"/>
        <w:szCs w:val="18"/>
      </w:rPr>
      <w:tab/>
    </w:r>
    <w:r w:rsidRPr="00F83C96">
      <w:rPr>
        <w:rStyle w:val="b3NeutrafaceBoldbNeutraface"/>
        <w:rFonts w:ascii="Neutraface 2 Text Bold" w:hAnsi="Neutraface 2 Text Bold"/>
        <w:b w:val="0"/>
        <w:color w:val="01325A"/>
        <w:spacing w:val="4"/>
        <w:sz w:val="18"/>
        <w:szCs w:val="18"/>
      </w:rPr>
      <w:t xml:space="preserve">Presse </w:t>
    </w:r>
    <w:r w:rsidRPr="00F83C96">
      <w:rPr>
        <w:rStyle w:val="b3NeutrafaceBoldbNeutraface"/>
        <w:rFonts w:ascii="Neutraface 2 Text Bold" w:hAnsi="Neutraface 2 Text Bold"/>
        <w:b w:val="0"/>
        <w:color w:val="01325A"/>
        <w:spacing w:val="4"/>
        <w:sz w:val="18"/>
        <w:szCs w:val="18"/>
      </w:rPr>
      <w:sym w:font="Wingdings" w:char="F09F"/>
    </w:r>
    <w:r w:rsidRPr="00F83C96">
      <w:rPr>
        <w:rStyle w:val="b3NeutrafaceBoldbNeutraface"/>
        <w:rFonts w:ascii="Neutraface 2 Text Bold" w:hAnsi="Neutraface 2 Text Bold"/>
        <w:b w:val="0"/>
        <w:color w:val="01325A"/>
        <w:spacing w:val="4"/>
        <w:sz w:val="18"/>
        <w:szCs w:val="18"/>
      </w:rPr>
      <w:t xml:space="preserve"> PR</w:t>
    </w:r>
    <w:r w:rsidRPr="00F83C96">
      <w:rPr>
        <w:rStyle w:val="b3NeutrafaceBoldbNeutraface"/>
        <w:rFonts w:ascii="Cambria" w:hAnsi="Cambria" w:cs="Times New Roman"/>
        <w:b w:val="0"/>
        <w:bCs w:val="0"/>
        <w:color w:val="01325A"/>
        <w:sz w:val="18"/>
        <w:szCs w:val="18"/>
      </w:rPr>
      <w:tab/>
    </w:r>
    <w:hyperlink r:id="rId1" w:history="1">
      <w:r w:rsidRPr="00F83C96">
        <w:rPr>
          <w:rStyle w:val="b3NeutrafaceBoldbNeutraface"/>
          <w:rFonts w:ascii="Neutraface 2 Text Bold" w:hAnsi="Neutraface 2 Text Bold"/>
          <w:color w:val="01325A"/>
          <w:spacing w:val="4"/>
          <w:sz w:val="18"/>
          <w:szCs w:val="18"/>
        </w:rPr>
        <w:t>v.gruber@wilderkaiser.info</w:t>
      </w:r>
    </w:hyperlink>
    <w:r w:rsidRPr="00F83C96">
      <w:rPr>
        <w:color w:val="01325A"/>
        <w:sz w:val="18"/>
        <w:szCs w:val="18"/>
      </w:rPr>
      <w:tab/>
    </w:r>
    <w:r w:rsidRPr="00F83C96">
      <w:rPr>
        <w:rStyle w:val="b3NeutrafaceBoldbNeutraface"/>
        <w:rFonts w:ascii="Neutraface 2 Text Bold" w:hAnsi="Neutraface 2 Text Bold"/>
        <w:color w:val="01325A"/>
        <w:spacing w:val="4"/>
        <w:sz w:val="18"/>
        <w:szCs w:val="18"/>
      </w:rPr>
      <w:t>T: +43 (0) 50509 616</w:t>
    </w:r>
  </w:p>
  <w:p w:rsidR="008E7308" w:rsidRPr="00F83C96" w:rsidRDefault="008E7308">
    <w:pPr>
      <w:pStyle w:val="Fuzeile"/>
      <w:rPr>
        <w:sz w:val="2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308" w:rsidRDefault="008E7308" w:rsidP="00A301AF">
      <w:r>
        <w:separator/>
      </w:r>
    </w:p>
  </w:footnote>
  <w:footnote w:type="continuationSeparator" w:id="0">
    <w:p w:rsidR="008E7308" w:rsidRDefault="008E7308" w:rsidP="00A301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308" w:rsidRPr="00CC1982" w:rsidRDefault="008E7308" w:rsidP="00CC1982">
    <w:pPr>
      <w:pStyle w:val="berschrift1"/>
      <w:spacing w:before="660"/>
      <w:rPr>
        <w:rFonts w:ascii="Arial" w:hAnsi="Arial" w:cs="Arial"/>
        <w:b w:val="0"/>
        <w:sz w:val="18"/>
        <w:szCs w:val="18"/>
        <w:lang w:val="de-AT"/>
      </w:rPr>
    </w:pPr>
    <w:r>
      <w:rPr>
        <w:rFonts w:ascii="Arial" w:hAnsi="Arial" w:cs="Arial"/>
        <w:b w:val="0"/>
        <w:noProof/>
        <w:sz w:val="18"/>
        <w:szCs w:val="18"/>
        <w:lang w:val="de-AT" w:eastAsia="de-AT"/>
      </w:rPr>
      <w:drawing>
        <wp:anchor distT="0" distB="0" distL="114300" distR="114300" simplePos="0" relativeHeight="251657216" behindDoc="0" locked="0" layoutInCell="1" allowOverlap="1">
          <wp:simplePos x="0" y="0"/>
          <wp:positionH relativeFrom="page">
            <wp:posOffset>6134735</wp:posOffset>
          </wp:positionH>
          <wp:positionV relativeFrom="page">
            <wp:posOffset>403860</wp:posOffset>
          </wp:positionV>
          <wp:extent cx="1239520" cy="688975"/>
          <wp:effectExtent l="19050" t="0" r="0" b="0"/>
          <wp:wrapNone/>
          <wp:docPr id="12" name="Bild 13" descr="HGG_Datenserver: _ Kunden P-Z:_ wilder kaiser tourismusverband:# graphic box_1.0:02. importgrafiken:JPG:basic:# tv wilder kaiser_basic_blue_4c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HGG_Datenserver: _ Kunden P-Z:_ wilder kaiser tourismusverband:# graphic box_1.0:02. importgrafiken:JPG:basic:# tv wilder kaiser_basic_blue_4c_pos.jpg"/>
                  <pic:cNvPicPr>
                    <a:picLocks noChangeAspect="1" noChangeArrowheads="1"/>
                  </pic:cNvPicPr>
                </pic:nvPicPr>
                <pic:blipFill>
                  <a:blip r:embed="rId1"/>
                  <a:srcRect/>
                  <a:stretch>
                    <a:fillRect/>
                  </a:stretch>
                </pic:blipFill>
                <pic:spPr bwMode="auto">
                  <a:xfrm>
                    <a:off x="0" y="0"/>
                    <a:ext cx="1239520" cy="688975"/>
                  </a:xfrm>
                  <a:prstGeom prst="rect">
                    <a:avLst/>
                  </a:prstGeom>
                  <a:noFill/>
                  <a:ln w="9525">
                    <a:noFill/>
                    <a:miter lim="800000"/>
                    <a:headEnd/>
                    <a:tailEnd/>
                  </a:ln>
                </pic:spPr>
              </pic:pic>
            </a:graphicData>
          </a:graphic>
        </wp:anchor>
      </w:drawing>
    </w:r>
    <w:r>
      <w:rPr>
        <w:rFonts w:ascii="Arial" w:hAnsi="Arial" w:cs="Arial"/>
        <w:b w:val="0"/>
        <w:sz w:val="18"/>
        <w:szCs w:val="18"/>
        <w:lang w:val="de-AT"/>
      </w:rPr>
      <w:t>Wilder Kaiser</w:t>
    </w:r>
    <w:r w:rsidRPr="00CC1982">
      <w:rPr>
        <w:rFonts w:ascii="Arial" w:hAnsi="Arial" w:cs="Arial"/>
        <w:b w:val="0"/>
        <w:sz w:val="18"/>
        <w:szCs w:val="18"/>
        <w:lang w:val="de-AT"/>
      </w:rPr>
      <w:t>, 2</w:t>
    </w:r>
    <w:r>
      <w:rPr>
        <w:rFonts w:ascii="Arial" w:hAnsi="Arial" w:cs="Arial"/>
        <w:b w:val="0"/>
        <w:sz w:val="18"/>
        <w:szCs w:val="18"/>
        <w:lang w:val="de-AT"/>
      </w:rPr>
      <w:t>7</w:t>
    </w:r>
    <w:r w:rsidRPr="00CC1982">
      <w:rPr>
        <w:rFonts w:ascii="Arial" w:hAnsi="Arial" w:cs="Arial"/>
        <w:b w:val="0"/>
        <w:sz w:val="18"/>
        <w:szCs w:val="18"/>
        <w:lang w:val="de-AT"/>
      </w:rPr>
      <w:t>.06.2014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8726B5"/>
    <w:rsid w:val="000333F6"/>
    <w:rsid w:val="00041A4D"/>
    <w:rsid w:val="00044ADE"/>
    <w:rsid w:val="00045A47"/>
    <w:rsid w:val="000544E9"/>
    <w:rsid w:val="000651D7"/>
    <w:rsid w:val="000764B9"/>
    <w:rsid w:val="00092C0F"/>
    <w:rsid w:val="000960FE"/>
    <w:rsid w:val="000A702A"/>
    <w:rsid w:val="000B0C85"/>
    <w:rsid w:val="000B3FD8"/>
    <w:rsid w:val="000B445D"/>
    <w:rsid w:val="000C1C90"/>
    <w:rsid w:val="000C7433"/>
    <w:rsid w:val="000D4E7B"/>
    <w:rsid w:val="000E23F0"/>
    <w:rsid w:val="000E4964"/>
    <w:rsid w:val="001139BC"/>
    <w:rsid w:val="001228E6"/>
    <w:rsid w:val="001315B8"/>
    <w:rsid w:val="001353C9"/>
    <w:rsid w:val="00141DB6"/>
    <w:rsid w:val="0014634C"/>
    <w:rsid w:val="00153438"/>
    <w:rsid w:val="00160764"/>
    <w:rsid w:val="001635F2"/>
    <w:rsid w:val="0017625F"/>
    <w:rsid w:val="0018033C"/>
    <w:rsid w:val="00182666"/>
    <w:rsid w:val="0019143F"/>
    <w:rsid w:val="00191B45"/>
    <w:rsid w:val="001B6FFC"/>
    <w:rsid w:val="001B71C6"/>
    <w:rsid w:val="001C02FA"/>
    <w:rsid w:val="001C2BD3"/>
    <w:rsid w:val="001C3454"/>
    <w:rsid w:val="001C348F"/>
    <w:rsid w:val="001D6E3D"/>
    <w:rsid w:val="001E076B"/>
    <w:rsid w:val="001E3341"/>
    <w:rsid w:val="001F0710"/>
    <w:rsid w:val="001F3DD9"/>
    <w:rsid w:val="002029A6"/>
    <w:rsid w:val="00202A53"/>
    <w:rsid w:val="00203094"/>
    <w:rsid w:val="0020482D"/>
    <w:rsid w:val="0022292F"/>
    <w:rsid w:val="00227141"/>
    <w:rsid w:val="00230DB1"/>
    <w:rsid w:val="00243FD7"/>
    <w:rsid w:val="00246E31"/>
    <w:rsid w:val="0025014E"/>
    <w:rsid w:val="002530A2"/>
    <w:rsid w:val="00253164"/>
    <w:rsid w:val="00255230"/>
    <w:rsid w:val="00255BE5"/>
    <w:rsid w:val="00257A5B"/>
    <w:rsid w:val="0026430C"/>
    <w:rsid w:val="00271294"/>
    <w:rsid w:val="00280E49"/>
    <w:rsid w:val="00285636"/>
    <w:rsid w:val="002A6942"/>
    <w:rsid w:val="002A6D7C"/>
    <w:rsid w:val="002B2F28"/>
    <w:rsid w:val="002C7B4D"/>
    <w:rsid w:val="002D0FC8"/>
    <w:rsid w:val="002D2878"/>
    <w:rsid w:val="002D46F2"/>
    <w:rsid w:val="002D7A5D"/>
    <w:rsid w:val="002E4C0D"/>
    <w:rsid w:val="002F1B98"/>
    <w:rsid w:val="002F3CD0"/>
    <w:rsid w:val="002F4097"/>
    <w:rsid w:val="002F5433"/>
    <w:rsid w:val="00306B31"/>
    <w:rsid w:val="0032022F"/>
    <w:rsid w:val="003208E0"/>
    <w:rsid w:val="00330724"/>
    <w:rsid w:val="00334365"/>
    <w:rsid w:val="00342409"/>
    <w:rsid w:val="003461E3"/>
    <w:rsid w:val="00351D57"/>
    <w:rsid w:val="003520A9"/>
    <w:rsid w:val="00354688"/>
    <w:rsid w:val="00356A8C"/>
    <w:rsid w:val="003573A9"/>
    <w:rsid w:val="003618DB"/>
    <w:rsid w:val="00361ED3"/>
    <w:rsid w:val="00367512"/>
    <w:rsid w:val="003722D4"/>
    <w:rsid w:val="00372474"/>
    <w:rsid w:val="003850EF"/>
    <w:rsid w:val="00386B49"/>
    <w:rsid w:val="003977AF"/>
    <w:rsid w:val="003A1A82"/>
    <w:rsid w:val="003A7DDC"/>
    <w:rsid w:val="003B11D0"/>
    <w:rsid w:val="003D178C"/>
    <w:rsid w:val="003E3D34"/>
    <w:rsid w:val="003E4959"/>
    <w:rsid w:val="003E6E49"/>
    <w:rsid w:val="003F6770"/>
    <w:rsid w:val="00411518"/>
    <w:rsid w:val="00412E42"/>
    <w:rsid w:val="0043054C"/>
    <w:rsid w:val="0043385B"/>
    <w:rsid w:val="00444010"/>
    <w:rsid w:val="004440F7"/>
    <w:rsid w:val="00446B01"/>
    <w:rsid w:val="00474185"/>
    <w:rsid w:val="00477BA8"/>
    <w:rsid w:val="00487E69"/>
    <w:rsid w:val="00490E41"/>
    <w:rsid w:val="004959CE"/>
    <w:rsid w:val="004A27CA"/>
    <w:rsid w:val="004B0EB1"/>
    <w:rsid w:val="004B39AA"/>
    <w:rsid w:val="004B6E38"/>
    <w:rsid w:val="004C2033"/>
    <w:rsid w:val="004C5569"/>
    <w:rsid w:val="004C767F"/>
    <w:rsid w:val="004D74F9"/>
    <w:rsid w:val="004E5C4D"/>
    <w:rsid w:val="004E7FE2"/>
    <w:rsid w:val="005005F3"/>
    <w:rsid w:val="00501083"/>
    <w:rsid w:val="00501CAD"/>
    <w:rsid w:val="00504250"/>
    <w:rsid w:val="005063AF"/>
    <w:rsid w:val="00511893"/>
    <w:rsid w:val="005131A3"/>
    <w:rsid w:val="005162E0"/>
    <w:rsid w:val="00516768"/>
    <w:rsid w:val="005251F6"/>
    <w:rsid w:val="00544183"/>
    <w:rsid w:val="00553586"/>
    <w:rsid w:val="00556D83"/>
    <w:rsid w:val="005640E3"/>
    <w:rsid w:val="00567397"/>
    <w:rsid w:val="005735B1"/>
    <w:rsid w:val="0057668B"/>
    <w:rsid w:val="00577F9D"/>
    <w:rsid w:val="005816D6"/>
    <w:rsid w:val="00582E76"/>
    <w:rsid w:val="00585E88"/>
    <w:rsid w:val="00587EAE"/>
    <w:rsid w:val="00595309"/>
    <w:rsid w:val="0059634C"/>
    <w:rsid w:val="005A0E48"/>
    <w:rsid w:val="005A2516"/>
    <w:rsid w:val="005C64B1"/>
    <w:rsid w:val="005E0B84"/>
    <w:rsid w:val="005E3DC5"/>
    <w:rsid w:val="005F0B3D"/>
    <w:rsid w:val="005F60A2"/>
    <w:rsid w:val="00602A05"/>
    <w:rsid w:val="00602CD1"/>
    <w:rsid w:val="0060531B"/>
    <w:rsid w:val="00613BD4"/>
    <w:rsid w:val="00617BA4"/>
    <w:rsid w:val="006212ED"/>
    <w:rsid w:val="00631E47"/>
    <w:rsid w:val="006324EE"/>
    <w:rsid w:val="00633827"/>
    <w:rsid w:val="00634230"/>
    <w:rsid w:val="00634CF1"/>
    <w:rsid w:val="00645442"/>
    <w:rsid w:val="0066386B"/>
    <w:rsid w:val="00671479"/>
    <w:rsid w:val="0067620B"/>
    <w:rsid w:val="00682C69"/>
    <w:rsid w:val="006830B4"/>
    <w:rsid w:val="00683F34"/>
    <w:rsid w:val="00687776"/>
    <w:rsid w:val="00690291"/>
    <w:rsid w:val="00696EC9"/>
    <w:rsid w:val="006A4CAC"/>
    <w:rsid w:val="006A56BF"/>
    <w:rsid w:val="006C60D5"/>
    <w:rsid w:val="006D318E"/>
    <w:rsid w:val="006D6626"/>
    <w:rsid w:val="006E74C1"/>
    <w:rsid w:val="006F0C33"/>
    <w:rsid w:val="006F20A7"/>
    <w:rsid w:val="006F3317"/>
    <w:rsid w:val="00713386"/>
    <w:rsid w:val="00715F65"/>
    <w:rsid w:val="007164C3"/>
    <w:rsid w:val="00720DD4"/>
    <w:rsid w:val="00721CE9"/>
    <w:rsid w:val="00722D90"/>
    <w:rsid w:val="00727C3D"/>
    <w:rsid w:val="00733D7A"/>
    <w:rsid w:val="0074694D"/>
    <w:rsid w:val="00754C88"/>
    <w:rsid w:val="00756883"/>
    <w:rsid w:val="007650D2"/>
    <w:rsid w:val="0077063D"/>
    <w:rsid w:val="007714A7"/>
    <w:rsid w:val="00771A31"/>
    <w:rsid w:val="00780022"/>
    <w:rsid w:val="0078046B"/>
    <w:rsid w:val="00785DF0"/>
    <w:rsid w:val="00791C17"/>
    <w:rsid w:val="007A220F"/>
    <w:rsid w:val="007A3E69"/>
    <w:rsid w:val="007E0CC3"/>
    <w:rsid w:val="007E2E87"/>
    <w:rsid w:val="007E3B9E"/>
    <w:rsid w:val="007F6284"/>
    <w:rsid w:val="00807904"/>
    <w:rsid w:val="00812440"/>
    <w:rsid w:val="008147FF"/>
    <w:rsid w:val="008156D3"/>
    <w:rsid w:val="00827463"/>
    <w:rsid w:val="008335EF"/>
    <w:rsid w:val="00836E72"/>
    <w:rsid w:val="0084012F"/>
    <w:rsid w:val="00840BA1"/>
    <w:rsid w:val="00847A92"/>
    <w:rsid w:val="00852057"/>
    <w:rsid w:val="00854CC0"/>
    <w:rsid w:val="00857007"/>
    <w:rsid w:val="00864288"/>
    <w:rsid w:val="00865D5C"/>
    <w:rsid w:val="008726B5"/>
    <w:rsid w:val="00875604"/>
    <w:rsid w:val="00880966"/>
    <w:rsid w:val="008A15DF"/>
    <w:rsid w:val="008A5305"/>
    <w:rsid w:val="008B1A9C"/>
    <w:rsid w:val="008D0139"/>
    <w:rsid w:val="008E7308"/>
    <w:rsid w:val="008F7DE7"/>
    <w:rsid w:val="00901B62"/>
    <w:rsid w:val="009111DB"/>
    <w:rsid w:val="009115A3"/>
    <w:rsid w:val="00915458"/>
    <w:rsid w:val="00925E9E"/>
    <w:rsid w:val="009316D5"/>
    <w:rsid w:val="00935474"/>
    <w:rsid w:val="00936A4C"/>
    <w:rsid w:val="0094030A"/>
    <w:rsid w:val="0094182B"/>
    <w:rsid w:val="00947E24"/>
    <w:rsid w:val="0095206D"/>
    <w:rsid w:val="009563D4"/>
    <w:rsid w:val="00962F3C"/>
    <w:rsid w:val="00967B09"/>
    <w:rsid w:val="00972FD2"/>
    <w:rsid w:val="00982144"/>
    <w:rsid w:val="00983118"/>
    <w:rsid w:val="00987405"/>
    <w:rsid w:val="009A2E1D"/>
    <w:rsid w:val="009A3042"/>
    <w:rsid w:val="009A3B17"/>
    <w:rsid w:val="009A5D61"/>
    <w:rsid w:val="009A5EFA"/>
    <w:rsid w:val="009B73F4"/>
    <w:rsid w:val="009C599C"/>
    <w:rsid w:val="009C6D1E"/>
    <w:rsid w:val="009D1D16"/>
    <w:rsid w:val="009D1D84"/>
    <w:rsid w:val="009D2EAE"/>
    <w:rsid w:val="009E6653"/>
    <w:rsid w:val="009E6972"/>
    <w:rsid w:val="009E77F4"/>
    <w:rsid w:val="009F0F82"/>
    <w:rsid w:val="00A00CCF"/>
    <w:rsid w:val="00A054C5"/>
    <w:rsid w:val="00A1463D"/>
    <w:rsid w:val="00A15368"/>
    <w:rsid w:val="00A301AF"/>
    <w:rsid w:val="00A32FDC"/>
    <w:rsid w:val="00A3482F"/>
    <w:rsid w:val="00A46AB7"/>
    <w:rsid w:val="00A57A0A"/>
    <w:rsid w:val="00A57C03"/>
    <w:rsid w:val="00A602FE"/>
    <w:rsid w:val="00A60340"/>
    <w:rsid w:val="00A62278"/>
    <w:rsid w:val="00A97133"/>
    <w:rsid w:val="00AA0651"/>
    <w:rsid w:val="00AA09E5"/>
    <w:rsid w:val="00AA52EB"/>
    <w:rsid w:val="00AB6A96"/>
    <w:rsid w:val="00AC7583"/>
    <w:rsid w:val="00AD3C1B"/>
    <w:rsid w:val="00AF31BA"/>
    <w:rsid w:val="00AF4CD5"/>
    <w:rsid w:val="00B03C11"/>
    <w:rsid w:val="00B0753D"/>
    <w:rsid w:val="00B10649"/>
    <w:rsid w:val="00B142CC"/>
    <w:rsid w:val="00B2091C"/>
    <w:rsid w:val="00B24389"/>
    <w:rsid w:val="00B2634B"/>
    <w:rsid w:val="00B35223"/>
    <w:rsid w:val="00B352AC"/>
    <w:rsid w:val="00B40927"/>
    <w:rsid w:val="00B43CD3"/>
    <w:rsid w:val="00B4656F"/>
    <w:rsid w:val="00B47AA9"/>
    <w:rsid w:val="00B735AA"/>
    <w:rsid w:val="00B91F09"/>
    <w:rsid w:val="00B9645D"/>
    <w:rsid w:val="00BB701C"/>
    <w:rsid w:val="00BD0157"/>
    <w:rsid w:val="00BD60A5"/>
    <w:rsid w:val="00BD7263"/>
    <w:rsid w:val="00BE043D"/>
    <w:rsid w:val="00BE1C16"/>
    <w:rsid w:val="00BE6571"/>
    <w:rsid w:val="00C0791A"/>
    <w:rsid w:val="00C10D4C"/>
    <w:rsid w:val="00C11119"/>
    <w:rsid w:val="00C14F58"/>
    <w:rsid w:val="00C153E8"/>
    <w:rsid w:val="00C15668"/>
    <w:rsid w:val="00C37733"/>
    <w:rsid w:val="00C45E6C"/>
    <w:rsid w:val="00C53E2E"/>
    <w:rsid w:val="00C56619"/>
    <w:rsid w:val="00C567D1"/>
    <w:rsid w:val="00C71CC5"/>
    <w:rsid w:val="00C74B56"/>
    <w:rsid w:val="00C76440"/>
    <w:rsid w:val="00C92343"/>
    <w:rsid w:val="00C929B8"/>
    <w:rsid w:val="00C93307"/>
    <w:rsid w:val="00C95617"/>
    <w:rsid w:val="00CA4461"/>
    <w:rsid w:val="00CB0A8E"/>
    <w:rsid w:val="00CB7C25"/>
    <w:rsid w:val="00CC1982"/>
    <w:rsid w:val="00CC59DA"/>
    <w:rsid w:val="00CC6A03"/>
    <w:rsid w:val="00CD65BF"/>
    <w:rsid w:val="00CE0C5D"/>
    <w:rsid w:val="00CE108E"/>
    <w:rsid w:val="00CF6931"/>
    <w:rsid w:val="00D163CE"/>
    <w:rsid w:val="00D1705B"/>
    <w:rsid w:val="00D37382"/>
    <w:rsid w:val="00D434E3"/>
    <w:rsid w:val="00D45F52"/>
    <w:rsid w:val="00D7264B"/>
    <w:rsid w:val="00D74C0D"/>
    <w:rsid w:val="00D7611D"/>
    <w:rsid w:val="00D76E6F"/>
    <w:rsid w:val="00D7784D"/>
    <w:rsid w:val="00D86931"/>
    <w:rsid w:val="00D92838"/>
    <w:rsid w:val="00D95D4E"/>
    <w:rsid w:val="00DA7EDC"/>
    <w:rsid w:val="00DB4B8B"/>
    <w:rsid w:val="00DC09A7"/>
    <w:rsid w:val="00DC7908"/>
    <w:rsid w:val="00DC7EB2"/>
    <w:rsid w:val="00DD11B9"/>
    <w:rsid w:val="00DD6D05"/>
    <w:rsid w:val="00DD746E"/>
    <w:rsid w:val="00DE2FAB"/>
    <w:rsid w:val="00DE3F1A"/>
    <w:rsid w:val="00DE7A17"/>
    <w:rsid w:val="00DF437B"/>
    <w:rsid w:val="00DF65B3"/>
    <w:rsid w:val="00E050BB"/>
    <w:rsid w:val="00E10FA8"/>
    <w:rsid w:val="00E1206B"/>
    <w:rsid w:val="00E134A1"/>
    <w:rsid w:val="00E20BC2"/>
    <w:rsid w:val="00E46C2A"/>
    <w:rsid w:val="00E566D6"/>
    <w:rsid w:val="00E65135"/>
    <w:rsid w:val="00E75607"/>
    <w:rsid w:val="00E7712B"/>
    <w:rsid w:val="00E803B9"/>
    <w:rsid w:val="00E809BE"/>
    <w:rsid w:val="00E92440"/>
    <w:rsid w:val="00E952E1"/>
    <w:rsid w:val="00E96DD4"/>
    <w:rsid w:val="00EA50FD"/>
    <w:rsid w:val="00EA737F"/>
    <w:rsid w:val="00EA75F9"/>
    <w:rsid w:val="00EA7DD2"/>
    <w:rsid w:val="00EB4299"/>
    <w:rsid w:val="00EC10A7"/>
    <w:rsid w:val="00ED25AF"/>
    <w:rsid w:val="00ED4601"/>
    <w:rsid w:val="00ED60F8"/>
    <w:rsid w:val="00EE0BDA"/>
    <w:rsid w:val="00EE4B37"/>
    <w:rsid w:val="00EE641C"/>
    <w:rsid w:val="00EF2222"/>
    <w:rsid w:val="00EF2CC2"/>
    <w:rsid w:val="00F0525E"/>
    <w:rsid w:val="00F367C1"/>
    <w:rsid w:val="00F4032A"/>
    <w:rsid w:val="00F443BE"/>
    <w:rsid w:val="00F46E46"/>
    <w:rsid w:val="00F515E6"/>
    <w:rsid w:val="00F57E6F"/>
    <w:rsid w:val="00F73DF8"/>
    <w:rsid w:val="00F83C96"/>
    <w:rsid w:val="00F85963"/>
    <w:rsid w:val="00F93638"/>
    <w:rsid w:val="00F94707"/>
    <w:rsid w:val="00F94F36"/>
    <w:rsid w:val="00FA3CCB"/>
    <w:rsid w:val="00FB29FF"/>
    <w:rsid w:val="00FC14A3"/>
    <w:rsid w:val="00FC3AF0"/>
    <w:rsid w:val="00FE78D2"/>
    <w:rsid w:val="00FF2553"/>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de-AT" w:eastAsia="de-AT"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rsid w:val="0057668B"/>
    <w:rPr>
      <w:sz w:val="24"/>
      <w:szCs w:val="24"/>
      <w:lang w:val="de-DE" w:eastAsia="de-DE"/>
    </w:rPr>
  </w:style>
  <w:style w:type="paragraph" w:styleId="berschrift1">
    <w:name w:val="heading 1"/>
    <w:basedOn w:val="Standard"/>
    <w:next w:val="Standard"/>
    <w:link w:val="berschrift1Zchn"/>
    <w:uiPriority w:val="9"/>
    <w:rsid w:val="00EA737F"/>
    <w:pPr>
      <w:keepNext/>
      <w:keepLines/>
      <w:spacing w:before="480"/>
      <w:outlineLvl w:val="0"/>
    </w:pPr>
    <w:rPr>
      <w:rFonts w:ascii="Calibri" w:hAnsi="Calibri"/>
      <w:b/>
      <w:bCs/>
      <w:color w:val="345A8A"/>
      <w:sz w:val="32"/>
      <w:szCs w:val="32"/>
    </w:rPr>
  </w:style>
  <w:style w:type="paragraph" w:styleId="berschrift2">
    <w:name w:val="heading 2"/>
    <w:basedOn w:val="Standard"/>
    <w:next w:val="Standard"/>
    <w:link w:val="berschrift2Zchn"/>
    <w:uiPriority w:val="9"/>
    <w:unhideWhenUsed/>
    <w:rsid w:val="00EA737F"/>
    <w:pPr>
      <w:keepNext/>
      <w:keepLines/>
      <w:spacing w:before="200"/>
      <w:outlineLvl w:val="1"/>
    </w:pPr>
    <w:rPr>
      <w:rFonts w:ascii="Calibri" w:hAnsi="Calibri"/>
      <w:b/>
      <w:bCs/>
      <w:color w:val="4F81BD"/>
      <w:sz w:val="26"/>
      <w:szCs w:val="26"/>
    </w:rPr>
  </w:style>
  <w:style w:type="paragraph" w:styleId="berschrift3">
    <w:name w:val="heading 3"/>
    <w:basedOn w:val="Standard"/>
    <w:next w:val="Standard"/>
    <w:link w:val="berschrift3Zchn"/>
    <w:uiPriority w:val="9"/>
    <w:unhideWhenUsed/>
    <w:rsid w:val="00EA737F"/>
    <w:pPr>
      <w:keepNext/>
      <w:keepLines/>
      <w:spacing w:before="200"/>
      <w:outlineLvl w:val="2"/>
    </w:pPr>
    <w:rPr>
      <w:rFonts w:ascii="Calibri" w:hAnsi="Calibri"/>
      <w:b/>
      <w:bCs/>
      <w:color w:val="4F81BD"/>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01AF"/>
    <w:pPr>
      <w:tabs>
        <w:tab w:val="center" w:pos="4536"/>
        <w:tab w:val="right" w:pos="9072"/>
      </w:tabs>
    </w:pPr>
  </w:style>
  <w:style w:type="character" w:customStyle="1" w:styleId="KopfzeileZchn">
    <w:name w:val="Kopfzeile Zchn"/>
    <w:basedOn w:val="Absatz-Standardschriftart"/>
    <w:link w:val="Kopfzeile"/>
    <w:uiPriority w:val="99"/>
    <w:rsid w:val="00A301AF"/>
  </w:style>
  <w:style w:type="paragraph" w:styleId="Fuzeile">
    <w:name w:val="footer"/>
    <w:basedOn w:val="Standard"/>
    <w:link w:val="FuzeileZchn"/>
    <w:uiPriority w:val="99"/>
    <w:unhideWhenUsed/>
    <w:rsid w:val="00A301AF"/>
    <w:pPr>
      <w:tabs>
        <w:tab w:val="center" w:pos="4536"/>
        <w:tab w:val="right" w:pos="9072"/>
      </w:tabs>
    </w:pPr>
  </w:style>
  <w:style w:type="character" w:customStyle="1" w:styleId="FuzeileZchn">
    <w:name w:val="Fußzeile Zchn"/>
    <w:basedOn w:val="Absatz-Standardschriftart"/>
    <w:link w:val="Fuzeile"/>
    <w:uiPriority w:val="99"/>
    <w:rsid w:val="00A301AF"/>
  </w:style>
  <w:style w:type="paragraph" w:styleId="Sprechblasentext">
    <w:name w:val="Balloon Text"/>
    <w:basedOn w:val="Standard"/>
    <w:link w:val="SprechblasentextZchn"/>
    <w:uiPriority w:val="99"/>
    <w:semiHidden/>
    <w:unhideWhenUsed/>
    <w:rsid w:val="00A301AF"/>
    <w:rPr>
      <w:rFonts w:ascii="Lucida Grande" w:hAnsi="Lucida Grande"/>
      <w:sz w:val="18"/>
      <w:szCs w:val="18"/>
    </w:rPr>
  </w:style>
  <w:style w:type="character" w:customStyle="1" w:styleId="SprechblasentextZchn">
    <w:name w:val="Sprechblasentext Zchn"/>
    <w:link w:val="Sprechblasentext"/>
    <w:uiPriority w:val="99"/>
    <w:semiHidden/>
    <w:rsid w:val="00A301AF"/>
    <w:rPr>
      <w:rFonts w:ascii="Lucida Grande" w:hAnsi="Lucida Grande" w:cs="Lucida Grande"/>
      <w:sz w:val="18"/>
      <w:szCs w:val="18"/>
    </w:rPr>
  </w:style>
  <w:style w:type="paragraph" w:customStyle="1" w:styleId="02MargintextCrimson9pt">
    <w:name w:val="02. Margintext Crimson 9 pt"/>
    <w:basedOn w:val="Standard"/>
    <w:uiPriority w:val="99"/>
    <w:qFormat/>
    <w:rsid w:val="00EA737F"/>
    <w:pPr>
      <w:widowControl w:val="0"/>
      <w:autoSpaceDE w:val="0"/>
      <w:autoSpaceDN w:val="0"/>
      <w:adjustRightInd w:val="0"/>
      <w:spacing w:line="213" w:lineRule="atLeast"/>
      <w:ind w:left="113" w:right="113"/>
      <w:textAlignment w:val="center"/>
    </w:pPr>
    <w:rPr>
      <w:rFonts w:ascii="Crimson-Roman" w:hAnsi="Crimson-Roman" w:cs="Crimson-Roman"/>
      <w:color w:val="000000"/>
      <w:spacing w:val="1"/>
      <w:sz w:val="18"/>
      <w:szCs w:val="18"/>
    </w:rPr>
  </w:style>
  <w:style w:type="paragraph" w:customStyle="1" w:styleId="00BasictextCrimson11pt">
    <w:name w:val="00. Basictext Crimson 11 pt"/>
    <w:basedOn w:val="Standard"/>
    <w:uiPriority w:val="99"/>
    <w:qFormat/>
    <w:rsid w:val="00EA737F"/>
    <w:pPr>
      <w:widowControl w:val="0"/>
      <w:autoSpaceDE w:val="0"/>
      <w:autoSpaceDN w:val="0"/>
      <w:adjustRightInd w:val="0"/>
      <w:spacing w:line="269" w:lineRule="atLeast"/>
      <w:ind w:left="113" w:right="113"/>
      <w:textAlignment w:val="center"/>
    </w:pPr>
    <w:rPr>
      <w:rFonts w:ascii="Crimson-Roman" w:hAnsi="Crimson-Roman" w:cs="Crimson-Roman"/>
      <w:color w:val="000000"/>
      <w:sz w:val="22"/>
      <w:szCs w:val="22"/>
    </w:rPr>
  </w:style>
  <w:style w:type="paragraph" w:customStyle="1" w:styleId="08InfotextCrimson7pt">
    <w:name w:val="08. Infotext Crimson 7 pt"/>
    <w:basedOn w:val="Standard"/>
    <w:uiPriority w:val="99"/>
    <w:qFormat/>
    <w:rsid w:val="00EA737F"/>
    <w:pPr>
      <w:widowControl w:val="0"/>
      <w:autoSpaceDE w:val="0"/>
      <w:autoSpaceDN w:val="0"/>
      <w:adjustRightInd w:val="0"/>
      <w:spacing w:line="184" w:lineRule="atLeast"/>
      <w:ind w:left="113" w:right="113"/>
      <w:textAlignment w:val="center"/>
    </w:pPr>
    <w:rPr>
      <w:rFonts w:ascii="Crimson-Roman" w:hAnsi="Crimson-Roman" w:cs="Crimson-Roman"/>
      <w:color w:val="000000"/>
      <w:spacing w:val="1"/>
      <w:sz w:val="15"/>
      <w:szCs w:val="15"/>
    </w:rPr>
  </w:style>
  <w:style w:type="paragraph" w:styleId="Anfhrungszeichen">
    <w:name w:val="Quote"/>
    <w:basedOn w:val="Standard"/>
    <w:next w:val="Standard"/>
    <w:link w:val="AnfhrungszeichenZchn"/>
    <w:uiPriority w:val="29"/>
    <w:rsid w:val="00EA737F"/>
    <w:rPr>
      <w:i/>
      <w:iCs/>
      <w:color w:val="000000"/>
      <w:sz w:val="20"/>
      <w:szCs w:val="20"/>
    </w:rPr>
  </w:style>
  <w:style w:type="character" w:customStyle="1" w:styleId="AnfhrungszeichenZchn">
    <w:name w:val="Anführungszeichen Zchn"/>
    <w:link w:val="Anfhrungszeichen"/>
    <w:uiPriority w:val="29"/>
    <w:rsid w:val="00EA737F"/>
    <w:rPr>
      <w:i/>
      <w:iCs/>
      <w:color w:val="000000"/>
    </w:rPr>
  </w:style>
  <w:style w:type="character" w:customStyle="1" w:styleId="berschrift2Zchn">
    <w:name w:val="Überschrift 2 Zchn"/>
    <w:link w:val="berschrift2"/>
    <w:uiPriority w:val="9"/>
    <w:rsid w:val="00EA737F"/>
    <w:rPr>
      <w:rFonts w:ascii="Calibri" w:eastAsia="Times New Roman" w:hAnsi="Calibri" w:cs="Times New Roman"/>
      <w:b/>
      <w:bCs/>
      <w:color w:val="4F81BD"/>
      <w:sz w:val="26"/>
      <w:szCs w:val="26"/>
    </w:rPr>
  </w:style>
  <w:style w:type="character" w:customStyle="1" w:styleId="berschrift3Zchn">
    <w:name w:val="Überschrift 3 Zchn"/>
    <w:link w:val="berschrift3"/>
    <w:uiPriority w:val="9"/>
    <w:rsid w:val="00EA737F"/>
    <w:rPr>
      <w:rFonts w:ascii="Calibri" w:eastAsia="Times New Roman" w:hAnsi="Calibri" w:cs="Times New Roman"/>
      <w:b/>
      <w:bCs/>
      <w:color w:val="4F81BD"/>
    </w:rPr>
  </w:style>
  <w:style w:type="character" w:styleId="IntensiverVerweis">
    <w:name w:val="Intense Reference"/>
    <w:uiPriority w:val="32"/>
    <w:rsid w:val="00EA737F"/>
    <w:rPr>
      <w:b/>
      <w:bCs/>
      <w:smallCaps/>
      <w:color w:val="C0504D"/>
      <w:spacing w:val="5"/>
      <w:u w:val="single"/>
    </w:rPr>
  </w:style>
  <w:style w:type="paragraph" w:styleId="IntensivesAnfhrungszeichen">
    <w:name w:val="Intense Quote"/>
    <w:basedOn w:val="Standard"/>
    <w:next w:val="Standard"/>
    <w:link w:val="IntensivesAnfhrungszeichenZchn"/>
    <w:uiPriority w:val="30"/>
    <w:rsid w:val="00EA737F"/>
    <w:pPr>
      <w:pBdr>
        <w:bottom w:val="single" w:sz="4" w:space="4" w:color="4F81BD"/>
      </w:pBdr>
      <w:spacing w:before="200" w:after="280"/>
      <w:ind w:left="936" w:right="936"/>
    </w:pPr>
    <w:rPr>
      <w:b/>
      <w:bCs/>
      <w:i/>
      <w:iCs/>
      <w:color w:val="4F81BD"/>
      <w:sz w:val="20"/>
      <w:szCs w:val="20"/>
    </w:rPr>
  </w:style>
  <w:style w:type="character" w:customStyle="1" w:styleId="IntensivesAnfhrungszeichenZchn">
    <w:name w:val="Intensives Anführungszeichen Zchn"/>
    <w:link w:val="IntensivesAnfhrungszeichen"/>
    <w:uiPriority w:val="30"/>
    <w:rsid w:val="00EA737F"/>
    <w:rPr>
      <w:b/>
      <w:bCs/>
      <w:i/>
      <w:iCs/>
      <w:color w:val="4F81BD"/>
    </w:rPr>
  </w:style>
  <w:style w:type="character" w:styleId="Fett">
    <w:name w:val="Strong"/>
    <w:uiPriority w:val="22"/>
    <w:rsid w:val="00EA737F"/>
    <w:rPr>
      <w:b/>
      <w:bCs/>
    </w:rPr>
  </w:style>
  <w:style w:type="paragraph" w:styleId="Untertitel">
    <w:name w:val="Subtitle"/>
    <w:basedOn w:val="Standard"/>
    <w:next w:val="Standard"/>
    <w:link w:val="UntertitelZchn"/>
    <w:uiPriority w:val="11"/>
    <w:rsid w:val="00EA737F"/>
    <w:pPr>
      <w:numPr>
        <w:ilvl w:val="1"/>
      </w:numPr>
    </w:pPr>
    <w:rPr>
      <w:rFonts w:ascii="Calibri" w:hAnsi="Calibri"/>
      <w:i/>
      <w:iCs/>
      <w:color w:val="4F81BD"/>
      <w:spacing w:val="15"/>
      <w:sz w:val="20"/>
      <w:szCs w:val="20"/>
    </w:rPr>
  </w:style>
  <w:style w:type="character" w:customStyle="1" w:styleId="UntertitelZchn">
    <w:name w:val="Untertitel Zchn"/>
    <w:link w:val="Untertitel"/>
    <w:uiPriority w:val="11"/>
    <w:rsid w:val="00EA737F"/>
    <w:rPr>
      <w:rFonts w:ascii="Calibri" w:eastAsia="Times New Roman" w:hAnsi="Calibri" w:cs="Times New Roman"/>
      <w:i/>
      <w:iCs/>
      <w:color w:val="4F81BD"/>
      <w:spacing w:val="15"/>
    </w:rPr>
  </w:style>
  <w:style w:type="paragraph" w:styleId="Titel">
    <w:name w:val="Title"/>
    <w:basedOn w:val="Standard"/>
    <w:next w:val="Standard"/>
    <w:link w:val="TitelZchn"/>
    <w:uiPriority w:val="10"/>
    <w:rsid w:val="00EA737F"/>
    <w:pPr>
      <w:pBdr>
        <w:bottom w:val="single" w:sz="8" w:space="4" w:color="4F81BD"/>
      </w:pBdr>
      <w:spacing w:after="300"/>
      <w:contextualSpacing/>
    </w:pPr>
    <w:rPr>
      <w:rFonts w:ascii="Calibri" w:hAnsi="Calibri"/>
      <w:color w:val="17365D"/>
      <w:spacing w:val="5"/>
      <w:kern w:val="28"/>
      <w:sz w:val="52"/>
      <w:szCs w:val="52"/>
    </w:rPr>
  </w:style>
  <w:style w:type="character" w:customStyle="1" w:styleId="TitelZchn">
    <w:name w:val="Titel Zchn"/>
    <w:link w:val="Titel"/>
    <w:uiPriority w:val="10"/>
    <w:rsid w:val="00EA737F"/>
    <w:rPr>
      <w:rFonts w:ascii="Calibri" w:eastAsia="Times New Roman" w:hAnsi="Calibri" w:cs="Times New Roman"/>
      <w:color w:val="17365D"/>
      <w:spacing w:val="5"/>
      <w:kern w:val="28"/>
      <w:sz w:val="52"/>
      <w:szCs w:val="52"/>
    </w:rPr>
  </w:style>
  <w:style w:type="character" w:customStyle="1" w:styleId="berschrift1Zchn">
    <w:name w:val="Überschrift 1 Zchn"/>
    <w:link w:val="berschrift1"/>
    <w:uiPriority w:val="9"/>
    <w:rsid w:val="00EA737F"/>
    <w:rPr>
      <w:rFonts w:ascii="Calibri" w:eastAsia="Times New Roman" w:hAnsi="Calibri" w:cs="Times New Roman"/>
      <w:b/>
      <w:bCs/>
      <w:color w:val="345A8A"/>
      <w:sz w:val="32"/>
      <w:szCs w:val="32"/>
    </w:rPr>
  </w:style>
  <w:style w:type="paragraph" w:customStyle="1" w:styleId="01BasictextNeutraface10pt">
    <w:name w:val="01. Basictext Neutraface 10 pt"/>
    <w:basedOn w:val="Standard"/>
    <w:uiPriority w:val="99"/>
    <w:qFormat/>
    <w:rsid w:val="00613BD4"/>
    <w:pPr>
      <w:widowControl w:val="0"/>
      <w:autoSpaceDE w:val="0"/>
      <w:autoSpaceDN w:val="0"/>
      <w:adjustRightInd w:val="0"/>
      <w:spacing w:line="240" w:lineRule="atLeast"/>
      <w:ind w:left="113" w:right="113"/>
      <w:textAlignment w:val="center"/>
    </w:pPr>
    <w:rPr>
      <w:rFonts w:ascii="Neutraface2Text-Book" w:hAnsi="Neutraface2Text-Book" w:cs="Neutraface2Text-Book"/>
      <w:color w:val="000000"/>
      <w:sz w:val="20"/>
      <w:szCs w:val="20"/>
    </w:rPr>
  </w:style>
  <w:style w:type="character" w:customStyle="1" w:styleId="b2NeutrafaceBookItalicbNeutraface">
    <w:name w:val="b.2 Neutraface Book Italic (b. Neutraface)"/>
    <w:uiPriority w:val="99"/>
    <w:rsid w:val="00613BD4"/>
    <w:rPr>
      <w:rFonts w:ascii="Neutraface2Text-BookItalic" w:hAnsi="Neutraface2Text-BookItalic" w:cs="Neutraface2Text-BookItalic"/>
      <w:i/>
      <w:iCs/>
      <w:w w:val="100"/>
      <w:position w:val="0"/>
      <w:u w:val="none"/>
    </w:rPr>
  </w:style>
  <w:style w:type="paragraph" w:customStyle="1" w:styleId="08InfotextNeutraface7pt">
    <w:name w:val="08. Infotext Neutraface 7 pt"/>
    <w:basedOn w:val="Standard"/>
    <w:uiPriority w:val="99"/>
    <w:qFormat/>
    <w:rsid w:val="00613BD4"/>
    <w:pPr>
      <w:widowControl w:val="0"/>
      <w:autoSpaceDE w:val="0"/>
      <w:autoSpaceDN w:val="0"/>
      <w:adjustRightInd w:val="0"/>
      <w:spacing w:line="184" w:lineRule="atLeast"/>
      <w:ind w:left="113" w:right="113"/>
      <w:textAlignment w:val="center"/>
    </w:pPr>
    <w:rPr>
      <w:rFonts w:ascii="Neutraface2Text-Book" w:hAnsi="Neutraface2Text-Book" w:cs="Neutraface2Text-Book"/>
      <w:color w:val="000000"/>
      <w:spacing w:val="1"/>
      <w:sz w:val="15"/>
      <w:szCs w:val="15"/>
    </w:rPr>
  </w:style>
  <w:style w:type="character" w:customStyle="1" w:styleId="b5NeutrafaceTitlingbNeutraface">
    <w:name w:val="b.5 Neutraface Titling (b. Neutraface)"/>
    <w:uiPriority w:val="99"/>
    <w:rsid w:val="00613BD4"/>
    <w:rPr>
      <w:rFonts w:ascii="Neutraface2Display-Titling" w:hAnsi="Neutraface2Display-Titling" w:cs="Neutraface2Display-Titling"/>
    </w:rPr>
  </w:style>
  <w:style w:type="paragraph" w:customStyle="1" w:styleId="03MargintextNeutraface9pt">
    <w:name w:val="03. Margintext Neutraface 9 pt"/>
    <w:basedOn w:val="Standard"/>
    <w:uiPriority w:val="99"/>
    <w:qFormat/>
    <w:rsid w:val="00EB4299"/>
    <w:pPr>
      <w:widowControl w:val="0"/>
      <w:autoSpaceDE w:val="0"/>
      <w:autoSpaceDN w:val="0"/>
      <w:adjustRightInd w:val="0"/>
      <w:spacing w:line="213" w:lineRule="atLeast"/>
      <w:ind w:left="113" w:right="113"/>
      <w:textAlignment w:val="center"/>
    </w:pPr>
    <w:rPr>
      <w:rFonts w:ascii="Neutraface2Text-Book" w:hAnsi="Neutraface2Text-Book" w:cs="Neutraface2Text-Book"/>
      <w:color w:val="000000"/>
      <w:spacing w:val="1"/>
      <w:sz w:val="18"/>
      <w:szCs w:val="18"/>
    </w:rPr>
  </w:style>
  <w:style w:type="paragraph" w:customStyle="1" w:styleId="08InfotextNeutraface7pt2">
    <w:name w:val="08. Infotext Neutraface 7pt 2"/>
    <w:basedOn w:val="Standard"/>
    <w:uiPriority w:val="99"/>
    <w:qFormat/>
    <w:rsid w:val="00EB4299"/>
    <w:pPr>
      <w:widowControl w:val="0"/>
      <w:autoSpaceDE w:val="0"/>
      <w:autoSpaceDN w:val="0"/>
      <w:adjustRightInd w:val="0"/>
      <w:spacing w:line="184" w:lineRule="atLeast"/>
      <w:ind w:left="113" w:right="113"/>
      <w:textAlignment w:val="center"/>
    </w:pPr>
    <w:rPr>
      <w:rFonts w:ascii="Neutraface2Text-Book" w:hAnsi="Neutraface2Text-Book" w:cs="Neutraface2Text-Book"/>
      <w:color w:val="000000"/>
      <w:spacing w:val="1"/>
      <w:sz w:val="15"/>
      <w:szCs w:val="15"/>
    </w:rPr>
  </w:style>
  <w:style w:type="character" w:customStyle="1" w:styleId="b3NeutrafaceBoldbNeutraface">
    <w:name w:val="b.3 Neutraface Bold (b. Neutraface)"/>
    <w:uiPriority w:val="99"/>
    <w:rsid w:val="00EB4299"/>
    <w:rPr>
      <w:rFonts w:ascii="Neutraface2Text-Bold" w:hAnsi="Neutraface2Text-Bold" w:cs="Neutraface2Text-Bold"/>
      <w:b/>
      <w:bCs/>
      <w:w w:val="100"/>
      <w:position w:val="0"/>
      <w:u w:val="none"/>
    </w:rPr>
  </w:style>
  <w:style w:type="paragraph" w:customStyle="1" w:styleId="00BasictextCrimson11pt2">
    <w:name w:val="00. Basictext Crimson 11 pt 2"/>
    <w:basedOn w:val="Standard"/>
    <w:uiPriority w:val="99"/>
    <w:qFormat/>
    <w:rsid w:val="009C6D1E"/>
    <w:pPr>
      <w:widowControl w:val="0"/>
      <w:autoSpaceDE w:val="0"/>
      <w:autoSpaceDN w:val="0"/>
      <w:adjustRightInd w:val="0"/>
      <w:spacing w:line="269" w:lineRule="atLeast"/>
      <w:ind w:left="113" w:right="113"/>
      <w:textAlignment w:val="center"/>
    </w:pPr>
    <w:rPr>
      <w:rFonts w:ascii="Crimson-Roman" w:hAnsi="Crimson-Roman" w:cs="Crimson-Roman"/>
      <w:color w:val="000000"/>
      <w:sz w:val="22"/>
      <w:szCs w:val="22"/>
    </w:rPr>
  </w:style>
  <w:style w:type="paragraph" w:customStyle="1" w:styleId="04InfotextNeutraface6pt">
    <w:name w:val="04. Infotext Neutraface 6pt"/>
    <w:basedOn w:val="08InfotextNeutraface7pt2"/>
    <w:qFormat/>
    <w:rsid w:val="00FC14A3"/>
    <w:pPr>
      <w:ind w:left="0"/>
    </w:pPr>
    <w:rPr>
      <w:color w:val="01325A"/>
      <w:sz w:val="13"/>
    </w:rPr>
  </w:style>
  <w:style w:type="paragraph" w:styleId="Dokumentstruktur">
    <w:name w:val="Document Map"/>
    <w:basedOn w:val="Standard"/>
    <w:link w:val="DokumentstrukturZchn"/>
    <w:uiPriority w:val="99"/>
    <w:semiHidden/>
    <w:unhideWhenUsed/>
    <w:rsid w:val="000A702A"/>
    <w:rPr>
      <w:rFonts w:ascii="Tahoma" w:hAnsi="Tahoma"/>
      <w:sz w:val="16"/>
      <w:szCs w:val="16"/>
    </w:rPr>
  </w:style>
  <w:style w:type="character" w:customStyle="1" w:styleId="DokumentstrukturZchn">
    <w:name w:val="Dokumentstruktur Zchn"/>
    <w:link w:val="Dokumentstruktur"/>
    <w:uiPriority w:val="99"/>
    <w:semiHidden/>
    <w:rsid w:val="000A702A"/>
    <w:rPr>
      <w:rFonts w:ascii="Tahoma" w:hAnsi="Tahoma" w:cs="Tahoma"/>
      <w:sz w:val="16"/>
      <w:szCs w:val="16"/>
    </w:rPr>
  </w:style>
  <w:style w:type="paragraph" w:customStyle="1" w:styleId="AufzhlungZwischentitel">
    <w:name w:val="Aufzählung Zwischentitel"/>
    <w:basedOn w:val="Standard"/>
    <w:rsid w:val="00041A4D"/>
    <w:pPr>
      <w:pBdr>
        <w:top w:val="single" w:sz="4" w:space="1" w:color="BFBFBF"/>
        <w:left w:val="single" w:sz="4" w:space="4" w:color="BFBFBF"/>
        <w:bottom w:val="single" w:sz="4" w:space="1" w:color="BFBFBF"/>
        <w:right w:val="single" w:sz="4" w:space="4" w:color="BFBFBF"/>
      </w:pBdr>
      <w:shd w:val="pct10" w:color="auto" w:fill="FFFFFF"/>
      <w:tabs>
        <w:tab w:val="center" w:pos="4253"/>
        <w:tab w:val="right" w:pos="8505"/>
      </w:tabs>
    </w:pPr>
    <w:rPr>
      <w:rFonts w:ascii="Arial Narrow" w:hAnsi="Arial Narrow"/>
      <w:b/>
      <w:bCs/>
      <w:sz w:val="20"/>
      <w:szCs w:val="20"/>
      <w:lang w:val="en-GB"/>
    </w:rPr>
  </w:style>
  <w:style w:type="character" w:styleId="Hyperlink">
    <w:name w:val="Hyperlink"/>
    <w:uiPriority w:val="99"/>
    <w:unhideWhenUsed/>
    <w:rsid w:val="00041A4D"/>
    <w:rPr>
      <w:color w:val="0000FF"/>
      <w:u w:val="single"/>
    </w:rPr>
  </w:style>
  <w:style w:type="paragraph" w:customStyle="1" w:styleId="Headline">
    <w:name w:val="Headline"/>
    <w:basedOn w:val="Standard"/>
    <w:link w:val="HeadlineZchn"/>
    <w:qFormat/>
    <w:rsid w:val="00306B31"/>
    <w:pPr>
      <w:spacing w:line="360" w:lineRule="auto"/>
    </w:pPr>
    <w:rPr>
      <w:rFonts w:ascii="Crimson" w:hAnsi="Crimson"/>
      <w:b/>
      <w:sz w:val="36"/>
      <w:szCs w:val="32"/>
    </w:rPr>
  </w:style>
  <w:style w:type="character" w:customStyle="1" w:styleId="HeadlineZchn">
    <w:name w:val="Headline Zchn"/>
    <w:link w:val="Headline"/>
    <w:rsid w:val="00306B31"/>
    <w:rPr>
      <w:rFonts w:ascii="Crimson" w:hAnsi="Crimson"/>
      <w:b/>
      <w:sz w:val="36"/>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de-de.facebook.com/WilderKais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v.gruber@wilderkaiser.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14%20Presse\Pressetext_Word_VORLAGE_mit_Logo_.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Pressetext_Word_VORLAGE_mit_Logo_.dotx</Template>
  <TotalTime>0</TotalTime>
  <Pages>1</Pages>
  <Words>318</Words>
  <Characters>2006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hoeretzeder grafische gestaltung</Company>
  <LinksUpToDate>false</LinksUpToDate>
  <CharactersWithSpaces>2320</CharactersWithSpaces>
  <SharedDoc>false</SharedDoc>
  <HLinks>
    <vt:vector size="12" baseType="variant">
      <vt:variant>
        <vt:i4>3342431</vt:i4>
      </vt:variant>
      <vt:variant>
        <vt:i4>0</vt:i4>
      </vt:variant>
      <vt:variant>
        <vt:i4>0</vt:i4>
      </vt:variant>
      <vt:variant>
        <vt:i4>5</vt:i4>
      </vt:variant>
      <vt:variant>
        <vt:lpwstr>mailto:v.gruber@wilderkaiser.info</vt:lpwstr>
      </vt:variant>
      <vt:variant>
        <vt:lpwstr/>
      </vt:variant>
      <vt:variant>
        <vt:i4>2687079</vt:i4>
      </vt:variant>
      <vt:variant>
        <vt:i4>-1</vt:i4>
      </vt:variant>
      <vt:variant>
        <vt:i4>1028</vt:i4>
      </vt:variant>
      <vt:variant>
        <vt:i4>4</vt:i4>
      </vt:variant>
      <vt:variant>
        <vt:lpwstr>https://de-de.facebook.com/WilderKaiser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ws06</dc:creator>
  <cp:lastModifiedBy>WS03</cp:lastModifiedBy>
  <cp:revision>13</cp:revision>
  <cp:lastPrinted>2014-06-27T06:42:00Z</cp:lastPrinted>
  <dcterms:created xsi:type="dcterms:W3CDTF">2014-06-26T14:42:00Z</dcterms:created>
  <dcterms:modified xsi:type="dcterms:W3CDTF">2014-06-27T07:25:00Z</dcterms:modified>
</cp:coreProperties>
</file>