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AD" w:rsidRDefault="00DE5CB2" w:rsidP="00EF0F50">
      <w:pPr>
        <w:pStyle w:val="Rubrik"/>
      </w:pPr>
      <w:r>
        <w:rPr>
          <w:noProof/>
        </w:rPr>
        <w:drawing>
          <wp:inline distT="0" distB="0" distL="0" distR="0">
            <wp:extent cx="3375660" cy="2836373"/>
            <wp:effectExtent l="0" t="0" r="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_MB-67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347" cy="283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4AD" w:rsidRPr="00256FD4" w:rsidRDefault="00DE5CB2" w:rsidP="00DE5CB2">
      <w:pPr>
        <w:jc w:val="center"/>
        <w:rPr>
          <w:sz w:val="10"/>
          <w:szCs w:val="10"/>
        </w:rPr>
      </w:pPr>
      <w:r w:rsidRPr="00256FD4">
        <w:rPr>
          <w:rFonts w:ascii="Arial" w:hAnsi="Arial" w:cs="Arial"/>
          <w:caps/>
          <w:spacing w:val="22"/>
          <w:sz w:val="10"/>
          <w:szCs w:val="10"/>
        </w:rPr>
        <w:t>Yinjia Gong, pau</w:t>
      </w:r>
      <w:r w:rsidR="002514C5" w:rsidRPr="00256FD4">
        <w:rPr>
          <w:rFonts w:ascii="Arial" w:hAnsi="Arial" w:cs="Arial"/>
          <w:caps/>
          <w:spacing w:val="22"/>
          <w:sz w:val="10"/>
          <w:szCs w:val="10"/>
        </w:rPr>
        <w:t>lina pfeiffer, bianca muratagic</w:t>
      </w:r>
      <w:r w:rsidRPr="00256FD4">
        <w:rPr>
          <w:rFonts w:ascii="Arial" w:hAnsi="Arial" w:cs="Arial"/>
          <w:caps/>
          <w:spacing w:val="22"/>
          <w:sz w:val="10"/>
          <w:szCs w:val="10"/>
        </w:rPr>
        <w:t xml:space="preserve"> </w:t>
      </w:r>
      <w:r w:rsidR="005954AD" w:rsidRPr="00256FD4">
        <w:rPr>
          <w:rFonts w:ascii="Arial" w:hAnsi="Arial" w:cs="Arial"/>
          <w:caps/>
          <w:spacing w:val="22"/>
          <w:sz w:val="10"/>
          <w:szCs w:val="10"/>
        </w:rPr>
        <w:t xml:space="preserve">foto: </w:t>
      </w:r>
      <w:r w:rsidR="001B1FEA" w:rsidRPr="00256FD4">
        <w:rPr>
          <w:rFonts w:ascii="Arial" w:hAnsi="Arial" w:cs="Arial"/>
          <w:caps/>
          <w:spacing w:val="22"/>
          <w:sz w:val="10"/>
          <w:szCs w:val="10"/>
        </w:rPr>
        <w:t>mats bäcker</w:t>
      </w:r>
    </w:p>
    <w:p w:rsidR="006D3C56" w:rsidRDefault="001A0B62" w:rsidP="00EF0F50">
      <w:pPr>
        <w:pStyle w:val="Rubrik"/>
      </w:pPr>
      <w:r>
        <w:t>maskeradbalen</w:t>
      </w:r>
      <w:r w:rsidR="00A11DE5">
        <w:t xml:space="preserve"> på folkoperan </w:t>
      </w:r>
    </w:p>
    <w:p w:rsidR="006D3C56" w:rsidRDefault="006D3C56">
      <w:pPr>
        <w:rPr>
          <w:rFonts w:ascii="Garamond" w:hAnsi="Garamond" w:cs="Garamond-Bold"/>
          <w:bCs/>
        </w:rPr>
      </w:pPr>
    </w:p>
    <w:p w:rsidR="00976477" w:rsidRDefault="00DE5CB2" w:rsidP="00976477">
      <w:pPr>
        <w:rPr>
          <w:rFonts w:ascii="Garamond" w:hAnsi="Garamond"/>
        </w:rPr>
      </w:pPr>
      <w:r>
        <w:rPr>
          <w:i/>
          <w:spacing w:val="14"/>
          <w:szCs w:val="20"/>
        </w:rPr>
        <w:t>Folkoperan presenterar en mask</w:t>
      </w:r>
      <w:r w:rsidR="00702D02">
        <w:rPr>
          <w:i/>
          <w:spacing w:val="14"/>
          <w:szCs w:val="20"/>
        </w:rPr>
        <w:t>erad där Döden klär ut sig till Eros</w:t>
      </w:r>
      <w:r w:rsidR="000B6037">
        <w:rPr>
          <w:i/>
          <w:spacing w:val="14"/>
          <w:szCs w:val="20"/>
        </w:rPr>
        <w:t xml:space="preserve"> och förför kungen</w:t>
      </w:r>
      <w:r w:rsidR="00804507">
        <w:rPr>
          <w:i/>
          <w:spacing w:val="14"/>
          <w:szCs w:val="20"/>
        </w:rPr>
        <w:t>. E</w:t>
      </w:r>
      <w:r w:rsidR="000B6037">
        <w:rPr>
          <w:i/>
          <w:spacing w:val="14"/>
          <w:szCs w:val="20"/>
        </w:rPr>
        <w:t>n lustfyll</w:t>
      </w:r>
      <w:r w:rsidR="0049423E">
        <w:rPr>
          <w:i/>
          <w:spacing w:val="14"/>
          <w:szCs w:val="20"/>
        </w:rPr>
        <w:t>d</w:t>
      </w:r>
      <w:bookmarkStart w:id="0" w:name="_GoBack"/>
      <w:bookmarkEnd w:id="0"/>
      <w:r w:rsidR="000B6037">
        <w:rPr>
          <w:i/>
          <w:spacing w:val="14"/>
          <w:szCs w:val="20"/>
        </w:rPr>
        <w:t xml:space="preserve"> och oroande Maskeradbal när Verdis musik hänsynslöst leker med känslorna.</w:t>
      </w:r>
      <w:r w:rsidR="00702D02">
        <w:rPr>
          <w:i/>
          <w:spacing w:val="14"/>
          <w:szCs w:val="20"/>
        </w:rPr>
        <w:t xml:space="preserve"> Premiär den 26 september.</w:t>
      </w:r>
    </w:p>
    <w:p w:rsidR="002514C5" w:rsidRDefault="002514C5" w:rsidP="00F47032">
      <w:pPr>
        <w:spacing w:beforeLines="1" w:before="2" w:afterLines="1" w:after="2"/>
        <w:rPr>
          <w:rFonts w:ascii="Garamond" w:hAnsi="Garamond"/>
        </w:rPr>
      </w:pPr>
    </w:p>
    <w:p w:rsidR="00C00F37" w:rsidRPr="00CF224C" w:rsidRDefault="000B6037" w:rsidP="00CF224C">
      <w:pPr>
        <w:rPr>
          <w:rFonts w:ascii="Garamond" w:hAnsi="Garamond"/>
        </w:rPr>
      </w:pPr>
      <w:r w:rsidRPr="00CF224C">
        <w:rPr>
          <w:rFonts w:ascii="Garamond" w:hAnsi="Garamond"/>
        </w:rPr>
        <w:t xml:space="preserve">Maskeradbalen </w:t>
      </w:r>
      <w:r w:rsidR="00702D02">
        <w:rPr>
          <w:rFonts w:ascii="Garamond" w:hAnsi="Garamond"/>
        </w:rPr>
        <w:t xml:space="preserve">regisseras av </w:t>
      </w:r>
      <w:r w:rsidRPr="00CF224C">
        <w:rPr>
          <w:rFonts w:ascii="Garamond" w:hAnsi="Garamond"/>
        </w:rPr>
        <w:t xml:space="preserve">Folkoperans nya konstnärliga chef, </w:t>
      </w:r>
      <w:r w:rsidRPr="00473113">
        <w:rPr>
          <w:rFonts w:ascii="Garamond" w:hAnsi="Garamond"/>
          <w:b/>
        </w:rPr>
        <w:t>Mellika Melouani Melani</w:t>
      </w:r>
      <w:r w:rsidR="00702D02">
        <w:rPr>
          <w:rFonts w:ascii="Garamond" w:hAnsi="Garamond"/>
        </w:rPr>
        <w:t>.</w:t>
      </w:r>
      <w:r w:rsidR="00CF224C" w:rsidRPr="00CF224C">
        <w:rPr>
          <w:rFonts w:ascii="Garamond" w:hAnsi="Garamond"/>
        </w:rPr>
        <w:t xml:space="preserve"> </w:t>
      </w:r>
      <w:r w:rsidR="00702D02">
        <w:rPr>
          <w:rFonts w:ascii="Garamond" w:hAnsi="Garamond"/>
        </w:rPr>
        <w:t>Det är hennes första operaproduktion på</w:t>
      </w:r>
      <w:r w:rsidR="00CF224C" w:rsidRPr="00CF224C">
        <w:rPr>
          <w:rFonts w:ascii="Garamond" w:hAnsi="Garamond"/>
        </w:rPr>
        <w:t xml:space="preserve"> Folkoperans </w:t>
      </w:r>
      <w:r w:rsidR="00C00F37" w:rsidRPr="00CF224C">
        <w:rPr>
          <w:rFonts w:ascii="Garamond" w:hAnsi="Garamond"/>
        </w:rPr>
        <w:t>scen</w:t>
      </w:r>
      <w:r w:rsidR="00702D02">
        <w:rPr>
          <w:rFonts w:ascii="Garamond" w:hAnsi="Garamond"/>
        </w:rPr>
        <w:t>.</w:t>
      </w:r>
    </w:p>
    <w:p w:rsidR="00C00F37" w:rsidRPr="00CF224C" w:rsidRDefault="00C00F37" w:rsidP="00CF224C">
      <w:pPr>
        <w:rPr>
          <w:rFonts w:ascii="Garamond" w:hAnsi="Garamond"/>
        </w:rPr>
      </w:pPr>
    </w:p>
    <w:p w:rsidR="00077D5B" w:rsidRDefault="00077D5B" w:rsidP="00CF224C">
      <w:pPr>
        <w:rPr>
          <w:rStyle w:val="Rubrik10"/>
          <w:rFonts w:ascii="Garamond" w:hAnsi="Garamond"/>
        </w:rPr>
      </w:pPr>
      <w:r w:rsidRPr="00CF224C">
        <w:rPr>
          <w:rFonts w:ascii="Garamond" w:hAnsi="Garamond"/>
        </w:rPr>
        <w:t xml:space="preserve">Operadebutanten </w:t>
      </w:r>
      <w:proofErr w:type="spellStart"/>
      <w:r w:rsidR="00F47032" w:rsidRPr="00CF224C">
        <w:rPr>
          <w:rStyle w:val="Rubrik10"/>
          <w:rFonts w:ascii="Garamond" w:hAnsi="Garamond"/>
          <w:b/>
        </w:rPr>
        <w:t>Yinjia</w:t>
      </w:r>
      <w:proofErr w:type="spellEnd"/>
      <w:r w:rsidR="00F47032" w:rsidRPr="00CF224C">
        <w:rPr>
          <w:rStyle w:val="Rubrik10"/>
          <w:rFonts w:ascii="Garamond" w:hAnsi="Garamond"/>
          <w:b/>
        </w:rPr>
        <w:t xml:space="preserve"> Gong</w:t>
      </w:r>
      <w:r w:rsidR="00702D02">
        <w:rPr>
          <w:rStyle w:val="Rubrik10"/>
          <w:rFonts w:ascii="Garamond" w:hAnsi="Garamond"/>
        </w:rPr>
        <w:t xml:space="preserve"> sjunger rollen som Kungen. Han har redan vunnit flera sångtävlingar i Kina och i Sverige. </w:t>
      </w:r>
      <w:proofErr w:type="spellStart"/>
      <w:r w:rsidR="00702D02">
        <w:rPr>
          <w:rStyle w:val="Rubrik10"/>
          <w:rFonts w:ascii="Garamond" w:hAnsi="Garamond"/>
        </w:rPr>
        <w:t>Yinjia</w:t>
      </w:r>
      <w:proofErr w:type="spellEnd"/>
      <w:r w:rsidR="00702D02">
        <w:rPr>
          <w:rStyle w:val="Rubrik10"/>
          <w:rFonts w:ascii="Garamond" w:hAnsi="Garamond"/>
        </w:rPr>
        <w:t xml:space="preserve"> Gong </w:t>
      </w:r>
      <w:r w:rsidR="00F47032" w:rsidRPr="00CF224C">
        <w:rPr>
          <w:rStyle w:val="Rubrik10"/>
          <w:rFonts w:ascii="Garamond" w:hAnsi="Garamond"/>
        </w:rPr>
        <w:t xml:space="preserve">avslutar sin masterutbildning på Operahögskolan i Stockholm våren 2012. </w:t>
      </w:r>
    </w:p>
    <w:p w:rsidR="00702D02" w:rsidRPr="00CF224C" w:rsidRDefault="00702D02" w:rsidP="00CF224C">
      <w:pPr>
        <w:rPr>
          <w:rStyle w:val="Rubrik10"/>
          <w:rFonts w:ascii="Garamond" w:hAnsi="Garamond"/>
        </w:rPr>
      </w:pPr>
    </w:p>
    <w:p w:rsidR="00704A3A" w:rsidRPr="00CF224C" w:rsidRDefault="00704A3A" w:rsidP="00CF224C">
      <w:pPr>
        <w:rPr>
          <w:rStyle w:val="Rubrik10"/>
          <w:rFonts w:ascii="Garamond" w:hAnsi="Garamond"/>
        </w:rPr>
      </w:pPr>
      <w:r w:rsidRPr="00CF224C">
        <w:rPr>
          <w:rStyle w:val="Rubrik10"/>
          <w:rFonts w:ascii="Garamond" w:hAnsi="Garamond"/>
        </w:rPr>
        <w:t>Sopranerna</w:t>
      </w:r>
      <w:r w:rsidR="00F47032" w:rsidRPr="00CF224C">
        <w:rPr>
          <w:rStyle w:val="Rubrik10"/>
          <w:rFonts w:ascii="Garamond" w:hAnsi="Garamond"/>
        </w:rPr>
        <w:t xml:space="preserve"> </w:t>
      </w:r>
      <w:r w:rsidR="00F47032" w:rsidRPr="00CF224C">
        <w:rPr>
          <w:rStyle w:val="Rubrik10"/>
          <w:rFonts w:ascii="Garamond" w:hAnsi="Garamond"/>
          <w:b/>
        </w:rPr>
        <w:t>Paulina Pfeiffer</w:t>
      </w:r>
      <w:r w:rsidR="00F47032" w:rsidRPr="00CF224C">
        <w:rPr>
          <w:rStyle w:val="Rubrik10"/>
          <w:rFonts w:ascii="Garamond" w:hAnsi="Garamond"/>
        </w:rPr>
        <w:t xml:space="preserve"> </w:t>
      </w:r>
      <w:r w:rsidRPr="00CF224C">
        <w:rPr>
          <w:rStyle w:val="Rubrik10"/>
          <w:rFonts w:ascii="Garamond" w:hAnsi="Garamond"/>
        </w:rPr>
        <w:t xml:space="preserve">och </w:t>
      </w:r>
      <w:r w:rsidRPr="00CF224C">
        <w:rPr>
          <w:rStyle w:val="Rubrik10"/>
          <w:rFonts w:ascii="Garamond" w:hAnsi="Garamond"/>
          <w:b/>
        </w:rPr>
        <w:t xml:space="preserve">Bianca </w:t>
      </w:r>
      <w:proofErr w:type="spellStart"/>
      <w:r w:rsidRPr="00CF224C">
        <w:rPr>
          <w:rStyle w:val="Rubrik10"/>
          <w:rFonts w:ascii="Garamond" w:hAnsi="Garamond"/>
          <w:b/>
        </w:rPr>
        <w:t>Muratagic</w:t>
      </w:r>
      <w:proofErr w:type="spellEnd"/>
      <w:r w:rsidRPr="00CF224C">
        <w:rPr>
          <w:rStyle w:val="Rubrik10"/>
          <w:rFonts w:ascii="Garamond" w:hAnsi="Garamond"/>
        </w:rPr>
        <w:t xml:space="preserve"> </w:t>
      </w:r>
      <w:r w:rsidR="00077D5B" w:rsidRPr="00CF224C">
        <w:rPr>
          <w:rStyle w:val="Rubrik10"/>
          <w:rFonts w:ascii="Garamond" w:hAnsi="Garamond"/>
        </w:rPr>
        <w:t xml:space="preserve">gestaltar </w:t>
      </w:r>
      <w:r w:rsidR="001969BD">
        <w:rPr>
          <w:rStyle w:val="Rubrik10"/>
          <w:rFonts w:ascii="Garamond" w:hAnsi="Garamond"/>
        </w:rPr>
        <w:t>s</w:t>
      </w:r>
      <w:r w:rsidR="005F787A">
        <w:rPr>
          <w:rStyle w:val="Rubrik10"/>
          <w:rFonts w:ascii="Garamond" w:hAnsi="Garamond"/>
        </w:rPr>
        <w:t>imultant</w:t>
      </w:r>
      <w:r w:rsidR="001969BD">
        <w:rPr>
          <w:rStyle w:val="Rubrik10"/>
          <w:rFonts w:ascii="Garamond" w:hAnsi="Garamond"/>
        </w:rPr>
        <w:t xml:space="preserve"> </w:t>
      </w:r>
      <w:r w:rsidR="00077D5B" w:rsidRPr="00CF224C">
        <w:rPr>
          <w:rStyle w:val="Rubrik10"/>
          <w:rFonts w:ascii="Garamond" w:hAnsi="Garamond"/>
        </w:rPr>
        <w:t xml:space="preserve">rollen </w:t>
      </w:r>
      <w:r w:rsidR="00473113">
        <w:rPr>
          <w:rStyle w:val="Rubrik10"/>
          <w:rFonts w:ascii="Garamond" w:hAnsi="Garamond"/>
        </w:rPr>
        <w:t xml:space="preserve">som kungens förbjudna kärlek, </w:t>
      </w:r>
      <w:r w:rsidR="005F787A">
        <w:rPr>
          <w:rStyle w:val="Rubrik10"/>
          <w:rFonts w:ascii="Garamond" w:hAnsi="Garamond"/>
        </w:rPr>
        <w:t xml:space="preserve">Amelia på scenen. </w:t>
      </w:r>
      <w:r w:rsidRPr="00CF224C">
        <w:rPr>
          <w:rStyle w:val="Rubrik10"/>
          <w:rFonts w:ascii="Garamond" w:hAnsi="Garamond"/>
        </w:rPr>
        <w:t xml:space="preserve">Paulina Pfeiffer </w:t>
      </w:r>
      <w:r w:rsidR="00F47032" w:rsidRPr="00CF224C">
        <w:rPr>
          <w:rStyle w:val="Rubrik10"/>
          <w:rFonts w:ascii="Garamond" w:hAnsi="Garamond"/>
        </w:rPr>
        <w:t xml:space="preserve">debuterade </w:t>
      </w:r>
      <w:r w:rsidR="00F47032" w:rsidRPr="00CF224C">
        <w:rPr>
          <w:rFonts w:ascii="Garamond" w:hAnsi="Garamond"/>
          <w:color w:val="000000"/>
        </w:rPr>
        <w:t xml:space="preserve">säsongen 2010/11 på Kungliga Operan i rollen som </w:t>
      </w:r>
      <w:proofErr w:type="spellStart"/>
      <w:r w:rsidR="00F47032" w:rsidRPr="00CF224C">
        <w:rPr>
          <w:rFonts w:ascii="Garamond" w:hAnsi="Garamond"/>
          <w:color w:val="000000"/>
        </w:rPr>
        <w:t>Adalgisa</w:t>
      </w:r>
      <w:proofErr w:type="spellEnd"/>
      <w:r w:rsidR="00E50633" w:rsidRPr="00CF224C">
        <w:rPr>
          <w:rFonts w:ascii="Garamond" w:hAnsi="Garamond"/>
          <w:color w:val="000000"/>
        </w:rPr>
        <w:t xml:space="preserve"> i </w:t>
      </w:r>
      <w:r w:rsidR="001969BD">
        <w:rPr>
          <w:rFonts w:ascii="Garamond" w:hAnsi="Garamond"/>
          <w:color w:val="000000"/>
        </w:rPr>
        <w:t>Norma samt</w:t>
      </w:r>
      <w:r w:rsidR="00F47032" w:rsidRPr="00CF224C">
        <w:rPr>
          <w:rFonts w:ascii="Garamond" w:hAnsi="Garamond"/>
          <w:color w:val="000000"/>
        </w:rPr>
        <w:t xml:space="preserve"> Mimi i La Bohème. Denna säsong har hon</w:t>
      </w:r>
      <w:r w:rsidR="00E50633" w:rsidRPr="00CF224C">
        <w:rPr>
          <w:rFonts w:ascii="Garamond" w:hAnsi="Garamond"/>
          <w:color w:val="000000"/>
        </w:rPr>
        <w:t xml:space="preserve"> bl</w:t>
      </w:r>
      <w:r w:rsidR="001969BD">
        <w:rPr>
          <w:rFonts w:ascii="Garamond" w:hAnsi="Garamond"/>
          <w:color w:val="000000"/>
        </w:rPr>
        <w:t>and annat</w:t>
      </w:r>
      <w:r w:rsidR="00E50633" w:rsidRPr="00CF224C">
        <w:rPr>
          <w:rFonts w:ascii="Garamond" w:hAnsi="Garamond"/>
          <w:color w:val="000000"/>
        </w:rPr>
        <w:t xml:space="preserve"> sj</w:t>
      </w:r>
      <w:r w:rsidRPr="00CF224C">
        <w:rPr>
          <w:rFonts w:ascii="Garamond" w:hAnsi="Garamond"/>
          <w:color w:val="000000"/>
        </w:rPr>
        <w:t>ungit</w:t>
      </w:r>
      <w:r w:rsidR="00F47032" w:rsidRPr="00CF224C">
        <w:rPr>
          <w:rFonts w:ascii="Garamond" w:hAnsi="Garamond"/>
          <w:color w:val="000000"/>
        </w:rPr>
        <w:t xml:space="preserve"> Judit i </w:t>
      </w:r>
      <w:proofErr w:type="spellStart"/>
      <w:proofErr w:type="gramStart"/>
      <w:r w:rsidR="00F47032" w:rsidRPr="00CF224C">
        <w:rPr>
          <w:rFonts w:ascii="Garamond" w:hAnsi="Garamond"/>
          <w:color w:val="000000"/>
        </w:rPr>
        <w:t>Riddar</w:t>
      </w:r>
      <w:proofErr w:type="spellEnd"/>
      <w:proofErr w:type="gramEnd"/>
      <w:r w:rsidR="00F47032" w:rsidRPr="00CF224C">
        <w:rPr>
          <w:rFonts w:ascii="Garamond" w:hAnsi="Garamond"/>
          <w:color w:val="000000"/>
        </w:rPr>
        <w:t xml:space="preserve"> Blåskäggs Borg på Kungliga Operan.</w:t>
      </w:r>
      <w:r w:rsidR="002514C5" w:rsidRPr="00CF224C">
        <w:rPr>
          <w:rStyle w:val="Rubrik10"/>
          <w:rFonts w:ascii="Garamond" w:hAnsi="Garamond"/>
        </w:rPr>
        <w:t xml:space="preserve"> Bianca </w:t>
      </w:r>
      <w:proofErr w:type="spellStart"/>
      <w:r w:rsidR="002514C5" w:rsidRPr="00CF224C">
        <w:rPr>
          <w:rStyle w:val="Rubrik10"/>
          <w:rFonts w:ascii="Garamond" w:hAnsi="Garamond"/>
        </w:rPr>
        <w:t>Muratagic</w:t>
      </w:r>
      <w:proofErr w:type="spellEnd"/>
      <w:r w:rsidR="00F47032" w:rsidRPr="00CF224C">
        <w:rPr>
          <w:rStyle w:val="Rubrik10"/>
          <w:rFonts w:ascii="Garamond" w:hAnsi="Garamond"/>
        </w:rPr>
        <w:t xml:space="preserve"> var en av våra tre Butterflysopraner i Madame Butterfly på Folkoperan hösten 2011. </w:t>
      </w:r>
      <w:r w:rsidR="00804507">
        <w:rPr>
          <w:rStyle w:val="Rubrik10"/>
          <w:rFonts w:ascii="Garamond" w:hAnsi="Garamond"/>
        </w:rPr>
        <w:t xml:space="preserve">Hon har verkat vid operahus i Italien och Schweiz och </w:t>
      </w:r>
      <w:r w:rsidR="00702D02">
        <w:rPr>
          <w:rStyle w:val="Rubrik10"/>
          <w:rFonts w:ascii="Garamond" w:hAnsi="Garamond"/>
        </w:rPr>
        <w:t xml:space="preserve">bland andra gestaltat </w:t>
      </w:r>
      <w:r w:rsidR="00804507">
        <w:rPr>
          <w:rStyle w:val="Rubrik10"/>
          <w:rFonts w:ascii="Garamond" w:hAnsi="Garamond"/>
        </w:rPr>
        <w:t>Don</w:t>
      </w:r>
      <w:r w:rsidR="00CD644F">
        <w:rPr>
          <w:rStyle w:val="Rubrik10"/>
          <w:rFonts w:ascii="Garamond" w:hAnsi="Garamond"/>
        </w:rPr>
        <w:t>n</w:t>
      </w:r>
      <w:r w:rsidR="00804507">
        <w:rPr>
          <w:rStyle w:val="Rubrik10"/>
          <w:rFonts w:ascii="Garamond" w:hAnsi="Garamond"/>
        </w:rPr>
        <w:t xml:space="preserve">a Anna i Don Giovanni, </w:t>
      </w:r>
      <w:proofErr w:type="spellStart"/>
      <w:r w:rsidR="00804507">
        <w:rPr>
          <w:rStyle w:val="Rubrik10"/>
          <w:rFonts w:ascii="Garamond" w:hAnsi="Garamond"/>
        </w:rPr>
        <w:t>Fiordiligi</w:t>
      </w:r>
      <w:proofErr w:type="spellEnd"/>
      <w:r w:rsidR="00804507">
        <w:rPr>
          <w:rStyle w:val="Rubrik10"/>
          <w:rFonts w:ascii="Garamond" w:hAnsi="Garamond"/>
        </w:rPr>
        <w:t xml:space="preserve"> i </w:t>
      </w:r>
      <w:proofErr w:type="spellStart"/>
      <w:r w:rsidR="00804507">
        <w:rPr>
          <w:rStyle w:val="Rubrik10"/>
          <w:rFonts w:ascii="Garamond" w:hAnsi="Garamond"/>
        </w:rPr>
        <w:t>Cos</w:t>
      </w:r>
      <w:r w:rsidR="00CD644F">
        <w:rPr>
          <w:rStyle w:val="Rubrik10"/>
          <w:rFonts w:ascii="Garamond" w:hAnsi="Garamond"/>
        </w:rPr>
        <w:t>ì</w:t>
      </w:r>
      <w:proofErr w:type="spellEnd"/>
      <w:r w:rsidR="00804507">
        <w:rPr>
          <w:rStyle w:val="Rubrik10"/>
          <w:rFonts w:ascii="Garamond" w:hAnsi="Garamond"/>
        </w:rPr>
        <w:t xml:space="preserve"> </w:t>
      </w:r>
      <w:r w:rsidR="00CD644F">
        <w:rPr>
          <w:rStyle w:val="Rubrik10"/>
          <w:rFonts w:ascii="Garamond" w:hAnsi="Garamond"/>
        </w:rPr>
        <w:t>f</w:t>
      </w:r>
      <w:r w:rsidR="00804507">
        <w:rPr>
          <w:rStyle w:val="Rubrik10"/>
          <w:rFonts w:ascii="Garamond" w:hAnsi="Garamond"/>
        </w:rPr>
        <w:t>an tutte, grevinnan i Figaros bröllop och titelrollen i Anna Bolena.</w:t>
      </w:r>
    </w:p>
    <w:p w:rsidR="00704A3A" w:rsidRPr="00CF224C" w:rsidRDefault="00704A3A" w:rsidP="00CF224C">
      <w:pPr>
        <w:rPr>
          <w:rStyle w:val="Rubrik10"/>
          <w:rFonts w:ascii="Garamond" w:hAnsi="Garamond"/>
        </w:rPr>
      </w:pPr>
    </w:p>
    <w:p w:rsidR="00F47032" w:rsidRPr="00CF224C" w:rsidRDefault="00704A3A" w:rsidP="00CF224C">
      <w:pPr>
        <w:rPr>
          <w:rFonts w:ascii="Garamond" w:hAnsi="Garamond"/>
        </w:rPr>
      </w:pPr>
      <w:r w:rsidRPr="00CF224C">
        <w:rPr>
          <w:rStyle w:val="Rubrik10"/>
          <w:rFonts w:ascii="Garamond" w:hAnsi="Garamond"/>
        </w:rPr>
        <w:t xml:space="preserve">Vi </w:t>
      </w:r>
      <w:r w:rsidR="00647827" w:rsidRPr="00CF224C">
        <w:rPr>
          <w:rStyle w:val="Rubrik10"/>
          <w:rFonts w:ascii="Garamond" w:hAnsi="Garamond"/>
        </w:rPr>
        <w:t xml:space="preserve">hälsar </w:t>
      </w:r>
      <w:r w:rsidR="001969BD">
        <w:rPr>
          <w:rStyle w:val="Rubrik10"/>
          <w:rFonts w:ascii="Garamond" w:hAnsi="Garamond"/>
        </w:rPr>
        <w:t xml:space="preserve">även </w:t>
      </w:r>
      <w:r w:rsidR="00647827" w:rsidRPr="00CF224C">
        <w:rPr>
          <w:rStyle w:val="Rubrik10"/>
          <w:rFonts w:ascii="Garamond" w:hAnsi="Garamond"/>
        </w:rPr>
        <w:t>flera bekan</w:t>
      </w:r>
      <w:r w:rsidR="001969BD">
        <w:rPr>
          <w:rStyle w:val="Rubrik10"/>
          <w:rFonts w:ascii="Garamond" w:hAnsi="Garamond"/>
        </w:rPr>
        <w:t>ta ”</w:t>
      </w:r>
      <w:proofErr w:type="spellStart"/>
      <w:r w:rsidR="001969BD">
        <w:rPr>
          <w:rStyle w:val="Rubrik10"/>
          <w:rFonts w:ascii="Garamond" w:hAnsi="Garamond"/>
        </w:rPr>
        <w:t>Folkoperansångare</w:t>
      </w:r>
      <w:proofErr w:type="spellEnd"/>
      <w:r w:rsidR="001969BD">
        <w:rPr>
          <w:rStyle w:val="Rubrik10"/>
          <w:rFonts w:ascii="Garamond" w:hAnsi="Garamond"/>
        </w:rPr>
        <w:t>” välkomna</w:t>
      </w:r>
      <w:r w:rsidR="00647827" w:rsidRPr="00CF224C">
        <w:rPr>
          <w:rStyle w:val="Rubrik10"/>
          <w:rFonts w:ascii="Garamond" w:hAnsi="Garamond"/>
        </w:rPr>
        <w:t xml:space="preserve"> tillbaka; bland andra me</w:t>
      </w:r>
      <w:r w:rsidRPr="00CF224C">
        <w:rPr>
          <w:rStyle w:val="Rubrik10"/>
          <w:rFonts w:ascii="Garamond" w:hAnsi="Garamond"/>
        </w:rPr>
        <w:t>zzo</w:t>
      </w:r>
      <w:r w:rsidR="009276EB">
        <w:rPr>
          <w:rStyle w:val="Rubrik10"/>
          <w:rFonts w:ascii="Garamond" w:hAnsi="Garamond"/>
        </w:rPr>
        <w:t>sopranen</w:t>
      </w:r>
      <w:r w:rsidRPr="00CF224C">
        <w:rPr>
          <w:rStyle w:val="Rubrik10"/>
          <w:rFonts w:ascii="Garamond" w:hAnsi="Garamond"/>
        </w:rPr>
        <w:t xml:space="preserve"> </w:t>
      </w:r>
      <w:r w:rsidR="00EF000B" w:rsidRPr="00CF224C">
        <w:rPr>
          <w:rStyle w:val="Rubrik10"/>
          <w:rFonts w:ascii="Garamond" w:hAnsi="Garamond"/>
          <w:b/>
        </w:rPr>
        <w:t>Ulrik</w:t>
      </w:r>
      <w:r w:rsidRPr="00CF224C">
        <w:rPr>
          <w:rStyle w:val="Rubrik10"/>
          <w:rFonts w:ascii="Garamond" w:hAnsi="Garamond"/>
          <w:b/>
        </w:rPr>
        <w:t>a Tenstam</w:t>
      </w:r>
      <w:r w:rsidR="00EF000B" w:rsidRPr="00CF224C">
        <w:rPr>
          <w:rStyle w:val="Rubrik10"/>
          <w:rFonts w:ascii="Garamond" w:hAnsi="Garamond"/>
        </w:rPr>
        <w:t xml:space="preserve"> i rollen som spåkvinnan Ulric</w:t>
      </w:r>
      <w:r w:rsidRPr="00CF224C">
        <w:rPr>
          <w:rStyle w:val="Rubrik10"/>
          <w:rFonts w:ascii="Garamond" w:hAnsi="Garamond"/>
        </w:rPr>
        <w:t xml:space="preserve">a och barytonsångaren </w:t>
      </w:r>
      <w:r w:rsidRPr="00CF224C">
        <w:rPr>
          <w:rStyle w:val="Rubrik10"/>
          <w:rFonts w:ascii="Garamond" w:hAnsi="Garamond"/>
          <w:b/>
        </w:rPr>
        <w:t>Olle Persson</w:t>
      </w:r>
      <w:r w:rsidR="00EF000B" w:rsidRPr="00CF224C">
        <w:rPr>
          <w:rStyle w:val="Rubrik10"/>
          <w:rFonts w:ascii="Garamond" w:hAnsi="Garamond"/>
        </w:rPr>
        <w:t xml:space="preserve"> i rollen som Renato.</w:t>
      </w:r>
      <w:r w:rsidRPr="00CF224C">
        <w:rPr>
          <w:rStyle w:val="Rubrik10"/>
          <w:rFonts w:ascii="Garamond" w:hAnsi="Garamond"/>
        </w:rPr>
        <w:t xml:space="preserve"> De har båda gestaltat stora karaktärsroller på Folkoperan genom åren.</w:t>
      </w:r>
    </w:p>
    <w:p w:rsidR="00F47032" w:rsidRPr="00CF224C" w:rsidRDefault="00F47032" w:rsidP="00CF224C">
      <w:pPr>
        <w:rPr>
          <w:rFonts w:ascii="Garamond" w:hAnsi="Garamond"/>
          <w:iCs/>
        </w:rPr>
      </w:pPr>
    </w:p>
    <w:p w:rsidR="000166D7" w:rsidRPr="00CF224C" w:rsidRDefault="000166D7" w:rsidP="00CF224C">
      <w:pPr>
        <w:rPr>
          <w:rFonts w:ascii="Garamond" w:hAnsi="Garamond"/>
          <w:b/>
          <w:iCs/>
        </w:rPr>
      </w:pPr>
      <w:r w:rsidRPr="00CF224C">
        <w:rPr>
          <w:rFonts w:ascii="Garamond" w:hAnsi="Garamond"/>
          <w:b/>
          <w:iCs/>
        </w:rPr>
        <w:t>Medverkande</w:t>
      </w:r>
    </w:p>
    <w:p w:rsidR="00E50633" w:rsidRPr="00CF224C" w:rsidRDefault="00E50633" w:rsidP="00CF224C">
      <w:pPr>
        <w:rPr>
          <w:rFonts w:ascii="Garamond" w:hAnsi="Garamond"/>
          <w:bCs/>
          <w:iCs/>
        </w:rPr>
      </w:pPr>
      <w:r w:rsidRPr="00CF224C">
        <w:rPr>
          <w:rFonts w:ascii="Garamond" w:hAnsi="Garamond"/>
          <w:bCs/>
          <w:iCs/>
        </w:rPr>
        <w:t xml:space="preserve">Kungen: </w:t>
      </w:r>
      <w:proofErr w:type="spellStart"/>
      <w:r w:rsidRPr="00CF224C">
        <w:rPr>
          <w:rFonts w:ascii="Garamond" w:hAnsi="Garamond"/>
          <w:bCs/>
          <w:iCs/>
        </w:rPr>
        <w:t>Yinjia</w:t>
      </w:r>
      <w:proofErr w:type="spellEnd"/>
      <w:r w:rsidRPr="00CF224C">
        <w:rPr>
          <w:rFonts w:ascii="Garamond" w:hAnsi="Garamond"/>
          <w:bCs/>
          <w:iCs/>
        </w:rPr>
        <w:t xml:space="preserve"> Gong, Renato: Olle Persson/Johan</w:t>
      </w:r>
      <w:r w:rsidR="002514C5" w:rsidRPr="00CF224C">
        <w:rPr>
          <w:rFonts w:ascii="Garamond" w:hAnsi="Garamond"/>
          <w:bCs/>
          <w:iCs/>
        </w:rPr>
        <w:t xml:space="preserve"> Rydh, Amelia: Bianca </w:t>
      </w:r>
      <w:proofErr w:type="spellStart"/>
      <w:r w:rsidR="002514C5" w:rsidRPr="00CF224C">
        <w:rPr>
          <w:rFonts w:ascii="Garamond" w:hAnsi="Garamond"/>
          <w:bCs/>
          <w:iCs/>
        </w:rPr>
        <w:t>Muratagic</w:t>
      </w:r>
      <w:proofErr w:type="spellEnd"/>
      <w:r w:rsidRPr="00CF224C">
        <w:rPr>
          <w:rFonts w:ascii="Garamond" w:hAnsi="Garamond"/>
          <w:bCs/>
          <w:iCs/>
        </w:rPr>
        <w:t xml:space="preserve"> och</w:t>
      </w:r>
      <w:r w:rsidR="00EF000B" w:rsidRPr="00CF224C">
        <w:rPr>
          <w:rFonts w:ascii="Garamond" w:hAnsi="Garamond"/>
          <w:bCs/>
          <w:iCs/>
        </w:rPr>
        <w:t xml:space="preserve"> Paulina Pfeiffer, Ulrica: Ulrik</w:t>
      </w:r>
      <w:r w:rsidRPr="00CF224C">
        <w:rPr>
          <w:rFonts w:ascii="Garamond" w:hAnsi="Garamond"/>
          <w:bCs/>
          <w:iCs/>
        </w:rPr>
        <w:t xml:space="preserve">a Tenstam, Oscar: Sara Widén, </w:t>
      </w:r>
      <w:proofErr w:type="spellStart"/>
      <w:r w:rsidRPr="00CF224C">
        <w:rPr>
          <w:rFonts w:ascii="Garamond" w:hAnsi="Garamond"/>
          <w:bCs/>
          <w:iCs/>
        </w:rPr>
        <w:t>Silvano</w:t>
      </w:r>
      <w:proofErr w:type="spellEnd"/>
      <w:r w:rsidRPr="00CF224C">
        <w:rPr>
          <w:rFonts w:ascii="Garamond" w:hAnsi="Garamond"/>
          <w:bCs/>
          <w:iCs/>
        </w:rPr>
        <w:t xml:space="preserve">: Dan </w:t>
      </w:r>
      <w:proofErr w:type="spellStart"/>
      <w:r w:rsidRPr="00CF224C">
        <w:rPr>
          <w:rFonts w:ascii="Garamond" w:hAnsi="Garamond"/>
          <w:bCs/>
          <w:iCs/>
        </w:rPr>
        <w:t>McLellan</w:t>
      </w:r>
      <w:proofErr w:type="spellEnd"/>
      <w:r w:rsidRPr="00CF224C">
        <w:rPr>
          <w:rFonts w:ascii="Garamond" w:hAnsi="Garamond"/>
          <w:bCs/>
          <w:iCs/>
        </w:rPr>
        <w:t xml:space="preserve">/Arash </w:t>
      </w:r>
      <w:proofErr w:type="spellStart"/>
      <w:r w:rsidRPr="00CF224C">
        <w:rPr>
          <w:rFonts w:ascii="Garamond" w:hAnsi="Garamond"/>
          <w:bCs/>
          <w:iCs/>
        </w:rPr>
        <w:t>Azarbad</w:t>
      </w:r>
      <w:proofErr w:type="spellEnd"/>
      <w:r w:rsidRPr="00CF224C">
        <w:rPr>
          <w:rFonts w:ascii="Garamond" w:hAnsi="Garamond"/>
          <w:bCs/>
          <w:iCs/>
        </w:rPr>
        <w:t xml:space="preserve"> (från 1 nov), Samuel: Peter </w:t>
      </w:r>
      <w:proofErr w:type="spellStart"/>
      <w:r w:rsidRPr="00CF224C">
        <w:rPr>
          <w:rFonts w:ascii="Garamond" w:hAnsi="Garamond"/>
          <w:bCs/>
          <w:iCs/>
        </w:rPr>
        <w:t>Haeggström</w:t>
      </w:r>
      <w:proofErr w:type="spellEnd"/>
      <w:r w:rsidRPr="00CF224C">
        <w:rPr>
          <w:rFonts w:ascii="Garamond" w:hAnsi="Garamond"/>
          <w:bCs/>
          <w:iCs/>
        </w:rPr>
        <w:t>, Tom: Andreas Lundmark.</w:t>
      </w:r>
    </w:p>
    <w:p w:rsidR="000166D7" w:rsidRPr="00CF224C" w:rsidRDefault="000166D7" w:rsidP="00CF224C">
      <w:pPr>
        <w:rPr>
          <w:rFonts w:ascii="Garamond" w:hAnsi="Garamond"/>
        </w:rPr>
      </w:pPr>
    </w:p>
    <w:p w:rsidR="00E50633" w:rsidRPr="00CF224C" w:rsidRDefault="00E50633" w:rsidP="00CF224C">
      <w:pPr>
        <w:rPr>
          <w:rFonts w:ascii="Garamond" w:hAnsi="Garamond"/>
        </w:rPr>
      </w:pPr>
      <w:r w:rsidRPr="00CF224C">
        <w:rPr>
          <w:rFonts w:ascii="Garamond" w:hAnsi="Garamond"/>
        </w:rPr>
        <w:t>Folkoperans kör och orkester</w:t>
      </w:r>
    </w:p>
    <w:p w:rsidR="006B6CE5" w:rsidRPr="00CF224C" w:rsidRDefault="006B6CE5" w:rsidP="00CF224C">
      <w:pPr>
        <w:rPr>
          <w:rFonts w:ascii="Garamond" w:hAnsi="Garamond"/>
          <w:bCs/>
          <w:iCs/>
        </w:rPr>
      </w:pPr>
    </w:p>
    <w:p w:rsidR="006B6CE5" w:rsidRPr="00CF224C" w:rsidRDefault="006B6CE5" w:rsidP="00CF224C">
      <w:pPr>
        <w:rPr>
          <w:rFonts w:ascii="Garamond" w:hAnsi="Garamond"/>
          <w:iCs/>
        </w:rPr>
      </w:pPr>
      <w:r w:rsidRPr="00CF224C">
        <w:rPr>
          <w:rFonts w:ascii="Garamond" w:hAnsi="Garamond"/>
          <w:iCs/>
        </w:rPr>
        <w:t>Musik: Giuseppe Verdi</w:t>
      </w:r>
      <w:r w:rsidR="00E50633" w:rsidRPr="00CF224C">
        <w:rPr>
          <w:rFonts w:ascii="Garamond" w:hAnsi="Garamond"/>
          <w:iCs/>
        </w:rPr>
        <w:t xml:space="preserve">, libretto Antonio </w:t>
      </w:r>
      <w:proofErr w:type="spellStart"/>
      <w:r w:rsidR="00E50633" w:rsidRPr="00CF224C">
        <w:rPr>
          <w:rFonts w:ascii="Garamond" w:hAnsi="Garamond"/>
          <w:iCs/>
        </w:rPr>
        <w:t>Somma</w:t>
      </w:r>
      <w:proofErr w:type="spellEnd"/>
      <w:r w:rsidR="00E50633" w:rsidRPr="00CF224C">
        <w:rPr>
          <w:rFonts w:ascii="Garamond" w:hAnsi="Garamond"/>
          <w:iCs/>
        </w:rPr>
        <w:t>, r</w:t>
      </w:r>
      <w:r w:rsidRPr="00CF224C">
        <w:rPr>
          <w:rFonts w:ascii="Garamond" w:hAnsi="Garamond"/>
          <w:iCs/>
        </w:rPr>
        <w:t>egi: Mellika Melouani Melani</w:t>
      </w:r>
      <w:r w:rsidR="00E50633" w:rsidRPr="00CF224C">
        <w:rPr>
          <w:rFonts w:ascii="Garamond" w:hAnsi="Garamond"/>
          <w:iCs/>
        </w:rPr>
        <w:t>, s</w:t>
      </w:r>
      <w:r w:rsidRPr="00CF224C">
        <w:rPr>
          <w:rFonts w:ascii="Garamond" w:hAnsi="Garamond"/>
          <w:iCs/>
        </w:rPr>
        <w:t>vensk översättning: Magnus Lindman</w:t>
      </w:r>
      <w:r w:rsidR="00E50633" w:rsidRPr="00CF224C">
        <w:rPr>
          <w:rFonts w:ascii="Garamond" w:hAnsi="Garamond"/>
          <w:iCs/>
        </w:rPr>
        <w:t>, m</w:t>
      </w:r>
      <w:r w:rsidRPr="00CF224C">
        <w:rPr>
          <w:rFonts w:ascii="Garamond" w:hAnsi="Garamond"/>
          <w:iCs/>
        </w:rPr>
        <w:t>usikalisk ledning</w:t>
      </w:r>
      <w:r w:rsidR="00E50633" w:rsidRPr="00CF224C">
        <w:rPr>
          <w:rFonts w:ascii="Garamond" w:hAnsi="Garamond"/>
          <w:iCs/>
        </w:rPr>
        <w:t xml:space="preserve"> och dirigent</w:t>
      </w:r>
      <w:r w:rsidRPr="00CF224C">
        <w:rPr>
          <w:rFonts w:ascii="Garamond" w:hAnsi="Garamond"/>
          <w:iCs/>
        </w:rPr>
        <w:t>: Joakim Unander</w:t>
      </w:r>
      <w:r w:rsidR="00E50633" w:rsidRPr="00CF224C">
        <w:rPr>
          <w:rFonts w:ascii="Garamond" w:hAnsi="Garamond"/>
          <w:iCs/>
        </w:rPr>
        <w:t>, s</w:t>
      </w:r>
      <w:r w:rsidRPr="00CF224C">
        <w:rPr>
          <w:rFonts w:ascii="Garamond" w:hAnsi="Garamond"/>
          <w:iCs/>
        </w:rPr>
        <w:t>cenografi</w:t>
      </w:r>
      <w:r w:rsidR="00E50633" w:rsidRPr="00CF224C">
        <w:rPr>
          <w:rFonts w:ascii="Garamond" w:hAnsi="Garamond"/>
          <w:iCs/>
        </w:rPr>
        <w:t xml:space="preserve"> &amp; ljus</w:t>
      </w:r>
      <w:r w:rsidRPr="00CF224C">
        <w:rPr>
          <w:rFonts w:ascii="Garamond" w:hAnsi="Garamond"/>
          <w:iCs/>
        </w:rPr>
        <w:t>: Bengt Gomér</w:t>
      </w:r>
      <w:r w:rsidR="00E50633" w:rsidRPr="00CF224C">
        <w:rPr>
          <w:rFonts w:ascii="Garamond" w:hAnsi="Garamond"/>
          <w:iCs/>
        </w:rPr>
        <w:t>, k</w:t>
      </w:r>
      <w:r w:rsidRPr="00CF224C">
        <w:rPr>
          <w:rFonts w:ascii="Garamond" w:hAnsi="Garamond"/>
          <w:iCs/>
        </w:rPr>
        <w:t>ostym: Karin Erskine</w:t>
      </w:r>
      <w:r w:rsidR="00E50633" w:rsidRPr="00CF224C">
        <w:rPr>
          <w:rFonts w:ascii="Garamond" w:hAnsi="Garamond"/>
          <w:iCs/>
        </w:rPr>
        <w:t>, m</w:t>
      </w:r>
      <w:r w:rsidR="001969BD">
        <w:rPr>
          <w:rFonts w:ascii="Garamond" w:hAnsi="Garamond"/>
          <w:iCs/>
        </w:rPr>
        <w:t>ask &amp; p</w:t>
      </w:r>
      <w:r w:rsidRPr="00CF224C">
        <w:rPr>
          <w:rFonts w:ascii="Garamond" w:hAnsi="Garamond"/>
          <w:iCs/>
        </w:rPr>
        <w:t>eruk: Therésia Frisk</w:t>
      </w:r>
      <w:r w:rsidR="00E50633" w:rsidRPr="00CF224C">
        <w:rPr>
          <w:rFonts w:ascii="Garamond" w:hAnsi="Garamond"/>
          <w:iCs/>
        </w:rPr>
        <w:t>.</w:t>
      </w:r>
    </w:p>
    <w:p w:rsidR="006B6CE5" w:rsidRPr="00CF224C" w:rsidRDefault="006B6CE5" w:rsidP="00CF224C">
      <w:pPr>
        <w:rPr>
          <w:rFonts w:ascii="Garamond" w:hAnsi="Garamond"/>
        </w:rPr>
      </w:pPr>
    </w:p>
    <w:p w:rsidR="00332551" w:rsidRPr="00CF224C" w:rsidRDefault="006853E2" w:rsidP="00CF224C">
      <w:pPr>
        <w:rPr>
          <w:rFonts w:ascii="Garamond" w:hAnsi="Garamond"/>
        </w:rPr>
      </w:pPr>
      <w:r w:rsidRPr="00CF224C">
        <w:rPr>
          <w:rFonts w:ascii="Garamond" w:hAnsi="Garamond"/>
        </w:rPr>
        <w:t>Maskeradbalen har premiär p</w:t>
      </w:r>
      <w:r w:rsidR="00E50633" w:rsidRPr="00CF224C">
        <w:rPr>
          <w:rFonts w:ascii="Garamond" w:hAnsi="Garamond"/>
        </w:rPr>
        <w:t>å Folkoperan 26 september 2012 och spelas 4 gånger/veckan hela hösten.</w:t>
      </w:r>
    </w:p>
    <w:p w:rsidR="006853E2" w:rsidRPr="00CF224C" w:rsidRDefault="006853E2" w:rsidP="00CF224C">
      <w:pPr>
        <w:rPr>
          <w:rFonts w:ascii="Garamond" w:hAnsi="Garamond"/>
        </w:rPr>
      </w:pPr>
    </w:p>
    <w:p w:rsidR="00FE34AF" w:rsidRPr="00CF224C" w:rsidRDefault="00FE34AF" w:rsidP="00CF224C">
      <w:pPr>
        <w:rPr>
          <w:rFonts w:ascii="Garamond" w:hAnsi="Garamond"/>
          <w:b/>
        </w:rPr>
      </w:pPr>
      <w:r w:rsidRPr="00CF224C">
        <w:rPr>
          <w:rFonts w:ascii="Garamond" w:hAnsi="Garamond"/>
          <w:b/>
        </w:rPr>
        <w:t>För ytterligare information, vänligen kontakta:</w:t>
      </w:r>
    </w:p>
    <w:p w:rsidR="001A0B62" w:rsidRPr="00CF224C" w:rsidRDefault="001A0B62" w:rsidP="00CF224C">
      <w:pPr>
        <w:rPr>
          <w:rFonts w:ascii="Garamond" w:hAnsi="Garamond"/>
        </w:rPr>
      </w:pPr>
      <w:r w:rsidRPr="00CF224C">
        <w:rPr>
          <w:rFonts w:ascii="Garamond" w:hAnsi="Garamond"/>
        </w:rPr>
        <w:t xml:space="preserve">Elenor Wolgers, kommunikationschef Folkoperan, 08-616 07 17, 0733-44 64 34, </w:t>
      </w:r>
      <w:hyperlink r:id="rId9" w:history="1">
        <w:r w:rsidRPr="00CF224C">
          <w:rPr>
            <w:rStyle w:val="Hyperlnk"/>
            <w:rFonts w:ascii="Garamond" w:hAnsi="Garamond"/>
          </w:rPr>
          <w:t>elenor.wolgers@folkoperan.se</w:t>
        </w:r>
      </w:hyperlink>
    </w:p>
    <w:p w:rsidR="00FE34AF" w:rsidRDefault="00FE34AF" w:rsidP="00CF224C">
      <w:pPr>
        <w:rPr>
          <w:rFonts w:ascii="Garamond" w:hAnsi="Garamond"/>
        </w:rPr>
      </w:pPr>
      <w:r w:rsidRPr="00CF224C">
        <w:rPr>
          <w:rFonts w:ascii="Garamond" w:hAnsi="Garamond"/>
        </w:rPr>
        <w:t xml:space="preserve">Frida Edoff, kommunikatör Folkoperan, 08-616 07 18, 0709-50 53 52, </w:t>
      </w:r>
      <w:hyperlink r:id="rId10" w:history="1">
        <w:r w:rsidRPr="00CF224C">
          <w:rPr>
            <w:rStyle w:val="Hyperlnk"/>
            <w:rFonts w:ascii="Garamond" w:hAnsi="Garamond"/>
          </w:rPr>
          <w:t>frida.edoff@folkoperan.se</w:t>
        </w:r>
      </w:hyperlink>
      <w:r w:rsidRPr="00CF224C">
        <w:rPr>
          <w:rFonts w:ascii="Garamond" w:hAnsi="Garamond"/>
        </w:rPr>
        <w:t xml:space="preserve">. </w:t>
      </w:r>
    </w:p>
    <w:p w:rsidR="007B7310" w:rsidRDefault="007B7310" w:rsidP="00CF224C">
      <w:pPr>
        <w:rPr>
          <w:rFonts w:ascii="Garamond" w:hAnsi="Garamond"/>
        </w:rPr>
      </w:pPr>
    </w:p>
    <w:p w:rsidR="007B7310" w:rsidRPr="00CF224C" w:rsidRDefault="007B7310" w:rsidP="00CF224C">
      <w:pPr>
        <w:rPr>
          <w:rFonts w:ascii="Garamond" w:hAnsi="Garamond"/>
        </w:rPr>
      </w:pPr>
      <w:r>
        <w:rPr>
          <w:rFonts w:ascii="Garamond" w:hAnsi="Garamond"/>
        </w:rPr>
        <w:t xml:space="preserve">För att ladda ner högupplösta pressbilder besök Folkoperans hemsida: </w:t>
      </w:r>
      <w:hyperlink r:id="rId11" w:history="1">
        <w:r w:rsidRPr="00A40A7B">
          <w:rPr>
            <w:rStyle w:val="Hyperlnk"/>
            <w:rFonts w:ascii="Garamond" w:hAnsi="Garamond"/>
          </w:rPr>
          <w:t>http://folkoperan.se/press/pressbilder/maskeradbalen-2012</w:t>
        </w:r>
      </w:hyperlink>
      <w:r>
        <w:rPr>
          <w:rFonts w:ascii="Garamond" w:hAnsi="Garamond"/>
        </w:rPr>
        <w:t xml:space="preserve"> </w:t>
      </w:r>
    </w:p>
    <w:sectPr w:rsidR="007B7310" w:rsidRPr="00CF224C" w:rsidSect="006837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17" w:right="1418" w:bottom="993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37" w:rsidRDefault="00C00F37">
      <w:r>
        <w:separator/>
      </w:r>
    </w:p>
  </w:endnote>
  <w:endnote w:type="continuationSeparator" w:id="0">
    <w:p w:rsidR="00C00F37" w:rsidRDefault="00C0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37" w:rsidRDefault="00C00F37" w:rsidP="00FD3112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37" w:rsidRPr="00F72850" w:rsidRDefault="00C00F37" w:rsidP="00FD3112">
    <w:pPr>
      <w:rPr>
        <w:rStyle w:val="Starkbetoning"/>
        <w:sz w:val="12"/>
        <w:szCs w:val="12"/>
      </w:rPr>
    </w:pPr>
    <w:r w:rsidRPr="00F72850">
      <w:rPr>
        <w:rStyle w:val="Starkbetoning"/>
        <w:sz w:val="12"/>
        <w:szCs w:val="12"/>
      </w:rPr>
      <w:t>FOLKOPERANS SPONSORER: RIKSBYGGEN (HUVUDSPONSOR), LOWE BRINDFORS, WESTER+ELSNER ARKITEKTER ABFolkoperan erhåller bidrag av Kulturrådet, Stockholms läns landsting och Stockholms stad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13" w:rsidRDefault="0047311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37" w:rsidRDefault="00C00F37">
      <w:r>
        <w:separator/>
      </w:r>
    </w:p>
  </w:footnote>
  <w:footnote w:type="continuationSeparator" w:id="0">
    <w:p w:rsidR="00C00F37" w:rsidRDefault="00C00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13" w:rsidRDefault="0047311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37" w:rsidRPr="006837BD" w:rsidRDefault="00C00F37" w:rsidP="006837BD">
    <w:pPr>
      <w:pStyle w:val="Sidhuvud"/>
    </w:pPr>
    <w: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1565910</wp:posOffset>
          </wp:positionH>
          <wp:positionV relativeFrom="paragraph">
            <wp:posOffset>-535305</wp:posOffset>
          </wp:positionV>
          <wp:extent cx="2619375" cy="438150"/>
          <wp:effectExtent l="0" t="0" r="9525" b="0"/>
          <wp:wrapNone/>
          <wp:docPr id="1" name="Bild 1" descr="FOLKOPERAN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KOPERAN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A8F">
      <w:t xml:space="preserve">PRESSMEDDELANDE </w:t>
    </w:r>
    <w:r w:rsidR="00473113">
      <w:t xml:space="preserve">juni </w:t>
    </w:r>
    <w:r>
      <w:t>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13" w:rsidRDefault="0047311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69DB"/>
    <w:multiLevelType w:val="hybridMultilevel"/>
    <w:tmpl w:val="858A9956"/>
    <w:lvl w:ilvl="0" w:tplc="B7D60672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F0"/>
    <w:rsid w:val="00000DF8"/>
    <w:rsid w:val="0000182F"/>
    <w:rsid w:val="00001D34"/>
    <w:rsid w:val="00002826"/>
    <w:rsid w:val="00003CCF"/>
    <w:rsid w:val="00004D3F"/>
    <w:rsid w:val="000050C4"/>
    <w:rsid w:val="0000516E"/>
    <w:rsid w:val="0000577A"/>
    <w:rsid w:val="000069DB"/>
    <w:rsid w:val="00006B27"/>
    <w:rsid w:val="00007CBF"/>
    <w:rsid w:val="00007F28"/>
    <w:rsid w:val="00010867"/>
    <w:rsid w:val="00010AB4"/>
    <w:rsid w:val="00010F10"/>
    <w:rsid w:val="00011859"/>
    <w:rsid w:val="00011A8E"/>
    <w:rsid w:val="00012AAE"/>
    <w:rsid w:val="00013C63"/>
    <w:rsid w:val="000145E1"/>
    <w:rsid w:val="0001515B"/>
    <w:rsid w:val="000166D7"/>
    <w:rsid w:val="000169E5"/>
    <w:rsid w:val="00017800"/>
    <w:rsid w:val="00020C0A"/>
    <w:rsid w:val="00021ADF"/>
    <w:rsid w:val="00021CEB"/>
    <w:rsid w:val="00021E42"/>
    <w:rsid w:val="00023B6A"/>
    <w:rsid w:val="00024405"/>
    <w:rsid w:val="00024845"/>
    <w:rsid w:val="00024903"/>
    <w:rsid w:val="0002586A"/>
    <w:rsid w:val="00025F73"/>
    <w:rsid w:val="000272F7"/>
    <w:rsid w:val="00027330"/>
    <w:rsid w:val="0003019D"/>
    <w:rsid w:val="0003087A"/>
    <w:rsid w:val="000330DF"/>
    <w:rsid w:val="000353B9"/>
    <w:rsid w:val="00035D7D"/>
    <w:rsid w:val="00037E1E"/>
    <w:rsid w:val="000427EB"/>
    <w:rsid w:val="0004404A"/>
    <w:rsid w:val="000447DD"/>
    <w:rsid w:val="0004482F"/>
    <w:rsid w:val="00046CD6"/>
    <w:rsid w:val="0004711B"/>
    <w:rsid w:val="00050D25"/>
    <w:rsid w:val="00050D46"/>
    <w:rsid w:val="00052024"/>
    <w:rsid w:val="00052FDF"/>
    <w:rsid w:val="00053494"/>
    <w:rsid w:val="000549DB"/>
    <w:rsid w:val="00054E78"/>
    <w:rsid w:val="00055D25"/>
    <w:rsid w:val="00055D53"/>
    <w:rsid w:val="000569A3"/>
    <w:rsid w:val="00057CD6"/>
    <w:rsid w:val="00060B09"/>
    <w:rsid w:val="00061BA8"/>
    <w:rsid w:val="00062951"/>
    <w:rsid w:val="00064154"/>
    <w:rsid w:val="000657DC"/>
    <w:rsid w:val="000661C2"/>
    <w:rsid w:val="00066591"/>
    <w:rsid w:val="00067576"/>
    <w:rsid w:val="00071540"/>
    <w:rsid w:val="00071C7C"/>
    <w:rsid w:val="00074395"/>
    <w:rsid w:val="00077331"/>
    <w:rsid w:val="00077D5B"/>
    <w:rsid w:val="0008070A"/>
    <w:rsid w:val="0008143F"/>
    <w:rsid w:val="0008256E"/>
    <w:rsid w:val="000828D3"/>
    <w:rsid w:val="00082B34"/>
    <w:rsid w:val="00083CE5"/>
    <w:rsid w:val="00084772"/>
    <w:rsid w:val="00086AD9"/>
    <w:rsid w:val="00086BF6"/>
    <w:rsid w:val="0008726C"/>
    <w:rsid w:val="0008763A"/>
    <w:rsid w:val="00092BB9"/>
    <w:rsid w:val="00092E98"/>
    <w:rsid w:val="00093C63"/>
    <w:rsid w:val="000950F4"/>
    <w:rsid w:val="00096AEF"/>
    <w:rsid w:val="0009757F"/>
    <w:rsid w:val="000A07B7"/>
    <w:rsid w:val="000A1FE6"/>
    <w:rsid w:val="000A2491"/>
    <w:rsid w:val="000A3975"/>
    <w:rsid w:val="000A397E"/>
    <w:rsid w:val="000A3B5E"/>
    <w:rsid w:val="000A5571"/>
    <w:rsid w:val="000B017D"/>
    <w:rsid w:val="000B1257"/>
    <w:rsid w:val="000B1284"/>
    <w:rsid w:val="000B23AA"/>
    <w:rsid w:val="000B296C"/>
    <w:rsid w:val="000B4AA5"/>
    <w:rsid w:val="000B5448"/>
    <w:rsid w:val="000B6037"/>
    <w:rsid w:val="000B6265"/>
    <w:rsid w:val="000C00FE"/>
    <w:rsid w:val="000C0DBC"/>
    <w:rsid w:val="000C28E7"/>
    <w:rsid w:val="000C2E89"/>
    <w:rsid w:val="000C3599"/>
    <w:rsid w:val="000C40FB"/>
    <w:rsid w:val="000C45EA"/>
    <w:rsid w:val="000C47BC"/>
    <w:rsid w:val="000C631D"/>
    <w:rsid w:val="000C6C89"/>
    <w:rsid w:val="000C6E1F"/>
    <w:rsid w:val="000D11CA"/>
    <w:rsid w:val="000D1EA8"/>
    <w:rsid w:val="000D213B"/>
    <w:rsid w:val="000D2B4B"/>
    <w:rsid w:val="000D31AB"/>
    <w:rsid w:val="000D3B6E"/>
    <w:rsid w:val="000D3EE8"/>
    <w:rsid w:val="000D40B7"/>
    <w:rsid w:val="000D469E"/>
    <w:rsid w:val="000D4CF6"/>
    <w:rsid w:val="000D4D1E"/>
    <w:rsid w:val="000D4F0E"/>
    <w:rsid w:val="000D5DE1"/>
    <w:rsid w:val="000E2E9E"/>
    <w:rsid w:val="000E4BEF"/>
    <w:rsid w:val="000E5F19"/>
    <w:rsid w:val="000E7925"/>
    <w:rsid w:val="000E7A95"/>
    <w:rsid w:val="000E7C6B"/>
    <w:rsid w:val="000F073C"/>
    <w:rsid w:val="000F162E"/>
    <w:rsid w:val="000F23FF"/>
    <w:rsid w:val="000F621B"/>
    <w:rsid w:val="000F737A"/>
    <w:rsid w:val="00100D0D"/>
    <w:rsid w:val="0010151C"/>
    <w:rsid w:val="00101698"/>
    <w:rsid w:val="00101C73"/>
    <w:rsid w:val="0010213C"/>
    <w:rsid w:val="00103F7D"/>
    <w:rsid w:val="0010421F"/>
    <w:rsid w:val="00104F5A"/>
    <w:rsid w:val="001101A5"/>
    <w:rsid w:val="00111641"/>
    <w:rsid w:val="00111E40"/>
    <w:rsid w:val="00111F93"/>
    <w:rsid w:val="00111FA7"/>
    <w:rsid w:val="0011282C"/>
    <w:rsid w:val="001131D3"/>
    <w:rsid w:val="00113A8F"/>
    <w:rsid w:val="00114E6A"/>
    <w:rsid w:val="00115575"/>
    <w:rsid w:val="00115744"/>
    <w:rsid w:val="001167E7"/>
    <w:rsid w:val="00120B9E"/>
    <w:rsid w:val="00120D0F"/>
    <w:rsid w:val="00122570"/>
    <w:rsid w:val="00122F3A"/>
    <w:rsid w:val="00123398"/>
    <w:rsid w:val="00123426"/>
    <w:rsid w:val="00123DE7"/>
    <w:rsid w:val="00124CEF"/>
    <w:rsid w:val="001259A3"/>
    <w:rsid w:val="00125B10"/>
    <w:rsid w:val="001269E1"/>
    <w:rsid w:val="0013149F"/>
    <w:rsid w:val="00131759"/>
    <w:rsid w:val="00132EA2"/>
    <w:rsid w:val="00135008"/>
    <w:rsid w:val="0013562F"/>
    <w:rsid w:val="00135976"/>
    <w:rsid w:val="001379EC"/>
    <w:rsid w:val="00137B8F"/>
    <w:rsid w:val="0014033D"/>
    <w:rsid w:val="00141939"/>
    <w:rsid w:val="001428E8"/>
    <w:rsid w:val="00142D94"/>
    <w:rsid w:val="00143500"/>
    <w:rsid w:val="00145A1C"/>
    <w:rsid w:val="001478B9"/>
    <w:rsid w:val="00147C58"/>
    <w:rsid w:val="00151464"/>
    <w:rsid w:val="001516F0"/>
    <w:rsid w:val="001517C3"/>
    <w:rsid w:val="001518D4"/>
    <w:rsid w:val="00151DEF"/>
    <w:rsid w:val="00153864"/>
    <w:rsid w:val="001542FB"/>
    <w:rsid w:val="00155B9A"/>
    <w:rsid w:val="00155D02"/>
    <w:rsid w:val="00156323"/>
    <w:rsid w:val="0015739E"/>
    <w:rsid w:val="001576AB"/>
    <w:rsid w:val="00157B47"/>
    <w:rsid w:val="00160A7C"/>
    <w:rsid w:val="00161435"/>
    <w:rsid w:val="001618B4"/>
    <w:rsid w:val="00161DA9"/>
    <w:rsid w:val="0016214D"/>
    <w:rsid w:val="00162AE8"/>
    <w:rsid w:val="001633B0"/>
    <w:rsid w:val="001644BB"/>
    <w:rsid w:val="0016459E"/>
    <w:rsid w:val="00164F9F"/>
    <w:rsid w:val="001652A2"/>
    <w:rsid w:val="0016565D"/>
    <w:rsid w:val="001657C0"/>
    <w:rsid w:val="00166ACA"/>
    <w:rsid w:val="00166E38"/>
    <w:rsid w:val="00167FD8"/>
    <w:rsid w:val="00170405"/>
    <w:rsid w:val="00173289"/>
    <w:rsid w:val="00175399"/>
    <w:rsid w:val="00175539"/>
    <w:rsid w:val="00180248"/>
    <w:rsid w:val="00180F99"/>
    <w:rsid w:val="00181325"/>
    <w:rsid w:val="0018145E"/>
    <w:rsid w:val="00181684"/>
    <w:rsid w:val="00181A62"/>
    <w:rsid w:val="00182304"/>
    <w:rsid w:val="00182B11"/>
    <w:rsid w:val="00185B5D"/>
    <w:rsid w:val="00186DC4"/>
    <w:rsid w:val="00187493"/>
    <w:rsid w:val="00187EC6"/>
    <w:rsid w:val="0019044E"/>
    <w:rsid w:val="0019149A"/>
    <w:rsid w:val="00191672"/>
    <w:rsid w:val="001916BC"/>
    <w:rsid w:val="00192589"/>
    <w:rsid w:val="001925A4"/>
    <w:rsid w:val="00194C23"/>
    <w:rsid w:val="00195235"/>
    <w:rsid w:val="001969BD"/>
    <w:rsid w:val="00196A9B"/>
    <w:rsid w:val="001A0409"/>
    <w:rsid w:val="001A0B62"/>
    <w:rsid w:val="001A0F2E"/>
    <w:rsid w:val="001A2B88"/>
    <w:rsid w:val="001A3135"/>
    <w:rsid w:val="001A4090"/>
    <w:rsid w:val="001A5709"/>
    <w:rsid w:val="001A5BE7"/>
    <w:rsid w:val="001A78F5"/>
    <w:rsid w:val="001B0381"/>
    <w:rsid w:val="001B0BCC"/>
    <w:rsid w:val="001B0D96"/>
    <w:rsid w:val="001B0FDE"/>
    <w:rsid w:val="001B1D0F"/>
    <w:rsid w:val="001B1FEA"/>
    <w:rsid w:val="001B227C"/>
    <w:rsid w:val="001B2E17"/>
    <w:rsid w:val="001B30A9"/>
    <w:rsid w:val="001B37D7"/>
    <w:rsid w:val="001B4604"/>
    <w:rsid w:val="001B55A5"/>
    <w:rsid w:val="001B56C1"/>
    <w:rsid w:val="001B5B6F"/>
    <w:rsid w:val="001B7419"/>
    <w:rsid w:val="001B7880"/>
    <w:rsid w:val="001C2B5D"/>
    <w:rsid w:val="001C34E5"/>
    <w:rsid w:val="001C47DC"/>
    <w:rsid w:val="001C48B2"/>
    <w:rsid w:val="001C4ED9"/>
    <w:rsid w:val="001C6731"/>
    <w:rsid w:val="001C7A00"/>
    <w:rsid w:val="001C7A1A"/>
    <w:rsid w:val="001D06FE"/>
    <w:rsid w:val="001D1018"/>
    <w:rsid w:val="001D1603"/>
    <w:rsid w:val="001D1A27"/>
    <w:rsid w:val="001D2505"/>
    <w:rsid w:val="001D3CA4"/>
    <w:rsid w:val="001D519D"/>
    <w:rsid w:val="001D5760"/>
    <w:rsid w:val="001D5C97"/>
    <w:rsid w:val="001D636B"/>
    <w:rsid w:val="001E08D8"/>
    <w:rsid w:val="001E0BA8"/>
    <w:rsid w:val="001E16D3"/>
    <w:rsid w:val="001E25A6"/>
    <w:rsid w:val="001E3066"/>
    <w:rsid w:val="001E3F21"/>
    <w:rsid w:val="001E6CEB"/>
    <w:rsid w:val="001E7373"/>
    <w:rsid w:val="001E7464"/>
    <w:rsid w:val="001E7C11"/>
    <w:rsid w:val="001F125D"/>
    <w:rsid w:val="001F2950"/>
    <w:rsid w:val="001F2A02"/>
    <w:rsid w:val="001F2C1C"/>
    <w:rsid w:val="001F2D62"/>
    <w:rsid w:val="001F561F"/>
    <w:rsid w:val="001F5A41"/>
    <w:rsid w:val="001F655D"/>
    <w:rsid w:val="001F660F"/>
    <w:rsid w:val="001F6B1C"/>
    <w:rsid w:val="00200182"/>
    <w:rsid w:val="00200E85"/>
    <w:rsid w:val="00201872"/>
    <w:rsid w:val="00202ED3"/>
    <w:rsid w:val="00203EB1"/>
    <w:rsid w:val="002051AC"/>
    <w:rsid w:val="00206B2B"/>
    <w:rsid w:val="00206F59"/>
    <w:rsid w:val="002100B8"/>
    <w:rsid w:val="00210FCD"/>
    <w:rsid w:val="002119BF"/>
    <w:rsid w:val="00211C3C"/>
    <w:rsid w:val="002126A6"/>
    <w:rsid w:val="00212835"/>
    <w:rsid w:val="00215531"/>
    <w:rsid w:val="002164C1"/>
    <w:rsid w:val="002169F6"/>
    <w:rsid w:val="00217AFD"/>
    <w:rsid w:val="00220ABC"/>
    <w:rsid w:val="002211D2"/>
    <w:rsid w:val="00221416"/>
    <w:rsid w:val="00221613"/>
    <w:rsid w:val="00222C16"/>
    <w:rsid w:val="00223460"/>
    <w:rsid w:val="002242A9"/>
    <w:rsid w:val="00225A13"/>
    <w:rsid w:val="002261C2"/>
    <w:rsid w:val="002263D1"/>
    <w:rsid w:val="0023043D"/>
    <w:rsid w:val="00231F4E"/>
    <w:rsid w:val="00233035"/>
    <w:rsid w:val="00233136"/>
    <w:rsid w:val="002331B0"/>
    <w:rsid w:val="00234CDE"/>
    <w:rsid w:val="00235A1D"/>
    <w:rsid w:val="00235F20"/>
    <w:rsid w:val="002379CE"/>
    <w:rsid w:val="00237DAD"/>
    <w:rsid w:val="00237EE3"/>
    <w:rsid w:val="002406B3"/>
    <w:rsid w:val="002407EC"/>
    <w:rsid w:val="00241E6C"/>
    <w:rsid w:val="00242E1E"/>
    <w:rsid w:val="002431F0"/>
    <w:rsid w:val="0024326F"/>
    <w:rsid w:val="002433C8"/>
    <w:rsid w:val="0024737A"/>
    <w:rsid w:val="00247A1B"/>
    <w:rsid w:val="00247BBB"/>
    <w:rsid w:val="002514C5"/>
    <w:rsid w:val="002524F0"/>
    <w:rsid w:val="002536E2"/>
    <w:rsid w:val="00253769"/>
    <w:rsid w:val="00256998"/>
    <w:rsid w:val="00256FD4"/>
    <w:rsid w:val="00261404"/>
    <w:rsid w:val="0026214B"/>
    <w:rsid w:val="00262B29"/>
    <w:rsid w:val="0026379E"/>
    <w:rsid w:val="0026465C"/>
    <w:rsid w:val="00264695"/>
    <w:rsid w:val="00264BD2"/>
    <w:rsid w:val="00264C5C"/>
    <w:rsid w:val="00264DA0"/>
    <w:rsid w:val="00264FA6"/>
    <w:rsid w:val="002703E3"/>
    <w:rsid w:val="00270D47"/>
    <w:rsid w:val="00271442"/>
    <w:rsid w:val="00271C99"/>
    <w:rsid w:val="00272E99"/>
    <w:rsid w:val="00274310"/>
    <w:rsid w:val="00274EF2"/>
    <w:rsid w:val="00275EF8"/>
    <w:rsid w:val="00276AA3"/>
    <w:rsid w:val="0028051B"/>
    <w:rsid w:val="00283AB4"/>
    <w:rsid w:val="00283B0B"/>
    <w:rsid w:val="00283DE0"/>
    <w:rsid w:val="00284D3B"/>
    <w:rsid w:val="00284F4F"/>
    <w:rsid w:val="00285EBF"/>
    <w:rsid w:val="00286D49"/>
    <w:rsid w:val="00286F98"/>
    <w:rsid w:val="002905E2"/>
    <w:rsid w:val="00290DE5"/>
    <w:rsid w:val="00291C6C"/>
    <w:rsid w:val="00293064"/>
    <w:rsid w:val="00295A6C"/>
    <w:rsid w:val="002A1143"/>
    <w:rsid w:val="002A4422"/>
    <w:rsid w:val="002A4677"/>
    <w:rsid w:val="002A4AA5"/>
    <w:rsid w:val="002A4CFE"/>
    <w:rsid w:val="002A5409"/>
    <w:rsid w:val="002A69A0"/>
    <w:rsid w:val="002A6F98"/>
    <w:rsid w:val="002A7182"/>
    <w:rsid w:val="002A788B"/>
    <w:rsid w:val="002B0B38"/>
    <w:rsid w:val="002B0E17"/>
    <w:rsid w:val="002B147A"/>
    <w:rsid w:val="002B2ACA"/>
    <w:rsid w:val="002B4D67"/>
    <w:rsid w:val="002B5285"/>
    <w:rsid w:val="002B5DB9"/>
    <w:rsid w:val="002B6AE9"/>
    <w:rsid w:val="002B7682"/>
    <w:rsid w:val="002B7CA8"/>
    <w:rsid w:val="002C187E"/>
    <w:rsid w:val="002C1BF3"/>
    <w:rsid w:val="002C1F69"/>
    <w:rsid w:val="002C2D8E"/>
    <w:rsid w:val="002C35CE"/>
    <w:rsid w:val="002C36BD"/>
    <w:rsid w:val="002C3BF9"/>
    <w:rsid w:val="002C556F"/>
    <w:rsid w:val="002C62E2"/>
    <w:rsid w:val="002C6A62"/>
    <w:rsid w:val="002C6DCF"/>
    <w:rsid w:val="002D094B"/>
    <w:rsid w:val="002D0FE7"/>
    <w:rsid w:val="002D2A60"/>
    <w:rsid w:val="002D376F"/>
    <w:rsid w:val="002D3D70"/>
    <w:rsid w:val="002D3E86"/>
    <w:rsid w:val="002D41D4"/>
    <w:rsid w:val="002D423A"/>
    <w:rsid w:val="002D4BA4"/>
    <w:rsid w:val="002D4FD8"/>
    <w:rsid w:val="002D5975"/>
    <w:rsid w:val="002D614A"/>
    <w:rsid w:val="002D6818"/>
    <w:rsid w:val="002D7EA9"/>
    <w:rsid w:val="002E0002"/>
    <w:rsid w:val="002E2326"/>
    <w:rsid w:val="002E2831"/>
    <w:rsid w:val="002E2BCE"/>
    <w:rsid w:val="002E3DA3"/>
    <w:rsid w:val="002E50EA"/>
    <w:rsid w:val="002E514C"/>
    <w:rsid w:val="002E53E0"/>
    <w:rsid w:val="002E5DF4"/>
    <w:rsid w:val="002E6C6B"/>
    <w:rsid w:val="002E7B0B"/>
    <w:rsid w:val="002F0030"/>
    <w:rsid w:val="002F02AF"/>
    <w:rsid w:val="002F05A5"/>
    <w:rsid w:val="002F0D3C"/>
    <w:rsid w:val="002F0FFD"/>
    <w:rsid w:val="002F11A1"/>
    <w:rsid w:val="002F3F84"/>
    <w:rsid w:val="002F6501"/>
    <w:rsid w:val="0030007C"/>
    <w:rsid w:val="003003A1"/>
    <w:rsid w:val="00300988"/>
    <w:rsid w:val="003013CC"/>
    <w:rsid w:val="003022EA"/>
    <w:rsid w:val="00302720"/>
    <w:rsid w:val="0030318B"/>
    <w:rsid w:val="003036FC"/>
    <w:rsid w:val="00304762"/>
    <w:rsid w:val="00304CFE"/>
    <w:rsid w:val="00304DF0"/>
    <w:rsid w:val="00305B92"/>
    <w:rsid w:val="00306A5B"/>
    <w:rsid w:val="00307587"/>
    <w:rsid w:val="00310CA6"/>
    <w:rsid w:val="0031133F"/>
    <w:rsid w:val="00311726"/>
    <w:rsid w:val="00312299"/>
    <w:rsid w:val="00312E35"/>
    <w:rsid w:val="00312FE3"/>
    <w:rsid w:val="003145A3"/>
    <w:rsid w:val="003153CA"/>
    <w:rsid w:val="003171CF"/>
    <w:rsid w:val="00317553"/>
    <w:rsid w:val="003178C4"/>
    <w:rsid w:val="00317F55"/>
    <w:rsid w:val="00320597"/>
    <w:rsid w:val="0032163C"/>
    <w:rsid w:val="00322F22"/>
    <w:rsid w:val="00324742"/>
    <w:rsid w:val="00324892"/>
    <w:rsid w:val="00325266"/>
    <w:rsid w:val="00325332"/>
    <w:rsid w:val="00325B83"/>
    <w:rsid w:val="00326295"/>
    <w:rsid w:val="003278B3"/>
    <w:rsid w:val="00330423"/>
    <w:rsid w:val="003305C0"/>
    <w:rsid w:val="00330A3E"/>
    <w:rsid w:val="00330B2E"/>
    <w:rsid w:val="003311A9"/>
    <w:rsid w:val="00332034"/>
    <w:rsid w:val="00332551"/>
    <w:rsid w:val="003375B2"/>
    <w:rsid w:val="00337E7D"/>
    <w:rsid w:val="00340365"/>
    <w:rsid w:val="00342DDA"/>
    <w:rsid w:val="00344AE8"/>
    <w:rsid w:val="00344D16"/>
    <w:rsid w:val="00347094"/>
    <w:rsid w:val="003470F7"/>
    <w:rsid w:val="003476B9"/>
    <w:rsid w:val="00347D68"/>
    <w:rsid w:val="003508BD"/>
    <w:rsid w:val="003512F2"/>
    <w:rsid w:val="0035215C"/>
    <w:rsid w:val="0035265B"/>
    <w:rsid w:val="003526AC"/>
    <w:rsid w:val="00352C26"/>
    <w:rsid w:val="00354013"/>
    <w:rsid w:val="00355930"/>
    <w:rsid w:val="00355F7B"/>
    <w:rsid w:val="00356432"/>
    <w:rsid w:val="0035673C"/>
    <w:rsid w:val="0035696F"/>
    <w:rsid w:val="00362463"/>
    <w:rsid w:val="00362517"/>
    <w:rsid w:val="00363AEC"/>
    <w:rsid w:val="00363B89"/>
    <w:rsid w:val="00363C6D"/>
    <w:rsid w:val="00363F27"/>
    <w:rsid w:val="003663A8"/>
    <w:rsid w:val="003668D0"/>
    <w:rsid w:val="00366B5C"/>
    <w:rsid w:val="00367366"/>
    <w:rsid w:val="0037114D"/>
    <w:rsid w:val="00371325"/>
    <w:rsid w:val="00371783"/>
    <w:rsid w:val="00372A24"/>
    <w:rsid w:val="003749FB"/>
    <w:rsid w:val="00374A97"/>
    <w:rsid w:val="00375675"/>
    <w:rsid w:val="003821AC"/>
    <w:rsid w:val="00383696"/>
    <w:rsid w:val="003840DC"/>
    <w:rsid w:val="00386C8C"/>
    <w:rsid w:val="00387FB8"/>
    <w:rsid w:val="00390211"/>
    <w:rsid w:val="00392362"/>
    <w:rsid w:val="0039336D"/>
    <w:rsid w:val="003933D1"/>
    <w:rsid w:val="0039511D"/>
    <w:rsid w:val="0039663E"/>
    <w:rsid w:val="003975CF"/>
    <w:rsid w:val="003A091D"/>
    <w:rsid w:val="003A1139"/>
    <w:rsid w:val="003A3124"/>
    <w:rsid w:val="003A4B46"/>
    <w:rsid w:val="003A6483"/>
    <w:rsid w:val="003B1068"/>
    <w:rsid w:val="003B344F"/>
    <w:rsid w:val="003B3DFB"/>
    <w:rsid w:val="003B441C"/>
    <w:rsid w:val="003B4B21"/>
    <w:rsid w:val="003B5991"/>
    <w:rsid w:val="003B6804"/>
    <w:rsid w:val="003B7925"/>
    <w:rsid w:val="003B7D42"/>
    <w:rsid w:val="003C2B41"/>
    <w:rsid w:val="003C5649"/>
    <w:rsid w:val="003C6A1B"/>
    <w:rsid w:val="003C6ACE"/>
    <w:rsid w:val="003C7C21"/>
    <w:rsid w:val="003D0B92"/>
    <w:rsid w:val="003D0BCC"/>
    <w:rsid w:val="003D2376"/>
    <w:rsid w:val="003D2610"/>
    <w:rsid w:val="003D29D3"/>
    <w:rsid w:val="003D3F8A"/>
    <w:rsid w:val="003D6989"/>
    <w:rsid w:val="003D69F2"/>
    <w:rsid w:val="003D6C00"/>
    <w:rsid w:val="003D7D64"/>
    <w:rsid w:val="003E0590"/>
    <w:rsid w:val="003E24BA"/>
    <w:rsid w:val="003E3109"/>
    <w:rsid w:val="003E3257"/>
    <w:rsid w:val="003E3726"/>
    <w:rsid w:val="003E4CD0"/>
    <w:rsid w:val="003E5BFC"/>
    <w:rsid w:val="003E703E"/>
    <w:rsid w:val="003E7149"/>
    <w:rsid w:val="003E716F"/>
    <w:rsid w:val="003E7173"/>
    <w:rsid w:val="003F01FC"/>
    <w:rsid w:val="003F0A05"/>
    <w:rsid w:val="003F0D42"/>
    <w:rsid w:val="003F1422"/>
    <w:rsid w:val="003F1767"/>
    <w:rsid w:val="003F1EAA"/>
    <w:rsid w:val="003F3732"/>
    <w:rsid w:val="003F3926"/>
    <w:rsid w:val="003F3CB6"/>
    <w:rsid w:val="003F3DBB"/>
    <w:rsid w:val="003F48C2"/>
    <w:rsid w:val="003F5D69"/>
    <w:rsid w:val="003F5D70"/>
    <w:rsid w:val="003F614E"/>
    <w:rsid w:val="003F75E0"/>
    <w:rsid w:val="003F78A1"/>
    <w:rsid w:val="00400FC8"/>
    <w:rsid w:val="00402558"/>
    <w:rsid w:val="00403276"/>
    <w:rsid w:val="004046EA"/>
    <w:rsid w:val="00405F91"/>
    <w:rsid w:val="00406962"/>
    <w:rsid w:val="00406BA7"/>
    <w:rsid w:val="004072A5"/>
    <w:rsid w:val="004101EA"/>
    <w:rsid w:val="00411031"/>
    <w:rsid w:val="00413CC0"/>
    <w:rsid w:val="00414BF5"/>
    <w:rsid w:val="004155E7"/>
    <w:rsid w:val="0041571A"/>
    <w:rsid w:val="00415BBA"/>
    <w:rsid w:val="0041632A"/>
    <w:rsid w:val="0041747F"/>
    <w:rsid w:val="00417870"/>
    <w:rsid w:val="00420274"/>
    <w:rsid w:val="00420B35"/>
    <w:rsid w:val="00421497"/>
    <w:rsid w:val="0042281C"/>
    <w:rsid w:val="0042577B"/>
    <w:rsid w:val="00426530"/>
    <w:rsid w:val="00426797"/>
    <w:rsid w:val="0042692B"/>
    <w:rsid w:val="00427171"/>
    <w:rsid w:val="0042770B"/>
    <w:rsid w:val="004279A9"/>
    <w:rsid w:val="004279D1"/>
    <w:rsid w:val="00427D3E"/>
    <w:rsid w:val="00427E08"/>
    <w:rsid w:val="00431293"/>
    <w:rsid w:val="00431CDB"/>
    <w:rsid w:val="00432435"/>
    <w:rsid w:val="00432605"/>
    <w:rsid w:val="00433756"/>
    <w:rsid w:val="0043407D"/>
    <w:rsid w:val="00434454"/>
    <w:rsid w:val="00434923"/>
    <w:rsid w:val="004358F6"/>
    <w:rsid w:val="004363B5"/>
    <w:rsid w:val="00436423"/>
    <w:rsid w:val="004364A1"/>
    <w:rsid w:val="0043662C"/>
    <w:rsid w:val="0043690C"/>
    <w:rsid w:val="00436B99"/>
    <w:rsid w:val="004400E5"/>
    <w:rsid w:val="00440223"/>
    <w:rsid w:val="00440B99"/>
    <w:rsid w:val="004419B2"/>
    <w:rsid w:val="00441B07"/>
    <w:rsid w:val="004420BE"/>
    <w:rsid w:val="00442610"/>
    <w:rsid w:val="0044272B"/>
    <w:rsid w:val="00442A4A"/>
    <w:rsid w:val="00442DBA"/>
    <w:rsid w:val="00442F22"/>
    <w:rsid w:val="00443482"/>
    <w:rsid w:val="00443BC7"/>
    <w:rsid w:val="00443D84"/>
    <w:rsid w:val="0044645C"/>
    <w:rsid w:val="00450CE6"/>
    <w:rsid w:val="0045182E"/>
    <w:rsid w:val="004522FA"/>
    <w:rsid w:val="00452320"/>
    <w:rsid w:val="00452D97"/>
    <w:rsid w:val="004533D7"/>
    <w:rsid w:val="00453DDD"/>
    <w:rsid w:val="00454121"/>
    <w:rsid w:val="00454644"/>
    <w:rsid w:val="00454E7C"/>
    <w:rsid w:val="0045534B"/>
    <w:rsid w:val="0045542D"/>
    <w:rsid w:val="00456180"/>
    <w:rsid w:val="00456B76"/>
    <w:rsid w:val="00456DB8"/>
    <w:rsid w:val="00457933"/>
    <w:rsid w:val="00460318"/>
    <w:rsid w:val="004608C8"/>
    <w:rsid w:val="00460D54"/>
    <w:rsid w:val="00460D70"/>
    <w:rsid w:val="00461464"/>
    <w:rsid w:val="004656B9"/>
    <w:rsid w:val="00466843"/>
    <w:rsid w:val="00466C0A"/>
    <w:rsid w:val="0046714F"/>
    <w:rsid w:val="004704E1"/>
    <w:rsid w:val="00471957"/>
    <w:rsid w:val="00472214"/>
    <w:rsid w:val="004723BF"/>
    <w:rsid w:val="00472D1E"/>
    <w:rsid w:val="00473113"/>
    <w:rsid w:val="0047313A"/>
    <w:rsid w:val="00473A04"/>
    <w:rsid w:val="00473BD3"/>
    <w:rsid w:val="00474DFF"/>
    <w:rsid w:val="0047626E"/>
    <w:rsid w:val="00482CC0"/>
    <w:rsid w:val="00483334"/>
    <w:rsid w:val="0048339A"/>
    <w:rsid w:val="0048467A"/>
    <w:rsid w:val="00484FE1"/>
    <w:rsid w:val="004851AA"/>
    <w:rsid w:val="004867D9"/>
    <w:rsid w:val="00486C86"/>
    <w:rsid w:val="00487CB1"/>
    <w:rsid w:val="004915CA"/>
    <w:rsid w:val="00491AFD"/>
    <w:rsid w:val="00491B59"/>
    <w:rsid w:val="00491F1C"/>
    <w:rsid w:val="004930E8"/>
    <w:rsid w:val="0049363B"/>
    <w:rsid w:val="0049423E"/>
    <w:rsid w:val="00496801"/>
    <w:rsid w:val="004968A8"/>
    <w:rsid w:val="00496A17"/>
    <w:rsid w:val="00496DC2"/>
    <w:rsid w:val="0049770E"/>
    <w:rsid w:val="00497CA5"/>
    <w:rsid w:val="00497E61"/>
    <w:rsid w:val="004A0C98"/>
    <w:rsid w:val="004A0D15"/>
    <w:rsid w:val="004A14E8"/>
    <w:rsid w:val="004A2422"/>
    <w:rsid w:val="004A2C41"/>
    <w:rsid w:val="004A398B"/>
    <w:rsid w:val="004A3D4A"/>
    <w:rsid w:val="004A4C51"/>
    <w:rsid w:val="004A517C"/>
    <w:rsid w:val="004A5233"/>
    <w:rsid w:val="004A6524"/>
    <w:rsid w:val="004B0D31"/>
    <w:rsid w:val="004B0F47"/>
    <w:rsid w:val="004B1A55"/>
    <w:rsid w:val="004B1F3F"/>
    <w:rsid w:val="004B26F3"/>
    <w:rsid w:val="004B3910"/>
    <w:rsid w:val="004B3DB9"/>
    <w:rsid w:val="004B4499"/>
    <w:rsid w:val="004B4E61"/>
    <w:rsid w:val="004B53D4"/>
    <w:rsid w:val="004B5448"/>
    <w:rsid w:val="004B555D"/>
    <w:rsid w:val="004B58AC"/>
    <w:rsid w:val="004B6812"/>
    <w:rsid w:val="004B718E"/>
    <w:rsid w:val="004C02C9"/>
    <w:rsid w:val="004C0876"/>
    <w:rsid w:val="004C102C"/>
    <w:rsid w:val="004C1C6C"/>
    <w:rsid w:val="004C27A7"/>
    <w:rsid w:val="004C3297"/>
    <w:rsid w:val="004C37E0"/>
    <w:rsid w:val="004C55B9"/>
    <w:rsid w:val="004C6E74"/>
    <w:rsid w:val="004C703E"/>
    <w:rsid w:val="004D09C7"/>
    <w:rsid w:val="004D0CA2"/>
    <w:rsid w:val="004D11E4"/>
    <w:rsid w:val="004D1BA9"/>
    <w:rsid w:val="004D4ED1"/>
    <w:rsid w:val="004D5ED4"/>
    <w:rsid w:val="004D5EDB"/>
    <w:rsid w:val="004D62BA"/>
    <w:rsid w:val="004D716C"/>
    <w:rsid w:val="004E00F5"/>
    <w:rsid w:val="004E0321"/>
    <w:rsid w:val="004E0A6C"/>
    <w:rsid w:val="004E1C29"/>
    <w:rsid w:val="004E2330"/>
    <w:rsid w:val="004E2B67"/>
    <w:rsid w:val="004E5AAC"/>
    <w:rsid w:val="004E5E2A"/>
    <w:rsid w:val="004E76C9"/>
    <w:rsid w:val="004E7981"/>
    <w:rsid w:val="004E7A38"/>
    <w:rsid w:val="004E7F62"/>
    <w:rsid w:val="004F0825"/>
    <w:rsid w:val="004F0E32"/>
    <w:rsid w:val="004F14DA"/>
    <w:rsid w:val="004F2185"/>
    <w:rsid w:val="004F21A3"/>
    <w:rsid w:val="004F254B"/>
    <w:rsid w:val="004F2AF0"/>
    <w:rsid w:val="004F3845"/>
    <w:rsid w:val="004F397B"/>
    <w:rsid w:val="004F3B81"/>
    <w:rsid w:val="004F3C82"/>
    <w:rsid w:val="004F4DF5"/>
    <w:rsid w:val="004F5CB4"/>
    <w:rsid w:val="004F6BC4"/>
    <w:rsid w:val="00504A7E"/>
    <w:rsid w:val="00504E44"/>
    <w:rsid w:val="00505DA8"/>
    <w:rsid w:val="00510F9E"/>
    <w:rsid w:val="00512BB5"/>
    <w:rsid w:val="00512CA3"/>
    <w:rsid w:val="00512CDE"/>
    <w:rsid w:val="00513149"/>
    <w:rsid w:val="00513C72"/>
    <w:rsid w:val="0051682A"/>
    <w:rsid w:val="00516DCE"/>
    <w:rsid w:val="0051705B"/>
    <w:rsid w:val="0051745C"/>
    <w:rsid w:val="00517BD9"/>
    <w:rsid w:val="0052136F"/>
    <w:rsid w:val="00523433"/>
    <w:rsid w:val="005238E6"/>
    <w:rsid w:val="005242F4"/>
    <w:rsid w:val="00525017"/>
    <w:rsid w:val="0052644C"/>
    <w:rsid w:val="00526C97"/>
    <w:rsid w:val="00526F26"/>
    <w:rsid w:val="005308B2"/>
    <w:rsid w:val="00531483"/>
    <w:rsid w:val="00532400"/>
    <w:rsid w:val="005324D4"/>
    <w:rsid w:val="005344BA"/>
    <w:rsid w:val="00535C97"/>
    <w:rsid w:val="00536439"/>
    <w:rsid w:val="00537E87"/>
    <w:rsid w:val="00541558"/>
    <w:rsid w:val="00543154"/>
    <w:rsid w:val="00545526"/>
    <w:rsid w:val="00545A6C"/>
    <w:rsid w:val="00546C53"/>
    <w:rsid w:val="00546EE6"/>
    <w:rsid w:val="00546FE0"/>
    <w:rsid w:val="005470FD"/>
    <w:rsid w:val="00553B24"/>
    <w:rsid w:val="005543E8"/>
    <w:rsid w:val="00554823"/>
    <w:rsid w:val="00554C3D"/>
    <w:rsid w:val="00557AC9"/>
    <w:rsid w:val="00560461"/>
    <w:rsid w:val="00560575"/>
    <w:rsid w:val="0056119A"/>
    <w:rsid w:val="00562B9C"/>
    <w:rsid w:val="005636F0"/>
    <w:rsid w:val="005638BE"/>
    <w:rsid w:val="005639E7"/>
    <w:rsid w:val="00563BA9"/>
    <w:rsid w:val="00566650"/>
    <w:rsid w:val="00567025"/>
    <w:rsid w:val="00570CE5"/>
    <w:rsid w:val="00570E9E"/>
    <w:rsid w:val="00571A44"/>
    <w:rsid w:val="00571BFF"/>
    <w:rsid w:val="00571CFF"/>
    <w:rsid w:val="00572013"/>
    <w:rsid w:val="0057250B"/>
    <w:rsid w:val="00572E74"/>
    <w:rsid w:val="00573756"/>
    <w:rsid w:val="00575473"/>
    <w:rsid w:val="00575D6F"/>
    <w:rsid w:val="0058001B"/>
    <w:rsid w:val="00583424"/>
    <w:rsid w:val="00583CE9"/>
    <w:rsid w:val="00584062"/>
    <w:rsid w:val="0058516D"/>
    <w:rsid w:val="00586029"/>
    <w:rsid w:val="005869A5"/>
    <w:rsid w:val="00586AAC"/>
    <w:rsid w:val="005936F7"/>
    <w:rsid w:val="005941F1"/>
    <w:rsid w:val="00594CDF"/>
    <w:rsid w:val="0059507C"/>
    <w:rsid w:val="005954AD"/>
    <w:rsid w:val="00596286"/>
    <w:rsid w:val="00596956"/>
    <w:rsid w:val="00597897"/>
    <w:rsid w:val="00597A5C"/>
    <w:rsid w:val="00597F70"/>
    <w:rsid w:val="005A1375"/>
    <w:rsid w:val="005A27A3"/>
    <w:rsid w:val="005A49E6"/>
    <w:rsid w:val="005A6046"/>
    <w:rsid w:val="005A65FC"/>
    <w:rsid w:val="005A794F"/>
    <w:rsid w:val="005A7F08"/>
    <w:rsid w:val="005B0B16"/>
    <w:rsid w:val="005B194E"/>
    <w:rsid w:val="005B1A25"/>
    <w:rsid w:val="005B2D18"/>
    <w:rsid w:val="005B3254"/>
    <w:rsid w:val="005B4AF0"/>
    <w:rsid w:val="005B4F6B"/>
    <w:rsid w:val="005B593A"/>
    <w:rsid w:val="005B6892"/>
    <w:rsid w:val="005B759A"/>
    <w:rsid w:val="005C1595"/>
    <w:rsid w:val="005C15C1"/>
    <w:rsid w:val="005C2B06"/>
    <w:rsid w:val="005C2E54"/>
    <w:rsid w:val="005C3195"/>
    <w:rsid w:val="005C34B0"/>
    <w:rsid w:val="005C3830"/>
    <w:rsid w:val="005C3EAB"/>
    <w:rsid w:val="005C4292"/>
    <w:rsid w:val="005C4D04"/>
    <w:rsid w:val="005C5486"/>
    <w:rsid w:val="005C6D79"/>
    <w:rsid w:val="005C7500"/>
    <w:rsid w:val="005C7B0C"/>
    <w:rsid w:val="005D19EA"/>
    <w:rsid w:val="005D2535"/>
    <w:rsid w:val="005D2739"/>
    <w:rsid w:val="005D399F"/>
    <w:rsid w:val="005D50C7"/>
    <w:rsid w:val="005D5473"/>
    <w:rsid w:val="005D5683"/>
    <w:rsid w:val="005D5E42"/>
    <w:rsid w:val="005D606F"/>
    <w:rsid w:val="005E0A18"/>
    <w:rsid w:val="005E2B63"/>
    <w:rsid w:val="005E43A0"/>
    <w:rsid w:val="005E4C14"/>
    <w:rsid w:val="005E4F0A"/>
    <w:rsid w:val="005E71C5"/>
    <w:rsid w:val="005F00B1"/>
    <w:rsid w:val="005F1943"/>
    <w:rsid w:val="005F288C"/>
    <w:rsid w:val="005F2CED"/>
    <w:rsid w:val="005F3EC1"/>
    <w:rsid w:val="005F403F"/>
    <w:rsid w:val="005F4604"/>
    <w:rsid w:val="005F4CF9"/>
    <w:rsid w:val="005F5FCA"/>
    <w:rsid w:val="005F60C2"/>
    <w:rsid w:val="005F6E99"/>
    <w:rsid w:val="005F787A"/>
    <w:rsid w:val="00600010"/>
    <w:rsid w:val="00600397"/>
    <w:rsid w:val="0060051D"/>
    <w:rsid w:val="006027C2"/>
    <w:rsid w:val="00603228"/>
    <w:rsid w:val="00603B0B"/>
    <w:rsid w:val="00604FBF"/>
    <w:rsid w:val="006057BB"/>
    <w:rsid w:val="00605E26"/>
    <w:rsid w:val="00610825"/>
    <w:rsid w:val="0061213B"/>
    <w:rsid w:val="00612B65"/>
    <w:rsid w:val="00613A44"/>
    <w:rsid w:val="00613DAE"/>
    <w:rsid w:val="00615F69"/>
    <w:rsid w:val="00616AF0"/>
    <w:rsid w:val="00616B0E"/>
    <w:rsid w:val="00617A11"/>
    <w:rsid w:val="00620EA4"/>
    <w:rsid w:val="00620ED0"/>
    <w:rsid w:val="0062169F"/>
    <w:rsid w:val="00621761"/>
    <w:rsid w:val="00621D96"/>
    <w:rsid w:val="006227C2"/>
    <w:rsid w:val="0062307C"/>
    <w:rsid w:val="0062384B"/>
    <w:rsid w:val="00623C53"/>
    <w:rsid w:val="006256D6"/>
    <w:rsid w:val="00625C5D"/>
    <w:rsid w:val="00626425"/>
    <w:rsid w:val="006264AC"/>
    <w:rsid w:val="00627D1B"/>
    <w:rsid w:val="00631355"/>
    <w:rsid w:val="00631797"/>
    <w:rsid w:val="00631828"/>
    <w:rsid w:val="00632366"/>
    <w:rsid w:val="0063248C"/>
    <w:rsid w:val="006349FD"/>
    <w:rsid w:val="00634B12"/>
    <w:rsid w:val="0063627C"/>
    <w:rsid w:val="006363F9"/>
    <w:rsid w:val="00636821"/>
    <w:rsid w:val="00637DD5"/>
    <w:rsid w:val="00640841"/>
    <w:rsid w:val="00640CAD"/>
    <w:rsid w:val="006455F6"/>
    <w:rsid w:val="00645688"/>
    <w:rsid w:val="00646528"/>
    <w:rsid w:val="00646604"/>
    <w:rsid w:val="006475FD"/>
    <w:rsid w:val="0064769F"/>
    <w:rsid w:val="00647827"/>
    <w:rsid w:val="00647A94"/>
    <w:rsid w:val="00647E1E"/>
    <w:rsid w:val="00650307"/>
    <w:rsid w:val="00650A89"/>
    <w:rsid w:val="0065118B"/>
    <w:rsid w:val="00652BC4"/>
    <w:rsid w:val="00653484"/>
    <w:rsid w:val="00653550"/>
    <w:rsid w:val="00653D91"/>
    <w:rsid w:val="006562EA"/>
    <w:rsid w:val="006564E2"/>
    <w:rsid w:val="00656E04"/>
    <w:rsid w:val="006571D6"/>
    <w:rsid w:val="006577CF"/>
    <w:rsid w:val="00660F84"/>
    <w:rsid w:val="00661394"/>
    <w:rsid w:val="00661888"/>
    <w:rsid w:val="006618C0"/>
    <w:rsid w:val="006649E4"/>
    <w:rsid w:val="00664A6A"/>
    <w:rsid w:val="00664FCC"/>
    <w:rsid w:val="00666323"/>
    <w:rsid w:val="00670658"/>
    <w:rsid w:val="00671CA1"/>
    <w:rsid w:val="006720EC"/>
    <w:rsid w:val="00672146"/>
    <w:rsid w:val="00672570"/>
    <w:rsid w:val="006738A6"/>
    <w:rsid w:val="00674C87"/>
    <w:rsid w:val="00675743"/>
    <w:rsid w:val="0067586F"/>
    <w:rsid w:val="00675C73"/>
    <w:rsid w:val="00676669"/>
    <w:rsid w:val="00676FB7"/>
    <w:rsid w:val="00680084"/>
    <w:rsid w:val="006800E4"/>
    <w:rsid w:val="006812A8"/>
    <w:rsid w:val="0068262E"/>
    <w:rsid w:val="00682A44"/>
    <w:rsid w:val="00682F86"/>
    <w:rsid w:val="00683383"/>
    <w:rsid w:val="006837BD"/>
    <w:rsid w:val="00684713"/>
    <w:rsid w:val="00684BE5"/>
    <w:rsid w:val="00684D7C"/>
    <w:rsid w:val="006853E2"/>
    <w:rsid w:val="006865B9"/>
    <w:rsid w:val="00686A32"/>
    <w:rsid w:val="006872D6"/>
    <w:rsid w:val="00690E5C"/>
    <w:rsid w:val="006934BC"/>
    <w:rsid w:val="00693942"/>
    <w:rsid w:val="00693A03"/>
    <w:rsid w:val="00695F4C"/>
    <w:rsid w:val="00696565"/>
    <w:rsid w:val="006A00C6"/>
    <w:rsid w:val="006A0716"/>
    <w:rsid w:val="006A0DE1"/>
    <w:rsid w:val="006A109B"/>
    <w:rsid w:val="006A28A4"/>
    <w:rsid w:val="006A2B30"/>
    <w:rsid w:val="006A3453"/>
    <w:rsid w:val="006A36A5"/>
    <w:rsid w:val="006A3C10"/>
    <w:rsid w:val="006A4123"/>
    <w:rsid w:val="006A4BF3"/>
    <w:rsid w:val="006A521F"/>
    <w:rsid w:val="006A5E16"/>
    <w:rsid w:val="006A7197"/>
    <w:rsid w:val="006A72ED"/>
    <w:rsid w:val="006A7344"/>
    <w:rsid w:val="006A76CB"/>
    <w:rsid w:val="006A77BB"/>
    <w:rsid w:val="006A7FED"/>
    <w:rsid w:val="006B1330"/>
    <w:rsid w:val="006B2D2D"/>
    <w:rsid w:val="006B36D5"/>
    <w:rsid w:val="006B3FD7"/>
    <w:rsid w:val="006B41E1"/>
    <w:rsid w:val="006B6CE5"/>
    <w:rsid w:val="006B7C16"/>
    <w:rsid w:val="006C053E"/>
    <w:rsid w:val="006C0DA2"/>
    <w:rsid w:val="006C1187"/>
    <w:rsid w:val="006C1826"/>
    <w:rsid w:val="006C361D"/>
    <w:rsid w:val="006C58F8"/>
    <w:rsid w:val="006C6E17"/>
    <w:rsid w:val="006D29A1"/>
    <w:rsid w:val="006D2D8E"/>
    <w:rsid w:val="006D3C56"/>
    <w:rsid w:val="006D5673"/>
    <w:rsid w:val="006D6C63"/>
    <w:rsid w:val="006E1E7B"/>
    <w:rsid w:val="006E296A"/>
    <w:rsid w:val="006E2E5B"/>
    <w:rsid w:val="006E3437"/>
    <w:rsid w:val="006E3789"/>
    <w:rsid w:val="006E4C72"/>
    <w:rsid w:val="006E564F"/>
    <w:rsid w:val="006E61B9"/>
    <w:rsid w:val="006E7AD4"/>
    <w:rsid w:val="006F116B"/>
    <w:rsid w:val="006F23CD"/>
    <w:rsid w:val="006F31A3"/>
    <w:rsid w:val="006F344E"/>
    <w:rsid w:val="006F39A3"/>
    <w:rsid w:val="006F4FF5"/>
    <w:rsid w:val="006F523B"/>
    <w:rsid w:val="006F540E"/>
    <w:rsid w:val="006F543B"/>
    <w:rsid w:val="006F794A"/>
    <w:rsid w:val="006F79A3"/>
    <w:rsid w:val="00700169"/>
    <w:rsid w:val="0070096A"/>
    <w:rsid w:val="00701699"/>
    <w:rsid w:val="00702D02"/>
    <w:rsid w:val="00703BC7"/>
    <w:rsid w:val="00704454"/>
    <w:rsid w:val="007048D9"/>
    <w:rsid w:val="00704A3A"/>
    <w:rsid w:val="00705017"/>
    <w:rsid w:val="0070670E"/>
    <w:rsid w:val="00706C96"/>
    <w:rsid w:val="007070FD"/>
    <w:rsid w:val="0070748E"/>
    <w:rsid w:val="007100D3"/>
    <w:rsid w:val="00711142"/>
    <w:rsid w:val="007134EF"/>
    <w:rsid w:val="00714E9E"/>
    <w:rsid w:val="00715743"/>
    <w:rsid w:val="00716769"/>
    <w:rsid w:val="00721D90"/>
    <w:rsid w:val="0072247D"/>
    <w:rsid w:val="007238C2"/>
    <w:rsid w:val="00724353"/>
    <w:rsid w:val="00724DB6"/>
    <w:rsid w:val="00724E84"/>
    <w:rsid w:val="007251C1"/>
    <w:rsid w:val="007252C9"/>
    <w:rsid w:val="00727800"/>
    <w:rsid w:val="00727BAE"/>
    <w:rsid w:val="00727F67"/>
    <w:rsid w:val="007301C4"/>
    <w:rsid w:val="00730D74"/>
    <w:rsid w:val="0073168E"/>
    <w:rsid w:val="00731F6C"/>
    <w:rsid w:val="00732B1A"/>
    <w:rsid w:val="00732BA4"/>
    <w:rsid w:val="00733E1C"/>
    <w:rsid w:val="00735DEC"/>
    <w:rsid w:val="007371D1"/>
    <w:rsid w:val="0073748D"/>
    <w:rsid w:val="007377ED"/>
    <w:rsid w:val="00741811"/>
    <w:rsid w:val="007423C7"/>
    <w:rsid w:val="00742D7F"/>
    <w:rsid w:val="00743599"/>
    <w:rsid w:val="00744095"/>
    <w:rsid w:val="00744A83"/>
    <w:rsid w:val="007467FE"/>
    <w:rsid w:val="007471DB"/>
    <w:rsid w:val="007476CD"/>
    <w:rsid w:val="00747B23"/>
    <w:rsid w:val="00747E0E"/>
    <w:rsid w:val="007501EE"/>
    <w:rsid w:val="00751001"/>
    <w:rsid w:val="00751901"/>
    <w:rsid w:val="0075198D"/>
    <w:rsid w:val="007522F1"/>
    <w:rsid w:val="00752723"/>
    <w:rsid w:val="0075292E"/>
    <w:rsid w:val="007533E9"/>
    <w:rsid w:val="00753730"/>
    <w:rsid w:val="00754C01"/>
    <w:rsid w:val="00755CD7"/>
    <w:rsid w:val="00760136"/>
    <w:rsid w:val="0076019C"/>
    <w:rsid w:val="00762D6D"/>
    <w:rsid w:val="00764907"/>
    <w:rsid w:val="00765684"/>
    <w:rsid w:val="0076641C"/>
    <w:rsid w:val="00766A47"/>
    <w:rsid w:val="00767AB0"/>
    <w:rsid w:val="007704A7"/>
    <w:rsid w:val="00770976"/>
    <w:rsid w:val="0077286D"/>
    <w:rsid w:val="007740B8"/>
    <w:rsid w:val="00774406"/>
    <w:rsid w:val="00774D6E"/>
    <w:rsid w:val="007752C7"/>
    <w:rsid w:val="0077585E"/>
    <w:rsid w:val="00781FD1"/>
    <w:rsid w:val="00782DED"/>
    <w:rsid w:val="00783252"/>
    <w:rsid w:val="0078400F"/>
    <w:rsid w:val="00784135"/>
    <w:rsid w:val="00785CE7"/>
    <w:rsid w:val="00787660"/>
    <w:rsid w:val="007877EE"/>
    <w:rsid w:val="00787C07"/>
    <w:rsid w:val="00787E31"/>
    <w:rsid w:val="007912E5"/>
    <w:rsid w:val="007916C3"/>
    <w:rsid w:val="00792106"/>
    <w:rsid w:val="00792BEC"/>
    <w:rsid w:val="00794A40"/>
    <w:rsid w:val="0079503D"/>
    <w:rsid w:val="00795644"/>
    <w:rsid w:val="007961F4"/>
    <w:rsid w:val="00796900"/>
    <w:rsid w:val="00797038"/>
    <w:rsid w:val="00797523"/>
    <w:rsid w:val="00797C60"/>
    <w:rsid w:val="007A025D"/>
    <w:rsid w:val="007A03E3"/>
    <w:rsid w:val="007A0B23"/>
    <w:rsid w:val="007A3DF6"/>
    <w:rsid w:val="007A47BA"/>
    <w:rsid w:val="007A5C0E"/>
    <w:rsid w:val="007A64A5"/>
    <w:rsid w:val="007A7461"/>
    <w:rsid w:val="007B0077"/>
    <w:rsid w:val="007B0DFB"/>
    <w:rsid w:val="007B2602"/>
    <w:rsid w:val="007B3405"/>
    <w:rsid w:val="007B6107"/>
    <w:rsid w:val="007B7310"/>
    <w:rsid w:val="007B7689"/>
    <w:rsid w:val="007C137E"/>
    <w:rsid w:val="007C1496"/>
    <w:rsid w:val="007C216A"/>
    <w:rsid w:val="007C2C9B"/>
    <w:rsid w:val="007C33DC"/>
    <w:rsid w:val="007C4000"/>
    <w:rsid w:val="007C4869"/>
    <w:rsid w:val="007C4B51"/>
    <w:rsid w:val="007C5422"/>
    <w:rsid w:val="007C5491"/>
    <w:rsid w:val="007C59C8"/>
    <w:rsid w:val="007C5D3B"/>
    <w:rsid w:val="007D100E"/>
    <w:rsid w:val="007D1FF8"/>
    <w:rsid w:val="007D279C"/>
    <w:rsid w:val="007D3194"/>
    <w:rsid w:val="007D42E8"/>
    <w:rsid w:val="007D54CD"/>
    <w:rsid w:val="007D7DEE"/>
    <w:rsid w:val="007E0329"/>
    <w:rsid w:val="007E0F3C"/>
    <w:rsid w:val="007E2CB3"/>
    <w:rsid w:val="007E2D13"/>
    <w:rsid w:val="007E516E"/>
    <w:rsid w:val="007E5245"/>
    <w:rsid w:val="007E567B"/>
    <w:rsid w:val="007E73BD"/>
    <w:rsid w:val="007E7D41"/>
    <w:rsid w:val="007E7FF2"/>
    <w:rsid w:val="007F026A"/>
    <w:rsid w:val="007F08E0"/>
    <w:rsid w:val="007F0CA7"/>
    <w:rsid w:val="007F0ED4"/>
    <w:rsid w:val="007F2762"/>
    <w:rsid w:val="007F3670"/>
    <w:rsid w:val="007F38D1"/>
    <w:rsid w:val="007F4069"/>
    <w:rsid w:val="007F629C"/>
    <w:rsid w:val="007F7D61"/>
    <w:rsid w:val="00801172"/>
    <w:rsid w:val="008037A2"/>
    <w:rsid w:val="00804507"/>
    <w:rsid w:val="008047F3"/>
    <w:rsid w:val="00807963"/>
    <w:rsid w:val="0081067A"/>
    <w:rsid w:val="008154E4"/>
    <w:rsid w:val="008201D6"/>
    <w:rsid w:val="00820321"/>
    <w:rsid w:val="00820971"/>
    <w:rsid w:val="00821869"/>
    <w:rsid w:val="00822CC2"/>
    <w:rsid w:val="00822CFC"/>
    <w:rsid w:val="00823163"/>
    <w:rsid w:val="008237CA"/>
    <w:rsid w:val="008243AF"/>
    <w:rsid w:val="00824808"/>
    <w:rsid w:val="0082589A"/>
    <w:rsid w:val="00825BCF"/>
    <w:rsid w:val="00826AE3"/>
    <w:rsid w:val="00827264"/>
    <w:rsid w:val="00830047"/>
    <w:rsid w:val="008313C9"/>
    <w:rsid w:val="00831F36"/>
    <w:rsid w:val="00832337"/>
    <w:rsid w:val="00833B06"/>
    <w:rsid w:val="0083439A"/>
    <w:rsid w:val="008353D2"/>
    <w:rsid w:val="0083619E"/>
    <w:rsid w:val="00836497"/>
    <w:rsid w:val="008372C0"/>
    <w:rsid w:val="00837E0D"/>
    <w:rsid w:val="00840217"/>
    <w:rsid w:val="00840360"/>
    <w:rsid w:val="0084065D"/>
    <w:rsid w:val="008412A3"/>
    <w:rsid w:val="00842F82"/>
    <w:rsid w:val="00843413"/>
    <w:rsid w:val="00843DD0"/>
    <w:rsid w:val="008444FA"/>
    <w:rsid w:val="00844C10"/>
    <w:rsid w:val="00846C1E"/>
    <w:rsid w:val="00847103"/>
    <w:rsid w:val="00847DE6"/>
    <w:rsid w:val="00850240"/>
    <w:rsid w:val="00851835"/>
    <w:rsid w:val="00852052"/>
    <w:rsid w:val="00854B87"/>
    <w:rsid w:val="008571B2"/>
    <w:rsid w:val="00857E2D"/>
    <w:rsid w:val="00857E82"/>
    <w:rsid w:val="008601EA"/>
    <w:rsid w:val="008631F0"/>
    <w:rsid w:val="008642E3"/>
    <w:rsid w:val="00864A97"/>
    <w:rsid w:val="00864CEE"/>
    <w:rsid w:val="00864CEF"/>
    <w:rsid w:val="00865359"/>
    <w:rsid w:val="008658A5"/>
    <w:rsid w:val="00866503"/>
    <w:rsid w:val="008669FC"/>
    <w:rsid w:val="00866BFF"/>
    <w:rsid w:val="0086719C"/>
    <w:rsid w:val="00867203"/>
    <w:rsid w:val="00867240"/>
    <w:rsid w:val="0087044B"/>
    <w:rsid w:val="008714DE"/>
    <w:rsid w:val="00871620"/>
    <w:rsid w:val="00873EA7"/>
    <w:rsid w:val="0087421D"/>
    <w:rsid w:val="00875A75"/>
    <w:rsid w:val="00877B31"/>
    <w:rsid w:val="008802CF"/>
    <w:rsid w:val="0088070F"/>
    <w:rsid w:val="008814FD"/>
    <w:rsid w:val="008818D0"/>
    <w:rsid w:val="00883745"/>
    <w:rsid w:val="00883F4D"/>
    <w:rsid w:val="0088457F"/>
    <w:rsid w:val="00884595"/>
    <w:rsid w:val="00886380"/>
    <w:rsid w:val="00887B7F"/>
    <w:rsid w:val="00887C72"/>
    <w:rsid w:val="00887D10"/>
    <w:rsid w:val="00887D38"/>
    <w:rsid w:val="00890135"/>
    <w:rsid w:val="0089089A"/>
    <w:rsid w:val="008949BD"/>
    <w:rsid w:val="00896092"/>
    <w:rsid w:val="0089647C"/>
    <w:rsid w:val="0089659C"/>
    <w:rsid w:val="00897052"/>
    <w:rsid w:val="008A09BF"/>
    <w:rsid w:val="008A1728"/>
    <w:rsid w:val="008A19BF"/>
    <w:rsid w:val="008A1BC3"/>
    <w:rsid w:val="008A3CD8"/>
    <w:rsid w:val="008A5735"/>
    <w:rsid w:val="008A5C8A"/>
    <w:rsid w:val="008A6FD2"/>
    <w:rsid w:val="008A7D64"/>
    <w:rsid w:val="008B0602"/>
    <w:rsid w:val="008B1D28"/>
    <w:rsid w:val="008B25FC"/>
    <w:rsid w:val="008B439B"/>
    <w:rsid w:val="008B5762"/>
    <w:rsid w:val="008B6A83"/>
    <w:rsid w:val="008B7D47"/>
    <w:rsid w:val="008B7E46"/>
    <w:rsid w:val="008C17F3"/>
    <w:rsid w:val="008C2D36"/>
    <w:rsid w:val="008C447C"/>
    <w:rsid w:val="008C4A44"/>
    <w:rsid w:val="008C60A9"/>
    <w:rsid w:val="008C6436"/>
    <w:rsid w:val="008C79A6"/>
    <w:rsid w:val="008C7A3B"/>
    <w:rsid w:val="008C7A6F"/>
    <w:rsid w:val="008C7AF3"/>
    <w:rsid w:val="008D1972"/>
    <w:rsid w:val="008D2B4E"/>
    <w:rsid w:val="008D37BB"/>
    <w:rsid w:val="008D3D11"/>
    <w:rsid w:val="008D4921"/>
    <w:rsid w:val="008D4D89"/>
    <w:rsid w:val="008D5958"/>
    <w:rsid w:val="008D70F6"/>
    <w:rsid w:val="008E045A"/>
    <w:rsid w:val="008E0CAD"/>
    <w:rsid w:val="008E0D27"/>
    <w:rsid w:val="008E127E"/>
    <w:rsid w:val="008E1A57"/>
    <w:rsid w:val="008E2E9B"/>
    <w:rsid w:val="008E469E"/>
    <w:rsid w:val="008E521A"/>
    <w:rsid w:val="008E5AFD"/>
    <w:rsid w:val="008E5D2E"/>
    <w:rsid w:val="008E64F0"/>
    <w:rsid w:val="008F097F"/>
    <w:rsid w:val="008F0B9B"/>
    <w:rsid w:val="008F1132"/>
    <w:rsid w:val="008F1845"/>
    <w:rsid w:val="008F20A7"/>
    <w:rsid w:val="008F295F"/>
    <w:rsid w:val="008F3890"/>
    <w:rsid w:val="008F46A7"/>
    <w:rsid w:val="008F640B"/>
    <w:rsid w:val="008F7002"/>
    <w:rsid w:val="008F7120"/>
    <w:rsid w:val="008F7ABD"/>
    <w:rsid w:val="00900EAA"/>
    <w:rsid w:val="0090131F"/>
    <w:rsid w:val="0090253A"/>
    <w:rsid w:val="00903056"/>
    <w:rsid w:val="009038A7"/>
    <w:rsid w:val="00903CD1"/>
    <w:rsid w:val="00905CD3"/>
    <w:rsid w:val="00905D8C"/>
    <w:rsid w:val="009065E6"/>
    <w:rsid w:val="009078BF"/>
    <w:rsid w:val="00910389"/>
    <w:rsid w:val="009128CD"/>
    <w:rsid w:val="00912D66"/>
    <w:rsid w:val="00913282"/>
    <w:rsid w:val="00913F28"/>
    <w:rsid w:val="00914467"/>
    <w:rsid w:val="00916062"/>
    <w:rsid w:val="009165D5"/>
    <w:rsid w:val="00916E4E"/>
    <w:rsid w:val="009174C9"/>
    <w:rsid w:val="009177EC"/>
    <w:rsid w:val="00917A2D"/>
    <w:rsid w:val="00917FFB"/>
    <w:rsid w:val="00920631"/>
    <w:rsid w:val="00920E6B"/>
    <w:rsid w:val="00921757"/>
    <w:rsid w:val="0092617E"/>
    <w:rsid w:val="0092635E"/>
    <w:rsid w:val="00926DEF"/>
    <w:rsid w:val="009271AA"/>
    <w:rsid w:val="009276EB"/>
    <w:rsid w:val="00930A24"/>
    <w:rsid w:val="00930A58"/>
    <w:rsid w:val="00930BE5"/>
    <w:rsid w:val="00930E4A"/>
    <w:rsid w:val="009311A4"/>
    <w:rsid w:val="0093190B"/>
    <w:rsid w:val="00931CE6"/>
    <w:rsid w:val="00931DA8"/>
    <w:rsid w:val="00933D70"/>
    <w:rsid w:val="00934040"/>
    <w:rsid w:val="009340C4"/>
    <w:rsid w:val="00934482"/>
    <w:rsid w:val="00935AF1"/>
    <w:rsid w:val="00936574"/>
    <w:rsid w:val="00936FFF"/>
    <w:rsid w:val="009370E6"/>
    <w:rsid w:val="0093742E"/>
    <w:rsid w:val="009377EA"/>
    <w:rsid w:val="00937C3A"/>
    <w:rsid w:val="00941041"/>
    <w:rsid w:val="0094297F"/>
    <w:rsid w:val="0094301D"/>
    <w:rsid w:val="00943AC9"/>
    <w:rsid w:val="0094459E"/>
    <w:rsid w:val="0094548A"/>
    <w:rsid w:val="009458F3"/>
    <w:rsid w:val="009466F3"/>
    <w:rsid w:val="00950DEE"/>
    <w:rsid w:val="00951259"/>
    <w:rsid w:val="00951C9D"/>
    <w:rsid w:val="00951F40"/>
    <w:rsid w:val="009520AA"/>
    <w:rsid w:val="00953BA8"/>
    <w:rsid w:val="00953FCF"/>
    <w:rsid w:val="00954A11"/>
    <w:rsid w:val="00954B18"/>
    <w:rsid w:val="00954C9C"/>
    <w:rsid w:val="00954EA2"/>
    <w:rsid w:val="009556FD"/>
    <w:rsid w:val="00956485"/>
    <w:rsid w:val="0095792D"/>
    <w:rsid w:val="009603CE"/>
    <w:rsid w:val="00960AA6"/>
    <w:rsid w:val="009618E9"/>
    <w:rsid w:val="0096367D"/>
    <w:rsid w:val="0096455A"/>
    <w:rsid w:val="0096694B"/>
    <w:rsid w:val="0096797D"/>
    <w:rsid w:val="00970783"/>
    <w:rsid w:val="00971D92"/>
    <w:rsid w:val="00973107"/>
    <w:rsid w:val="00973524"/>
    <w:rsid w:val="009738CA"/>
    <w:rsid w:val="0097447A"/>
    <w:rsid w:val="00975502"/>
    <w:rsid w:val="0097582B"/>
    <w:rsid w:val="00976477"/>
    <w:rsid w:val="00976AD2"/>
    <w:rsid w:val="00977183"/>
    <w:rsid w:val="00977DF6"/>
    <w:rsid w:val="009802A8"/>
    <w:rsid w:val="00980AC9"/>
    <w:rsid w:val="00981A6B"/>
    <w:rsid w:val="00981FC1"/>
    <w:rsid w:val="00984735"/>
    <w:rsid w:val="00984FA3"/>
    <w:rsid w:val="00985A09"/>
    <w:rsid w:val="00985AFE"/>
    <w:rsid w:val="009860A3"/>
    <w:rsid w:val="009862F4"/>
    <w:rsid w:val="00986964"/>
    <w:rsid w:val="00987473"/>
    <w:rsid w:val="00987518"/>
    <w:rsid w:val="00987C41"/>
    <w:rsid w:val="00987E46"/>
    <w:rsid w:val="009923B5"/>
    <w:rsid w:val="009927B1"/>
    <w:rsid w:val="00992B70"/>
    <w:rsid w:val="00992ED8"/>
    <w:rsid w:val="00994942"/>
    <w:rsid w:val="00994D1A"/>
    <w:rsid w:val="00994ED8"/>
    <w:rsid w:val="00995580"/>
    <w:rsid w:val="00997170"/>
    <w:rsid w:val="009973A0"/>
    <w:rsid w:val="009A00EA"/>
    <w:rsid w:val="009A1132"/>
    <w:rsid w:val="009A4427"/>
    <w:rsid w:val="009A4852"/>
    <w:rsid w:val="009A4ED6"/>
    <w:rsid w:val="009A6052"/>
    <w:rsid w:val="009A6B11"/>
    <w:rsid w:val="009A6DBC"/>
    <w:rsid w:val="009A77EB"/>
    <w:rsid w:val="009A79AF"/>
    <w:rsid w:val="009A7A33"/>
    <w:rsid w:val="009B0AF1"/>
    <w:rsid w:val="009B108F"/>
    <w:rsid w:val="009B17D8"/>
    <w:rsid w:val="009B18A1"/>
    <w:rsid w:val="009B21EA"/>
    <w:rsid w:val="009B2C44"/>
    <w:rsid w:val="009B36FE"/>
    <w:rsid w:val="009B4870"/>
    <w:rsid w:val="009B4F30"/>
    <w:rsid w:val="009B5ABF"/>
    <w:rsid w:val="009B6E59"/>
    <w:rsid w:val="009C01AD"/>
    <w:rsid w:val="009C0BF9"/>
    <w:rsid w:val="009C11B4"/>
    <w:rsid w:val="009C342D"/>
    <w:rsid w:val="009C35F0"/>
    <w:rsid w:val="009C4584"/>
    <w:rsid w:val="009C4CA6"/>
    <w:rsid w:val="009C4DE5"/>
    <w:rsid w:val="009C65C1"/>
    <w:rsid w:val="009C6E37"/>
    <w:rsid w:val="009C7535"/>
    <w:rsid w:val="009D0560"/>
    <w:rsid w:val="009D06B4"/>
    <w:rsid w:val="009D0FEB"/>
    <w:rsid w:val="009D1B9F"/>
    <w:rsid w:val="009D42D7"/>
    <w:rsid w:val="009D4BFE"/>
    <w:rsid w:val="009D4D3A"/>
    <w:rsid w:val="009D50AB"/>
    <w:rsid w:val="009D61FC"/>
    <w:rsid w:val="009E068F"/>
    <w:rsid w:val="009E15C2"/>
    <w:rsid w:val="009E484E"/>
    <w:rsid w:val="009E49C4"/>
    <w:rsid w:val="009E4FC2"/>
    <w:rsid w:val="009E5300"/>
    <w:rsid w:val="009E745B"/>
    <w:rsid w:val="009E7C43"/>
    <w:rsid w:val="009F0D68"/>
    <w:rsid w:val="009F0E6E"/>
    <w:rsid w:val="009F220A"/>
    <w:rsid w:val="009F303B"/>
    <w:rsid w:val="009F5B21"/>
    <w:rsid w:val="009F5E9F"/>
    <w:rsid w:val="009F65EB"/>
    <w:rsid w:val="009F6A06"/>
    <w:rsid w:val="00A00B22"/>
    <w:rsid w:val="00A013AA"/>
    <w:rsid w:val="00A02F91"/>
    <w:rsid w:val="00A0334D"/>
    <w:rsid w:val="00A0536A"/>
    <w:rsid w:val="00A055BC"/>
    <w:rsid w:val="00A064D8"/>
    <w:rsid w:val="00A07786"/>
    <w:rsid w:val="00A0783F"/>
    <w:rsid w:val="00A10CED"/>
    <w:rsid w:val="00A10D6A"/>
    <w:rsid w:val="00A112C0"/>
    <w:rsid w:val="00A11DE5"/>
    <w:rsid w:val="00A11DFF"/>
    <w:rsid w:val="00A13438"/>
    <w:rsid w:val="00A173F9"/>
    <w:rsid w:val="00A20470"/>
    <w:rsid w:val="00A21E59"/>
    <w:rsid w:val="00A2277B"/>
    <w:rsid w:val="00A23C7B"/>
    <w:rsid w:val="00A26470"/>
    <w:rsid w:val="00A26EA9"/>
    <w:rsid w:val="00A277B4"/>
    <w:rsid w:val="00A30843"/>
    <w:rsid w:val="00A30BCC"/>
    <w:rsid w:val="00A30F8D"/>
    <w:rsid w:val="00A3420C"/>
    <w:rsid w:val="00A350F3"/>
    <w:rsid w:val="00A35FC2"/>
    <w:rsid w:val="00A361CB"/>
    <w:rsid w:val="00A3732C"/>
    <w:rsid w:val="00A376BB"/>
    <w:rsid w:val="00A40125"/>
    <w:rsid w:val="00A40597"/>
    <w:rsid w:val="00A40633"/>
    <w:rsid w:val="00A41287"/>
    <w:rsid w:val="00A41A64"/>
    <w:rsid w:val="00A41F93"/>
    <w:rsid w:val="00A42CED"/>
    <w:rsid w:val="00A4625C"/>
    <w:rsid w:val="00A4764B"/>
    <w:rsid w:val="00A477CA"/>
    <w:rsid w:val="00A535DF"/>
    <w:rsid w:val="00A53A6F"/>
    <w:rsid w:val="00A54CC3"/>
    <w:rsid w:val="00A54DF5"/>
    <w:rsid w:val="00A563A1"/>
    <w:rsid w:val="00A5749F"/>
    <w:rsid w:val="00A5795E"/>
    <w:rsid w:val="00A619E2"/>
    <w:rsid w:val="00A6306A"/>
    <w:rsid w:val="00A637BC"/>
    <w:rsid w:val="00A63D6F"/>
    <w:rsid w:val="00A656B4"/>
    <w:rsid w:val="00A666A9"/>
    <w:rsid w:val="00A6791A"/>
    <w:rsid w:val="00A67B13"/>
    <w:rsid w:val="00A67BDC"/>
    <w:rsid w:val="00A70720"/>
    <w:rsid w:val="00A728DB"/>
    <w:rsid w:val="00A7374A"/>
    <w:rsid w:val="00A74708"/>
    <w:rsid w:val="00A76C68"/>
    <w:rsid w:val="00A8286E"/>
    <w:rsid w:val="00A84163"/>
    <w:rsid w:val="00A843D6"/>
    <w:rsid w:val="00A84C19"/>
    <w:rsid w:val="00A860BD"/>
    <w:rsid w:val="00A86F64"/>
    <w:rsid w:val="00A8795D"/>
    <w:rsid w:val="00A879D7"/>
    <w:rsid w:val="00A87D5D"/>
    <w:rsid w:val="00A87E2E"/>
    <w:rsid w:val="00A9020C"/>
    <w:rsid w:val="00A902EE"/>
    <w:rsid w:val="00A91D07"/>
    <w:rsid w:val="00A937F0"/>
    <w:rsid w:val="00A93C9F"/>
    <w:rsid w:val="00A948B6"/>
    <w:rsid w:val="00A94D55"/>
    <w:rsid w:val="00A954C0"/>
    <w:rsid w:val="00A9700B"/>
    <w:rsid w:val="00A97D24"/>
    <w:rsid w:val="00AA1F20"/>
    <w:rsid w:val="00AA33BB"/>
    <w:rsid w:val="00AA3AA7"/>
    <w:rsid w:val="00AA4D3E"/>
    <w:rsid w:val="00AA5BEA"/>
    <w:rsid w:val="00AA5EEE"/>
    <w:rsid w:val="00AA6426"/>
    <w:rsid w:val="00AA7431"/>
    <w:rsid w:val="00AB0FD1"/>
    <w:rsid w:val="00AB443F"/>
    <w:rsid w:val="00AB76D4"/>
    <w:rsid w:val="00AB77BA"/>
    <w:rsid w:val="00AC05B5"/>
    <w:rsid w:val="00AC0A9F"/>
    <w:rsid w:val="00AC3045"/>
    <w:rsid w:val="00AC32F8"/>
    <w:rsid w:val="00AC46BD"/>
    <w:rsid w:val="00AC4CAC"/>
    <w:rsid w:val="00AC5EB8"/>
    <w:rsid w:val="00AC62F0"/>
    <w:rsid w:val="00AC7A11"/>
    <w:rsid w:val="00AD036B"/>
    <w:rsid w:val="00AD1008"/>
    <w:rsid w:val="00AD25A2"/>
    <w:rsid w:val="00AD3A58"/>
    <w:rsid w:val="00AD40A6"/>
    <w:rsid w:val="00AD498E"/>
    <w:rsid w:val="00AD5D92"/>
    <w:rsid w:val="00AD643C"/>
    <w:rsid w:val="00AE0477"/>
    <w:rsid w:val="00AE1824"/>
    <w:rsid w:val="00AE24C9"/>
    <w:rsid w:val="00AE2F0A"/>
    <w:rsid w:val="00AE4E72"/>
    <w:rsid w:val="00AE5798"/>
    <w:rsid w:val="00AE786C"/>
    <w:rsid w:val="00AE7BAD"/>
    <w:rsid w:val="00AF1EFC"/>
    <w:rsid w:val="00AF2493"/>
    <w:rsid w:val="00AF2825"/>
    <w:rsid w:val="00AF28F7"/>
    <w:rsid w:val="00AF38EA"/>
    <w:rsid w:val="00AF5347"/>
    <w:rsid w:val="00B025D1"/>
    <w:rsid w:val="00B0388C"/>
    <w:rsid w:val="00B07834"/>
    <w:rsid w:val="00B101F8"/>
    <w:rsid w:val="00B12B38"/>
    <w:rsid w:val="00B133E4"/>
    <w:rsid w:val="00B16DE1"/>
    <w:rsid w:val="00B16FF4"/>
    <w:rsid w:val="00B20234"/>
    <w:rsid w:val="00B21370"/>
    <w:rsid w:val="00B21CFB"/>
    <w:rsid w:val="00B2372C"/>
    <w:rsid w:val="00B23DFA"/>
    <w:rsid w:val="00B241DE"/>
    <w:rsid w:val="00B2496B"/>
    <w:rsid w:val="00B25EED"/>
    <w:rsid w:val="00B25F16"/>
    <w:rsid w:val="00B2695B"/>
    <w:rsid w:val="00B26E2F"/>
    <w:rsid w:val="00B271DC"/>
    <w:rsid w:val="00B2759E"/>
    <w:rsid w:val="00B2770F"/>
    <w:rsid w:val="00B301C6"/>
    <w:rsid w:val="00B305B0"/>
    <w:rsid w:val="00B30A3E"/>
    <w:rsid w:val="00B30FC9"/>
    <w:rsid w:val="00B318BD"/>
    <w:rsid w:val="00B3359B"/>
    <w:rsid w:val="00B33A95"/>
    <w:rsid w:val="00B33D55"/>
    <w:rsid w:val="00B34542"/>
    <w:rsid w:val="00B4041B"/>
    <w:rsid w:val="00B4108A"/>
    <w:rsid w:val="00B41DB3"/>
    <w:rsid w:val="00B42C91"/>
    <w:rsid w:val="00B42DCA"/>
    <w:rsid w:val="00B440C6"/>
    <w:rsid w:val="00B4432E"/>
    <w:rsid w:val="00B44EE1"/>
    <w:rsid w:val="00B45CC5"/>
    <w:rsid w:val="00B463E7"/>
    <w:rsid w:val="00B47F15"/>
    <w:rsid w:val="00B50EE8"/>
    <w:rsid w:val="00B5290E"/>
    <w:rsid w:val="00B53347"/>
    <w:rsid w:val="00B53661"/>
    <w:rsid w:val="00B53C3B"/>
    <w:rsid w:val="00B557EC"/>
    <w:rsid w:val="00B56A14"/>
    <w:rsid w:val="00B61C22"/>
    <w:rsid w:val="00B623F2"/>
    <w:rsid w:val="00B63C89"/>
    <w:rsid w:val="00B63E40"/>
    <w:rsid w:val="00B641E5"/>
    <w:rsid w:val="00B64296"/>
    <w:rsid w:val="00B653E6"/>
    <w:rsid w:val="00B65C19"/>
    <w:rsid w:val="00B67347"/>
    <w:rsid w:val="00B70DE3"/>
    <w:rsid w:val="00B70FA6"/>
    <w:rsid w:val="00B732EF"/>
    <w:rsid w:val="00B73A5B"/>
    <w:rsid w:val="00B73CE7"/>
    <w:rsid w:val="00B75CE1"/>
    <w:rsid w:val="00B76A29"/>
    <w:rsid w:val="00B77338"/>
    <w:rsid w:val="00B77E6A"/>
    <w:rsid w:val="00B81D30"/>
    <w:rsid w:val="00B822C3"/>
    <w:rsid w:val="00B8383D"/>
    <w:rsid w:val="00B84C2A"/>
    <w:rsid w:val="00B853D8"/>
    <w:rsid w:val="00B85732"/>
    <w:rsid w:val="00B87324"/>
    <w:rsid w:val="00B91360"/>
    <w:rsid w:val="00B92972"/>
    <w:rsid w:val="00B9341F"/>
    <w:rsid w:val="00B93661"/>
    <w:rsid w:val="00B97D4E"/>
    <w:rsid w:val="00BA02EC"/>
    <w:rsid w:val="00BA0BB1"/>
    <w:rsid w:val="00BA14B3"/>
    <w:rsid w:val="00BA238A"/>
    <w:rsid w:val="00BA2F65"/>
    <w:rsid w:val="00BA3465"/>
    <w:rsid w:val="00BA579B"/>
    <w:rsid w:val="00BA66DA"/>
    <w:rsid w:val="00BA7C45"/>
    <w:rsid w:val="00BB010B"/>
    <w:rsid w:val="00BB0B34"/>
    <w:rsid w:val="00BB1298"/>
    <w:rsid w:val="00BB1C86"/>
    <w:rsid w:val="00BB2208"/>
    <w:rsid w:val="00BB2530"/>
    <w:rsid w:val="00BB2BA8"/>
    <w:rsid w:val="00BB62F8"/>
    <w:rsid w:val="00BB74C0"/>
    <w:rsid w:val="00BB7A13"/>
    <w:rsid w:val="00BC0112"/>
    <w:rsid w:val="00BC13B4"/>
    <w:rsid w:val="00BC2A98"/>
    <w:rsid w:val="00BC2F12"/>
    <w:rsid w:val="00BC2F9B"/>
    <w:rsid w:val="00BC38F6"/>
    <w:rsid w:val="00BC572B"/>
    <w:rsid w:val="00BC5AD8"/>
    <w:rsid w:val="00BC7210"/>
    <w:rsid w:val="00BC7793"/>
    <w:rsid w:val="00BC7D3C"/>
    <w:rsid w:val="00BC7D97"/>
    <w:rsid w:val="00BD0317"/>
    <w:rsid w:val="00BD076F"/>
    <w:rsid w:val="00BD0836"/>
    <w:rsid w:val="00BD0B52"/>
    <w:rsid w:val="00BD1D82"/>
    <w:rsid w:val="00BD283E"/>
    <w:rsid w:val="00BD2CA5"/>
    <w:rsid w:val="00BD3501"/>
    <w:rsid w:val="00BD3C31"/>
    <w:rsid w:val="00BD4C15"/>
    <w:rsid w:val="00BD65DF"/>
    <w:rsid w:val="00BE046E"/>
    <w:rsid w:val="00BE23F1"/>
    <w:rsid w:val="00BE2599"/>
    <w:rsid w:val="00BE2BC5"/>
    <w:rsid w:val="00BE4AE9"/>
    <w:rsid w:val="00BE51CB"/>
    <w:rsid w:val="00BE5653"/>
    <w:rsid w:val="00BE6754"/>
    <w:rsid w:val="00BE67ED"/>
    <w:rsid w:val="00BE74F1"/>
    <w:rsid w:val="00BE757E"/>
    <w:rsid w:val="00BE76F2"/>
    <w:rsid w:val="00BE7DE0"/>
    <w:rsid w:val="00BF2AEE"/>
    <w:rsid w:val="00BF4CC1"/>
    <w:rsid w:val="00BF7AC1"/>
    <w:rsid w:val="00C00576"/>
    <w:rsid w:val="00C005C0"/>
    <w:rsid w:val="00C00F37"/>
    <w:rsid w:val="00C0217C"/>
    <w:rsid w:val="00C02EDA"/>
    <w:rsid w:val="00C037ED"/>
    <w:rsid w:val="00C03B29"/>
    <w:rsid w:val="00C04371"/>
    <w:rsid w:val="00C05673"/>
    <w:rsid w:val="00C058B1"/>
    <w:rsid w:val="00C05C27"/>
    <w:rsid w:val="00C06678"/>
    <w:rsid w:val="00C06CA9"/>
    <w:rsid w:val="00C07ACD"/>
    <w:rsid w:val="00C1101D"/>
    <w:rsid w:val="00C12C0E"/>
    <w:rsid w:val="00C14AC7"/>
    <w:rsid w:val="00C14BAF"/>
    <w:rsid w:val="00C14F2F"/>
    <w:rsid w:val="00C151ED"/>
    <w:rsid w:val="00C2145D"/>
    <w:rsid w:val="00C21BFB"/>
    <w:rsid w:val="00C21D2A"/>
    <w:rsid w:val="00C21E4E"/>
    <w:rsid w:val="00C22C5A"/>
    <w:rsid w:val="00C22EAE"/>
    <w:rsid w:val="00C2534E"/>
    <w:rsid w:val="00C27770"/>
    <w:rsid w:val="00C306EC"/>
    <w:rsid w:val="00C30CB5"/>
    <w:rsid w:val="00C3161C"/>
    <w:rsid w:val="00C3196F"/>
    <w:rsid w:val="00C31D99"/>
    <w:rsid w:val="00C33CC8"/>
    <w:rsid w:val="00C3434A"/>
    <w:rsid w:val="00C34D97"/>
    <w:rsid w:val="00C35DC6"/>
    <w:rsid w:val="00C372C6"/>
    <w:rsid w:val="00C37338"/>
    <w:rsid w:val="00C4025B"/>
    <w:rsid w:val="00C40918"/>
    <w:rsid w:val="00C40AEF"/>
    <w:rsid w:val="00C40F5A"/>
    <w:rsid w:val="00C4130C"/>
    <w:rsid w:val="00C44C51"/>
    <w:rsid w:val="00C45539"/>
    <w:rsid w:val="00C45D24"/>
    <w:rsid w:val="00C46B4A"/>
    <w:rsid w:val="00C47797"/>
    <w:rsid w:val="00C478E1"/>
    <w:rsid w:val="00C504E2"/>
    <w:rsid w:val="00C505FB"/>
    <w:rsid w:val="00C53FBC"/>
    <w:rsid w:val="00C55B8C"/>
    <w:rsid w:val="00C55EB9"/>
    <w:rsid w:val="00C5700D"/>
    <w:rsid w:val="00C570EE"/>
    <w:rsid w:val="00C601DF"/>
    <w:rsid w:val="00C60FFA"/>
    <w:rsid w:val="00C61598"/>
    <w:rsid w:val="00C62330"/>
    <w:rsid w:val="00C62AD8"/>
    <w:rsid w:val="00C6370F"/>
    <w:rsid w:val="00C6414E"/>
    <w:rsid w:val="00C64DEA"/>
    <w:rsid w:val="00C666AD"/>
    <w:rsid w:val="00C70B30"/>
    <w:rsid w:val="00C71032"/>
    <w:rsid w:val="00C71BBB"/>
    <w:rsid w:val="00C71E18"/>
    <w:rsid w:val="00C7269D"/>
    <w:rsid w:val="00C74034"/>
    <w:rsid w:val="00C746CB"/>
    <w:rsid w:val="00C76198"/>
    <w:rsid w:val="00C76CD2"/>
    <w:rsid w:val="00C76D2D"/>
    <w:rsid w:val="00C76F6E"/>
    <w:rsid w:val="00C77A2C"/>
    <w:rsid w:val="00C81CF7"/>
    <w:rsid w:val="00C826B5"/>
    <w:rsid w:val="00C827D6"/>
    <w:rsid w:val="00C8365A"/>
    <w:rsid w:val="00C84191"/>
    <w:rsid w:val="00C84398"/>
    <w:rsid w:val="00C8592A"/>
    <w:rsid w:val="00C8614A"/>
    <w:rsid w:val="00C8718E"/>
    <w:rsid w:val="00C8761B"/>
    <w:rsid w:val="00C8778F"/>
    <w:rsid w:val="00C90196"/>
    <w:rsid w:val="00C90D10"/>
    <w:rsid w:val="00C9386D"/>
    <w:rsid w:val="00C93A44"/>
    <w:rsid w:val="00C93E89"/>
    <w:rsid w:val="00C94908"/>
    <w:rsid w:val="00C950A6"/>
    <w:rsid w:val="00C96D10"/>
    <w:rsid w:val="00C97D66"/>
    <w:rsid w:val="00CA49E9"/>
    <w:rsid w:val="00CA4B29"/>
    <w:rsid w:val="00CA5B0B"/>
    <w:rsid w:val="00CA5FFE"/>
    <w:rsid w:val="00CA605C"/>
    <w:rsid w:val="00CA753D"/>
    <w:rsid w:val="00CB083A"/>
    <w:rsid w:val="00CB3063"/>
    <w:rsid w:val="00CB38F0"/>
    <w:rsid w:val="00CB5637"/>
    <w:rsid w:val="00CB59B8"/>
    <w:rsid w:val="00CB6949"/>
    <w:rsid w:val="00CB7D25"/>
    <w:rsid w:val="00CC0C46"/>
    <w:rsid w:val="00CC1192"/>
    <w:rsid w:val="00CC12C4"/>
    <w:rsid w:val="00CC3ECB"/>
    <w:rsid w:val="00CC5844"/>
    <w:rsid w:val="00CC615D"/>
    <w:rsid w:val="00CD15BE"/>
    <w:rsid w:val="00CD17A6"/>
    <w:rsid w:val="00CD2212"/>
    <w:rsid w:val="00CD2F03"/>
    <w:rsid w:val="00CD3604"/>
    <w:rsid w:val="00CD4D94"/>
    <w:rsid w:val="00CD50E0"/>
    <w:rsid w:val="00CD644F"/>
    <w:rsid w:val="00CD7E54"/>
    <w:rsid w:val="00CE1327"/>
    <w:rsid w:val="00CE170B"/>
    <w:rsid w:val="00CE1912"/>
    <w:rsid w:val="00CE1C77"/>
    <w:rsid w:val="00CE282F"/>
    <w:rsid w:val="00CE58CB"/>
    <w:rsid w:val="00CE60C0"/>
    <w:rsid w:val="00CE714D"/>
    <w:rsid w:val="00CE71F2"/>
    <w:rsid w:val="00CE736B"/>
    <w:rsid w:val="00CF122D"/>
    <w:rsid w:val="00CF178C"/>
    <w:rsid w:val="00CF19C7"/>
    <w:rsid w:val="00CF1A16"/>
    <w:rsid w:val="00CF2158"/>
    <w:rsid w:val="00CF224C"/>
    <w:rsid w:val="00CF28EA"/>
    <w:rsid w:val="00CF3800"/>
    <w:rsid w:val="00CF40D5"/>
    <w:rsid w:val="00CF5E63"/>
    <w:rsid w:val="00CF610C"/>
    <w:rsid w:val="00CF6529"/>
    <w:rsid w:val="00CF683E"/>
    <w:rsid w:val="00CF6D38"/>
    <w:rsid w:val="00CF6D7B"/>
    <w:rsid w:val="00CF79BB"/>
    <w:rsid w:val="00CF7BA1"/>
    <w:rsid w:val="00CF7BCA"/>
    <w:rsid w:val="00D00366"/>
    <w:rsid w:val="00D00EF8"/>
    <w:rsid w:val="00D020EB"/>
    <w:rsid w:val="00D02F84"/>
    <w:rsid w:val="00D03B4D"/>
    <w:rsid w:val="00D06387"/>
    <w:rsid w:val="00D0663E"/>
    <w:rsid w:val="00D069AD"/>
    <w:rsid w:val="00D07325"/>
    <w:rsid w:val="00D105B5"/>
    <w:rsid w:val="00D10E5D"/>
    <w:rsid w:val="00D11158"/>
    <w:rsid w:val="00D11174"/>
    <w:rsid w:val="00D13078"/>
    <w:rsid w:val="00D133B3"/>
    <w:rsid w:val="00D14033"/>
    <w:rsid w:val="00D1570B"/>
    <w:rsid w:val="00D15D54"/>
    <w:rsid w:val="00D16AE6"/>
    <w:rsid w:val="00D16E82"/>
    <w:rsid w:val="00D17243"/>
    <w:rsid w:val="00D20086"/>
    <w:rsid w:val="00D20161"/>
    <w:rsid w:val="00D208C4"/>
    <w:rsid w:val="00D21187"/>
    <w:rsid w:val="00D22254"/>
    <w:rsid w:val="00D222BC"/>
    <w:rsid w:val="00D224E5"/>
    <w:rsid w:val="00D2254C"/>
    <w:rsid w:val="00D247B7"/>
    <w:rsid w:val="00D250CD"/>
    <w:rsid w:val="00D275DE"/>
    <w:rsid w:val="00D27B0A"/>
    <w:rsid w:val="00D30581"/>
    <w:rsid w:val="00D32148"/>
    <w:rsid w:val="00D32A97"/>
    <w:rsid w:val="00D32C1F"/>
    <w:rsid w:val="00D34A81"/>
    <w:rsid w:val="00D355A8"/>
    <w:rsid w:val="00D356C9"/>
    <w:rsid w:val="00D35715"/>
    <w:rsid w:val="00D366D3"/>
    <w:rsid w:val="00D36C22"/>
    <w:rsid w:val="00D36DBA"/>
    <w:rsid w:val="00D40555"/>
    <w:rsid w:val="00D414A5"/>
    <w:rsid w:val="00D42010"/>
    <w:rsid w:val="00D43426"/>
    <w:rsid w:val="00D435FD"/>
    <w:rsid w:val="00D43A76"/>
    <w:rsid w:val="00D43D1F"/>
    <w:rsid w:val="00D43F0E"/>
    <w:rsid w:val="00D4710A"/>
    <w:rsid w:val="00D47BEC"/>
    <w:rsid w:val="00D50323"/>
    <w:rsid w:val="00D505FF"/>
    <w:rsid w:val="00D50B75"/>
    <w:rsid w:val="00D521B2"/>
    <w:rsid w:val="00D524BD"/>
    <w:rsid w:val="00D53AF3"/>
    <w:rsid w:val="00D5432D"/>
    <w:rsid w:val="00D551D1"/>
    <w:rsid w:val="00D57369"/>
    <w:rsid w:val="00D576E7"/>
    <w:rsid w:val="00D57CA0"/>
    <w:rsid w:val="00D61F49"/>
    <w:rsid w:val="00D62016"/>
    <w:rsid w:val="00D6365C"/>
    <w:rsid w:val="00D65134"/>
    <w:rsid w:val="00D66E18"/>
    <w:rsid w:val="00D670D0"/>
    <w:rsid w:val="00D70687"/>
    <w:rsid w:val="00D70D90"/>
    <w:rsid w:val="00D7131F"/>
    <w:rsid w:val="00D71494"/>
    <w:rsid w:val="00D75948"/>
    <w:rsid w:val="00D76650"/>
    <w:rsid w:val="00D76D57"/>
    <w:rsid w:val="00D76DA0"/>
    <w:rsid w:val="00D81CDD"/>
    <w:rsid w:val="00D82263"/>
    <w:rsid w:val="00D82996"/>
    <w:rsid w:val="00D83089"/>
    <w:rsid w:val="00D844FA"/>
    <w:rsid w:val="00D84A82"/>
    <w:rsid w:val="00D85643"/>
    <w:rsid w:val="00D86F7C"/>
    <w:rsid w:val="00D86F81"/>
    <w:rsid w:val="00D871E2"/>
    <w:rsid w:val="00D87334"/>
    <w:rsid w:val="00D90403"/>
    <w:rsid w:val="00D907E2"/>
    <w:rsid w:val="00D90AAE"/>
    <w:rsid w:val="00D913AE"/>
    <w:rsid w:val="00D91DC3"/>
    <w:rsid w:val="00D9276B"/>
    <w:rsid w:val="00D93331"/>
    <w:rsid w:val="00D937EA"/>
    <w:rsid w:val="00D93C79"/>
    <w:rsid w:val="00D94CED"/>
    <w:rsid w:val="00D95A3B"/>
    <w:rsid w:val="00D95A72"/>
    <w:rsid w:val="00D968AD"/>
    <w:rsid w:val="00DA03E4"/>
    <w:rsid w:val="00DA236B"/>
    <w:rsid w:val="00DA2C51"/>
    <w:rsid w:val="00DA3C85"/>
    <w:rsid w:val="00DA3CCC"/>
    <w:rsid w:val="00DA520C"/>
    <w:rsid w:val="00DA55FC"/>
    <w:rsid w:val="00DA6725"/>
    <w:rsid w:val="00DA7B7B"/>
    <w:rsid w:val="00DB146C"/>
    <w:rsid w:val="00DB2D41"/>
    <w:rsid w:val="00DB3E0E"/>
    <w:rsid w:val="00DB426A"/>
    <w:rsid w:val="00DB7892"/>
    <w:rsid w:val="00DB7A77"/>
    <w:rsid w:val="00DC0C0D"/>
    <w:rsid w:val="00DC1F01"/>
    <w:rsid w:val="00DC2635"/>
    <w:rsid w:val="00DC2764"/>
    <w:rsid w:val="00DC2AA2"/>
    <w:rsid w:val="00DC340F"/>
    <w:rsid w:val="00DC4226"/>
    <w:rsid w:val="00DC43E2"/>
    <w:rsid w:val="00DC4631"/>
    <w:rsid w:val="00DC4797"/>
    <w:rsid w:val="00DC54CF"/>
    <w:rsid w:val="00DC6010"/>
    <w:rsid w:val="00DC63ED"/>
    <w:rsid w:val="00DC6BFB"/>
    <w:rsid w:val="00DC6E52"/>
    <w:rsid w:val="00DD0138"/>
    <w:rsid w:val="00DD083A"/>
    <w:rsid w:val="00DD1033"/>
    <w:rsid w:val="00DD144C"/>
    <w:rsid w:val="00DD1912"/>
    <w:rsid w:val="00DD1EFB"/>
    <w:rsid w:val="00DD2D41"/>
    <w:rsid w:val="00DD39FD"/>
    <w:rsid w:val="00DD3A1F"/>
    <w:rsid w:val="00DD3C9F"/>
    <w:rsid w:val="00DD46DC"/>
    <w:rsid w:val="00DD4BAA"/>
    <w:rsid w:val="00DD5287"/>
    <w:rsid w:val="00DD5388"/>
    <w:rsid w:val="00DD54C2"/>
    <w:rsid w:val="00DD5F0E"/>
    <w:rsid w:val="00DE05E3"/>
    <w:rsid w:val="00DE0CE6"/>
    <w:rsid w:val="00DE1B13"/>
    <w:rsid w:val="00DE37FC"/>
    <w:rsid w:val="00DE3A65"/>
    <w:rsid w:val="00DE3D34"/>
    <w:rsid w:val="00DE470C"/>
    <w:rsid w:val="00DE5787"/>
    <w:rsid w:val="00DE59C3"/>
    <w:rsid w:val="00DE5CB2"/>
    <w:rsid w:val="00DE6932"/>
    <w:rsid w:val="00DF05F9"/>
    <w:rsid w:val="00DF0677"/>
    <w:rsid w:val="00DF07AE"/>
    <w:rsid w:val="00DF0AAE"/>
    <w:rsid w:val="00DF0EA8"/>
    <w:rsid w:val="00DF144F"/>
    <w:rsid w:val="00DF2ADC"/>
    <w:rsid w:val="00DF2C50"/>
    <w:rsid w:val="00DF2E4F"/>
    <w:rsid w:val="00DF328E"/>
    <w:rsid w:val="00DF3939"/>
    <w:rsid w:val="00DF4ACA"/>
    <w:rsid w:val="00DF4FA1"/>
    <w:rsid w:val="00DF5814"/>
    <w:rsid w:val="00DF6533"/>
    <w:rsid w:val="00DF6857"/>
    <w:rsid w:val="00DF6ADE"/>
    <w:rsid w:val="00DF6DE2"/>
    <w:rsid w:val="00E0120D"/>
    <w:rsid w:val="00E01D1A"/>
    <w:rsid w:val="00E0256C"/>
    <w:rsid w:val="00E029D5"/>
    <w:rsid w:val="00E02F53"/>
    <w:rsid w:val="00E03131"/>
    <w:rsid w:val="00E03711"/>
    <w:rsid w:val="00E03A76"/>
    <w:rsid w:val="00E03F9C"/>
    <w:rsid w:val="00E107B0"/>
    <w:rsid w:val="00E11559"/>
    <w:rsid w:val="00E11A2A"/>
    <w:rsid w:val="00E1230E"/>
    <w:rsid w:val="00E1304D"/>
    <w:rsid w:val="00E1312C"/>
    <w:rsid w:val="00E1459B"/>
    <w:rsid w:val="00E14A5B"/>
    <w:rsid w:val="00E15B77"/>
    <w:rsid w:val="00E1726F"/>
    <w:rsid w:val="00E17C27"/>
    <w:rsid w:val="00E200FB"/>
    <w:rsid w:val="00E21BA3"/>
    <w:rsid w:val="00E21F1F"/>
    <w:rsid w:val="00E24DF6"/>
    <w:rsid w:val="00E25519"/>
    <w:rsid w:val="00E255FD"/>
    <w:rsid w:val="00E25E49"/>
    <w:rsid w:val="00E26DAC"/>
    <w:rsid w:val="00E302CA"/>
    <w:rsid w:val="00E31D68"/>
    <w:rsid w:val="00E32E9F"/>
    <w:rsid w:val="00E3316C"/>
    <w:rsid w:val="00E3342D"/>
    <w:rsid w:val="00E34AD5"/>
    <w:rsid w:val="00E35759"/>
    <w:rsid w:val="00E36056"/>
    <w:rsid w:val="00E3659C"/>
    <w:rsid w:val="00E36C37"/>
    <w:rsid w:val="00E371E6"/>
    <w:rsid w:val="00E376CE"/>
    <w:rsid w:val="00E3795D"/>
    <w:rsid w:val="00E37A93"/>
    <w:rsid w:val="00E4277C"/>
    <w:rsid w:val="00E427A1"/>
    <w:rsid w:val="00E43338"/>
    <w:rsid w:val="00E4391F"/>
    <w:rsid w:val="00E43E03"/>
    <w:rsid w:val="00E4564D"/>
    <w:rsid w:val="00E46154"/>
    <w:rsid w:val="00E46305"/>
    <w:rsid w:val="00E4656E"/>
    <w:rsid w:val="00E46FCA"/>
    <w:rsid w:val="00E47FE0"/>
    <w:rsid w:val="00E50633"/>
    <w:rsid w:val="00E5162B"/>
    <w:rsid w:val="00E526B6"/>
    <w:rsid w:val="00E52D4F"/>
    <w:rsid w:val="00E54981"/>
    <w:rsid w:val="00E54E23"/>
    <w:rsid w:val="00E54E78"/>
    <w:rsid w:val="00E57011"/>
    <w:rsid w:val="00E5704D"/>
    <w:rsid w:val="00E575C9"/>
    <w:rsid w:val="00E60F89"/>
    <w:rsid w:val="00E61A05"/>
    <w:rsid w:val="00E63083"/>
    <w:rsid w:val="00E6391B"/>
    <w:rsid w:val="00E64031"/>
    <w:rsid w:val="00E64FE9"/>
    <w:rsid w:val="00E6547F"/>
    <w:rsid w:val="00E66B0C"/>
    <w:rsid w:val="00E66E75"/>
    <w:rsid w:val="00E674A6"/>
    <w:rsid w:val="00E674D1"/>
    <w:rsid w:val="00E67A5A"/>
    <w:rsid w:val="00E70B63"/>
    <w:rsid w:val="00E70E79"/>
    <w:rsid w:val="00E70F18"/>
    <w:rsid w:val="00E71521"/>
    <w:rsid w:val="00E722FE"/>
    <w:rsid w:val="00E736A4"/>
    <w:rsid w:val="00E7437B"/>
    <w:rsid w:val="00E768CA"/>
    <w:rsid w:val="00E80715"/>
    <w:rsid w:val="00E84105"/>
    <w:rsid w:val="00E84537"/>
    <w:rsid w:val="00E85BD4"/>
    <w:rsid w:val="00E85C6D"/>
    <w:rsid w:val="00E87689"/>
    <w:rsid w:val="00E91956"/>
    <w:rsid w:val="00E91DC1"/>
    <w:rsid w:val="00E930F9"/>
    <w:rsid w:val="00E93934"/>
    <w:rsid w:val="00E94593"/>
    <w:rsid w:val="00E9468F"/>
    <w:rsid w:val="00E978B4"/>
    <w:rsid w:val="00E97A4E"/>
    <w:rsid w:val="00EA03CB"/>
    <w:rsid w:val="00EA0C69"/>
    <w:rsid w:val="00EA0F38"/>
    <w:rsid w:val="00EA1863"/>
    <w:rsid w:val="00EA2932"/>
    <w:rsid w:val="00EA2EBC"/>
    <w:rsid w:val="00EA2F8C"/>
    <w:rsid w:val="00EA48EA"/>
    <w:rsid w:val="00EA4A7B"/>
    <w:rsid w:val="00EA4ADF"/>
    <w:rsid w:val="00EA5116"/>
    <w:rsid w:val="00EA75E3"/>
    <w:rsid w:val="00EB0AE2"/>
    <w:rsid w:val="00EB4381"/>
    <w:rsid w:val="00EB4B55"/>
    <w:rsid w:val="00EB4CDF"/>
    <w:rsid w:val="00EB51EE"/>
    <w:rsid w:val="00EB7035"/>
    <w:rsid w:val="00EC0097"/>
    <w:rsid w:val="00EC0461"/>
    <w:rsid w:val="00EC0BD1"/>
    <w:rsid w:val="00EC2081"/>
    <w:rsid w:val="00EC4A2E"/>
    <w:rsid w:val="00EC4FAC"/>
    <w:rsid w:val="00EC55EA"/>
    <w:rsid w:val="00EC5AD7"/>
    <w:rsid w:val="00EC6FDE"/>
    <w:rsid w:val="00EC7150"/>
    <w:rsid w:val="00EC74A9"/>
    <w:rsid w:val="00EC76AE"/>
    <w:rsid w:val="00EC7DFC"/>
    <w:rsid w:val="00ED16FA"/>
    <w:rsid w:val="00ED19EA"/>
    <w:rsid w:val="00ED1E90"/>
    <w:rsid w:val="00ED2CA6"/>
    <w:rsid w:val="00ED483B"/>
    <w:rsid w:val="00ED6029"/>
    <w:rsid w:val="00ED63E2"/>
    <w:rsid w:val="00ED7338"/>
    <w:rsid w:val="00ED7484"/>
    <w:rsid w:val="00EE079C"/>
    <w:rsid w:val="00EE2FA1"/>
    <w:rsid w:val="00EF000B"/>
    <w:rsid w:val="00EF08A0"/>
    <w:rsid w:val="00EF0F50"/>
    <w:rsid w:val="00EF3CD0"/>
    <w:rsid w:val="00EF3F7F"/>
    <w:rsid w:val="00EF4F5C"/>
    <w:rsid w:val="00EF562C"/>
    <w:rsid w:val="00EF6262"/>
    <w:rsid w:val="00EF7631"/>
    <w:rsid w:val="00F0054C"/>
    <w:rsid w:val="00F01115"/>
    <w:rsid w:val="00F028B3"/>
    <w:rsid w:val="00F02A5D"/>
    <w:rsid w:val="00F0334C"/>
    <w:rsid w:val="00F04357"/>
    <w:rsid w:val="00F044E8"/>
    <w:rsid w:val="00F053A1"/>
    <w:rsid w:val="00F067A3"/>
    <w:rsid w:val="00F07B2B"/>
    <w:rsid w:val="00F11587"/>
    <w:rsid w:val="00F130B6"/>
    <w:rsid w:val="00F13312"/>
    <w:rsid w:val="00F13C1D"/>
    <w:rsid w:val="00F14090"/>
    <w:rsid w:val="00F148B7"/>
    <w:rsid w:val="00F14BF6"/>
    <w:rsid w:val="00F16505"/>
    <w:rsid w:val="00F16EF0"/>
    <w:rsid w:val="00F177AA"/>
    <w:rsid w:val="00F17CF2"/>
    <w:rsid w:val="00F20128"/>
    <w:rsid w:val="00F20509"/>
    <w:rsid w:val="00F206BB"/>
    <w:rsid w:val="00F220A8"/>
    <w:rsid w:val="00F24AB5"/>
    <w:rsid w:val="00F25E1C"/>
    <w:rsid w:val="00F25E36"/>
    <w:rsid w:val="00F274DB"/>
    <w:rsid w:val="00F27D90"/>
    <w:rsid w:val="00F304DC"/>
    <w:rsid w:val="00F30B6D"/>
    <w:rsid w:val="00F30F59"/>
    <w:rsid w:val="00F30F69"/>
    <w:rsid w:val="00F3133D"/>
    <w:rsid w:val="00F314E2"/>
    <w:rsid w:val="00F31B99"/>
    <w:rsid w:val="00F31F48"/>
    <w:rsid w:val="00F3227C"/>
    <w:rsid w:val="00F32D1A"/>
    <w:rsid w:val="00F33961"/>
    <w:rsid w:val="00F352FF"/>
    <w:rsid w:val="00F355A0"/>
    <w:rsid w:val="00F35E05"/>
    <w:rsid w:val="00F370F8"/>
    <w:rsid w:val="00F371B7"/>
    <w:rsid w:val="00F42123"/>
    <w:rsid w:val="00F42C61"/>
    <w:rsid w:val="00F42F35"/>
    <w:rsid w:val="00F44F6E"/>
    <w:rsid w:val="00F4529C"/>
    <w:rsid w:val="00F458B2"/>
    <w:rsid w:val="00F47032"/>
    <w:rsid w:val="00F5202D"/>
    <w:rsid w:val="00F522FF"/>
    <w:rsid w:val="00F524ED"/>
    <w:rsid w:val="00F52545"/>
    <w:rsid w:val="00F552D4"/>
    <w:rsid w:val="00F55B94"/>
    <w:rsid w:val="00F56327"/>
    <w:rsid w:val="00F56C84"/>
    <w:rsid w:val="00F5746B"/>
    <w:rsid w:val="00F6003B"/>
    <w:rsid w:val="00F614E1"/>
    <w:rsid w:val="00F617BB"/>
    <w:rsid w:val="00F62E40"/>
    <w:rsid w:val="00F632D3"/>
    <w:rsid w:val="00F6332D"/>
    <w:rsid w:val="00F634CC"/>
    <w:rsid w:val="00F6383B"/>
    <w:rsid w:val="00F641E3"/>
    <w:rsid w:val="00F64742"/>
    <w:rsid w:val="00F64BFD"/>
    <w:rsid w:val="00F654D5"/>
    <w:rsid w:val="00F67608"/>
    <w:rsid w:val="00F701C1"/>
    <w:rsid w:val="00F70294"/>
    <w:rsid w:val="00F70926"/>
    <w:rsid w:val="00F70A16"/>
    <w:rsid w:val="00F72203"/>
    <w:rsid w:val="00F72822"/>
    <w:rsid w:val="00F72850"/>
    <w:rsid w:val="00F751C4"/>
    <w:rsid w:val="00F759B6"/>
    <w:rsid w:val="00F762FE"/>
    <w:rsid w:val="00F77437"/>
    <w:rsid w:val="00F77A75"/>
    <w:rsid w:val="00F80D88"/>
    <w:rsid w:val="00F814B6"/>
    <w:rsid w:val="00F82267"/>
    <w:rsid w:val="00F82F54"/>
    <w:rsid w:val="00F832EB"/>
    <w:rsid w:val="00F83637"/>
    <w:rsid w:val="00F8494A"/>
    <w:rsid w:val="00F84F14"/>
    <w:rsid w:val="00F84F6D"/>
    <w:rsid w:val="00F8521B"/>
    <w:rsid w:val="00F855D5"/>
    <w:rsid w:val="00F85C6B"/>
    <w:rsid w:val="00F876AC"/>
    <w:rsid w:val="00F87946"/>
    <w:rsid w:val="00F87A6C"/>
    <w:rsid w:val="00F91E0E"/>
    <w:rsid w:val="00F92080"/>
    <w:rsid w:val="00F934A3"/>
    <w:rsid w:val="00F9430F"/>
    <w:rsid w:val="00F948A7"/>
    <w:rsid w:val="00F95733"/>
    <w:rsid w:val="00F95862"/>
    <w:rsid w:val="00F961C2"/>
    <w:rsid w:val="00F9673E"/>
    <w:rsid w:val="00F979BC"/>
    <w:rsid w:val="00FA05A4"/>
    <w:rsid w:val="00FA121F"/>
    <w:rsid w:val="00FA1E4E"/>
    <w:rsid w:val="00FA3204"/>
    <w:rsid w:val="00FA530A"/>
    <w:rsid w:val="00FB031B"/>
    <w:rsid w:val="00FB0487"/>
    <w:rsid w:val="00FB0526"/>
    <w:rsid w:val="00FB058B"/>
    <w:rsid w:val="00FB0DDA"/>
    <w:rsid w:val="00FB1637"/>
    <w:rsid w:val="00FB2156"/>
    <w:rsid w:val="00FB26E3"/>
    <w:rsid w:val="00FB29EB"/>
    <w:rsid w:val="00FB3B2F"/>
    <w:rsid w:val="00FB41EA"/>
    <w:rsid w:val="00FB4233"/>
    <w:rsid w:val="00FB4BC6"/>
    <w:rsid w:val="00FB4F8F"/>
    <w:rsid w:val="00FB5109"/>
    <w:rsid w:val="00FC068F"/>
    <w:rsid w:val="00FC0FD9"/>
    <w:rsid w:val="00FC0FEF"/>
    <w:rsid w:val="00FC119F"/>
    <w:rsid w:val="00FC1B5D"/>
    <w:rsid w:val="00FC1F1C"/>
    <w:rsid w:val="00FC2B7A"/>
    <w:rsid w:val="00FC2B80"/>
    <w:rsid w:val="00FC3423"/>
    <w:rsid w:val="00FC3CAD"/>
    <w:rsid w:val="00FC570B"/>
    <w:rsid w:val="00FC6C4A"/>
    <w:rsid w:val="00FD3112"/>
    <w:rsid w:val="00FD36E9"/>
    <w:rsid w:val="00FD406E"/>
    <w:rsid w:val="00FD45CF"/>
    <w:rsid w:val="00FD4C0E"/>
    <w:rsid w:val="00FD6151"/>
    <w:rsid w:val="00FD6FCB"/>
    <w:rsid w:val="00FD79C4"/>
    <w:rsid w:val="00FE2326"/>
    <w:rsid w:val="00FE34AF"/>
    <w:rsid w:val="00FE3796"/>
    <w:rsid w:val="00FE55E2"/>
    <w:rsid w:val="00FE7A77"/>
    <w:rsid w:val="00FF0343"/>
    <w:rsid w:val="00FF0BF9"/>
    <w:rsid w:val="00FF0D07"/>
    <w:rsid w:val="00FF1445"/>
    <w:rsid w:val="00FF2F99"/>
    <w:rsid w:val="00FF31F6"/>
    <w:rsid w:val="00FF35D4"/>
    <w:rsid w:val="00FF391B"/>
    <w:rsid w:val="00FF4BAC"/>
    <w:rsid w:val="00FF6F4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utoRedefine/>
    <w:qFormat/>
    <w:rsid w:val="00113A8F"/>
    <w:pPr>
      <w:tabs>
        <w:tab w:val="center" w:pos="4536"/>
        <w:tab w:val="right" w:pos="9072"/>
      </w:tabs>
      <w:jc w:val="center"/>
    </w:pPr>
    <w:rPr>
      <w:rFonts w:ascii="Arial" w:hAnsi="Arial"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6B6CE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B6CE5"/>
    <w:rPr>
      <w:rFonts w:ascii="Tahoma" w:hAnsi="Tahoma" w:cs="Tahoma"/>
      <w:sz w:val="16"/>
      <w:szCs w:val="16"/>
    </w:rPr>
  </w:style>
  <w:style w:type="character" w:customStyle="1" w:styleId="Rubrik10">
    <w:name w:val="Rubrik1"/>
    <w:rsid w:val="00F47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utoRedefine/>
    <w:qFormat/>
    <w:rsid w:val="00113A8F"/>
    <w:pPr>
      <w:tabs>
        <w:tab w:val="center" w:pos="4536"/>
        <w:tab w:val="right" w:pos="9072"/>
      </w:tabs>
      <w:jc w:val="center"/>
    </w:pPr>
    <w:rPr>
      <w:rFonts w:ascii="Arial" w:hAnsi="Arial"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6B6CE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B6CE5"/>
    <w:rPr>
      <w:rFonts w:ascii="Tahoma" w:hAnsi="Tahoma" w:cs="Tahoma"/>
      <w:sz w:val="16"/>
      <w:szCs w:val="16"/>
    </w:rPr>
  </w:style>
  <w:style w:type="character" w:customStyle="1" w:styleId="Rubrik10">
    <w:name w:val="Rubrik1"/>
    <w:rsid w:val="00F4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olkoperan.se/press/pressbilder/maskeradbalen-2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rida.edoff@folkoperan.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lenor.wolgers@folkoperan.s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mmunikation\Mallar%20utskick\Brevmall%20med%20bil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med bild</Template>
  <TotalTime>31</TotalTime>
  <Pages>2</Pages>
  <Words>343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Elenor Wolgers</cp:lastModifiedBy>
  <cp:revision>10</cp:revision>
  <cp:lastPrinted>2012-06-01T10:24:00Z</cp:lastPrinted>
  <dcterms:created xsi:type="dcterms:W3CDTF">2012-06-01T10:30:00Z</dcterms:created>
  <dcterms:modified xsi:type="dcterms:W3CDTF">2012-06-04T09:16:00Z</dcterms:modified>
</cp:coreProperties>
</file>