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0F" w:rsidRPr="00074F55" w:rsidRDefault="0004400F" w:rsidP="00074F5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Pressmeddelande från T</w:t>
      </w:r>
      <w:r w:rsidRPr="00074F55">
        <w:rPr>
          <w:rFonts w:ascii="Arial" w:hAnsi="Arial" w:cs="Arial"/>
          <w:b/>
        </w:rPr>
        <w:t>idningen Vi</w:t>
      </w:r>
      <w:r w:rsidRPr="00074F55">
        <w:rPr>
          <w:rFonts w:ascii="Arial" w:hAnsi="Arial" w:cs="Arial"/>
          <w:b/>
        </w:rPr>
        <w:tab/>
      </w:r>
    </w:p>
    <w:p w:rsidR="0004400F" w:rsidRPr="00914F20" w:rsidRDefault="0004400F" w:rsidP="00074F55">
      <w:pPr>
        <w:pStyle w:val="NoSpacing"/>
        <w:rPr>
          <w:rFonts w:ascii="Arial" w:hAnsi="Arial" w:cs="Arial"/>
          <w:b/>
          <w:color w:val="A6A6A6"/>
        </w:rPr>
      </w:pPr>
      <w:r>
        <w:rPr>
          <w:rFonts w:ascii="Arial" w:hAnsi="Arial" w:cs="Arial"/>
          <w:b/>
          <w:color w:val="A6A6A6"/>
        </w:rPr>
        <w:t>2009-09-18</w:t>
      </w:r>
    </w:p>
    <w:p w:rsidR="0004400F" w:rsidRPr="00953FD6" w:rsidRDefault="0004400F" w:rsidP="00953FD6">
      <w:pPr>
        <w:rPr>
          <w:rFonts w:ascii="Arial" w:hAnsi="Arial" w:cs="Arial"/>
        </w:rPr>
      </w:pPr>
    </w:p>
    <w:p w:rsidR="0004400F" w:rsidRPr="00953FD6" w:rsidRDefault="0004400F" w:rsidP="00953FD6">
      <w:pPr>
        <w:rPr>
          <w:rFonts w:ascii="Arial" w:hAnsi="Arial" w:cs="Arial"/>
        </w:rPr>
      </w:pPr>
    </w:p>
    <w:p w:rsidR="0004400F" w:rsidRDefault="0004400F" w:rsidP="00C8654E">
      <w:pPr>
        <w:pStyle w:val="NoSpacing"/>
        <w:rPr>
          <w:b/>
          <w:color w:val="C0504D"/>
          <w:sz w:val="32"/>
          <w:szCs w:val="32"/>
        </w:rPr>
      </w:pPr>
    </w:p>
    <w:p w:rsidR="0004400F" w:rsidRDefault="0004400F" w:rsidP="00C8654E">
      <w:pPr>
        <w:pStyle w:val="NoSpacing"/>
        <w:rPr>
          <w:b/>
          <w:color w:val="C0504D"/>
          <w:sz w:val="32"/>
          <w:szCs w:val="32"/>
        </w:rPr>
      </w:pPr>
    </w:p>
    <w:p w:rsidR="0004400F" w:rsidRDefault="0004400F" w:rsidP="00C8654E">
      <w:pPr>
        <w:pStyle w:val="NoSpacing"/>
        <w:rPr>
          <w:b/>
          <w:color w:val="C0504D"/>
          <w:sz w:val="32"/>
          <w:szCs w:val="32"/>
        </w:rPr>
      </w:pPr>
    </w:p>
    <w:p w:rsidR="0004400F" w:rsidRPr="00B3050A" w:rsidRDefault="0004400F" w:rsidP="00F62154">
      <w:pPr>
        <w:rPr>
          <w:b/>
          <w:color w:val="C0504D"/>
          <w:sz w:val="32"/>
          <w:szCs w:val="32"/>
        </w:rPr>
      </w:pPr>
      <w:r>
        <w:rPr>
          <w:b/>
          <w:color w:val="C0504D"/>
          <w:sz w:val="32"/>
          <w:szCs w:val="32"/>
        </w:rPr>
        <w:t xml:space="preserve">Vem får </w:t>
      </w:r>
      <w:r w:rsidRPr="00B3050A">
        <w:rPr>
          <w:b/>
          <w:color w:val="C0504D"/>
          <w:sz w:val="32"/>
          <w:szCs w:val="32"/>
        </w:rPr>
        <w:t>Vi:s litteraturpris 2009</w:t>
      </w:r>
      <w:r>
        <w:rPr>
          <w:b/>
          <w:color w:val="C0504D"/>
          <w:sz w:val="32"/>
          <w:szCs w:val="32"/>
        </w:rPr>
        <w:t>?</w:t>
      </w:r>
      <w:r w:rsidRPr="00B3050A">
        <w:rPr>
          <w:b/>
          <w:color w:val="C0504D"/>
          <w:sz w:val="32"/>
          <w:szCs w:val="32"/>
        </w:rPr>
        <w:t xml:space="preserve"> </w:t>
      </w:r>
    </w:p>
    <w:p w:rsidR="0004400F" w:rsidRPr="00B3050A" w:rsidRDefault="0004400F" w:rsidP="00B3050A">
      <w:pPr>
        <w:pStyle w:val="NoSpacing"/>
        <w:rPr>
          <w:b/>
        </w:rPr>
      </w:pPr>
    </w:p>
    <w:p w:rsidR="0004400F" w:rsidRPr="00642198" w:rsidRDefault="0004400F" w:rsidP="00955472">
      <w:pPr>
        <w:pStyle w:val="NoSpacing"/>
      </w:pPr>
      <w:r w:rsidRPr="00642198">
        <w:t>Nomineringarna till Vi:</w:t>
      </w:r>
      <w:r>
        <w:t>s litteraturpris 2009 är klara. Priset är på</w:t>
      </w:r>
      <w:r w:rsidRPr="00642198">
        <w:t xml:space="preserve"> 50 000 kronor och delas årligen ut till en svensk skönlitterär författare. Vi:s litteraturpris har alltsedan det instiftades i slutet av 40-talet varit ett av lande</w:t>
      </w:r>
      <w:r>
        <w:t>ts största och viktigaste utmärkelser</w:t>
      </w:r>
      <w:r w:rsidRPr="00642198">
        <w:t xml:space="preserve"> för författare i början av </w:t>
      </w:r>
      <w:r>
        <w:t>sitt författarskap</w:t>
      </w:r>
      <w:r w:rsidRPr="00642198">
        <w:t xml:space="preserve">. Astrid Lindgren, Lennart Hellsing, </w:t>
      </w:r>
      <w:hyperlink r:id="rId6" w:tooltip="Torgny Lindgren" w:history="1">
        <w:r w:rsidRPr="00642198">
          <w:t>Torgny Lindgren</w:t>
        </w:r>
      </w:hyperlink>
      <w:r w:rsidRPr="00642198">
        <w:t xml:space="preserve">, Kristina Lugn samt </w:t>
      </w:r>
      <w:hyperlink r:id="rId7" w:tooltip="Jonas Hassen Khemiri" w:history="1">
        <w:r w:rsidRPr="00642198">
          <w:t>Jonas Hassen Khemiri</w:t>
        </w:r>
      </w:hyperlink>
      <w:r w:rsidRPr="00642198">
        <w:t xml:space="preserve"> är några av pristagarna genom åren.</w:t>
      </w:r>
    </w:p>
    <w:p w:rsidR="0004400F" w:rsidRPr="00642198" w:rsidRDefault="0004400F" w:rsidP="006A3635">
      <w:pPr>
        <w:pStyle w:val="NoSpacing"/>
      </w:pPr>
    </w:p>
    <w:p w:rsidR="0004400F" w:rsidRPr="00B3050A" w:rsidRDefault="0004400F" w:rsidP="00F62154">
      <w:pPr>
        <w:rPr>
          <w:b/>
          <w:color w:val="C0504D"/>
          <w:sz w:val="32"/>
          <w:szCs w:val="32"/>
        </w:rPr>
      </w:pPr>
      <w:r w:rsidRPr="00B3050A">
        <w:rPr>
          <w:b/>
          <w:color w:val="C0504D"/>
          <w:sz w:val="32"/>
          <w:szCs w:val="32"/>
        </w:rPr>
        <w:t>Och de nominerade är…</w:t>
      </w:r>
    </w:p>
    <w:p w:rsidR="0004400F" w:rsidRPr="00B3050A" w:rsidRDefault="0004400F" w:rsidP="00F62154">
      <w:pPr>
        <w:rPr>
          <w:b/>
        </w:rPr>
      </w:pPr>
      <w:r w:rsidRPr="00B3050A">
        <w:t xml:space="preserve"> </w:t>
      </w:r>
      <w:r w:rsidRPr="00B3050A">
        <w:rPr>
          <w:b/>
        </w:rPr>
        <w:t>Håkan Anderson</w:t>
      </w:r>
      <w:r>
        <w:rPr>
          <w:b/>
        </w:rPr>
        <w:t xml:space="preserve"> </w:t>
      </w:r>
      <w:r w:rsidRPr="00B3050A">
        <w:rPr>
          <w:b/>
          <w:i/>
        </w:rPr>
        <w:t>Den vita väggen</w:t>
      </w:r>
    </w:p>
    <w:p w:rsidR="0004400F" w:rsidRPr="00B3050A" w:rsidRDefault="0004400F" w:rsidP="00F62154">
      <w:r w:rsidRPr="00B3050A">
        <w:t>Håkan A</w:t>
      </w:r>
      <w:r>
        <w:t>nderson debuterade</w:t>
      </w:r>
      <w:r w:rsidRPr="00B3050A">
        <w:t xml:space="preserve"> </w:t>
      </w:r>
      <w:r>
        <w:t xml:space="preserve">skönlitterärt </w:t>
      </w:r>
      <w:r w:rsidRPr="00B3050A">
        <w:t xml:space="preserve">2004 med den hyllade romanen </w:t>
      </w:r>
      <w:r w:rsidRPr="00B3050A">
        <w:rPr>
          <w:i/>
        </w:rPr>
        <w:t>Breven</w:t>
      </w:r>
      <w:r w:rsidRPr="00B3050A">
        <w:t xml:space="preserve">. 2007 utkom </w:t>
      </w:r>
      <w:r w:rsidRPr="00B3050A">
        <w:rPr>
          <w:i/>
        </w:rPr>
        <w:t>Om en ensamstående herre</w:t>
      </w:r>
      <w:r>
        <w:t>. I september 2009 kom</w:t>
      </w:r>
      <w:r w:rsidRPr="00B3050A">
        <w:t xml:space="preserve"> </w:t>
      </w:r>
      <w:r w:rsidRPr="00B3050A">
        <w:rPr>
          <w:i/>
        </w:rPr>
        <w:t>Den vita väggen</w:t>
      </w:r>
      <w:r w:rsidRPr="00B3050A">
        <w:t>, även den en fristående berättelse i det växande romanbygget.</w:t>
      </w:r>
    </w:p>
    <w:p w:rsidR="0004400F" w:rsidRPr="00B3050A" w:rsidRDefault="0004400F" w:rsidP="00F62154">
      <w:pPr>
        <w:rPr>
          <w:b/>
        </w:rPr>
      </w:pPr>
      <w:r>
        <w:rPr>
          <w:b/>
        </w:rPr>
        <w:t xml:space="preserve">Karolina Ramqvist </w:t>
      </w:r>
      <w:r w:rsidRPr="00B3050A">
        <w:rPr>
          <w:b/>
          <w:i/>
        </w:rPr>
        <w:t>Flickvännen</w:t>
      </w:r>
    </w:p>
    <w:p w:rsidR="0004400F" w:rsidRPr="00B3050A" w:rsidRDefault="0004400F" w:rsidP="00F62154">
      <w:r w:rsidRPr="00B3050A">
        <w:t xml:space="preserve">Karolina Ramqvist är chefredaktör för Arena, frilansskribent och kolumnist i DN. Hon har tidigare skrivit </w:t>
      </w:r>
      <w:r w:rsidRPr="00B3050A">
        <w:rPr>
          <w:i/>
        </w:rPr>
        <w:t xml:space="preserve">När svenska pojkar började dansa </w:t>
      </w:r>
      <w:r w:rsidRPr="00B3050A">
        <w:t xml:space="preserve">och </w:t>
      </w:r>
      <w:r w:rsidRPr="00B3050A">
        <w:rPr>
          <w:i/>
        </w:rPr>
        <w:t>More Fire.</w:t>
      </w:r>
    </w:p>
    <w:p w:rsidR="0004400F" w:rsidRPr="00B3050A" w:rsidRDefault="0004400F" w:rsidP="00F62154">
      <w:pPr>
        <w:rPr>
          <w:b/>
        </w:rPr>
      </w:pPr>
      <w:r w:rsidRPr="00B3050A">
        <w:rPr>
          <w:b/>
        </w:rPr>
        <w:t>Sofia Rapp Johansson</w:t>
      </w:r>
      <w:r>
        <w:rPr>
          <w:b/>
        </w:rPr>
        <w:t xml:space="preserve"> </w:t>
      </w:r>
      <w:r w:rsidRPr="00B3050A">
        <w:rPr>
          <w:b/>
          <w:i/>
        </w:rPr>
        <w:t>Tills skulderbladen blivit vingar</w:t>
      </w:r>
    </w:p>
    <w:p w:rsidR="0004400F" w:rsidRPr="00B3050A" w:rsidRDefault="0004400F" w:rsidP="00F62154">
      <w:r w:rsidRPr="00B3050A">
        <w:t xml:space="preserve">Sofia Rapp Johansson debuterade 2007 med den lyriska berättelsen </w:t>
      </w:r>
      <w:r w:rsidRPr="00B3050A">
        <w:rPr>
          <w:i/>
        </w:rPr>
        <w:t>Silverfisken</w:t>
      </w:r>
      <w:r w:rsidRPr="00B3050A">
        <w:t xml:space="preserve">. Romanen </w:t>
      </w:r>
      <w:r w:rsidRPr="00B3050A">
        <w:rPr>
          <w:i/>
        </w:rPr>
        <w:t>Tills skulderbladen blivit vingar</w:t>
      </w:r>
      <w:r w:rsidRPr="00B3050A">
        <w:t xml:space="preserve"> kom tidigare i år.</w:t>
      </w:r>
    </w:p>
    <w:p w:rsidR="0004400F" w:rsidRPr="00642198" w:rsidRDefault="0004400F" w:rsidP="00F62154">
      <w:r w:rsidRPr="00642198">
        <w:t>Läs mer om de nominerade i senaste numret av Vi, i butik 29 september</w:t>
      </w:r>
      <w:r>
        <w:t>.</w:t>
      </w:r>
    </w:p>
    <w:p w:rsidR="0004400F" w:rsidRPr="008C7596" w:rsidRDefault="0004400F" w:rsidP="00F62154">
      <w:r>
        <w:t xml:space="preserve">Juryn består av </w:t>
      </w:r>
      <w:r w:rsidRPr="008C7596">
        <w:t>Nina Solomin, kulturredaktör på tidningen Vi</w:t>
      </w:r>
      <w:r>
        <w:t xml:space="preserve"> (ordförande), författarna Anna-Karin Palm, Jerker V</w:t>
      </w:r>
      <w:r w:rsidRPr="008C7596">
        <w:t xml:space="preserve">irdborg, Göran Hägg </w:t>
      </w:r>
      <w:r>
        <w:t xml:space="preserve">samt Vi:s vd och chefredaktör, </w:t>
      </w:r>
      <w:r w:rsidRPr="008C7596">
        <w:t>Anneli Rogeman.</w:t>
      </w:r>
    </w:p>
    <w:p w:rsidR="0004400F" w:rsidRPr="00B3050A" w:rsidRDefault="0004400F" w:rsidP="00F62154">
      <w:pPr>
        <w:rPr>
          <w:b/>
        </w:rPr>
      </w:pPr>
      <w:r w:rsidRPr="00B3050A">
        <w:rPr>
          <w:b/>
        </w:rPr>
        <w:t xml:space="preserve">Årets utdelning av Vi:s litteraturpris sker den 29 oktober. </w:t>
      </w:r>
    </w:p>
    <w:p w:rsidR="0004400F" w:rsidRDefault="0004400F" w:rsidP="00F62154">
      <w:pPr>
        <w:pStyle w:val="Pa0"/>
        <w:rPr>
          <w:rFonts w:ascii="Calibri" w:hAnsi="Calibri"/>
          <w:i/>
          <w:iCs/>
        </w:rPr>
      </w:pPr>
    </w:p>
    <w:p w:rsidR="0004400F" w:rsidRDefault="0004400F" w:rsidP="00F62154">
      <w:pPr>
        <w:pStyle w:val="Pa0"/>
        <w:rPr>
          <w:rFonts w:ascii="Calibri" w:hAnsi="Calibri"/>
          <w:i/>
          <w:iCs/>
        </w:rPr>
      </w:pPr>
    </w:p>
    <w:p w:rsidR="0004400F" w:rsidRPr="00E46492" w:rsidRDefault="0004400F" w:rsidP="00F62154">
      <w:pPr>
        <w:pStyle w:val="Pa0"/>
        <w:rPr>
          <w:rFonts w:ascii="Calibri" w:hAnsi="Calibri"/>
          <w:sz w:val="22"/>
          <w:szCs w:val="22"/>
        </w:rPr>
      </w:pPr>
      <w:r w:rsidRPr="00B3050A">
        <w:rPr>
          <w:rFonts w:ascii="Calibri" w:hAnsi="Calibri"/>
          <w:i/>
          <w:iCs/>
        </w:rPr>
        <w:t xml:space="preserve">För mer </w:t>
      </w:r>
      <w:r w:rsidRPr="00E46492">
        <w:rPr>
          <w:rFonts w:ascii="Calibri" w:hAnsi="Calibri"/>
          <w:i/>
          <w:iCs/>
        </w:rPr>
        <w:t xml:space="preserve">information, kontakta: </w:t>
      </w:r>
    </w:p>
    <w:p w:rsidR="0004400F" w:rsidRDefault="0004400F" w:rsidP="00F62154">
      <w:pPr>
        <w:rPr>
          <w:i/>
          <w:iCs/>
        </w:rPr>
      </w:pPr>
      <w:r w:rsidRPr="00E46492">
        <w:rPr>
          <w:i/>
          <w:iCs/>
        </w:rPr>
        <w:t>Nina Solomin</w:t>
      </w:r>
      <w:r w:rsidRPr="00E46492">
        <w:t xml:space="preserve">, </w:t>
      </w:r>
      <w:r w:rsidRPr="00E46492">
        <w:rPr>
          <w:iCs/>
          <w:sz w:val="24"/>
          <w:szCs w:val="24"/>
        </w:rPr>
        <w:t>kulturredaktör</w:t>
      </w:r>
      <w:r w:rsidRPr="00E46492">
        <w:t xml:space="preserve"> </w:t>
      </w:r>
      <w:hyperlink r:id="rId8" w:history="1">
        <w:r w:rsidRPr="00E46492">
          <w:rPr>
            <w:rStyle w:val="Hyperlink"/>
            <w:rFonts w:ascii="Arial" w:hAnsi="Arial" w:cs="Arial"/>
            <w:color w:val="333333"/>
            <w:sz w:val="19"/>
            <w:szCs w:val="19"/>
          </w:rPr>
          <w:t>nina.solomin@vi-tidningen.se</w:t>
        </w:r>
      </w:hyperlink>
      <w:r w:rsidRPr="00E46492">
        <w:rPr>
          <w:i/>
          <w:iCs/>
          <w:color w:val="333333"/>
        </w:rPr>
        <w:t>:</w:t>
      </w:r>
      <w:r w:rsidRPr="00642198">
        <w:rPr>
          <w:i/>
          <w:iCs/>
        </w:rPr>
        <w:t xml:space="preserve"> 08-769 86 06, mobil: 0704-775 105. </w:t>
      </w:r>
    </w:p>
    <w:p w:rsidR="0004400F" w:rsidRDefault="0004400F" w:rsidP="00F62154">
      <w:pPr>
        <w:rPr>
          <w:i/>
          <w:iCs/>
        </w:rPr>
      </w:pPr>
    </w:p>
    <w:p w:rsidR="0004400F" w:rsidRPr="00642198" w:rsidRDefault="0004400F" w:rsidP="00F62154">
      <w:pPr>
        <w:rPr>
          <w:i/>
          <w:iCs/>
        </w:rPr>
      </w:pPr>
    </w:p>
    <w:p w:rsidR="0004400F" w:rsidRPr="00972406" w:rsidRDefault="0004400F" w:rsidP="00972406">
      <w:r w:rsidRPr="00202B7B">
        <w:rPr>
          <w:rFonts w:cs="Tahoma"/>
        </w:rPr>
        <w:t>__________________________________________________________________________________</w:t>
      </w:r>
    </w:p>
    <w:sectPr w:rsidR="0004400F" w:rsidRPr="00972406" w:rsidSect="004C6C7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0F" w:rsidRDefault="0004400F" w:rsidP="006D7DDF">
      <w:pPr>
        <w:spacing w:after="0" w:line="240" w:lineRule="auto"/>
      </w:pPr>
      <w:r>
        <w:separator/>
      </w:r>
    </w:p>
  </w:endnote>
  <w:endnote w:type="continuationSeparator" w:id="0">
    <w:p w:rsidR="0004400F" w:rsidRDefault="0004400F" w:rsidP="006D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ExpandedVI">
    <w:altName w:val="CenturyExpandedV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00F" w:rsidRDefault="0004400F" w:rsidP="006E2C62">
    <w:pPr>
      <w:tabs>
        <w:tab w:val="left" w:pos="9240"/>
      </w:tabs>
      <w:spacing w:after="0" w:line="240" w:lineRule="auto"/>
      <w:ind w:left="1208" w:right="1554"/>
      <w:jc w:val="center"/>
      <w:rPr>
        <w:rFonts w:ascii="Arial" w:hAnsi="Arial" w:cs="Arial"/>
        <w:sz w:val="20"/>
        <w:szCs w:val="20"/>
      </w:rPr>
    </w:pPr>
    <w:r w:rsidRPr="00866984">
      <w:rPr>
        <w:rFonts w:ascii="Arial" w:hAnsi="Arial" w:cs="Arial"/>
        <w:sz w:val="20"/>
        <w:szCs w:val="20"/>
      </w:rPr>
      <w:t>Vi är ett månadsmagasin för kultur- och samhällsintresserade läsare.</w:t>
    </w:r>
  </w:p>
  <w:p w:rsidR="0004400F" w:rsidRDefault="0004400F" w:rsidP="006E2C62">
    <w:pPr>
      <w:tabs>
        <w:tab w:val="left" w:pos="9240"/>
      </w:tabs>
      <w:spacing w:after="0" w:line="240" w:lineRule="auto"/>
      <w:ind w:left="1208" w:right="1554"/>
      <w:jc w:val="center"/>
      <w:rPr>
        <w:rFonts w:ascii="Arial" w:hAnsi="Arial" w:cs="Arial"/>
        <w:sz w:val="20"/>
        <w:szCs w:val="20"/>
      </w:rPr>
    </w:pPr>
    <w:r w:rsidRPr="00866984">
      <w:rPr>
        <w:rFonts w:ascii="Arial" w:hAnsi="Arial" w:cs="Arial"/>
        <w:sz w:val="20"/>
        <w:szCs w:val="20"/>
      </w:rPr>
      <w:t>Vi grundades 1913 och är ett av KF:s fyra dotterbolag inom media.</w:t>
    </w:r>
  </w:p>
  <w:p w:rsidR="0004400F" w:rsidRPr="00866984" w:rsidRDefault="0004400F" w:rsidP="006E2C62">
    <w:pPr>
      <w:tabs>
        <w:tab w:val="left" w:pos="9240"/>
      </w:tabs>
      <w:spacing w:after="0" w:line="240" w:lineRule="auto"/>
      <w:ind w:left="1208" w:right="1554"/>
      <w:jc w:val="center"/>
      <w:rPr>
        <w:rFonts w:ascii="Arial" w:hAnsi="Arial" w:cs="Arial"/>
        <w:sz w:val="20"/>
        <w:szCs w:val="20"/>
      </w:rPr>
    </w:pPr>
    <w:hyperlink r:id="rId1" w:history="1">
      <w:r w:rsidRPr="00866984">
        <w:rPr>
          <w:rStyle w:val="Hyperlink"/>
          <w:rFonts w:ascii="Arial" w:hAnsi="Arial" w:cs="Arial"/>
          <w:color w:val="auto"/>
          <w:sz w:val="20"/>
          <w:szCs w:val="20"/>
        </w:rPr>
        <w:t>www.vi-tidningen.se</w:t>
      </w:r>
    </w:hyperlink>
  </w:p>
  <w:p w:rsidR="0004400F" w:rsidRPr="00511D7E" w:rsidRDefault="0004400F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0F" w:rsidRDefault="0004400F" w:rsidP="006D7DDF">
      <w:pPr>
        <w:spacing w:after="0" w:line="240" w:lineRule="auto"/>
      </w:pPr>
      <w:r>
        <w:separator/>
      </w:r>
    </w:p>
  </w:footnote>
  <w:footnote w:type="continuationSeparator" w:id="0">
    <w:p w:rsidR="0004400F" w:rsidRDefault="0004400F" w:rsidP="006D7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00F" w:rsidRDefault="0004400F" w:rsidP="004028D5">
    <w:pPr>
      <w:pStyle w:val="Header"/>
      <w:tabs>
        <w:tab w:val="clear" w:pos="4536"/>
        <w:tab w:val="clear" w:pos="9072"/>
        <w:tab w:val="left" w:pos="3630"/>
        <w:tab w:val="center" w:pos="5885"/>
      </w:tabs>
      <w:ind w:left="1304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2" o:spid="_x0000_s2049" type="#_x0000_t75" alt="vihedaerword3.jpg" style="position:absolute;left:0;text-align:left;margin-left:0;margin-top:-3pt;width:600pt;height:171.75pt;z-index:-251656192;visibility:visible;mso-position-horizontal:left;mso-position-horizontal-relative:page;mso-position-vertical-relative:page">
          <v:imagedata r:id="rId1" o:title=""/>
          <w10:wrap anchorx="page" anchory="page"/>
        </v:shape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DDF"/>
    <w:rsid w:val="0004400F"/>
    <w:rsid w:val="000535C7"/>
    <w:rsid w:val="000613A4"/>
    <w:rsid w:val="00074F55"/>
    <w:rsid w:val="00112857"/>
    <w:rsid w:val="00160303"/>
    <w:rsid w:val="00191393"/>
    <w:rsid w:val="001B656E"/>
    <w:rsid w:val="001E1487"/>
    <w:rsid w:val="001E58C6"/>
    <w:rsid w:val="00202B7B"/>
    <w:rsid w:val="00210005"/>
    <w:rsid w:val="00326A91"/>
    <w:rsid w:val="003537EB"/>
    <w:rsid w:val="00384D11"/>
    <w:rsid w:val="003B6F8E"/>
    <w:rsid w:val="003D0D40"/>
    <w:rsid w:val="004028D5"/>
    <w:rsid w:val="004075C8"/>
    <w:rsid w:val="00420152"/>
    <w:rsid w:val="004647E5"/>
    <w:rsid w:val="00496C9A"/>
    <w:rsid w:val="004C0B9E"/>
    <w:rsid w:val="004C6C73"/>
    <w:rsid w:val="00511D7E"/>
    <w:rsid w:val="005626B4"/>
    <w:rsid w:val="00564156"/>
    <w:rsid w:val="00593A79"/>
    <w:rsid w:val="00596BE8"/>
    <w:rsid w:val="005B65DF"/>
    <w:rsid w:val="005D4AA6"/>
    <w:rsid w:val="00642198"/>
    <w:rsid w:val="006A3635"/>
    <w:rsid w:val="006D7DDF"/>
    <w:rsid w:val="006E2C62"/>
    <w:rsid w:val="00765EEC"/>
    <w:rsid w:val="00807B96"/>
    <w:rsid w:val="008201A4"/>
    <w:rsid w:val="0085119E"/>
    <w:rsid w:val="00866984"/>
    <w:rsid w:val="008A0C90"/>
    <w:rsid w:val="008B3239"/>
    <w:rsid w:val="008C70B0"/>
    <w:rsid w:val="008C7596"/>
    <w:rsid w:val="008D3B2D"/>
    <w:rsid w:val="008D4427"/>
    <w:rsid w:val="008E28CE"/>
    <w:rsid w:val="00914F20"/>
    <w:rsid w:val="00920928"/>
    <w:rsid w:val="00953FD6"/>
    <w:rsid w:val="00955472"/>
    <w:rsid w:val="00972406"/>
    <w:rsid w:val="009E6848"/>
    <w:rsid w:val="00A32AD2"/>
    <w:rsid w:val="00A777A6"/>
    <w:rsid w:val="00B3050A"/>
    <w:rsid w:val="00B46887"/>
    <w:rsid w:val="00B661AD"/>
    <w:rsid w:val="00B80702"/>
    <w:rsid w:val="00B87BE5"/>
    <w:rsid w:val="00BB73FF"/>
    <w:rsid w:val="00BC349E"/>
    <w:rsid w:val="00BF0814"/>
    <w:rsid w:val="00C365CA"/>
    <w:rsid w:val="00C45911"/>
    <w:rsid w:val="00C8654E"/>
    <w:rsid w:val="00CA5951"/>
    <w:rsid w:val="00CD2F4C"/>
    <w:rsid w:val="00CE2BBE"/>
    <w:rsid w:val="00D30406"/>
    <w:rsid w:val="00D56D84"/>
    <w:rsid w:val="00DA0550"/>
    <w:rsid w:val="00DC3307"/>
    <w:rsid w:val="00E03E80"/>
    <w:rsid w:val="00E06C8E"/>
    <w:rsid w:val="00E11E11"/>
    <w:rsid w:val="00E355E1"/>
    <w:rsid w:val="00E46492"/>
    <w:rsid w:val="00E51239"/>
    <w:rsid w:val="00E96E25"/>
    <w:rsid w:val="00EA1411"/>
    <w:rsid w:val="00EC5FC2"/>
    <w:rsid w:val="00F037C5"/>
    <w:rsid w:val="00F6167C"/>
    <w:rsid w:val="00F6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7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7D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7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7D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DD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74F55"/>
    <w:rPr>
      <w:lang w:eastAsia="en-US"/>
    </w:rPr>
  </w:style>
  <w:style w:type="character" w:customStyle="1" w:styleId="A1">
    <w:name w:val="A1"/>
    <w:uiPriority w:val="99"/>
    <w:rsid w:val="00914F20"/>
    <w:rPr>
      <w:i/>
      <w:color w:val="221E1F"/>
      <w:sz w:val="22"/>
    </w:rPr>
  </w:style>
  <w:style w:type="paragraph" w:customStyle="1" w:styleId="Pa0">
    <w:name w:val="Pa0"/>
    <w:basedOn w:val="Normal"/>
    <w:next w:val="Normal"/>
    <w:uiPriority w:val="99"/>
    <w:rsid w:val="00F62154"/>
    <w:pPr>
      <w:autoSpaceDE w:val="0"/>
      <w:autoSpaceDN w:val="0"/>
      <w:adjustRightInd w:val="0"/>
      <w:spacing w:after="0" w:line="241" w:lineRule="atLeast"/>
    </w:pPr>
    <w:rPr>
      <w:rFonts w:ascii="CenturyExpandedVI" w:hAnsi="CenturyExpandedVI"/>
      <w:sz w:val="24"/>
      <w:szCs w:val="24"/>
    </w:rPr>
  </w:style>
  <w:style w:type="character" w:customStyle="1" w:styleId="booktext1">
    <w:name w:val="booktext1"/>
    <w:basedOn w:val="DefaultParagraphFont"/>
    <w:uiPriority w:val="99"/>
    <w:rsid w:val="00F62154"/>
    <w:rPr>
      <w:rFonts w:ascii="Georgia" w:hAnsi="Georgia" w:cs="Times New Roman"/>
      <w:sz w:val="17"/>
      <w:szCs w:val="17"/>
    </w:rPr>
  </w:style>
  <w:style w:type="character" w:styleId="Hyperlink">
    <w:name w:val="Hyperlink"/>
    <w:basedOn w:val="DefaultParagraphFont"/>
    <w:uiPriority w:val="99"/>
    <w:rsid w:val="008669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8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solomin@vi-tidningen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v.wikipedia.org/wiki/Jonas_Hassen_Khemir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v.wikipedia.org/wiki/Torgny_Lindgre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-tidning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305</Words>
  <Characters>1619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tidningen Vi</dc:title>
  <dc:subject/>
  <dc:creator>Ditt användarnamn</dc:creator>
  <cp:keywords/>
  <dc:description/>
  <cp:lastModifiedBy>Joanna</cp:lastModifiedBy>
  <cp:revision>2</cp:revision>
  <cp:lastPrinted>2009-09-17T15:22:00Z</cp:lastPrinted>
  <dcterms:created xsi:type="dcterms:W3CDTF">2009-09-18T08:56:00Z</dcterms:created>
  <dcterms:modified xsi:type="dcterms:W3CDTF">2009-09-18T08:56:00Z</dcterms:modified>
</cp:coreProperties>
</file>